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DB" w:rsidRDefault="00F320DB" w:rsidP="00F320DB">
      <w:pPr>
        <w:spacing w:after="0" w:line="240" w:lineRule="auto"/>
        <w:jc w:val="center"/>
        <w:rPr>
          <w:b/>
        </w:rPr>
      </w:pPr>
      <w:r w:rsidRPr="00AE5F60">
        <w:rPr>
          <w:b/>
        </w:rPr>
        <w:t>Lent Crews 20</w:t>
      </w:r>
      <w:r>
        <w:rPr>
          <w:b/>
        </w:rPr>
        <w:t>0</w:t>
      </w:r>
      <w:r w:rsidRPr="00AE5F60">
        <w:rPr>
          <w:b/>
        </w:rPr>
        <w:t>0</w:t>
      </w:r>
    </w:p>
    <w:p w:rsidR="00F320DB" w:rsidRDefault="00F320DB" w:rsidP="00F320DB">
      <w:pPr>
        <w:spacing w:after="0" w:line="240" w:lineRule="auto"/>
        <w:jc w:val="center"/>
        <w:rPr>
          <w:b/>
        </w:rPr>
      </w:pPr>
    </w:p>
    <w:p w:rsidR="00F320DB" w:rsidRPr="00416903" w:rsidRDefault="00F320DB" w:rsidP="00F320DB">
      <w:pPr>
        <w:tabs>
          <w:tab w:val="left" w:pos="3969"/>
          <w:tab w:val="left" w:pos="6521"/>
        </w:tabs>
        <w:spacing w:after="0" w:line="240" w:lineRule="auto"/>
        <w:rPr>
          <w:b/>
        </w:rPr>
      </w:pPr>
      <w:r w:rsidRPr="00416903">
        <w:rPr>
          <w:b/>
        </w:rPr>
        <w:tab/>
        <w:t>LADIES' LENT CREW</w:t>
      </w:r>
      <w:r w:rsidRPr="00416903">
        <w:rPr>
          <w:b/>
        </w:rPr>
        <w:tab/>
      </w:r>
      <w:r w:rsidRPr="00416903">
        <w:rPr>
          <w:b/>
        </w:rPr>
        <w:tab/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Bow</w:t>
      </w:r>
      <w:r>
        <w:tab/>
        <w:t>Rachel Stewart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2</w:t>
      </w:r>
      <w:r>
        <w:tab/>
        <w:t>Caroline Whittington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3</w:t>
      </w:r>
      <w:r>
        <w:tab/>
        <w:t>Rianne Stacey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4</w:t>
      </w:r>
      <w:r>
        <w:tab/>
        <w:t>Caroline Bandulet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5</w:t>
      </w:r>
      <w:r>
        <w:tab/>
        <w:t>Kate Archer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6</w:t>
      </w:r>
      <w:r>
        <w:tab/>
        <w:t>Helen Prescott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7</w:t>
      </w:r>
      <w:r>
        <w:tab/>
        <w:t>Harriet Taunton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Str</w:t>
      </w:r>
      <w:r>
        <w:tab/>
        <w:t>Sally Moses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Cox</w:t>
      </w:r>
      <w:r>
        <w:tab/>
        <w:t>Sarah Barr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  <w:t>Coaches</w:t>
      </w:r>
      <w:r>
        <w:tab/>
        <w:t>Stephen M</w:t>
      </w:r>
      <w:r>
        <w:rPr>
          <w:rFonts w:cstheme="minorHAnsi"/>
        </w:rPr>
        <w:t>ü</w:t>
      </w:r>
      <w:r>
        <w:t>ller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</w:r>
      <w:r>
        <w:tab/>
        <w:t>Caedmon Marriot</w:t>
      </w:r>
    </w:p>
    <w:p w:rsidR="00F320DB" w:rsidRDefault="00F320DB" w:rsidP="00F320DB">
      <w:pPr>
        <w:tabs>
          <w:tab w:val="left" w:pos="2835"/>
          <w:tab w:val="left" w:pos="3969"/>
          <w:tab w:val="left" w:pos="6521"/>
        </w:tabs>
        <w:spacing w:after="0" w:line="240" w:lineRule="auto"/>
      </w:pPr>
      <w:r>
        <w:tab/>
      </w:r>
      <w:r>
        <w:tab/>
        <w:t>Robert Clemmitt</w:t>
      </w:r>
    </w:p>
    <w:p w:rsidR="00F320DB" w:rsidRDefault="00F320DB" w:rsidP="00F320DB">
      <w:pPr>
        <w:spacing w:after="0" w:line="240" w:lineRule="auto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Mays</w:t>
      </w:r>
      <w:r w:rsidRPr="00AE5F60">
        <w:rPr>
          <w:b/>
        </w:rPr>
        <w:t xml:space="preserve"> Crews 20</w:t>
      </w:r>
      <w:r>
        <w:rPr>
          <w:b/>
        </w:rPr>
        <w:t>0</w:t>
      </w:r>
      <w:r w:rsidRPr="00AE5F60">
        <w:rPr>
          <w:b/>
        </w:rPr>
        <w:t>0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Pr="00A1031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tab/>
        <w:t>WOMEN'S VIII</w:t>
      </w:r>
      <w:r w:rsidRPr="00A1031B">
        <w:rPr>
          <w:b/>
        </w:rPr>
        <w:tab/>
      </w:r>
      <w:r w:rsidRPr="00A1031B">
        <w:rPr>
          <w:b/>
        </w:rPr>
        <w:tab/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Fisher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K Elliott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Stacey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H Prescott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L Blackmore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Bandulet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C Sharpe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Moses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Barr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H Taunton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Swainson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McElroy</w:t>
      </w:r>
    </w:p>
    <w:p w:rsidR="004118E2" w:rsidRDefault="004118E2" w:rsidP="004118E2">
      <w:pPr>
        <w:spacing w:after="0" w:line="240" w:lineRule="auto"/>
      </w:pPr>
      <w:r>
        <w:tab/>
      </w:r>
      <w:r>
        <w:tab/>
        <w:t>T Brun</w:t>
      </w:r>
    </w:p>
    <w:p w:rsidR="004118E2" w:rsidRDefault="004118E2" w:rsidP="004118E2">
      <w:pPr>
        <w:spacing w:after="0" w:line="240" w:lineRule="auto"/>
      </w:pPr>
      <w:r>
        <w:tab/>
      </w:r>
      <w:r>
        <w:tab/>
        <w:t>L Hirst</w:t>
      </w:r>
    </w:p>
    <w:p w:rsidR="00F31792" w:rsidRDefault="00F31792" w:rsidP="004118E2">
      <w:pPr>
        <w:spacing w:after="0" w:line="240" w:lineRule="auto"/>
        <w:jc w:val="center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2000</w:t>
      </w:r>
    </w:p>
    <w:p w:rsidR="00F31792" w:rsidRDefault="00F3179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 Novice VIII</w:t>
      </w:r>
      <w:r w:rsidRPr="009E7A71">
        <w:rPr>
          <w:b/>
        </w:rPr>
        <w:tab/>
      </w:r>
      <w:r>
        <w:rPr>
          <w:b/>
        </w:rPr>
        <w:t>Women's 2 Novice VIII</w:t>
      </w:r>
    </w:p>
    <w:p w:rsidR="004118E2" w:rsidRPr="00714FAD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714FAD">
        <w:rPr>
          <w:i/>
        </w:rPr>
        <w:tab/>
        <w:t>John Jenner</w:t>
      </w:r>
      <w:r w:rsidRPr="00714FAD">
        <w:rPr>
          <w:i/>
        </w:rPr>
        <w:tab/>
        <w:t>Ian Codrington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Pr="00714FAD">
        <w:t>Claire Tilstone</w:t>
      </w:r>
      <w:r>
        <w:rPr>
          <w:sz w:val="18"/>
          <w:szCs w:val="18"/>
        </w:rPr>
        <w:tab/>
      </w:r>
      <w:r w:rsidRPr="00714FAD">
        <w:t>Julia Harkness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Pippa Hopkins</w:t>
      </w:r>
      <w:r>
        <w:tab/>
        <w:t>Hawys Lloyd Hughes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Rachel Gylee</w:t>
      </w:r>
      <w:r>
        <w:tab/>
        <w:t>Rachel Heathcote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Katie Watson</w:t>
      </w:r>
      <w:r>
        <w:tab/>
        <w:t>Chinelo Ojukwu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Fiona MacKay</w:t>
      </w:r>
      <w:r>
        <w:tab/>
        <w:t>Suzanne Bartington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Alice Holmes</w:t>
      </w:r>
      <w:r>
        <w:tab/>
        <w:t>Kate Noble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Kate Harrison</w:t>
      </w:r>
      <w:r>
        <w:tab/>
        <w:t>Nina Jackson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Barr</w:t>
      </w:r>
      <w:r>
        <w:tab/>
        <w:t>Lila Plumley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Peter Boultbee</w:t>
      </w:r>
      <w:r>
        <w:tab/>
        <w:t>Van Jain</w:t>
      </w:r>
    </w:p>
    <w:p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Sally Moses</w:t>
      </w:r>
      <w:r>
        <w:tab/>
        <w:t>Sally Moses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Ford</w:t>
      </w:r>
      <w:r>
        <w:tab/>
        <w:t>Sarah Barr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ab/>
        <w:t>Andy Penfold</w:t>
      </w:r>
      <w:r>
        <w:tab/>
        <w:t>Ben Cuthbertson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  <w:r>
        <w:tab/>
        <w:t>Andy Ford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Declan Marriott</w:t>
      </w:r>
      <w:r>
        <w:tab/>
        <w:t>Andy Penfold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Ben Cuthbertson</w:t>
      </w:r>
      <w:r>
        <w:tab/>
        <w:t>James Price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Declan Marriott</w:t>
      </w:r>
    </w:p>
    <w:p w:rsidR="004118E2" w:rsidRPr="001B1C2B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  <w:sz w:val="10"/>
          <w:szCs w:val="10"/>
        </w:rPr>
      </w:pPr>
    </w:p>
    <w:p w:rsidR="00F31792" w:rsidRDefault="00F31792">
      <w:pPr>
        <w:rPr>
          <w:b/>
        </w:rPr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2001</w:t>
      </w:r>
    </w:p>
    <w:p w:rsidR="00F31792" w:rsidRDefault="00F31792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C6999">
        <w:rPr>
          <w:b/>
        </w:rPr>
        <w:tab/>
      </w:r>
      <w:r w:rsidR="005B61D1">
        <w:rPr>
          <w:b/>
        </w:rPr>
        <w:t>Ladies'</w:t>
      </w:r>
      <w:r>
        <w:rPr>
          <w:b/>
        </w:rPr>
        <w:t xml:space="preserve"> 1st VIII</w:t>
      </w:r>
      <w:r w:rsidRPr="004C6999">
        <w:rPr>
          <w:b/>
        </w:rPr>
        <w:tab/>
      </w:r>
      <w:r>
        <w:rPr>
          <w:b/>
        </w:rPr>
        <w:t>Ladies' 2nd VIII</w:t>
      </w:r>
    </w:p>
    <w:p w:rsidR="00F320DB" w:rsidRPr="0003408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03408C">
        <w:rPr>
          <w:i/>
        </w:rPr>
        <w:t>Boat</w:t>
      </w:r>
      <w:r w:rsidRPr="0003408C">
        <w:rPr>
          <w:i/>
        </w:rPr>
        <w:tab/>
        <w:t xml:space="preserve">John Jenner </w:t>
      </w:r>
      <w:r w:rsidRPr="0003408C">
        <w:rPr>
          <w:i/>
        </w:rP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Rachel Gylee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Katy Watson</w:t>
      </w:r>
      <w:r>
        <w:tab/>
        <w:t>Chinelo Ojukwu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Clare Tilstone</w:t>
      </w:r>
      <w:r>
        <w:tab/>
        <w:t>Fiona McKay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Kerry Elliot</w:t>
      </w:r>
      <w:r>
        <w:tab/>
        <w:t>Sarah Barr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Kate Harrison</w:t>
      </w:r>
      <w:r>
        <w:tab/>
        <w:t>Lucy Taylor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Pippa Hopkins</w:t>
      </w:r>
      <w:r>
        <w:tab/>
        <w:t>Alice Holmes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  <w:r>
        <w:tab/>
        <w:t>Kate Noble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Sally Moses</w:t>
      </w:r>
      <w:r>
        <w:tab/>
        <w:t>Suzanne Bartington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Declan Marriott</w:t>
      </w:r>
      <w:r>
        <w:tab/>
        <w:t>Rowena Reee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??</w:t>
      </w:r>
      <w:r>
        <w:tab/>
        <w:t>??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Ben</w:t>
      </w:r>
      <w:r>
        <w:tab/>
        <w:t>??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Stephan Muller</w:t>
      </w:r>
      <w:r>
        <w:tab/>
        <w:t>Andy Ford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Penfold</w:t>
      </w:r>
      <w:r>
        <w:tab/>
      </w:r>
      <w:r w:rsidRPr="005B61D1">
        <w:t>Stephan Muller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:rsidR="00F31792" w:rsidRDefault="00F31792" w:rsidP="004118E2">
      <w:pPr>
        <w:spacing w:after="0" w:line="240" w:lineRule="auto"/>
        <w:jc w:val="center"/>
        <w:rPr>
          <w:b/>
        </w:rPr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May Crews 2001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C6999">
        <w:rPr>
          <w:b/>
        </w:rPr>
        <w:tab/>
      </w:r>
      <w:r>
        <w:rPr>
          <w:b/>
        </w:rPr>
        <w:t xml:space="preserve">Ladies' 1st VIII </w:t>
      </w:r>
      <w:r w:rsidRPr="004C6999">
        <w:rPr>
          <w:b/>
        </w:rPr>
        <w:tab/>
      </w:r>
      <w:r>
        <w:rPr>
          <w:b/>
        </w:rPr>
        <w:t>Ladies' 2nd VIII</w:t>
      </w:r>
    </w:p>
    <w:p w:rsidR="004118E2" w:rsidRPr="00C0116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C01162">
        <w:rPr>
          <w:i/>
        </w:rPr>
        <w:t>Boat</w:t>
      </w:r>
      <w:r w:rsidRPr="00C01162">
        <w:rPr>
          <w:i/>
        </w:rPr>
        <w:tab/>
        <w:t>John Jennr</w:t>
      </w:r>
      <w:r w:rsidRPr="00C01162">
        <w:rPr>
          <w:i/>
        </w:rPr>
        <w:tab/>
        <w:t>John Adams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Rachel Gylee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Katy Watson</w:t>
      </w:r>
      <w:r>
        <w:tab/>
        <w:t>Chinelo Ojukwu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Claire Tilstone</w:t>
      </w:r>
      <w:r>
        <w:tab/>
        <w:t>Fiona McKay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Suzanne Bartington</w:t>
      </w:r>
      <w:r>
        <w:tab/>
        <w:t>Sarah Barr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Laura Blackmore</w:t>
      </w:r>
      <w:r>
        <w:tab/>
        <w:t>Lucy Taylor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Pippa Hopkins</w:t>
      </w:r>
      <w:r>
        <w:tab/>
        <w:t>Alice Holmes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Kate Harrison</w:t>
      </w:r>
      <w:r>
        <w:tab/>
        <w:t>Kate Noble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Sally Moses</w:t>
      </w:r>
      <w:r>
        <w:tab/>
        <w:t>Kerry Elliot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Declan Marriott</w:t>
      </w:r>
      <w:r>
        <w:tab/>
        <w:t>Sarah Peter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 w:rsidRPr="005B61D1">
        <w:t>Stephan Muller</w:t>
      </w:r>
      <w:r>
        <w:tab/>
        <w:t>Ben Cuthbertson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Morag Hunter</w:t>
      </w:r>
      <w:r>
        <w:tab/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Tomlinson</w:t>
      </w:r>
      <w:r>
        <w:tab/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Sammy McElroy</w:t>
      </w:r>
      <w:r>
        <w:tab/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2001</w:t>
      </w:r>
    </w:p>
    <w:p w:rsidR="004118E2" w:rsidRDefault="004118E2" w:rsidP="004118E2">
      <w:pPr>
        <w:spacing w:after="0" w:line="240" w:lineRule="auto"/>
        <w:jc w:val="center"/>
        <w:rPr>
          <w:b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Senior Squad</w:t>
      </w:r>
      <w:r>
        <w:rPr>
          <w:b/>
        </w:rPr>
        <w:tab/>
        <w:t>Women's 1st IV</w:t>
      </w:r>
    </w:p>
    <w:p w:rsidR="004118E2" w:rsidRPr="003575F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 w:rsidRPr="003575F2">
        <w:tab/>
      </w:r>
      <w:r>
        <w:t>Sarah Barr</w:t>
      </w:r>
      <w:r>
        <w:tab/>
        <w:t>Bow</w:t>
      </w:r>
      <w:r>
        <w:tab/>
        <w:t>Claire Tilstone</w:t>
      </w:r>
    </w:p>
    <w:p w:rsidR="004118E2" w:rsidRPr="003575F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 w:rsidRPr="003575F2">
        <w:tab/>
      </w:r>
      <w:r>
        <w:t>Laura Blackmore</w:t>
      </w:r>
      <w:r>
        <w:tab/>
        <w:t>2</w:t>
      </w:r>
      <w:r>
        <w:tab/>
        <w:t>Alice Holmes</w:t>
      </w:r>
    </w:p>
    <w:p w:rsidR="004118E2" w:rsidRPr="003575F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 w:rsidRPr="003575F2">
        <w:lastRenderedPageBreak/>
        <w:tab/>
      </w:r>
      <w:r>
        <w:t>Kerry Elliott</w:t>
      </w:r>
      <w:r>
        <w:tab/>
        <w:t>3</w:t>
      </w:r>
      <w:r>
        <w:tab/>
        <w:t>Kate Harrison</w:t>
      </w:r>
    </w:p>
    <w:p w:rsidR="004118E2" w:rsidRPr="003575F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 w:rsidRPr="003575F2">
        <w:tab/>
      </w:r>
      <w:r>
        <w:t>Helen Fisher</w:t>
      </w:r>
      <w:r>
        <w:tab/>
        <w:t>Str</w:t>
      </w:r>
      <w:r>
        <w:tab/>
        <w:t>Lucy Taylor</w:t>
      </w:r>
    </w:p>
    <w:p w:rsidR="004118E2" w:rsidRPr="003575F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>
        <w:tab/>
        <w:t>Liz Lewis</w:t>
      </w:r>
      <w:r>
        <w:tab/>
        <w:t xml:space="preserve">Coxes </w:t>
      </w:r>
      <w:r>
        <w:tab/>
        <w:t>Sarah Peters</w:t>
      </w:r>
    </w:p>
    <w:p w:rsidR="004118E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 w:rsidRPr="003575F2">
        <w:tab/>
      </w:r>
      <w:r>
        <w:t>Fiona Mackay</w:t>
      </w:r>
      <w:r>
        <w:tab/>
      </w:r>
      <w:r>
        <w:tab/>
        <w:t>Pete Boultbee</w:t>
      </w:r>
    </w:p>
    <w:p w:rsidR="004118E2" w:rsidRDefault="004118E2" w:rsidP="00F31792">
      <w:pPr>
        <w:tabs>
          <w:tab w:val="left" w:pos="1418"/>
          <w:tab w:val="left" w:pos="3969"/>
          <w:tab w:val="left" w:pos="4678"/>
        </w:tabs>
        <w:spacing w:after="0" w:line="240" w:lineRule="auto"/>
      </w:pPr>
      <w:r>
        <w:tab/>
        <w:t>Kate Noble</w:t>
      </w:r>
      <w:r>
        <w:tab/>
      </w:r>
      <w:r>
        <w:tab/>
        <w:t>Helen Fisher</w:t>
      </w:r>
    </w:p>
    <w:p w:rsidR="004118E2" w:rsidRPr="00470F5E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Rianne Stacey</w:t>
      </w:r>
      <w:r>
        <w:tab/>
        <w:t>Coaches Daniel Lanyi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rPr>
          <w:b/>
        </w:rPr>
        <w:tab/>
      </w:r>
      <w:r w:rsidRPr="00470F5E">
        <w:t>Vicky Cuthbert</w:t>
      </w:r>
    </w:p>
    <w:p w:rsidR="004118E2" w:rsidRPr="00470F5E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</w:p>
    <w:p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Ladies' 1st Novice </w:t>
      </w:r>
      <w:r w:rsidRPr="009E7A71">
        <w:rPr>
          <w:b/>
        </w:rPr>
        <w:tab/>
      </w:r>
      <w:r>
        <w:rPr>
          <w:b/>
        </w:rPr>
        <w:t>Ladies' 2nd Novice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Emma Johnson</w:t>
      </w:r>
      <w:r>
        <w:tab/>
        <w:t>Alina Wilson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Ganna Stupnytska</w:t>
      </w:r>
      <w:r>
        <w:tab/>
        <w:t>Hayley Rust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Kate Cobden-Ramsey</w:t>
      </w:r>
      <w:r>
        <w:tab/>
        <w:t>Sarah Colston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Thompson</w:t>
      </w:r>
      <w:r>
        <w:tab/>
        <w:t>Tanya Preston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Laura Bowers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Liz Keane</w:t>
      </w:r>
      <w:r>
        <w:tab/>
        <w:t>Vic Ritchie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Liisa Van Vliet</w:t>
      </w:r>
      <w:r>
        <w:tab/>
        <w:t>Catherine Thomas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Lucy Pallett</w:t>
      </w:r>
      <w:r>
        <w:tab/>
        <w:t>Sarah Ippel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Helen Fisher</w:t>
      </w:r>
      <w:r>
        <w:tab/>
        <w:t>Lucy Grieve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Laura Blackmore</w:t>
      </w:r>
      <w:r>
        <w:tab/>
        <w:t>Llaura Blackmore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Katy Watson</w:t>
      </w:r>
      <w:r>
        <w:tab/>
        <w:t>Katy Watson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</w:t>
      </w:r>
      <w:r w:rsidRPr="00AE5F60">
        <w:rPr>
          <w:b/>
        </w:rPr>
        <w:t>0</w:t>
      </w:r>
      <w:r>
        <w:rPr>
          <w:b/>
        </w:rPr>
        <w:t>2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Pr="00DF15CC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</w:r>
      <w:r>
        <w:rPr>
          <w:b/>
        </w:rPr>
        <w:t>Women's 1st VIII</w:t>
      </w:r>
      <w:r w:rsidRPr="00DF15CC">
        <w:rPr>
          <w:b/>
        </w:rPr>
        <w:tab/>
        <w:t>W</w:t>
      </w:r>
      <w:r>
        <w:rPr>
          <w:b/>
        </w:rPr>
        <w:t>omen's IV</w:t>
      </w:r>
      <w:r w:rsidRPr="00DF15CC">
        <w:rPr>
          <w:b/>
        </w:rPr>
        <w:tab/>
      </w:r>
    </w:p>
    <w:p w:rsidR="00F320DB" w:rsidRPr="00942633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942633">
        <w:rPr>
          <w:i/>
        </w:rPr>
        <w:t>Boat</w:t>
      </w:r>
      <w:r w:rsidRPr="00942633">
        <w:rPr>
          <w:i/>
        </w:rPr>
        <w:tab/>
        <w:t>The Ken Drake</w:t>
      </w:r>
      <w:r w:rsidRPr="00942633">
        <w:rPr>
          <w:i/>
        </w:rPr>
        <w:tab/>
        <w:t>Tom Boswell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Lucy Taylor</w:t>
      </w:r>
      <w:r>
        <w:tab/>
        <w:t>Alina Wilson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Lucy Pallett</w:t>
      </w:r>
      <w:r>
        <w:tab/>
        <w:t>Hayley Rust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Rosie Thompson</w:t>
      </w:r>
      <w:r>
        <w:tab/>
        <w:t>Catherine Thomas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Anna Stupnytska</w:t>
      </w:r>
      <w:r>
        <w:tab/>
        <w:t>Str Liz Lewis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Cox Pete Boultbee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Katy Watson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Kerry Elliott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Helen Fisher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May Crews 20</w:t>
      </w:r>
      <w:r w:rsidRPr="00AE5F60">
        <w:rPr>
          <w:b/>
        </w:rPr>
        <w:t>0</w:t>
      </w:r>
      <w:r>
        <w:rPr>
          <w:b/>
        </w:rPr>
        <w:t>2</w:t>
      </w:r>
    </w:p>
    <w:p w:rsidR="004118E2" w:rsidRPr="00AE5F60" w:rsidRDefault="004118E2" w:rsidP="004118E2">
      <w:pPr>
        <w:spacing w:after="0" w:line="240" w:lineRule="auto"/>
        <w:jc w:val="center"/>
        <w:rPr>
          <w:b/>
        </w:rPr>
      </w:pPr>
    </w:p>
    <w:p w:rsidR="004118E2" w:rsidRPr="00DF15CC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F15CC">
        <w:rPr>
          <w:b/>
        </w:rPr>
        <w:tab/>
        <w:t>W</w:t>
      </w:r>
      <w:r>
        <w:rPr>
          <w:b/>
        </w:rPr>
        <w:t>omen's 1st VIII</w:t>
      </w:r>
      <w:r w:rsidRPr="00DF15CC">
        <w:rPr>
          <w:b/>
        </w:rPr>
        <w:tab/>
        <w:t>W</w:t>
      </w:r>
      <w:r>
        <w:rPr>
          <w:b/>
        </w:rPr>
        <w:t>omen's 2nd Squad</w:t>
      </w:r>
      <w:r w:rsidRPr="00DF15CC">
        <w:rPr>
          <w:b/>
        </w:rPr>
        <w:tab/>
      </w:r>
    </w:p>
    <w:p w:rsidR="004118E2" w:rsidRPr="0017263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172631">
        <w:rPr>
          <w:i/>
        </w:rPr>
        <w:t>Boat</w:t>
      </w:r>
      <w:r w:rsidRPr="00172631">
        <w:rPr>
          <w:i/>
        </w:rPr>
        <w:tab/>
        <w:t>The Ken Drake</w:t>
      </w:r>
      <w:r w:rsidRPr="00172631">
        <w:rPr>
          <w:i/>
        </w:rPr>
        <w:tab/>
      </w:r>
      <w:r>
        <w:rPr>
          <w:i/>
        </w:rPr>
        <w:t>John Jenner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Helen Fisher</w:t>
      </w:r>
      <w:r>
        <w:tab/>
        <w:t>Sarah Cook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Lucy Taylor</w:t>
      </w:r>
      <w:r>
        <w:tab/>
        <w:t>Miriam Gedge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Rosie Thompson</w:t>
      </w:r>
      <w:r>
        <w:tab/>
        <w:t>Lucy Grieve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Liz Lewis</w:t>
      </w:r>
      <w:r>
        <w:tab/>
        <w:t xml:space="preserve">Claire Harbron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Carol James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Katy Watson</w:t>
      </w:r>
      <w:r>
        <w:tab/>
        <w:t>Chloe Lawton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Laura Blackmore</w:t>
      </w:r>
      <w:r>
        <w:tab/>
        <w:t>Rianne Stacey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Lucy Pallett</w:t>
      </w:r>
      <w:r>
        <w:tab/>
        <w:t>Sarah Ticehurst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Boultbee</w:t>
      </w:r>
      <w:r>
        <w:tab/>
        <w:t>Catherine Thomas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Alina Wilson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Elaine Worth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Dec Marriott</w:t>
      </w:r>
      <w:r>
        <w:tab/>
        <w:t>Katy Watson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Stephan Muller</w:t>
      </w:r>
      <w:r>
        <w:tab/>
        <w:t>Laura Blackmore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Livingston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Will Roberts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2002</w:t>
      </w:r>
    </w:p>
    <w:p w:rsidR="004118E2" w:rsidRDefault="004118E2" w:rsidP="004118E2">
      <w:pPr>
        <w:spacing w:after="0" w:line="240" w:lineRule="auto"/>
        <w:jc w:val="center"/>
        <w:rPr>
          <w:b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</w:p>
    <w:p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K Gallagher</w:t>
      </w:r>
    </w:p>
    <w:p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A Stupnytska</w:t>
      </w:r>
    </w:p>
    <w:p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R Thompson</w:t>
      </w:r>
    </w:p>
    <w:p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L Lewis</w:t>
      </w:r>
    </w:p>
    <w:p w:rsidR="004118E2" w:rsidRPr="003575F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L Pallett</w:t>
      </w:r>
    </w:p>
    <w:p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>A Ford, J Robson</w:t>
      </w:r>
    </w:p>
    <w:p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  <w:r w:rsidRPr="00044B89">
        <w:rPr>
          <w:sz w:val="10"/>
          <w:szCs w:val="10"/>
        </w:rPr>
        <w:tab/>
      </w:r>
      <w:r w:rsidRPr="00044B89">
        <w:rPr>
          <w:sz w:val="10"/>
          <w:szCs w:val="10"/>
        </w:rPr>
        <w:tab/>
      </w:r>
      <w:r w:rsidRPr="00044B89">
        <w:rPr>
          <w:sz w:val="10"/>
          <w:szCs w:val="10"/>
        </w:rPr>
        <w:tab/>
      </w:r>
    </w:p>
    <w:p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1stNovice VIII</w:t>
      </w:r>
      <w:r w:rsidRPr="009E7A71">
        <w:rPr>
          <w:b/>
        </w:rPr>
        <w:tab/>
      </w:r>
      <w:r>
        <w:rPr>
          <w:b/>
        </w:rPr>
        <w:t>Women's 2nd Novice VIII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Hayes</w:t>
      </w:r>
      <w:r>
        <w:tab/>
        <w:t>E Hughes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Ball</w:t>
      </w:r>
      <w:r>
        <w:tab/>
        <w:t>L Blake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Weizbauer</w:t>
      </w:r>
      <w:r>
        <w:tab/>
        <w:t>D Oramas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Foister</w:t>
      </w:r>
      <w:r>
        <w:tab/>
        <w:t>K Sladden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Kopay</w:t>
      </w:r>
      <w:r>
        <w:tab/>
        <w:t>V Corteen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Hemer</w:t>
      </w:r>
      <w:r>
        <w:tab/>
        <w:t>S Allister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 Gallagher</w:t>
      </w:r>
      <w:r>
        <w:tab/>
        <w:t>R Ireland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Fowler</w:t>
      </w:r>
      <w:r>
        <w:tab/>
        <w:t>L Ellender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 Lee</w:t>
      </w:r>
      <w:r>
        <w:tab/>
        <w:t>H Lam</w:t>
      </w:r>
    </w:p>
    <w:p w:rsidR="004118E2" w:rsidRPr="00044B89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Thompson</w:t>
      </w:r>
      <w:r>
        <w:tab/>
        <w:t>R Thompson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Pallett</w:t>
      </w:r>
      <w:r>
        <w:tab/>
        <w:t>L Pallett</w:t>
      </w:r>
    </w:p>
    <w:p w:rsidR="004118E2" w:rsidRDefault="004118E2" w:rsidP="004118E2">
      <w:pPr>
        <w:rPr>
          <w:b/>
        </w:rPr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</w:t>
      </w:r>
      <w:r w:rsidRPr="00AE5F60">
        <w:rPr>
          <w:b/>
        </w:rPr>
        <w:t>0</w:t>
      </w:r>
      <w:r>
        <w:rPr>
          <w:b/>
        </w:rPr>
        <w:t>3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Pr="00E607C4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607C4">
        <w:rPr>
          <w:b/>
        </w:rPr>
        <w:tab/>
      </w:r>
      <w:r>
        <w:rPr>
          <w:b/>
        </w:rPr>
        <w:t>Ladies' 1st VIII</w:t>
      </w:r>
      <w:r w:rsidRPr="00E607C4">
        <w:rPr>
          <w:b/>
        </w:rPr>
        <w:tab/>
      </w:r>
      <w:r>
        <w:rPr>
          <w:b/>
        </w:rPr>
        <w:t>Ladies' 2nd VIII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Becca Ireland</w:t>
      </w:r>
      <w:r>
        <w:tab/>
        <w:t>Rachel Tomlinson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Jenny Ball</w:t>
      </w:r>
      <w:r>
        <w:tab/>
        <w:t>Susan Allister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Rachel Kopay</w:t>
      </w:r>
      <w:r>
        <w:tab/>
        <w:t>Vicky Corteen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Becky Fowler</w:t>
      </w:r>
      <w:r>
        <w:tab/>
        <w:t>Sophie Holmes-Smith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Kate Gallagher</w:t>
      </w:r>
      <w:r>
        <w:tab/>
        <w:t>Eleanor Hughes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Clare Foister</w:t>
      </w:r>
      <w:r>
        <w:tab/>
        <w:t>Laura Blake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>Claire Hartley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Anna Stupnytska</w:t>
      </w:r>
      <w:r>
        <w:tab/>
        <w:t>Katherine Sladden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Tom Lee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Andy Ford</w:t>
      </w:r>
      <w:r>
        <w:tab/>
        <w:t>Jon Pincas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Sally Moses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Lucy Taylor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Will Roberts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</w:r>
      <w:r>
        <w:tab/>
        <w:t>Delioma Oramas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Liz Lewis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May Crews 20</w:t>
      </w:r>
      <w:r w:rsidRPr="00AE5F60">
        <w:rPr>
          <w:b/>
        </w:rPr>
        <w:t>0</w:t>
      </w:r>
      <w:r>
        <w:rPr>
          <w:b/>
        </w:rPr>
        <w:t>3</w:t>
      </w:r>
    </w:p>
    <w:p w:rsidR="005426B8" w:rsidRDefault="005426B8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4118E2" w:rsidRPr="00E607C4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Women's VIII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Eleanor Hughes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Rachel Kopay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Alex Hayes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Becky Fowler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Clare Foister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Liz Lewis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Dave Stanhope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Helen Fisher 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Ruth Harbit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James Price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Andy Ford </w:t>
      </w:r>
    </w:p>
    <w:p w:rsidR="005426B8" w:rsidRDefault="005426B8" w:rsidP="004118E2">
      <w:pPr>
        <w:spacing w:after="0" w:line="240" w:lineRule="auto"/>
        <w:jc w:val="center"/>
      </w:pPr>
    </w:p>
    <w:p w:rsidR="004118E2" w:rsidRDefault="004118E2" w:rsidP="004118E2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2003</w:t>
      </w:r>
    </w:p>
    <w:p w:rsidR="004118E2" w:rsidRDefault="004118E2" w:rsidP="004118E2">
      <w:pPr>
        <w:spacing w:after="0" w:line="240" w:lineRule="auto"/>
        <w:jc w:val="center"/>
        <w:rPr>
          <w:b/>
        </w:rPr>
      </w:pPr>
    </w:p>
    <w:p w:rsidR="004118E2" w:rsidRDefault="004118E2" w:rsidP="004118E2">
      <w:pPr>
        <w:tabs>
          <w:tab w:val="left" w:pos="1418"/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>Ladies' Novice Squad</w:t>
      </w:r>
    </w:p>
    <w:p w:rsidR="004118E2" w:rsidRPr="00EC62D0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4118E2" w:rsidRPr="00EC62D0">
        <w:tab/>
        <w:t>F Lund</w:t>
      </w:r>
      <w:r w:rsidR="004118E2" w:rsidRPr="00EC62D0">
        <w:tab/>
        <w:t>C Collins</w:t>
      </w:r>
      <w:r w:rsidR="004118E2" w:rsidRPr="00EC62D0">
        <w:tab/>
        <w:t>I Mukhey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4118E2">
        <w:tab/>
        <w:t>K Stretten</w:t>
      </w:r>
      <w:r w:rsidR="004118E2">
        <w:tab/>
        <w:t>I Galloway</w:t>
      </w:r>
      <w:r w:rsidR="004118E2">
        <w:tab/>
        <w:t>T Moore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4118E2">
        <w:tab/>
        <w:t>K Orchel</w:t>
      </w:r>
      <w:r w:rsidR="004118E2">
        <w:tab/>
        <w:t>M Williams</w:t>
      </w:r>
      <w:r w:rsidR="004118E2">
        <w:tab/>
        <w:t>P Mathewson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4118E2">
        <w:tab/>
        <w:t>I Gleen</w:t>
      </w:r>
      <w:r w:rsidR="004118E2">
        <w:tab/>
        <w:t>R Wooley</w:t>
      </w:r>
      <w:r w:rsidR="004118E2">
        <w:tab/>
        <w:t>Y Y Young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4118E2">
        <w:tab/>
        <w:t>I Sutcliffe</w:t>
      </w:r>
      <w:r w:rsidR="004118E2">
        <w:tab/>
        <w:t>K Jones</w:t>
      </w:r>
      <w:r w:rsidR="004118E2">
        <w:tab/>
        <w:t>I Cadwallader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4118E2">
        <w:tab/>
        <w:t>S Oram</w:t>
      </w:r>
      <w:r w:rsidR="004118E2">
        <w:tab/>
        <w:t>T T Chen</w:t>
      </w:r>
      <w:r w:rsidR="004118E2">
        <w:tab/>
        <w:t>C Moss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4118E2">
        <w:tab/>
        <w:t>A Mayr</w:t>
      </w:r>
      <w:r w:rsidR="004118E2">
        <w:tab/>
        <w:t>A Creighton</w:t>
      </w:r>
      <w:r w:rsidR="004118E2">
        <w:tab/>
        <w:t>J Clover</w:t>
      </w:r>
    </w:p>
    <w:p w:rsidR="004118E2" w:rsidRDefault="005B61D1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4118E2">
        <w:tab/>
        <w:t>K Treiber</w:t>
      </w:r>
      <w:r w:rsidR="004118E2">
        <w:tab/>
        <w:t>R Hastings</w:t>
      </w:r>
      <w:r w:rsidR="004118E2">
        <w:tab/>
        <w:t>J Ralfe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Coxes</w:t>
      </w:r>
      <w:r>
        <w:tab/>
        <w:t>J Ball</w:t>
      </w:r>
      <w:r>
        <w:tab/>
        <w:t>I Blake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Fowler</w:t>
      </w:r>
      <w:r>
        <w:tab/>
        <w:t>K Gallagher</w:t>
      </w:r>
      <w:r>
        <w:tab/>
        <w:t>T Sutherland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Pr="009E7A71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Ladies' Senior VIII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 Leskin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Foister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Hughes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Hartley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Fowler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Hayes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Thompson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Lewis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 Pallett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Booth, D Shanks, J Steele</w:t>
      </w:r>
      <w:r>
        <w:tab/>
        <w:t>R Booth, D Shanks, J Steele</w:t>
      </w:r>
    </w:p>
    <w:p w:rsidR="004118E2" w:rsidRDefault="004118E2" w:rsidP="004118E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2004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Pr="008531B8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531B8">
        <w:rPr>
          <w:b/>
        </w:rPr>
        <w:tab/>
      </w:r>
      <w:r>
        <w:rPr>
          <w:b/>
        </w:rPr>
        <w:t>Ladies' 1st VIII</w:t>
      </w:r>
      <w:r w:rsidRPr="008531B8">
        <w:rPr>
          <w:b/>
        </w:rPr>
        <w:tab/>
      </w:r>
      <w:r>
        <w:rPr>
          <w:b/>
        </w:rPr>
        <w:t>Ladies' 2nd VIII</w:t>
      </w:r>
      <w:r w:rsidRPr="008531B8">
        <w:rPr>
          <w:b/>
        </w:rPr>
        <w:tab/>
      </w:r>
      <w:r>
        <w:rPr>
          <w:b/>
        </w:rPr>
        <w:t>Ladies' 3rd VIII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Sian Oram</w:t>
      </w:r>
      <w:r>
        <w:tab/>
        <w:t>Katherine Leskin</w:t>
      </w:r>
      <w:r>
        <w:tab/>
        <w:t>Tong Tong Chen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  <w:r>
        <w:tab/>
        <w:t>Roxanne Hastings</w:t>
      </w:r>
      <w:r>
        <w:tab/>
        <w:t>Amber Creighton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Laura Sutcliffe</w:t>
      </w:r>
      <w:r>
        <w:tab/>
        <w:t>Laura Gleen</w:t>
      </w:r>
      <w:r>
        <w:tab/>
      </w:r>
      <w:r w:rsidRPr="005B61D1">
        <w:t>Kyle Treiber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Claire Hartley</w:t>
      </w:r>
      <w:r>
        <w:tab/>
        <w:t>Flynn Lund</w:t>
      </w:r>
      <w:r>
        <w:tab/>
        <w:t>Kate Stretton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Rebecca Fowler</w:t>
      </w:r>
      <w:r>
        <w:tab/>
        <w:t>Eleanor Hughes</w:t>
      </w:r>
      <w:r>
        <w:tab/>
        <w:t>Katherine Sladden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Hayes</w:t>
      </w:r>
      <w:r>
        <w:tab/>
        <w:t>Andrea Mayr</w:t>
      </w:r>
      <w:r>
        <w:tab/>
        <w:t>Charlotte Collins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>Elizabeth Galloway</w:t>
      </w:r>
      <w:r>
        <w:tab/>
        <w:t>Katie Saunders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Elizabeth Lewis</w:t>
      </w:r>
      <w:r>
        <w:tab/>
        <w:t>Katie Jones</w:t>
      </w:r>
      <w:r>
        <w:tab/>
        <w:t>Christina Moss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Laura Blake</w:t>
      </w:r>
      <w:r>
        <w:tab/>
        <w:t>Jenny Ball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Rebecca Fowler</w:t>
      </w:r>
      <w:r>
        <w:tab/>
        <w:t>Rebecca Fowler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Tom Withnall</w:t>
      </w:r>
      <w:r>
        <w:tab/>
        <w:t>Kate Gallagher</w:t>
      </w:r>
      <w:r>
        <w:tab/>
        <w:t>Kate Gallagher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Tom Simonite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spacing w:after="0" w:line="240" w:lineRule="auto"/>
      </w:pPr>
      <w:r>
        <w:t>Ladies' 3rd VIII rowed in Getting on Race</w:t>
      </w:r>
    </w:p>
    <w:p w:rsidR="00F320DB" w:rsidRDefault="00F320DB" w:rsidP="00F320DB">
      <w:pPr>
        <w:spacing w:after="0" w:line="240" w:lineRule="auto"/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May Crews 2004</w:t>
      </w:r>
    </w:p>
    <w:p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:rsidR="007464FE" w:rsidRPr="008531B8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Ladies' 2nd VIII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Alex Hayes</w:t>
      </w:r>
      <w:r>
        <w:tab/>
        <w:t>Katherine Leskin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Gallagher</w:t>
      </w:r>
      <w:r>
        <w:tab/>
        <w:t>Andrea Mayr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Claire Hartley</w:t>
      </w:r>
      <w:r>
        <w:tab/>
        <w:t>Roxanne Hastings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Laura Sutcliffe</w:t>
      </w:r>
      <w:r>
        <w:tab/>
        <w:t>Kyle Treiber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Ruth Harbitt </w:t>
      </w:r>
      <w:r>
        <w:tab/>
        <w:t>Becky Fowler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Claire Foister</w:t>
      </w:r>
      <w:r>
        <w:tab/>
        <w:t>Sian Oram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Rosie Thompson</w:t>
      </w:r>
      <w:r>
        <w:tab/>
        <w:t xml:space="preserve">Eleanor Hughes 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Elizabeth Lewis</w:t>
      </w:r>
      <w:r>
        <w:tab/>
        <w:t>Flynn Lund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Lucy Pallett</w:t>
      </w:r>
      <w:r>
        <w:tab/>
        <w:t>Jenny Ball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Pete Kelsey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Shaun Cashin</w:t>
      </w:r>
      <w:r>
        <w:tab/>
        <w:t>Tom Simonite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Tom Withnall</w:t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2004</w:t>
      </w:r>
    </w:p>
    <w:p w:rsidR="007464FE" w:rsidRDefault="007464FE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S Oram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L Sutcliffe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K Treiber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C Hartley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L Blake</w:t>
      </w:r>
    </w:p>
    <w:p w:rsidR="007464FE" w:rsidRDefault="007464FE" w:rsidP="007464FE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:rsidR="007464FE" w:rsidRPr="00EA300E" w:rsidRDefault="005426B8" w:rsidP="005426B8">
      <w:pPr>
        <w:tabs>
          <w:tab w:val="left" w:pos="2694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="007464FE" w:rsidRPr="00EA300E">
        <w:rPr>
          <w:b/>
        </w:rPr>
        <w:t>Novice Crews</w:t>
      </w:r>
    </w:p>
    <w:p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A</w:t>
      </w:r>
      <w:r w:rsidRPr="009E7A71">
        <w:rPr>
          <w:b/>
        </w:rPr>
        <w:tab/>
      </w:r>
      <w:r>
        <w:rPr>
          <w:b/>
        </w:rPr>
        <w:t>Women's B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Tierney</w:t>
      </w:r>
      <w:r>
        <w:tab/>
        <w:t>E Goodfield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Bunn</w:t>
      </w:r>
      <w:r>
        <w:tab/>
        <w:t>K Murphy</w:t>
      </w:r>
    </w:p>
    <w:p w:rsidR="007464FE" w:rsidRDefault="005426B8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</w:r>
      <w:r w:rsidR="007464FE">
        <w:t>S Readman</w:t>
      </w:r>
      <w:r w:rsidR="007464FE">
        <w:tab/>
        <w:t>A Williams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Reeve-Hoyland</w:t>
      </w:r>
      <w:r>
        <w:tab/>
        <w:t>R Capper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 Karavla</w:t>
      </w:r>
      <w:r>
        <w:tab/>
        <w:t>F Ball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 Clarke</w:t>
      </w:r>
      <w:r>
        <w:tab/>
        <w:t>A Lazou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Rainford</w:t>
      </w:r>
      <w:r>
        <w:tab/>
        <w:t>B Jackson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T Lenartz-Walker</w:t>
      </w:r>
      <w:r>
        <w:tab/>
        <w:t>K Jones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Moss</w:t>
      </w:r>
      <w:r>
        <w:tab/>
        <w:t>K Anderson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 w:rsidRPr="00AE5F60">
        <w:rPr>
          <w:b/>
        </w:rPr>
        <w:t>Lent Crews 20</w:t>
      </w:r>
      <w:r>
        <w:rPr>
          <w:b/>
        </w:rPr>
        <w:t>05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Pr="005D322F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Ladies' 1st VIII</w:t>
      </w:r>
      <w:r w:rsidRPr="005D322F">
        <w:rPr>
          <w:b/>
        </w:rPr>
        <w:tab/>
      </w:r>
      <w:r>
        <w:rPr>
          <w:b/>
        </w:rPr>
        <w:t>Ladies' 2nd VIII</w:t>
      </w:r>
      <w:r w:rsidRPr="005D322F">
        <w:rPr>
          <w:b/>
        </w:rPr>
        <w:tab/>
      </w:r>
      <w:r>
        <w:rPr>
          <w:b/>
        </w:rPr>
        <w:t>Ladies' IV</w:t>
      </w:r>
    </w:p>
    <w:p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Bow</w:t>
      </w:r>
      <w:r>
        <w:tab/>
        <w:t>Megan Tierney</w:t>
      </w:r>
      <w:r>
        <w:tab/>
        <w:t>Fiona Ball</w:t>
      </w:r>
      <w:r>
        <w:tab/>
        <w:t>Ellie Goodfield</w:t>
      </w:r>
    </w:p>
    <w:p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2</w:t>
      </w:r>
      <w:r>
        <w:tab/>
        <w:t>Cat Rainford</w:t>
      </w:r>
      <w:r>
        <w:tab/>
        <w:t>Alexandra Lazou</w:t>
      </w:r>
      <w:r>
        <w:tab/>
        <w:t>Katie Murphy</w:t>
      </w:r>
    </w:p>
    <w:p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3</w:t>
      </w:r>
      <w:r>
        <w:tab/>
        <w:t>Alex Karavla</w:t>
      </w:r>
      <w:r>
        <w:tab/>
        <w:t>Anna Williams</w:t>
      </w:r>
      <w:r>
        <w:tab/>
        <w:t>Sam Redman</w:t>
      </w:r>
    </w:p>
    <w:p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4</w:t>
      </w:r>
      <w:r>
        <w:tab/>
        <w:t>Emily Clarke</w:t>
      </w:r>
      <w:r>
        <w:tab/>
        <w:t>Maddy Reeve-Hoyland</w:t>
      </w:r>
      <w:r>
        <w:tab/>
        <w:t>Kyle Trieber</w:t>
      </w:r>
    </w:p>
    <w:p w:rsidR="00F320DB" w:rsidRDefault="00F320DB" w:rsidP="00F320DB">
      <w:pPr>
        <w:tabs>
          <w:tab w:val="left" w:pos="1418"/>
          <w:tab w:val="left" w:pos="3969"/>
          <w:tab w:val="left" w:pos="6946"/>
          <w:tab w:val="left" w:pos="7371"/>
        </w:tabs>
        <w:spacing w:after="0" w:line="240" w:lineRule="auto"/>
      </w:pPr>
      <w:r>
        <w:t>5</w:t>
      </w:r>
      <w:r>
        <w:tab/>
        <w:t>Sian Oram</w:t>
      </w:r>
      <w:r>
        <w:tab/>
        <w:t xml:space="preserve">Rebecca Jackson        </w:t>
      </w:r>
      <w:r>
        <w:tab/>
        <w:t>cox</w:t>
      </w:r>
      <w:r>
        <w:tab/>
        <w:t>Simon Perry</w:t>
      </w:r>
    </w:p>
    <w:p w:rsidR="00F320DB" w:rsidRDefault="00F320DB" w:rsidP="00F320DB">
      <w:pPr>
        <w:tabs>
          <w:tab w:val="left" w:pos="1418"/>
          <w:tab w:val="left" w:pos="3969"/>
          <w:tab w:val="left" w:pos="7371"/>
        </w:tabs>
        <w:spacing w:after="0" w:line="240" w:lineRule="auto"/>
      </w:pPr>
      <w:r>
        <w:t>6</w:t>
      </w:r>
      <w:r>
        <w:tab/>
        <w:t>Katherine Sladden</w:t>
      </w:r>
      <w:r>
        <w:tab/>
        <w:t>Rosanne Capper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Alex Hayes</w:t>
      </w:r>
      <w:r>
        <w:tab/>
        <w:t>Caroline Bunn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Gallagher</w:t>
      </w:r>
      <w:r>
        <w:tab/>
        <w:t>Tessa Lennartz-Walker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Karl Anderson</w:t>
      </w:r>
      <w:r>
        <w:tab/>
        <w:t>Christina Moss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Claire Hansell</w:t>
      </w:r>
      <w:r>
        <w:tab/>
        <w:t>Laura Green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Becky Fowler</w:t>
      </w:r>
    </w:p>
    <w:p w:rsidR="005426B8" w:rsidRDefault="005426B8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20</w:t>
      </w:r>
      <w:r>
        <w:rPr>
          <w:b/>
        </w:rPr>
        <w:t>05</w:t>
      </w:r>
    </w:p>
    <w:p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:rsidR="007464FE" w:rsidRPr="005D322F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D322F">
        <w:rPr>
          <w:b/>
        </w:rPr>
        <w:tab/>
      </w:r>
      <w:r>
        <w:rPr>
          <w:b/>
        </w:rPr>
        <w:t>Ladies' 1st VIII</w:t>
      </w:r>
      <w:r w:rsidRPr="005D322F">
        <w:rPr>
          <w:b/>
        </w:rPr>
        <w:tab/>
      </w:r>
      <w:r>
        <w:rPr>
          <w:b/>
        </w:rPr>
        <w:t>Ladies' 2nd VIII</w:t>
      </w:r>
      <w:r w:rsidRPr="005D322F">
        <w:rPr>
          <w:b/>
        </w:rPr>
        <w:tab/>
      </w:r>
      <w:r>
        <w:rPr>
          <w:b/>
        </w:rPr>
        <w:t>Ladies' 3rd VIII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Megan Tierney</w:t>
      </w:r>
      <w:r>
        <w:tab/>
        <w:t>Caroline Bunn</w:t>
      </w:r>
      <w:r>
        <w:tab/>
        <w:t xml:space="preserve">Sam Redman 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Kyle Treiber</w:t>
      </w:r>
      <w:r>
        <w:tab/>
        <w:t xml:space="preserve">Rosanne Capper </w:t>
      </w:r>
      <w:r>
        <w:tab/>
        <w:t>Alexandra Lazou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Alex Karavla</w:t>
      </w:r>
      <w:r>
        <w:tab/>
        <w:t>Laura Gleen</w:t>
      </w:r>
      <w:r>
        <w:tab/>
        <w:t>Hyo Joo Kim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Emily Clarke</w:t>
      </w:r>
      <w:r>
        <w:tab/>
        <w:t>Katherine Sladden</w:t>
      </w:r>
      <w:r>
        <w:tab/>
        <w:t>Tessa Lennartz-Walker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 Hayes</w:t>
      </w:r>
      <w:r>
        <w:tab/>
        <w:t xml:space="preserve">Fiona Ball </w:t>
      </w:r>
      <w:r>
        <w:tab/>
        <w:t xml:space="preserve">Christina Moss 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Claire Foister</w:t>
      </w:r>
      <w:r>
        <w:tab/>
        <w:t>Cat Rainford</w:t>
      </w:r>
      <w:r>
        <w:tab/>
        <w:t xml:space="preserve">Maddy Reeve-Hoyland 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Claire Hansell </w:t>
      </w:r>
      <w:r>
        <w:tab/>
        <w:t>Eleanor Hughes</w:t>
      </w:r>
      <w:r>
        <w:tab/>
        <w:t>Rebecca Jackson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Kate Gallagher </w:t>
      </w:r>
      <w:r>
        <w:tab/>
        <w:t>Claire Hartley</w:t>
      </w:r>
      <w:r>
        <w:tab/>
        <w:t>Katie Jones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Lucy Pallett </w:t>
      </w:r>
      <w:r>
        <w:tab/>
        <w:t xml:space="preserve">Ellie Goodfield </w:t>
      </w:r>
      <w:r>
        <w:tab/>
        <w:t>Karl Anderson</w:t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Edward Rayne</w:t>
      </w:r>
      <w:r>
        <w:tab/>
        <w:t>Simon Perry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Luke Kelly </w:t>
      </w:r>
      <w:r>
        <w:tab/>
        <w:t>Rebecca Fowler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2005</w:t>
      </w:r>
    </w:p>
    <w:p w:rsidR="007464FE" w:rsidRDefault="007464FE" w:rsidP="007464FE">
      <w:pPr>
        <w:spacing w:after="0" w:line="240" w:lineRule="auto"/>
        <w:jc w:val="center"/>
        <w:rPr>
          <w:b/>
        </w:rPr>
      </w:pPr>
    </w:p>
    <w:p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VIII</w:t>
      </w:r>
      <w:r w:rsidRPr="009E7A71">
        <w:rPr>
          <w:b/>
        </w:rPr>
        <w:tab/>
      </w:r>
      <w:r>
        <w:rPr>
          <w:b/>
        </w:rPr>
        <w:t>Women's Novice A VIII</w:t>
      </w:r>
      <w:r w:rsidRPr="009E7A71">
        <w:rPr>
          <w:b/>
        </w:rPr>
        <w:tab/>
      </w:r>
      <w:r>
        <w:rPr>
          <w:b/>
        </w:rPr>
        <w:t>Women's Novice B VIII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Caroline Bunn</w:t>
      </w:r>
      <w:r>
        <w:tab/>
        <w:t>Alex Hirst</w:t>
      </w:r>
      <w:r>
        <w:tab/>
        <w:t>Anita Young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Sutcliffe</w:t>
      </w:r>
      <w:r>
        <w:tab/>
        <w:t>Jess Howells</w:t>
      </w:r>
      <w:r>
        <w:tab/>
        <w:t>Sophie Bennett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Emily Clarke</w:t>
      </w:r>
      <w:r>
        <w:tab/>
        <w:t>Sammie Hurrell</w:t>
      </w:r>
      <w:r>
        <w:tab/>
        <w:t>Caoimhe Rice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Lucy Appleton</w:t>
      </w:r>
      <w:r>
        <w:tab/>
        <w:t>Kate Unsworth</w:t>
      </w:r>
      <w:r>
        <w:tab/>
        <w:t>Katherine Fraser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Cat Rainford</w:t>
      </w:r>
      <w:r>
        <w:tab/>
        <w:t>Laura Walsh</w:t>
      </w:r>
      <w:r>
        <w:tab/>
        <w:t>Mary Thomas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Karavla</w:t>
      </w:r>
      <w:r>
        <w:tab/>
        <w:t>Laura Frost</w:t>
      </w:r>
      <w:r>
        <w:tab/>
        <w:t>Naomi Speakman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Kyle Treiber</w:t>
      </w:r>
      <w:r>
        <w:tab/>
        <w:t>Miriam Kurtosiova</w:t>
      </w:r>
      <w:r>
        <w:tab/>
        <w:t>Asha Sumra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Megan Tierney</w:t>
      </w:r>
      <w:r>
        <w:tab/>
        <w:t>Sarah Lilley</w:t>
      </w:r>
      <w:r>
        <w:tab/>
        <w:t>Ilana Raburn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Ellie Goodfield</w:t>
      </w:r>
      <w:r>
        <w:tab/>
        <w:t>Phil Canning</w:t>
      </w:r>
      <w:r>
        <w:tab/>
        <w:t>Charlotte Barton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Sub Sophie Bennett</w:t>
      </w:r>
      <w:r>
        <w:tab/>
        <w:t>Sub Alice Gilham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Coach Megan Tierney</w:t>
      </w:r>
      <w:r>
        <w:tab/>
        <w:t>Coach Emily Clarke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7464FE">
      <w:pPr>
        <w:spacing w:after="0" w:line="240" w:lineRule="auto"/>
        <w:jc w:val="center"/>
        <w:rPr>
          <w:b/>
        </w:rPr>
      </w:pPr>
      <w:r>
        <w:rPr>
          <w:b/>
        </w:rPr>
        <w:t>Lent Crews 20</w:t>
      </w:r>
      <w:r w:rsidRPr="00AE5F60">
        <w:rPr>
          <w:b/>
        </w:rPr>
        <w:t>0</w:t>
      </w:r>
      <w:r>
        <w:rPr>
          <w:b/>
        </w:rPr>
        <w:t>6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Pr="004E18B6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Women's VIII</w:t>
      </w:r>
      <w:r w:rsidRPr="004E18B6">
        <w:rPr>
          <w:b/>
        </w:rPr>
        <w:tab/>
      </w:r>
      <w:r>
        <w:rPr>
          <w:b/>
        </w:rPr>
        <w:t>2nd Women's VIII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Kate Unsworth</w:t>
      </w:r>
      <w:r>
        <w:tab/>
        <w:t>Caoimhe Rice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Alex Hirst</w:t>
      </w:r>
      <w:r>
        <w:tab/>
        <w:t>Charlotte Tyson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Lilley</w:t>
      </w:r>
      <w:r>
        <w:tab/>
        <w:t>Sammie Hurrell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Lucy Appleton</w:t>
      </w:r>
      <w:r>
        <w:tab/>
        <w:t>Ilana Raburn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Emily Clarke</w:t>
      </w:r>
      <w:r>
        <w:tab/>
        <w:t>Laura Walsh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Alexandra Karavla</w:t>
      </w:r>
      <w:r>
        <w:tab/>
        <w:t>Naomi Speakman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Caroline Bunn</w:t>
      </w:r>
      <w:r>
        <w:tab/>
        <w:t>Miriam Kurtosiova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Megan Tierney</w:t>
      </w:r>
      <w:r>
        <w:tab/>
        <w:t>Asha Sumra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Sophie Bennett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Reuben Rowe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Nick Myerson</w:t>
      </w:r>
      <w:r>
        <w:tab/>
        <w:t>Megan Tierney</w:t>
      </w:r>
    </w:p>
    <w:p w:rsidR="005426B8" w:rsidRDefault="005426B8" w:rsidP="007464FE">
      <w:pPr>
        <w:spacing w:after="0" w:line="240" w:lineRule="auto"/>
        <w:jc w:val="center"/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May Crews 20</w:t>
      </w:r>
      <w:r w:rsidRPr="00AE5F60">
        <w:rPr>
          <w:b/>
        </w:rPr>
        <w:t>0</w:t>
      </w:r>
      <w:r>
        <w:rPr>
          <w:b/>
        </w:rPr>
        <w:t>6</w:t>
      </w:r>
    </w:p>
    <w:p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:rsidR="007464FE" w:rsidRPr="004E18B6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4E18B6">
        <w:rPr>
          <w:b/>
        </w:rPr>
        <w:tab/>
      </w:r>
      <w:r>
        <w:rPr>
          <w:b/>
        </w:rPr>
        <w:t>1st Women's VIII</w:t>
      </w:r>
      <w:r w:rsidRPr="004E18B6">
        <w:rPr>
          <w:b/>
        </w:rPr>
        <w:tab/>
      </w:r>
      <w:r>
        <w:rPr>
          <w:b/>
        </w:rPr>
        <w:t>2nd Women's VIII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Naomi Speakman</w:t>
      </w:r>
      <w:r>
        <w:tab/>
        <w:t>Jess Howells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Xina Moss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Sammie Hurrell</w:t>
      </w:r>
      <w:r>
        <w:tab/>
        <w:t>Weerada Sutcharitkul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Kyle Treiber</w:t>
      </w:r>
      <w:r>
        <w:tab/>
        <w:t>Ilana Raburn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Alexandra Karavla</w:t>
      </w:r>
      <w:r>
        <w:tab/>
        <w:t>Laura Walsh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Sarah Lilley</w:t>
      </w:r>
      <w:r>
        <w:tab/>
        <w:t>Caroline Bunn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Cat Rainford/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Olena Fim'yar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Kate Unsworth </w:t>
      </w:r>
      <w:r>
        <w:tab/>
        <w:t>Emily Clarke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David Knight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James Price</w:t>
      </w:r>
      <w:r>
        <w:tab/>
        <w:t>Reuben Rowe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2006</w:t>
      </w:r>
    </w:p>
    <w:p w:rsidR="007464FE" w:rsidRDefault="007464FE" w:rsidP="007464FE">
      <w:pPr>
        <w:spacing w:after="0" w:line="240" w:lineRule="auto"/>
        <w:jc w:val="center"/>
        <w:rPr>
          <w:b/>
        </w:rPr>
      </w:pPr>
    </w:p>
    <w:p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VIII</w:t>
      </w:r>
      <w:r w:rsidRPr="009E7A71">
        <w:rPr>
          <w:b/>
        </w:rPr>
        <w:tab/>
      </w:r>
      <w:r>
        <w:rPr>
          <w:b/>
        </w:rPr>
        <w:t>Women's Novice VIII A</w:t>
      </w:r>
      <w:r w:rsidRPr="009E7A71">
        <w:rPr>
          <w:b/>
        </w:rPr>
        <w:tab/>
      </w:r>
      <w:r>
        <w:rPr>
          <w:b/>
        </w:rPr>
        <w:t>Women's Novice VIII B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Felicity Davies</w:t>
      </w:r>
      <w:r>
        <w:tab/>
        <w:t>Lara Shepherd</w:t>
      </w:r>
      <w:r>
        <w:tab/>
        <w:t>Ee Mae Lim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Juliane Reinecke</w:t>
      </w:r>
      <w:r>
        <w:tab/>
        <w:t>Krystal Chen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Zofia Karasinsky Stanley</w:t>
      </w:r>
      <w:r>
        <w:tab/>
        <w:t>Thao Nguyen</w:t>
      </w:r>
      <w:r>
        <w:tab/>
        <w:t>Olga Winterbottom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Catherine Hanley</w:t>
      </w:r>
      <w:r>
        <w:tab/>
        <w:t>Sharon Leow</w:t>
      </w:r>
      <w:r>
        <w:tab/>
        <w:t>Anna Nicholas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Sammie Hurrell</w:t>
      </w:r>
      <w:r>
        <w:tab/>
        <w:t>Veronica Elliott</w:t>
      </w:r>
      <w:r>
        <w:tab/>
        <w:t>Kenia Parsons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Sarah Lilley</w:t>
      </w:r>
      <w:r>
        <w:tab/>
        <w:t>Jessie White</w:t>
      </w:r>
      <w:r>
        <w:tab/>
        <w:t>Amy Timmins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Bryony Martin</w:t>
      </w:r>
      <w:r>
        <w:tab/>
        <w:t>Sorcha McMahon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Hannah Mangold</w:t>
      </w:r>
      <w:r>
        <w:tab/>
        <w:t>Sophie Tang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Tayor</w:t>
      </w:r>
      <w:r>
        <w:tab/>
        <w:t>Naomi Speakman</w:t>
      </w:r>
      <w:r>
        <w:tab/>
        <w:t>Catherine Hanley</w:t>
      </w:r>
    </w:p>
    <w:p w:rsidR="007464FE" w:rsidRPr="00104B4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Kate Unsworth</w:t>
      </w:r>
      <w:r>
        <w:tab/>
        <w:t>Sarah Lilley</w:t>
      </w:r>
    </w:p>
    <w:p w:rsidR="005B61D1" w:rsidRDefault="005B61D1" w:rsidP="00F320DB">
      <w:pPr>
        <w:spacing w:after="0" w:line="240" w:lineRule="auto"/>
        <w:jc w:val="center"/>
        <w:rPr>
          <w:b/>
        </w:rPr>
      </w:pPr>
    </w:p>
    <w:p w:rsidR="00F320DB" w:rsidRDefault="00F320DB" w:rsidP="00F320DB">
      <w:pPr>
        <w:spacing w:after="0" w:line="240" w:lineRule="auto"/>
        <w:jc w:val="center"/>
        <w:rPr>
          <w:b/>
        </w:rPr>
      </w:pPr>
      <w:r>
        <w:rPr>
          <w:b/>
        </w:rPr>
        <w:t>Lent Crews 2007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Pr="00D57D50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1st Ladies' VIII</w:t>
      </w:r>
      <w:r w:rsidRPr="00D57D50">
        <w:rPr>
          <w:b/>
        </w:rPr>
        <w:tab/>
      </w:r>
      <w:r>
        <w:rPr>
          <w:b/>
        </w:rPr>
        <w:t>2nd Ladies' VIII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Felicity Davies</w:t>
      </w:r>
      <w:r>
        <w:tab/>
        <w:t>Olga Winterbottom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Laura Frost</w:t>
      </w:r>
      <w:r>
        <w:tab/>
        <w:t>Ee Mae Lim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Zofia Stanley</w:t>
      </w:r>
      <w:r>
        <w:tab/>
        <w:t>Lara Shepherd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Catherine Hanley</w:t>
      </w:r>
      <w:r>
        <w:tab/>
        <w:t>Krystal Chen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Sammie Hurrell</w:t>
      </w:r>
      <w:r>
        <w:tab/>
        <w:t>Kenia Parsons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Hannah Mangold</w:t>
      </w:r>
      <w:r>
        <w:tab/>
        <w:t>Juliane Reinecke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Lilley</w:t>
      </w:r>
      <w:r>
        <w:tab/>
        <w:t>Bryony Martin</w:t>
      </w:r>
      <w: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Sharon Leow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 xml:space="preserve">Naomi Speakman 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Reuben Rowe</w:t>
      </w:r>
      <w:r>
        <w:tab/>
      </w:r>
    </w:p>
    <w:p w:rsidR="005426B8" w:rsidRDefault="005426B8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May Crews 2007</w:t>
      </w:r>
    </w:p>
    <w:p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:rsidR="007464FE" w:rsidRPr="00D57D50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57D50">
        <w:rPr>
          <w:b/>
        </w:rPr>
        <w:tab/>
      </w:r>
      <w:r>
        <w:rPr>
          <w:b/>
        </w:rPr>
        <w:t>Ladies' 1st VIII</w:t>
      </w:r>
      <w:r w:rsidRPr="00D57D50">
        <w:rPr>
          <w:b/>
        </w:rPr>
        <w:tab/>
      </w:r>
      <w:r>
        <w:rPr>
          <w:b/>
        </w:rPr>
        <w:t>Ladies' 2nd VIII</w:t>
      </w:r>
      <w:r w:rsidRPr="00D57D50">
        <w:rPr>
          <w:b/>
        </w:rPr>
        <w:tab/>
      </w:r>
      <w:r>
        <w:rPr>
          <w:b/>
        </w:rPr>
        <w:t>Ladies' 3rd VIII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Sarah Lilley</w:t>
      </w:r>
      <w:r>
        <w:tab/>
        <w:t>Lara Shepherd</w:t>
      </w:r>
      <w:r>
        <w:tab/>
        <w:t>Alicia Goh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Hannah Mangold</w:t>
      </w:r>
      <w:r>
        <w:tab/>
        <w:t>Ee Mae Lim</w:t>
      </w:r>
      <w:r>
        <w:tab/>
        <w:t>Sabine Crevoisier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Catherine Hanley</w:t>
      </w:r>
      <w:r>
        <w:tab/>
        <w:t>Kenia Parsons</w:t>
      </w:r>
      <w:r>
        <w:tab/>
        <w:t>Amy Coates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Laura Frost</w:t>
      </w:r>
      <w:r>
        <w:tab/>
        <w:t>Krystal Chen</w:t>
      </w:r>
      <w:r>
        <w:tab/>
        <w:t>Lotte Johnson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Ruth Harbit</w:t>
      </w:r>
      <w:r>
        <w:tab/>
        <w:t>Juliane Reinecke</w:t>
      </w:r>
      <w:r>
        <w:tab/>
        <w:t>Vanessa Cain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Sammie Hurrell</w:t>
      </w:r>
      <w:r>
        <w:tab/>
        <w:t>Sharon Leow</w:t>
      </w:r>
      <w:r>
        <w:tab/>
        <w:t>Dani Verrall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Lucy Appleton</w:t>
      </w:r>
      <w:r>
        <w:tab/>
        <w:t>Bryony Martin</w:t>
      </w:r>
      <w:r>
        <w:tab/>
        <w:t>Lily Nicholls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Kate Unsworth</w:t>
      </w:r>
      <w:r>
        <w:tab/>
        <w:t>Kyle Treiber</w:t>
      </w:r>
      <w:r>
        <w:tab/>
        <w:t>Rachel Allen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Kirsten Taylor</w:t>
      </w:r>
      <w:r>
        <w:tab/>
        <w:t>Fliss Davies</w:t>
      </w:r>
      <w:r>
        <w:tab/>
        <w:t>Claire Noyes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Jon Collins</w:t>
      </w:r>
      <w:r>
        <w:tab/>
        <w:t>Reuben Rowe</w:t>
      </w:r>
      <w:r>
        <w:tab/>
        <w:t>Jon Collins</w:t>
      </w:r>
    </w:p>
    <w:p w:rsidR="00957E92" w:rsidRDefault="00957E92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2007</w:t>
      </w:r>
    </w:p>
    <w:p w:rsidR="007464FE" w:rsidRDefault="007464FE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tabs>
          <w:tab w:val="left" w:pos="1418"/>
          <w:tab w:val="left" w:pos="3969"/>
          <w:tab w:val="left" w:pos="6521"/>
          <w:tab w:val="left" w:pos="7910"/>
        </w:tabs>
        <w:spacing w:after="0" w:line="240" w:lineRule="auto"/>
        <w:rPr>
          <w:b/>
        </w:rPr>
      </w:pPr>
      <w:r>
        <w:rPr>
          <w:b/>
        </w:rPr>
        <w:tab/>
        <w:t>Ladies' 1st IV</w:t>
      </w:r>
      <w:r>
        <w:rPr>
          <w:b/>
        </w:rPr>
        <w:tab/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Catherine Hanley (Capt)</w:t>
      </w:r>
      <w:r>
        <w:tab/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Laura Frost</w:t>
      </w:r>
      <w:r>
        <w:tab/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  <w:tab w:val="left" w:pos="7938"/>
        </w:tabs>
        <w:spacing w:after="0" w:line="240" w:lineRule="auto"/>
      </w:pPr>
      <w:r w:rsidRPr="003575F2">
        <w:t>3</w:t>
      </w:r>
      <w:r w:rsidRPr="003575F2">
        <w:tab/>
      </w:r>
      <w:r>
        <w:t>Lara Shepherd</w:t>
      </w:r>
      <w:r>
        <w:tab/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Dani Verrall</w:t>
      </w:r>
      <w:r>
        <w:tab/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Ting Lau</w:t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  <w:r>
        <w:t>Lance Badman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Kirsten Taylor</w:t>
      </w:r>
    </w:p>
    <w:p w:rsidR="007464FE" w:rsidRPr="003575F2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Mary Cohen </w:t>
      </w:r>
    </w:p>
    <w:p w:rsidR="007464FE" w:rsidRPr="00AE5F60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Ladies' Novice A</w:t>
      </w:r>
      <w:r w:rsidRPr="009E7A71">
        <w:rPr>
          <w:b/>
        </w:rPr>
        <w:tab/>
      </w:r>
      <w:r>
        <w:rPr>
          <w:b/>
        </w:rPr>
        <w:t>Ladies' Novice B</w:t>
      </w:r>
    </w:p>
    <w:p w:rsidR="007464FE" w:rsidRDefault="007464FE" w:rsidP="007464FE">
      <w:pPr>
        <w:tabs>
          <w:tab w:val="left" w:pos="1418"/>
          <w:tab w:val="left" w:pos="3969"/>
          <w:tab w:val="left" w:pos="5210"/>
          <w:tab w:val="left" w:pos="6521"/>
        </w:tabs>
        <w:spacing w:after="0" w:line="240" w:lineRule="auto"/>
      </w:pPr>
      <w:r>
        <w:t>Bow</w:t>
      </w:r>
      <w:r>
        <w:tab/>
        <w:t>Laura Bryant</w:t>
      </w:r>
      <w:r>
        <w:tab/>
        <w:t>Limin Yan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 Harrison</w:t>
      </w:r>
      <w:r>
        <w:tab/>
        <w:t>Amy Coleman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Veronika Prucker</w:t>
      </w:r>
      <w:r>
        <w:tab/>
        <w:t>Rachel Sheldon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Cook</w:t>
      </w:r>
      <w:r>
        <w:tab/>
        <w:t>Olga Gomez-Perez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Benedicte  Crivelli</w:t>
      </w:r>
      <w:r>
        <w:tab/>
        <w:t>Laavanya Yoganayagam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Zoe Johnson-King</w:t>
      </w:r>
      <w:r>
        <w:tab/>
        <w:t>Alex Jenkin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Fern</w:t>
      </w:r>
      <w:r>
        <w:tab/>
        <w:t>Kristina Fleischmann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Dorothy Van-Duyne</w:t>
      </w:r>
      <w:r>
        <w:tab/>
        <w:t>Sarah Jones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Anish Acharya</w:t>
      </w:r>
      <w:r>
        <w:tab/>
        <w:t>Ailish McAllister</w:t>
      </w:r>
    </w:p>
    <w:p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Fliss Davies</w:t>
      </w:r>
      <w:r>
        <w:tab/>
        <w:t>Lucy Appleton</w:t>
      </w:r>
    </w:p>
    <w:p w:rsidR="007464FE" w:rsidRPr="00B718E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5B61D1" w:rsidRDefault="005B61D1" w:rsidP="007464FE">
      <w:pPr>
        <w:pStyle w:val="Subtitle"/>
        <w:jc w:val="center"/>
        <w:rPr>
          <w:rFonts w:asciiTheme="minorHAnsi" w:hAnsiTheme="minorHAnsi" w:cstheme="minorHAnsi"/>
          <w:b/>
          <w:i w:val="0"/>
          <w:color w:val="auto"/>
          <w:spacing w:val="0"/>
          <w:sz w:val="22"/>
          <w:szCs w:val="22"/>
        </w:rPr>
      </w:pPr>
    </w:p>
    <w:p w:rsidR="00F320DB" w:rsidRPr="00957E92" w:rsidRDefault="00F320DB" w:rsidP="007464FE">
      <w:pPr>
        <w:pStyle w:val="Subtitle"/>
        <w:jc w:val="center"/>
        <w:rPr>
          <w:rFonts w:asciiTheme="minorHAnsi" w:hAnsiTheme="minorHAnsi" w:cstheme="minorHAnsi"/>
          <w:b/>
          <w:i w:val="0"/>
          <w:color w:val="auto"/>
          <w:spacing w:val="0"/>
          <w:sz w:val="22"/>
          <w:szCs w:val="22"/>
        </w:rPr>
      </w:pPr>
      <w:r w:rsidRPr="00957E92">
        <w:rPr>
          <w:rFonts w:asciiTheme="minorHAnsi" w:hAnsiTheme="minorHAnsi" w:cstheme="minorHAnsi"/>
          <w:b/>
          <w:i w:val="0"/>
          <w:color w:val="auto"/>
          <w:spacing w:val="0"/>
          <w:sz w:val="22"/>
          <w:szCs w:val="22"/>
        </w:rPr>
        <w:t>Lent Crews 2008</w:t>
      </w:r>
    </w:p>
    <w:p w:rsidR="00F320DB" w:rsidRPr="00AE5F60" w:rsidRDefault="00F320DB" w:rsidP="00F320DB">
      <w:pPr>
        <w:spacing w:after="0" w:line="240" w:lineRule="auto"/>
        <w:jc w:val="center"/>
        <w:rPr>
          <w:b/>
        </w:rPr>
      </w:pPr>
    </w:p>
    <w:p w:rsidR="00F320DB" w:rsidRPr="00737433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>
        <w:rPr>
          <w:b/>
        </w:rPr>
        <w:t>1st Ladies' VIII</w:t>
      </w:r>
      <w:r w:rsidRPr="00737433">
        <w:rPr>
          <w:b/>
        </w:rPr>
        <w:tab/>
      </w:r>
      <w:r>
        <w:rPr>
          <w:b/>
        </w:rPr>
        <w:t>2nd Ladies VIII</w:t>
      </w:r>
      <w:r w:rsidRPr="00737433">
        <w:rPr>
          <w:b/>
        </w:rPr>
        <w:tab/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Kirsten Taylor</w:t>
      </w:r>
      <w:r>
        <w:tab/>
        <w:t>Laura Bryant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Kristina Fleischmann</w:t>
      </w:r>
      <w:r>
        <w:tab/>
        <w:t>Jo Harrison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Alex Jenkin</w:t>
      </w:r>
      <w:r>
        <w:tab/>
        <w:t>Veronika Prucker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Sarah Fern</w:t>
      </w:r>
      <w:r>
        <w:tab/>
        <w:t>Sarah Jones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Juliane Reinecke</w:t>
      </w:r>
      <w:r>
        <w:tab/>
        <w:t>Benedicte Crivelli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Danica Verrall</w:t>
      </w:r>
      <w:r>
        <w:tab/>
        <w:t>Rosie Cook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Catherine Hanley (Capt)</w:t>
      </w:r>
      <w:r>
        <w:tab/>
        <w:t>Alicia Kearns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Lilley</w:t>
      </w:r>
      <w:r>
        <w:tab/>
        <w:t>Emily Clarke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Ting Lau</w:t>
      </w:r>
      <w:r>
        <w:tab/>
        <w:t>Ailish McAllister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Lucy Appleton</w:t>
      </w:r>
    </w:p>
    <w:p w:rsidR="00F320DB" w:rsidRDefault="00F320DB" w:rsidP="00F320DB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Mary Cohen</w:t>
      </w:r>
      <w:r>
        <w:tab/>
        <w:t>Fliss Davies</w:t>
      </w:r>
    </w:p>
    <w:p w:rsidR="00957E92" w:rsidRDefault="00957E92" w:rsidP="007464FE">
      <w:pPr>
        <w:spacing w:after="0" w:line="240" w:lineRule="auto"/>
        <w:jc w:val="center"/>
        <w:rPr>
          <w:b/>
        </w:rPr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May Crews 20</w:t>
      </w:r>
      <w:r w:rsidRPr="00AE5F60">
        <w:rPr>
          <w:b/>
        </w:rPr>
        <w:t>0</w:t>
      </w:r>
      <w:r>
        <w:rPr>
          <w:b/>
        </w:rPr>
        <w:t>8</w:t>
      </w:r>
    </w:p>
    <w:p w:rsidR="007464FE" w:rsidRPr="00AE5F60" w:rsidRDefault="007464FE" w:rsidP="007464FE">
      <w:pPr>
        <w:spacing w:after="0" w:line="240" w:lineRule="auto"/>
        <w:jc w:val="center"/>
        <w:rPr>
          <w:b/>
        </w:rPr>
      </w:pPr>
    </w:p>
    <w:p w:rsidR="007464FE" w:rsidRPr="00737433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37433">
        <w:rPr>
          <w:b/>
        </w:rPr>
        <w:tab/>
      </w:r>
      <w:r w:rsidRPr="005B61D1">
        <w:rPr>
          <w:b/>
        </w:rPr>
        <w:t>Ladies' 1st VIII</w:t>
      </w:r>
      <w:r w:rsidRPr="005B61D1">
        <w:rPr>
          <w:b/>
        </w:rPr>
        <w:tab/>
        <w:t>Ladies 2nd VIII</w:t>
      </w:r>
      <w:r w:rsidRPr="00737433">
        <w:rPr>
          <w:b/>
        </w:rP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Catherine Hanley</w:t>
      </w:r>
      <w:r>
        <w:tab/>
        <w:t xml:space="preserve">Felicity Davies  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Danica Verrall </w:t>
      </w:r>
      <w:r>
        <w:tab/>
        <w:t>Sabine Crevoisier</w:t>
      </w:r>
      <w:r>
        <w:tab/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Jones</w:t>
      </w:r>
      <w:r>
        <w:tab/>
        <w:t>Caoimhe Rice</w:t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Rosie Cook</w:t>
      </w:r>
      <w:r>
        <w:tab/>
        <w:t>Mechthild von Knobelsdorff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Alex Jenkin</w:t>
      </w:r>
      <w:r>
        <w:tab/>
        <w:t>Kristina Fleischmann</w:t>
      </w:r>
      <w:r>
        <w:tab/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Juliane Reinecke</w:t>
      </w:r>
      <w:r>
        <w:tab/>
        <w:t>Jo Harrison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Sarah Lilley</w:t>
      </w:r>
      <w:r>
        <w:tab/>
        <w:t>Amy Coleman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Fern</w:t>
      </w:r>
      <w:r>
        <w:tab/>
        <w:t>Laura Frost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Clara Hamer</w:t>
      </w:r>
      <w:r>
        <w:tab/>
        <w:t>Tim Cole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Felicity Davies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Ellie Goodfield</w:t>
      </w:r>
      <w:r>
        <w:tab/>
      </w:r>
    </w:p>
    <w:p w:rsidR="007464FE" w:rsidRDefault="007464FE" w:rsidP="007464FE">
      <w:pPr>
        <w:spacing w:after="0" w:line="240" w:lineRule="auto"/>
        <w:jc w:val="both"/>
      </w:pPr>
    </w:p>
    <w:p w:rsidR="007464FE" w:rsidRDefault="007464FE" w:rsidP="007464FE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2008</w:t>
      </w:r>
    </w:p>
    <w:p w:rsidR="007464FE" w:rsidRDefault="007464FE" w:rsidP="007464FE">
      <w:pPr>
        <w:spacing w:after="0" w:line="240" w:lineRule="auto"/>
        <w:jc w:val="center"/>
        <w:rPr>
          <w:b/>
        </w:rPr>
      </w:pPr>
    </w:p>
    <w:p w:rsidR="007464FE" w:rsidRPr="009E7A71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Pr="009E7A71">
        <w:rPr>
          <w:b/>
        </w:rPr>
        <w:tab/>
      </w:r>
      <w:r>
        <w:rPr>
          <w:b/>
        </w:rPr>
        <w:t>Women's Novice A</w:t>
      </w:r>
      <w:r w:rsidRPr="009E7A71">
        <w:rPr>
          <w:b/>
        </w:rPr>
        <w:tab/>
      </w:r>
      <w:r>
        <w:rPr>
          <w:b/>
        </w:rPr>
        <w:t>Women's Novice B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Amy Coleman</w:t>
      </w:r>
      <w:r>
        <w:tab/>
        <w:t>AanyaMadhani</w:t>
      </w:r>
      <w:r>
        <w:tab/>
        <w:t>Wenshu Xu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Jo Harrison</w:t>
      </w:r>
      <w:r>
        <w:tab/>
        <w:t>Alice Hewetson</w:t>
      </w:r>
      <w:r>
        <w:tab/>
        <w:t>Bessie Spencer-Vellacott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Sarah Jones</w:t>
      </w:r>
      <w:r>
        <w:tab/>
        <w:t>Lucie Munns</w:t>
      </w:r>
      <w:r>
        <w:tab/>
        <w:t>Shuo Zhang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Anya Jones</w:t>
      </w:r>
      <w:r>
        <w:tab/>
        <w:t>Kristen Foxwell</w:t>
      </w:r>
      <w:r>
        <w:tab/>
        <w:t>Charlotte Hulse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Charlotte Parker</w:t>
      </w:r>
      <w:r>
        <w:tab/>
        <w:t>Ruth Lewis</w:t>
      </w:r>
      <w:r>
        <w:tab/>
        <w:t>Emma Tompkins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Sabine Crevoisier</w:t>
      </w:r>
      <w:r>
        <w:tab/>
        <w:t>Anita Leibenau</w:t>
      </w:r>
      <w:r>
        <w:tab/>
        <w:t>Uzma Ahmed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Danica Verrall (Capt)</w:t>
      </w:r>
      <w:r>
        <w:tab/>
        <w:t>Margaret Huang</w:t>
      </w:r>
      <w:r>
        <w:tab/>
        <w:t>Rohini Chaturvedi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Sarah Fern</w:t>
      </w:r>
      <w:r>
        <w:tab/>
        <w:t>Kate Fagan</w:t>
      </w:r>
      <w:r>
        <w:tab/>
        <w:t>Danielle Ainsworth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Catherine Hanley</w:t>
      </w:r>
      <w:r>
        <w:tab/>
        <w:t>Usman Iqbal</w:t>
      </w:r>
      <w:r>
        <w:tab/>
        <w:t>Esther Chan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Lance Badman</w:t>
      </w:r>
      <w:r>
        <w:tab/>
        <w:t>Angus Fell</w:t>
      </w:r>
      <w:r>
        <w:tab/>
        <w:t>Sabine Crevoisier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Paul Davison</w:t>
      </w:r>
      <w:r>
        <w:tab/>
      </w:r>
      <w:r>
        <w:tab/>
        <w:t>Adam Richardson</w:t>
      </w:r>
    </w:p>
    <w:p w:rsidR="007464FE" w:rsidRDefault="007464FE" w:rsidP="007464FE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AE5F60" w:rsidRDefault="000742EF" w:rsidP="007464FE">
      <w:pPr>
        <w:spacing w:after="0" w:line="240" w:lineRule="auto"/>
        <w:jc w:val="center"/>
        <w:rPr>
          <w:b/>
        </w:rPr>
      </w:pPr>
      <w:r>
        <w:rPr>
          <w:b/>
        </w:rPr>
        <w:t>Lent Crews 20</w:t>
      </w:r>
      <w:r w:rsidR="00AE5F60" w:rsidRPr="00AE5F60">
        <w:rPr>
          <w:b/>
        </w:rPr>
        <w:t>0</w:t>
      </w:r>
      <w:r>
        <w:rPr>
          <w:b/>
        </w:rPr>
        <w:t>9</w:t>
      </w:r>
    </w:p>
    <w:p w:rsidR="00514C5A" w:rsidRPr="00AE5F60" w:rsidRDefault="00514C5A" w:rsidP="00AE5F60">
      <w:pPr>
        <w:spacing w:after="0" w:line="240" w:lineRule="auto"/>
        <w:jc w:val="center"/>
        <w:rPr>
          <w:b/>
        </w:rPr>
      </w:pPr>
    </w:p>
    <w:p w:rsidR="00AE5F60" w:rsidRPr="000742E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742EF">
        <w:rPr>
          <w:b/>
        </w:rPr>
        <w:tab/>
      </w:r>
      <w:r w:rsidR="00514C5A">
        <w:rPr>
          <w:b/>
        </w:rPr>
        <w:t>Ladies' 1st VIII</w:t>
      </w:r>
      <w:r w:rsidRPr="000742EF">
        <w:rPr>
          <w:b/>
        </w:rPr>
        <w:tab/>
      </w:r>
      <w:r w:rsidR="00514C5A">
        <w:rPr>
          <w:b/>
        </w:rPr>
        <w:t>Ladies 2nd VIII</w:t>
      </w:r>
      <w:r w:rsidRPr="000742EF">
        <w:rPr>
          <w:b/>
        </w:rPr>
        <w:tab/>
      </w:r>
    </w:p>
    <w:p w:rsidR="00AE5F60" w:rsidRDefault="000742EF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Bow </w:t>
      </w:r>
      <w:r>
        <w:tab/>
        <w:t>Kate Fagen</w:t>
      </w:r>
      <w:r w:rsidR="00C400DD">
        <w:tab/>
        <w:t>Margaret Huang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0742EF">
        <w:tab/>
        <w:t>Alice Hewetson</w:t>
      </w:r>
      <w:r w:rsidR="00C400DD">
        <w:tab/>
        <w:t>Anita Liebenau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0742EF">
        <w:tab/>
        <w:t>Ruth Lewis</w:t>
      </w:r>
      <w:r w:rsidR="00C400DD">
        <w:tab/>
        <w:t>Lucy Munns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0742EF">
        <w:tab/>
        <w:t>Kristen Foxwell</w:t>
      </w:r>
      <w:r w:rsidR="00C400DD">
        <w:tab/>
        <w:t>Danielle Ainsworth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0742EF">
        <w:tab/>
        <w:t>Charlotte Parker</w:t>
      </w:r>
      <w:r w:rsidR="00C400DD">
        <w:tab/>
        <w:t>Aanya Madhani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0742EF">
        <w:tab/>
        <w:t>Anya Jones</w:t>
      </w:r>
      <w:r w:rsidR="00C400DD">
        <w:tab/>
        <w:t>Uzma Ahmed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0742EF">
        <w:tab/>
        <w:t>Danica Verrall (Capt)</w:t>
      </w:r>
      <w:r w:rsidR="00C400DD">
        <w:tab/>
        <w:t>Amy Coleman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0742EF">
        <w:tab/>
      </w:r>
      <w:r w:rsidR="00C400DD">
        <w:t>Sarah Fern</w:t>
      </w:r>
      <w:r w:rsidR="00C400DD">
        <w:tab/>
        <w:t>Jo Harrison</w:t>
      </w: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C400DD">
        <w:tab/>
        <w:t>Jen</w:t>
      </w:r>
      <w:r w:rsidR="00514C5A">
        <w:t>n</w:t>
      </w:r>
      <w:r w:rsidR="00C400DD">
        <w:t>y Grace</w:t>
      </w:r>
      <w:r w:rsidR="00C400DD">
        <w:tab/>
        <w:t>Uzman</w:t>
      </w:r>
    </w:p>
    <w:p w:rsidR="00514C5A" w:rsidRDefault="00514C5A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C400DD">
        <w:tab/>
        <w:t>Markus de Grammont</w:t>
      </w:r>
      <w:r w:rsidR="00C400DD">
        <w:tab/>
        <w:t>Catherine Hanley</w:t>
      </w:r>
    </w:p>
    <w:p w:rsidR="00AE5F60" w:rsidRDefault="00AE5F60" w:rsidP="00AE5F60">
      <w:pPr>
        <w:spacing w:after="0" w:line="240" w:lineRule="auto"/>
      </w:pPr>
    </w:p>
    <w:p w:rsidR="00957E92" w:rsidRDefault="003B61BA" w:rsidP="00957E92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  <w:r w:rsidRPr="000D6EB3">
        <w:rPr>
          <w:b/>
          <w:lang w:val="en-US"/>
        </w:rPr>
        <w:t>May Crews 2009</w:t>
      </w:r>
    </w:p>
    <w:p w:rsidR="00957E92" w:rsidRDefault="00957E92" w:rsidP="00957E92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</w:p>
    <w:p w:rsidR="003B61BA" w:rsidRPr="000D6EB3" w:rsidRDefault="003B61BA" w:rsidP="00957E92">
      <w:pPr>
        <w:tabs>
          <w:tab w:val="left" w:pos="1985"/>
          <w:tab w:val="left" w:pos="4253"/>
          <w:tab w:val="left" w:pos="6521"/>
        </w:tabs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LADIES'</w:t>
      </w:r>
      <w:r w:rsidRPr="000D6EB3">
        <w:rPr>
          <w:b/>
          <w:lang w:val="en-US"/>
        </w:rPr>
        <w:t xml:space="preserve"> CREWS</w:t>
      </w:r>
      <w:r w:rsidRPr="000D6EB3">
        <w:rPr>
          <w:b/>
          <w:lang w:val="en-US"/>
        </w:rPr>
        <w:tab/>
      </w:r>
      <w:r w:rsidRPr="000D6EB3">
        <w:rPr>
          <w:b/>
          <w:lang w:val="en-US"/>
        </w:rPr>
        <w:tab/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:rsidR="003B61BA" w:rsidRPr="000D6EB3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  <w:r>
        <w:rPr>
          <w:b/>
          <w:lang w:val="en-US"/>
        </w:rPr>
        <w:tab/>
        <w:t>Ladies' 1st VIII</w:t>
      </w:r>
      <w:r>
        <w:rPr>
          <w:b/>
          <w:lang w:val="en-US"/>
        </w:rPr>
        <w:tab/>
        <w:t>Ladies' 2nd VIII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Bow</w:t>
      </w:r>
      <w:r>
        <w:rPr>
          <w:lang w:val="en-US"/>
        </w:rPr>
        <w:tab/>
        <w:t>Kate Fagen</w:t>
      </w:r>
      <w:r>
        <w:rPr>
          <w:lang w:val="en-US"/>
        </w:rPr>
        <w:tab/>
      </w:r>
      <w:r w:rsidRPr="00337DDE">
        <w:rPr>
          <w:highlight w:val="yellow"/>
          <w:lang w:val="en-US"/>
        </w:rPr>
        <w:t>Margaret Huang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Jo Harrison</w:t>
      </w:r>
      <w:r>
        <w:rPr>
          <w:lang w:val="en-US"/>
        </w:rPr>
        <w:tab/>
        <w:t>Uzma Ahmed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Ruth Lewis</w:t>
      </w:r>
      <w:r>
        <w:rPr>
          <w:lang w:val="en-US"/>
        </w:rPr>
        <w:tab/>
        <w:t>Sarah Jones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Anya Jones</w:t>
      </w:r>
      <w:r>
        <w:rPr>
          <w:lang w:val="en-US"/>
        </w:rPr>
        <w:tab/>
        <w:t>Danielle Ainsworth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Charlotte Parker</w:t>
      </w:r>
      <w:r>
        <w:rPr>
          <w:lang w:val="en-US"/>
        </w:rPr>
        <w:tab/>
        <w:t>Amy Coleman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Sarah Fern</w:t>
      </w:r>
      <w:r>
        <w:rPr>
          <w:lang w:val="en-US"/>
        </w:rPr>
        <w:tab/>
        <w:t>Alice Hewetson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  <w:t>Danica Verrall</w:t>
      </w:r>
      <w:r>
        <w:rPr>
          <w:lang w:val="en-US"/>
        </w:rPr>
        <w:tab/>
      </w:r>
      <w:r w:rsidRPr="00337DDE">
        <w:rPr>
          <w:highlight w:val="yellow"/>
          <w:lang w:val="en-US"/>
        </w:rPr>
        <w:t>Margaret Huang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Str</w:t>
      </w:r>
      <w:r>
        <w:rPr>
          <w:lang w:val="en-US"/>
        </w:rPr>
        <w:tab/>
        <w:t>Laura Frost</w:t>
      </w:r>
      <w:r>
        <w:rPr>
          <w:lang w:val="en-US"/>
        </w:rPr>
        <w:tab/>
        <w:t>Kristen Foxwell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Cox</w:t>
      </w:r>
      <w:r>
        <w:rPr>
          <w:lang w:val="en-US"/>
        </w:rPr>
        <w:tab/>
        <w:t>Jenny Grace</w:t>
      </w:r>
      <w:r>
        <w:rPr>
          <w:lang w:val="en-US"/>
        </w:rPr>
        <w:tab/>
        <w:t>Usman Iqbal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>Coaches</w:t>
      </w:r>
      <w:r>
        <w:rPr>
          <w:lang w:val="en-US"/>
        </w:rPr>
        <w:tab/>
      </w:r>
      <w:r w:rsidRPr="00957E92">
        <w:rPr>
          <w:lang w:val="en-US"/>
        </w:rPr>
        <w:t>Markus de Grammant</w:t>
      </w:r>
      <w:r>
        <w:rPr>
          <w:lang w:val="en-US"/>
        </w:rPr>
        <w:tab/>
        <w:t>Matthew Lawes</w:t>
      </w:r>
    </w:p>
    <w:p w:rsidR="003B61BA" w:rsidRPr="00105592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lang w:val="en-US"/>
        </w:rPr>
      </w:pPr>
      <w:r>
        <w:rPr>
          <w:lang w:val="en-US"/>
        </w:rPr>
        <w:tab/>
        <w:t>Christian Scheppach</w:t>
      </w:r>
      <w:r>
        <w:rPr>
          <w:lang w:val="en-US"/>
        </w:rPr>
        <w:tab/>
        <w:t>Jessica Temple</w:t>
      </w:r>
    </w:p>
    <w:p w:rsidR="003B61BA" w:rsidRDefault="003B61BA" w:rsidP="003B61BA">
      <w:pPr>
        <w:tabs>
          <w:tab w:val="left" w:pos="1418"/>
          <w:tab w:val="left" w:pos="3828"/>
          <w:tab w:val="left" w:pos="6804"/>
        </w:tabs>
        <w:spacing w:after="0" w:line="240" w:lineRule="auto"/>
        <w:rPr>
          <w:b/>
          <w:lang w:val="en-US"/>
        </w:rPr>
      </w:pPr>
    </w:p>
    <w:p w:rsidR="00957E92" w:rsidRDefault="00957E92" w:rsidP="003B61BA">
      <w:r>
        <w:t>In Ladies 2nd VIII Margaret Huang is rowi</w:t>
      </w:r>
      <w:r w:rsidR="00D46012">
        <w:t>n</w:t>
      </w:r>
      <w:r>
        <w:t>g at both Bow and 7</w:t>
      </w:r>
    </w:p>
    <w:p w:rsidR="003B61BA" w:rsidRDefault="003B61BA" w:rsidP="003B61BA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2009</w:t>
      </w:r>
    </w:p>
    <w:p w:rsidR="003B61BA" w:rsidRDefault="003B61BA" w:rsidP="003B61BA">
      <w:pPr>
        <w:spacing w:after="0" w:line="240" w:lineRule="auto"/>
        <w:jc w:val="center"/>
        <w:rPr>
          <w:b/>
        </w:rPr>
      </w:pP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  <w:t>Women's  Novice 1st VIII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Amy Coleman</w:t>
      </w:r>
      <w:r>
        <w:tab/>
        <w:t>Cat Yeoh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Danielle Ainsworth</w:t>
      </w:r>
      <w:r>
        <w:tab/>
        <w:t>Ailish McAllister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Lucie Munns</w:t>
      </w:r>
      <w:r>
        <w:tab/>
        <w:t>Megan Smith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Myrthe Nielen</w:t>
      </w:r>
      <w:r>
        <w:tab/>
        <w:t>Eva Sharma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Sarah Jones</w:t>
      </w:r>
      <w:r>
        <w:tab/>
        <w:t>Niamh Campbell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Alice Hewetson</w:t>
      </w:r>
      <w:r>
        <w:tab/>
        <w:t>Antigone Theodorou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Kate Fagan</w:t>
      </w:r>
      <w:r w:rsidRPr="001E115B">
        <w:t xml:space="preserve"> </w:t>
      </w:r>
      <w:r>
        <w:tab/>
        <w:t>Rebecca Powell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Kristen Foxwell</w:t>
      </w:r>
      <w:r>
        <w:tab/>
        <w:t>Jane Patrick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Usman Iqbal</w:t>
      </w:r>
      <w:r>
        <w:tab/>
        <w:t>Alice Hewetson</w:t>
      </w: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Captain</w:t>
      </w:r>
      <w:r>
        <w:tab/>
        <w:t>Charlotte Parker</w:t>
      </w:r>
      <w:r>
        <w:tab/>
        <w:t>Aanya Madhani</w:t>
      </w:r>
    </w:p>
    <w:p w:rsidR="003B61BA" w:rsidRPr="003C6CC8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:rsidR="003B61BA" w:rsidRDefault="003B61BA" w:rsidP="00957E9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Phil Cook</w:t>
      </w:r>
      <w:r>
        <w:tab/>
        <w:t>Chloe Swords</w:t>
      </w:r>
    </w:p>
    <w:p w:rsidR="003B61BA" w:rsidRDefault="003B61BA" w:rsidP="00957E92">
      <w:pPr>
        <w:tabs>
          <w:tab w:val="left" w:pos="3969"/>
        </w:tabs>
        <w:spacing w:after="0" w:line="240" w:lineRule="auto"/>
      </w:pPr>
      <w:r>
        <w:tab/>
      </w:r>
      <w:r>
        <w:tab/>
      </w:r>
      <w:r>
        <w:tab/>
      </w:r>
    </w:p>
    <w:p w:rsidR="003B61BA" w:rsidRDefault="003B61BA" w:rsidP="00957E92">
      <w:pPr>
        <w:tabs>
          <w:tab w:val="left" w:pos="1418"/>
          <w:tab w:val="left" w:pos="3969"/>
          <w:tab w:val="left" w:pos="6804"/>
        </w:tabs>
        <w:spacing w:after="0" w:line="240" w:lineRule="auto"/>
      </w:pPr>
      <w:r w:rsidRPr="009E7A71">
        <w:rPr>
          <w:b/>
        </w:rPr>
        <w:tab/>
      </w:r>
    </w:p>
    <w:sectPr w:rsidR="003B61BA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2493"/>
    <w:rsid w:val="000742EF"/>
    <w:rsid w:val="00097FDF"/>
    <w:rsid w:val="001E380B"/>
    <w:rsid w:val="002F6071"/>
    <w:rsid w:val="00363994"/>
    <w:rsid w:val="003B61BA"/>
    <w:rsid w:val="004118E2"/>
    <w:rsid w:val="00514C5A"/>
    <w:rsid w:val="005426B8"/>
    <w:rsid w:val="005B2B14"/>
    <w:rsid w:val="005B61D1"/>
    <w:rsid w:val="006B2493"/>
    <w:rsid w:val="007464FE"/>
    <w:rsid w:val="008473F2"/>
    <w:rsid w:val="0094792A"/>
    <w:rsid w:val="00957E92"/>
    <w:rsid w:val="00AE5F60"/>
    <w:rsid w:val="00C400DD"/>
    <w:rsid w:val="00D26272"/>
    <w:rsid w:val="00D46012"/>
    <w:rsid w:val="00E1043C"/>
    <w:rsid w:val="00E21267"/>
    <w:rsid w:val="00F31792"/>
    <w:rsid w:val="00F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D9597-B9A4-470B-8421-ADBE402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320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0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e\AppData\Local\Microsoft\Windows\INetCache\Content.Outlook\IW4IA6GU\All%20Lent%20May%20Fairbairn%20Crews%202000-09%20women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2000-09 women only</Template>
  <TotalTime>0</TotalTime>
  <Pages>3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george</dc:creator>
  <cp:lastModifiedBy>dan george</cp:lastModifiedBy>
  <cp:revision>1</cp:revision>
  <dcterms:created xsi:type="dcterms:W3CDTF">2020-06-28T15:10:00Z</dcterms:created>
  <dcterms:modified xsi:type="dcterms:W3CDTF">2020-06-28T15:10:00Z</dcterms:modified>
</cp:coreProperties>
</file>