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29C" w:rsidRDefault="005E729C" w:rsidP="005E729C">
      <w:pPr>
        <w:spacing w:after="0" w:line="240" w:lineRule="auto"/>
        <w:jc w:val="center"/>
        <w:rPr>
          <w:b/>
        </w:rPr>
      </w:pPr>
      <w:r>
        <w:rPr>
          <w:b/>
        </w:rPr>
        <w:t>May</w:t>
      </w:r>
      <w:r w:rsidRPr="00AE5F60">
        <w:rPr>
          <w:b/>
        </w:rPr>
        <w:t xml:space="preserve"> Crews </w:t>
      </w:r>
      <w:r>
        <w:rPr>
          <w:b/>
        </w:rPr>
        <w:t>1990</w:t>
      </w:r>
    </w:p>
    <w:p w:rsidR="005E729C" w:rsidRPr="00AE5F60" w:rsidRDefault="005E729C" w:rsidP="005E729C">
      <w:pPr>
        <w:spacing w:after="0" w:line="240" w:lineRule="auto"/>
        <w:jc w:val="center"/>
        <w:rPr>
          <w:b/>
        </w:rPr>
      </w:pPr>
    </w:p>
    <w:p w:rsidR="005E729C" w:rsidRPr="009E7A71" w:rsidRDefault="005E729C" w:rsidP="005E729C">
      <w:pPr>
        <w:tabs>
          <w:tab w:val="left" w:pos="1418"/>
          <w:tab w:val="left" w:pos="3969"/>
          <w:tab w:val="left" w:pos="6521"/>
        </w:tabs>
        <w:spacing w:after="0" w:line="240" w:lineRule="auto"/>
        <w:rPr>
          <w:b/>
        </w:rPr>
      </w:pPr>
      <w:r w:rsidRPr="009E7A71">
        <w:rPr>
          <w:b/>
        </w:rPr>
        <w:tab/>
      </w:r>
      <w:r>
        <w:rPr>
          <w:b/>
        </w:rPr>
        <w:t>Women's 1st VIII</w:t>
      </w:r>
      <w:r w:rsidRPr="009E7A71">
        <w:rPr>
          <w:b/>
        </w:rPr>
        <w:tab/>
      </w:r>
    </w:p>
    <w:p w:rsidR="005E729C" w:rsidRDefault="005E729C" w:rsidP="005E729C">
      <w:pPr>
        <w:tabs>
          <w:tab w:val="left" w:pos="1418"/>
          <w:tab w:val="left" w:pos="3969"/>
          <w:tab w:val="left" w:pos="6521"/>
        </w:tabs>
        <w:spacing w:after="0" w:line="240" w:lineRule="auto"/>
      </w:pPr>
      <w:r>
        <w:t>Bow</w:t>
      </w:r>
      <w:r>
        <w:tab/>
        <w:t>C Williamson</w:t>
      </w:r>
    </w:p>
    <w:p w:rsidR="005E729C" w:rsidRDefault="005E729C" w:rsidP="005E729C">
      <w:pPr>
        <w:tabs>
          <w:tab w:val="left" w:pos="1418"/>
          <w:tab w:val="left" w:pos="3969"/>
          <w:tab w:val="left" w:pos="6521"/>
        </w:tabs>
        <w:spacing w:after="0" w:line="240" w:lineRule="auto"/>
      </w:pPr>
      <w:r>
        <w:t>2</w:t>
      </w:r>
      <w:r>
        <w:tab/>
        <w:t>Karenza</w:t>
      </w:r>
    </w:p>
    <w:p w:rsidR="005E729C" w:rsidRDefault="005E729C" w:rsidP="005E729C">
      <w:pPr>
        <w:tabs>
          <w:tab w:val="left" w:pos="1418"/>
          <w:tab w:val="left" w:pos="3969"/>
          <w:tab w:val="left" w:pos="6521"/>
        </w:tabs>
        <w:spacing w:after="0" w:line="240" w:lineRule="auto"/>
      </w:pPr>
      <w:r>
        <w:t>3</w:t>
      </w:r>
      <w:r>
        <w:tab/>
        <w:t>J Banks</w:t>
      </w:r>
    </w:p>
    <w:p w:rsidR="005E729C" w:rsidRDefault="005E729C" w:rsidP="005E729C">
      <w:pPr>
        <w:tabs>
          <w:tab w:val="left" w:pos="1418"/>
          <w:tab w:val="left" w:pos="3969"/>
          <w:tab w:val="left" w:pos="6521"/>
        </w:tabs>
        <w:spacing w:after="0" w:line="240" w:lineRule="auto"/>
      </w:pPr>
      <w:r>
        <w:t>4</w:t>
      </w:r>
      <w:r>
        <w:tab/>
        <w:t>K Bycroft</w:t>
      </w:r>
    </w:p>
    <w:p w:rsidR="005E729C" w:rsidRDefault="005E729C" w:rsidP="005E729C">
      <w:pPr>
        <w:tabs>
          <w:tab w:val="left" w:pos="1418"/>
          <w:tab w:val="left" w:pos="3969"/>
          <w:tab w:val="left" w:pos="6521"/>
        </w:tabs>
        <w:spacing w:after="0" w:line="240" w:lineRule="auto"/>
      </w:pPr>
      <w:r>
        <w:t>5</w:t>
      </w:r>
      <w:r>
        <w:tab/>
        <w:t>C Child</w:t>
      </w:r>
    </w:p>
    <w:p w:rsidR="005E729C" w:rsidRDefault="005E729C" w:rsidP="005E729C">
      <w:pPr>
        <w:tabs>
          <w:tab w:val="left" w:pos="1418"/>
          <w:tab w:val="left" w:pos="3969"/>
          <w:tab w:val="left" w:pos="6521"/>
        </w:tabs>
        <w:spacing w:after="0" w:line="240" w:lineRule="auto"/>
      </w:pPr>
      <w:r>
        <w:t>6</w:t>
      </w:r>
      <w:r>
        <w:tab/>
        <w:t>N Buffini</w:t>
      </w:r>
    </w:p>
    <w:p w:rsidR="005E729C" w:rsidRDefault="005E729C" w:rsidP="005E729C">
      <w:pPr>
        <w:tabs>
          <w:tab w:val="left" w:pos="1418"/>
          <w:tab w:val="left" w:pos="3969"/>
          <w:tab w:val="left" w:pos="6521"/>
        </w:tabs>
        <w:spacing w:after="0" w:line="240" w:lineRule="auto"/>
      </w:pPr>
      <w:r>
        <w:t>7</w:t>
      </w:r>
      <w:r>
        <w:tab/>
        <w:t>S Bennet</w:t>
      </w:r>
    </w:p>
    <w:p w:rsidR="005E729C" w:rsidRDefault="005E729C" w:rsidP="005E729C">
      <w:pPr>
        <w:tabs>
          <w:tab w:val="left" w:pos="1418"/>
          <w:tab w:val="left" w:pos="3969"/>
          <w:tab w:val="left" w:pos="6521"/>
        </w:tabs>
        <w:spacing w:after="0" w:line="240" w:lineRule="auto"/>
      </w:pPr>
      <w:r>
        <w:t>Str</w:t>
      </w:r>
      <w:r>
        <w:tab/>
        <w:t>H Allen</w:t>
      </w:r>
    </w:p>
    <w:p w:rsidR="005E729C" w:rsidRDefault="005E729C" w:rsidP="005E729C">
      <w:pPr>
        <w:tabs>
          <w:tab w:val="left" w:pos="1418"/>
          <w:tab w:val="left" w:pos="3969"/>
          <w:tab w:val="left" w:pos="6521"/>
        </w:tabs>
        <w:spacing w:after="0" w:line="240" w:lineRule="auto"/>
      </w:pPr>
      <w:r>
        <w:t>Cox</w:t>
      </w:r>
      <w:r>
        <w:tab/>
        <w:t>I Smith</w:t>
      </w:r>
    </w:p>
    <w:p w:rsidR="005E729C" w:rsidRDefault="005E729C" w:rsidP="005E729C">
      <w:pPr>
        <w:tabs>
          <w:tab w:val="left" w:pos="1418"/>
          <w:tab w:val="left" w:pos="3969"/>
          <w:tab w:val="left" w:pos="6521"/>
        </w:tabs>
        <w:spacing w:after="0" w:line="240" w:lineRule="auto"/>
      </w:pPr>
    </w:p>
    <w:p w:rsidR="005E729C" w:rsidRDefault="005E729C" w:rsidP="005E729C">
      <w:pPr>
        <w:tabs>
          <w:tab w:val="left" w:pos="1418"/>
          <w:tab w:val="left" w:pos="3969"/>
          <w:tab w:val="left" w:pos="6521"/>
        </w:tabs>
        <w:spacing w:after="0" w:line="240" w:lineRule="auto"/>
      </w:pPr>
      <w:r>
        <w:t>Coaches</w:t>
      </w:r>
      <w:r>
        <w:tab/>
        <w:t>B Mays</w:t>
      </w:r>
    </w:p>
    <w:p w:rsidR="005E729C" w:rsidRDefault="000464CB" w:rsidP="005E729C">
      <w:pPr>
        <w:tabs>
          <w:tab w:val="left" w:pos="1418"/>
          <w:tab w:val="left" w:pos="3969"/>
          <w:tab w:val="left" w:pos="6521"/>
        </w:tabs>
        <w:spacing w:after="0" w:line="240" w:lineRule="auto"/>
      </w:pPr>
      <w:r>
        <w:tab/>
      </w:r>
      <w:r w:rsidR="005E729C">
        <w:t>S Pratt</w:t>
      </w:r>
    </w:p>
    <w:p w:rsidR="000464CB" w:rsidRDefault="000464CB" w:rsidP="005E729C">
      <w:pPr>
        <w:spacing w:after="0" w:line="240" w:lineRule="auto"/>
        <w:jc w:val="center"/>
        <w:rPr>
          <w:b/>
        </w:rPr>
      </w:pPr>
    </w:p>
    <w:p w:rsidR="005E729C" w:rsidRDefault="005E729C" w:rsidP="005E729C">
      <w:pPr>
        <w:spacing w:after="0" w:line="240" w:lineRule="auto"/>
        <w:jc w:val="center"/>
        <w:rPr>
          <w:b/>
        </w:rPr>
      </w:pPr>
      <w:r>
        <w:rPr>
          <w:b/>
        </w:rPr>
        <w:t>Fairbairn</w:t>
      </w:r>
      <w:r w:rsidRPr="00AE5F60">
        <w:rPr>
          <w:b/>
        </w:rPr>
        <w:t xml:space="preserve"> Crews </w:t>
      </w:r>
      <w:r>
        <w:rPr>
          <w:b/>
        </w:rPr>
        <w:t>1990</w:t>
      </w:r>
    </w:p>
    <w:p w:rsidR="005E729C" w:rsidRDefault="005E729C" w:rsidP="005E729C">
      <w:pPr>
        <w:spacing w:after="0" w:line="240" w:lineRule="auto"/>
        <w:jc w:val="center"/>
        <w:rPr>
          <w:b/>
        </w:rPr>
      </w:pPr>
    </w:p>
    <w:p w:rsidR="005E729C" w:rsidRPr="00C45CE4" w:rsidRDefault="005E729C" w:rsidP="00C45CE4">
      <w:pPr>
        <w:tabs>
          <w:tab w:val="left" w:pos="2835"/>
          <w:tab w:val="left" w:pos="5670"/>
        </w:tabs>
        <w:spacing w:after="0" w:line="240" w:lineRule="auto"/>
        <w:rPr>
          <w:b/>
        </w:rPr>
      </w:pPr>
      <w:r>
        <w:rPr>
          <w:b/>
        </w:rPr>
        <w:tab/>
      </w:r>
      <w:r w:rsidRPr="00C45CE4">
        <w:rPr>
          <w:b/>
        </w:rPr>
        <w:t>Women's IVs</w:t>
      </w:r>
    </w:p>
    <w:p w:rsidR="005E729C" w:rsidRPr="00C45CE4" w:rsidRDefault="005E729C" w:rsidP="00C45CE4">
      <w:pPr>
        <w:tabs>
          <w:tab w:val="left" w:pos="1134"/>
          <w:tab w:val="left" w:pos="2835"/>
          <w:tab w:val="left" w:pos="5103"/>
          <w:tab w:val="left" w:pos="5954"/>
          <w:tab w:val="left" w:pos="7371"/>
        </w:tabs>
        <w:spacing w:after="0" w:line="240" w:lineRule="auto"/>
        <w:rPr>
          <w:b/>
        </w:rPr>
      </w:pPr>
      <w:r w:rsidRPr="00C45CE4">
        <w:rPr>
          <w:b/>
        </w:rPr>
        <w:tab/>
        <w:t>Fairbairn</w:t>
      </w:r>
      <w:r w:rsidRPr="00C45CE4">
        <w:rPr>
          <w:b/>
        </w:rPr>
        <w:tab/>
        <w:t xml:space="preserve"> Composite</w:t>
      </w:r>
      <w:r w:rsidRPr="00C45CE4">
        <w:rPr>
          <w:b/>
        </w:rPr>
        <w:tab/>
        <w:t>Novice</w:t>
      </w:r>
      <w:r w:rsidRPr="00C45CE4">
        <w:rPr>
          <w:b/>
        </w:rPr>
        <w:tab/>
      </w:r>
    </w:p>
    <w:p w:rsidR="005E729C" w:rsidRPr="00C45CE4" w:rsidRDefault="005E729C" w:rsidP="00C45CE4">
      <w:pPr>
        <w:tabs>
          <w:tab w:val="left" w:pos="1134"/>
          <w:tab w:val="left" w:pos="2835"/>
          <w:tab w:val="left" w:pos="5103"/>
          <w:tab w:val="left" w:pos="5954"/>
          <w:tab w:val="left" w:pos="7371"/>
        </w:tabs>
        <w:spacing w:after="0" w:line="240" w:lineRule="auto"/>
      </w:pPr>
      <w:r w:rsidRPr="00C45CE4">
        <w:t>Bow</w:t>
      </w:r>
      <w:r w:rsidRPr="00C45CE4">
        <w:tab/>
        <w:t>J Banks</w:t>
      </w:r>
      <w:r w:rsidRPr="00C45CE4">
        <w:tab/>
        <w:t>C Hall</w:t>
      </w:r>
      <w:r w:rsidRPr="00C45CE4">
        <w:tab/>
        <w:t>V O'Neil</w:t>
      </w:r>
    </w:p>
    <w:p w:rsidR="005E729C" w:rsidRPr="00C45CE4" w:rsidRDefault="005E729C" w:rsidP="00C45CE4">
      <w:pPr>
        <w:tabs>
          <w:tab w:val="left" w:pos="1134"/>
          <w:tab w:val="left" w:pos="2835"/>
          <w:tab w:val="left" w:pos="5103"/>
          <w:tab w:val="left" w:pos="5954"/>
          <w:tab w:val="left" w:pos="7371"/>
        </w:tabs>
        <w:spacing w:after="0" w:line="240" w:lineRule="auto"/>
      </w:pPr>
      <w:r w:rsidRPr="00C45CE4">
        <w:t>2</w:t>
      </w:r>
      <w:r w:rsidRPr="00C45CE4">
        <w:tab/>
        <w:t>C Thorn</w:t>
      </w:r>
      <w:r w:rsidRPr="00C45CE4">
        <w:tab/>
        <w:t>S Roberts</w:t>
      </w:r>
      <w:r w:rsidRPr="00C45CE4">
        <w:tab/>
        <w:t>R Proudlove</w:t>
      </w:r>
    </w:p>
    <w:p w:rsidR="005E729C" w:rsidRPr="00C45CE4" w:rsidRDefault="005E729C" w:rsidP="00C45CE4">
      <w:pPr>
        <w:tabs>
          <w:tab w:val="left" w:pos="1134"/>
          <w:tab w:val="left" w:pos="2835"/>
          <w:tab w:val="left" w:pos="5103"/>
          <w:tab w:val="left" w:pos="5954"/>
          <w:tab w:val="left" w:pos="7371"/>
        </w:tabs>
        <w:spacing w:after="0" w:line="240" w:lineRule="auto"/>
      </w:pPr>
      <w:r w:rsidRPr="00C45CE4">
        <w:t>3</w:t>
      </w:r>
      <w:r w:rsidRPr="00C45CE4">
        <w:tab/>
        <w:t>S Bennett</w:t>
      </w:r>
      <w:r w:rsidRPr="00C45CE4">
        <w:tab/>
        <w:t>C Swain</w:t>
      </w:r>
      <w:r w:rsidRPr="00C45CE4">
        <w:tab/>
        <w:t>R Edmonds</w:t>
      </w:r>
    </w:p>
    <w:p w:rsidR="005E729C" w:rsidRPr="00C45CE4" w:rsidRDefault="005E729C" w:rsidP="00C45CE4">
      <w:pPr>
        <w:tabs>
          <w:tab w:val="left" w:pos="1134"/>
          <w:tab w:val="left" w:pos="2835"/>
          <w:tab w:val="left" w:pos="5103"/>
          <w:tab w:val="left" w:pos="5954"/>
          <w:tab w:val="left" w:pos="7371"/>
        </w:tabs>
        <w:spacing w:after="0" w:line="240" w:lineRule="auto"/>
      </w:pPr>
      <w:r w:rsidRPr="00C45CE4">
        <w:t>Str</w:t>
      </w:r>
      <w:r w:rsidRPr="00C45CE4">
        <w:tab/>
        <w:t>S Oldroyd</w:t>
      </w:r>
      <w:r w:rsidRPr="00C45CE4">
        <w:tab/>
        <w:t>H McGrath</w:t>
      </w:r>
      <w:r w:rsidRPr="00C45CE4">
        <w:tab/>
        <w:t>J Copleton</w:t>
      </w:r>
    </w:p>
    <w:p w:rsidR="005E729C" w:rsidRPr="00C45CE4" w:rsidRDefault="005E729C" w:rsidP="00C45CE4">
      <w:pPr>
        <w:tabs>
          <w:tab w:val="left" w:pos="1134"/>
          <w:tab w:val="left" w:pos="2835"/>
          <w:tab w:val="left" w:pos="4253"/>
          <w:tab w:val="left" w:pos="5103"/>
          <w:tab w:val="left" w:pos="7371"/>
        </w:tabs>
        <w:spacing w:after="0" w:line="240" w:lineRule="auto"/>
      </w:pPr>
      <w:r w:rsidRPr="00C45CE4">
        <w:t>Cox</w:t>
      </w:r>
      <w:r w:rsidRPr="00C45CE4">
        <w:tab/>
        <w:t>H Allen</w:t>
      </w:r>
      <w:r w:rsidRPr="00C45CE4">
        <w:tab/>
        <w:t>J Pledger</w:t>
      </w:r>
      <w:r w:rsidRPr="00C45CE4">
        <w:tab/>
      </w:r>
      <w:r w:rsidR="00C45CE4" w:rsidRPr="00C45CE4">
        <w:tab/>
      </w:r>
      <w:r w:rsidRPr="00C45CE4">
        <w:t>F Smith</w:t>
      </w:r>
    </w:p>
    <w:p w:rsidR="005E729C" w:rsidRPr="00C45CE4" w:rsidRDefault="005E729C" w:rsidP="005E729C">
      <w:pPr>
        <w:tabs>
          <w:tab w:val="left" w:pos="1134"/>
          <w:tab w:val="left" w:pos="2835"/>
          <w:tab w:val="left" w:pos="4253"/>
          <w:tab w:val="left" w:pos="5954"/>
          <w:tab w:val="left" w:pos="7371"/>
        </w:tabs>
        <w:spacing w:after="0" w:line="240" w:lineRule="auto"/>
      </w:pPr>
    </w:p>
    <w:p w:rsidR="005E729C" w:rsidRPr="00C45CE4" w:rsidRDefault="005E729C" w:rsidP="00C45CE4">
      <w:pPr>
        <w:tabs>
          <w:tab w:val="left" w:pos="1134"/>
          <w:tab w:val="left" w:pos="2835"/>
          <w:tab w:val="left" w:pos="5103"/>
          <w:tab w:val="left" w:pos="5954"/>
          <w:tab w:val="left" w:pos="7371"/>
        </w:tabs>
        <w:spacing w:after="0" w:line="240" w:lineRule="auto"/>
      </w:pPr>
      <w:r w:rsidRPr="00C45CE4">
        <w:t>Coaches</w:t>
      </w:r>
      <w:r w:rsidRPr="00C45CE4">
        <w:tab/>
        <w:t>J Coatesworth</w:t>
      </w:r>
      <w:r w:rsidRPr="00C45CE4">
        <w:tab/>
        <w:t>J Pledger</w:t>
      </w:r>
      <w:r w:rsidRPr="00C45CE4">
        <w:tab/>
        <w:t>S Kearne</w:t>
      </w:r>
    </w:p>
    <w:p w:rsidR="005E729C" w:rsidRPr="00C3373C" w:rsidRDefault="00C45CE4" w:rsidP="00C45CE4">
      <w:pPr>
        <w:tabs>
          <w:tab w:val="left" w:pos="1134"/>
          <w:tab w:val="left" w:pos="5103"/>
          <w:tab w:val="left" w:pos="6521"/>
        </w:tabs>
        <w:spacing w:after="0" w:line="240" w:lineRule="auto"/>
      </w:pPr>
      <w:r w:rsidRPr="00C45CE4">
        <w:tab/>
      </w:r>
      <w:r w:rsidR="005E729C" w:rsidRPr="00C45CE4">
        <w:t>J Pledger</w:t>
      </w:r>
    </w:p>
    <w:p w:rsidR="005E729C" w:rsidRPr="00C3373C" w:rsidRDefault="005E729C" w:rsidP="005E729C">
      <w:pPr>
        <w:tabs>
          <w:tab w:val="left" w:pos="1418"/>
          <w:tab w:val="left" w:pos="3969"/>
          <w:tab w:val="left" w:pos="6521"/>
        </w:tabs>
        <w:spacing w:after="0" w:line="240" w:lineRule="auto"/>
      </w:pPr>
    </w:p>
    <w:p w:rsidR="005E729C" w:rsidRDefault="005E729C" w:rsidP="005E729C">
      <w:pPr>
        <w:tabs>
          <w:tab w:val="left" w:pos="1418"/>
          <w:tab w:val="left" w:pos="3969"/>
          <w:tab w:val="left" w:pos="6521"/>
        </w:tabs>
        <w:spacing w:after="0" w:line="240" w:lineRule="auto"/>
        <w:rPr>
          <w:b/>
        </w:rPr>
      </w:pPr>
      <w:r w:rsidRPr="009E7A71">
        <w:rPr>
          <w:b/>
        </w:rPr>
        <w:tab/>
      </w:r>
      <w:r>
        <w:rPr>
          <w:b/>
        </w:rPr>
        <w:t>Novice Women's VIII</w:t>
      </w:r>
      <w:r w:rsidRPr="009E7A71">
        <w:rPr>
          <w:b/>
        </w:rPr>
        <w:tab/>
      </w:r>
    </w:p>
    <w:p w:rsidR="005E729C" w:rsidRPr="00C3373C" w:rsidRDefault="005E729C" w:rsidP="005E729C">
      <w:pPr>
        <w:tabs>
          <w:tab w:val="left" w:pos="1418"/>
          <w:tab w:val="left" w:pos="3969"/>
          <w:tab w:val="left" w:pos="6521"/>
        </w:tabs>
        <w:spacing w:after="0" w:line="240" w:lineRule="auto"/>
      </w:pPr>
      <w:r w:rsidRPr="00C3373C">
        <w:t>Bow</w:t>
      </w:r>
      <w:r>
        <w:tab/>
        <w:t>V Simmons</w:t>
      </w:r>
    </w:p>
    <w:p w:rsidR="005E729C" w:rsidRPr="00C3373C" w:rsidRDefault="005E729C" w:rsidP="005E729C">
      <w:pPr>
        <w:tabs>
          <w:tab w:val="left" w:pos="1418"/>
          <w:tab w:val="left" w:pos="3969"/>
          <w:tab w:val="left" w:pos="6521"/>
        </w:tabs>
        <w:spacing w:after="0" w:line="240" w:lineRule="auto"/>
      </w:pPr>
      <w:r w:rsidRPr="00C3373C">
        <w:t>2</w:t>
      </w:r>
      <w:r>
        <w:tab/>
        <w:t>M Palmer</w:t>
      </w:r>
    </w:p>
    <w:p w:rsidR="005E729C" w:rsidRPr="00C3373C" w:rsidRDefault="005E729C" w:rsidP="005E729C">
      <w:pPr>
        <w:tabs>
          <w:tab w:val="left" w:pos="1418"/>
          <w:tab w:val="left" w:pos="3969"/>
          <w:tab w:val="left" w:pos="6521"/>
        </w:tabs>
        <w:spacing w:after="0" w:line="240" w:lineRule="auto"/>
      </w:pPr>
      <w:r w:rsidRPr="00C3373C">
        <w:t>3</w:t>
      </w:r>
      <w:r>
        <w:tab/>
        <w:t>R Guarmby</w:t>
      </w:r>
    </w:p>
    <w:p w:rsidR="005E729C" w:rsidRPr="00C3373C" w:rsidRDefault="005E729C" w:rsidP="005E729C">
      <w:pPr>
        <w:tabs>
          <w:tab w:val="left" w:pos="1418"/>
          <w:tab w:val="left" w:pos="3969"/>
          <w:tab w:val="left" w:pos="6521"/>
        </w:tabs>
        <w:spacing w:after="0" w:line="240" w:lineRule="auto"/>
      </w:pPr>
      <w:r w:rsidRPr="00C3373C">
        <w:t>4</w:t>
      </w:r>
      <w:r>
        <w:tab/>
        <w:t>C Rich</w:t>
      </w:r>
    </w:p>
    <w:p w:rsidR="005E729C" w:rsidRPr="00C3373C" w:rsidRDefault="005E729C" w:rsidP="005E729C">
      <w:pPr>
        <w:tabs>
          <w:tab w:val="left" w:pos="1418"/>
          <w:tab w:val="left" w:pos="3969"/>
          <w:tab w:val="left" w:pos="6521"/>
        </w:tabs>
        <w:spacing w:after="0" w:line="240" w:lineRule="auto"/>
      </w:pPr>
      <w:r w:rsidRPr="00C3373C">
        <w:t>5</w:t>
      </w:r>
      <w:r>
        <w:tab/>
        <w:t>P Khoo</w:t>
      </w:r>
    </w:p>
    <w:p w:rsidR="005E729C" w:rsidRPr="00C3373C" w:rsidRDefault="005E729C" w:rsidP="005E729C">
      <w:pPr>
        <w:tabs>
          <w:tab w:val="left" w:pos="1418"/>
          <w:tab w:val="left" w:pos="3969"/>
          <w:tab w:val="left" w:pos="6521"/>
        </w:tabs>
        <w:spacing w:after="0" w:line="240" w:lineRule="auto"/>
      </w:pPr>
      <w:r w:rsidRPr="00C3373C">
        <w:t>6</w:t>
      </w:r>
      <w:r>
        <w:tab/>
        <w:t>S Bristow</w:t>
      </w:r>
    </w:p>
    <w:p w:rsidR="005E729C" w:rsidRPr="00C3373C" w:rsidRDefault="005E729C" w:rsidP="005E729C">
      <w:pPr>
        <w:tabs>
          <w:tab w:val="left" w:pos="1418"/>
          <w:tab w:val="left" w:pos="3969"/>
          <w:tab w:val="left" w:pos="6521"/>
        </w:tabs>
        <w:spacing w:after="0" w:line="240" w:lineRule="auto"/>
      </w:pPr>
      <w:r w:rsidRPr="00C3373C">
        <w:t>7</w:t>
      </w:r>
      <w:r>
        <w:tab/>
        <w:t>R Best</w:t>
      </w:r>
    </w:p>
    <w:p w:rsidR="005E729C" w:rsidRPr="00C3373C" w:rsidRDefault="005E729C" w:rsidP="005E729C">
      <w:pPr>
        <w:tabs>
          <w:tab w:val="left" w:pos="1418"/>
          <w:tab w:val="left" w:pos="3969"/>
          <w:tab w:val="left" w:pos="6521"/>
        </w:tabs>
        <w:spacing w:after="0" w:line="240" w:lineRule="auto"/>
      </w:pPr>
      <w:r w:rsidRPr="00C3373C">
        <w:t>Str</w:t>
      </w:r>
      <w:r>
        <w:tab/>
        <w:t>D Levin</w:t>
      </w:r>
    </w:p>
    <w:p w:rsidR="005E729C" w:rsidRPr="00C3373C" w:rsidRDefault="005E729C" w:rsidP="005E729C">
      <w:pPr>
        <w:tabs>
          <w:tab w:val="left" w:pos="1418"/>
          <w:tab w:val="left" w:pos="3969"/>
          <w:tab w:val="left" w:pos="6521"/>
        </w:tabs>
        <w:spacing w:after="0" w:line="240" w:lineRule="auto"/>
      </w:pPr>
      <w:r w:rsidRPr="00C3373C">
        <w:t>Cox</w:t>
      </w:r>
      <w:r>
        <w:tab/>
        <w:t>I Smith</w:t>
      </w:r>
    </w:p>
    <w:p w:rsidR="005E729C" w:rsidRDefault="005E729C" w:rsidP="005E729C">
      <w:pPr>
        <w:tabs>
          <w:tab w:val="left" w:pos="1418"/>
          <w:tab w:val="left" w:pos="3969"/>
          <w:tab w:val="left" w:pos="6521"/>
        </w:tabs>
        <w:spacing w:after="0" w:line="240" w:lineRule="auto"/>
      </w:pPr>
    </w:p>
    <w:p w:rsidR="005E729C" w:rsidRPr="00C3373C" w:rsidRDefault="005E729C" w:rsidP="005E729C">
      <w:pPr>
        <w:tabs>
          <w:tab w:val="left" w:pos="1418"/>
          <w:tab w:val="left" w:pos="3969"/>
          <w:tab w:val="left" w:pos="6521"/>
        </w:tabs>
        <w:spacing w:after="0" w:line="240" w:lineRule="auto"/>
      </w:pPr>
      <w:r w:rsidRPr="00C3373C">
        <w:t>Coaches</w:t>
      </w:r>
      <w:r>
        <w:tab/>
        <w:t>J Pledger</w:t>
      </w:r>
    </w:p>
    <w:p w:rsidR="005E729C" w:rsidRPr="00C3373C" w:rsidRDefault="005E729C" w:rsidP="005E729C">
      <w:pPr>
        <w:tabs>
          <w:tab w:val="left" w:pos="1418"/>
          <w:tab w:val="left" w:pos="3969"/>
          <w:tab w:val="left" w:pos="6521"/>
        </w:tabs>
        <w:spacing w:after="0" w:line="240" w:lineRule="auto"/>
      </w:pPr>
    </w:p>
    <w:p w:rsidR="000464CB" w:rsidRDefault="000464CB" w:rsidP="00625466">
      <w:pPr>
        <w:spacing w:after="0" w:line="240" w:lineRule="auto"/>
        <w:jc w:val="center"/>
      </w:pPr>
    </w:p>
    <w:p w:rsidR="00625466" w:rsidRDefault="00625466" w:rsidP="00625466">
      <w:pPr>
        <w:spacing w:after="0" w:line="240" w:lineRule="auto"/>
        <w:jc w:val="center"/>
        <w:rPr>
          <w:b/>
        </w:rPr>
      </w:pPr>
      <w:r w:rsidRPr="00AE5F60">
        <w:rPr>
          <w:b/>
        </w:rPr>
        <w:t xml:space="preserve">Lent Crews </w:t>
      </w:r>
      <w:r>
        <w:rPr>
          <w:b/>
        </w:rPr>
        <w:t>1991</w:t>
      </w:r>
    </w:p>
    <w:p w:rsidR="00625466" w:rsidRDefault="00625466" w:rsidP="00625466">
      <w:pPr>
        <w:spacing w:after="0" w:line="240" w:lineRule="auto"/>
        <w:jc w:val="center"/>
        <w:rPr>
          <w:b/>
        </w:rPr>
      </w:pPr>
    </w:p>
    <w:p w:rsidR="00625466" w:rsidRPr="00932EFD" w:rsidRDefault="00625466" w:rsidP="00C45CE4">
      <w:pPr>
        <w:tabs>
          <w:tab w:val="left" w:pos="2268"/>
          <w:tab w:val="left" w:pos="3969"/>
          <w:tab w:val="left" w:pos="6521"/>
        </w:tabs>
        <w:spacing w:after="0" w:line="240" w:lineRule="auto"/>
        <w:rPr>
          <w:b/>
        </w:rPr>
      </w:pPr>
      <w:r>
        <w:rPr>
          <w:b/>
        </w:rPr>
        <w:tab/>
      </w:r>
      <w:r w:rsidR="001C7836">
        <w:rPr>
          <w:b/>
        </w:rPr>
        <w:t>Women's Crews</w:t>
      </w:r>
    </w:p>
    <w:p w:rsidR="00625466" w:rsidRPr="009E7A71" w:rsidRDefault="00625466" w:rsidP="00625466">
      <w:pPr>
        <w:tabs>
          <w:tab w:val="left" w:pos="1418"/>
          <w:tab w:val="left" w:pos="3969"/>
          <w:tab w:val="left" w:pos="6521"/>
        </w:tabs>
        <w:spacing w:after="0" w:line="240" w:lineRule="auto"/>
        <w:rPr>
          <w:b/>
        </w:rPr>
      </w:pPr>
      <w:r w:rsidRPr="009E7A71">
        <w:rPr>
          <w:b/>
        </w:rPr>
        <w:tab/>
      </w:r>
      <w:r>
        <w:rPr>
          <w:b/>
        </w:rPr>
        <w:t>1st</w:t>
      </w:r>
      <w:r w:rsidRPr="009E7A71">
        <w:rPr>
          <w:b/>
        </w:rPr>
        <w:tab/>
      </w:r>
      <w:r>
        <w:rPr>
          <w:b/>
        </w:rPr>
        <w:t>2nd</w:t>
      </w:r>
      <w:r w:rsidRPr="009E7A71">
        <w:rPr>
          <w:b/>
        </w:rPr>
        <w:tab/>
      </w:r>
    </w:p>
    <w:p w:rsidR="00625466" w:rsidRDefault="00625466" w:rsidP="00625466">
      <w:pPr>
        <w:tabs>
          <w:tab w:val="left" w:pos="1418"/>
          <w:tab w:val="left" w:pos="3969"/>
          <w:tab w:val="left" w:pos="6521"/>
        </w:tabs>
        <w:spacing w:after="0" w:line="240" w:lineRule="auto"/>
      </w:pPr>
      <w:r>
        <w:t>Bow</w:t>
      </w:r>
      <w:r>
        <w:tab/>
        <w:t>J Banks</w:t>
      </w:r>
      <w:r>
        <w:tab/>
        <w:t>R Best</w:t>
      </w:r>
    </w:p>
    <w:p w:rsidR="00625466" w:rsidRDefault="00625466" w:rsidP="00625466">
      <w:pPr>
        <w:tabs>
          <w:tab w:val="left" w:pos="1418"/>
          <w:tab w:val="left" w:pos="3969"/>
          <w:tab w:val="left" w:pos="6521"/>
        </w:tabs>
        <w:spacing w:after="0" w:line="240" w:lineRule="auto"/>
      </w:pPr>
      <w:r>
        <w:t>2</w:t>
      </w:r>
      <w:r>
        <w:tab/>
        <w:t>S Oldroyd</w:t>
      </w:r>
      <w:r>
        <w:tab/>
        <w:t>R Proudlove</w:t>
      </w:r>
    </w:p>
    <w:p w:rsidR="00625466" w:rsidRDefault="00625466" w:rsidP="00625466">
      <w:pPr>
        <w:tabs>
          <w:tab w:val="left" w:pos="1418"/>
          <w:tab w:val="left" w:pos="3969"/>
          <w:tab w:val="left" w:pos="6521"/>
        </w:tabs>
        <w:spacing w:after="0" w:line="240" w:lineRule="auto"/>
      </w:pPr>
      <w:r>
        <w:t>3</w:t>
      </w:r>
      <w:r>
        <w:tab/>
        <w:t>R Quarmby</w:t>
      </w:r>
      <w:r>
        <w:tab/>
        <w:t>J Copleton</w:t>
      </w:r>
    </w:p>
    <w:p w:rsidR="00625466" w:rsidRDefault="00625466" w:rsidP="00625466">
      <w:pPr>
        <w:tabs>
          <w:tab w:val="left" w:pos="1418"/>
          <w:tab w:val="left" w:pos="3969"/>
          <w:tab w:val="left" w:pos="6521"/>
        </w:tabs>
        <w:spacing w:after="0" w:line="240" w:lineRule="auto"/>
      </w:pPr>
      <w:r>
        <w:t>4</w:t>
      </w:r>
      <w:r>
        <w:tab/>
        <w:t>D Levin</w:t>
      </w:r>
      <w:r>
        <w:tab/>
        <w:t>R Edmonds</w:t>
      </w:r>
    </w:p>
    <w:p w:rsidR="00625466" w:rsidRDefault="00625466" w:rsidP="00625466">
      <w:pPr>
        <w:tabs>
          <w:tab w:val="left" w:pos="1418"/>
          <w:tab w:val="left" w:pos="3969"/>
          <w:tab w:val="left" w:pos="6521"/>
        </w:tabs>
        <w:spacing w:after="0" w:line="240" w:lineRule="auto"/>
      </w:pPr>
      <w:r>
        <w:lastRenderedPageBreak/>
        <w:t>5</w:t>
      </w:r>
      <w:r>
        <w:tab/>
        <w:t>C Thorn</w:t>
      </w:r>
      <w:r>
        <w:tab/>
        <w:t>S Keane</w:t>
      </w:r>
    </w:p>
    <w:p w:rsidR="00625466" w:rsidRDefault="00625466" w:rsidP="00625466">
      <w:pPr>
        <w:tabs>
          <w:tab w:val="left" w:pos="1418"/>
          <w:tab w:val="left" w:pos="3969"/>
          <w:tab w:val="left" w:pos="6521"/>
        </w:tabs>
        <w:spacing w:after="0" w:line="240" w:lineRule="auto"/>
      </w:pPr>
      <w:r>
        <w:t>6</w:t>
      </w:r>
      <w:r>
        <w:tab/>
        <w:t>K Bycroft</w:t>
      </w:r>
      <w:r>
        <w:tab/>
        <w:t>M Palmer</w:t>
      </w:r>
    </w:p>
    <w:p w:rsidR="00625466" w:rsidRDefault="00625466" w:rsidP="00625466">
      <w:pPr>
        <w:tabs>
          <w:tab w:val="left" w:pos="1418"/>
          <w:tab w:val="left" w:pos="3969"/>
          <w:tab w:val="left" w:pos="6521"/>
        </w:tabs>
        <w:spacing w:after="0" w:line="240" w:lineRule="auto"/>
      </w:pPr>
      <w:r>
        <w:t>7</w:t>
      </w:r>
      <w:r>
        <w:tab/>
        <w:t>C Hall</w:t>
      </w:r>
      <w:r>
        <w:tab/>
        <w:t>C Swaine</w:t>
      </w:r>
    </w:p>
    <w:p w:rsidR="00625466" w:rsidRDefault="00625466" w:rsidP="00625466">
      <w:pPr>
        <w:tabs>
          <w:tab w:val="left" w:pos="1418"/>
          <w:tab w:val="left" w:pos="3969"/>
          <w:tab w:val="left" w:pos="6521"/>
        </w:tabs>
        <w:spacing w:after="0" w:line="240" w:lineRule="auto"/>
      </w:pPr>
      <w:r>
        <w:t>Str</w:t>
      </w:r>
      <w:r>
        <w:tab/>
        <w:t>H Allen</w:t>
      </w:r>
      <w:r>
        <w:tab/>
        <w:t>J Grimshaw</w:t>
      </w:r>
    </w:p>
    <w:p w:rsidR="00625466" w:rsidRDefault="00625466" w:rsidP="00625466">
      <w:pPr>
        <w:tabs>
          <w:tab w:val="left" w:pos="1418"/>
          <w:tab w:val="left" w:pos="3969"/>
          <w:tab w:val="left" w:pos="6521"/>
        </w:tabs>
        <w:spacing w:after="0" w:line="240" w:lineRule="auto"/>
      </w:pPr>
      <w:r>
        <w:t>Cox</w:t>
      </w:r>
      <w:r>
        <w:tab/>
        <w:t>C Uhart</w:t>
      </w:r>
      <w:r>
        <w:tab/>
        <w:t>F Smith</w:t>
      </w:r>
    </w:p>
    <w:p w:rsidR="00625466" w:rsidRDefault="00625466" w:rsidP="00625466">
      <w:pPr>
        <w:tabs>
          <w:tab w:val="left" w:pos="1418"/>
          <w:tab w:val="left" w:pos="3969"/>
          <w:tab w:val="left" w:pos="6521"/>
        </w:tabs>
        <w:spacing w:after="0" w:line="240" w:lineRule="auto"/>
      </w:pPr>
    </w:p>
    <w:p w:rsidR="00B83250" w:rsidRDefault="00B83250" w:rsidP="005E729C">
      <w:pPr>
        <w:spacing w:after="0" w:line="240" w:lineRule="auto"/>
        <w:jc w:val="center"/>
      </w:pPr>
    </w:p>
    <w:p w:rsidR="005E729C" w:rsidRDefault="005E729C" w:rsidP="005E729C">
      <w:pPr>
        <w:spacing w:after="0" w:line="240" w:lineRule="auto"/>
        <w:jc w:val="center"/>
        <w:rPr>
          <w:b/>
        </w:rPr>
      </w:pPr>
      <w:r>
        <w:rPr>
          <w:b/>
        </w:rPr>
        <w:t>May</w:t>
      </w:r>
      <w:r w:rsidRPr="00AE5F60">
        <w:rPr>
          <w:b/>
        </w:rPr>
        <w:t xml:space="preserve"> Crews </w:t>
      </w:r>
      <w:r>
        <w:rPr>
          <w:b/>
        </w:rPr>
        <w:t>1991</w:t>
      </w:r>
    </w:p>
    <w:p w:rsidR="005E729C" w:rsidRDefault="005E729C" w:rsidP="005E729C">
      <w:pPr>
        <w:spacing w:after="0" w:line="240" w:lineRule="auto"/>
        <w:jc w:val="center"/>
        <w:rPr>
          <w:b/>
        </w:rPr>
      </w:pPr>
    </w:p>
    <w:p w:rsidR="005E729C" w:rsidRPr="00A12CAF" w:rsidRDefault="005E729C" w:rsidP="005E729C">
      <w:pPr>
        <w:tabs>
          <w:tab w:val="left" w:pos="1418"/>
          <w:tab w:val="left" w:pos="3969"/>
          <w:tab w:val="left" w:pos="6521"/>
        </w:tabs>
        <w:spacing w:after="0" w:line="240" w:lineRule="auto"/>
        <w:rPr>
          <w:b/>
        </w:rPr>
      </w:pPr>
      <w:r>
        <w:rPr>
          <w:b/>
        </w:rPr>
        <w:tab/>
      </w:r>
      <w:r w:rsidRPr="00A12CAF">
        <w:rPr>
          <w:b/>
        </w:rPr>
        <w:t>Women's VIII</w:t>
      </w:r>
    </w:p>
    <w:p w:rsidR="005E729C" w:rsidRDefault="005E729C" w:rsidP="005E729C">
      <w:pPr>
        <w:tabs>
          <w:tab w:val="left" w:pos="1418"/>
          <w:tab w:val="left" w:pos="3969"/>
          <w:tab w:val="left" w:pos="6521"/>
        </w:tabs>
        <w:spacing w:after="0" w:line="240" w:lineRule="auto"/>
      </w:pPr>
      <w:r>
        <w:t>Bow</w:t>
      </w:r>
      <w:r>
        <w:tab/>
        <w:t>S Bristow</w:t>
      </w:r>
      <w:r>
        <w:tab/>
      </w:r>
    </w:p>
    <w:p w:rsidR="005E729C" w:rsidRDefault="001C7836" w:rsidP="005E729C">
      <w:pPr>
        <w:tabs>
          <w:tab w:val="left" w:pos="1418"/>
          <w:tab w:val="left" w:pos="3969"/>
          <w:tab w:val="left" w:pos="6521"/>
        </w:tabs>
        <w:spacing w:after="0" w:line="240" w:lineRule="auto"/>
      </w:pPr>
      <w:r>
        <w:t>2</w:t>
      </w:r>
      <w:r>
        <w:tab/>
        <w:t>S Oldroyd</w:t>
      </w:r>
      <w:r>
        <w:tab/>
      </w:r>
    </w:p>
    <w:p w:rsidR="005E729C" w:rsidRDefault="005E729C" w:rsidP="005E729C">
      <w:pPr>
        <w:tabs>
          <w:tab w:val="left" w:pos="1418"/>
          <w:tab w:val="left" w:pos="3969"/>
          <w:tab w:val="left" w:pos="6521"/>
        </w:tabs>
        <w:spacing w:after="0" w:line="240" w:lineRule="auto"/>
      </w:pPr>
      <w:r>
        <w:t>3</w:t>
      </w:r>
      <w:r>
        <w:tab/>
        <w:t>J Banks</w:t>
      </w:r>
      <w:r>
        <w:tab/>
      </w:r>
    </w:p>
    <w:p w:rsidR="005E729C" w:rsidRDefault="005E729C" w:rsidP="005E729C">
      <w:pPr>
        <w:tabs>
          <w:tab w:val="left" w:pos="1418"/>
          <w:tab w:val="left" w:pos="3969"/>
          <w:tab w:val="left" w:pos="6521"/>
        </w:tabs>
        <w:spacing w:after="0" w:line="240" w:lineRule="auto"/>
      </w:pPr>
      <w:r>
        <w:t>4</w:t>
      </w:r>
      <w:r>
        <w:tab/>
        <w:t>C Thorn</w:t>
      </w:r>
      <w:r>
        <w:tab/>
      </w:r>
    </w:p>
    <w:p w:rsidR="005E729C" w:rsidRDefault="005E729C" w:rsidP="005E729C">
      <w:pPr>
        <w:tabs>
          <w:tab w:val="left" w:pos="1418"/>
          <w:tab w:val="left" w:pos="3969"/>
          <w:tab w:val="left" w:pos="6521"/>
        </w:tabs>
        <w:spacing w:after="0" w:line="240" w:lineRule="auto"/>
      </w:pPr>
      <w:r>
        <w:t>5</w:t>
      </w:r>
      <w:r>
        <w:tab/>
        <w:t>S Bennett</w:t>
      </w:r>
      <w:r>
        <w:tab/>
      </w:r>
    </w:p>
    <w:p w:rsidR="005E729C" w:rsidRDefault="005E729C" w:rsidP="005E729C">
      <w:pPr>
        <w:tabs>
          <w:tab w:val="left" w:pos="1418"/>
          <w:tab w:val="left" w:pos="3969"/>
          <w:tab w:val="left" w:pos="6521"/>
        </w:tabs>
        <w:spacing w:after="0" w:line="240" w:lineRule="auto"/>
      </w:pPr>
      <w:r>
        <w:t>6</w:t>
      </w:r>
      <w:r>
        <w:tab/>
        <w:t>H E Allen</w:t>
      </w:r>
      <w:r>
        <w:tab/>
      </w:r>
    </w:p>
    <w:p w:rsidR="005E729C" w:rsidRDefault="005E729C" w:rsidP="005E729C">
      <w:pPr>
        <w:tabs>
          <w:tab w:val="left" w:pos="1418"/>
          <w:tab w:val="left" w:pos="3969"/>
          <w:tab w:val="left" w:pos="6521"/>
        </w:tabs>
        <w:spacing w:after="0" w:line="240" w:lineRule="auto"/>
      </w:pPr>
      <w:r>
        <w:t>7</w:t>
      </w:r>
      <w:r>
        <w:tab/>
        <w:t>C Hall</w:t>
      </w:r>
      <w:r>
        <w:tab/>
      </w:r>
    </w:p>
    <w:p w:rsidR="005E729C" w:rsidRDefault="005E729C" w:rsidP="005E729C">
      <w:pPr>
        <w:tabs>
          <w:tab w:val="left" w:pos="1418"/>
          <w:tab w:val="left" w:pos="3969"/>
          <w:tab w:val="left" w:pos="6521"/>
        </w:tabs>
        <w:spacing w:after="0" w:line="240" w:lineRule="auto"/>
      </w:pPr>
      <w:r>
        <w:t>Str</w:t>
      </w:r>
      <w:r>
        <w:tab/>
      </w:r>
      <w:r w:rsidRPr="00A12CAF">
        <w:t>C M Bycroft</w:t>
      </w:r>
      <w:r>
        <w:tab/>
      </w:r>
    </w:p>
    <w:p w:rsidR="005E729C" w:rsidRDefault="005E729C" w:rsidP="005E729C">
      <w:pPr>
        <w:tabs>
          <w:tab w:val="left" w:pos="1418"/>
          <w:tab w:val="left" w:pos="3969"/>
          <w:tab w:val="left" w:pos="6521"/>
        </w:tabs>
        <w:spacing w:after="0" w:line="240" w:lineRule="auto"/>
      </w:pPr>
      <w:r>
        <w:t>Cox</w:t>
      </w:r>
      <w:r>
        <w:tab/>
        <w:t>C Uhart</w:t>
      </w:r>
      <w:r>
        <w:tab/>
      </w:r>
    </w:p>
    <w:p w:rsidR="005E729C" w:rsidRDefault="005E729C" w:rsidP="005E729C">
      <w:pPr>
        <w:tabs>
          <w:tab w:val="left" w:pos="1418"/>
          <w:tab w:val="left" w:pos="3969"/>
          <w:tab w:val="left" w:pos="6521"/>
        </w:tabs>
        <w:spacing w:after="0" w:line="240" w:lineRule="auto"/>
      </w:pPr>
    </w:p>
    <w:p w:rsidR="005E729C" w:rsidRDefault="005E729C" w:rsidP="005E729C">
      <w:pPr>
        <w:tabs>
          <w:tab w:val="left" w:pos="1418"/>
          <w:tab w:val="left" w:pos="3969"/>
          <w:tab w:val="left" w:pos="6521"/>
        </w:tabs>
        <w:spacing w:after="0" w:line="240" w:lineRule="auto"/>
      </w:pPr>
      <w:r>
        <w:t>Coaches</w:t>
      </w:r>
      <w:r>
        <w:tab/>
        <w:t>B Mayes</w:t>
      </w:r>
    </w:p>
    <w:p w:rsidR="005E729C" w:rsidRDefault="005E729C" w:rsidP="005E729C">
      <w:pPr>
        <w:tabs>
          <w:tab w:val="left" w:pos="1418"/>
          <w:tab w:val="left" w:pos="3969"/>
          <w:tab w:val="left" w:pos="6521"/>
        </w:tabs>
        <w:spacing w:after="0" w:line="240" w:lineRule="auto"/>
      </w:pPr>
      <w:r>
        <w:tab/>
        <w:t>J Long</w:t>
      </w:r>
    </w:p>
    <w:p w:rsidR="005E729C" w:rsidRDefault="005E729C" w:rsidP="005E729C">
      <w:pPr>
        <w:tabs>
          <w:tab w:val="left" w:pos="1418"/>
          <w:tab w:val="left" w:pos="3969"/>
          <w:tab w:val="left" w:pos="6521"/>
        </w:tabs>
        <w:spacing w:after="0" w:line="240" w:lineRule="auto"/>
      </w:pPr>
    </w:p>
    <w:p w:rsidR="005E729C" w:rsidRDefault="005E729C" w:rsidP="005E729C">
      <w:pPr>
        <w:spacing w:after="0" w:line="240" w:lineRule="auto"/>
        <w:jc w:val="center"/>
        <w:rPr>
          <w:b/>
        </w:rPr>
      </w:pPr>
      <w:r>
        <w:rPr>
          <w:b/>
        </w:rPr>
        <w:t>Fairbairn</w:t>
      </w:r>
      <w:r w:rsidRPr="00AE5F60">
        <w:rPr>
          <w:b/>
        </w:rPr>
        <w:t xml:space="preserve"> Crews </w:t>
      </w:r>
      <w:r>
        <w:rPr>
          <w:b/>
        </w:rPr>
        <w:t>1991</w:t>
      </w:r>
    </w:p>
    <w:p w:rsidR="005E729C" w:rsidRDefault="005E729C" w:rsidP="005E729C">
      <w:pPr>
        <w:tabs>
          <w:tab w:val="left" w:pos="1418"/>
          <w:tab w:val="left" w:pos="3969"/>
        </w:tabs>
        <w:spacing w:after="0" w:line="240" w:lineRule="auto"/>
        <w:jc w:val="center"/>
        <w:rPr>
          <w:b/>
        </w:rPr>
      </w:pPr>
      <w:r>
        <w:rPr>
          <w:b/>
        </w:rPr>
        <w:t>SENIOR CREWS</w:t>
      </w:r>
    </w:p>
    <w:p w:rsidR="005E729C" w:rsidRDefault="00B83250" w:rsidP="00B83250">
      <w:pPr>
        <w:tabs>
          <w:tab w:val="left" w:pos="1418"/>
          <w:tab w:val="left" w:pos="3969"/>
          <w:tab w:val="left" w:pos="6521"/>
        </w:tabs>
        <w:spacing w:after="0" w:line="240" w:lineRule="auto"/>
        <w:rPr>
          <w:b/>
        </w:rPr>
      </w:pPr>
      <w:r>
        <w:rPr>
          <w:b/>
        </w:rPr>
        <w:tab/>
        <w:t>Ladies VIII</w:t>
      </w:r>
    </w:p>
    <w:p w:rsidR="005E729C" w:rsidRDefault="005E729C" w:rsidP="005E729C">
      <w:pPr>
        <w:tabs>
          <w:tab w:val="left" w:pos="1418"/>
          <w:tab w:val="left" w:pos="3969"/>
          <w:tab w:val="left" w:pos="6521"/>
        </w:tabs>
        <w:spacing w:after="0" w:line="240" w:lineRule="auto"/>
        <w:rPr>
          <w:b/>
        </w:rPr>
      </w:pPr>
      <w:r>
        <w:rPr>
          <w:b/>
        </w:rPr>
        <w:tab/>
        <w:t>Fairbairn 1st</w:t>
      </w:r>
    </w:p>
    <w:p w:rsidR="005E729C" w:rsidRPr="00C3373C" w:rsidRDefault="005E729C" w:rsidP="005E729C">
      <w:pPr>
        <w:tabs>
          <w:tab w:val="left" w:pos="1418"/>
          <w:tab w:val="left" w:pos="3969"/>
          <w:tab w:val="left" w:pos="6521"/>
        </w:tabs>
        <w:spacing w:after="0" w:line="240" w:lineRule="auto"/>
      </w:pPr>
      <w:r w:rsidRPr="00C3373C">
        <w:t>Bow</w:t>
      </w:r>
      <w:r>
        <w:tab/>
        <w:t>C Swaine</w:t>
      </w:r>
    </w:p>
    <w:p w:rsidR="005E729C" w:rsidRPr="00C3373C" w:rsidRDefault="005E729C" w:rsidP="005E729C">
      <w:pPr>
        <w:tabs>
          <w:tab w:val="left" w:pos="1418"/>
          <w:tab w:val="left" w:pos="3969"/>
          <w:tab w:val="left" w:pos="6521"/>
        </w:tabs>
        <w:spacing w:after="0" w:line="240" w:lineRule="auto"/>
      </w:pPr>
      <w:r w:rsidRPr="00C3373C">
        <w:t>2</w:t>
      </w:r>
      <w:r>
        <w:tab/>
        <w:t>M Palmer</w:t>
      </w:r>
    </w:p>
    <w:p w:rsidR="005E729C" w:rsidRPr="00C3373C" w:rsidRDefault="005E729C" w:rsidP="005E729C">
      <w:pPr>
        <w:tabs>
          <w:tab w:val="left" w:pos="1418"/>
          <w:tab w:val="left" w:pos="3969"/>
          <w:tab w:val="left" w:pos="6521"/>
        </w:tabs>
        <w:spacing w:after="0" w:line="240" w:lineRule="auto"/>
      </w:pPr>
      <w:r w:rsidRPr="00C3373C">
        <w:t>3</w:t>
      </w:r>
      <w:r>
        <w:tab/>
        <w:t>K Maslen</w:t>
      </w:r>
    </w:p>
    <w:p w:rsidR="005E729C" w:rsidRPr="00C3373C" w:rsidRDefault="005E729C" w:rsidP="005E729C">
      <w:pPr>
        <w:tabs>
          <w:tab w:val="left" w:pos="1418"/>
          <w:tab w:val="left" w:pos="3969"/>
          <w:tab w:val="left" w:pos="6521"/>
        </w:tabs>
        <w:spacing w:after="0" w:line="240" w:lineRule="auto"/>
      </w:pPr>
      <w:r w:rsidRPr="00C3373C">
        <w:t>4</w:t>
      </w:r>
      <w:r>
        <w:tab/>
        <w:t>D Levin</w:t>
      </w:r>
    </w:p>
    <w:p w:rsidR="005E729C" w:rsidRPr="00C3373C" w:rsidRDefault="005E729C" w:rsidP="005E729C">
      <w:pPr>
        <w:tabs>
          <w:tab w:val="left" w:pos="1418"/>
          <w:tab w:val="left" w:pos="3969"/>
          <w:tab w:val="left" w:pos="6521"/>
        </w:tabs>
        <w:spacing w:after="0" w:line="240" w:lineRule="auto"/>
      </w:pPr>
      <w:r w:rsidRPr="00C3373C">
        <w:t>5</w:t>
      </w:r>
      <w:r>
        <w:tab/>
        <w:t>S R Best</w:t>
      </w:r>
    </w:p>
    <w:p w:rsidR="005E729C" w:rsidRPr="00C3373C" w:rsidRDefault="005E729C" w:rsidP="005E729C">
      <w:pPr>
        <w:tabs>
          <w:tab w:val="left" w:pos="1418"/>
          <w:tab w:val="left" w:pos="3969"/>
          <w:tab w:val="left" w:pos="6521"/>
        </w:tabs>
        <w:spacing w:after="0" w:line="240" w:lineRule="auto"/>
      </w:pPr>
      <w:r w:rsidRPr="00C3373C">
        <w:t>6</w:t>
      </w:r>
      <w:r w:rsidR="00B83250">
        <w:tab/>
      </w:r>
      <w:r>
        <w:t>C Rich</w:t>
      </w:r>
    </w:p>
    <w:p w:rsidR="005E729C" w:rsidRPr="00C3373C" w:rsidRDefault="005E729C" w:rsidP="005E729C">
      <w:pPr>
        <w:tabs>
          <w:tab w:val="left" w:pos="1418"/>
          <w:tab w:val="left" w:pos="3969"/>
          <w:tab w:val="left" w:pos="6521"/>
        </w:tabs>
        <w:spacing w:after="0" w:line="240" w:lineRule="auto"/>
      </w:pPr>
      <w:r w:rsidRPr="00C3373C">
        <w:t>7</w:t>
      </w:r>
      <w:r>
        <w:tab/>
        <w:t>S Bristow</w:t>
      </w:r>
    </w:p>
    <w:p w:rsidR="005E729C" w:rsidRPr="00C3373C" w:rsidRDefault="005E729C" w:rsidP="005E729C">
      <w:pPr>
        <w:tabs>
          <w:tab w:val="left" w:pos="1418"/>
          <w:tab w:val="left" w:pos="3969"/>
          <w:tab w:val="left" w:pos="6521"/>
        </w:tabs>
        <w:spacing w:after="0" w:line="240" w:lineRule="auto"/>
      </w:pPr>
      <w:r w:rsidRPr="00C3373C">
        <w:t>Str</w:t>
      </w:r>
      <w:r>
        <w:tab/>
        <w:t>S Oldroyd</w:t>
      </w:r>
    </w:p>
    <w:p w:rsidR="005E729C" w:rsidRPr="00C3373C" w:rsidRDefault="005E729C" w:rsidP="005E729C">
      <w:pPr>
        <w:tabs>
          <w:tab w:val="left" w:pos="1418"/>
          <w:tab w:val="left" w:pos="3969"/>
          <w:tab w:val="left" w:pos="6521"/>
        </w:tabs>
        <w:spacing w:after="0" w:line="240" w:lineRule="auto"/>
      </w:pPr>
      <w:r w:rsidRPr="00C3373C">
        <w:t>Cox</w:t>
      </w:r>
      <w:r>
        <w:tab/>
        <w:t>J Nicholas</w:t>
      </w:r>
    </w:p>
    <w:p w:rsidR="005E729C" w:rsidRPr="000007A5" w:rsidRDefault="005E729C" w:rsidP="005E729C">
      <w:pPr>
        <w:tabs>
          <w:tab w:val="left" w:pos="1418"/>
          <w:tab w:val="left" w:pos="3969"/>
          <w:tab w:val="left" w:pos="6521"/>
        </w:tabs>
        <w:spacing w:after="0" w:line="240" w:lineRule="auto"/>
        <w:rPr>
          <w:sz w:val="8"/>
          <w:szCs w:val="8"/>
        </w:rPr>
      </w:pPr>
    </w:p>
    <w:p w:rsidR="005E729C" w:rsidRPr="00C3373C" w:rsidRDefault="005E729C" w:rsidP="005E729C">
      <w:pPr>
        <w:tabs>
          <w:tab w:val="left" w:pos="1418"/>
          <w:tab w:val="left" w:pos="3969"/>
          <w:tab w:val="left" w:pos="6521"/>
        </w:tabs>
        <w:spacing w:after="0" w:line="240" w:lineRule="auto"/>
      </w:pPr>
      <w:r w:rsidRPr="00C3373C">
        <w:t>Coaches</w:t>
      </w:r>
      <w:r w:rsidR="00B83250">
        <w:tab/>
      </w:r>
      <w:r>
        <w:t>A Millar</w:t>
      </w:r>
    </w:p>
    <w:p w:rsidR="005E729C" w:rsidRPr="00C3373C" w:rsidRDefault="005E729C" w:rsidP="005E729C">
      <w:pPr>
        <w:tabs>
          <w:tab w:val="left" w:pos="1418"/>
          <w:tab w:val="left" w:pos="3969"/>
          <w:tab w:val="left" w:pos="6521"/>
        </w:tabs>
        <w:spacing w:after="0" w:line="240" w:lineRule="auto"/>
      </w:pPr>
      <w:r>
        <w:tab/>
        <w:t>S Cullen</w:t>
      </w:r>
    </w:p>
    <w:p w:rsidR="005E729C" w:rsidRDefault="005E729C" w:rsidP="005E729C">
      <w:pPr>
        <w:tabs>
          <w:tab w:val="left" w:pos="1418"/>
          <w:tab w:val="left" w:pos="3969"/>
          <w:tab w:val="left" w:pos="6521"/>
        </w:tabs>
        <w:spacing w:after="0" w:line="240" w:lineRule="auto"/>
      </w:pPr>
      <w:r>
        <w:tab/>
        <w:t>K Bycroft</w:t>
      </w:r>
    </w:p>
    <w:p w:rsidR="005E729C" w:rsidRPr="00C45CE4" w:rsidRDefault="005E729C" w:rsidP="005E729C">
      <w:pPr>
        <w:tabs>
          <w:tab w:val="left" w:pos="1418"/>
          <w:tab w:val="left" w:pos="3969"/>
          <w:tab w:val="left" w:pos="6521"/>
        </w:tabs>
        <w:spacing w:after="0" w:line="240" w:lineRule="auto"/>
        <w:rPr>
          <w:b/>
        </w:rPr>
      </w:pPr>
      <w:r>
        <w:tab/>
      </w:r>
      <w:r>
        <w:tab/>
      </w:r>
      <w:r w:rsidRPr="00C45CE4">
        <w:rPr>
          <w:b/>
        </w:rPr>
        <w:t>Ladies VIIIs</w:t>
      </w:r>
      <w:r w:rsidR="00C45CE4" w:rsidRPr="00C45CE4">
        <w:rPr>
          <w:b/>
        </w:rPr>
        <w:t xml:space="preserve"> Novice Crews</w:t>
      </w:r>
    </w:p>
    <w:p w:rsidR="005E729C" w:rsidRPr="00C45CE4" w:rsidRDefault="005E729C" w:rsidP="005E729C">
      <w:pPr>
        <w:tabs>
          <w:tab w:val="left" w:pos="1418"/>
          <w:tab w:val="left" w:pos="3969"/>
          <w:tab w:val="left" w:pos="6521"/>
        </w:tabs>
        <w:spacing w:after="0" w:line="240" w:lineRule="auto"/>
        <w:rPr>
          <w:b/>
        </w:rPr>
      </w:pPr>
      <w:r w:rsidRPr="00C45CE4">
        <w:rPr>
          <w:b/>
        </w:rPr>
        <w:tab/>
        <w:t>1st VIII</w:t>
      </w:r>
      <w:r w:rsidRPr="00C45CE4">
        <w:rPr>
          <w:b/>
        </w:rPr>
        <w:tab/>
        <w:t>2nd VIII</w:t>
      </w:r>
      <w:r w:rsidRPr="00C45CE4">
        <w:rPr>
          <w:b/>
        </w:rPr>
        <w:tab/>
        <w:t>3rd VIII</w:t>
      </w:r>
    </w:p>
    <w:p w:rsidR="005E729C" w:rsidRPr="00C45CE4" w:rsidRDefault="005E729C" w:rsidP="005E729C">
      <w:pPr>
        <w:tabs>
          <w:tab w:val="left" w:pos="1418"/>
          <w:tab w:val="left" w:pos="3969"/>
          <w:tab w:val="left" w:pos="6521"/>
        </w:tabs>
        <w:spacing w:after="0" w:line="240" w:lineRule="auto"/>
      </w:pPr>
      <w:r w:rsidRPr="00C45CE4">
        <w:t>Bow</w:t>
      </w:r>
      <w:r w:rsidRPr="00C45CE4">
        <w:tab/>
        <w:t>E Spruyt</w:t>
      </w:r>
      <w:r w:rsidRPr="00C45CE4">
        <w:tab/>
        <w:t>A Seymour</w:t>
      </w:r>
      <w:r w:rsidRPr="00C45CE4">
        <w:tab/>
        <w:t>S Beaton</w:t>
      </w:r>
    </w:p>
    <w:p w:rsidR="005E729C" w:rsidRPr="00C45CE4" w:rsidRDefault="005E729C" w:rsidP="005E729C">
      <w:pPr>
        <w:tabs>
          <w:tab w:val="left" w:pos="1418"/>
          <w:tab w:val="left" w:pos="3969"/>
          <w:tab w:val="left" w:pos="6521"/>
        </w:tabs>
        <w:spacing w:after="0" w:line="240" w:lineRule="auto"/>
      </w:pPr>
      <w:r w:rsidRPr="00C45CE4">
        <w:t>2</w:t>
      </w:r>
      <w:r w:rsidRPr="00C45CE4">
        <w:tab/>
        <w:t>A Cable</w:t>
      </w:r>
      <w:r w:rsidRPr="00C45CE4">
        <w:tab/>
        <w:t>P Elcock</w:t>
      </w:r>
      <w:r w:rsidRPr="00C45CE4">
        <w:tab/>
        <w:t>C Barton</w:t>
      </w:r>
    </w:p>
    <w:p w:rsidR="005E729C" w:rsidRPr="00C45CE4" w:rsidRDefault="005E729C" w:rsidP="005E729C">
      <w:pPr>
        <w:tabs>
          <w:tab w:val="left" w:pos="1418"/>
          <w:tab w:val="left" w:pos="3969"/>
          <w:tab w:val="left" w:pos="6521"/>
        </w:tabs>
        <w:spacing w:after="0" w:line="240" w:lineRule="auto"/>
      </w:pPr>
      <w:r w:rsidRPr="00C45CE4">
        <w:t>3</w:t>
      </w:r>
      <w:r w:rsidRPr="00C45CE4">
        <w:tab/>
        <w:t>S Cottrell</w:t>
      </w:r>
      <w:r w:rsidRPr="00C45CE4">
        <w:tab/>
        <w:t>L Singh</w:t>
      </w:r>
      <w:r w:rsidRPr="00C45CE4">
        <w:tab/>
        <w:t>H Magson</w:t>
      </w:r>
    </w:p>
    <w:p w:rsidR="005E729C" w:rsidRPr="00C45CE4" w:rsidRDefault="005E729C" w:rsidP="005E729C">
      <w:pPr>
        <w:tabs>
          <w:tab w:val="left" w:pos="1418"/>
          <w:tab w:val="left" w:pos="3969"/>
          <w:tab w:val="left" w:pos="6521"/>
        </w:tabs>
        <w:spacing w:after="0" w:line="240" w:lineRule="auto"/>
      </w:pPr>
      <w:r w:rsidRPr="00C45CE4">
        <w:t>4</w:t>
      </w:r>
      <w:r w:rsidRPr="00C45CE4">
        <w:tab/>
        <w:t>H Malhomme de la Roch</w:t>
      </w:r>
      <w:r w:rsidRPr="00C45CE4">
        <w:tab/>
        <w:t>S Glaser</w:t>
      </w:r>
      <w:r w:rsidRPr="00C45CE4">
        <w:tab/>
        <w:t>M Ord</w:t>
      </w:r>
    </w:p>
    <w:p w:rsidR="005E729C" w:rsidRPr="00C45CE4" w:rsidRDefault="005E729C" w:rsidP="005E729C">
      <w:pPr>
        <w:tabs>
          <w:tab w:val="left" w:pos="1418"/>
          <w:tab w:val="left" w:pos="3969"/>
          <w:tab w:val="left" w:pos="6521"/>
        </w:tabs>
        <w:spacing w:after="0" w:line="240" w:lineRule="auto"/>
      </w:pPr>
      <w:r w:rsidRPr="00C45CE4">
        <w:t>5</w:t>
      </w:r>
      <w:r w:rsidRPr="00C45CE4">
        <w:tab/>
        <w:t>C Sheppard</w:t>
      </w:r>
      <w:r w:rsidRPr="00C45CE4">
        <w:tab/>
        <w:t>L Wade</w:t>
      </w:r>
      <w:r w:rsidRPr="00C45CE4">
        <w:tab/>
        <w:t>L Vincent</w:t>
      </w:r>
    </w:p>
    <w:p w:rsidR="005E729C" w:rsidRPr="00C45CE4" w:rsidRDefault="005E729C" w:rsidP="005E729C">
      <w:pPr>
        <w:tabs>
          <w:tab w:val="left" w:pos="1418"/>
          <w:tab w:val="left" w:pos="3969"/>
          <w:tab w:val="left" w:pos="6521"/>
        </w:tabs>
        <w:spacing w:after="0" w:line="240" w:lineRule="auto"/>
      </w:pPr>
      <w:r w:rsidRPr="00C45CE4">
        <w:t>6</w:t>
      </w:r>
      <w:r w:rsidRPr="00C45CE4">
        <w:tab/>
        <w:t>J Grimshaw</w:t>
      </w:r>
      <w:r w:rsidRPr="00C45CE4">
        <w:tab/>
        <w:t>E Flemming</w:t>
      </w:r>
      <w:r w:rsidRPr="00C45CE4">
        <w:tab/>
        <w:t>E O'Byrne</w:t>
      </w:r>
    </w:p>
    <w:p w:rsidR="005E729C" w:rsidRPr="00C45CE4" w:rsidRDefault="005E729C" w:rsidP="005E729C">
      <w:pPr>
        <w:tabs>
          <w:tab w:val="left" w:pos="1418"/>
          <w:tab w:val="left" w:pos="3969"/>
          <w:tab w:val="left" w:pos="6521"/>
        </w:tabs>
        <w:spacing w:after="0" w:line="240" w:lineRule="auto"/>
      </w:pPr>
      <w:r w:rsidRPr="00C45CE4">
        <w:t>7</w:t>
      </w:r>
      <w:r w:rsidRPr="00C45CE4">
        <w:tab/>
        <w:t>S Metcalf</w:t>
      </w:r>
      <w:r w:rsidRPr="00C45CE4">
        <w:tab/>
        <w:t>J Lawrence</w:t>
      </w:r>
      <w:r w:rsidRPr="00C45CE4">
        <w:tab/>
        <w:t>Z Wilkinson</w:t>
      </w:r>
    </w:p>
    <w:p w:rsidR="005E729C" w:rsidRPr="00C45CE4" w:rsidRDefault="005E729C" w:rsidP="005E729C">
      <w:pPr>
        <w:tabs>
          <w:tab w:val="left" w:pos="1418"/>
          <w:tab w:val="left" w:pos="3969"/>
          <w:tab w:val="left" w:pos="6521"/>
        </w:tabs>
        <w:spacing w:after="0" w:line="240" w:lineRule="auto"/>
      </w:pPr>
      <w:r w:rsidRPr="00C45CE4">
        <w:t>Str</w:t>
      </w:r>
      <w:r w:rsidRPr="00C45CE4">
        <w:tab/>
        <w:t>L Hargrave</w:t>
      </w:r>
      <w:r w:rsidRPr="00C45CE4">
        <w:tab/>
        <w:t>K Etheridge</w:t>
      </w:r>
      <w:r w:rsidRPr="00C45CE4">
        <w:tab/>
        <w:t>M Sherlock</w:t>
      </w:r>
    </w:p>
    <w:p w:rsidR="005E729C" w:rsidRPr="00C45CE4" w:rsidRDefault="005E729C" w:rsidP="005E729C">
      <w:pPr>
        <w:tabs>
          <w:tab w:val="left" w:pos="1418"/>
          <w:tab w:val="left" w:pos="3969"/>
          <w:tab w:val="left" w:pos="6521"/>
        </w:tabs>
        <w:spacing w:after="0" w:line="240" w:lineRule="auto"/>
      </w:pPr>
      <w:r w:rsidRPr="00C45CE4">
        <w:t>Cox</w:t>
      </w:r>
      <w:r w:rsidRPr="00C45CE4">
        <w:tab/>
        <w:t>M Taylor</w:t>
      </w:r>
      <w:r w:rsidRPr="00C45CE4">
        <w:tab/>
        <w:t>A Sederman</w:t>
      </w:r>
      <w:r w:rsidRPr="00C45CE4">
        <w:tab/>
        <w:t>G Simpson</w:t>
      </w:r>
    </w:p>
    <w:p w:rsidR="005E729C" w:rsidRPr="00C45CE4" w:rsidRDefault="005E729C" w:rsidP="005E729C">
      <w:pPr>
        <w:tabs>
          <w:tab w:val="left" w:pos="1418"/>
          <w:tab w:val="left" w:pos="3969"/>
          <w:tab w:val="left" w:pos="6521"/>
        </w:tabs>
        <w:spacing w:after="0" w:line="240" w:lineRule="auto"/>
        <w:rPr>
          <w:sz w:val="8"/>
          <w:szCs w:val="8"/>
        </w:rPr>
      </w:pPr>
    </w:p>
    <w:p w:rsidR="005E729C" w:rsidRPr="00C3373C" w:rsidRDefault="005E729C" w:rsidP="005E729C">
      <w:pPr>
        <w:tabs>
          <w:tab w:val="left" w:pos="1418"/>
          <w:tab w:val="left" w:pos="3969"/>
          <w:tab w:val="left" w:pos="6521"/>
        </w:tabs>
        <w:spacing w:after="0" w:line="240" w:lineRule="auto"/>
      </w:pPr>
      <w:r w:rsidRPr="00C45CE4">
        <w:t>Coaches</w:t>
      </w:r>
      <w:r w:rsidRPr="00C45CE4">
        <w:tab/>
        <w:t>S Oldroyd</w:t>
      </w:r>
      <w:r w:rsidRPr="00C45CE4">
        <w:tab/>
        <w:t>N McCulloch</w:t>
      </w:r>
      <w:r w:rsidRPr="00C45CE4">
        <w:tab/>
        <w:t>S Bristow</w:t>
      </w:r>
    </w:p>
    <w:p w:rsidR="005E729C" w:rsidRDefault="005E729C" w:rsidP="005E729C">
      <w:pPr>
        <w:tabs>
          <w:tab w:val="left" w:pos="1418"/>
          <w:tab w:val="left" w:pos="3969"/>
          <w:tab w:val="left" w:pos="6521"/>
        </w:tabs>
        <w:spacing w:after="0" w:line="240" w:lineRule="auto"/>
      </w:pPr>
      <w:r>
        <w:lastRenderedPageBreak/>
        <w:tab/>
      </w:r>
      <w:r>
        <w:tab/>
      </w:r>
      <w:r>
        <w:tab/>
        <w:t>C Charlton</w:t>
      </w:r>
    </w:p>
    <w:p w:rsidR="00625466" w:rsidRDefault="00625466" w:rsidP="00625466">
      <w:pPr>
        <w:spacing w:after="0" w:line="240" w:lineRule="auto"/>
        <w:jc w:val="center"/>
        <w:rPr>
          <w:b/>
        </w:rPr>
      </w:pPr>
      <w:r w:rsidRPr="00AE5F60">
        <w:rPr>
          <w:b/>
        </w:rPr>
        <w:t xml:space="preserve">Lent Crews </w:t>
      </w:r>
      <w:r>
        <w:rPr>
          <w:b/>
        </w:rPr>
        <w:t>1992</w:t>
      </w:r>
    </w:p>
    <w:p w:rsidR="00625466" w:rsidRDefault="00625466" w:rsidP="00625466">
      <w:pPr>
        <w:spacing w:after="0" w:line="240" w:lineRule="auto"/>
        <w:jc w:val="center"/>
        <w:rPr>
          <w:b/>
        </w:rPr>
      </w:pPr>
    </w:p>
    <w:p w:rsidR="00625466" w:rsidRDefault="00625466" w:rsidP="00625466">
      <w:pPr>
        <w:tabs>
          <w:tab w:val="left" w:pos="1418"/>
          <w:tab w:val="left" w:pos="3119"/>
          <w:tab w:val="left" w:pos="6521"/>
        </w:tabs>
        <w:spacing w:after="0" w:line="240" w:lineRule="auto"/>
      </w:pPr>
      <w:r>
        <w:tab/>
      </w:r>
      <w:r>
        <w:tab/>
        <w:t>WOMEN'S LENT CREWS</w:t>
      </w:r>
    </w:p>
    <w:p w:rsidR="00625466" w:rsidRPr="009E7A71" w:rsidRDefault="00625466" w:rsidP="00625466">
      <w:pPr>
        <w:tabs>
          <w:tab w:val="left" w:pos="1418"/>
          <w:tab w:val="left" w:pos="3969"/>
          <w:tab w:val="left" w:pos="6521"/>
        </w:tabs>
        <w:spacing w:after="0" w:line="240" w:lineRule="auto"/>
        <w:rPr>
          <w:b/>
        </w:rPr>
      </w:pPr>
      <w:r w:rsidRPr="009E7A71">
        <w:rPr>
          <w:b/>
        </w:rPr>
        <w:tab/>
      </w:r>
      <w:r>
        <w:rPr>
          <w:b/>
        </w:rPr>
        <w:t>1st VIII</w:t>
      </w:r>
      <w:r w:rsidRPr="009E7A71">
        <w:rPr>
          <w:b/>
        </w:rPr>
        <w:tab/>
      </w:r>
      <w:r>
        <w:rPr>
          <w:b/>
        </w:rPr>
        <w:t>2nd VIII</w:t>
      </w:r>
      <w:r w:rsidRPr="009E7A71">
        <w:rPr>
          <w:b/>
        </w:rPr>
        <w:tab/>
      </w:r>
      <w:r>
        <w:rPr>
          <w:b/>
        </w:rPr>
        <w:t>3rd VIII Squad</w:t>
      </w:r>
    </w:p>
    <w:p w:rsidR="00625466" w:rsidRDefault="00625466" w:rsidP="00625466">
      <w:pPr>
        <w:tabs>
          <w:tab w:val="left" w:pos="1418"/>
          <w:tab w:val="left" w:pos="3969"/>
          <w:tab w:val="left" w:pos="6521"/>
        </w:tabs>
        <w:spacing w:after="0" w:line="240" w:lineRule="auto"/>
      </w:pPr>
      <w:r>
        <w:t>Bow</w:t>
      </w:r>
      <w:r>
        <w:tab/>
        <w:t>E Sprytt</w:t>
      </w:r>
      <w:r>
        <w:tab/>
        <w:t>J Lawrance</w:t>
      </w:r>
      <w:r>
        <w:tab/>
        <w:t>H Malhomme</w:t>
      </w:r>
    </w:p>
    <w:p w:rsidR="00625466" w:rsidRDefault="00625466" w:rsidP="00625466">
      <w:pPr>
        <w:tabs>
          <w:tab w:val="left" w:pos="1418"/>
          <w:tab w:val="left" w:pos="3969"/>
          <w:tab w:val="left" w:pos="6521"/>
        </w:tabs>
        <w:spacing w:after="0" w:line="240" w:lineRule="auto"/>
      </w:pPr>
      <w:r>
        <w:t>2</w:t>
      </w:r>
      <w:r>
        <w:tab/>
        <w:t>C Rich</w:t>
      </w:r>
      <w:r>
        <w:tab/>
        <w:t>S Glaser</w:t>
      </w:r>
      <w:r>
        <w:tab/>
        <w:t>K Magson</w:t>
      </w:r>
    </w:p>
    <w:p w:rsidR="00625466" w:rsidRDefault="00625466" w:rsidP="00625466">
      <w:pPr>
        <w:tabs>
          <w:tab w:val="left" w:pos="1418"/>
          <w:tab w:val="left" w:pos="3969"/>
          <w:tab w:val="left" w:pos="6521"/>
        </w:tabs>
        <w:spacing w:after="0" w:line="240" w:lineRule="auto"/>
      </w:pPr>
      <w:r>
        <w:t>3</w:t>
      </w:r>
      <w:r>
        <w:tab/>
        <w:t>S Cottrell</w:t>
      </w:r>
      <w:r>
        <w:tab/>
        <w:t>L Wade</w:t>
      </w:r>
      <w:r>
        <w:tab/>
        <w:t>C Barton</w:t>
      </w:r>
    </w:p>
    <w:p w:rsidR="00625466" w:rsidRDefault="00625466" w:rsidP="00625466">
      <w:pPr>
        <w:tabs>
          <w:tab w:val="left" w:pos="1418"/>
          <w:tab w:val="left" w:pos="3969"/>
          <w:tab w:val="left" w:pos="6521"/>
        </w:tabs>
        <w:spacing w:after="0" w:line="240" w:lineRule="auto"/>
      </w:pPr>
      <w:r>
        <w:t>4</w:t>
      </w:r>
      <w:r>
        <w:tab/>
        <w:t>S Bristow</w:t>
      </w:r>
      <w:r>
        <w:tab/>
        <w:t>E O'Byrne</w:t>
      </w:r>
      <w:r>
        <w:tab/>
        <w:t>M Sherlock</w:t>
      </w:r>
    </w:p>
    <w:p w:rsidR="00625466" w:rsidRDefault="00625466" w:rsidP="00625466">
      <w:pPr>
        <w:tabs>
          <w:tab w:val="left" w:pos="1418"/>
          <w:tab w:val="left" w:pos="3969"/>
          <w:tab w:val="left" w:pos="6521"/>
        </w:tabs>
        <w:spacing w:after="0" w:line="240" w:lineRule="auto"/>
      </w:pPr>
      <w:r>
        <w:t>5</w:t>
      </w:r>
      <w:r>
        <w:tab/>
        <w:t>R Best</w:t>
      </w:r>
      <w:r>
        <w:tab/>
        <w:t>K Maslen</w:t>
      </w:r>
      <w:r>
        <w:tab/>
        <w:t>L Vincent</w:t>
      </w:r>
    </w:p>
    <w:p w:rsidR="00625466" w:rsidRDefault="00625466" w:rsidP="00625466">
      <w:pPr>
        <w:tabs>
          <w:tab w:val="left" w:pos="1418"/>
          <w:tab w:val="left" w:pos="3969"/>
          <w:tab w:val="left" w:pos="6521"/>
        </w:tabs>
        <w:spacing w:after="0" w:line="240" w:lineRule="auto"/>
      </w:pPr>
      <w:r>
        <w:t>6</w:t>
      </w:r>
      <w:r>
        <w:tab/>
        <w:t>J Grimshaw</w:t>
      </w:r>
      <w:r>
        <w:tab/>
        <w:t>E Fleming</w:t>
      </w:r>
      <w:r>
        <w:tab/>
        <w:t>A Seymour</w:t>
      </w:r>
    </w:p>
    <w:p w:rsidR="00625466" w:rsidRDefault="00625466" w:rsidP="00625466">
      <w:pPr>
        <w:tabs>
          <w:tab w:val="left" w:pos="1418"/>
          <w:tab w:val="left" w:pos="3969"/>
          <w:tab w:val="left" w:pos="6521"/>
        </w:tabs>
        <w:spacing w:after="0" w:line="240" w:lineRule="auto"/>
      </w:pPr>
      <w:r>
        <w:t>7</w:t>
      </w:r>
      <w:r>
        <w:tab/>
        <w:t>C Swaine</w:t>
      </w:r>
      <w:r>
        <w:tab/>
        <w:t>S Metcalf</w:t>
      </w:r>
      <w:r>
        <w:tab/>
        <w:t>K Garden</w:t>
      </w:r>
    </w:p>
    <w:p w:rsidR="00625466" w:rsidRDefault="00625466" w:rsidP="00625466">
      <w:pPr>
        <w:tabs>
          <w:tab w:val="left" w:pos="1418"/>
          <w:tab w:val="left" w:pos="3969"/>
          <w:tab w:val="left" w:pos="6521"/>
        </w:tabs>
        <w:spacing w:after="0" w:line="240" w:lineRule="auto"/>
      </w:pPr>
      <w:r>
        <w:t>Str</w:t>
      </w:r>
      <w:r>
        <w:tab/>
        <w:t>S Oldroyd</w:t>
      </w:r>
      <w:r>
        <w:tab/>
        <w:t>K Etheridge</w:t>
      </w:r>
      <w:r>
        <w:tab/>
        <w:t>C Sheppard</w:t>
      </w:r>
    </w:p>
    <w:p w:rsidR="00625466" w:rsidRDefault="00625466" w:rsidP="00625466">
      <w:pPr>
        <w:tabs>
          <w:tab w:val="left" w:pos="1418"/>
          <w:tab w:val="left" w:pos="3969"/>
          <w:tab w:val="left" w:pos="6521"/>
        </w:tabs>
        <w:spacing w:after="0" w:line="240" w:lineRule="auto"/>
      </w:pPr>
      <w:r>
        <w:t>Cox</w:t>
      </w:r>
      <w:r>
        <w:tab/>
        <w:t>G Simpson</w:t>
      </w:r>
      <w:r>
        <w:tab/>
        <w:t>J Nicholas</w:t>
      </w:r>
      <w:r>
        <w:tab/>
        <w:t>D Levin</w:t>
      </w:r>
    </w:p>
    <w:p w:rsidR="00625466" w:rsidRDefault="00625466" w:rsidP="00625466">
      <w:pPr>
        <w:tabs>
          <w:tab w:val="left" w:pos="1418"/>
          <w:tab w:val="left" w:pos="3969"/>
          <w:tab w:val="left" w:pos="6521"/>
        </w:tabs>
        <w:spacing w:after="0" w:line="240" w:lineRule="auto"/>
      </w:pPr>
    </w:p>
    <w:p w:rsidR="00625466" w:rsidRDefault="00625466" w:rsidP="00625466">
      <w:pPr>
        <w:tabs>
          <w:tab w:val="left" w:pos="1418"/>
          <w:tab w:val="left" w:pos="3969"/>
          <w:tab w:val="left" w:pos="6521"/>
        </w:tabs>
        <w:spacing w:after="0" w:line="240" w:lineRule="auto"/>
      </w:pPr>
      <w:r>
        <w:t>Coaches</w:t>
      </w:r>
      <w:r>
        <w:tab/>
        <w:t>R Elworthy</w:t>
      </w:r>
      <w:r>
        <w:tab/>
        <w:t>M Ruscoe</w:t>
      </w:r>
      <w:r>
        <w:tab/>
        <w:t>L Hargrave</w:t>
      </w:r>
    </w:p>
    <w:p w:rsidR="00625466" w:rsidRDefault="00625466" w:rsidP="00625466">
      <w:pPr>
        <w:tabs>
          <w:tab w:val="left" w:pos="1418"/>
          <w:tab w:val="left" w:pos="3969"/>
          <w:tab w:val="left" w:pos="6521"/>
        </w:tabs>
        <w:spacing w:after="0" w:line="240" w:lineRule="auto"/>
      </w:pPr>
      <w:r>
        <w:tab/>
        <w:t>B Mayes</w:t>
      </w:r>
      <w:r>
        <w:tab/>
        <w:t>A Wordsworth</w:t>
      </w:r>
      <w:r w:rsidRPr="00BD62E2">
        <w:t xml:space="preserve"> </w:t>
      </w:r>
      <w:r>
        <w:tab/>
        <w:t>M Ruscoe</w:t>
      </w:r>
    </w:p>
    <w:p w:rsidR="00625466" w:rsidRDefault="00625466" w:rsidP="00625466">
      <w:pPr>
        <w:tabs>
          <w:tab w:val="left" w:pos="1418"/>
          <w:tab w:val="left" w:pos="3969"/>
          <w:tab w:val="left" w:pos="6521"/>
        </w:tabs>
        <w:spacing w:after="0" w:line="240" w:lineRule="auto"/>
      </w:pPr>
      <w:r>
        <w:tab/>
        <w:t>O Gelsen</w:t>
      </w:r>
      <w:r>
        <w:tab/>
        <w:t>A Lloyd</w:t>
      </w:r>
      <w:r w:rsidRPr="00BD62E2">
        <w:t xml:space="preserve"> </w:t>
      </w:r>
    </w:p>
    <w:p w:rsidR="00625466" w:rsidRDefault="00625466" w:rsidP="00625466">
      <w:pPr>
        <w:tabs>
          <w:tab w:val="left" w:pos="1418"/>
          <w:tab w:val="left" w:pos="3969"/>
          <w:tab w:val="left" w:pos="6521"/>
        </w:tabs>
        <w:spacing w:after="0" w:line="240" w:lineRule="auto"/>
      </w:pPr>
    </w:p>
    <w:p w:rsidR="00B83250" w:rsidRDefault="00B83250" w:rsidP="005E729C">
      <w:pPr>
        <w:spacing w:after="0" w:line="240" w:lineRule="auto"/>
        <w:jc w:val="center"/>
      </w:pPr>
    </w:p>
    <w:p w:rsidR="005E729C" w:rsidRDefault="005E729C" w:rsidP="005E729C">
      <w:pPr>
        <w:spacing w:after="0" w:line="240" w:lineRule="auto"/>
        <w:jc w:val="center"/>
        <w:rPr>
          <w:b/>
        </w:rPr>
      </w:pPr>
      <w:r>
        <w:rPr>
          <w:b/>
        </w:rPr>
        <w:t>May</w:t>
      </w:r>
      <w:r w:rsidRPr="00AE5F60">
        <w:rPr>
          <w:b/>
        </w:rPr>
        <w:t xml:space="preserve"> Crews </w:t>
      </w:r>
      <w:r>
        <w:rPr>
          <w:b/>
        </w:rPr>
        <w:t>1992</w:t>
      </w:r>
    </w:p>
    <w:p w:rsidR="005E729C" w:rsidRDefault="005E729C" w:rsidP="005E729C">
      <w:pPr>
        <w:spacing w:after="0" w:line="240" w:lineRule="auto"/>
        <w:jc w:val="center"/>
        <w:rPr>
          <w:b/>
        </w:rPr>
      </w:pPr>
    </w:p>
    <w:p w:rsidR="005E729C" w:rsidRPr="00B83250" w:rsidRDefault="005E729C" w:rsidP="005E729C">
      <w:pPr>
        <w:tabs>
          <w:tab w:val="left" w:pos="1418"/>
          <w:tab w:val="left" w:pos="3119"/>
          <w:tab w:val="left" w:pos="3969"/>
          <w:tab w:val="left" w:pos="6521"/>
        </w:tabs>
        <w:spacing w:after="0" w:line="240" w:lineRule="auto"/>
        <w:rPr>
          <w:b/>
        </w:rPr>
      </w:pPr>
      <w:r w:rsidRPr="00B83250">
        <w:rPr>
          <w:b/>
        </w:rPr>
        <w:tab/>
      </w:r>
      <w:r w:rsidRPr="00B83250">
        <w:rPr>
          <w:b/>
        </w:rPr>
        <w:tab/>
        <w:t>WOMEN'S MAY CREWS</w:t>
      </w:r>
    </w:p>
    <w:p w:rsidR="005E729C" w:rsidRPr="009E7A71" w:rsidRDefault="005E729C" w:rsidP="005E729C">
      <w:pPr>
        <w:tabs>
          <w:tab w:val="left" w:pos="1418"/>
          <w:tab w:val="left" w:pos="3969"/>
          <w:tab w:val="left" w:pos="6521"/>
        </w:tabs>
        <w:spacing w:after="0" w:line="240" w:lineRule="auto"/>
        <w:rPr>
          <w:b/>
        </w:rPr>
      </w:pPr>
      <w:r w:rsidRPr="009E7A71">
        <w:rPr>
          <w:b/>
        </w:rPr>
        <w:tab/>
      </w:r>
      <w:r>
        <w:rPr>
          <w:b/>
        </w:rPr>
        <w:t>1st VIII</w:t>
      </w:r>
      <w:r w:rsidRPr="009E7A71">
        <w:rPr>
          <w:b/>
        </w:rPr>
        <w:tab/>
      </w:r>
      <w:r>
        <w:rPr>
          <w:b/>
        </w:rPr>
        <w:t>2nd VIII</w:t>
      </w:r>
      <w:r w:rsidRPr="009E7A71">
        <w:rPr>
          <w:b/>
        </w:rPr>
        <w:tab/>
      </w:r>
      <w:r>
        <w:rPr>
          <w:b/>
        </w:rPr>
        <w:t>3rd IV</w:t>
      </w:r>
    </w:p>
    <w:p w:rsidR="005E729C" w:rsidRDefault="005E729C" w:rsidP="005E729C">
      <w:pPr>
        <w:tabs>
          <w:tab w:val="left" w:pos="1418"/>
          <w:tab w:val="left" w:pos="3969"/>
          <w:tab w:val="left" w:pos="6521"/>
        </w:tabs>
        <w:spacing w:after="0" w:line="240" w:lineRule="auto"/>
      </w:pPr>
      <w:r>
        <w:t>Bow</w:t>
      </w:r>
      <w:r>
        <w:tab/>
        <w:t>C Swaine</w:t>
      </w:r>
      <w:r>
        <w:tab/>
        <w:t>K Maslen</w:t>
      </w:r>
      <w:r>
        <w:tab/>
      </w:r>
      <w:r w:rsidR="00C45CE4">
        <w:t xml:space="preserve">Bow </w:t>
      </w:r>
      <w:r>
        <w:t>L Vincent</w:t>
      </w:r>
    </w:p>
    <w:p w:rsidR="005E729C" w:rsidRDefault="005E729C" w:rsidP="005E729C">
      <w:pPr>
        <w:tabs>
          <w:tab w:val="left" w:pos="1418"/>
          <w:tab w:val="left" w:pos="3969"/>
          <w:tab w:val="left" w:pos="6521"/>
        </w:tabs>
        <w:spacing w:after="0" w:line="240" w:lineRule="auto"/>
      </w:pPr>
      <w:r>
        <w:t>2</w:t>
      </w:r>
      <w:r>
        <w:tab/>
        <w:t>J Grimshaw</w:t>
      </w:r>
      <w:r>
        <w:tab/>
        <w:t>K Etheridge</w:t>
      </w:r>
      <w:r>
        <w:tab/>
      </w:r>
      <w:r w:rsidR="00C45CE4">
        <w:t xml:space="preserve">2     </w:t>
      </w:r>
      <w:r>
        <w:t xml:space="preserve">E O'Byrne </w:t>
      </w:r>
    </w:p>
    <w:p w:rsidR="005E729C" w:rsidRDefault="005E729C" w:rsidP="005E729C">
      <w:pPr>
        <w:tabs>
          <w:tab w:val="left" w:pos="1418"/>
          <w:tab w:val="left" w:pos="3969"/>
          <w:tab w:val="left" w:pos="6521"/>
        </w:tabs>
        <w:spacing w:after="0" w:line="240" w:lineRule="auto"/>
      </w:pPr>
      <w:r>
        <w:t>3</w:t>
      </w:r>
      <w:r>
        <w:tab/>
        <w:t>E Spruyt</w:t>
      </w:r>
      <w:r>
        <w:tab/>
        <w:t xml:space="preserve">J </w:t>
      </w:r>
      <w:r w:rsidRPr="0051445D">
        <w:t>Lawrence</w:t>
      </w:r>
      <w:r>
        <w:t xml:space="preserve"> </w:t>
      </w:r>
      <w:r>
        <w:tab/>
      </w:r>
      <w:r w:rsidR="00C45CE4">
        <w:t xml:space="preserve">3     </w:t>
      </w:r>
      <w:r>
        <w:t xml:space="preserve">A Seymour </w:t>
      </w:r>
    </w:p>
    <w:p w:rsidR="005E729C" w:rsidRDefault="005E729C" w:rsidP="005E729C">
      <w:pPr>
        <w:tabs>
          <w:tab w:val="left" w:pos="1418"/>
          <w:tab w:val="left" w:pos="3969"/>
          <w:tab w:val="left" w:pos="6521"/>
        </w:tabs>
        <w:spacing w:after="0" w:line="240" w:lineRule="auto"/>
      </w:pPr>
      <w:r>
        <w:t>4</w:t>
      </w:r>
      <w:r>
        <w:tab/>
        <w:t>S Bristow</w:t>
      </w:r>
      <w:r>
        <w:tab/>
        <w:t>S Glaser</w:t>
      </w:r>
      <w:r>
        <w:tab/>
      </w:r>
      <w:r w:rsidR="00C45CE4">
        <w:t xml:space="preserve">Str  </w:t>
      </w:r>
      <w:r>
        <w:t xml:space="preserve">H Malhomme </w:t>
      </w:r>
    </w:p>
    <w:p w:rsidR="005E729C" w:rsidRDefault="00C45CE4" w:rsidP="005E729C">
      <w:pPr>
        <w:tabs>
          <w:tab w:val="left" w:pos="1418"/>
          <w:tab w:val="left" w:pos="3969"/>
          <w:tab w:val="left" w:pos="6521"/>
        </w:tabs>
        <w:spacing w:after="0" w:line="240" w:lineRule="auto"/>
      </w:pPr>
      <w:r>
        <w:t>5</w:t>
      </w:r>
      <w:r>
        <w:tab/>
        <w:t>R Best</w:t>
      </w:r>
      <w:r>
        <w:tab/>
        <w:t>C Rich</w:t>
      </w:r>
      <w:r>
        <w:tab/>
        <w:t>C</w:t>
      </w:r>
      <w:r w:rsidR="005E729C">
        <w:t xml:space="preserve">ox A Barrett </w:t>
      </w:r>
    </w:p>
    <w:p w:rsidR="005E729C" w:rsidRDefault="005E729C" w:rsidP="005E729C">
      <w:pPr>
        <w:tabs>
          <w:tab w:val="left" w:pos="1418"/>
          <w:tab w:val="left" w:pos="3969"/>
          <w:tab w:val="left" w:pos="6521"/>
        </w:tabs>
        <w:spacing w:after="0" w:line="240" w:lineRule="auto"/>
      </w:pPr>
      <w:r>
        <w:t>6</w:t>
      </w:r>
      <w:r>
        <w:tab/>
        <w:t>S Oldroyd</w:t>
      </w:r>
      <w:r>
        <w:tab/>
        <w:t>D Levin</w:t>
      </w:r>
      <w:r>
        <w:tab/>
      </w:r>
      <w:r w:rsidR="00C45CE4">
        <w:t>C</w:t>
      </w:r>
      <w:r>
        <w:t>oach A Wordsworth</w:t>
      </w:r>
    </w:p>
    <w:p w:rsidR="005E729C" w:rsidRDefault="005E729C" w:rsidP="005E729C">
      <w:pPr>
        <w:tabs>
          <w:tab w:val="left" w:pos="1418"/>
          <w:tab w:val="left" w:pos="3969"/>
          <w:tab w:val="left" w:pos="6521"/>
        </w:tabs>
        <w:spacing w:after="0" w:line="240" w:lineRule="auto"/>
      </w:pPr>
      <w:r>
        <w:t>7</w:t>
      </w:r>
      <w:r>
        <w:tab/>
        <w:t>J Banks</w:t>
      </w:r>
      <w:r>
        <w:tab/>
        <w:t>S Metcalf</w:t>
      </w:r>
      <w:r>
        <w:tab/>
      </w:r>
    </w:p>
    <w:p w:rsidR="005E729C" w:rsidRDefault="005E729C" w:rsidP="005E729C">
      <w:pPr>
        <w:tabs>
          <w:tab w:val="left" w:pos="1418"/>
          <w:tab w:val="left" w:pos="3969"/>
          <w:tab w:val="left" w:pos="6521"/>
        </w:tabs>
        <w:spacing w:after="0" w:line="240" w:lineRule="auto"/>
      </w:pPr>
      <w:r>
        <w:t>Str</w:t>
      </w:r>
      <w:r>
        <w:tab/>
        <w:t>K Bycroft</w:t>
      </w:r>
      <w:r>
        <w:tab/>
        <w:t>L Hargrave</w:t>
      </w:r>
      <w:r>
        <w:tab/>
      </w:r>
    </w:p>
    <w:p w:rsidR="005E729C" w:rsidRDefault="005E729C" w:rsidP="005E729C">
      <w:pPr>
        <w:tabs>
          <w:tab w:val="left" w:pos="1418"/>
          <w:tab w:val="left" w:pos="3969"/>
          <w:tab w:val="left" w:pos="6521"/>
        </w:tabs>
        <w:spacing w:after="0" w:line="240" w:lineRule="auto"/>
      </w:pPr>
      <w:r>
        <w:t>Cox</w:t>
      </w:r>
      <w:r>
        <w:tab/>
        <w:t>G Simpson</w:t>
      </w:r>
      <w:r>
        <w:tab/>
        <w:t>J Nicholas</w:t>
      </w:r>
      <w:r>
        <w:tab/>
      </w:r>
    </w:p>
    <w:p w:rsidR="005E729C" w:rsidRDefault="005E729C" w:rsidP="005E729C">
      <w:pPr>
        <w:tabs>
          <w:tab w:val="left" w:pos="1418"/>
          <w:tab w:val="left" w:pos="3969"/>
          <w:tab w:val="left" w:pos="6521"/>
        </w:tabs>
        <w:spacing w:after="0" w:line="240" w:lineRule="auto"/>
      </w:pPr>
    </w:p>
    <w:p w:rsidR="005E729C" w:rsidRDefault="005E729C" w:rsidP="005E729C">
      <w:pPr>
        <w:tabs>
          <w:tab w:val="left" w:pos="1418"/>
          <w:tab w:val="left" w:pos="3969"/>
          <w:tab w:val="left" w:pos="6521"/>
        </w:tabs>
        <w:spacing w:after="0" w:line="240" w:lineRule="auto"/>
      </w:pPr>
      <w:r>
        <w:t>Coaches</w:t>
      </w:r>
      <w:r>
        <w:tab/>
        <w:t>C Williams</w:t>
      </w:r>
      <w:r>
        <w:tab/>
        <w:t>C Stanley</w:t>
      </w:r>
      <w:r>
        <w:tab/>
      </w:r>
    </w:p>
    <w:p w:rsidR="005E729C" w:rsidRDefault="005E729C" w:rsidP="005E729C">
      <w:pPr>
        <w:tabs>
          <w:tab w:val="left" w:pos="1418"/>
          <w:tab w:val="left" w:pos="3969"/>
          <w:tab w:val="left" w:pos="6521"/>
        </w:tabs>
        <w:spacing w:after="0" w:line="240" w:lineRule="auto"/>
      </w:pPr>
      <w:r>
        <w:tab/>
        <w:t>B Mayes</w:t>
      </w:r>
      <w:r>
        <w:tab/>
      </w:r>
    </w:p>
    <w:p w:rsidR="005E729C" w:rsidRDefault="005E729C" w:rsidP="005E729C">
      <w:pPr>
        <w:tabs>
          <w:tab w:val="left" w:pos="1418"/>
          <w:tab w:val="left" w:pos="3969"/>
          <w:tab w:val="left" w:pos="6521"/>
        </w:tabs>
        <w:spacing w:after="0" w:line="240" w:lineRule="auto"/>
      </w:pPr>
      <w:r>
        <w:tab/>
        <w:t>O Gelsen</w:t>
      </w:r>
      <w:r>
        <w:tab/>
      </w:r>
    </w:p>
    <w:p w:rsidR="00C45CE4" w:rsidRDefault="005E729C" w:rsidP="00C45CE4">
      <w:pPr>
        <w:tabs>
          <w:tab w:val="left" w:pos="1418"/>
          <w:tab w:val="left" w:pos="3969"/>
          <w:tab w:val="left" w:pos="6521"/>
        </w:tabs>
        <w:spacing w:after="0" w:line="240" w:lineRule="auto"/>
      </w:pPr>
      <w:r>
        <w:tab/>
        <w:t>S Waterhouse</w:t>
      </w:r>
    </w:p>
    <w:p w:rsidR="00C45CE4" w:rsidRDefault="00C45CE4" w:rsidP="00C45CE4">
      <w:pPr>
        <w:tabs>
          <w:tab w:val="left" w:pos="1418"/>
          <w:tab w:val="left" w:pos="3969"/>
          <w:tab w:val="left" w:pos="6521"/>
        </w:tabs>
        <w:spacing w:after="0" w:line="240" w:lineRule="auto"/>
      </w:pPr>
    </w:p>
    <w:p w:rsidR="005E729C" w:rsidRPr="00C45CE4" w:rsidRDefault="005E729C" w:rsidP="00C45CE4">
      <w:pPr>
        <w:tabs>
          <w:tab w:val="left" w:pos="1418"/>
          <w:tab w:val="left" w:pos="3969"/>
          <w:tab w:val="left" w:pos="6521"/>
        </w:tabs>
        <w:spacing w:after="0" w:line="240" w:lineRule="auto"/>
        <w:jc w:val="center"/>
      </w:pPr>
      <w:r>
        <w:rPr>
          <w:b/>
        </w:rPr>
        <w:t>Fairbairn</w:t>
      </w:r>
      <w:r w:rsidRPr="00AE5F60">
        <w:rPr>
          <w:b/>
        </w:rPr>
        <w:t xml:space="preserve"> Crews </w:t>
      </w:r>
      <w:r>
        <w:rPr>
          <w:b/>
        </w:rPr>
        <w:t>1992</w:t>
      </w:r>
    </w:p>
    <w:p w:rsidR="005E729C" w:rsidRDefault="005E729C" w:rsidP="005E729C">
      <w:pPr>
        <w:spacing w:after="0" w:line="240" w:lineRule="auto"/>
        <w:jc w:val="center"/>
        <w:rPr>
          <w:b/>
        </w:rPr>
      </w:pPr>
    </w:p>
    <w:p w:rsidR="005E729C" w:rsidRDefault="005E729C" w:rsidP="005E729C">
      <w:pPr>
        <w:spacing w:after="0" w:line="240" w:lineRule="auto"/>
        <w:jc w:val="center"/>
        <w:rPr>
          <w:b/>
        </w:rPr>
      </w:pPr>
      <w:r>
        <w:rPr>
          <w:b/>
        </w:rPr>
        <w:t>SENIOR CREWS</w:t>
      </w:r>
    </w:p>
    <w:p w:rsidR="005E729C" w:rsidRDefault="005E729C" w:rsidP="005E729C">
      <w:pPr>
        <w:tabs>
          <w:tab w:val="left" w:pos="2835"/>
          <w:tab w:val="left" w:pos="7088"/>
        </w:tabs>
        <w:spacing w:after="0" w:line="240" w:lineRule="auto"/>
        <w:rPr>
          <w:b/>
        </w:rPr>
      </w:pPr>
      <w:r>
        <w:rPr>
          <w:b/>
        </w:rPr>
        <w:tab/>
      </w:r>
      <w:r>
        <w:rPr>
          <w:b/>
        </w:rPr>
        <w:tab/>
      </w:r>
    </w:p>
    <w:p w:rsidR="005E729C" w:rsidRDefault="00B83250" w:rsidP="005E729C">
      <w:pPr>
        <w:tabs>
          <w:tab w:val="left" w:pos="993"/>
          <w:tab w:val="left" w:pos="3402"/>
          <w:tab w:val="left" w:pos="6237"/>
        </w:tabs>
        <w:spacing w:after="0" w:line="240" w:lineRule="auto"/>
        <w:rPr>
          <w:b/>
        </w:rPr>
      </w:pPr>
      <w:r>
        <w:rPr>
          <w:b/>
        </w:rPr>
        <w:tab/>
      </w:r>
      <w:r w:rsidR="005E729C">
        <w:rPr>
          <w:b/>
        </w:rPr>
        <w:t>Ladies Fairbairn 1st VIII</w:t>
      </w:r>
    </w:p>
    <w:p w:rsidR="005E729C" w:rsidRPr="00C3373C" w:rsidRDefault="005E729C" w:rsidP="005E729C">
      <w:pPr>
        <w:tabs>
          <w:tab w:val="left" w:pos="993"/>
          <w:tab w:val="left" w:pos="3402"/>
          <w:tab w:val="left" w:pos="6237"/>
        </w:tabs>
        <w:spacing w:after="0" w:line="240" w:lineRule="auto"/>
      </w:pPr>
      <w:r w:rsidRPr="00C3373C">
        <w:t>Bow</w:t>
      </w:r>
      <w:r>
        <w:tab/>
        <w:t>K Maslen</w:t>
      </w:r>
    </w:p>
    <w:p w:rsidR="005E729C" w:rsidRPr="00C3373C" w:rsidRDefault="005E729C" w:rsidP="005E729C">
      <w:pPr>
        <w:tabs>
          <w:tab w:val="left" w:pos="993"/>
          <w:tab w:val="left" w:pos="3402"/>
          <w:tab w:val="left" w:pos="6237"/>
        </w:tabs>
        <w:spacing w:after="0" w:line="240" w:lineRule="auto"/>
      </w:pPr>
      <w:r w:rsidRPr="00C3373C">
        <w:t>2</w:t>
      </w:r>
      <w:r>
        <w:tab/>
        <w:t>E Flemming</w:t>
      </w:r>
    </w:p>
    <w:p w:rsidR="005E729C" w:rsidRPr="00C3373C" w:rsidRDefault="005E729C" w:rsidP="005E729C">
      <w:pPr>
        <w:tabs>
          <w:tab w:val="left" w:pos="993"/>
          <w:tab w:val="left" w:pos="3402"/>
          <w:tab w:val="left" w:pos="6237"/>
        </w:tabs>
        <w:spacing w:after="0" w:line="240" w:lineRule="auto"/>
      </w:pPr>
      <w:r w:rsidRPr="00C3373C">
        <w:t>3</w:t>
      </w:r>
      <w:r>
        <w:tab/>
        <w:t>C Rich</w:t>
      </w:r>
    </w:p>
    <w:p w:rsidR="005E729C" w:rsidRPr="00C3373C" w:rsidRDefault="005E729C" w:rsidP="005E729C">
      <w:pPr>
        <w:tabs>
          <w:tab w:val="left" w:pos="993"/>
          <w:tab w:val="left" w:pos="3402"/>
          <w:tab w:val="left" w:pos="6237"/>
        </w:tabs>
        <w:spacing w:after="0" w:line="240" w:lineRule="auto"/>
      </w:pPr>
      <w:r w:rsidRPr="00C3373C">
        <w:t>4</w:t>
      </w:r>
      <w:r>
        <w:tab/>
        <w:t>H Malhomme de la Roch</w:t>
      </w:r>
    </w:p>
    <w:p w:rsidR="005E729C" w:rsidRPr="00C3373C" w:rsidRDefault="005E729C" w:rsidP="005E729C">
      <w:pPr>
        <w:tabs>
          <w:tab w:val="left" w:pos="993"/>
          <w:tab w:val="left" w:pos="3402"/>
          <w:tab w:val="left" w:pos="6237"/>
        </w:tabs>
        <w:spacing w:after="0" w:line="240" w:lineRule="auto"/>
      </w:pPr>
      <w:r w:rsidRPr="00C3373C">
        <w:t>5</w:t>
      </w:r>
      <w:r>
        <w:tab/>
        <w:t>C Sheppard</w:t>
      </w:r>
    </w:p>
    <w:p w:rsidR="005E729C" w:rsidRPr="00C3373C" w:rsidRDefault="005E729C" w:rsidP="005E729C">
      <w:pPr>
        <w:tabs>
          <w:tab w:val="left" w:pos="993"/>
          <w:tab w:val="left" w:pos="3402"/>
          <w:tab w:val="left" w:pos="6237"/>
        </w:tabs>
        <w:spacing w:after="0" w:line="240" w:lineRule="auto"/>
      </w:pPr>
      <w:r w:rsidRPr="00C3373C">
        <w:t>6</w:t>
      </w:r>
      <w:r>
        <w:tab/>
        <w:t>K Etheridge</w:t>
      </w:r>
    </w:p>
    <w:p w:rsidR="005E729C" w:rsidRPr="00C3373C" w:rsidRDefault="005E729C" w:rsidP="005E729C">
      <w:pPr>
        <w:tabs>
          <w:tab w:val="left" w:pos="993"/>
          <w:tab w:val="left" w:pos="3402"/>
          <w:tab w:val="left" w:pos="6237"/>
        </w:tabs>
        <w:spacing w:after="0" w:line="240" w:lineRule="auto"/>
      </w:pPr>
      <w:r w:rsidRPr="00C3373C">
        <w:t>7</w:t>
      </w:r>
      <w:r>
        <w:tab/>
        <w:t>S Metcalf</w:t>
      </w:r>
    </w:p>
    <w:p w:rsidR="005E729C" w:rsidRPr="00C3373C" w:rsidRDefault="005E729C" w:rsidP="005E729C">
      <w:pPr>
        <w:tabs>
          <w:tab w:val="left" w:pos="993"/>
          <w:tab w:val="left" w:pos="3402"/>
          <w:tab w:val="left" w:pos="6237"/>
        </w:tabs>
        <w:spacing w:after="0" w:line="240" w:lineRule="auto"/>
      </w:pPr>
      <w:r w:rsidRPr="00C3373C">
        <w:t>Str</w:t>
      </w:r>
      <w:r>
        <w:tab/>
        <w:t>I Hargrave</w:t>
      </w:r>
    </w:p>
    <w:p w:rsidR="005E729C" w:rsidRPr="00C3373C" w:rsidRDefault="005E729C" w:rsidP="005E729C">
      <w:pPr>
        <w:tabs>
          <w:tab w:val="left" w:pos="993"/>
          <w:tab w:val="left" w:pos="3402"/>
          <w:tab w:val="left" w:pos="6237"/>
        </w:tabs>
        <w:spacing w:after="0" w:line="240" w:lineRule="auto"/>
      </w:pPr>
      <w:r w:rsidRPr="00C3373C">
        <w:t>Cox</w:t>
      </w:r>
      <w:r>
        <w:tab/>
        <w:t>J Nicholas</w:t>
      </w:r>
    </w:p>
    <w:p w:rsidR="005E729C" w:rsidRPr="00ED5338" w:rsidRDefault="005E729C" w:rsidP="005E729C">
      <w:pPr>
        <w:tabs>
          <w:tab w:val="left" w:pos="993"/>
          <w:tab w:val="left" w:pos="3402"/>
          <w:tab w:val="left" w:pos="6237"/>
        </w:tabs>
        <w:spacing w:after="0" w:line="240" w:lineRule="auto"/>
        <w:rPr>
          <w:sz w:val="10"/>
          <w:szCs w:val="10"/>
        </w:rPr>
      </w:pPr>
    </w:p>
    <w:p w:rsidR="005E729C" w:rsidRPr="00C3373C" w:rsidRDefault="005E729C" w:rsidP="005E729C">
      <w:pPr>
        <w:tabs>
          <w:tab w:val="left" w:pos="993"/>
          <w:tab w:val="left" w:pos="3402"/>
          <w:tab w:val="left" w:pos="6237"/>
        </w:tabs>
        <w:spacing w:after="0" w:line="240" w:lineRule="auto"/>
      </w:pPr>
      <w:r w:rsidRPr="00C3373C">
        <w:t>Coaches</w:t>
      </w:r>
      <w:r>
        <w:tab/>
        <w:t>M Humphrey</w:t>
      </w:r>
    </w:p>
    <w:p w:rsidR="005E729C" w:rsidRDefault="005E729C" w:rsidP="005E729C">
      <w:pPr>
        <w:tabs>
          <w:tab w:val="left" w:pos="993"/>
          <w:tab w:val="left" w:pos="3402"/>
          <w:tab w:val="left" w:pos="6237"/>
        </w:tabs>
        <w:spacing w:after="0" w:line="240" w:lineRule="auto"/>
      </w:pPr>
      <w:r>
        <w:tab/>
      </w:r>
    </w:p>
    <w:p w:rsidR="005E729C" w:rsidRDefault="005E729C" w:rsidP="005E729C">
      <w:pPr>
        <w:tabs>
          <w:tab w:val="left" w:pos="993"/>
          <w:tab w:val="left" w:pos="3402"/>
          <w:tab w:val="left" w:pos="6237"/>
        </w:tabs>
        <w:spacing w:after="0" w:line="240" w:lineRule="auto"/>
        <w:jc w:val="center"/>
        <w:rPr>
          <w:b/>
        </w:rPr>
      </w:pPr>
      <w:r w:rsidRPr="005E77B8">
        <w:rPr>
          <w:b/>
        </w:rPr>
        <w:t>NOVICE</w:t>
      </w:r>
      <w:r>
        <w:rPr>
          <w:b/>
        </w:rPr>
        <w:t xml:space="preserve"> </w:t>
      </w:r>
      <w:r w:rsidRPr="005E77B8">
        <w:rPr>
          <w:b/>
        </w:rPr>
        <w:t>CREWS</w:t>
      </w:r>
    </w:p>
    <w:p w:rsidR="005E729C" w:rsidRDefault="005E729C" w:rsidP="005E729C">
      <w:pPr>
        <w:tabs>
          <w:tab w:val="left" w:pos="2410"/>
          <w:tab w:val="left" w:pos="6237"/>
        </w:tabs>
        <w:spacing w:after="0" w:line="240" w:lineRule="auto"/>
        <w:rPr>
          <w:b/>
        </w:rPr>
      </w:pPr>
      <w:r>
        <w:rPr>
          <w:b/>
        </w:rPr>
        <w:tab/>
        <w:t>LADIES</w:t>
      </w:r>
    </w:p>
    <w:p w:rsidR="005E729C" w:rsidRDefault="005E729C" w:rsidP="005E729C">
      <w:pPr>
        <w:tabs>
          <w:tab w:val="left" w:pos="993"/>
          <w:tab w:val="left" w:pos="3402"/>
          <w:tab w:val="left" w:pos="6237"/>
        </w:tabs>
        <w:spacing w:after="0" w:line="240" w:lineRule="auto"/>
        <w:rPr>
          <w:b/>
        </w:rPr>
      </w:pPr>
      <w:r w:rsidRPr="009E7A71">
        <w:rPr>
          <w:b/>
        </w:rPr>
        <w:tab/>
      </w:r>
      <w:r>
        <w:rPr>
          <w:b/>
        </w:rPr>
        <w:t>1st VIII</w:t>
      </w:r>
      <w:r w:rsidR="00B83250">
        <w:rPr>
          <w:b/>
        </w:rPr>
        <w:tab/>
        <w:t>2nd VIII</w:t>
      </w:r>
    </w:p>
    <w:p w:rsidR="005E729C" w:rsidRPr="00C3373C" w:rsidRDefault="005E729C" w:rsidP="005E729C">
      <w:pPr>
        <w:tabs>
          <w:tab w:val="left" w:pos="993"/>
          <w:tab w:val="left" w:pos="3402"/>
          <w:tab w:val="left" w:pos="6237"/>
        </w:tabs>
        <w:spacing w:after="0" w:line="240" w:lineRule="auto"/>
      </w:pPr>
      <w:r w:rsidRPr="00C3373C">
        <w:t>Bow</w:t>
      </w:r>
      <w:r>
        <w:tab/>
        <w:t>L Taylor</w:t>
      </w:r>
      <w:r w:rsidR="00B83250">
        <w:tab/>
        <w:t>R Duff</w:t>
      </w:r>
    </w:p>
    <w:p w:rsidR="005E729C" w:rsidRPr="00C3373C" w:rsidRDefault="005E729C" w:rsidP="005E729C">
      <w:pPr>
        <w:tabs>
          <w:tab w:val="left" w:pos="993"/>
          <w:tab w:val="left" w:pos="3402"/>
          <w:tab w:val="left" w:pos="6237"/>
        </w:tabs>
        <w:spacing w:after="0" w:line="240" w:lineRule="auto"/>
      </w:pPr>
      <w:r w:rsidRPr="00C3373C">
        <w:t>2</w:t>
      </w:r>
      <w:r>
        <w:tab/>
        <w:t>A Barham</w:t>
      </w:r>
      <w:r w:rsidR="00B83250">
        <w:tab/>
        <w:t>H Pritchard/</w:t>
      </w:r>
      <w:r w:rsidR="00B83250" w:rsidRPr="00752DB0">
        <w:t xml:space="preserve"> </w:t>
      </w:r>
      <w:r w:rsidR="00B83250">
        <w:t>J Alaszeioska</w:t>
      </w:r>
    </w:p>
    <w:p w:rsidR="005E729C" w:rsidRPr="00C3373C" w:rsidRDefault="005E729C" w:rsidP="005E729C">
      <w:pPr>
        <w:tabs>
          <w:tab w:val="left" w:pos="993"/>
          <w:tab w:val="left" w:pos="3402"/>
          <w:tab w:val="left" w:pos="6237"/>
        </w:tabs>
        <w:spacing w:after="0" w:line="240" w:lineRule="auto"/>
      </w:pPr>
      <w:r w:rsidRPr="00C3373C">
        <w:t>3</w:t>
      </w:r>
      <w:r>
        <w:tab/>
        <w:t>B Carter</w:t>
      </w:r>
      <w:r w:rsidR="00B83250">
        <w:tab/>
        <w:t>H Cahill</w:t>
      </w:r>
    </w:p>
    <w:p w:rsidR="005E729C" w:rsidRPr="00C3373C" w:rsidRDefault="005E729C" w:rsidP="005E729C">
      <w:pPr>
        <w:tabs>
          <w:tab w:val="left" w:pos="993"/>
          <w:tab w:val="left" w:pos="3402"/>
          <w:tab w:val="left" w:pos="6237"/>
        </w:tabs>
        <w:spacing w:after="0" w:line="240" w:lineRule="auto"/>
      </w:pPr>
      <w:r w:rsidRPr="00C3373C">
        <w:t>4</w:t>
      </w:r>
      <w:r>
        <w:tab/>
        <w:t>E-J Sheehan</w:t>
      </w:r>
      <w:r w:rsidR="00B83250">
        <w:tab/>
        <w:t>S Lockwood</w:t>
      </w:r>
    </w:p>
    <w:p w:rsidR="005E729C" w:rsidRPr="00C3373C" w:rsidRDefault="005E729C" w:rsidP="005E729C">
      <w:pPr>
        <w:tabs>
          <w:tab w:val="left" w:pos="993"/>
          <w:tab w:val="left" w:pos="3402"/>
          <w:tab w:val="left" w:pos="6237"/>
        </w:tabs>
        <w:spacing w:after="0" w:line="240" w:lineRule="auto"/>
      </w:pPr>
      <w:r w:rsidRPr="00C3373C">
        <w:t>5</w:t>
      </w:r>
      <w:r>
        <w:tab/>
        <w:t>J Butler</w:t>
      </w:r>
      <w:r w:rsidR="00B83250">
        <w:tab/>
        <w:t>A Liebster</w:t>
      </w:r>
    </w:p>
    <w:p w:rsidR="005E729C" w:rsidRPr="00C3373C" w:rsidRDefault="005E729C" w:rsidP="005E729C">
      <w:pPr>
        <w:tabs>
          <w:tab w:val="left" w:pos="993"/>
          <w:tab w:val="left" w:pos="3402"/>
          <w:tab w:val="left" w:pos="6237"/>
        </w:tabs>
        <w:spacing w:after="0" w:line="240" w:lineRule="auto"/>
      </w:pPr>
      <w:r w:rsidRPr="00C3373C">
        <w:t>6</w:t>
      </w:r>
      <w:r w:rsidR="00B83250">
        <w:tab/>
      </w:r>
      <w:r>
        <w:t>L (P) Brown</w:t>
      </w:r>
      <w:r w:rsidR="00B83250">
        <w:tab/>
      </w:r>
      <w:r w:rsidR="0028124D">
        <w:t>K Bosley</w:t>
      </w:r>
    </w:p>
    <w:p w:rsidR="005E729C" w:rsidRPr="00C3373C" w:rsidRDefault="005E729C" w:rsidP="005E729C">
      <w:pPr>
        <w:tabs>
          <w:tab w:val="left" w:pos="993"/>
          <w:tab w:val="left" w:pos="3402"/>
          <w:tab w:val="left" w:pos="6237"/>
        </w:tabs>
        <w:spacing w:after="0" w:line="240" w:lineRule="auto"/>
      </w:pPr>
      <w:r w:rsidRPr="00C3373C">
        <w:t>7</w:t>
      </w:r>
      <w:r>
        <w:tab/>
        <w:t>E Forbes</w:t>
      </w:r>
      <w:r w:rsidR="00B83250">
        <w:tab/>
      </w:r>
      <w:r w:rsidR="0028124D">
        <w:t>M McAndrew</w:t>
      </w:r>
    </w:p>
    <w:p w:rsidR="005E729C" w:rsidRPr="00C3373C" w:rsidRDefault="005E729C" w:rsidP="005E729C">
      <w:pPr>
        <w:tabs>
          <w:tab w:val="left" w:pos="993"/>
          <w:tab w:val="left" w:pos="3402"/>
          <w:tab w:val="left" w:pos="6237"/>
        </w:tabs>
        <w:spacing w:after="0" w:line="240" w:lineRule="auto"/>
      </w:pPr>
      <w:r w:rsidRPr="00C3373C">
        <w:t>Str</w:t>
      </w:r>
      <w:r>
        <w:tab/>
        <w:t>S Jones</w:t>
      </w:r>
      <w:r w:rsidR="00B83250">
        <w:tab/>
      </w:r>
      <w:r w:rsidR="0028124D">
        <w:t>E Morgan</w:t>
      </w:r>
    </w:p>
    <w:p w:rsidR="005E729C" w:rsidRPr="00C3373C" w:rsidRDefault="005E729C" w:rsidP="005E729C">
      <w:pPr>
        <w:tabs>
          <w:tab w:val="left" w:pos="993"/>
          <w:tab w:val="left" w:pos="3402"/>
          <w:tab w:val="left" w:pos="6237"/>
        </w:tabs>
        <w:spacing w:after="0" w:line="240" w:lineRule="auto"/>
      </w:pPr>
      <w:r w:rsidRPr="00C3373C">
        <w:t>Cox</w:t>
      </w:r>
      <w:r>
        <w:tab/>
        <w:t>P Lidwell</w:t>
      </w:r>
      <w:r w:rsidR="00B83250">
        <w:tab/>
      </w:r>
      <w:r w:rsidR="0028124D">
        <w:t>L Wade</w:t>
      </w:r>
    </w:p>
    <w:p w:rsidR="005E729C" w:rsidRPr="00ED5338" w:rsidRDefault="005E729C" w:rsidP="005E729C">
      <w:pPr>
        <w:tabs>
          <w:tab w:val="left" w:pos="993"/>
          <w:tab w:val="left" w:pos="3402"/>
          <w:tab w:val="left" w:pos="6237"/>
        </w:tabs>
        <w:spacing w:after="0" w:line="240" w:lineRule="auto"/>
        <w:rPr>
          <w:sz w:val="10"/>
          <w:szCs w:val="10"/>
        </w:rPr>
      </w:pPr>
    </w:p>
    <w:p w:rsidR="005E729C" w:rsidRPr="00C3373C" w:rsidRDefault="005E729C" w:rsidP="005E729C">
      <w:pPr>
        <w:tabs>
          <w:tab w:val="left" w:pos="993"/>
          <w:tab w:val="left" w:pos="3402"/>
          <w:tab w:val="left" w:pos="6237"/>
        </w:tabs>
        <w:spacing w:after="0" w:line="240" w:lineRule="auto"/>
      </w:pPr>
      <w:r w:rsidRPr="00C3373C">
        <w:t>Coaches</w:t>
      </w:r>
      <w:r>
        <w:tab/>
        <w:t>S Oldroyd</w:t>
      </w:r>
      <w:r w:rsidR="00B83250">
        <w:tab/>
      </w:r>
      <w:r w:rsidR="0028124D" w:rsidRPr="00ED5338">
        <w:t>I Hargrave</w:t>
      </w:r>
    </w:p>
    <w:p w:rsidR="005E729C" w:rsidRPr="00C3373C" w:rsidRDefault="005E729C" w:rsidP="005E729C">
      <w:pPr>
        <w:tabs>
          <w:tab w:val="left" w:pos="993"/>
          <w:tab w:val="left" w:pos="3402"/>
          <w:tab w:val="left" w:pos="6237"/>
        </w:tabs>
        <w:spacing w:after="0" w:line="240" w:lineRule="auto"/>
      </w:pPr>
      <w:r>
        <w:tab/>
        <w:t>M Taylor</w:t>
      </w:r>
      <w:r w:rsidR="00B83250">
        <w:tab/>
      </w:r>
      <w:r w:rsidR="0028124D">
        <w:t>S Metcalf</w:t>
      </w:r>
    </w:p>
    <w:p w:rsidR="005E729C" w:rsidRDefault="005E729C" w:rsidP="005E729C">
      <w:pPr>
        <w:tabs>
          <w:tab w:val="left" w:pos="993"/>
          <w:tab w:val="left" w:pos="3402"/>
          <w:tab w:val="left" w:pos="6237"/>
        </w:tabs>
        <w:spacing w:after="0" w:line="240" w:lineRule="auto"/>
      </w:pPr>
    </w:p>
    <w:p w:rsidR="00625466" w:rsidRDefault="00625466" w:rsidP="00625466">
      <w:pPr>
        <w:spacing w:after="0" w:line="240" w:lineRule="auto"/>
        <w:jc w:val="center"/>
        <w:rPr>
          <w:b/>
        </w:rPr>
      </w:pPr>
      <w:r w:rsidRPr="00AE5F60">
        <w:rPr>
          <w:b/>
        </w:rPr>
        <w:t xml:space="preserve">Lent Crews </w:t>
      </w:r>
      <w:r>
        <w:rPr>
          <w:b/>
        </w:rPr>
        <w:t>1993</w:t>
      </w:r>
    </w:p>
    <w:p w:rsidR="00625466" w:rsidRPr="001C7836" w:rsidRDefault="00625466" w:rsidP="00625466">
      <w:pPr>
        <w:tabs>
          <w:tab w:val="left" w:pos="1985"/>
          <w:tab w:val="left" w:pos="3969"/>
          <w:tab w:val="left" w:pos="6521"/>
        </w:tabs>
        <w:spacing w:after="0" w:line="240" w:lineRule="auto"/>
        <w:rPr>
          <w:b/>
        </w:rPr>
      </w:pPr>
      <w:r w:rsidRPr="001C7836">
        <w:rPr>
          <w:b/>
        </w:rPr>
        <w:tab/>
        <w:t>WOMEN'S LENT CREWS</w:t>
      </w:r>
    </w:p>
    <w:p w:rsidR="00625466" w:rsidRPr="00BA76A5" w:rsidRDefault="00625466" w:rsidP="00625466">
      <w:pPr>
        <w:tabs>
          <w:tab w:val="left" w:pos="1418"/>
          <w:tab w:val="left" w:pos="3969"/>
          <w:tab w:val="left" w:pos="6521"/>
        </w:tabs>
        <w:spacing w:after="0" w:line="240" w:lineRule="auto"/>
        <w:rPr>
          <w:b/>
        </w:rPr>
      </w:pPr>
      <w:r>
        <w:rPr>
          <w:b/>
        </w:rPr>
        <w:tab/>
        <w:t>1st VIII</w:t>
      </w:r>
      <w:r>
        <w:rPr>
          <w:b/>
        </w:rPr>
        <w:tab/>
        <w:t>2nd VIII</w:t>
      </w:r>
    </w:p>
    <w:p w:rsidR="00625466" w:rsidRDefault="00625466" w:rsidP="00625466">
      <w:pPr>
        <w:tabs>
          <w:tab w:val="left" w:pos="1418"/>
          <w:tab w:val="left" w:pos="3969"/>
          <w:tab w:val="left" w:pos="6521"/>
        </w:tabs>
        <w:spacing w:after="0" w:line="240" w:lineRule="auto"/>
      </w:pPr>
      <w:r>
        <w:t>Bow</w:t>
      </w:r>
      <w:r>
        <w:tab/>
        <w:t>K Maslen</w:t>
      </w:r>
      <w:r>
        <w:tab/>
        <w:t>R Duff</w:t>
      </w:r>
    </w:p>
    <w:p w:rsidR="00625466" w:rsidRDefault="00625466" w:rsidP="00625466">
      <w:pPr>
        <w:tabs>
          <w:tab w:val="left" w:pos="1418"/>
          <w:tab w:val="left" w:pos="3969"/>
          <w:tab w:val="left" w:pos="6521"/>
        </w:tabs>
        <w:spacing w:after="0" w:line="240" w:lineRule="auto"/>
      </w:pPr>
      <w:r>
        <w:t>2</w:t>
      </w:r>
      <w:r>
        <w:tab/>
        <w:t>E J Sheehan</w:t>
      </w:r>
      <w:r>
        <w:tab/>
        <w:t>E O'Byrne</w:t>
      </w:r>
    </w:p>
    <w:p w:rsidR="00625466" w:rsidRDefault="00625466" w:rsidP="00625466">
      <w:pPr>
        <w:tabs>
          <w:tab w:val="left" w:pos="1418"/>
          <w:tab w:val="left" w:pos="3969"/>
          <w:tab w:val="left" w:pos="6521"/>
        </w:tabs>
        <w:spacing w:after="0" w:line="240" w:lineRule="auto"/>
      </w:pPr>
      <w:r>
        <w:t>3</w:t>
      </w:r>
      <w:r>
        <w:tab/>
        <w:t>E Forbes</w:t>
      </w:r>
      <w:r>
        <w:tab/>
        <w:t>H Cahill</w:t>
      </w:r>
    </w:p>
    <w:p w:rsidR="00625466" w:rsidRDefault="00625466" w:rsidP="00625466">
      <w:pPr>
        <w:tabs>
          <w:tab w:val="left" w:pos="1418"/>
          <w:tab w:val="left" w:pos="3969"/>
          <w:tab w:val="left" w:pos="6521"/>
        </w:tabs>
        <w:spacing w:after="0" w:line="240" w:lineRule="auto"/>
      </w:pPr>
      <w:r>
        <w:t>4</w:t>
      </w:r>
      <w:r>
        <w:tab/>
        <w:t>A Barham</w:t>
      </w:r>
      <w:r>
        <w:tab/>
        <w:t>S Lockwood</w:t>
      </w:r>
    </w:p>
    <w:p w:rsidR="00625466" w:rsidRDefault="00625466" w:rsidP="00625466">
      <w:pPr>
        <w:tabs>
          <w:tab w:val="left" w:pos="1418"/>
          <w:tab w:val="left" w:pos="3969"/>
          <w:tab w:val="left" w:pos="6521"/>
        </w:tabs>
        <w:spacing w:after="0" w:line="240" w:lineRule="auto"/>
      </w:pPr>
      <w:r>
        <w:t>5</w:t>
      </w:r>
      <w:r>
        <w:tab/>
        <w:t>C Rich</w:t>
      </w:r>
      <w:r>
        <w:tab/>
        <w:t>A Liebster</w:t>
      </w:r>
    </w:p>
    <w:p w:rsidR="00625466" w:rsidRDefault="00625466" w:rsidP="00625466">
      <w:pPr>
        <w:tabs>
          <w:tab w:val="left" w:pos="1418"/>
          <w:tab w:val="left" w:pos="3969"/>
          <w:tab w:val="left" w:pos="6521"/>
        </w:tabs>
        <w:spacing w:after="0" w:line="240" w:lineRule="auto"/>
      </w:pPr>
      <w:r>
        <w:t>6</w:t>
      </w:r>
      <w:r>
        <w:tab/>
        <w:t>E Fleming</w:t>
      </w:r>
      <w:r>
        <w:tab/>
        <w:t>K Bosley</w:t>
      </w:r>
    </w:p>
    <w:p w:rsidR="00625466" w:rsidRDefault="00625466" w:rsidP="00625466">
      <w:pPr>
        <w:tabs>
          <w:tab w:val="left" w:pos="1418"/>
          <w:tab w:val="left" w:pos="3969"/>
          <w:tab w:val="left" w:pos="6521"/>
        </w:tabs>
        <w:spacing w:after="0" w:line="240" w:lineRule="auto"/>
      </w:pPr>
      <w:r>
        <w:t>7</w:t>
      </w:r>
      <w:r>
        <w:tab/>
        <w:t>S Metcalf</w:t>
      </w:r>
      <w:r>
        <w:tab/>
        <w:t>B Carter</w:t>
      </w:r>
    </w:p>
    <w:p w:rsidR="00625466" w:rsidRDefault="00625466" w:rsidP="00625466">
      <w:pPr>
        <w:tabs>
          <w:tab w:val="left" w:pos="1418"/>
          <w:tab w:val="left" w:pos="3969"/>
          <w:tab w:val="left" w:pos="6521"/>
        </w:tabs>
        <w:spacing w:after="0" w:line="240" w:lineRule="auto"/>
      </w:pPr>
      <w:r>
        <w:t>Str</w:t>
      </w:r>
      <w:r>
        <w:tab/>
        <w:t>L Hargrave</w:t>
      </w:r>
      <w:r>
        <w:tab/>
        <w:t>L Brown</w:t>
      </w:r>
    </w:p>
    <w:p w:rsidR="00625466" w:rsidRDefault="00625466" w:rsidP="00625466">
      <w:pPr>
        <w:tabs>
          <w:tab w:val="left" w:pos="1418"/>
          <w:tab w:val="left" w:pos="3969"/>
          <w:tab w:val="left" w:pos="6521"/>
        </w:tabs>
        <w:spacing w:after="0" w:line="240" w:lineRule="auto"/>
      </w:pPr>
      <w:r>
        <w:t>Cox</w:t>
      </w:r>
      <w:r>
        <w:tab/>
        <w:t>P Lidwell</w:t>
      </w:r>
      <w:r>
        <w:tab/>
        <w:t>L Wade</w:t>
      </w:r>
    </w:p>
    <w:p w:rsidR="00625466" w:rsidRDefault="00625466" w:rsidP="00625466">
      <w:pPr>
        <w:tabs>
          <w:tab w:val="left" w:pos="1418"/>
          <w:tab w:val="left" w:pos="3969"/>
          <w:tab w:val="left" w:pos="6521"/>
        </w:tabs>
        <w:spacing w:after="0" w:line="240" w:lineRule="auto"/>
      </w:pPr>
    </w:p>
    <w:p w:rsidR="00625466" w:rsidRDefault="00625466" w:rsidP="00625466">
      <w:pPr>
        <w:tabs>
          <w:tab w:val="left" w:pos="1418"/>
          <w:tab w:val="left" w:pos="3969"/>
          <w:tab w:val="left" w:pos="6521"/>
        </w:tabs>
        <w:spacing w:after="0" w:line="240" w:lineRule="auto"/>
      </w:pPr>
      <w:r>
        <w:t>Coaches</w:t>
      </w:r>
      <w:r>
        <w:tab/>
        <w:t>O Gelson</w:t>
      </w:r>
      <w:r>
        <w:tab/>
        <w:t>M Taylor</w:t>
      </w:r>
    </w:p>
    <w:p w:rsidR="00625466" w:rsidRDefault="00625466" w:rsidP="00625466">
      <w:pPr>
        <w:tabs>
          <w:tab w:val="left" w:pos="1418"/>
          <w:tab w:val="left" w:pos="3969"/>
          <w:tab w:val="left" w:pos="6521"/>
        </w:tabs>
        <w:spacing w:after="0" w:line="240" w:lineRule="auto"/>
      </w:pPr>
      <w:r>
        <w:tab/>
        <w:t>J Tong</w:t>
      </w:r>
      <w:r>
        <w:tab/>
        <w:t>A Wordsworth</w:t>
      </w:r>
    </w:p>
    <w:p w:rsidR="00625466" w:rsidRDefault="00625466" w:rsidP="00625466">
      <w:pPr>
        <w:tabs>
          <w:tab w:val="left" w:pos="1418"/>
          <w:tab w:val="left" w:pos="3969"/>
          <w:tab w:val="left" w:pos="6521"/>
        </w:tabs>
        <w:spacing w:after="0" w:line="240" w:lineRule="auto"/>
      </w:pPr>
      <w:r>
        <w:tab/>
        <w:t>R Bayliss</w:t>
      </w:r>
    </w:p>
    <w:p w:rsidR="00625466" w:rsidRDefault="00625466" w:rsidP="00625466">
      <w:pPr>
        <w:tabs>
          <w:tab w:val="left" w:pos="1418"/>
          <w:tab w:val="left" w:pos="3969"/>
          <w:tab w:val="left" w:pos="6521"/>
        </w:tabs>
        <w:spacing w:after="0" w:line="240" w:lineRule="auto"/>
      </w:pPr>
    </w:p>
    <w:p w:rsidR="005E729C" w:rsidRDefault="005E729C" w:rsidP="005E729C">
      <w:pPr>
        <w:spacing w:after="0" w:line="240" w:lineRule="auto"/>
        <w:jc w:val="center"/>
        <w:rPr>
          <w:b/>
        </w:rPr>
      </w:pPr>
      <w:r>
        <w:rPr>
          <w:b/>
        </w:rPr>
        <w:t>May</w:t>
      </w:r>
      <w:r w:rsidRPr="00AE5F60">
        <w:rPr>
          <w:b/>
        </w:rPr>
        <w:t xml:space="preserve"> Crews </w:t>
      </w:r>
      <w:r>
        <w:rPr>
          <w:b/>
        </w:rPr>
        <w:t>1993</w:t>
      </w:r>
    </w:p>
    <w:p w:rsidR="005E729C" w:rsidRDefault="005E729C" w:rsidP="005E729C">
      <w:pPr>
        <w:spacing w:after="0" w:line="240" w:lineRule="auto"/>
        <w:jc w:val="center"/>
        <w:rPr>
          <w:b/>
        </w:rPr>
      </w:pPr>
    </w:p>
    <w:p w:rsidR="005E729C" w:rsidRPr="001C7836" w:rsidRDefault="005E729C" w:rsidP="005E729C">
      <w:pPr>
        <w:tabs>
          <w:tab w:val="left" w:pos="851"/>
          <w:tab w:val="left" w:pos="3119"/>
          <w:tab w:val="left" w:pos="3969"/>
          <w:tab w:val="left" w:pos="5670"/>
          <w:tab w:val="left" w:pos="6521"/>
          <w:tab w:val="left" w:pos="8222"/>
        </w:tabs>
        <w:spacing w:after="0" w:line="240" w:lineRule="auto"/>
        <w:rPr>
          <w:b/>
        </w:rPr>
      </w:pPr>
      <w:r w:rsidRPr="001C7836">
        <w:rPr>
          <w:b/>
        </w:rPr>
        <w:tab/>
        <w:t>WOMEN'S MAY CREW</w:t>
      </w:r>
    </w:p>
    <w:p w:rsidR="005E729C" w:rsidRPr="00BA76A5" w:rsidRDefault="005E729C" w:rsidP="005E729C">
      <w:pPr>
        <w:tabs>
          <w:tab w:val="left" w:pos="1418"/>
          <w:tab w:val="left" w:pos="3119"/>
          <w:tab w:val="left" w:pos="3969"/>
          <w:tab w:val="left" w:pos="5670"/>
          <w:tab w:val="left" w:pos="6521"/>
          <w:tab w:val="left" w:pos="8222"/>
        </w:tabs>
        <w:spacing w:after="0" w:line="240" w:lineRule="auto"/>
        <w:rPr>
          <w:b/>
        </w:rPr>
      </w:pPr>
      <w:r w:rsidRPr="00BA76A5">
        <w:rPr>
          <w:b/>
        </w:rPr>
        <w:tab/>
      </w:r>
      <w:r>
        <w:rPr>
          <w:b/>
        </w:rPr>
        <w:t>1st VIII</w:t>
      </w:r>
      <w:r w:rsidRPr="00BA76A5">
        <w:rPr>
          <w:b/>
        </w:rPr>
        <w:tab/>
      </w:r>
    </w:p>
    <w:p w:rsidR="005E729C" w:rsidRPr="00ED4B01" w:rsidRDefault="005E729C" w:rsidP="005E729C">
      <w:pPr>
        <w:tabs>
          <w:tab w:val="left" w:pos="1418"/>
          <w:tab w:val="left" w:pos="3119"/>
          <w:tab w:val="left" w:pos="3969"/>
          <w:tab w:val="left" w:pos="5670"/>
          <w:tab w:val="left" w:pos="6521"/>
          <w:tab w:val="left" w:pos="8222"/>
        </w:tabs>
        <w:spacing w:after="0" w:line="240" w:lineRule="auto"/>
        <w:rPr>
          <w:i/>
        </w:rPr>
      </w:pPr>
      <w:r w:rsidRPr="00ED4B01">
        <w:rPr>
          <w:i/>
        </w:rPr>
        <w:t>Boat</w:t>
      </w:r>
      <w:r w:rsidRPr="00ED4B01">
        <w:rPr>
          <w:i/>
        </w:rPr>
        <w:tab/>
        <w:t>Ian Codrington</w:t>
      </w:r>
    </w:p>
    <w:p w:rsidR="005E729C" w:rsidRDefault="005E729C" w:rsidP="005E729C">
      <w:pPr>
        <w:tabs>
          <w:tab w:val="left" w:pos="1418"/>
          <w:tab w:val="left" w:pos="3119"/>
          <w:tab w:val="left" w:pos="3969"/>
          <w:tab w:val="left" w:pos="5670"/>
          <w:tab w:val="left" w:pos="6521"/>
          <w:tab w:val="left" w:pos="8222"/>
        </w:tabs>
        <w:spacing w:after="0" w:line="240" w:lineRule="auto"/>
      </w:pPr>
      <w:r>
        <w:t>Bow</w:t>
      </w:r>
      <w:r>
        <w:tab/>
        <w:t xml:space="preserve">H Cahill </w:t>
      </w:r>
    </w:p>
    <w:p w:rsidR="005E729C" w:rsidRDefault="005E729C" w:rsidP="005E729C">
      <w:pPr>
        <w:tabs>
          <w:tab w:val="left" w:pos="1418"/>
          <w:tab w:val="left" w:pos="3119"/>
          <w:tab w:val="left" w:pos="3969"/>
          <w:tab w:val="left" w:pos="5670"/>
          <w:tab w:val="left" w:pos="6521"/>
          <w:tab w:val="left" w:pos="8222"/>
        </w:tabs>
        <w:spacing w:after="0" w:line="240" w:lineRule="auto"/>
      </w:pPr>
      <w:r>
        <w:t>2</w:t>
      </w:r>
      <w:r>
        <w:tab/>
        <w:t>L Brown</w:t>
      </w:r>
    </w:p>
    <w:p w:rsidR="005E729C" w:rsidRDefault="005E729C" w:rsidP="005E729C">
      <w:pPr>
        <w:tabs>
          <w:tab w:val="left" w:pos="1418"/>
          <w:tab w:val="left" w:pos="3119"/>
          <w:tab w:val="left" w:pos="3969"/>
          <w:tab w:val="left" w:pos="5670"/>
          <w:tab w:val="left" w:pos="6521"/>
          <w:tab w:val="left" w:pos="8222"/>
        </w:tabs>
        <w:spacing w:after="0" w:line="240" w:lineRule="auto"/>
      </w:pPr>
      <w:r>
        <w:t>3</w:t>
      </w:r>
      <w:r>
        <w:tab/>
        <w:t>R Carter</w:t>
      </w:r>
    </w:p>
    <w:p w:rsidR="005E729C" w:rsidRDefault="005E729C" w:rsidP="005E729C">
      <w:pPr>
        <w:tabs>
          <w:tab w:val="left" w:pos="1418"/>
          <w:tab w:val="left" w:pos="3119"/>
          <w:tab w:val="left" w:pos="3969"/>
          <w:tab w:val="left" w:pos="5670"/>
          <w:tab w:val="left" w:pos="6521"/>
          <w:tab w:val="left" w:pos="8222"/>
        </w:tabs>
        <w:spacing w:after="0" w:line="240" w:lineRule="auto"/>
      </w:pPr>
      <w:r>
        <w:t>4</w:t>
      </w:r>
      <w:r>
        <w:tab/>
        <w:t xml:space="preserve">E-J Sheehan </w:t>
      </w:r>
    </w:p>
    <w:p w:rsidR="005E729C" w:rsidRDefault="005E729C" w:rsidP="005E729C">
      <w:pPr>
        <w:tabs>
          <w:tab w:val="left" w:pos="1418"/>
          <w:tab w:val="left" w:pos="3119"/>
          <w:tab w:val="left" w:pos="3969"/>
          <w:tab w:val="left" w:pos="5670"/>
          <w:tab w:val="left" w:pos="6521"/>
          <w:tab w:val="left" w:pos="8222"/>
        </w:tabs>
        <w:spacing w:after="0" w:line="240" w:lineRule="auto"/>
      </w:pPr>
      <w:r>
        <w:t>5</w:t>
      </w:r>
      <w:r>
        <w:tab/>
        <w:t>S Metcalf</w:t>
      </w:r>
    </w:p>
    <w:p w:rsidR="005E729C" w:rsidRDefault="005E729C" w:rsidP="005E729C">
      <w:pPr>
        <w:tabs>
          <w:tab w:val="left" w:pos="1418"/>
          <w:tab w:val="left" w:pos="3119"/>
          <w:tab w:val="left" w:pos="3969"/>
          <w:tab w:val="left" w:pos="5670"/>
          <w:tab w:val="left" w:pos="6521"/>
          <w:tab w:val="left" w:pos="8222"/>
        </w:tabs>
        <w:spacing w:after="0" w:line="240" w:lineRule="auto"/>
      </w:pPr>
      <w:r>
        <w:t>6</w:t>
      </w:r>
      <w:r>
        <w:tab/>
        <w:t xml:space="preserve">L Hargrave </w:t>
      </w:r>
    </w:p>
    <w:p w:rsidR="005E729C" w:rsidRDefault="005E729C" w:rsidP="005E729C">
      <w:pPr>
        <w:tabs>
          <w:tab w:val="left" w:pos="1418"/>
          <w:tab w:val="left" w:pos="3119"/>
          <w:tab w:val="left" w:pos="3969"/>
          <w:tab w:val="left" w:pos="5670"/>
          <w:tab w:val="left" w:pos="6521"/>
          <w:tab w:val="left" w:pos="8222"/>
        </w:tabs>
        <w:spacing w:after="0" w:line="240" w:lineRule="auto"/>
      </w:pPr>
      <w:r>
        <w:t>7</w:t>
      </w:r>
      <w:r>
        <w:tab/>
        <w:t>K Maslen</w:t>
      </w:r>
    </w:p>
    <w:p w:rsidR="005E729C" w:rsidRDefault="005E729C" w:rsidP="005E729C">
      <w:pPr>
        <w:tabs>
          <w:tab w:val="left" w:pos="1418"/>
          <w:tab w:val="left" w:pos="3119"/>
          <w:tab w:val="left" w:pos="3969"/>
          <w:tab w:val="left" w:pos="5670"/>
          <w:tab w:val="left" w:pos="6521"/>
          <w:tab w:val="left" w:pos="8222"/>
        </w:tabs>
        <w:spacing w:after="0" w:line="240" w:lineRule="auto"/>
      </w:pPr>
      <w:r>
        <w:t>Str</w:t>
      </w:r>
      <w:r>
        <w:tab/>
        <w:t>A Barham</w:t>
      </w:r>
    </w:p>
    <w:p w:rsidR="005E729C" w:rsidRDefault="005E729C" w:rsidP="005E729C">
      <w:pPr>
        <w:tabs>
          <w:tab w:val="left" w:pos="1418"/>
          <w:tab w:val="left" w:pos="3119"/>
          <w:tab w:val="left" w:pos="3969"/>
          <w:tab w:val="left" w:pos="5670"/>
          <w:tab w:val="left" w:pos="6521"/>
          <w:tab w:val="left" w:pos="8222"/>
        </w:tabs>
        <w:spacing w:after="0" w:line="240" w:lineRule="auto"/>
      </w:pPr>
      <w:r>
        <w:t>Cox</w:t>
      </w:r>
      <w:r>
        <w:tab/>
        <w:t>P Lidwell</w:t>
      </w:r>
    </w:p>
    <w:p w:rsidR="005E729C" w:rsidRDefault="005E729C" w:rsidP="005E729C">
      <w:pPr>
        <w:tabs>
          <w:tab w:val="left" w:pos="1418"/>
          <w:tab w:val="left" w:pos="3119"/>
          <w:tab w:val="left" w:pos="3969"/>
          <w:tab w:val="left" w:pos="5670"/>
          <w:tab w:val="left" w:pos="6521"/>
          <w:tab w:val="left" w:pos="8222"/>
        </w:tabs>
        <w:spacing w:after="0" w:line="240" w:lineRule="auto"/>
      </w:pPr>
    </w:p>
    <w:p w:rsidR="005E729C" w:rsidRDefault="005E729C" w:rsidP="005E729C">
      <w:pPr>
        <w:tabs>
          <w:tab w:val="left" w:pos="1418"/>
          <w:tab w:val="left" w:pos="3119"/>
          <w:tab w:val="left" w:pos="3969"/>
          <w:tab w:val="left" w:pos="5670"/>
          <w:tab w:val="left" w:pos="6521"/>
          <w:tab w:val="left" w:pos="8222"/>
        </w:tabs>
        <w:spacing w:after="0" w:line="240" w:lineRule="auto"/>
      </w:pPr>
      <w:r>
        <w:t>Coaches</w:t>
      </w:r>
      <w:r>
        <w:tab/>
        <w:t xml:space="preserve">J Tong </w:t>
      </w:r>
    </w:p>
    <w:p w:rsidR="005E729C" w:rsidRDefault="005E729C" w:rsidP="005E729C">
      <w:pPr>
        <w:tabs>
          <w:tab w:val="left" w:pos="1418"/>
          <w:tab w:val="left" w:pos="3119"/>
          <w:tab w:val="left" w:pos="3969"/>
          <w:tab w:val="left" w:pos="5670"/>
          <w:tab w:val="left" w:pos="6521"/>
          <w:tab w:val="left" w:pos="8222"/>
        </w:tabs>
        <w:spacing w:after="0" w:line="240" w:lineRule="auto"/>
      </w:pPr>
      <w:r>
        <w:tab/>
        <w:t>R Bayliss</w:t>
      </w:r>
    </w:p>
    <w:p w:rsidR="005E729C" w:rsidRDefault="005E729C" w:rsidP="005E729C">
      <w:pPr>
        <w:tabs>
          <w:tab w:val="left" w:pos="1418"/>
          <w:tab w:val="left" w:pos="3119"/>
          <w:tab w:val="left" w:pos="3969"/>
          <w:tab w:val="left" w:pos="5670"/>
          <w:tab w:val="left" w:pos="6521"/>
          <w:tab w:val="left" w:pos="8222"/>
        </w:tabs>
        <w:spacing w:after="0" w:line="240" w:lineRule="auto"/>
      </w:pPr>
      <w:r>
        <w:tab/>
        <w:t>J Potterill</w:t>
      </w:r>
    </w:p>
    <w:p w:rsidR="005E729C" w:rsidRDefault="005E729C" w:rsidP="005E729C">
      <w:pPr>
        <w:tabs>
          <w:tab w:val="left" w:pos="1418"/>
          <w:tab w:val="left" w:pos="3119"/>
          <w:tab w:val="left" w:pos="3969"/>
          <w:tab w:val="left" w:pos="5670"/>
          <w:tab w:val="left" w:pos="6521"/>
          <w:tab w:val="left" w:pos="8222"/>
        </w:tabs>
        <w:spacing w:after="0" w:line="240" w:lineRule="auto"/>
      </w:pPr>
      <w:r>
        <w:tab/>
        <w:t>B Grubb</w:t>
      </w:r>
    </w:p>
    <w:p w:rsidR="005E729C" w:rsidRDefault="005E729C" w:rsidP="005E729C">
      <w:pPr>
        <w:tabs>
          <w:tab w:val="left" w:pos="1418"/>
          <w:tab w:val="left" w:pos="3119"/>
          <w:tab w:val="left" w:pos="3969"/>
          <w:tab w:val="left" w:pos="5670"/>
          <w:tab w:val="left" w:pos="6521"/>
          <w:tab w:val="left" w:pos="8222"/>
        </w:tabs>
        <w:spacing w:after="0" w:line="240" w:lineRule="auto"/>
      </w:pPr>
      <w:r>
        <w:tab/>
        <w:t>K Bycroft</w:t>
      </w:r>
    </w:p>
    <w:p w:rsidR="005E729C" w:rsidRDefault="005E729C" w:rsidP="005E729C">
      <w:pPr>
        <w:tabs>
          <w:tab w:val="left" w:pos="1418"/>
          <w:tab w:val="left" w:pos="3119"/>
          <w:tab w:val="left" w:pos="3969"/>
          <w:tab w:val="left" w:pos="5670"/>
          <w:tab w:val="left" w:pos="6521"/>
          <w:tab w:val="left" w:pos="8222"/>
        </w:tabs>
        <w:spacing w:after="0" w:line="240" w:lineRule="auto"/>
      </w:pPr>
      <w:r>
        <w:tab/>
        <w:t>B Mayes</w:t>
      </w:r>
    </w:p>
    <w:p w:rsidR="005E729C" w:rsidRDefault="005E729C" w:rsidP="005E729C">
      <w:pPr>
        <w:tabs>
          <w:tab w:val="left" w:pos="1418"/>
          <w:tab w:val="left" w:pos="3119"/>
          <w:tab w:val="left" w:pos="3969"/>
          <w:tab w:val="left" w:pos="5670"/>
          <w:tab w:val="left" w:pos="6521"/>
          <w:tab w:val="left" w:pos="8222"/>
        </w:tabs>
        <w:spacing w:after="0" w:line="240" w:lineRule="auto"/>
      </w:pPr>
    </w:p>
    <w:p w:rsidR="005E729C" w:rsidRDefault="008D54FF" w:rsidP="008D54FF">
      <w:pPr>
        <w:tabs>
          <w:tab w:val="left" w:pos="1418"/>
          <w:tab w:val="left" w:pos="3969"/>
          <w:tab w:val="left" w:pos="6521"/>
        </w:tabs>
        <w:spacing w:after="0" w:line="240" w:lineRule="auto"/>
      </w:pPr>
      <w:r>
        <w:t>I do not have the menu card for this term. I have a sheet which looks as if it might have come from the official Mays Programme hence the weights of some of the people, although none of the women! There are no weights given in the 1994 or subsequent programmes.</w:t>
      </w:r>
    </w:p>
    <w:p w:rsidR="0028124D" w:rsidRDefault="0028124D" w:rsidP="00625466">
      <w:pPr>
        <w:spacing w:after="0" w:line="240" w:lineRule="auto"/>
        <w:jc w:val="center"/>
        <w:rPr>
          <w:b/>
        </w:rPr>
      </w:pPr>
    </w:p>
    <w:p w:rsidR="00625466" w:rsidRDefault="00625466" w:rsidP="00625466">
      <w:pPr>
        <w:spacing w:after="0" w:line="240" w:lineRule="auto"/>
        <w:jc w:val="center"/>
        <w:rPr>
          <w:b/>
        </w:rPr>
      </w:pPr>
      <w:r>
        <w:rPr>
          <w:b/>
        </w:rPr>
        <w:t>Lent Crews 1994</w:t>
      </w:r>
    </w:p>
    <w:p w:rsidR="00625466" w:rsidRDefault="00625466" w:rsidP="00625466">
      <w:pPr>
        <w:spacing w:after="0" w:line="240" w:lineRule="auto"/>
        <w:jc w:val="center"/>
        <w:rPr>
          <w:b/>
        </w:rPr>
      </w:pPr>
    </w:p>
    <w:p w:rsidR="00625466" w:rsidRDefault="00625466" w:rsidP="00625466">
      <w:pPr>
        <w:tabs>
          <w:tab w:val="left" w:pos="1701"/>
          <w:tab w:val="left" w:pos="3969"/>
          <w:tab w:val="left" w:pos="6521"/>
        </w:tabs>
        <w:spacing w:after="0" w:line="240" w:lineRule="auto"/>
        <w:rPr>
          <w:b/>
        </w:rPr>
      </w:pPr>
      <w:r>
        <w:rPr>
          <w:b/>
        </w:rPr>
        <w:tab/>
        <w:t>WOMEN'S LENT CREWS</w:t>
      </w:r>
    </w:p>
    <w:p w:rsidR="00625466" w:rsidRPr="009B2474" w:rsidRDefault="00625466" w:rsidP="00625466">
      <w:pPr>
        <w:tabs>
          <w:tab w:val="left" w:pos="1418"/>
          <w:tab w:val="left" w:pos="3969"/>
          <w:tab w:val="left" w:pos="6521"/>
        </w:tabs>
        <w:spacing w:after="0" w:line="240" w:lineRule="auto"/>
        <w:rPr>
          <w:b/>
        </w:rPr>
      </w:pPr>
      <w:r>
        <w:rPr>
          <w:b/>
        </w:rPr>
        <w:tab/>
        <w:t>1st VIII</w:t>
      </w:r>
      <w:r>
        <w:rPr>
          <w:b/>
        </w:rPr>
        <w:tab/>
        <w:t>2nd VIII</w:t>
      </w:r>
      <w:r>
        <w:rPr>
          <w:b/>
        </w:rPr>
        <w:tab/>
      </w:r>
    </w:p>
    <w:p w:rsidR="00625466" w:rsidRDefault="00625466" w:rsidP="00625466">
      <w:pPr>
        <w:tabs>
          <w:tab w:val="left" w:pos="1418"/>
          <w:tab w:val="left" w:pos="3969"/>
          <w:tab w:val="left" w:pos="6521"/>
        </w:tabs>
        <w:spacing w:after="0" w:line="240" w:lineRule="auto"/>
      </w:pPr>
      <w:r>
        <w:t>Bow</w:t>
      </w:r>
      <w:r>
        <w:tab/>
        <w:t>H Cahill</w:t>
      </w:r>
      <w:r>
        <w:tab/>
        <w:t>E Harrison</w:t>
      </w:r>
    </w:p>
    <w:p w:rsidR="00625466" w:rsidRDefault="00625466" w:rsidP="00625466">
      <w:pPr>
        <w:tabs>
          <w:tab w:val="left" w:pos="1418"/>
          <w:tab w:val="left" w:pos="3969"/>
          <w:tab w:val="left" w:pos="6521"/>
        </w:tabs>
        <w:spacing w:after="0" w:line="240" w:lineRule="auto"/>
      </w:pPr>
      <w:r>
        <w:t>2</w:t>
      </w:r>
      <w:r>
        <w:tab/>
        <w:t>E J Sheehan</w:t>
      </w:r>
      <w:r>
        <w:tab/>
        <w:t>K Harber</w:t>
      </w:r>
    </w:p>
    <w:p w:rsidR="00625466" w:rsidRDefault="00625466" w:rsidP="00625466">
      <w:pPr>
        <w:tabs>
          <w:tab w:val="left" w:pos="1418"/>
          <w:tab w:val="left" w:pos="3969"/>
          <w:tab w:val="left" w:pos="6521"/>
        </w:tabs>
        <w:spacing w:after="0" w:line="240" w:lineRule="auto"/>
      </w:pPr>
      <w:r>
        <w:t>3</w:t>
      </w:r>
      <w:r>
        <w:tab/>
        <w:t>S Metcalf</w:t>
      </w:r>
      <w:r>
        <w:tab/>
        <w:t>L Thaxton</w:t>
      </w:r>
    </w:p>
    <w:p w:rsidR="00625466" w:rsidRDefault="00625466" w:rsidP="00625466">
      <w:pPr>
        <w:tabs>
          <w:tab w:val="left" w:pos="1418"/>
          <w:tab w:val="left" w:pos="3969"/>
          <w:tab w:val="left" w:pos="6521"/>
        </w:tabs>
        <w:spacing w:after="0" w:line="240" w:lineRule="auto"/>
      </w:pPr>
      <w:r>
        <w:t>4</w:t>
      </w:r>
      <w:r>
        <w:tab/>
        <w:t>E Fleming</w:t>
      </w:r>
      <w:r>
        <w:tab/>
        <w:t>H Malhomme</w:t>
      </w:r>
    </w:p>
    <w:p w:rsidR="00625466" w:rsidRDefault="00625466" w:rsidP="00625466">
      <w:pPr>
        <w:tabs>
          <w:tab w:val="left" w:pos="1418"/>
          <w:tab w:val="left" w:pos="3969"/>
          <w:tab w:val="left" w:pos="6521"/>
        </w:tabs>
        <w:spacing w:after="0" w:line="240" w:lineRule="auto"/>
      </w:pPr>
      <w:r>
        <w:t>5</w:t>
      </w:r>
      <w:r>
        <w:tab/>
        <w:t>S Winckless</w:t>
      </w:r>
      <w:r>
        <w:tab/>
        <w:t>J Butler</w:t>
      </w:r>
    </w:p>
    <w:p w:rsidR="00625466" w:rsidRDefault="00625466" w:rsidP="00625466">
      <w:pPr>
        <w:tabs>
          <w:tab w:val="left" w:pos="1418"/>
          <w:tab w:val="left" w:pos="3969"/>
          <w:tab w:val="left" w:pos="6521"/>
        </w:tabs>
        <w:spacing w:after="0" w:line="240" w:lineRule="auto"/>
      </w:pPr>
      <w:r>
        <w:t>6</w:t>
      </w:r>
      <w:r>
        <w:tab/>
        <w:t>A Barnham</w:t>
      </w:r>
      <w:r>
        <w:tab/>
        <w:t>L Kilborn</w:t>
      </w:r>
    </w:p>
    <w:p w:rsidR="00625466" w:rsidRDefault="00625466" w:rsidP="00625466">
      <w:pPr>
        <w:tabs>
          <w:tab w:val="left" w:pos="1418"/>
          <w:tab w:val="left" w:pos="3969"/>
          <w:tab w:val="left" w:pos="6521"/>
        </w:tabs>
        <w:spacing w:after="0" w:line="240" w:lineRule="auto"/>
      </w:pPr>
      <w:r>
        <w:t>7</w:t>
      </w:r>
      <w:r>
        <w:tab/>
        <w:t>B Carter</w:t>
      </w:r>
      <w:r>
        <w:tab/>
        <w:t>H Creed</w:t>
      </w:r>
    </w:p>
    <w:p w:rsidR="00625466" w:rsidRDefault="00625466" w:rsidP="00625466">
      <w:pPr>
        <w:tabs>
          <w:tab w:val="left" w:pos="1418"/>
          <w:tab w:val="left" w:pos="3969"/>
          <w:tab w:val="left" w:pos="6521"/>
        </w:tabs>
        <w:spacing w:after="0" w:line="240" w:lineRule="auto"/>
      </w:pPr>
      <w:r>
        <w:t>Str</w:t>
      </w:r>
      <w:r>
        <w:tab/>
        <w:t>L Brown</w:t>
      </w:r>
      <w:r>
        <w:tab/>
        <w:t>K Etheridge</w:t>
      </w:r>
    </w:p>
    <w:p w:rsidR="00625466" w:rsidRDefault="00625466" w:rsidP="00625466">
      <w:pPr>
        <w:tabs>
          <w:tab w:val="left" w:pos="1418"/>
          <w:tab w:val="left" w:pos="3969"/>
          <w:tab w:val="left" w:pos="6521"/>
        </w:tabs>
        <w:spacing w:after="0" w:line="240" w:lineRule="auto"/>
      </w:pPr>
      <w:r>
        <w:t>Cox</w:t>
      </w:r>
      <w:r>
        <w:tab/>
        <w:t>P Lidwell</w:t>
      </w:r>
      <w:r>
        <w:tab/>
        <w:t>R Clemmitt</w:t>
      </w:r>
    </w:p>
    <w:p w:rsidR="00625466" w:rsidRDefault="00625466" w:rsidP="00625466">
      <w:pPr>
        <w:tabs>
          <w:tab w:val="left" w:pos="1418"/>
          <w:tab w:val="left" w:pos="3969"/>
          <w:tab w:val="left" w:pos="6521"/>
        </w:tabs>
        <w:spacing w:after="0" w:line="240" w:lineRule="auto"/>
      </w:pPr>
    </w:p>
    <w:p w:rsidR="00625466" w:rsidRDefault="00625466" w:rsidP="00625466">
      <w:pPr>
        <w:tabs>
          <w:tab w:val="left" w:pos="1418"/>
          <w:tab w:val="left" w:pos="3969"/>
          <w:tab w:val="left" w:pos="6521"/>
        </w:tabs>
        <w:spacing w:after="0" w:line="240" w:lineRule="auto"/>
      </w:pPr>
      <w:r>
        <w:t>Coaches</w:t>
      </w:r>
      <w:r>
        <w:tab/>
        <w:t>R Grubb</w:t>
      </w:r>
      <w:r>
        <w:tab/>
        <w:t>S Metcalf</w:t>
      </w:r>
    </w:p>
    <w:p w:rsidR="00625466" w:rsidRDefault="00625466" w:rsidP="00625466">
      <w:pPr>
        <w:tabs>
          <w:tab w:val="left" w:pos="1418"/>
          <w:tab w:val="left" w:pos="3969"/>
          <w:tab w:val="left" w:pos="6521"/>
        </w:tabs>
        <w:spacing w:after="0" w:line="240" w:lineRule="auto"/>
      </w:pPr>
      <w:r>
        <w:tab/>
        <w:t>M Hart</w:t>
      </w:r>
    </w:p>
    <w:p w:rsidR="0028124D" w:rsidRDefault="0028124D" w:rsidP="00FE4D46">
      <w:pPr>
        <w:spacing w:after="0" w:line="240" w:lineRule="auto"/>
        <w:jc w:val="center"/>
      </w:pPr>
    </w:p>
    <w:p w:rsidR="00FE4D46" w:rsidRDefault="00FE4D46" w:rsidP="00FE4D46">
      <w:pPr>
        <w:spacing w:after="0" w:line="240" w:lineRule="auto"/>
        <w:jc w:val="center"/>
        <w:rPr>
          <w:b/>
        </w:rPr>
      </w:pPr>
      <w:r>
        <w:rPr>
          <w:b/>
        </w:rPr>
        <w:t>May</w:t>
      </w:r>
      <w:r w:rsidRPr="00AE5F60">
        <w:rPr>
          <w:b/>
        </w:rPr>
        <w:t xml:space="preserve"> Crews </w:t>
      </w:r>
      <w:r>
        <w:rPr>
          <w:b/>
        </w:rPr>
        <w:t>1994</w:t>
      </w:r>
    </w:p>
    <w:p w:rsidR="00FE4D46" w:rsidRDefault="00FE4D46" w:rsidP="00FE4D46">
      <w:pPr>
        <w:spacing w:after="0" w:line="240" w:lineRule="auto"/>
        <w:jc w:val="center"/>
        <w:rPr>
          <w:b/>
        </w:rPr>
      </w:pPr>
    </w:p>
    <w:p w:rsidR="00FE4D46" w:rsidRPr="009E7A71" w:rsidRDefault="00FE4D46" w:rsidP="00FE4D46">
      <w:pPr>
        <w:tabs>
          <w:tab w:val="left" w:pos="1418"/>
          <w:tab w:val="left" w:pos="3969"/>
          <w:tab w:val="left" w:pos="6521"/>
        </w:tabs>
        <w:spacing w:after="0" w:line="240" w:lineRule="auto"/>
        <w:rPr>
          <w:b/>
        </w:rPr>
      </w:pPr>
      <w:r w:rsidRPr="009E7A71">
        <w:rPr>
          <w:b/>
        </w:rPr>
        <w:tab/>
      </w:r>
      <w:r>
        <w:rPr>
          <w:b/>
        </w:rPr>
        <w:t>LADIES 1</w:t>
      </w:r>
      <w:r w:rsidR="001C7836">
        <w:rPr>
          <w:b/>
        </w:rPr>
        <w:t>st</w:t>
      </w:r>
      <w:r>
        <w:rPr>
          <w:b/>
        </w:rPr>
        <w:t xml:space="preserve"> VIII</w:t>
      </w:r>
    </w:p>
    <w:p w:rsidR="00FE4D46" w:rsidRDefault="00FE4D46" w:rsidP="00FE4D46">
      <w:pPr>
        <w:tabs>
          <w:tab w:val="left" w:pos="1418"/>
          <w:tab w:val="left" w:pos="3969"/>
          <w:tab w:val="left" w:pos="6521"/>
        </w:tabs>
        <w:spacing w:after="0" w:line="240" w:lineRule="auto"/>
      </w:pPr>
      <w:r>
        <w:t>Bow</w:t>
      </w:r>
      <w:r>
        <w:tab/>
        <w:t>H Creed</w:t>
      </w:r>
    </w:p>
    <w:p w:rsidR="00FE4D46" w:rsidRDefault="00FE4D46" w:rsidP="00FE4D46">
      <w:pPr>
        <w:tabs>
          <w:tab w:val="left" w:pos="1418"/>
          <w:tab w:val="left" w:pos="3969"/>
          <w:tab w:val="left" w:pos="6521"/>
        </w:tabs>
        <w:spacing w:after="0" w:line="240" w:lineRule="auto"/>
      </w:pPr>
      <w:r>
        <w:t>2</w:t>
      </w:r>
      <w:r>
        <w:tab/>
        <w:t>K Etheridge</w:t>
      </w:r>
    </w:p>
    <w:p w:rsidR="00FE4D46" w:rsidRDefault="00FE4D46" w:rsidP="00FE4D46">
      <w:pPr>
        <w:tabs>
          <w:tab w:val="left" w:pos="1418"/>
          <w:tab w:val="left" w:pos="3969"/>
          <w:tab w:val="left" w:pos="6521"/>
        </w:tabs>
        <w:spacing w:after="0" w:line="240" w:lineRule="auto"/>
      </w:pPr>
      <w:r>
        <w:t>3</w:t>
      </w:r>
      <w:r>
        <w:tab/>
        <w:t>L Thaxton</w:t>
      </w:r>
    </w:p>
    <w:p w:rsidR="00FE4D46" w:rsidRDefault="00FE4D46" w:rsidP="00FE4D46">
      <w:pPr>
        <w:tabs>
          <w:tab w:val="left" w:pos="1418"/>
          <w:tab w:val="left" w:pos="3969"/>
          <w:tab w:val="left" w:pos="6521"/>
        </w:tabs>
        <w:spacing w:after="0" w:line="240" w:lineRule="auto"/>
      </w:pPr>
      <w:r>
        <w:t>4</w:t>
      </w:r>
      <w:r>
        <w:tab/>
        <w:t>E Fleming</w:t>
      </w:r>
    </w:p>
    <w:p w:rsidR="00FE4D46" w:rsidRDefault="00FE4D46" w:rsidP="00FE4D46">
      <w:pPr>
        <w:tabs>
          <w:tab w:val="left" w:pos="1418"/>
          <w:tab w:val="left" w:pos="3969"/>
          <w:tab w:val="left" w:pos="6521"/>
        </w:tabs>
        <w:spacing w:after="0" w:line="240" w:lineRule="auto"/>
      </w:pPr>
      <w:r>
        <w:t>5</w:t>
      </w:r>
      <w:r>
        <w:tab/>
        <w:t>S Metcalf</w:t>
      </w:r>
    </w:p>
    <w:p w:rsidR="00FE4D46" w:rsidRDefault="00FE4D46" w:rsidP="00FE4D46">
      <w:pPr>
        <w:tabs>
          <w:tab w:val="left" w:pos="1418"/>
          <w:tab w:val="left" w:pos="3969"/>
          <w:tab w:val="left" w:pos="6521"/>
        </w:tabs>
        <w:spacing w:after="0" w:line="240" w:lineRule="auto"/>
      </w:pPr>
      <w:r>
        <w:t>6</w:t>
      </w:r>
      <w:r>
        <w:tab/>
        <w:t>A Barham</w:t>
      </w:r>
    </w:p>
    <w:p w:rsidR="00FE4D46" w:rsidRDefault="00FE4D46" w:rsidP="00FE4D46">
      <w:pPr>
        <w:tabs>
          <w:tab w:val="left" w:pos="1418"/>
          <w:tab w:val="left" w:pos="3969"/>
          <w:tab w:val="left" w:pos="6521"/>
        </w:tabs>
        <w:spacing w:after="0" w:line="240" w:lineRule="auto"/>
      </w:pPr>
      <w:r>
        <w:t>7</w:t>
      </w:r>
      <w:r>
        <w:tab/>
        <w:t>R Carter</w:t>
      </w:r>
    </w:p>
    <w:p w:rsidR="00FE4D46" w:rsidRDefault="00FE4D46" w:rsidP="00FE4D46">
      <w:pPr>
        <w:tabs>
          <w:tab w:val="left" w:pos="1418"/>
          <w:tab w:val="left" w:pos="3969"/>
          <w:tab w:val="left" w:pos="6521"/>
        </w:tabs>
        <w:spacing w:after="0" w:line="240" w:lineRule="auto"/>
      </w:pPr>
      <w:r>
        <w:t>Str</w:t>
      </w:r>
      <w:r>
        <w:tab/>
        <w:t>L Brown</w:t>
      </w:r>
    </w:p>
    <w:p w:rsidR="00FE4D46" w:rsidRDefault="00FE4D46" w:rsidP="00FE4D46">
      <w:pPr>
        <w:tabs>
          <w:tab w:val="left" w:pos="1418"/>
          <w:tab w:val="left" w:pos="3969"/>
          <w:tab w:val="left" w:pos="6521"/>
        </w:tabs>
        <w:spacing w:after="0" w:line="240" w:lineRule="auto"/>
      </w:pPr>
      <w:r>
        <w:t>Cox</w:t>
      </w:r>
      <w:r>
        <w:tab/>
        <w:t>P Lidwell</w:t>
      </w:r>
    </w:p>
    <w:p w:rsidR="00FE4D46" w:rsidRDefault="00FE4D46" w:rsidP="00FE4D46">
      <w:pPr>
        <w:tabs>
          <w:tab w:val="left" w:pos="1418"/>
          <w:tab w:val="left" w:pos="3969"/>
          <w:tab w:val="left" w:pos="6521"/>
        </w:tabs>
        <w:spacing w:after="0" w:line="240" w:lineRule="auto"/>
      </w:pPr>
    </w:p>
    <w:p w:rsidR="00FE4D46" w:rsidRDefault="00FE4D46" w:rsidP="00FE4D46">
      <w:pPr>
        <w:tabs>
          <w:tab w:val="left" w:pos="1418"/>
          <w:tab w:val="left" w:pos="3969"/>
          <w:tab w:val="left" w:pos="6521"/>
        </w:tabs>
        <w:spacing w:after="0" w:line="240" w:lineRule="auto"/>
      </w:pPr>
      <w:r>
        <w:t>Coaches</w:t>
      </w:r>
      <w:r>
        <w:tab/>
        <w:t>R Grubb &amp; O Gelsen</w:t>
      </w:r>
    </w:p>
    <w:p w:rsidR="0028124D" w:rsidRDefault="0028124D" w:rsidP="00FE4D46">
      <w:pPr>
        <w:spacing w:after="0" w:line="240" w:lineRule="auto"/>
        <w:jc w:val="center"/>
      </w:pPr>
    </w:p>
    <w:p w:rsidR="00FE4D46" w:rsidRDefault="00FE4D46" w:rsidP="00FE4D46">
      <w:pPr>
        <w:spacing w:after="0" w:line="240" w:lineRule="auto"/>
        <w:jc w:val="center"/>
        <w:rPr>
          <w:b/>
        </w:rPr>
      </w:pPr>
      <w:r>
        <w:rPr>
          <w:b/>
        </w:rPr>
        <w:t>Fairbairn</w:t>
      </w:r>
      <w:r w:rsidRPr="00AE5F60">
        <w:rPr>
          <w:b/>
        </w:rPr>
        <w:t xml:space="preserve"> Crews </w:t>
      </w:r>
      <w:r>
        <w:rPr>
          <w:b/>
        </w:rPr>
        <w:t>1994</w:t>
      </w:r>
    </w:p>
    <w:p w:rsidR="00FE4D46" w:rsidRPr="00654ACD" w:rsidRDefault="00FE4D46" w:rsidP="00FE4D46">
      <w:pPr>
        <w:spacing w:after="0" w:line="240" w:lineRule="auto"/>
        <w:jc w:val="center"/>
        <w:rPr>
          <w:b/>
          <w:sz w:val="10"/>
          <w:szCs w:val="10"/>
        </w:rPr>
      </w:pPr>
    </w:p>
    <w:p w:rsidR="00FE4D46" w:rsidRDefault="004B78B0" w:rsidP="004B78B0">
      <w:pPr>
        <w:tabs>
          <w:tab w:val="left" w:pos="1418"/>
          <w:tab w:val="left" w:pos="6521"/>
        </w:tabs>
        <w:spacing w:after="0" w:line="240" w:lineRule="auto"/>
        <w:rPr>
          <w:b/>
        </w:rPr>
      </w:pPr>
      <w:r>
        <w:rPr>
          <w:b/>
        </w:rPr>
        <w:tab/>
      </w:r>
      <w:r w:rsidR="00FE4D46">
        <w:rPr>
          <w:b/>
        </w:rPr>
        <w:t>SENIOR CREWS</w:t>
      </w:r>
    </w:p>
    <w:p w:rsidR="00FE4D46" w:rsidRDefault="00FE4D46" w:rsidP="0028124D">
      <w:pPr>
        <w:tabs>
          <w:tab w:val="left" w:pos="1843"/>
          <w:tab w:val="left" w:pos="7230"/>
        </w:tabs>
        <w:spacing w:after="0" w:line="240" w:lineRule="auto"/>
        <w:rPr>
          <w:b/>
        </w:rPr>
      </w:pPr>
      <w:r>
        <w:rPr>
          <w:b/>
        </w:rPr>
        <w:tab/>
        <w:t>LADIES</w:t>
      </w:r>
    </w:p>
    <w:p w:rsidR="00FE4D46" w:rsidRDefault="0028124D" w:rsidP="00FE4D46">
      <w:pPr>
        <w:tabs>
          <w:tab w:val="left" w:pos="1418"/>
          <w:tab w:val="left" w:pos="3969"/>
          <w:tab w:val="left" w:pos="6521"/>
        </w:tabs>
        <w:spacing w:after="0" w:line="240" w:lineRule="auto"/>
        <w:rPr>
          <w:b/>
        </w:rPr>
      </w:pPr>
      <w:r>
        <w:rPr>
          <w:b/>
        </w:rPr>
        <w:tab/>
      </w:r>
      <w:r w:rsidR="00FE4D46">
        <w:rPr>
          <w:b/>
        </w:rPr>
        <w:t>Fairbairn 1st VIII</w:t>
      </w:r>
    </w:p>
    <w:p w:rsidR="00FE4D46" w:rsidRPr="00C3373C" w:rsidRDefault="00FE4D46" w:rsidP="00FE4D46">
      <w:pPr>
        <w:tabs>
          <w:tab w:val="left" w:pos="1418"/>
          <w:tab w:val="left" w:pos="3969"/>
          <w:tab w:val="left" w:pos="4536"/>
          <w:tab w:val="left" w:pos="6521"/>
        </w:tabs>
        <w:spacing w:after="0" w:line="240" w:lineRule="auto"/>
      </w:pPr>
      <w:r w:rsidRPr="00C3373C">
        <w:t>Bow</w:t>
      </w:r>
      <w:r>
        <w:tab/>
        <w:t>E Rhodes</w:t>
      </w:r>
    </w:p>
    <w:p w:rsidR="00FE4D46" w:rsidRPr="00C3373C" w:rsidRDefault="00FE4D46" w:rsidP="00FE4D46">
      <w:pPr>
        <w:tabs>
          <w:tab w:val="left" w:pos="1418"/>
          <w:tab w:val="left" w:pos="3969"/>
          <w:tab w:val="left" w:pos="4536"/>
          <w:tab w:val="left" w:pos="6521"/>
        </w:tabs>
        <w:spacing w:after="0" w:line="240" w:lineRule="auto"/>
      </w:pPr>
      <w:r w:rsidRPr="00C3373C">
        <w:t>2</w:t>
      </w:r>
      <w:r>
        <w:tab/>
        <w:t>C Sheppard</w:t>
      </w:r>
    </w:p>
    <w:p w:rsidR="00FE4D46" w:rsidRPr="00C3373C" w:rsidRDefault="00FE4D46" w:rsidP="00FE4D46">
      <w:pPr>
        <w:tabs>
          <w:tab w:val="left" w:pos="1418"/>
          <w:tab w:val="left" w:pos="3969"/>
          <w:tab w:val="left" w:pos="4536"/>
          <w:tab w:val="left" w:pos="6521"/>
        </w:tabs>
        <w:spacing w:after="0" w:line="240" w:lineRule="auto"/>
      </w:pPr>
      <w:r w:rsidRPr="00C3373C">
        <w:t>3</w:t>
      </w:r>
      <w:r>
        <w:tab/>
        <w:t>L Thaxton</w:t>
      </w:r>
    </w:p>
    <w:p w:rsidR="00FE4D46" w:rsidRPr="00C3373C" w:rsidRDefault="00FE4D46" w:rsidP="00FE4D46">
      <w:pPr>
        <w:tabs>
          <w:tab w:val="left" w:pos="1418"/>
          <w:tab w:val="left" w:pos="3969"/>
          <w:tab w:val="left" w:pos="4536"/>
          <w:tab w:val="left" w:pos="6521"/>
        </w:tabs>
        <w:spacing w:after="0" w:line="240" w:lineRule="auto"/>
      </w:pPr>
      <w:r w:rsidRPr="00C3373C">
        <w:t>4</w:t>
      </w:r>
      <w:r>
        <w:tab/>
        <w:t>L Kilborn</w:t>
      </w:r>
    </w:p>
    <w:p w:rsidR="00FE4D46" w:rsidRPr="00C3373C" w:rsidRDefault="00FE4D46" w:rsidP="00FE4D46">
      <w:pPr>
        <w:tabs>
          <w:tab w:val="left" w:pos="1418"/>
          <w:tab w:val="left" w:pos="3969"/>
          <w:tab w:val="left" w:pos="4536"/>
          <w:tab w:val="left" w:pos="6521"/>
        </w:tabs>
        <w:spacing w:after="0" w:line="240" w:lineRule="auto"/>
      </w:pPr>
      <w:r w:rsidRPr="00C3373C">
        <w:t>5</w:t>
      </w:r>
      <w:r>
        <w:tab/>
        <w:t>H Cahill</w:t>
      </w:r>
    </w:p>
    <w:p w:rsidR="00FE4D46" w:rsidRPr="00C3373C" w:rsidRDefault="00FE4D46" w:rsidP="00FE4D46">
      <w:pPr>
        <w:tabs>
          <w:tab w:val="left" w:pos="1418"/>
          <w:tab w:val="left" w:pos="3969"/>
          <w:tab w:val="left" w:pos="4536"/>
          <w:tab w:val="left" w:pos="6521"/>
        </w:tabs>
        <w:spacing w:after="0" w:line="240" w:lineRule="auto"/>
      </w:pPr>
      <w:r w:rsidRPr="00C3373C">
        <w:t>6</w:t>
      </w:r>
      <w:r>
        <w:tab/>
        <w:t>E-J Sheehan</w:t>
      </w:r>
    </w:p>
    <w:p w:rsidR="00FE4D46" w:rsidRPr="00C3373C" w:rsidRDefault="00FE4D46" w:rsidP="00FE4D46">
      <w:pPr>
        <w:tabs>
          <w:tab w:val="left" w:pos="1418"/>
          <w:tab w:val="left" w:pos="3969"/>
          <w:tab w:val="left" w:pos="4536"/>
          <w:tab w:val="left" w:pos="6521"/>
        </w:tabs>
        <w:spacing w:after="0" w:line="240" w:lineRule="auto"/>
      </w:pPr>
      <w:r w:rsidRPr="00C3373C">
        <w:t>7</w:t>
      </w:r>
      <w:r>
        <w:tab/>
        <w:t>R Carter</w:t>
      </w:r>
    </w:p>
    <w:p w:rsidR="00FE4D46" w:rsidRPr="00C3373C" w:rsidRDefault="00FE4D46" w:rsidP="00FE4D46">
      <w:pPr>
        <w:tabs>
          <w:tab w:val="left" w:pos="1418"/>
          <w:tab w:val="left" w:pos="3969"/>
          <w:tab w:val="left" w:pos="4536"/>
          <w:tab w:val="left" w:pos="6521"/>
        </w:tabs>
        <w:spacing w:after="0" w:line="240" w:lineRule="auto"/>
      </w:pPr>
      <w:r w:rsidRPr="00C3373C">
        <w:t>Str</w:t>
      </w:r>
      <w:r>
        <w:tab/>
        <w:t>A Tabor</w:t>
      </w:r>
    </w:p>
    <w:p w:rsidR="00FE4D46" w:rsidRPr="00C3373C" w:rsidRDefault="00FE4D46" w:rsidP="00FE4D46">
      <w:pPr>
        <w:tabs>
          <w:tab w:val="left" w:pos="1418"/>
          <w:tab w:val="left" w:pos="3969"/>
          <w:tab w:val="left" w:pos="4536"/>
          <w:tab w:val="left" w:pos="6521"/>
        </w:tabs>
        <w:spacing w:after="0" w:line="240" w:lineRule="auto"/>
      </w:pPr>
      <w:r w:rsidRPr="00C3373C">
        <w:t>Cox</w:t>
      </w:r>
      <w:r>
        <w:tab/>
        <w:t>R Clemmitt</w:t>
      </w:r>
    </w:p>
    <w:p w:rsidR="00FE4D46" w:rsidRPr="00041F8F" w:rsidRDefault="00FE4D46" w:rsidP="00FE4D46">
      <w:pPr>
        <w:tabs>
          <w:tab w:val="left" w:pos="1418"/>
          <w:tab w:val="left" w:pos="3969"/>
          <w:tab w:val="left" w:pos="4536"/>
          <w:tab w:val="left" w:pos="6521"/>
        </w:tabs>
        <w:spacing w:after="0" w:line="240" w:lineRule="auto"/>
        <w:rPr>
          <w:sz w:val="10"/>
          <w:szCs w:val="10"/>
        </w:rPr>
      </w:pPr>
    </w:p>
    <w:p w:rsidR="00FE4D46" w:rsidRPr="00C3373C" w:rsidRDefault="00FE4D46" w:rsidP="00FE4D46">
      <w:pPr>
        <w:tabs>
          <w:tab w:val="left" w:pos="1418"/>
          <w:tab w:val="left" w:pos="3969"/>
          <w:tab w:val="left" w:pos="4536"/>
          <w:tab w:val="left" w:pos="6521"/>
        </w:tabs>
        <w:spacing w:after="0" w:line="240" w:lineRule="auto"/>
      </w:pPr>
      <w:r w:rsidRPr="00C3373C">
        <w:t>Coaches</w:t>
      </w:r>
      <w:r>
        <w:tab/>
        <w:t>R Grubb</w:t>
      </w:r>
    </w:p>
    <w:p w:rsidR="00FE4D46" w:rsidRDefault="00FE4D46" w:rsidP="00FE4D46">
      <w:pPr>
        <w:tabs>
          <w:tab w:val="left" w:pos="1418"/>
          <w:tab w:val="left" w:pos="3969"/>
          <w:tab w:val="left" w:pos="4536"/>
          <w:tab w:val="left" w:pos="6521"/>
        </w:tabs>
        <w:spacing w:after="0" w:line="240" w:lineRule="auto"/>
      </w:pPr>
      <w:r>
        <w:tab/>
        <w:t>D Eagle</w:t>
      </w:r>
    </w:p>
    <w:p w:rsidR="00FE4D46" w:rsidRDefault="00FE4D46" w:rsidP="00FE4D46">
      <w:pPr>
        <w:tabs>
          <w:tab w:val="left" w:pos="1418"/>
          <w:tab w:val="left" w:pos="3969"/>
          <w:tab w:val="left" w:pos="4536"/>
          <w:tab w:val="left" w:pos="6521"/>
        </w:tabs>
        <w:spacing w:after="0" w:line="240" w:lineRule="auto"/>
      </w:pPr>
      <w:r>
        <w:tab/>
      </w:r>
    </w:p>
    <w:p w:rsidR="008D54FF" w:rsidRPr="008D54FF" w:rsidRDefault="008D54FF" w:rsidP="00FE4D46">
      <w:pPr>
        <w:tabs>
          <w:tab w:val="left" w:pos="1418"/>
          <w:tab w:val="left" w:pos="3969"/>
          <w:tab w:val="left" w:pos="4536"/>
          <w:tab w:val="left" w:pos="6521"/>
        </w:tabs>
        <w:spacing w:after="0" w:line="240" w:lineRule="auto"/>
        <w:rPr>
          <w:sz w:val="10"/>
          <w:szCs w:val="10"/>
        </w:rPr>
      </w:pPr>
    </w:p>
    <w:p w:rsidR="00FE4D46" w:rsidRDefault="00FE4D46" w:rsidP="00FE4D46">
      <w:pPr>
        <w:tabs>
          <w:tab w:val="left" w:pos="1418"/>
          <w:tab w:val="left" w:pos="3544"/>
          <w:tab w:val="left" w:pos="6521"/>
        </w:tabs>
        <w:spacing w:after="0" w:line="240" w:lineRule="auto"/>
        <w:rPr>
          <w:b/>
        </w:rPr>
      </w:pPr>
      <w:r>
        <w:rPr>
          <w:b/>
        </w:rPr>
        <w:tab/>
      </w:r>
      <w:r>
        <w:rPr>
          <w:b/>
        </w:rPr>
        <w:tab/>
      </w:r>
      <w:r w:rsidRPr="00667FF0">
        <w:rPr>
          <w:b/>
        </w:rPr>
        <w:t>NOVICE CREWS</w:t>
      </w:r>
    </w:p>
    <w:p w:rsidR="00FE4D46" w:rsidRPr="00BA093E" w:rsidRDefault="00FE4D46" w:rsidP="00FE4D46">
      <w:pPr>
        <w:tabs>
          <w:tab w:val="left" w:pos="1418"/>
          <w:tab w:val="left" w:pos="3969"/>
          <w:tab w:val="left" w:pos="6521"/>
        </w:tabs>
        <w:spacing w:after="0" w:line="240" w:lineRule="auto"/>
      </w:pPr>
      <w:r>
        <w:rPr>
          <w:b/>
        </w:rPr>
        <w:tab/>
      </w:r>
      <w:r>
        <w:rPr>
          <w:b/>
        </w:rPr>
        <w:tab/>
        <w:t>LADIES</w:t>
      </w:r>
    </w:p>
    <w:p w:rsidR="00FE4D46" w:rsidRDefault="00FE4D46" w:rsidP="00FE4D46">
      <w:pPr>
        <w:tabs>
          <w:tab w:val="left" w:pos="1418"/>
          <w:tab w:val="left" w:pos="3969"/>
          <w:tab w:val="left" w:pos="6521"/>
        </w:tabs>
        <w:spacing w:after="0" w:line="240" w:lineRule="auto"/>
        <w:rPr>
          <w:b/>
        </w:rPr>
      </w:pPr>
      <w:r w:rsidRPr="009E7A71">
        <w:rPr>
          <w:b/>
        </w:rPr>
        <w:tab/>
      </w:r>
      <w:r>
        <w:rPr>
          <w:b/>
        </w:rPr>
        <w:t>1st VIII</w:t>
      </w:r>
      <w:r w:rsidRPr="009E7A71">
        <w:rPr>
          <w:b/>
        </w:rPr>
        <w:tab/>
      </w:r>
      <w:r>
        <w:rPr>
          <w:b/>
        </w:rPr>
        <w:t>2nd VIII</w:t>
      </w:r>
      <w:r w:rsidRPr="009E7A71">
        <w:rPr>
          <w:b/>
        </w:rPr>
        <w:tab/>
      </w:r>
      <w:r>
        <w:rPr>
          <w:b/>
        </w:rPr>
        <w:t>3rd VIII</w:t>
      </w:r>
    </w:p>
    <w:p w:rsidR="00FE4D46" w:rsidRPr="00C3373C" w:rsidRDefault="00FE4D46" w:rsidP="00FE4D46">
      <w:pPr>
        <w:tabs>
          <w:tab w:val="left" w:pos="1418"/>
          <w:tab w:val="left" w:pos="3969"/>
          <w:tab w:val="left" w:pos="6521"/>
        </w:tabs>
        <w:spacing w:after="0" w:line="240" w:lineRule="auto"/>
      </w:pPr>
      <w:r w:rsidRPr="00C3373C">
        <w:t>Bow</w:t>
      </w:r>
      <w:r>
        <w:tab/>
        <w:t>S Pursglove</w:t>
      </w:r>
      <w:r>
        <w:tab/>
        <w:t>R Mills</w:t>
      </w:r>
      <w:r>
        <w:tab/>
        <w:t>L Barnard</w:t>
      </w:r>
    </w:p>
    <w:p w:rsidR="00FE4D46" w:rsidRPr="00C3373C" w:rsidRDefault="00FE4D46" w:rsidP="00FE4D46">
      <w:pPr>
        <w:tabs>
          <w:tab w:val="left" w:pos="1418"/>
          <w:tab w:val="left" w:pos="3969"/>
          <w:tab w:val="left" w:pos="6521"/>
        </w:tabs>
        <w:spacing w:after="0" w:line="240" w:lineRule="auto"/>
      </w:pPr>
      <w:r w:rsidRPr="00C3373C">
        <w:t>2</w:t>
      </w:r>
      <w:r>
        <w:tab/>
        <w:t>E Larsen</w:t>
      </w:r>
      <w:r>
        <w:tab/>
        <w:t>C Blakeway</w:t>
      </w:r>
      <w:r>
        <w:tab/>
        <w:t>J Wilson</w:t>
      </w:r>
    </w:p>
    <w:p w:rsidR="00FE4D46" w:rsidRPr="00C3373C" w:rsidRDefault="00FE4D46" w:rsidP="00FE4D46">
      <w:pPr>
        <w:tabs>
          <w:tab w:val="left" w:pos="1418"/>
          <w:tab w:val="left" w:pos="3969"/>
          <w:tab w:val="left" w:pos="6521"/>
        </w:tabs>
        <w:spacing w:after="0" w:line="240" w:lineRule="auto"/>
      </w:pPr>
      <w:r w:rsidRPr="00C3373C">
        <w:t>3</w:t>
      </w:r>
      <w:r>
        <w:tab/>
        <w:t>M Heightman</w:t>
      </w:r>
      <w:r>
        <w:tab/>
        <w:t>S Martin</w:t>
      </w:r>
      <w:r>
        <w:tab/>
        <w:t>J Mercer</w:t>
      </w:r>
    </w:p>
    <w:p w:rsidR="00FE4D46" w:rsidRPr="00C3373C" w:rsidRDefault="00FE4D46" w:rsidP="00FE4D46">
      <w:pPr>
        <w:tabs>
          <w:tab w:val="left" w:pos="1418"/>
          <w:tab w:val="left" w:pos="3969"/>
          <w:tab w:val="left" w:pos="6521"/>
        </w:tabs>
        <w:spacing w:after="0" w:line="240" w:lineRule="auto"/>
      </w:pPr>
      <w:r w:rsidRPr="00C3373C">
        <w:t>4</w:t>
      </w:r>
      <w:r>
        <w:tab/>
        <w:t>V McNeil</w:t>
      </w:r>
      <w:r>
        <w:tab/>
        <w:t>F Miles</w:t>
      </w:r>
      <w:r>
        <w:tab/>
        <w:t>E Arter</w:t>
      </w:r>
    </w:p>
    <w:p w:rsidR="00FE4D46" w:rsidRPr="00C3373C" w:rsidRDefault="00FE4D46" w:rsidP="00FE4D46">
      <w:pPr>
        <w:tabs>
          <w:tab w:val="left" w:pos="1418"/>
          <w:tab w:val="left" w:pos="3969"/>
          <w:tab w:val="left" w:pos="6521"/>
        </w:tabs>
        <w:spacing w:after="0" w:line="240" w:lineRule="auto"/>
      </w:pPr>
      <w:r w:rsidRPr="00C3373C">
        <w:t>5</w:t>
      </w:r>
      <w:r>
        <w:tab/>
        <w:t>L Twyford</w:t>
      </w:r>
      <w:r>
        <w:tab/>
        <w:t>C Marriage</w:t>
      </w:r>
      <w:r>
        <w:tab/>
        <w:t>R Czilik</w:t>
      </w:r>
    </w:p>
    <w:p w:rsidR="00FE4D46" w:rsidRPr="00C3373C" w:rsidRDefault="00FE4D46" w:rsidP="00FE4D46">
      <w:pPr>
        <w:tabs>
          <w:tab w:val="left" w:pos="1418"/>
          <w:tab w:val="left" w:pos="3969"/>
          <w:tab w:val="left" w:pos="6521"/>
        </w:tabs>
        <w:spacing w:after="0" w:line="240" w:lineRule="auto"/>
      </w:pPr>
      <w:r w:rsidRPr="00C3373C">
        <w:t>6</w:t>
      </w:r>
      <w:r>
        <w:tab/>
        <w:t>J Powell</w:t>
      </w:r>
      <w:r>
        <w:tab/>
        <w:t>E Ciechan</w:t>
      </w:r>
      <w:r>
        <w:tab/>
        <w:t>V Gardner</w:t>
      </w:r>
    </w:p>
    <w:p w:rsidR="00FE4D46" w:rsidRPr="00C3373C" w:rsidRDefault="00FE4D46" w:rsidP="00FE4D46">
      <w:pPr>
        <w:tabs>
          <w:tab w:val="left" w:pos="1418"/>
          <w:tab w:val="left" w:pos="3969"/>
          <w:tab w:val="left" w:pos="6521"/>
        </w:tabs>
        <w:spacing w:after="0" w:line="240" w:lineRule="auto"/>
      </w:pPr>
      <w:r w:rsidRPr="00C3373C">
        <w:t>7</w:t>
      </w:r>
      <w:r>
        <w:tab/>
        <w:t>E Stokes</w:t>
      </w:r>
      <w:r>
        <w:tab/>
        <w:t>L Ardwyn-Jones</w:t>
      </w:r>
      <w:r>
        <w:tab/>
        <w:t>K Wilson</w:t>
      </w:r>
    </w:p>
    <w:p w:rsidR="00FE4D46" w:rsidRPr="00C3373C" w:rsidRDefault="00FE4D46" w:rsidP="00FE4D46">
      <w:pPr>
        <w:tabs>
          <w:tab w:val="left" w:pos="1418"/>
          <w:tab w:val="left" w:pos="3969"/>
          <w:tab w:val="left" w:pos="6521"/>
        </w:tabs>
        <w:spacing w:after="0" w:line="240" w:lineRule="auto"/>
      </w:pPr>
      <w:r w:rsidRPr="00C3373C">
        <w:t>Str</w:t>
      </w:r>
      <w:r>
        <w:tab/>
        <w:t>S Styles</w:t>
      </w:r>
      <w:r>
        <w:tab/>
        <w:t>K Gibbons</w:t>
      </w:r>
      <w:r>
        <w:tab/>
        <w:t>A Tee</w:t>
      </w:r>
    </w:p>
    <w:p w:rsidR="00FE4D46" w:rsidRPr="00C3373C" w:rsidRDefault="00FE4D46" w:rsidP="00FE4D46">
      <w:pPr>
        <w:tabs>
          <w:tab w:val="left" w:pos="1418"/>
          <w:tab w:val="left" w:pos="3969"/>
          <w:tab w:val="left" w:pos="6521"/>
        </w:tabs>
        <w:spacing w:after="0" w:line="240" w:lineRule="auto"/>
      </w:pPr>
      <w:r w:rsidRPr="00C3373C">
        <w:t>Cox</w:t>
      </w:r>
      <w:r>
        <w:tab/>
        <w:t>P Speedy</w:t>
      </w:r>
      <w:r>
        <w:tab/>
        <w:t>N Maloney</w:t>
      </w:r>
      <w:r>
        <w:tab/>
        <w:t>L Coates</w:t>
      </w:r>
    </w:p>
    <w:p w:rsidR="00FE4D46" w:rsidRPr="00041F8F" w:rsidRDefault="00FE4D46" w:rsidP="00FE4D46">
      <w:pPr>
        <w:tabs>
          <w:tab w:val="left" w:pos="1418"/>
          <w:tab w:val="left" w:pos="3969"/>
          <w:tab w:val="left" w:pos="6521"/>
        </w:tabs>
        <w:spacing w:after="0" w:line="240" w:lineRule="auto"/>
        <w:rPr>
          <w:sz w:val="10"/>
          <w:szCs w:val="10"/>
        </w:rPr>
      </w:pPr>
    </w:p>
    <w:p w:rsidR="00FE4D46" w:rsidRPr="00C3373C" w:rsidRDefault="00FE4D46" w:rsidP="00FE4D46">
      <w:pPr>
        <w:tabs>
          <w:tab w:val="left" w:pos="1418"/>
          <w:tab w:val="left" w:pos="3969"/>
          <w:tab w:val="left" w:pos="6521"/>
        </w:tabs>
        <w:spacing w:after="0" w:line="240" w:lineRule="auto"/>
      </w:pPr>
      <w:r w:rsidRPr="00C3373C">
        <w:t>Coaches</w:t>
      </w:r>
      <w:r>
        <w:tab/>
        <w:t>D Adair</w:t>
      </w:r>
      <w:r>
        <w:tab/>
        <w:t>R Carter</w:t>
      </w:r>
      <w:r>
        <w:tab/>
        <w:t>A Smith</w:t>
      </w:r>
    </w:p>
    <w:p w:rsidR="00FE4D46" w:rsidRPr="00C3373C" w:rsidRDefault="00FE4D46" w:rsidP="00FE4D46">
      <w:pPr>
        <w:tabs>
          <w:tab w:val="left" w:pos="1418"/>
          <w:tab w:val="left" w:pos="3969"/>
          <w:tab w:val="left" w:pos="6521"/>
        </w:tabs>
        <w:spacing w:after="0" w:line="240" w:lineRule="auto"/>
      </w:pPr>
      <w:r>
        <w:tab/>
        <w:t>R Clemmitt</w:t>
      </w:r>
      <w:r>
        <w:tab/>
        <w:t>E-J Sheehan</w:t>
      </w:r>
      <w:r>
        <w:tab/>
        <w:t>W O'Reilly</w:t>
      </w:r>
    </w:p>
    <w:p w:rsidR="00FE4D46" w:rsidRPr="008D54FF" w:rsidRDefault="00FE4D46" w:rsidP="00FE4D46">
      <w:pPr>
        <w:tabs>
          <w:tab w:val="left" w:pos="1418"/>
          <w:tab w:val="left" w:pos="3969"/>
          <w:tab w:val="left" w:pos="6521"/>
        </w:tabs>
        <w:spacing w:after="0" w:line="240" w:lineRule="auto"/>
        <w:rPr>
          <w:sz w:val="10"/>
          <w:szCs w:val="10"/>
        </w:rPr>
      </w:pPr>
    </w:p>
    <w:p w:rsidR="00654ACD" w:rsidRDefault="00654ACD" w:rsidP="00625466">
      <w:pPr>
        <w:spacing w:after="0" w:line="240" w:lineRule="auto"/>
        <w:jc w:val="center"/>
        <w:rPr>
          <w:b/>
        </w:rPr>
      </w:pPr>
    </w:p>
    <w:p w:rsidR="00625466" w:rsidRDefault="00625466" w:rsidP="00625466">
      <w:pPr>
        <w:spacing w:after="0" w:line="240" w:lineRule="auto"/>
        <w:jc w:val="center"/>
        <w:rPr>
          <w:b/>
        </w:rPr>
      </w:pPr>
      <w:r w:rsidRPr="00AE5F60">
        <w:rPr>
          <w:b/>
        </w:rPr>
        <w:t xml:space="preserve">Lent Crews </w:t>
      </w:r>
      <w:r>
        <w:rPr>
          <w:b/>
        </w:rPr>
        <w:t>1995</w:t>
      </w:r>
    </w:p>
    <w:p w:rsidR="00625466" w:rsidRDefault="00625466" w:rsidP="00625466">
      <w:pPr>
        <w:spacing w:after="0" w:line="240" w:lineRule="auto"/>
        <w:jc w:val="center"/>
        <w:rPr>
          <w:b/>
        </w:rPr>
      </w:pPr>
    </w:p>
    <w:p w:rsidR="00625466" w:rsidRPr="001C7836" w:rsidRDefault="00625466" w:rsidP="00625466">
      <w:pPr>
        <w:tabs>
          <w:tab w:val="left" w:pos="1843"/>
          <w:tab w:val="left" w:pos="3969"/>
          <w:tab w:val="left" w:pos="6521"/>
        </w:tabs>
        <w:spacing w:after="0" w:line="240" w:lineRule="auto"/>
        <w:rPr>
          <w:b/>
        </w:rPr>
      </w:pPr>
      <w:r w:rsidRPr="001C7836">
        <w:rPr>
          <w:b/>
        </w:rPr>
        <w:tab/>
        <w:t>WOMEN'S LENT CREWS</w:t>
      </w:r>
    </w:p>
    <w:p w:rsidR="00625466" w:rsidRPr="00EA51D4" w:rsidRDefault="00625466" w:rsidP="00625466">
      <w:pPr>
        <w:tabs>
          <w:tab w:val="left" w:pos="1418"/>
          <w:tab w:val="left" w:pos="3969"/>
          <w:tab w:val="left" w:pos="6521"/>
        </w:tabs>
        <w:spacing w:after="0" w:line="240" w:lineRule="auto"/>
        <w:rPr>
          <w:b/>
        </w:rPr>
      </w:pPr>
      <w:r>
        <w:rPr>
          <w:b/>
        </w:rPr>
        <w:tab/>
        <w:t>1st VIII</w:t>
      </w:r>
      <w:r>
        <w:rPr>
          <w:b/>
        </w:rPr>
        <w:tab/>
        <w:t>2nd VIII</w:t>
      </w:r>
    </w:p>
    <w:p w:rsidR="00625466" w:rsidRDefault="00625466" w:rsidP="00625466">
      <w:pPr>
        <w:tabs>
          <w:tab w:val="left" w:pos="1418"/>
          <w:tab w:val="left" w:pos="3969"/>
          <w:tab w:val="left" w:pos="6521"/>
        </w:tabs>
        <w:spacing w:after="0" w:line="240" w:lineRule="auto"/>
      </w:pPr>
      <w:r>
        <w:t>Bow</w:t>
      </w:r>
      <w:r>
        <w:tab/>
        <w:t>M Heightman</w:t>
      </w:r>
      <w:r>
        <w:tab/>
        <w:t>K Wilson</w:t>
      </w:r>
    </w:p>
    <w:p w:rsidR="00625466" w:rsidRDefault="00625466" w:rsidP="00625466">
      <w:pPr>
        <w:tabs>
          <w:tab w:val="left" w:pos="1418"/>
          <w:tab w:val="left" w:pos="3969"/>
          <w:tab w:val="left" w:pos="6521"/>
        </w:tabs>
        <w:spacing w:after="0" w:line="240" w:lineRule="auto"/>
      </w:pPr>
      <w:r>
        <w:t>2</w:t>
      </w:r>
      <w:r>
        <w:tab/>
        <w:t>V McNeil</w:t>
      </w:r>
      <w:r>
        <w:tab/>
        <w:t>A Tee</w:t>
      </w:r>
    </w:p>
    <w:p w:rsidR="00625466" w:rsidRDefault="00625466" w:rsidP="00625466">
      <w:pPr>
        <w:tabs>
          <w:tab w:val="left" w:pos="1418"/>
          <w:tab w:val="left" w:pos="3969"/>
          <w:tab w:val="left" w:pos="6521"/>
        </w:tabs>
        <w:spacing w:after="0" w:line="240" w:lineRule="auto"/>
      </w:pPr>
      <w:r>
        <w:t>3</w:t>
      </w:r>
      <w:r>
        <w:tab/>
        <w:t>E Stokes</w:t>
      </w:r>
      <w:r>
        <w:tab/>
        <w:t>S Martin</w:t>
      </w:r>
    </w:p>
    <w:p w:rsidR="00625466" w:rsidRDefault="00625466" w:rsidP="00625466">
      <w:pPr>
        <w:tabs>
          <w:tab w:val="left" w:pos="1418"/>
          <w:tab w:val="left" w:pos="3969"/>
          <w:tab w:val="left" w:pos="6521"/>
        </w:tabs>
        <w:spacing w:after="0" w:line="240" w:lineRule="auto"/>
      </w:pPr>
      <w:r>
        <w:t>4</w:t>
      </w:r>
      <w:r>
        <w:tab/>
        <w:t>L Kilborn</w:t>
      </w:r>
      <w:r>
        <w:tab/>
        <w:t>V Gardner</w:t>
      </w:r>
    </w:p>
    <w:p w:rsidR="00625466" w:rsidRDefault="00625466" w:rsidP="00625466">
      <w:pPr>
        <w:tabs>
          <w:tab w:val="left" w:pos="1418"/>
          <w:tab w:val="left" w:pos="3969"/>
          <w:tab w:val="left" w:pos="6521"/>
        </w:tabs>
        <w:spacing w:after="0" w:line="240" w:lineRule="auto"/>
      </w:pPr>
      <w:r>
        <w:t>5</w:t>
      </w:r>
      <w:r>
        <w:tab/>
        <w:t>L Thaxton</w:t>
      </w:r>
      <w:r>
        <w:tab/>
        <w:t>C Marriage</w:t>
      </w:r>
    </w:p>
    <w:p w:rsidR="00625466" w:rsidRDefault="00625466" w:rsidP="00625466">
      <w:pPr>
        <w:tabs>
          <w:tab w:val="left" w:pos="1418"/>
          <w:tab w:val="left" w:pos="3969"/>
          <w:tab w:val="left" w:pos="6521"/>
        </w:tabs>
        <w:spacing w:after="0" w:line="240" w:lineRule="auto"/>
      </w:pPr>
      <w:r>
        <w:t>6</w:t>
      </w:r>
      <w:r>
        <w:tab/>
        <w:t>J Powell</w:t>
      </w:r>
      <w:r>
        <w:tab/>
        <w:t>L Barnard</w:t>
      </w:r>
    </w:p>
    <w:p w:rsidR="00625466" w:rsidRDefault="00625466" w:rsidP="00625466">
      <w:pPr>
        <w:tabs>
          <w:tab w:val="left" w:pos="1418"/>
          <w:tab w:val="left" w:pos="3969"/>
          <w:tab w:val="left" w:pos="6521"/>
        </w:tabs>
        <w:spacing w:after="0" w:line="240" w:lineRule="auto"/>
      </w:pPr>
      <w:r>
        <w:t>7</w:t>
      </w:r>
      <w:r>
        <w:tab/>
        <w:t>R Carter</w:t>
      </w:r>
      <w:r>
        <w:tab/>
        <w:t>L Ardwyn-Jones</w:t>
      </w:r>
    </w:p>
    <w:p w:rsidR="00625466" w:rsidRDefault="00625466" w:rsidP="00625466">
      <w:pPr>
        <w:tabs>
          <w:tab w:val="left" w:pos="1418"/>
          <w:tab w:val="left" w:pos="3969"/>
          <w:tab w:val="left" w:pos="6521"/>
        </w:tabs>
        <w:spacing w:after="0" w:line="240" w:lineRule="auto"/>
      </w:pPr>
      <w:r>
        <w:t>Str</w:t>
      </w:r>
      <w:r>
        <w:tab/>
        <w:t>A Tabor</w:t>
      </w:r>
      <w:r>
        <w:tab/>
        <w:t>F Miles</w:t>
      </w:r>
    </w:p>
    <w:p w:rsidR="00625466" w:rsidRDefault="00625466" w:rsidP="00625466">
      <w:pPr>
        <w:tabs>
          <w:tab w:val="left" w:pos="1418"/>
          <w:tab w:val="left" w:pos="3969"/>
          <w:tab w:val="left" w:pos="6521"/>
        </w:tabs>
        <w:spacing w:after="0" w:line="240" w:lineRule="auto"/>
      </w:pPr>
      <w:r>
        <w:t>Cox</w:t>
      </w:r>
      <w:r>
        <w:tab/>
        <w:t>R Clemmitt</w:t>
      </w:r>
      <w:r>
        <w:tab/>
        <w:t>N Maloney</w:t>
      </w:r>
    </w:p>
    <w:p w:rsidR="00625466" w:rsidRDefault="00625466" w:rsidP="00625466">
      <w:pPr>
        <w:tabs>
          <w:tab w:val="left" w:pos="1418"/>
          <w:tab w:val="left" w:pos="3969"/>
          <w:tab w:val="left" w:pos="6521"/>
        </w:tabs>
        <w:spacing w:after="0" w:line="240" w:lineRule="auto"/>
      </w:pPr>
    </w:p>
    <w:p w:rsidR="00625466" w:rsidRDefault="00625466" w:rsidP="00625466">
      <w:pPr>
        <w:tabs>
          <w:tab w:val="left" w:pos="1418"/>
          <w:tab w:val="left" w:pos="3969"/>
          <w:tab w:val="left" w:pos="6521"/>
        </w:tabs>
        <w:spacing w:after="0" w:line="240" w:lineRule="auto"/>
      </w:pPr>
      <w:r>
        <w:t>Coaches</w:t>
      </w:r>
      <w:r>
        <w:tab/>
        <w:t>R Grubb</w:t>
      </w:r>
      <w:r>
        <w:tab/>
        <w:t>D Adair</w:t>
      </w:r>
    </w:p>
    <w:p w:rsidR="00625466" w:rsidRDefault="00625466" w:rsidP="00625466">
      <w:pPr>
        <w:tabs>
          <w:tab w:val="left" w:pos="1418"/>
          <w:tab w:val="left" w:pos="3969"/>
          <w:tab w:val="left" w:pos="6521"/>
        </w:tabs>
        <w:spacing w:after="0" w:line="240" w:lineRule="auto"/>
      </w:pPr>
      <w:r>
        <w:tab/>
        <w:t>Dr Potter</w:t>
      </w:r>
    </w:p>
    <w:p w:rsidR="00625466" w:rsidRDefault="00625466" w:rsidP="00625466">
      <w:pPr>
        <w:tabs>
          <w:tab w:val="left" w:pos="1418"/>
          <w:tab w:val="left" w:pos="3969"/>
          <w:tab w:val="left" w:pos="6521"/>
        </w:tabs>
        <w:spacing w:after="0" w:line="240" w:lineRule="auto"/>
      </w:pPr>
    </w:p>
    <w:p w:rsidR="00FE4D46" w:rsidRDefault="00FE4D46" w:rsidP="00FE4D46">
      <w:pPr>
        <w:spacing w:after="0" w:line="240" w:lineRule="auto"/>
        <w:jc w:val="center"/>
        <w:rPr>
          <w:b/>
        </w:rPr>
      </w:pPr>
      <w:r>
        <w:rPr>
          <w:b/>
        </w:rPr>
        <w:t>May</w:t>
      </w:r>
      <w:r w:rsidRPr="00AE5F60">
        <w:rPr>
          <w:b/>
        </w:rPr>
        <w:t xml:space="preserve"> Crews </w:t>
      </w:r>
      <w:r>
        <w:rPr>
          <w:b/>
        </w:rPr>
        <w:t>1995</w:t>
      </w:r>
    </w:p>
    <w:p w:rsidR="00FE4D46" w:rsidRDefault="00FE4D46" w:rsidP="00FE4D46">
      <w:pPr>
        <w:spacing w:after="0" w:line="240" w:lineRule="auto"/>
        <w:jc w:val="center"/>
        <w:rPr>
          <w:b/>
        </w:rPr>
      </w:pPr>
    </w:p>
    <w:p w:rsidR="00FE4D46" w:rsidRPr="001C7836" w:rsidRDefault="00FE4D46" w:rsidP="00FE4D46">
      <w:pPr>
        <w:tabs>
          <w:tab w:val="left" w:pos="1843"/>
          <w:tab w:val="left" w:pos="3969"/>
          <w:tab w:val="left" w:pos="6521"/>
        </w:tabs>
        <w:spacing w:after="0" w:line="240" w:lineRule="auto"/>
        <w:rPr>
          <w:b/>
        </w:rPr>
      </w:pPr>
      <w:r w:rsidRPr="001C7836">
        <w:rPr>
          <w:b/>
        </w:rPr>
        <w:tab/>
        <w:t>WOMEN'S MAY CREWS</w:t>
      </w:r>
    </w:p>
    <w:p w:rsidR="00FE4D46" w:rsidRPr="00EA51D4" w:rsidRDefault="00FE4D46" w:rsidP="00FE4D46">
      <w:pPr>
        <w:tabs>
          <w:tab w:val="left" w:pos="1418"/>
          <w:tab w:val="left" w:pos="3969"/>
          <w:tab w:val="left" w:pos="6521"/>
        </w:tabs>
        <w:spacing w:after="0" w:line="240" w:lineRule="auto"/>
        <w:rPr>
          <w:b/>
        </w:rPr>
      </w:pPr>
      <w:r>
        <w:rPr>
          <w:b/>
        </w:rPr>
        <w:tab/>
        <w:t>1st VIII</w:t>
      </w:r>
      <w:r>
        <w:rPr>
          <w:b/>
        </w:rPr>
        <w:tab/>
        <w:t>2nd VIII</w:t>
      </w:r>
    </w:p>
    <w:p w:rsidR="00FE4D46" w:rsidRDefault="00FE4D46" w:rsidP="00FE4D46">
      <w:pPr>
        <w:tabs>
          <w:tab w:val="left" w:pos="1418"/>
          <w:tab w:val="left" w:pos="3969"/>
          <w:tab w:val="left" w:pos="6521"/>
        </w:tabs>
        <w:spacing w:after="0" w:line="240" w:lineRule="auto"/>
      </w:pPr>
      <w:r>
        <w:t>Bow</w:t>
      </w:r>
      <w:r>
        <w:tab/>
        <w:t>L Ardwyn-Jones</w:t>
      </w:r>
      <w:r>
        <w:tab/>
        <w:t xml:space="preserve">S Pursglove </w:t>
      </w:r>
    </w:p>
    <w:p w:rsidR="00FE4D46" w:rsidRDefault="00FE4D46" w:rsidP="00FE4D46">
      <w:pPr>
        <w:tabs>
          <w:tab w:val="left" w:pos="1418"/>
          <w:tab w:val="left" w:pos="3969"/>
          <w:tab w:val="left" w:pos="6521"/>
        </w:tabs>
        <w:spacing w:after="0" w:line="240" w:lineRule="auto"/>
      </w:pPr>
      <w:r>
        <w:t>2</w:t>
      </w:r>
      <w:r>
        <w:tab/>
        <w:t>V McNeil</w:t>
      </w:r>
      <w:r>
        <w:tab/>
        <w:t>A Tee</w:t>
      </w:r>
    </w:p>
    <w:p w:rsidR="00FE4D46" w:rsidRDefault="00FE4D46" w:rsidP="00FE4D46">
      <w:pPr>
        <w:tabs>
          <w:tab w:val="left" w:pos="1418"/>
          <w:tab w:val="left" w:pos="3969"/>
          <w:tab w:val="left" w:pos="6521"/>
        </w:tabs>
        <w:spacing w:after="0" w:line="240" w:lineRule="auto"/>
      </w:pPr>
      <w:r>
        <w:t>3</w:t>
      </w:r>
      <w:r>
        <w:tab/>
        <w:t>M Heightman</w:t>
      </w:r>
      <w:r>
        <w:tab/>
        <w:t xml:space="preserve">K Wilson </w:t>
      </w:r>
    </w:p>
    <w:p w:rsidR="00FE4D46" w:rsidRDefault="00FE4D46" w:rsidP="00FE4D46">
      <w:pPr>
        <w:tabs>
          <w:tab w:val="left" w:pos="1418"/>
          <w:tab w:val="left" w:pos="3969"/>
          <w:tab w:val="left" w:pos="6521"/>
        </w:tabs>
        <w:spacing w:after="0" w:line="240" w:lineRule="auto"/>
      </w:pPr>
      <w:r>
        <w:t>4</w:t>
      </w:r>
      <w:r>
        <w:tab/>
        <w:t>J Powell</w:t>
      </w:r>
      <w:r>
        <w:tab/>
        <w:t>E Arter</w:t>
      </w:r>
    </w:p>
    <w:p w:rsidR="00FE4D46" w:rsidRDefault="00FE4D46" w:rsidP="00FE4D46">
      <w:pPr>
        <w:tabs>
          <w:tab w:val="left" w:pos="1418"/>
          <w:tab w:val="left" w:pos="3969"/>
          <w:tab w:val="left" w:pos="6521"/>
        </w:tabs>
        <w:spacing w:after="0" w:line="240" w:lineRule="auto"/>
      </w:pPr>
      <w:r>
        <w:t>5</w:t>
      </w:r>
      <w:r>
        <w:tab/>
        <w:t>E Stokes</w:t>
      </w:r>
      <w:r>
        <w:tab/>
        <w:t xml:space="preserve">S Martin </w:t>
      </w:r>
    </w:p>
    <w:p w:rsidR="00FE4D46" w:rsidRDefault="00FE4D46" w:rsidP="00FE4D46">
      <w:pPr>
        <w:tabs>
          <w:tab w:val="left" w:pos="1418"/>
          <w:tab w:val="left" w:pos="3969"/>
          <w:tab w:val="left" w:pos="6521"/>
        </w:tabs>
        <w:spacing w:after="0" w:line="240" w:lineRule="auto"/>
      </w:pPr>
      <w:r>
        <w:t>6</w:t>
      </w:r>
      <w:r>
        <w:tab/>
        <w:t>L Kilborn</w:t>
      </w:r>
      <w:r>
        <w:tab/>
        <w:t>L Barnard</w:t>
      </w:r>
    </w:p>
    <w:p w:rsidR="00FE4D46" w:rsidRDefault="00FE4D46" w:rsidP="00FE4D46">
      <w:pPr>
        <w:tabs>
          <w:tab w:val="left" w:pos="1418"/>
          <w:tab w:val="left" w:pos="3969"/>
          <w:tab w:val="left" w:pos="6521"/>
        </w:tabs>
        <w:spacing w:after="0" w:line="240" w:lineRule="auto"/>
      </w:pPr>
      <w:r>
        <w:t>7</w:t>
      </w:r>
      <w:r>
        <w:tab/>
        <w:t>R Carter</w:t>
      </w:r>
      <w:r>
        <w:tab/>
        <w:t>C Marriage</w:t>
      </w:r>
    </w:p>
    <w:p w:rsidR="00FE4D46" w:rsidRDefault="00FE4D46" w:rsidP="00FE4D46">
      <w:pPr>
        <w:tabs>
          <w:tab w:val="left" w:pos="1418"/>
          <w:tab w:val="left" w:pos="3969"/>
          <w:tab w:val="left" w:pos="6521"/>
        </w:tabs>
        <w:spacing w:after="0" w:line="240" w:lineRule="auto"/>
      </w:pPr>
      <w:r>
        <w:t>Str</w:t>
      </w:r>
      <w:r>
        <w:tab/>
        <w:t>A Tabor</w:t>
      </w:r>
      <w:r>
        <w:tab/>
        <w:t>F Miles</w:t>
      </w:r>
    </w:p>
    <w:p w:rsidR="00FE4D46" w:rsidRDefault="00FE4D46" w:rsidP="00FE4D46">
      <w:pPr>
        <w:tabs>
          <w:tab w:val="left" w:pos="1418"/>
          <w:tab w:val="left" w:pos="3969"/>
          <w:tab w:val="left" w:pos="6521"/>
        </w:tabs>
        <w:spacing w:after="0" w:line="240" w:lineRule="auto"/>
      </w:pPr>
      <w:r>
        <w:t>Cox</w:t>
      </w:r>
      <w:r>
        <w:tab/>
        <w:t>N Maloney</w:t>
      </w:r>
      <w:r>
        <w:tab/>
        <w:t>R Friend</w:t>
      </w:r>
    </w:p>
    <w:p w:rsidR="00FE4D46" w:rsidRDefault="00FE4D46" w:rsidP="00FE4D46">
      <w:pPr>
        <w:tabs>
          <w:tab w:val="left" w:pos="1418"/>
          <w:tab w:val="left" w:pos="3969"/>
          <w:tab w:val="left" w:pos="6521"/>
        </w:tabs>
        <w:spacing w:after="0" w:line="240" w:lineRule="auto"/>
      </w:pPr>
    </w:p>
    <w:p w:rsidR="00FE4D46" w:rsidRDefault="00FE4D46" w:rsidP="00FE4D46">
      <w:pPr>
        <w:tabs>
          <w:tab w:val="left" w:pos="1418"/>
          <w:tab w:val="left" w:pos="3969"/>
          <w:tab w:val="left" w:pos="6521"/>
        </w:tabs>
        <w:spacing w:after="0" w:line="240" w:lineRule="auto"/>
      </w:pPr>
      <w:r>
        <w:t>Coaches</w:t>
      </w:r>
      <w:r>
        <w:tab/>
        <w:t>R Grubb</w:t>
      </w:r>
      <w:r>
        <w:tab/>
        <w:t>S Winckless</w:t>
      </w:r>
    </w:p>
    <w:p w:rsidR="00FE4D46" w:rsidRDefault="00FE4D46" w:rsidP="00FE4D46">
      <w:pPr>
        <w:tabs>
          <w:tab w:val="left" w:pos="1418"/>
          <w:tab w:val="left" w:pos="3969"/>
          <w:tab w:val="left" w:pos="6521"/>
        </w:tabs>
        <w:spacing w:after="0" w:line="240" w:lineRule="auto"/>
      </w:pPr>
      <w:r>
        <w:tab/>
        <w:t>P Langley</w:t>
      </w:r>
      <w:r>
        <w:tab/>
        <w:t>P Matthews</w:t>
      </w:r>
    </w:p>
    <w:p w:rsidR="00FE4D46" w:rsidRDefault="00FE4D46" w:rsidP="00FE4D46">
      <w:pPr>
        <w:tabs>
          <w:tab w:val="left" w:pos="1418"/>
          <w:tab w:val="left" w:pos="3969"/>
          <w:tab w:val="left" w:pos="6521"/>
        </w:tabs>
        <w:spacing w:after="0" w:line="240" w:lineRule="auto"/>
      </w:pPr>
      <w:r>
        <w:tab/>
        <w:t>R Herbert</w:t>
      </w:r>
      <w:r>
        <w:tab/>
        <w:t>J Stamp</w:t>
      </w:r>
    </w:p>
    <w:p w:rsidR="00FE4D46" w:rsidRDefault="00FE4D46" w:rsidP="00FE4D46">
      <w:pPr>
        <w:tabs>
          <w:tab w:val="left" w:pos="1418"/>
          <w:tab w:val="left" w:pos="3969"/>
          <w:tab w:val="left" w:pos="6521"/>
        </w:tabs>
        <w:spacing w:after="0" w:line="240" w:lineRule="auto"/>
      </w:pPr>
    </w:p>
    <w:p w:rsidR="00FE4D46" w:rsidRDefault="00FE4D46" w:rsidP="00FE4D46">
      <w:pPr>
        <w:tabs>
          <w:tab w:val="left" w:pos="1418"/>
          <w:tab w:val="left" w:pos="3969"/>
          <w:tab w:val="left" w:pos="6521"/>
        </w:tabs>
        <w:spacing w:after="0" w:line="240" w:lineRule="auto"/>
      </w:pPr>
      <w:r>
        <w:t>* Thanks also to R Wise and S Winckless</w:t>
      </w:r>
    </w:p>
    <w:p w:rsidR="00FE4D46" w:rsidRDefault="00FE4D46" w:rsidP="00FE4D46">
      <w:pPr>
        <w:tabs>
          <w:tab w:val="left" w:pos="1418"/>
          <w:tab w:val="left" w:pos="3969"/>
          <w:tab w:val="left" w:pos="6521"/>
        </w:tabs>
        <w:spacing w:after="0" w:line="240" w:lineRule="auto"/>
      </w:pPr>
    </w:p>
    <w:p w:rsidR="00FE4D46" w:rsidRDefault="00FE4D46" w:rsidP="00FE4D46">
      <w:pPr>
        <w:spacing w:after="0" w:line="240" w:lineRule="auto"/>
        <w:jc w:val="center"/>
        <w:rPr>
          <w:b/>
        </w:rPr>
      </w:pPr>
      <w:r>
        <w:rPr>
          <w:b/>
        </w:rPr>
        <w:t>Fairbairn</w:t>
      </w:r>
      <w:r w:rsidRPr="00AE5F60">
        <w:rPr>
          <w:b/>
        </w:rPr>
        <w:t xml:space="preserve"> Crews </w:t>
      </w:r>
      <w:r>
        <w:rPr>
          <w:b/>
        </w:rPr>
        <w:t>1995</w:t>
      </w:r>
    </w:p>
    <w:p w:rsidR="00FE4D46" w:rsidRPr="00654ACD" w:rsidRDefault="00FE4D46" w:rsidP="00FE4D46">
      <w:pPr>
        <w:spacing w:after="0" w:line="240" w:lineRule="auto"/>
        <w:jc w:val="center"/>
        <w:rPr>
          <w:b/>
          <w:sz w:val="10"/>
          <w:szCs w:val="10"/>
        </w:rPr>
      </w:pPr>
    </w:p>
    <w:p w:rsidR="00FE4D46" w:rsidRDefault="00FE4D46" w:rsidP="00FE4D46">
      <w:pPr>
        <w:tabs>
          <w:tab w:val="left" w:pos="1418"/>
          <w:tab w:val="left" w:pos="3969"/>
          <w:tab w:val="left" w:pos="6521"/>
        </w:tabs>
        <w:spacing w:after="0" w:line="240" w:lineRule="auto"/>
        <w:jc w:val="center"/>
        <w:rPr>
          <w:b/>
        </w:rPr>
      </w:pPr>
      <w:r>
        <w:rPr>
          <w:b/>
        </w:rPr>
        <w:t>SENIOR CREWS</w:t>
      </w:r>
    </w:p>
    <w:p w:rsidR="00FE4D46" w:rsidRDefault="004B78B0" w:rsidP="004B78B0">
      <w:pPr>
        <w:tabs>
          <w:tab w:val="left" w:pos="1134"/>
          <w:tab w:val="left" w:pos="3261"/>
          <w:tab w:val="left" w:pos="6946"/>
        </w:tabs>
        <w:spacing w:after="0" w:line="240" w:lineRule="auto"/>
        <w:rPr>
          <w:b/>
        </w:rPr>
      </w:pPr>
      <w:r>
        <w:rPr>
          <w:b/>
        </w:rPr>
        <w:tab/>
      </w:r>
      <w:r w:rsidR="00FE4D46">
        <w:rPr>
          <w:b/>
        </w:rPr>
        <w:t>LADIES</w:t>
      </w:r>
    </w:p>
    <w:p w:rsidR="00FE4D46" w:rsidRDefault="0028124D" w:rsidP="00FE4D46">
      <w:pPr>
        <w:tabs>
          <w:tab w:val="left" w:pos="1134"/>
          <w:tab w:val="left" w:pos="3686"/>
          <w:tab w:val="left" w:pos="6379"/>
        </w:tabs>
        <w:spacing w:after="0" w:line="240" w:lineRule="auto"/>
        <w:rPr>
          <w:b/>
        </w:rPr>
      </w:pPr>
      <w:r>
        <w:rPr>
          <w:b/>
        </w:rPr>
        <w:tab/>
      </w:r>
      <w:r w:rsidR="00FE4D46">
        <w:rPr>
          <w:b/>
        </w:rPr>
        <w:t>Fairbairn 1st VIII</w:t>
      </w:r>
    </w:p>
    <w:p w:rsidR="00FE4D46" w:rsidRPr="00C3373C" w:rsidRDefault="00FE4D46" w:rsidP="00FE4D46">
      <w:pPr>
        <w:tabs>
          <w:tab w:val="left" w:pos="1134"/>
          <w:tab w:val="left" w:pos="3686"/>
          <w:tab w:val="left" w:pos="6379"/>
        </w:tabs>
        <w:spacing w:after="0" w:line="240" w:lineRule="auto"/>
      </w:pPr>
      <w:r w:rsidRPr="00C3373C">
        <w:t>Bow</w:t>
      </w:r>
      <w:r>
        <w:tab/>
        <w:t>L Barnard</w:t>
      </w:r>
    </w:p>
    <w:p w:rsidR="00FE4D46" w:rsidRPr="00C3373C" w:rsidRDefault="00FE4D46" w:rsidP="00FE4D46">
      <w:pPr>
        <w:tabs>
          <w:tab w:val="left" w:pos="1134"/>
          <w:tab w:val="left" w:pos="3686"/>
          <w:tab w:val="left" w:pos="6379"/>
        </w:tabs>
        <w:spacing w:after="0" w:line="240" w:lineRule="auto"/>
      </w:pPr>
      <w:r w:rsidRPr="00C3373C">
        <w:t>2</w:t>
      </w:r>
      <w:r>
        <w:tab/>
        <w:t>C Marriage/L Ardwyn-Jones</w:t>
      </w:r>
    </w:p>
    <w:p w:rsidR="00FE4D46" w:rsidRPr="00C3373C" w:rsidRDefault="00FE4D46" w:rsidP="00FE4D46">
      <w:pPr>
        <w:tabs>
          <w:tab w:val="left" w:pos="1134"/>
          <w:tab w:val="left" w:pos="3686"/>
          <w:tab w:val="left" w:pos="6379"/>
        </w:tabs>
        <w:spacing w:after="0" w:line="240" w:lineRule="auto"/>
      </w:pPr>
      <w:r w:rsidRPr="00C3373C">
        <w:t>3</w:t>
      </w:r>
      <w:r>
        <w:tab/>
        <w:t>F Miles</w:t>
      </w:r>
    </w:p>
    <w:p w:rsidR="00FE4D46" w:rsidRPr="00C3373C" w:rsidRDefault="00FE4D46" w:rsidP="00FE4D46">
      <w:pPr>
        <w:tabs>
          <w:tab w:val="left" w:pos="1134"/>
          <w:tab w:val="left" w:pos="3686"/>
          <w:tab w:val="left" w:pos="6379"/>
        </w:tabs>
        <w:spacing w:after="0" w:line="240" w:lineRule="auto"/>
      </w:pPr>
      <w:r w:rsidRPr="00C3373C">
        <w:t>4</w:t>
      </w:r>
      <w:r>
        <w:tab/>
        <w:t>M Heightman</w:t>
      </w:r>
    </w:p>
    <w:p w:rsidR="00FE4D46" w:rsidRPr="00C3373C" w:rsidRDefault="00FE4D46" w:rsidP="00FE4D46">
      <w:pPr>
        <w:tabs>
          <w:tab w:val="left" w:pos="1134"/>
          <w:tab w:val="left" w:pos="3686"/>
          <w:tab w:val="left" w:pos="6379"/>
        </w:tabs>
        <w:spacing w:after="0" w:line="240" w:lineRule="auto"/>
      </w:pPr>
      <w:r w:rsidRPr="00C3373C">
        <w:t>5</w:t>
      </w:r>
      <w:r>
        <w:tab/>
        <w:t>T McNeil</w:t>
      </w:r>
    </w:p>
    <w:p w:rsidR="00FE4D46" w:rsidRPr="00C3373C" w:rsidRDefault="00FE4D46" w:rsidP="00FE4D46">
      <w:pPr>
        <w:tabs>
          <w:tab w:val="left" w:pos="1134"/>
          <w:tab w:val="left" w:pos="3686"/>
          <w:tab w:val="left" w:pos="6379"/>
        </w:tabs>
        <w:spacing w:after="0" w:line="240" w:lineRule="auto"/>
      </w:pPr>
      <w:r w:rsidRPr="00C3373C">
        <w:t>6</w:t>
      </w:r>
      <w:r>
        <w:tab/>
        <w:t>E Stokes</w:t>
      </w:r>
    </w:p>
    <w:p w:rsidR="00FE4D46" w:rsidRPr="00C3373C" w:rsidRDefault="00FE4D46" w:rsidP="00FE4D46">
      <w:pPr>
        <w:tabs>
          <w:tab w:val="left" w:pos="1134"/>
          <w:tab w:val="left" w:pos="3686"/>
          <w:tab w:val="left" w:pos="6379"/>
        </w:tabs>
        <w:spacing w:after="0" w:line="240" w:lineRule="auto"/>
      </w:pPr>
      <w:r w:rsidRPr="00C3373C">
        <w:t>7</w:t>
      </w:r>
      <w:r>
        <w:tab/>
        <w:t>J Powell</w:t>
      </w:r>
    </w:p>
    <w:p w:rsidR="00FE4D46" w:rsidRPr="00C3373C" w:rsidRDefault="00FE4D46" w:rsidP="00FE4D46">
      <w:pPr>
        <w:tabs>
          <w:tab w:val="left" w:pos="1134"/>
          <w:tab w:val="left" w:pos="3686"/>
          <w:tab w:val="left" w:pos="6379"/>
        </w:tabs>
        <w:spacing w:after="0" w:line="240" w:lineRule="auto"/>
      </w:pPr>
      <w:r w:rsidRPr="00C3373C">
        <w:t>Str</w:t>
      </w:r>
      <w:r>
        <w:tab/>
        <w:t>A Tabor</w:t>
      </w:r>
    </w:p>
    <w:p w:rsidR="00FE4D46" w:rsidRPr="00C3373C" w:rsidRDefault="00FE4D46" w:rsidP="00FE4D46">
      <w:pPr>
        <w:tabs>
          <w:tab w:val="left" w:pos="1134"/>
          <w:tab w:val="left" w:pos="3686"/>
          <w:tab w:val="left" w:pos="6379"/>
        </w:tabs>
        <w:spacing w:after="0" w:line="240" w:lineRule="auto"/>
      </w:pPr>
      <w:r w:rsidRPr="00C3373C">
        <w:t>Cox</w:t>
      </w:r>
      <w:r>
        <w:tab/>
        <w:t>N Maloney</w:t>
      </w:r>
    </w:p>
    <w:p w:rsidR="00FE4D46" w:rsidRPr="001B203A" w:rsidRDefault="00FE4D46" w:rsidP="00FE4D46">
      <w:pPr>
        <w:tabs>
          <w:tab w:val="left" w:pos="1134"/>
          <w:tab w:val="left" w:pos="3686"/>
          <w:tab w:val="left" w:pos="6379"/>
        </w:tabs>
        <w:spacing w:after="0" w:line="240" w:lineRule="auto"/>
        <w:rPr>
          <w:sz w:val="10"/>
          <w:szCs w:val="10"/>
        </w:rPr>
      </w:pPr>
    </w:p>
    <w:p w:rsidR="00FE4D46" w:rsidRDefault="00FE4D46" w:rsidP="00FE4D46">
      <w:pPr>
        <w:tabs>
          <w:tab w:val="left" w:pos="1134"/>
          <w:tab w:val="left" w:pos="3686"/>
          <w:tab w:val="left" w:pos="6379"/>
        </w:tabs>
        <w:spacing w:after="0" w:line="240" w:lineRule="auto"/>
      </w:pPr>
      <w:r w:rsidRPr="00C3373C">
        <w:t>Coaches</w:t>
      </w:r>
      <w:r>
        <w:tab/>
        <w:t>P Langley</w:t>
      </w:r>
    </w:p>
    <w:p w:rsidR="00FE4D46" w:rsidRDefault="00FE4D46" w:rsidP="00FE4D46">
      <w:pPr>
        <w:tabs>
          <w:tab w:val="left" w:pos="1134"/>
          <w:tab w:val="left" w:pos="3686"/>
          <w:tab w:val="left" w:pos="6379"/>
        </w:tabs>
        <w:spacing w:after="0" w:line="240" w:lineRule="auto"/>
        <w:rPr>
          <w:b/>
        </w:rPr>
      </w:pPr>
      <w:r>
        <w:tab/>
      </w:r>
      <w:r>
        <w:tab/>
      </w:r>
      <w:r w:rsidRPr="00667FF0">
        <w:rPr>
          <w:b/>
        </w:rPr>
        <w:t>NOVICE CREWS</w:t>
      </w:r>
    </w:p>
    <w:p w:rsidR="00FE4D46" w:rsidRPr="00654ACD" w:rsidRDefault="00FE4D46" w:rsidP="00FE4D46">
      <w:pPr>
        <w:tabs>
          <w:tab w:val="left" w:pos="1134"/>
          <w:tab w:val="left" w:pos="3686"/>
          <w:tab w:val="left" w:pos="6379"/>
        </w:tabs>
        <w:spacing w:after="0" w:line="240" w:lineRule="auto"/>
        <w:rPr>
          <w:sz w:val="10"/>
          <w:szCs w:val="10"/>
        </w:rPr>
      </w:pPr>
    </w:p>
    <w:p w:rsidR="00FE4D46" w:rsidRDefault="00FE4D46" w:rsidP="00FE4D46">
      <w:pPr>
        <w:tabs>
          <w:tab w:val="left" w:pos="1134"/>
          <w:tab w:val="left" w:pos="3686"/>
          <w:tab w:val="left" w:pos="6379"/>
        </w:tabs>
        <w:spacing w:after="0" w:line="240" w:lineRule="auto"/>
        <w:rPr>
          <w:b/>
        </w:rPr>
      </w:pPr>
      <w:r w:rsidRPr="009E7A71">
        <w:rPr>
          <w:b/>
        </w:rPr>
        <w:tab/>
      </w:r>
      <w:r>
        <w:rPr>
          <w:b/>
        </w:rPr>
        <w:t>Ladies Novice 1st VIII</w:t>
      </w:r>
      <w:r w:rsidRPr="009E7A71">
        <w:rPr>
          <w:b/>
        </w:rPr>
        <w:tab/>
      </w:r>
      <w:r>
        <w:rPr>
          <w:b/>
        </w:rPr>
        <w:t>Ladies Novice 2nd VIII</w:t>
      </w:r>
    </w:p>
    <w:p w:rsidR="00FE4D46" w:rsidRPr="00C3373C" w:rsidRDefault="00FE4D46" w:rsidP="00FE4D46">
      <w:pPr>
        <w:tabs>
          <w:tab w:val="left" w:pos="1134"/>
          <w:tab w:val="left" w:pos="2977"/>
          <w:tab w:val="left" w:pos="3686"/>
          <w:tab w:val="left" w:pos="6379"/>
        </w:tabs>
        <w:spacing w:after="0" w:line="240" w:lineRule="auto"/>
      </w:pPr>
      <w:r w:rsidRPr="00C3373C">
        <w:t>Bow</w:t>
      </w:r>
      <w:r>
        <w:tab/>
        <w:t>H Piisalu-Kopolov</w:t>
      </w:r>
      <w:r>
        <w:tab/>
        <w:t>J Saunders/R Clancy</w:t>
      </w:r>
    </w:p>
    <w:p w:rsidR="00FE4D46" w:rsidRPr="00C3373C" w:rsidRDefault="00FE4D46" w:rsidP="00FE4D46">
      <w:pPr>
        <w:tabs>
          <w:tab w:val="left" w:pos="1134"/>
          <w:tab w:val="left" w:pos="2977"/>
          <w:tab w:val="left" w:pos="3686"/>
          <w:tab w:val="left" w:pos="6379"/>
        </w:tabs>
        <w:spacing w:after="0" w:line="240" w:lineRule="auto"/>
      </w:pPr>
      <w:r w:rsidRPr="00C3373C">
        <w:t>2</w:t>
      </w:r>
      <w:r>
        <w:tab/>
        <w:t>C Hargreaves</w:t>
      </w:r>
      <w:r>
        <w:tab/>
        <w:t>A Sandercock</w:t>
      </w:r>
    </w:p>
    <w:p w:rsidR="00FE4D46" w:rsidRPr="00C3373C" w:rsidRDefault="00FE4D46" w:rsidP="00FE4D46">
      <w:pPr>
        <w:tabs>
          <w:tab w:val="left" w:pos="1134"/>
          <w:tab w:val="left" w:pos="2977"/>
          <w:tab w:val="left" w:pos="3686"/>
          <w:tab w:val="left" w:pos="6379"/>
        </w:tabs>
        <w:spacing w:after="0" w:line="240" w:lineRule="auto"/>
      </w:pPr>
      <w:r w:rsidRPr="00C3373C">
        <w:t>3</w:t>
      </w:r>
      <w:r>
        <w:tab/>
        <w:t>C Jones</w:t>
      </w:r>
      <w:r>
        <w:tab/>
        <w:t>N Whitley</w:t>
      </w:r>
    </w:p>
    <w:p w:rsidR="00FE4D46" w:rsidRPr="00C3373C" w:rsidRDefault="00FE4D46" w:rsidP="00FE4D46">
      <w:pPr>
        <w:tabs>
          <w:tab w:val="left" w:pos="1134"/>
          <w:tab w:val="left" w:pos="2977"/>
          <w:tab w:val="left" w:pos="3686"/>
          <w:tab w:val="left" w:pos="6379"/>
        </w:tabs>
        <w:spacing w:after="0" w:line="240" w:lineRule="auto"/>
      </w:pPr>
      <w:r>
        <w:t>4</w:t>
      </w:r>
      <w:r>
        <w:tab/>
        <w:t>C Austin</w:t>
      </w:r>
      <w:r>
        <w:tab/>
        <w:t>K Goldie</w:t>
      </w:r>
    </w:p>
    <w:p w:rsidR="00FE4D46" w:rsidRPr="00C3373C" w:rsidRDefault="00FE4D46" w:rsidP="00FE4D46">
      <w:pPr>
        <w:tabs>
          <w:tab w:val="left" w:pos="1134"/>
          <w:tab w:val="left" w:pos="2977"/>
          <w:tab w:val="left" w:pos="3686"/>
          <w:tab w:val="left" w:pos="6379"/>
        </w:tabs>
        <w:spacing w:after="0" w:line="240" w:lineRule="auto"/>
      </w:pPr>
      <w:r>
        <w:t>5</w:t>
      </w:r>
      <w:r>
        <w:tab/>
        <w:t>C Kay-Russell</w:t>
      </w:r>
      <w:r>
        <w:tab/>
        <w:t>C Handley</w:t>
      </w:r>
    </w:p>
    <w:p w:rsidR="00FE4D46" w:rsidRDefault="00FE4D46" w:rsidP="00FE4D46">
      <w:pPr>
        <w:tabs>
          <w:tab w:val="left" w:pos="1134"/>
          <w:tab w:val="left" w:pos="2977"/>
          <w:tab w:val="left" w:pos="3686"/>
          <w:tab w:val="left" w:pos="6379"/>
        </w:tabs>
        <w:spacing w:after="0" w:line="240" w:lineRule="auto"/>
      </w:pPr>
      <w:r>
        <w:t>6</w:t>
      </w:r>
      <w:r>
        <w:tab/>
        <w:t>R O'Reilly</w:t>
      </w:r>
      <w:r>
        <w:tab/>
        <w:t>C McCurrie</w:t>
      </w:r>
    </w:p>
    <w:p w:rsidR="00FE4D46" w:rsidRPr="00C3373C" w:rsidRDefault="00FE4D46" w:rsidP="00FE4D46">
      <w:pPr>
        <w:tabs>
          <w:tab w:val="left" w:pos="1134"/>
          <w:tab w:val="left" w:pos="2977"/>
          <w:tab w:val="left" w:pos="3686"/>
          <w:tab w:val="left" w:pos="6379"/>
        </w:tabs>
        <w:spacing w:after="0" w:line="240" w:lineRule="auto"/>
      </w:pPr>
      <w:r>
        <w:t>7</w:t>
      </w:r>
      <w:r>
        <w:tab/>
        <w:t>H Jefferies</w:t>
      </w:r>
      <w:r>
        <w:tab/>
        <w:t>P Heycock</w:t>
      </w:r>
    </w:p>
    <w:p w:rsidR="00FE4D46" w:rsidRPr="00C3373C" w:rsidRDefault="00FE4D46" w:rsidP="00FE4D46">
      <w:pPr>
        <w:tabs>
          <w:tab w:val="left" w:pos="1134"/>
          <w:tab w:val="left" w:pos="2977"/>
          <w:tab w:val="left" w:pos="3686"/>
          <w:tab w:val="left" w:pos="6379"/>
        </w:tabs>
        <w:spacing w:after="0" w:line="240" w:lineRule="auto"/>
      </w:pPr>
      <w:r>
        <w:t>Str</w:t>
      </w:r>
      <w:r>
        <w:tab/>
        <w:t>C Edmondson</w:t>
      </w:r>
      <w:r>
        <w:tab/>
        <w:t>N Pearson</w:t>
      </w:r>
    </w:p>
    <w:p w:rsidR="00FE4D46" w:rsidRPr="00C3373C" w:rsidRDefault="00FE4D46" w:rsidP="00FE4D46">
      <w:pPr>
        <w:tabs>
          <w:tab w:val="left" w:pos="1134"/>
          <w:tab w:val="left" w:pos="2977"/>
          <w:tab w:val="left" w:pos="3686"/>
          <w:tab w:val="left" w:pos="6379"/>
        </w:tabs>
        <w:spacing w:after="0" w:line="240" w:lineRule="auto"/>
      </w:pPr>
      <w:r>
        <w:t>Cox</w:t>
      </w:r>
      <w:r>
        <w:tab/>
        <w:t>S Purseglove</w:t>
      </w:r>
      <w:r>
        <w:tab/>
        <w:t>P Cape</w:t>
      </w:r>
    </w:p>
    <w:p w:rsidR="00FE4D46" w:rsidRPr="00C3373C" w:rsidRDefault="00FE4D46" w:rsidP="00FE4D46">
      <w:pPr>
        <w:tabs>
          <w:tab w:val="left" w:pos="1134"/>
          <w:tab w:val="left" w:pos="2977"/>
          <w:tab w:val="left" w:pos="3686"/>
          <w:tab w:val="left" w:pos="6379"/>
        </w:tabs>
        <w:spacing w:after="0" w:line="240" w:lineRule="auto"/>
      </w:pPr>
      <w:r>
        <w:tab/>
      </w:r>
      <w:r>
        <w:tab/>
      </w:r>
      <w:r>
        <w:tab/>
      </w:r>
    </w:p>
    <w:p w:rsidR="00FE4D46" w:rsidRPr="00C3373C" w:rsidRDefault="00FE4D46" w:rsidP="00FE4D46">
      <w:pPr>
        <w:tabs>
          <w:tab w:val="left" w:pos="1134"/>
          <w:tab w:val="left" w:pos="2977"/>
          <w:tab w:val="left" w:pos="3686"/>
          <w:tab w:val="left" w:pos="6379"/>
        </w:tabs>
        <w:spacing w:after="0" w:line="240" w:lineRule="auto"/>
      </w:pPr>
      <w:r>
        <w:t>Coach</w:t>
      </w:r>
      <w:r w:rsidR="00661B63">
        <w:t>es</w:t>
      </w:r>
      <w:r>
        <w:tab/>
        <w:t>D Astair</w:t>
      </w:r>
      <w:r>
        <w:tab/>
        <w:t>A Tabor</w:t>
      </w:r>
    </w:p>
    <w:p w:rsidR="00FE4D46" w:rsidRDefault="00FE4D46" w:rsidP="00FE4D46">
      <w:pPr>
        <w:tabs>
          <w:tab w:val="left" w:pos="1134"/>
          <w:tab w:val="left" w:pos="2977"/>
          <w:tab w:val="left" w:pos="3686"/>
          <w:tab w:val="left" w:pos="6379"/>
        </w:tabs>
        <w:spacing w:after="0" w:line="240" w:lineRule="auto"/>
      </w:pPr>
      <w:r>
        <w:tab/>
        <w:t>R Clemmitt</w:t>
      </w:r>
      <w:r>
        <w:tab/>
        <w:t>L Barnard</w:t>
      </w:r>
    </w:p>
    <w:p w:rsidR="00FE4D46" w:rsidRPr="00C3373C" w:rsidRDefault="00FE4D46" w:rsidP="00FE4D46">
      <w:pPr>
        <w:tabs>
          <w:tab w:val="left" w:pos="1134"/>
          <w:tab w:val="left" w:pos="2977"/>
          <w:tab w:val="left" w:pos="3686"/>
          <w:tab w:val="left" w:pos="6379"/>
        </w:tabs>
        <w:spacing w:after="0" w:line="240" w:lineRule="auto"/>
      </w:pPr>
      <w:r>
        <w:tab/>
      </w:r>
      <w:r>
        <w:tab/>
        <w:t>N Maloney</w:t>
      </w:r>
    </w:p>
    <w:p w:rsidR="00FE4D46" w:rsidRPr="00654ACD" w:rsidRDefault="00FE4D46" w:rsidP="00FE4D46">
      <w:pPr>
        <w:tabs>
          <w:tab w:val="left" w:pos="1134"/>
          <w:tab w:val="left" w:pos="3686"/>
          <w:tab w:val="left" w:pos="6379"/>
        </w:tabs>
        <w:spacing w:after="0" w:line="240" w:lineRule="auto"/>
        <w:rPr>
          <w:sz w:val="10"/>
          <w:szCs w:val="10"/>
        </w:rPr>
      </w:pPr>
    </w:p>
    <w:p w:rsidR="00661B63" w:rsidRDefault="00661B63" w:rsidP="00625466">
      <w:pPr>
        <w:spacing w:after="0" w:line="240" w:lineRule="auto"/>
        <w:jc w:val="center"/>
        <w:rPr>
          <w:b/>
        </w:rPr>
      </w:pPr>
    </w:p>
    <w:p w:rsidR="00625466" w:rsidRDefault="00625466" w:rsidP="00625466">
      <w:pPr>
        <w:spacing w:after="0" w:line="240" w:lineRule="auto"/>
        <w:jc w:val="center"/>
        <w:rPr>
          <w:b/>
        </w:rPr>
      </w:pPr>
      <w:r>
        <w:rPr>
          <w:b/>
        </w:rPr>
        <w:t>Lent Crews 1996</w:t>
      </w:r>
    </w:p>
    <w:p w:rsidR="00661B63" w:rsidRDefault="00661B63" w:rsidP="00625466">
      <w:pPr>
        <w:tabs>
          <w:tab w:val="left" w:pos="1701"/>
          <w:tab w:val="left" w:pos="6521"/>
        </w:tabs>
        <w:spacing w:after="0" w:line="240" w:lineRule="auto"/>
        <w:rPr>
          <w:b/>
        </w:rPr>
      </w:pPr>
    </w:p>
    <w:p w:rsidR="00625466" w:rsidRPr="001C7836" w:rsidRDefault="00625466" w:rsidP="00625466">
      <w:pPr>
        <w:tabs>
          <w:tab w:val="left" w:pos="1701"/>
          <w:tab w:val="left" w:pos="6521"/>
        </w:tabs>
        <w:spacing w:after="0" w:line="240" w:lineRule="auto"/>
        <w:rPr>
          <w:b/>
        </w:rPr>
      </w:pPr>
      <w:r w:rsidRPr="001C7836">
        <w:rPr>
          <w:b/>
        </w:rPr>
        <w:tab/>
        <w:t>WOMEN'S LENT CREWS</w:t>
      </w:r>
      <w:r w:rsidRPr="001C7836">
        <w:rPr>
          <w:b/>
        </w:rPr>
        <w:tab/>
      </w:r>
    </w:p>
    <w:p w:rsidR="00625466" w:rsidRPr="00147811" w:rsidRDefault="00625466" w:rsidP="00625466">
      <w:pPr>
        <w:tabs>
          <w:tab w:val="left" w:pos="1418"/>
          <w:tab w:val="left" w:pos="3969"/>
          <w:tab w:val="left" w:pos="6521"/>
        </w:tabs>
        <w:spacing w:after="0" w:line="240" w:lineRule="auto"/>
        <w:rPr>
          <w:b/>
        </w:rPr>
      </w:pPr>
      <w:r w:rsidRPr="00147811">
        <w:rPr>
          <w:b/>
        </w:rPr>
        <w:tab/>
      </w:r>
      <w:r>
        <w:rPr>
          <w:b/>
        </w:rPr>
        <w:t>1st VIII</w:t>
      </w:r>
      <w:r w:rsidRPr="00147811">
        <w:rPr>
          <w:b/>
        </w:rPr>
        <w:tab/>
      </w:r>
      <w:r>
        <w:rPr>
          <w:b/>
        </w:rPr>
        <w:t>2nd VIII</w:t>
      </w:r>
      <w:r w:rsidRPr="00147811">
        <w:rPr>
          <w:b/>
        </w:rPr>
        <w:tab/>
      </w:r>
    </w:p>
    <w:p w:rsidR="00625466" w:rsidRDefault="00625466" w:rsidP="00625466">
      <w:pPr>
        <w:tabs>
          <w:tab w:val="left" w:pos="1418"/>
          <w:tab w:val="left" w:pos="3969"/>
          <w:tab w:val="left" w:pos="6521"/>
        </w:tabs>
        <w:spacing w:after="0" w:line="240" w:lineRule="auto"/>
      </w:pPr>
      <w:r>
        <w:t>Bow</w:t>
      </w:r>
      <w:r>
        <w:tab/>
        <w:t>M Heightman</w:t>
      </w:r>
      <w:r>
        <w:tab/>
        <w:t xml:space="preserve">J Saunders </w:t>
      </w:r>
      <w:r>
        <w:tab/>
      </w:r>
    </w:p>
    <w:p w:rsidR="00625466" w:rsidRDefault="00625466" w:rsidP="00625466">
      <w:pPr>
        <w:tabs>
          <w:tab w:val="left" w:pos="1418"/>
          <w:tab w:val="left" w:pos="3969"/>
          <w:tab w:val="left" w:pos="6521"/>
        </w:tabs>
        <w:spacing w:after="0" w:line="240" w:lineRule="auto"/>
      </w:pPr>
      <w:r>
        <w:t>2</w:t>
      </w:r>
      <w:r>
        <w:tab/>
        <w:t>L Barnard</w:t>
      </w:r>
      <w:r>
        <w:tab/>
        <w:t xml:space="preserve">A Sandercock </w:t>
      </w:r>
      <w:r>
        <w:tab/>
      </w:r>
    </w:p>
    <w:p w:rsidR="00625466" w:rsidRDefault="00625466" w:rsidP="00625466">
      <w:pPr>
        <w:tabs>
          <w:tab w:val="left" w:pos="1418"/>
          <w:tab w:val="left" w:pos="3969"/>
          <w:tab w:val="left" w:pos="6521"/>
        </w:tabs>
        <w:spacing w:after="0" w:line="240" w:lineRule="auto"/>
      </w:pPr>
      <w:r>
        <w:t>3</w:t>
      </w:r>
      <w:r>
        <w:tab/>
        <w:t>H Jefferies</w:t>
      </w:r>
      <w:r>
        <w:tab/>
        <w:t xml:space="preserve">H Piirsalu-Kopolov </w:t>
      </w:r>
      <w:r>
        <w:tab/>
      </w:r>
    </w:p>
    <w:p w:rsidR="00625466" w:rsidRDefault="00625466" w:rsidP="00625466">
      <w:pPr>
        <w:tabs>
          <w:tab w:val="left" w:pos="1418"/>
          <w:tab w:val="left" w:pos="3969"/>
          <w:tab w:val="left" w:pos="6521"/>
        </w:tabs>
        <w:spacing w:after="0" w:line="240" w:lineRule="auto"/>
      </w:pPr>
      <w:r>
        <w:t>4</w:t>
      </w:r>
      <w:r>
        <w:tab/>
        <w:t>F Miles</w:t>
      </w:r>
      <w:r>
        <w:tab/>
        <w:t>K Goldie</w:t>
      </w:r>
      <w:r>
        <w:tab/>
      </w:r>
    </w:p>
    <w:p w:rsidR="00625466" w:rsidRDefault="00625466" w:rsidP="00625466">
      <w:pPr>
        <w:tabs>
          <w:tab w:val="left" w:pos="1418"/>
          <w:tab w:val="left" w:pos="3969"/>
          <w:tab w:val="left" w:pos="6521"/>
        </w:tabs>
        <w:spacing w:after="0" w:line="240" w:lineRule="auto"/>
      </w:pPr>
      <w:r>
        <w:t>5</w:t>
      </w:r>
      <w:r>
        <w:tab/>
        <w:t>C Kay-Russell</w:t>
      </w:r>
      <w:r>
        <w:tab/>
        <w:t xml:space="preserve">C Jones </w:t>
      </w:r>
      <w:r>
        <w:tab/>
      </w:r>
    </w:p>
    <w:p w:rsidR="00625466" w:rsidRDefault="00625466" w:rsidP="00625466">
      <w:pPr>
        <w:tabs>
          <w:tab w:val="left" w:pos="1418"/>
          <w:tab w:val="left" w:pos="3969"/>
          <w:tab w:val="left" w:pos="6521"/>
        </w:tabs>
        <w:spacing w:after="0" w:line="240" w:lineRule="auto"/>
      </w:pPr>
      <w:r>
        <w:t>6</w:t>
      </w:r>
      <w:r>
        <w:tab/>
        <w:t>T McNeil</w:t>
      </w:r>
      <w:r>
        <w:tab/>
        <w:t xml:space="preserve">N Pearson </w:t>
      </w:r>
      <w:r>
        <w:tab/>
      </w:r>
    </w:p>
    <w:p w:rsidR="00625466" w:rsidRDefault="00625466" w:rsidP="00625466">
      <w:pPr>
        <w:tabs>
          <w:tab w:val="left" w:pos="1418"/>
          <w:tab w:val="left" w:pos="3969"/>
          <w:tab w:val="left" w:pos="6521"/>
        </w:tabs>
        <w:spacing w:after="0" w:line="240" w:lineRule="auto"/>
      </w:pPr>
      <w:r>
        <w:t>7</w:t>
      </w:r>
      <w:r>
        <w:tab/>
        <w:t>E Stokes</w:t>
      </w:r>
      <w:r>
        <w:tab/>
        <w:t>C Marriage</w:t>
      </w:r>
      <w:r>
        <w:tab/>
      </w:r>
    </w:p>
    <w:p w:rsidR="00625466" w:rsidRDefault="00625466" w:rsidP="00625466">
      <w:pPr>
        <w:tabs>
          <w:tab w:val="left" w:pos="1418"/>
          <w:tab w:val="left" w:pos="3969"/>
          <w:tab w:val="left" w:pos="6521"/>
        </w:tabs>
        <w:spacing w:after="0" w:line="240" w:lineRule="auto"/>
      </w:pPr>
      <w:r>
        <w:t>Str</w:t>
      </w:r>
      <w:r>
        <w:tab/>
        <w:t>A Tabor</w:t>
      </w:r>
      <w:r>
        <w:tab/>
        <w:t>C McCurrie</w:t>
      </w:r>
      <w:r>
        <w:tab/>
      </w:r>
    </w:p>
    <w:p w:rsidR="00625466" w:rsidRDefault="00625466" w:rsidP="00625466">
      <w:pPr>
        <w:tabs>
          <w:tab w:val="left" w:pos="1418"/>
          <w:tab w:val="left" w:pos="3969"/>
          <w:tab w:val="left" w:pos="6521"/>
        </w:tabs>
        <w:spacing w:after="0" w:line="240" w:lineRule="auto"/>
      </w:pPr>
      <w:r>
        <w:t>Cox</w:t>
      </w:r>
      <w:r>
        <w:tab/>
        <w:t>N Maloney</w:t>
      </w:r>
      <w:r>
        <w:tab/>
        <w:t>P Cape</w:t>
      </w:r>
      <w:r>
        <w:tab/>
      </w:r>
    </w:p>
    <w:p w:rsidR="00625466" w:rsidRDefault="00625466" w:rsidP="00625466">
      <w:pPr>
        <w:tabs>
          <w:tab w:val="left" w:pos="1418"/>
          <w:tab w:val="left" w:pos="3969"/>
          <w:tab w:val="left" w:pos="6521"/>
        </w:tabs>
        <w:spacing w:after="0" w:line="240" w:lineRule="auto"/>
      </w:pPr>
    </w:p>
    <w:p w:rsidR="00625466" w:rsidRDefault="00625466" w:rsidP="00625466">
      <w:pPr>
        <w:tabs>
          <w:tab w:val="left" w:pos="1418"/>
          <w:tab w:val="left" w:pos="3969"/>
          <w:tab w:val="left" w:pos="6521"/>
        </w:tabs>
        <w:spacing w:after="0" w:line="240" w:lineRule="auto"/>
      </w:pPr>
      <w:r>
        <w:t>Coaches</w:t>
      </w:r>
      <w:r>
        <w:tab/>
        <w:t>S Matthew</w:t>
      </w:r>
      <w:r>
        <w:tab/>
        <w:t>A Barron</w:t>
      </w:r>
    </w:p>
    <w:p w:rsidR="00625466" w:rsidRDefault="00625466" w:rsidP="00625466">
      <w:pPr>
        <w:tabs>
          <w:tab w:val="left" w:pos="1418"/>
          <w:tab w:val="left" w:pos="3969"/>
          <w:tab w:val="left" w:pos="6521"/>
        </w:tabs>
        <w:spacing w:after="0" w:line="240" w:lineRule="auto"/>
      </w:pPr>
      <w:r>
        <w:tab/>
        <w:t>R Grubb</w:t>
      </w:r>
      <w:r>
        <w:tab/>
        <w:t>R Naylor</w:t>
      </w:r>
    </w:p>
    <w:p w:rsidR="00625466" w:rsidRDefault="00625466" w:rsidP="00625466">
      <w:pPr>
        <w:tabs>
          <w:tab w:val="left" w:pos="1418"/>
          <w:tab w:val="left" w:pos="3969"/>
          <w:tab w:val="left" w:pos="6521"/>
        </w:tabs>
        <w:spacing w:after="0" w:line="240" w:lineRule="auto"/>
      </w:pPr>
      <w:r>
        <w:tab/>
        <w:t>P Langley</w:t>
      </w:r>
      <w:r>
        <w:tab/>
        <w:t>L Barnard</w:t>
      </w:r>
    </w:p>
    <w:p w:rsidR="00625466" w:rsidRDefault="00625466" w:rsidP="00625466">
      <w:pPr>
        <w:tabs>
          <w:tab w:val="left" w:pos="1418"/>
          <w:tab w:val="left" w:pos="3969"/>
          <w:tab w:val="left" w:pos="6521"/>
        </w:tabs>
        <w:spacing w:after="0" w:line="240" w:lineRule="auto"/>
      </w:pPr>
      <w:r>
        <w:tab/>
        <w:t>R Clemmitt</w:t>
      </w:r>
    </w:p>
    <w:p w:rsidR="00661B63" w:rsidRDefault="00661B63" w:rsidP="00FE4D46">
      <w:pPr>
        <w:spacing w:after="0" w:line="240" w:lineRule="auto"/>
        <w:jc w:val="center"/>
        <w:rPr>
          <w:sz w:val="20"/>
          <w:szCs w:val="20"/>
        </w:rPr>
      </w:pPr>
    </w:p>
    <w:p w:rsidR="00FE4D46" w:rsidRDefault="00FE4D46" w:rsidP="00FE4D46">
      <w:pPr>
        <w:spacing w:after="0" w:line="240" w:lineRule="auto"/>
        <w:jc w:val="center"/>
        <w:rPr>
          <w:b/>
        </w:rPr>
      </w:pPr>
      <w:r>
        <w:rPr>
          <w:b/>
        </w:rPr>
        <w:t>May Crews 1996</w:t>
      </w:r>
    </w:p>
    <w:p w:rsidR="00FE4D46" w:rsidRDefault="00FE4D46" w:rsidP="00FE4D46">
      <w:pPr>
        <w:spacing w:after="0" w:line="240" w:lineRule="auto"/>
        <w:jc w:val="center"/>
        <w:rPr>
          <w:b/>
        </w:rPr>
      </w:pPr>
    </w:p>
    <w:p w:rsidR="00FE4D46" w:rsidRPr="0000358F" w:rsidRDefault="00FE4D46" w:rsidP="00FE4D46">
      <w:pPr>
        <w:tabs>
          <w:tab w:val="left" w:pos="2127"/>
          <w:tab w:val="left" w:pos="3969"/>
          <w:tab w:val="left" w:pos="6521"/>
        </w:tabs>
        <w:spacing w:after="0" w:line="240" w:lineRule="auto"/>
        <w:rPr>
          <w:b/>
        </w:rPr>
      </w:pPr>
      <w:r w:rsidRPr="0000358F">
        <w:rPr>
          <w:b/>
        </w:rPr>
        <w:tab/>
        <w:t>WOMEN'S CREWS</w:t>
      </w:r>
    </w:p>
    <w:p w:rsidR="00FE4D46" w:rsidRPr="0000358F" w:rsidRDefault="00FE4D46" w:rsidP="00FE4D46">
      <w:pPr>
        <w:tabs>
          <w:tab w:val="left" w:pos="1418"/>
          <w:tab w:val="left" w:pos="3969"/>
          <w:tab w:val="left" w:pos="6521"/>
        </w:tabs>
        <w:spacing w:after="0" w:line="240" w:lineRule="auto"/>
        <w:rPr>
          <w:b/>
        </w:rPr>
      </w:pPr>
      <w:r w:rsidRPr="0000358F">
        <w:rPr>
          <w:b/>
        </w:rPr>
        <w:tab/>
        <w:t>1st VIII</w:t>
      </w:r>
      <w:r w:rsidRPr="0000358F">
        <w:rPr>
          <w:b/>
        </w:rPr>
        <w:tab/>
        <w:t>2nd VIII</w:t>
      </w:r>
      <w:r w:rsidRPr="0000358F">
        <w:rPr>
          <w:b/>
        </w:rPr>
        <w:tab/>
      </w:r>
    </w:p>
    <w:p w:rsidR="00FE4D46" w:rsidRDefault="00FE4D46" w:rsidP="00FE4D46">
      <w:pPr>
        <w:tabs>
          <w:tab w:val="left" w:pos="1418"/>
          <w:tab w:val="left" w:pos="3969"/>
          <w:tab w:val="left" w:pos="6521"/>
        </w:tabs>
        <w:spacing w:after="0" w:line="240" w:lineRule="auto"/>
      </w:pPr>
      <w:r>
        <w:t>Bow</w:t>
      </w:r>
      <w:r>
        <w:tab/>
        <w:t>H Jeffries</w:t>
      </w:r>
      <w:r>
        <w:tab/>
        <w:t>S Pursglove</w:t>
      </w:r>
    </w:p>
    <w:p w:rsidR="00FE4D46" w:rsidRDefault="00FE4D46" w:rsidP="00FE4D46">
      <w:pPr>
        <w:tabs>
          <w:tab w:val="left" w:pos="1418"/>
          <w:tab w:val="left" w:pos="3969"/>
          <w:tab w:val="left" w:pos="6521"/>
        </w:tabs>
        <w:spacing w:after="0" w:line="240" w:lineRule="auto"/>
      </w:pPr>
      <w:r>
        <w:t>2</w:t>
      </w:r>
      <w:r>
        <w:tab/>
        <w:t>L Barnard</w:t>
      </w:r>
      <w:r>
        <w:tab/>
        <w:t>K Goldie</w:t>
      </w:r>
    </w:p>
    <w:p w:rsidR="00FE4D46" w:rsidRDefault="00FE4D46" w:rsidP="00FE4D46">
      <w:pPr>
        <w:tabs>
          <w:tab w:val="left" w:pos="1418"/>
          <w:tab w:val="left" w:pos="3969"/>
          <w:tab w:val="left" w:pos="6521"/>
        </w:tabs>
        <w:spacing w:after="0" w:line="240" w:lineRule="auto"/>
      </w:pPr>
      <w:r>
        <w:t>3</w:t>
      </w:r>
      <w:r>
        <w:tab/>
        <w:t>C Kay Russell</w:t>
      </w:r>
      <w:r>
        <w:tab/>
        <w:t>C Jones</w:t>
      </w:r>
    </w:p>
    <w:p w:rsidR="00FE4D46" w:rsidRDefault="00FE4D46" w:rsidP="00FE4D46">
      <w:pPr>
        <w:tabs>
          <w:tab w:val="left" w:pos="1418"/>
          <w:tab w:val="left" w:pos="3969"/>
          <w:tab w:val="left" w:pos="6521"/>
        </w:tabs>
        <w:spacing w:after="0" w:line="240" w:lineRule="auto"/>
      </w:pPr>
      <w:r>
        <w:t>4</w:t>
      </w:r>
      <w:r>
        <w:tab/>
        <w:t>F Miles</w:t>
      </w:r>
      <w:r>
        <w:tab/>
        <w:t>A Sandercock</w:t>
      </w:r>
    </w:p>
    <w:p w:rsidR="00FE4D46" w:rsidRDefault="00FE4D46" w:rsidP="00FE4D46">
      <w:pPr>
        <w:tabs>
          <w:tab w:val="left" w:pos="1418"/>
          <w:tab w:val="left" w:pos="3969"/>
          <w:tab w:val="left" w:pos="6521"/>
        </w:tabs>
        <w:spacing w:after="0" w:line="240" w:lineRule="auto"/>
      </w:pPr>
      <w:r>
        <w:t>5</w:t>
      </w:r>
      <w:r>
        <w:tab/>
        <w:t>E Stokes/L Ardwyn-Jones</w:t>
      </w:r>
      <w:r>
        <w:tab/>
        <w:t>C Marriage</w:t>
      </w:r>
    </w:p>
    <w:p w:rsidR="00FE4D46" w:rsidRDefault="00FE4D46" w:rsidP="00FE4D46">
      <w:pPr>
        <w:tabs>
          <w:tab w:val="left" w:pos="1418"/>
          <w:tab w:val="left" w:pos="3969"/>
          <w:tab w:val="left" w:pos="6521"/>
        </w:tabs>
        <w:spacing w:after="0" w:line="240" w:lineRule="auto"/>
      </w:pPr>
      <w:r>
        <w:t>6</w:t>
      </w:r>
      <w:r>
        <w:tab/>
        <w:t>J Powell</w:t>
      </w:r>
      <w:r>
        <w:tab/>
        <w:t>C Edmondson</w:t>
      </w:r>
    </w:p>
    <w:p w:rsidR="00FE4D46" w:rsidRDefault="00FE4D46" w:rsidP="00FE4D46">
      <w:pPr>
        <w:tabs>
          <w:tab w:val="left" w:pos="1418"/>
          <w:tab w:val="left" w:pos="3969"/>
          <w:tab w:val="left" w:pos="6521"/>
        </w:tabs>
        <w:spacing w:after="0" w:line="240" w:lineRule="auto"/>
      </w:pPr>
      <w:r>
        <w:t>7</w:t>
      </w:r>
      <w:r>
        <w:tab/>
        <w:t>A Tabor</w:t>
      </w:r>
      <w:r>
        <w:tab/>
        <w:t>H Piirsalu-Kopolov</w:t>
      </w:r>
    </w:p>
    <w:p w:rsidR="00FE4D46" w:rsidRDefault="00FE4D46" w:rsidP="00FE4D46">
      <w:pPr>
        <w:tabs>
          <w:tab w:val="left" w:pos="1418"/>
          <w:tab w:val="left" w:pos="3969"/>
          <w:tab w:val="left" w:pos="6521"/>
        </w:tabs>
        <w:spacing w:after="0" w:line="240" w:lineRule="auto"/>
      </w:pPr>
      <w:r>
        <w:t>Str</w:t>
      </w:r>
      <w:r>
        <w:tab/>
        <w:t>V McNeil</w:t>
      </w:r>
      <w:r>
        <w:tab/>
        <w:t>C McCurrie</w:t>
      </w:r>
    </w:p>
    <w:p w:rsidR="00FE4D46" w:rsidRDefault="00FE4D46" w:rsidP="00FE4D46">
      <w:pPr>
        <w:tabs>
          <w:tab w:val="left" w:pos="1418"/>
          <w:tab w:val="left" w:pos="3969"/>
          <w:tab w:val="left" w:pos="6521"/>
        </w:tabs>
        <w:spacing w:after="0" w:line="240" w:lineRule="auto"/>
      </w:pPr>
      <w:r>
        <w:t>Cox</w:t>
      </w:r>
      <w:r>
        <w:tab/>
        <w:t>N Maloney</w:t>
      </w:r>
      <w:r>
        <w:tab/>
        <w:t>P Cape</w:t>
      </w:r>
    </w:p>
    <w:p w:rsidR="00FE4D46" w:rsidRDefault="00FE4D46" w:rsidP="00FE4D46">
      <w:pPr>
        <w:spacing w:after="0" w:line="240" w:lineRule="auto"/>
      </w:pPr>
    </w:p>
    <w:p w:rsidR="00FE4D46" w:rsidRDefault="00FE4D46" w:rsidP="00FE4D46">
      <w:pPr>
        <w:spacing w:after="0" w:line="240" w:lineRule="auto"/>
        <w:jc w:val="center"/>
        <w:rPr>
          <w:b/>
        </w:rPr>
      </w:pPr>
      <w:r>
        <w:rPr>
          <w:b/>
        </w:rPr>
        <w:t>Fairbairn</w:t>
      </w:r>
      <w:r w:rsidRPr="00AE5F60">
        <w:rPr>
          <w:b/>
        </w:rPr>
        <w:t xml:space="preserve"> Crews </w:t>
      </w:r>
      <w:r>
        <w:rPr>
          <w:b/>
        </w:rPr>
        <w:t>1996</w:t>
      </w:r>
    </w:p>
    <w:p w:rsidR="00FE4D46" w:rsidRPr="002C2162" w:rsidRDefault="00FE4D46" w:rsidP="00FE4D46">
      <w:pPr>
        <w:spacing w:after="0" w:line="240" w:lineRule="auto"/>
        <w:jc w:val="center"/>
        <w:rPr>
          <w:b/>
          <w:sz w:val="10"/>
          <w:szCs w:val="10"/>
        </w:rPr>
      </w:pPr>
    </w:p>
    <w:p w:rsidR="00FE4D46" w:rsidRPr="004B78B0" w:rsidRDefault="00FE4D46" w:rsidP="00FE4D46">
      <w:pPr>
        <w:tabs>
          <w:tab w:val="left" w:pos="1418"/>
          <w:tab w:val="left" w:pos="3969"/>
          <w:tab w:val="left" w:pos="6521"/>
        </w:tabs>
        <w:spacing w:after="0" w:line="240" w:lineRule="auto"/>
        <w:jc w:val="center"/>
        <w:rPr>
          <w:b/>
        </w:rPr>
      </w:pPr>
      <w:r w:rsidRPr="004B78B0">
        <w:rPr>
          <w:b/>
        </w:rPr>
        <w:t>SENIOR CREWS</w:t>
      </w:r>
    </w:p>
    <w:p w:rsidR="00FE4D46" w:rsidRPr="004B78B0" w:rsidRDefault="00FE4D46" w:rsidP="00FE4D46">
      <w:pPr>
        <w:tabs>
          <w:tab w:val="left" w:pos="1418"/>
          <w:tab w:val="left" w:pos="3969"/>
          <w:tab w:val="left" w:pos="6521"/>
        </w:tabs>
        <w:spacing w:after="0" w:line="240" w:lineRule="auto"/>
        <w:rPr>
          <w:b/>
        </w:rPr>
      </w:pPr>
      <w:r w:rsidRPr="004B78B0">
        <w:rPr>
          <w:b/>
        </w:rPr>
        <w:tab/>
        <w:t xml:space="preserve">Ladies Fairbairn 1st VIII </w:t>
      </w:r>
      <w:r w:rsidRPr="004B78B0">
        <w:rPr>
          <w:b/>
        </w:rPr>
        <w:tab/>
      </w:r>
      <w:r w:rsidR="004B78B0" w:rsidRPr="004B78B0">
        <w:rPr>
          <w:b/>
        </w:rPr>
        <w:t>Women's 1st IV</w:t>
      </w:r>
    </w:p>
    <w:p w:rsidR="00FE4D46" w:rsidRPr="004B78B0" w:rsidRDefault="00FE4D46" w:rsidP="004B78B0">
      <w:pPr>
        <w:tabs>
          <w:tab w:val="left" w:pos="1418"/>
          <w:tab w:val="left" w:pos="3969"/>
          <w:tab w:val="left" w:pos="4820"/>
          <w:tab w:val="left" w:pos="7088"/>
        </w:tabs>
        <w:spacing w:after="0" w:line="240" w:lineRule="auto"/>
      </w:pPr>
      <w:r w:rsidRPr="004B78B0">
        <w:t>Bow</w:t>
      </w:r>
      <w:r w:rsidRPr="004B78B0">
        <w:tab/>
        <w:t>S Purseglove</w:t>
      </w:r>
      <w:r w:rsidRPr="004B78B0">
        <w:tab/>
      </w:r>
      <w:r w:rsidR="004B78B0" w:rsidRPr="004B78B0">
        <w:t>Bow</w:t>
      </w:r>
      <w:r w:rsidR="004B78B0" w:rsidRPr="004B78B0">
        <w:tab/>
        <w:t>L Barnard</w:t>
      </w:r>
    </w:p>
    <w:p w:rsidR="00FE4D46" w:rsidRPr="004B78B0" w:rsidRDefault="00FE4D46" w:rsidP="004B78B0">
      <w:pPr>
        <w:tabs>
          <w:tab w:val="left" w:pos="1418"/>
          <w:tab w:val="left" w:pos="3969"/>
          <w:tab w:val="left" w:pos="4820"/>
          <w:tab w:val="left" w:pos="7088"/>
        </w:tabs>
        <w:spacing w:after="0" w:line="240" w:lineRule="auto"/>
      </w:pPr>
      <w:r w:rsidRPr="004B78B0">
        <w:t>2</w:t>
      </w:r>
      <w:r w:rsidRPr="004B78B0">
        <w:tab/>
        <w:t>A Sandercock</w:t>
      </w:r>
      <w:r w:rsidRPr="004B78B0">
        <w:tab/>
      </w:r>
      <w:r w:rsidR="004B78B0" w:rsidRPr="004B78B0">
        <w:t>2</w:t>
      </w:r>
      <w:r w:rsidR="004B78B0" w:rsidRPr="004B78B0">
        <w:tab/>
        <w:t>F Miles</w:t>
      </w:r>
    </w:p>
    <w:p w:rsidR="00FE4D46" w:rsidRPr="004B78B0" w:rsidRDefault="00FE4D46" w:rsidP="004B78B0">
      <w:pPr>
        <w:tabs>
          <w:tab w:val="left" w:pos="1418"/>
          <w:tab w:val="left" w:pos="3969"/>
          <w:tab w:val="left" w:pos="4820"/>
          <w:tab w:val="left" w:pos="7088"/>
        </w:tabs>
        <w:spacing w:after="0" w:line="240" w:lineRule="auto"/>
      </w:pPr>
      <w:r w:rsidRPr="004B78B0">
        <w:t>3</w:t>
      </w:r>
      <w:r w:rsidRPr="004B78B0">
        <w:tab/>
        <w:t>H Pursalo-Kopalov</w:t>
      </w:r>
      <w:r w:rsidRPr="004B78B0">
        <w:tab/>
      </w:r>
      <w:r w:rsidR="004B78B0" w:rsidRPr="004B78B0">
        <w:t>3</w:t>
      </w:r>
      <w:r w:rsidR="004B78B0" w:rsidRPr="004B78B0">
        <w:tab/>
        <w:t>L Thaxton</w:t>
      </w:r>
    </w:p>
    <w:p w:rsidR="00FE4D46" w:rsidRPr="004B78B0" w:rsidRDefault="00FE4D46" w:rsidP="004B78B0">
      <w:pPr>
        <w:tabs>
          <w:tab w:val="left" w:pos="1418"/>
          <w:tab w:val="left" w:pos="3969"/>
          <w:tab w:val="left" w:pos="4820"/>
          <w:tab w:val="left" w:pos="7088"/>
        </w:tabs>
        <w:spacing w:after="0" w:line="240" w:lineRule="auto"/>
      </w:pPr>
      <w:r w:rsidRPr="004B78B0">
        <w:t>4</w:t>
      </w:r>
      <w:r w:rsidRPr="004B78B0">
        <w:tab/>
        <w:t>R Goldie</w:t>
      </w:r>
      <w:r w:rsidRPr="004B78B0">
        <w:tab/>
      </w:r>
      <w:r w:rsidR="004B78B0" w:rsidRPr="004B78B0">
        <w:t>Str</w:t>
      </w:r>
      <w:r w:rsidR="004B78B0" w:rsidRPr="004B78B0">
        <w:tab/>
        <w:t>V McNeil</w:t>
      </w:r>
    </w:p>
    <w:p w:rsidR="00FE4D46" w:rsidRPr="004B78B0" w:rsidRDefault="00FE4D46" w:rsidP="004B78B0">
      <w:pPr>
        <w:tabs>
          <w:tab w:val="left" w:pos="1418"/>
          <w:tab w:val="left" w:pos="3969"/>
          <w:tab w:val="left" w:pos="4820"/>
          <w:tab w:val="left" w:pos="7088"/>
        </w:tabs>
        <w:spacing w:after="0" w:line="240" w:lineRule="auto"/>
      </w:pPr>
      <w:r w:rsidRPr="004B78B0">
        <w:t>5</w:t>
      </w:r>
      <w:r w:rsidRPr="004B78B0">
        <w:tab/>
        <w:t>R Hamilton</w:t>
      </w:r>
      <w:r w:rsidRPr="004B78B0">
        <w:tab/>
      </w:r>
      <w:r w:rsidR="004B78B0" w:rsidRPr="004B78B0">
        <w:t>Cox</w:t>
      </w:r>
      <w:r w:rsidR="004B78B0" w:rsidRPr="004B78B0">
        <w:tab/>
        <w:t>P Speedy</w:t>
      </w:r>
    </w:p>
    <w:p w:rsidR="00FE4D46" w:rsidRPr="004B78B0" w:rsidRDefault="00FE4D46" w:rsidP="00FE4D46">
      <w:pPr>
        <w:tabs>
          <w:tab w:val="left" w:pos="1418"/>
          <w:tab w:val="left" w:pos="3969"/>
          <w:tab w:val="left" w:pos="6521"/>
          <w:tab w:val="left" w:pos="7088"/>
        </w:tabs>
        <w:spacing w:after="0" w:line="240" w:lineRule="auto"/>
      </w:pPr>
      <w:r w:rsidRPr="004B78B0">
        <w:t>6</w:t>
      </w:r>
      <w:r w:rsidR="00661B63" w:rsidRPr="004B78B0">
        <w:tab/>
      </w:r>
      <w:r w:rsidRPr="004B78B0">
        <w:t>N Pearson</w:t>
      </w:r>
    </w:p>
    <w:p w:rsidR="00FE4D46" w:rsidRPr="004B78B0" w:rsidRDefault="00FE4D46" w:rsidP="00FE4D46">
      <w:pPr>
        <w:tabs>
          <w:tab w:val="left" w:pos="1418"/>
          <w:tab w:val="left" w:pos="3969"/>
          <w:tab w:val="left" w:pos="6521"/>
          <w:tab w:val="left" w:pos="7088"/>
        </w:tabs>
        <w:spacing w:after="0" w:line="240" w:lineRule="auto"/>
      </w:pPr>
      <w:r w:rsidRPr="004B78B0">
        <w:t>7</w:t>
      </w:r>
      <w:r w:rsidRPr="004B78B0">
        <w:tab/>
        <w:t>C Marriage</w:t>
      </w:r>
      <w:r w:rsidRPr="004B78B0">
        <w:tab/>
      </w:r>
    </w:p>
    <w:p w:rsidR="00FE4D46" w:rsidRPr="004B78B0" w:rsidRDefault="00FE4D46" w:rsidP="00FE4D46">
      <w:pPr>
        <w:tabs>
          <w:tab w:val="left" w:pos="1418"/>
          <w:tab w:val="left" w:pos="3969"/>
          <w:tab w:val="left" w:pos="6521"/>
          <w:tab w:val="left" w:pos="7088"/>
        </w:tabs>
        <w:spacing w:after="0" w:line="240" w:lineRule="auto"/>
      </w:pPr>
      <w:r w:rsidRPr="004B78B0">
        <w:t>Str</w:t>
      </w:r>
      <w:r w:rsidRPr="004B78B0">
        <w:tab/>
        <w:t>C McCurrie</w:t>
      </w:r>
      <w:r w:rsidRPr="004B78B0">
        <w:tab/>
      </w:r>
    </w:p>
    <w:p w:rsidR="00FE4D46" w:rsidRPr="004B78B0" w:rsidRDefault="00FE4D46" w:rsidP="00FE4D46">
      <w:pPr>
        <w:tabs>
          <w:tab w:val="left" w:pos="1418"/>
          <w:tab w:val="left" w:pos="3969"/>
          <w:tab w:val="left" w:pos="6521"/>
          <w:tab w:val="left" w:pos="7088"/>
        </w:tabs>
        <w:spacing w:after="0" w:line="240" w:lineRule="auto"/>
      </w:pPr>
      <w:r w:rsidRPr="004B78B0">
        <w:t>Cox</w:t>
      </w:r>
      <w:r w:rsidRPr="004B78B0">
        <w:tab/>
        <w:t>R Friend</w:t>
      </w:r>
      <w:r w:rsidRPr="004B78B0">
        <w:tab/>
      </w:r>
    </w:p>
    <w:p w:rsidR="00FE4D46" w:rsidRPr="004B78B0" w:rsidRDefault="00FE4D46" w:rsidP="00FE4D46">
      <w:pPr>
        <w:tabs>
          <w:tab w:val="left" w:pos="1418"/>
          <w:tab w:val="left" w:pos="3969"/>
          <w:tab w:val="left" w:pos="6521"/>
          <w:tab w:val="left" w:pos="7088"/>
        </w:tabs>
        <w:spacing w:after="0" w:line="240" w:lineRule="auto"/>
        <w:rPr>
          <w:sz w:val="10"/>
          <w:szCs w:val="10"/>
        </w:rPr>
      </w:pPr>
    </w:p>
    <w:p w:rsidR="00FE4D46" w:rsidRPr="004B78B0" w:rsidRDefault="00FE4D46" w:rsidP="00FE4D46">
      <w:pPr>
        <w:tabs>
          <w:tab w:val="left" w:pos="1418"/>
          <w:tab w:val="left" w:pos="3969"/>
          <w:tab w:val="left" w:pos="6521"/>
          <w:tab w:val="left" w:pos="7088"/>
        </w:tabs>
        <w:spacing w:after="0" w:line="240" w:lineRule="auto"/>
      </w:pPr>
      <w:r w:rsidRPr="004B78B0">
        <w:t>Coaches</w:t>
      </w:r>
      <w:r w:rsidRPr="004B78B0">
        <w:tab/>
        <w:t>N Maloney</w:t>
      </w:r>
      <w:r w:rsidRPr="004B78B0">
        <w:tab/>
      </w:r>
    </w:p>
    <w:p w:rsidR="00FE4D46" w:rsidRPr="004B78B0" w:rsidRDefault="00FE4D46" w:rsidP="00FE4D46">
      <w:pPr>
        <w:tabs>
          <w:tab w:val="left" w:pos="1418"/>
          <w:tab w:val="left" w:pos="3969"/>
          <w:tab w:val="left" w:pos="6521"/>
          <w:tab w:val="left" w:pos="7088"/>
        </w:tabs>
        <w:spacing w:after="0" w:line="240" w:lineRule="auto"/>
      </w:pPr>
      <w:r w:rsidRPr="004B78B0">
        <w:tab/>
        <w:t>J Tomlinson</w:t>
      </w:r>
      <w:r w:rsidRPr="004B78B0">
        <w:tab/>
      </w:r>
    </w:p>
    <w:p w:rsidR="00FE4D46" w:rsidRDefault="00FE4D46" w:rsidP="00FE4D46">
      <w:pPr>
        <w:tabs>
          <w:tab w:val="left" w:pos="1418"/>
          <w:tab w:val="left" w:pos="3969"/>
          <w:tab w:val="left" w:pos="6521"/>
          <w:tab w:val="left" w:pos="7088"/>
        </w:tabs>
        <w:spacing w:after="0" w:line="240" w:lineRule="auto"/>
      </w:pPr>
      <w:r w:rsidRPr="004B78B0">
        <w:tab/>
      </w:r>
      <w:r w:rsidRPr="004B78B0">
        <w:tab/>
      </w:r>
      <w:r w:rsidRPr="004B78B0">
        <w:tab/>
      </w:r>
    </w:p>
    <w:p w:rsidR="00FE4D46" w:rsidRPr="002C2162" w:rsidRDefault="00FE4D46" w:rsidP="00FE4D46">
      <w:pPr>
        <w:tabs>
          <w:tab w:val="left" w:pos="1418"/>
          <w:tab w:val="left" w:pos="3969"/>
          <w:tab w:val="left" w:pos="6521"/>
          <w:tab w:val="left" w:pos="7088"/>
        </w:tabs>
        <w:spacing w:after="0" w:line="240" w:lineRule="auto"/>
        <w:rPr>
          <w:sz w:val="10"/>
          <w:szCs w:val="10"/>
        </w:rPr>
      </w:pPr>
    </w:p>
    <w:p w:rsidR="00FE4D46" w:rsidRPr="00667FF0" w:rsidRDefault="00FE4D46" w:rsidP="00FE4D46">
      <w:pPr>
        <w:tabs>
          <w:tab w:val="left" w:pos="1418"/>
          <w:tab w:val="left" w:pos="3969"/>
          <w:tab w:val="left" w:pos="6521"/>
        </w:tabs>
        <w:spacing w:after="0" w:line="240" w:lineRule="auto"/>
        <w:rPr>
          <w:b/>
        </w:rPr>
      </w:pPr>
      <w:r>
        <w:rPr>
          <w:b/>
        </w:rPr>
        <w:tab/>
      </w:r>
      <w:r>
        <w:rPr>
          <w:b/>
        </w:rPr>
        <w:tab/>
      </w:r>
      <w:r w:rsidRPr="00667FF0">
        <w:rPr>
          <w:b/>
        </w:rPr>
        <w:t>NOVICE CREWS</w:t>
      </w:r>
    </w:p>
    <w:p w:rsidR="00FE4D46" w:rsidRDefault="00FE4D46" w:rsidP="00FE4D46">
      <w:pPr>
        <w:tabs>
          <w:tab w:val="left" w:pos="1418"/>
          <w:tab w:val="left" w:pos="3969"/>
          <w:tab w:val="left" w:pos="6521"/>
        </w:tabs>
        <w:spacing w:after="0" w:line="240" w:lineRule="auto"/>
        <w:rPr>
          <w:b/>
        </w:rPr>
      </w:pPr>
      <w:r w:rsidRPr="009E7A71">
        <w:rPr>
          <w:b/>
        </w:rPr>
        <w:tab/>
      </w:r>
      <w:r>
        <w:rPr>
          <w:b/>
        </w:rPr>
        <w:t>Ladies Novice 1st VIII</w:t>
      </w:r>
      <w:r w:rsidRPr="009E7A71">
        <w:rPr>
          <w:b/>
        </w:rPr>
        <w:tab/>
      </w:r>
      <w:r>
        <w:rPr>
          <w:b/>
        </w:rPr>
        <w:t>Ladies Novice  2nd VIII</w:t>
      </w:r>
    </w:p>
    <w:p w:rsidR="00FE4D46" w:rsidRPr="00C3373C" w:rsidRDefault="00FE4D46" w:rsidP="00FE4D46">
      <w:pPr>
        <w:tabs>
          <w:tab w:val="left" w:pos="1418"/>
          <w:tab w:val="left" w:pos="3969"/>
          <w:tab w:val="left" w:pos="6521"/>
        </w:tabs>
        <w:spacing w:after="0" w:line="240" w:lineRule="auto"/>
      </w:pPr>
      <w:r w:rsidRPr="00C3373C">
        <w:t>Bow</w:t>
      </w:r>
      <w:r w:rsidR="00661B63">
        <w:tab/>
        <w:t>G Bowles</w:t>
      </w:r>
      <w:r w:rsidR="00661B63">
        <w:tab/>
        <w:t>J Ross</w:t>
      </w:r>
    </w:p>
    <w:p w:rsidR="00FE4D46" w:rsidRPr="00C3373C" w:rsidRDefault="00FE4D46" w:rsidP="00FE4D46">
      <w:pPr>
        <w:tabs>
          <w:tab w:val="left" w:pos="1418"/>
          <w:tab w:val="left" w:pos="3969"/>
          <w:tab w:val="left" w:pos="6521"/>
        </w:tabs>
        <w:spacing w:after="0" w:line="240" w:lineRule="auto"/>
      </w:pPr>
      <w:r w:rsidRPr="00C3373C">
        <w:t>2</w:t>
      </w:r>
      <w:r>
        <w:tab/>
      </w:r>
      <w:r w:rsidR="00661B63">
        <w:t>E Swinnerton</w:t>
      </w:r>
      <w:r w:rsidR="00661B63">
        <w:tab/>
        <w:t>R Terzeon</w:t>
      </w:r>
    </w:p>
    <w:p w:rsidR="00FE4D46" w:rsidRPr="00C3373C" w:rsidRDefault="00FE4D46" w:rsidP="00FE4D46">
      <w:pPr>
        <w:tabs>
          <w:tab w:val="left" w:pos="1418"/>
          <w:tab w:val="left" w:pos="3969"/>
          <w:tab w:val="left" w:pos="6521"/>
        </w:tabs>
        <w:spacing w:after="0" w:line="240" w:lineRule="auto"/>
      </w:pPr>
      <w:r w:rsidRPr="00C3373C">
        <w:t>3</w:t>
      </w:r>
      <w:r>
        <w:tab/>
        <w:t>A Thompson</w:t>
      </w:r>
      <w:r>
        <w:tab/>
        <w:t>K Mansell</w:t>
      </w:r>
    </w:p>
    <w:p w:rsidR="00FE4D46" w:rsidRPr="00C3373C" w:rsidRDefault="00FE4D46" w:rsidP="00FE4D46">
      <w:pPr>
        <w:tabs>
          <w:tab w:val="left" w:pos="1418"/>
          <w:tab w:val="left" w:pos="3969"/>
          <w:tab w:val="left" w:pos="6521"/>
        </w:tabs>
        <w:spacing w:after="0" w:line="240" w:lineRule="auto"/>
      </w:pPr>
      <w:r w:rsidRPr="00C3373C">
        <w:t>4</w:t>
      </w:r>
      <w:r>
        <w:tab/>
        <w:t>R Williams</w:t>
      </w:r>
      <w:r>
        <w:tab/>
        <w:t>E Robins</w:t>
      </w:r>
    </w:p>
    <w:p w:rsidR="00FE4D46" w:rsidRPr="00C3373C" w:rsidRDefault="00FE4D46" w:rsidP="00FE4D46">
      <w:pPr>
        <w:tabs>
          <w:tab w:val="left" w:pos="1418"/>
          <w:tab w:val="left" w:pos="3969"/>
          <w:tab w:val="left" w:pos="6521"/>
        </w:tabs>
        <w:spacing w:after="0" w:line="240" w:lineRule="auto"/>
      </w:pPr>
      <w:r w:rsidRPr="00C3373C">
        <w:t>5</w:t>
      </w:r>
      <w:r>
        <w:tab/>
        <w:t>N MacDonald</w:t>
      </w:r>
      <w:r>
        <w:tab/>
        <w:t>M Y Teh</w:t>
      </w:r>
    </w:p>
    <w:p w:rsidR="00FE4D46" w:rsidRPr="00C3373C" w:rsidRDefault="00FE4D46" w:rsidP="00FE4D46">
      <w:pPr>
        <w:tabs>
          <w:tab w:val="left" w:pos="1418"/>
          <w:tab w:val="left" w:pos="3969"/>
          <w:tab w:val="left" w:pos="6521"/>
        </w:tabs>
        <w:spacing w:after="0" w:line="240" w:lineRule="auto"/>
      </w:pPr>
      <w:r w:rsidRPr="00C3373C">
        <w:t>6</w:t>
      </w:r>
      <w:r>
        <w:tab/>
        <w:t>B Cuncliffe</w:t>
      </w:r>
      <w:r>
        <w:tab/>
        <w:t>E Klien</w:t>
      </w:r>
    </w:p>
    <w:p w:rsidR="00FE4D46" w:rsidRPr="00C3373C" w:rsidRDefault="00FE4D46" w:rsidP="00FE4D46">
      <w:pPr>
        <w:tabs>
          <w:tab w:val="left" w:pos="1418"/>
          <w:tab w:val="left" w:pos="3969"/>
          <w:tab w:val="left" w:pos="6521"/>
        </w:tabs>
        <w:spacing w:after="0" w:line="240" w:lineRule="auto"/>
      </w:pPr>
      <w:r w:rsidRPr="00C3373C">
        <w:t>7</w:t>
      </w:r>
      <w:r>
        <w:tab/>
        <w:t>C Thornton</w:t>
      </w:r>
      <w:r>
        <w:tab/>
        <w:t>R Craig</w:t>
      </w:r>
    </w:p>
    <w:p w:rsidR="00FE4D46" w:rsidRPr="00C3373C" w:rsidRDefault="00FE4D46" w:rsidP="00FE4D46">
      <w:pPr>
        <w:tabs>
          <w:tab w:val="left" w:pos="1418"/>
          <w:tab w:val="left" w:pos="3969"/>
          <w:tab w:val="left" w:pos="6521"/>
        </w:tabs>
        <w:spacing w:after="0" w:line="240" w:lineRule="auto"/>
      </w:pPr>
      <w:r w:rsidRPr="00C3373C">
        <w:t>Str</w:t>
      </w:r>
      <w:r>
        <w:tab/>
        <w:t>H Milne</w:t>
      </w:r>
      <w:r>
        <w:tab/>
        <w:t>P Whitehouse</w:t>
      </w:r>
    </w:p>
    <w:p w:rsidR="00FE4D46" w:rsidRPr="002C2162" w:rsidRDefault="00FE4D46" w:rsidP="00FE4D46">
      <w:pPr>
        <w:tabs>
          <w:tab w:val="left" w:pos="1418"/>
          <w:tab w:val="left" w:pos="3969"/>
          <w:tab w:val="left" w:pos="6521"/>
        </w:tabs>
        <w:spacing w:after="0" w:line="240" w:lineRule="auto"/>
        <w:rPr>
          <w:sz w:val="10"/>
          <w:szCs w:val="10"/>
        </w:rPr>
      </w:pPr>
      <w:r w:rsidRPr="00C3373C">
        <w:t>Cox</w:t>
      </w:r>
      <w:r>
        <w:tab/>
        <w:t>E Veale</w:t>
      </w:r>
      <w:r>
        <w:tab/>
        <w:t>C Marriott</w:t>
      </w:r>
    </w:p>
    <w:p w:rsidR="00FE4D46" w:rsidRDefault="00FE4D46" w:rsidP="00FE4D46">
      <w:pPr>
        <w:tabs>
          <w:tab w:val="left" w:pos="1418"/>
          <w:tab w:val="left" w:pos="3969"/>
          <w:tab w:val="left" w:pos="6521"/>
        </w:tabs>
        <w:spacing w:after="0" w:line="240" w:lineRule="auto"/>
      </w:pPr>
      <w:r w:rsidRPr="00C3373C">
        <w:t>Coaches</w:t>
      </w:r>
      <w:r>
        <w:tab/>
        <w:t>F Miles</w:t>
      </w:r>
      <w:r>
        <w:tab/>
        <w:t>P Speedy</w:t>
      </w:r>
    </w:p>
    <w:p w:rsidR="00FE4D46" w:rsidRPr="00C3373C" w:rsidRDefault="00FE4D46" w:rsidP="00FE4D46">
      <w:pPr>
        <w:tabs>
          <w:tab w:val="left" w:pos="1418"/>
          <w:tab w:val="left" w:pos="3969"/>
          <w:tab w:val="left" w:pos="6521"/>
        </w:tabs>
        <w:spacing w:after="0" w:line="240" w:lineRule="auto"/>
      </w:pPr>
      <w:r>
        <w:tab/>
        <w:t>R Friend</w:t>
      </w:r>
      <w:r>
        <w:tab/>
        <w:t>J Porter</w:t>
      </w:r>
    </w:p>
    <w:p w:rsidR="00FE4D46" w:rsidRPr="00C3373C" w:rsidRDefault="00FE4D46" w:rsidP="00FE4D46">
      <w:pPr>
        <w:tabs>
          <w:tab w:val="left" w:pos="1418"/>
          <w:tab w:val="left" w:pos="3969"/>
          <w:tab w:val="left" w:pos="6521"/>
        </w:tabs>
        <w:spacing w:after="0" w:line="240" w:lineRule="auto"/>
      </w:pPr>
      <w:r>
        <w:tab/>
        <w:t>M Birch</w:t>
      </w:r>
    </w:p>
    <w:p w:rsidR="00FE4D46" w:rsidRPr="002C2162" w:rsidRDefault="00FE4D46" w:rsidP="00FE4D46">
      <w:pPr>
        <w:tabs>
          <w:tab w:val="left" w:pos="1418"/>
          <w:tab w:val="left" w:pos="3969"/>
          <w:tab w:val="left" w:pos="6521"/>
        </w:tabs>
        <w:spacing w:after="0" w:line="240" w:lineRule="auto"/>
        <w:rPr>
          <w:sz w:val="10"/>
          <w:szCs w:val="10"/>
        </w:rPr>
      </w:pPr>
    </w:p>
    <w:p w:rsidR="00661B63" w:rsidRDefault="00661B63" w:rsidP="00625466">
      <w:pPr>
        <w:spacing w:after="0" w:line="240" w:lineRule="auto"/>
        <w:jc w:val="center"/>
        <w:rPr>
          <w:b/>
        </w:rPr>
      </w:pPr>
    </w:p>
    <w:p w:rsidR="00625466" w:rsidRDefault="00625466" w:rsidP="00625466">
      <w:pPr>
        <w:spacing w:after="0" w:line="240" w:lineRule="auto"/>
        <w:jc w:val="center"/>
        <w:rPr>
          <w:b/>
        </w:rPr>
      </w:pPr>
      <w:r>
        <w:rPr>
          <w:b/>
        </w:rPr>
        <w:t>Lent Crews 1997</w:t>
      </w:r>
    </w:p>
    <w:p w:rsidR="00625466" w:rsidRDefault="00625466" w:rsidP="00625466">
      <w:pPr>
        <w:spacing w:after="0" w:line="240" w:lineRule="auto"/>
        <w:jc w:val="center"/>
        <w:rPr>
          <w:b/>
        </w:rPr>
      </w:pPr>
    </w:p>
    <w:p w:rsidR="00625466" w:rsidRPr="00B82388" w:rsidRDefault="00625466" w:rsidP="004B78B0">
      <w:pPr>
        <w:tabs>
          <w:tab w:val="left" w:pos="2268"/>
          <w:tab w:val="left" w:pos="5387"/>
          <w:tab w:val="left" w:pos="6521"/>
        </w:tabs>
        <w:spacing w:after="0" w:line="240" w:lineRule="auto"/>
        <w:rPr>
          <w:b/>
        </w:rPr>
      </w:pPr>
      <w:r>
        <w:rPr>
          <w:b/>
        </w:rPr>
        <w:tab/>
      </w:r>
      <w:r w:rsidRPr="00B82388">
        <w:rPr>
          <w:b/>
        </w:rPr>
        <w:t>WOMEN'S LENT CREWS</w:t>
      </w:r>
    </w:p>
    <w:p w:rsidR="00625466" w:rsidRPr="009832DE" w:rsidRDefault="00625466" w:rsidP="004B78B0">
      <w:pPr>
        <w:tabs>
          <w:tab w:val="left" w:pos="1418"/>
          <w:tab w:val="left" w:pos="1701"/>
          <w:tab w:val="left" w:pos="3969"/>
          <w:tab w:val="left" w:pos="6521"/>
        </w:tabs>
        <w:spacing w:after="0" w:line="240" w:lineRule="auto"/>
        <w:rPr>
          <w:b/>
        </w:rPr>
      </w:pPr>
      <w:r w:rsidRPr="009832DE">
        <w:rPr>
          <w:b/>
        </w:rPr>
        <w:tab/>
      </w:r>
      <w:r w:rsidRPr="009832DE">
        <w:rPr>
          <w:b/>
        </w:rPr>
        <w:tab/>
      </w:r>
      <w:r>
        <w:rPr>
          <w:b/>
        </w:rPr>
        <w:t>Women's 1st VIII</w:t>
      </w:r>
      <w:r w:rsidRPr="009832DE">
        <w:rPr>
          <w:b/>
        </w:rPr>
        <w:tab/>
      </w:r>
      <w:r>
        <w:rPr>
          <w:b/>
        </w:rPr>
        <w:t>Women's 2nd VII</w:t>
      </w:r>
    </w:p>
    <w:p w:rsidR="00625466" w:rsidRDefault="00625466" w:rsidP="004B78B0">
      <w:pPr>
        <w:tabs>
          <w:tab w:val="left" w:pos="1418"/>
          <w:tab w:val="left" w:pos="1701"/>
          <w:tab w:val="left" w:pos="3969"/>
          <w:tab w:val="left" w:pos="6521"/>
        </w:tabs>
        <w:spacing w:after="0" w:line="240" w:lineRule="auto"/>
      </w:pPr>
      <w:r>
        <w:t>Bow</w:t>
      </w:r>
      <w:r>
        <w:tab/>
      </w:r>
      <w:r>
        <w:tab/>
        <w:t>C Thornton</w:t>
      </w:r>
      <w:r>
        <w:tab/>
        <w:t>Helen Piirsalu-Kopolov</w:t>
      </w:r>
    </w:p>
    <w:p w:rsidR="00625466" w:rsidRDefault="00625466" w:rsidP="004B78B0">
      <w:pPr>
        <w:tabs>
          <w:tab w:val="left" w:pos="1418"/>
          <w:tab w:val="left" w:pos="1701"/>
          <w:tab w:val="left" w:pos="3969"/>
          <w:tab w:val="left" w:pos="6521"/>
        </w:tabs>
        <w:spacing w:after="0" w:line="240" w:lineRule="auto"/>
      </w:pPr>
      <w:r>
        <w:t>2</w:t>
      </w:r>
      <w:r>
        <w:tab/>
      </w:r>
      <w:r>
        <w:tab/>
        <w:t>E Swinnerton</w:t>
      </w:r>
      <w:r>
        <w:tab/>
        <w:t>Katrina Goldie</w:t>
      </w:r>
    </w:p>
    <w:p w:rsidR="00625466" w:rsidRDefault="00625466" w:rsidP="004B78B0">
      <w:pPr>
        <w:tabs>
          <w:tab w:val="left" w:pos="1418"/>
          <w:tab w:val="left" w:pos="1701"/>
          <w:tab w:val="left" w:pos="3969"/>
          <w:tab w:val="left" w:pos="6521"/>
        </w:tabs>
        <w:spacing w:after="0" w:line="240" w:lineRule="auto"/>
      </w:pPr>
      <w:r>
        <w:t>3</w:t>
      </w:r>
      <w:r>
        <w:tab/>
      </w:r>
      <w:r>
        <w:tab/>
        <w:t>A Thompson</w:t>
      </w:r>
      <w:r>
        <w:tab/>
        <w:t>Becky Terzeon</w:t>
      </w:r>
    </w:p>
    <w:p w:rsidR="00625466" w:rsidRDefault="00625466" w:rsidP="004B78B0">
      <w:pPr>
        <w:tabs>
          <w:tab w:val="left" w:pos="1418"/>
          <w:tab w:val="left" w:pos="1701"/>
          <w:tab w:val="left" w:pos="3969"/>
          <w:tab w:val="left" w:pos="6521"/>
        </w:tabs>
        <w:spacing w:after="0" w:line="240" w:lineRule="auto"/>
      </w:pPr>
      <w:r>
        <w:t>4</w:t>
      </w:r>
      <w:r>
        <w:tab/>
      </w:r>
      <w:r>
        <w:tab/>
        <w:t>A Tabor</w:t>
      </w:r>
      <w:r>
        <w:tab/>
        <w:t>Becky Cunliffe</w:t>
      </w:r>
    </w:p>
    <w:p w:rsidR="00625466" w:rsidRDefault="00625466" w:rsidP="004B78B0">
      <w:pPr>
        <w:tabs>
          <w:tab w:val="left" w:pos="1418"/>
          <w:tab w:val="left" w:pos="1701"/>
          <w:tab w:val="left" w:pos="3969"/>
          <w:tab w:val="left" w:pos="6521"/>
        </w:tabs>
        <w:spacing w:after="0" w:line="240" w:lineRule="auto"/>
      </w:pPr>
      <w:r>
        <w:t>5</w:t>
      </w:r>
      <w:r>
        <w:tab/>
      </w:r>
      <w:r>
        <w:tab/>
        <w:t>R B Lewis</w:t>
      </w:r>
      <w:r>
        <w:tab/>
        <w:t>Georgina Bowles</w:t>
      </w:r>
    </w:p>
    <w:p w:rsidR="00625466" w:rsidRDefault="00625466" w:rsidP="004B78B0">
      <w:pPr>
        <w:tabs>
          <w:tab w:val="left" w:pos="1418"/>
          <w:tab w:val="left" w:pos="1701"/>
          <w:tab w:val="left" w:pos="3969"/>
          <w:tab w:val="left" w:pos="6521"/>
        </w:tabs>
        <w:spacing w:after="0" w:line="240" w:lineRule="auto"/>
      </w:pPr>
      <w:r>
        <w:t>6</w:t>
      </w:r>
      <w:r>
        <w:tab/>
      </w:r>
      <w:r>
        <w:tab/>
        <w:t>F Miles</w:t>
      </w:r>
      <w:r>
        <w:tab/>
        <w:t>Caroline McCurrie</w:t>
      </w:r>
    </w:p>
    <w:p w:rsidR="00625466" w:rsidRDefault="00625466" w:rsidP="004B78B0">
      <w:pPr>
        <w:tabs>
          <w:tab w:val="left" w:pos="1418"/>
          <w:tab w:val="left" w:pos="1701"/>
          <w:tab w:val="left" w:pos="3969"/>
          <w:tab w:val="left" w:pos="6521"/>
        </w:tabs>
        <w:spacing w:after="0" w:line="240" w:lineRule="auto"/>
      </w:pPr>
      <w:r>
        <w:t>7</w:t>
      </w:r>
      <w:r>
        <w:tab/>
      </w:r>
      <w:r>
        <w:tab/>
        <w:t>L Ardwyn-Jones</w:t>
      </w:r>
      <w:r>
        <w:tab/>
        <w:t>Caroline Marriage</w:t>
      </w:r>
    </w:p>
    <w:p w:rsidR="00625466" w:rsidRDefault="00661B63" w:rsidP="004B78B0">
      <w:pPr>
        <w:tabs>
          <w:tab w:val="left" w:pos="1418"/>
          <w:tab w:val="left" w:pos="1701"/>
          <w:tab w:val="left" w:pos="3969"/>
          <w:tab w:val="left" w:pos="6521"/>
        </w:tabs>
        <w:spacing w:after="0" w:line="240" w:lineRule="auto"/>
      </w:pPr>
      <w:r>
        <w:t>Str</w:t>
      </w:r>
      <w:r>
        <w:tab/>
      </w:r>
      <w:r w:rsidR="00625466">
        <w:tab/>
        <w:t>V McNeil</w:t>
      </w:r>
      <w:r w:rsidR="00625466">
        <w:tab/>
        <w:t>Nicola Pearson</w:t>
      </w:r>
    </w:p>
    <w:p w:rsidR="00625466" w:rsidRDefault="00625466" w:rsidP="004B78B0">
      <w:pPr>
        <w:tabs>
          <w:tab w:val="left" w:pos="1418"/>
          <w:tab w:val="left" w:pos="1701"/>
          <w:tab w:val="left" w:pos="3969"/>
          <w:tab w:val="left" w:pos="6521"/>
        </w:tabs>
        <w:spacing w:after="0" w:line="240" w:lineRule="auto"/>
      </w:pPr>
      <w:r>
        <w:t>Cox</w:t>
      </w:r>
      <w:r>
        <w:tab/>
      </w:r>
      <w:r>
        <w:tab/>
        <w:t>R Friend</w:t>
      </w:r>
      <w:r>
        <w:tab/>
        <w:t>Caedmon Marriott</w:t>
      </w:r>
    </w:p>
    <w:p w:rsidR="00625466" w:rsidRDefault="00625466" w:rsidP="004B78B0">
      <w:pPr>
        <w:tabs>
          <w:tab w:val="left" w:pos="1418"/>
          <w:tab w:val="left" w:pos="1701"/>
          <w:tab w:val="left" w:pos="3969"/>
          <w:tab w:val="left" w:pos="6521"/>
        </w:tabs>
        <w:spacing w:after="0" w:line="240" w:lineRule="auto"/>
      </w:pPr>
    </w:p>
    <w:p w:rsidR="00625466" w:rsidRDefault="00625466" w:rsidP="004B78B0">
      <w:pPr>
        <w:tabs>
          <w:tab w:val="left" w:pos="1418"/>
          <w:tab w:val="left" w:pos="1701"/>
          <w:tab w:val="left" w:pos="3969"/>
          <w:tab w:val="left" w:pos="6521"/>
        </w:tabs>
        <w:spacing w:after="0" w:line="240" w:lineRule="auto"/>
      </w:pPr>
      <w:r>
        <w:t>Coaches</w:t>
      </w:r>
      <w:r>
        <w:tab/>
      </w:r>
      <w:r>
        <w:tab/>
        <w:t>A Tabor</w:t>
      </w:r>
      <w:r>
        <w:tab/>
        <w:t>Andy Barron</w:t>
      </w:r>
    </w:p>
    <w:p w:rsidR="00625466" w:rsidRDefault="00625466" w:rsidP="004B78B0">
      <w:pPr>
        <w:tabs>
          <w:tab w:val="left" w:pos="1418"/>
          <w:tab w:val="left" w:pos="1701"/>
          <w:tab w:val="left" w:pos="3969"/>
          <w:tab w:val="left" w:pos="6521"/>
        </w:tabs>
        <w:spacing w:after="0" w:line="240" w:lineRule="auto"/>
      </w:pPr>
      <w:r>
        <w:tab/>
      </w:r>
      <w:r>
        <w:tab/>
        <w:t>P Matthews</w:t>
      </w:r>
      <w:r>
        <w:tab/>
        <w:t>James Tomlinson</w:t>
      </w:r>
    </w:p>
    <w:p w:rsidR="00625466" w:rsidRDefault="00625466" w:rsidP="004B78B0">
      <w:pPr>
        <w:tabs>
          <w:tab w:val="left" w:pos="1418"/>
          <w:tab w:val="left" w:pos="1701"/>
          <w:tab w:val="left" w:pos="3969"/>
          <w:tab w:val="left" w:pos="6521"/>
        </w:tabs>
        <w:spacing w:after="0" w:line="240" w:lineRule="auto"/>
      </w:pPr>
      <w:r>
        <w:tab/>
      </w:r>
      <w:r>
        <w:tab/>
      </w:r>
      <w:r>
        <w:tab/>
        <w:t>Will O'Reilly</w:t>
      </w:r>
    </w:p>
    <w:p w:rsidR="009D0FAD" w:rsidRDefault="009D0FAD" w:rsidP="00FE4D46">
      <w:pPr>
        <w:spacing w:after="0" w:line="240" w:lineRule="auto"/>
        <w:jc w:val="center"/>
      </w:pPr>
    </w:p>
    <w:p w:rsidR="00FE4D46" w:rsidRDefault="00FE4D46" w:rsidP="00FE4D46">
      <w:pPr>
        <w:spacing w:after="0" w:line="240" w:lineRule="auto"/>
        <w:jc w:val="center"/>
        <w:rPr>
          <w:b/>
        </w:rPr>
      </w:pPr>
      <w:r>
        <w:rPr>
          <w:b/>
        </w:rPr>
        <w:t>May</w:t>
      </w:r>
      <w:r w:rsidRPr="00AE5F60">
        <w:rPr>
          <w:b/>
        </w:rPr>
        <w:t xml:space="preserve"> Crews </w:t>
      </w:r>
      <w:r>
        <w:rPr>
          <w:b/>
        </w:rPr>
        <w:t>1997</w:t>
      </w:r>
    </w:p>
    <w:p w:rsidR="00FE4D46" w:rsidRDefault="00FE4D46" w:rsidP="00FE4D46">
      <w:pPr>
        <w:spacing w:after="0" w:line="240" w:lineRule="auto"/>
        <w:jc w:val="center"/>
        <w:rPr>
          <w:b/>
        </w:rPr>
      </w:pPr>
    </w:p>
    <w:p w:rsidR="00FE4D46" w:rsidRPr="001E3367" w:rsidRDefault="00FE4D46" w:rsidP="00FE4D46">
      <w:pPr>
        <w:tabs>
          <w:tab w:val="left" w:pos="3261"/>
          <w:tab w:val="left" w:pos="3969"/>
          <w:tab w:val="left" w:pos="6804"/>
        </w:tabs>
        <w:spacing w:after="0" w:line="240" w:lineRule="auto"/>
        <w:rPr>
          <w:b/>
        </w:rPr>
      </w:pPr>
      <w:r w:rsidRPr="001E3367">
        <w:rPr>
          <w:b/>
        </w:rPr>
        <w:tab/>
        <w:t xml:space="preserve">WOMEN'S </w:t>
      </w:r>
      <w:r w:rsidR="00212451">
        <w:rPr>
          <w:b/>
        </w:rPr>
        <w:t xml:space="preserve"> </w:t>
      </w:r>
      <w:r w:rsidR="00D4461D">
        <w:rPr>
          <w:b/>
        </w:rPr>
        <w:t>MAY</w:t>
      </w:r>
      <w:r w:rsidRPr="001E3367">
        <w:rPr>
          <w:b/>
        </w:rPr>
        <w:t xml:space="preserve"> </w:t>
      </w:r>
      <w:r w:rsidR="00212451">
        <w:rPr>
          <w:b/>
        </w:rPr>
        <w:t xml:space="preserve"> </w:t>
      </w:r>
      <w:r w:rsidRPr="001E3367">
        <w:rPr>
          <w:b/>
        </w:rPr>
        <w:t>CREWS</w:t>
      </w:r>
    </w:p>
    <w:p w:rsidR="00FE4D46" w:rsidRPr="005A6000" w:rsidRDefault="00FE4D46" w:rsidP="00FE4D46">
      <w:pPr>
        <w:tabs>
          <w:tab w:val="left" w:pos="1418"/>
          <w:tab w:val="left" w:pos="5670"/>
          <w:tab w:val="left" w:pos="6804"/>
        </w:tabs>
        <w:spacing w:after="0" w:line="240" w:lineRule="auto"/>
        <w:rPr>
          <w:b/>
        </w:rPr>
      </w:pPr>
      <w:r w:rsidRPr="005A6000">
        <w:rPr>
          <w:b/>
        </w:rPr>
        <w:tab/>
      </w:r>
      <w:r>
        <w:rPr>
          <w:b/>
        </w:rPr>
        <w:t>1st VIII</w:t>
      </w:r>
      <w:r w:rsidRPr="005A6000">
        <w:rPr>
          <w:b/>
        </w:rPr>
        <w:tab/>
      </w:r>
      <w:r>
        <w:rPr>
          <w:b/>
        </w:rPr>
        <w:t>2nd VIII</w:t>
      </w:r>
    </w:p>
    <w:p w:rsidR="00FE4D46" w:rsidRDefault="00FE4D46" w:rsidP="00FE4D46">
      <w:pPr>
        <w:tabs>
          <w:tab w:val="left" w:pos="1418"/>
          <w:tab w:val="left" w:pos="5670"/>
          <w:tab w:val="left" w:pos="6804"/>
        </w:tabs>
        <w:spacing w:after="0" w:line="240" w:lineRule="auto"/>
      </w:pPr>
      <w:r>
        <w:t>Bow</w:t>
      </w:r>
      <w:r>
        <w:tab/>
        <w:t>Alex "Tantrum" Tabor</w:t>
      </w:r>
      <w:r>
        <w:tab/>
        <w:t>Stephanie Pursglove</w:t>
      </w:r>
    </w:p>
    <w:p w:rsidR="00FE4D46" w:rsidRDefault="00FE4D46" w:rsidP="00FE4D46">
      <w:pPr>
        <w:tabs>
          <w:tab w:val="left" w:pos="1418"/>
          <w:tab w:val="left" w:pos="5670"/>
          <w:tab w:val="left" w:pos="6804"/>
        </w:tabs>
        <w:spacing w:after="0" w:line="240" w:lineRule="auto"/>
      </w:pPr>
      <w:r>
        <w:t>2</w:t>
      </w:r>
      <w:r>
        <w:tab/>
        <w:t>Emma "Shazza" Swinnerton</w:t>
      </w:r>
      <w:r>
        <w:tab/>
        <w:t>Anna Sandercock</w:t>
      </w:r>
    </w:p>
    <w:p w:rsidR="00FE4D46" w:rsidRDefault="00FE4D46" w:rsidP="00FE4D46">
      <w:pPr>
        <w:tabs>
          <w:tab w:val="left" w:pos="1418"/>
          <w:tab w:val="left" w:pos="5670"/>
          <w:tab w:val="left" w:pos="6804"/>
        </w:tabs>
        <w:spacing w:after="0" w:line="240" w:lineRule="auto"/>
      </w:pPr>
      <w:r>
        <w:t>3</w:t>
      </w:r>
      <w:r>
        <w:tab/>
        <w:t>Claire "Haggis" Thornton</w:t>
      </w:r>
      <w:r>
        <w:tab/>
        <w:t>Melissa Heightman</w:t>
      </w:r>
    </w:p>
    <w:p w:rsidR="00FE4D46" w:rsidRDefault="00FE4D46" w:rsidP="00FE4D46">
      <w:pPr>
        <w:tabs>
          <w:tab w:val="left" w:pos="1418"/>
          <w:tab w:val="left" w:pos="5670"/>
          <w:tab w:val="left" w:pos="6804"/>
        </w:tabs>
        <w:spacing w:after="0" w:line="240" w:lineRule="auto"/>
      </w:pPr>
      <w:r>
        <w:t>4</w:t>
      </w:r>
      <w:r>
        <w:tab/>
        <w:t>Becky "Maaaate" Lewis</w:t>
      </w:r>
      <w:r>
        <w:tab/>
        <w:t>Becky Cunliffe</w:t>
      </w:r>
    </w:p>
    <w:p w:rsidR="00FE4D46" w:rsidRDefault="00FE4D46" w:rsidP="00FE4D46">
      <w:pPr>
        <w:tabs>
          <w:tab w:val="left" w:pos="1418"/>
          <w:tab w:val="left" w:pos="5670"/>
          <w:tab w:val="left" w:pos="6804"/>
        </w:tabs>
        <w:spacing w:after="0" w:line="240" w:lineRule="auto"/>
      </w:pPr>
      <w:r>
        <w:t>5</w:t>
      </w:r>
      <w:r>
        <w:tab/>
        <w:t>Alice "Aliceeee" Thompson</w:t>
      </w:r>
      <w:r>
        <w:tab/>
        <w:t xml:space="preserve">Caroline Marriage </w:t>
      </w:r>
    </w:p>
    <w:p w:rsidR="00FE4D46" w:rsidRDefault="00FE4D46" w:rsidP="00FE4D46">
      <w:pPr>
        <w:tabs>
          <w:tab w:val="left" w:pos="1418"/>
          <w:tab w:val="left" w:pos="5670"/>
          <w:tab w:val="left" w:pos="6804"/>
        </w:tabs>
        <w:spacing w:after="0" w:line="240" w:lineRule="auto"/>
      </w:pPr>
      <w:r>
        <w:t>6</w:t>
      </w:r>
      <w:r>
        <w:tab/>
        <w:t>Fiona "Fifi le Bosh" Miles</w:t>
      </w:r>
      <w:r>
        <w:tab/>
        <w:t>Kate Gibbons</w:t>
      </w:r>
    </w:p>
    <w:p w:rsidR="00FE4D46" w:rsidRDefault="00FE4D46" w:rsidP="00FE4D46">
      <w:pPr>
        <w:tabs>
          <w:tab w:val="left" w:pos="1418"/>
          <w:tab w:val="left" w:pos="5670"/>
          <w:tab w:val="left" w:pos="6804"/>
        </w:tabs>
        <w:spacing w:after="0" w:line="240" w:lineRule="auto"/>
      </w:pPr>
      <w:r>
        <w:t>7</w:t>
      </w:r>
      <w:r>
        <w:tab/>
        <w:t>Clare "Zebadee" Edmundson</w:t>
      </w:r>
      <w:r>
        <w:tab/>
        <w:t>George Bowles</w:t>
      </w:r>
    </w:p>
    <w:p w:rsidR="00FE4D46" w:rsidRDefault="00FE4D46" w:rsidP="00FE4D46">
      <w:pPr>
        <w:tabs>
          <w:tab w:val="left" w:pos="1418"/>
          <w:tab w:val="left" w:pos="5670"/>
          <w:tab w:val="left" w:pos="6804"/>
        </w:tabs>
        <w:spacing w:after="0" w:line="240" w:lineRule="auto"/>
      </w:pPr>
      <w:r>
        <w:t>Str</w:t>
      </w:r>
      <w:r>
        <w:tab/>
        <w:t>Tory "Tozza Melinos" McNeil</w:t>
      </w:r>
      <w:r>
        <w:tab/>
        <w:t>Katrina Goldie</w:t>
      </w:r>
    </w:p>
    <w:p w:rsidR="00FE4D46" w:rsidRDefault="00FE4D46" w:rsidP="00FE4D46">
      <w:pPr>
        <w:tabs>
          <w:tab w:val="left" w:pos="1418"/>
          <w:tab w:val="left" w:pos="5670"/>
          <w:tab w:val="left" w:pos="6804"/>
        </w:tabs>
        <w:spacing w:after="0" w:line="240" w:lineRule="auto"/>
      </w:pPr>
      <w:r>
        <w:t>Cox</w:t>
      </w:r>
      <w:r>
        <w:tab/>
        <w:t>Rob "Munt boy" Friend</w:t>
      </w:r>
      <w:r>
        <w:tab/>
        <w:t>Caedmon Marriott</w:t>
      </w:r>
    </w:p>
    <w:p w:rsidR="00FE4D46" w:rsidRDefault="00FE4D46" w:rsidP="00FE4D46">
      <w:pPr>
        <w:tabs>
          <w:tab w:val="left" w:pos="1418"/>
          <w:tab w:val="left" w:pos="5670"/>
          <w:tab w:val="left" w:pos="6804"/>
        </w:tabs>
        <w:spacing w:after="0" w:line="240" w:lineRule="auto"/>
      </w:pPr>
    </w:p>
    <w:p w:rsidR="00FE4D46" w:rsidRDefault="00FE4D46" w:rsidP="00FE4D46">
      <w:pPr>
        <w:tabs>
          <w:tab w:val="left" w:pos="1418"/>
          <w:tab w:val="left" w:pos="5670"/>
          <w:tab w:val="left" w:pos="6804"/>
        </w:tabs>
        <w:spacing w:after="0" w:line="240" w:lineRule="auto"/>
      </w:pPr>
      <w:r>
        <w:t>Coaches</w:t>
      </w:r>
      <w:r>
        <w:tab/>
        <w:t>Tim Fisher-Geffes</w:t>
      </w:r>
      <w:r>
        <w:tab/>
        <w:t>Nick Maloney</w:t>
      </w:r>
    </w:p>
    <w:p w:rsidR="00FE4D46" w:rsidRDefault="00FE4D46" w:rsidP="00FE4D46">
      <w:pPr>
        <w:tabs>
          <w:tab w:val="left" w:pos="1418"/>
          <w:tab w:val="left" w:pos="5670"/>
          <w:tab w:val="left" w:pos="6804"/>
        </w:tabs>
        <w:spacing w:after="0" w:line="240" w:lineRule="auto"/>
      </w:pPr>
      <w:r>
        <w:tab/>
        <w:t>Nick Maloney</w:t>
      </w:r>
      <w:r>
        <w:tab/>
        <w:t>Ben Blaukopf</w:t>
      </w:r>
    </w:p>
    <w:p w:rsidR="00FE4D46" w:rsidRDefault="00FE4D46" w:rsidP="00FE4D46">
      <w:pPr>
        <w:tabs>
          <w:tab w:val="left" w:pos="1418"/>
          <w:tab w:val="left" w:pos="5670"/>
          <w:tab w:val="left" w:pos="6804"/>
        </w:tabs>
        <w:spacing w:after="0" w:line="240" w:lineRule="auto"/>
      </w:pPr>
      <w:r>
        <w:tab/>
        <w:t>Andy Masters</w:t>
      </w:r>
      <w:r>
        <w:tab/>
        <w:t>Rob Friend</w:t>
      </w:r>
    </w:p>
    <w:p w:rsidR="00FE4D46" w:rsidRDefault="00FE4D46" w:rsidP="00FE4D46">
      <w:pPr>
        <w:tabs>
          <w:tab w:val="left" w:pos="1418"/>
          <w:tab w:val="left" w:pos="5670"/>
          <w:tab w:val="left" w:pos="6804"/>
        </w:tabs>
        <w:spacing w:after="0" w:line="240" w:lineRule="auto"/>
      </w:pPr>
      <w:r>
        <w:tab/>
        <w:t>Pete Matthews</w:t>
      </w:r>
      <w:r>
        <w:tab/>
        <w:t>Caroline McCurrie</w:t>
      </w:r>
    </w:p>
    <w:p w:rsidR="00FE4D46" w:rsidRDefault="00FE4D46" w:rsidP="00FE4D46">
      <w:pPr>
        <w:tabs>
          <w:tab w:val="left" w:pos="1418"/>
          <w:tab w:val="left" w:pos="5670"/>
          <w:tab w:val="left" w:pos="6804"/>
        </w:tabs>
        <w:spacing w:after="0" w:line="240" w:lineRule="auto"/>
      </w:pPr>
      <w:r>
        <w:tab/>
      </w:r>
      <w:r>
        <w:tab/>
        <w:t>Fiona Miles</w:t>
      </w:r>
    </w:p>
    <w:p w:rsidR="00FE4D46" w:rsidRDefault="00FE4D46" w:rsidP="00FE4D46">
      <w:pPr>
        <w:tabs>
          <w:tab w:val="left" w:pos="1418"/>
          <w:tab w:val="left" w:pos="5670"/>
          <w:tab w:val="left" w:pos="6804"/>
        </w:tabs>
        <w:spacing w:after="0" w:line="240" w:lineRule="auto"/>
      </w:pPr>
    </w:p>
    <w:p w:rsidR="00212451" w:rsidRDefault="009D0FAD" w:rsidP="00FE4D46">
      <w:pPr>
        <w:tabs>
          <w:tab w:val="left" w:pos="1418"/>
          <w:tab w:val="left" w:pos="5670"/>
          <w:tab w:val="left" w:pos="6804"/>
        </w:tabs>
        <w:spacing w:after="0" w:line="240" w:lineRule="auto"/>
      </w:pPr>
      <w:r>
        <w:t>T</w:t>
      </w:r>
      <w:r w:rsidR="00D4461D">
        <w:t>his particular menu card had printed in bold capital letters the words MEN'S LENT CREWS AND WOMEN'S LENT CREWS, presumably copied over from the previous term's menu card. I have changed LENT to MAY.</w:t>
      </w:r>
    </w:p>
    <w:p w:rsidR="009D0FAD" w:rsidRDefault="009D0FAD" w:rsidP="00FE4D46">
      <w:pPr>
        <w:spacing w:after="0" w:line="240" w:lineRule="auto"/>
        <w:jc w:val="center"/>
        <w:rPr>
          <w:b/>
        </w:rPr>
      </w:pPr>
    </w:p>
    <w:p w:rsidR="00FE4D46" w:rsidRDefault="00FE4D46" w:rsidP="00FE4D46">
      <w:pPr>
        <w:spacing w:after="0" w:line="240" w:lineRule="auto"/>
        <w:jc w:val="center"/>
        <w:rPr>
          <w:b/>
        </w:rPr>
      </w:pPr>
      <w:r>
        <w:rPr>
          <w:b/>
        </w:rPr>
        <w:t>Fairbairn</w:t>
      </w:r>
      <w:r w:rsidRPr="00AE5F60">
        <w:rPr>
          <w:b/>
        </w:rPr>
        <w:t xml:space="preserve"> Crews </w:t>
      </w:r>
      <w:r>
        <w:rPr>
          <w:b/>
        </w:rPr>
        <w:t>1997</w:t>
      </w:r>
    </w:p>
    <w:p w:rsidR="00FE4D46" w:rsidRDefault="004B78B0" w:rsidP="00CE2059">
      <w:pPr>
        <w:tabs>
          <w:tab w:val="left" w:pos="1418"/>
          <w:tab w:val="left" w:pos="3969"/>
          <w:tab w:val="left" w:pos="5529"/>
        </w:tabs>
        <w:spacing w:after="0" w:line="240" w:lineRule="auto"/>
        <w:rPr>
          <w:b/>
        </w:rPr>
      </w:pPr>
      <w:r>
        <w:rPr>
          <w:b/>
        </w:rPr>
        <w:tab/>
      </w:r>
      <w:r w:rsidR="00FE4D46">
        <w:rPr>
          <w:b/>
        </w:rPr>
        <w:t>Senior Crews</w:t>
      </w:r>
      <w:r>
        <w:rPr>
          <w:b/>
        </w:rPr>
        <w:tab/>
      </w:r>
      <w:r w:rsidR="00CE2059">
        <w:rPr>
          <w:b/>
        </w:rPr>
        <w:tab/>
        <w:t>Novice Crews</w:t>
      </w:r>
    </w:p>
    <w:p w:rsidR="00FE4D46" w:rsidRDefault="00FE4D46" w:rsidP="00FE4D46">
      <w:pPr>
        <w:tabs>
          <w:tab w:val="left" w:pos="1418"/>
          <w:tab w:val="left" w:pos="3969"/>
          <w:tab w:val="left" w:pos="6521"/>
        </w:tabs>
        <w:spacing w:after="0" w:line="240" w:lineRule="auto"/>
        <w:rPr>
          <w:b/>
        </w:rPr>
      </w:pPr>
      <w:r>
        <w:rPr>
          <w:b/>
        </w:rPr>
        <w:tab/>
        <w:t>Ladies Fairbairn 1st VIII</w:t>
      </w:r>
      <w:r w:rsidR="004B78B0">
        <w:rPr>
          <w:b/>
        </w:rPr>
        <w:tab/>
      </w:r>
      <w:r w:rsidR="00CE2059">
        <w:rPr>
          <w:b/>
        </w:rPr>
        <w:t>Ladies' Novice VIII A</w:t>
      </w:r>
      <w:r w:rsidR="00CE2059" w:rsidRPr="009E7A71">
        <w:rPr>
          <w:b/>
        </w:rPr>
        <w:tab/>
      </w:r>
      <w:r w:rsidR="00CE2059">
        <w:rPr>
          <w:b/>
        </w:rPr>
        <w:t>Ladies' Novice VIII B</w:t>
      </w:r>
    </w:p>
    <w:p w:rsidR="00FE4D46" w:rsidRPr="00F5551C" w:rsidRDefault="00FE4D46" w:rsidP="00FE4D46">
      <w:pPr>
        <w:tabs>
          <w:tab w:val="left" w:pos="1418"/>
          <w:tab w:val="left" w:pos="3969"/>
          <w:tab w:val="left" w:pos="6521"/>
        </w:tabs>
        <w:spacing w:after="0" w:line="240" w:lineRule="auto"/>
        <w:rPr>
          <w:b/>
          <w:i/>
        </w:rPr>
      </w:pPr>
      <w:r w:rsidRPr="00F5551C">
        <w:rPr>
          <w:b/>
          <w:i/>
        </w:rPr>
        <w:t>Boat</w:t>
      </w:r>
      <w:r w:rsidRPr="00F5551C">
        <w:rPr>
          <w:b/>
          <w:i/>
        </w:rPr>
        <w:tab/>
        <w:t>John Jenner</w:t>
      </w:r>
      <w:r w:rsidR="004B78B0">
        <w:rPr>
          <w:b/>
          <w:i/>
        </w:rPr>
        <w:tab/>
      </w:r>
      <w:r w:rsidR="00CE2059" w:rsidRPr="0042520A">
        <w:rPr>
          <w:b/>
          <w:i/>
        </w:rPr>
        <w:t>Ian Codrington</w:t>
      </w:r>
      <w:r w:rsidR="00CE2059" w:rsidRPr="0042520A">
        <w:rPr>
          <w:b/>
          <w:i/>
        </w:rPr>
        <w:tab/>
        <w:t>Ian Codrington</w:t>
      </w:r>
    </w:p>
    <w:p w:rsidR="00FE4D46" w:rsidRPr="00C3373C" w:rsidRDefault="00FE4D46" w:rsidP="00FE4D46">
      <w:pPr>
        <w:tabs>
          <w:tab w:val="left" w:pos="1418"/>
          <w:tab w:val="left" w:pos="3969"/>
          <w:tab w:val="left" w:pos="6521"/>
        </w:tabs>
        <w:spacing w:after="0" w:line="240" w:lineRule="auto"/>
      </w:pPr>
      <w:r w:rsidRPr="00C3373C">
        <w:t>Bow</w:t>
      </w:r>
      <w:r>
        <w:tab/>
        <w:t xml:space="preserve">Anna </w:t>
      </w:r>
      <w:r w:rsidRPr="00FE56C9">
        <w:t>Sandercock</w:t>
      </w:r>
      <w:r w:rsidR="004B78B0">
        <w:tab/>
      </w:r>
      <w:r w:rsidR="00CE2059">
        <w:t>Rachel Stewart</w:t>
      </w:r>
      <w:r w:rsidR="00CE2059">
        <w:tab/>
        <w:t>Deborah Saville</w:t>
      </w:r>
    </w:p>
    <w:p w:rsidR="00FE4D46" w:rsidRPr="00C3373C" w:rsidRDefault="00FE4D46" w:rsidP="00FE4D46">
      <w:pPr>
        <w:tabs>
          <w:tab w:val="left" w:pos="1418"/>
          <w:tab w:val="left" w:pos="3969"/>
          <w:tab w:val="left" w:pos="6521"/>
        </w:tabs>
        <w:spacing w:after="0" w:line="240" w:lineRule="auto"/>
      </w:pPr>
      <w:r w:rsidRPr="00C3373C">
        <w:t>2</w:t>
      </w:r>
      <w:r>
        <w:tab/>
        <w:t>Helen P-K</w:t>
      </w:r>
      <w:r w:rsidR="004B78B0">
        <w:tab/>
      </w:r>
      <w:r w:rsidR="00CE2059">
        <w:t>Kate Morris</w:t>
      </w:r>
      <w:r w:rsidR="00CE2059">
        <w:tab/>
        <w:t>Caroline Whittington</w:t>
      </w:r>
    </w:p>
    <w:p w:rsidR="00FE4D46" w:rsidRPr="00C3373C" w:rsidRDefault="00FE4D46" w:rsidP="00FE4D46">
      <w:pPr>
        <w:tabs>
          <w:tab w:val="left" w:pos="1418"/>
          <w:tab w:val="left" w:pos="3969"/>
          <w:tab w:val="left" w:pos="6521"/>
        </w:tabs>
        <w:spacing w:after="0" w:line="240" w:lineRule="auto"/>
      </w:pPr>
      <w:r w:rsidRPr="00C3373C">
        <w:t>3</w:t>
      </w:r>
      <w:r>
        <w:tab/>
        <w:t>Nicola Pearson</w:t>
      </w:r>
      <w:r w:rsidR="004B78B0">
        <w:tab/>
      </w:r>
      <w:r w:rsidR="00CE2059">
        <w:t>Julia Goldsworthy</w:t>
      </w:r>
      <w:r w:rsidR="00CE2059">
        <w:tab/>
        <w:t>Emily Mckie</w:t>
      </w:r>
    </w:p>
    <w:p w:rsidR="00FE4D46" w:rsidRPr="00C3373C" w:rsidRDefault="00FE4D46" w:rsidP="00FE4D46">
      <w:pPr>
        <w:tabs>
          <w:tab w:val="left" w:pos="1418"/>
          <w:tab w:val="left" w:pos="3969"/>
          <w:tab w:val="left" w:pos="6521"/>
        </w:tabs>
        <w:spacing w:after="0" w:line="240" w:lineRule="auto"/>
      </w:pPr>
      <w:r w:rsidRPr="00C3373C">
        <w:t>4</w:t>
      </w:r>
      <w:r>
        <w:tab/>
        <w:t>Clare Thornton</w:t>
      </w:r>
      <w:r w:rsidR="004B78B0">
        <w:tab/>
      </w:r>
      <w:r w:rsidR="00CE2059">
        <w:t>Emma Veale</w:t>
      </w:r>
      <w:r w:rsidR="00CE2059">
        <w:tab/>
        <w:t>Debbie Tuo</w:t>
      </w:r>
    </w:p>
    <w:p w:rsidR="00FE4D46" w:rsidRPr="00C3373C" w:rsidRDefault="00FE4D46" w:rsidP="00FE4D46">
      <w:pPr>
        <w:tabs>
          <w:tab w:val="left" w:pos="1418"/>
          <w:tab w:val="left" w:pos="3969"/>
          <w:tab w:val="left" w:pos="6521"/>
        </w:tabs>
        <w:spacing w:after="0" w:line="240" w:lineRule="auto"/>
      </w:pPr>
      <w:r w:rsidRPr="00C3373C">
        <w:t>5</w:t>
      </w:r>
      <w:r>
        <w:tab/>
        <w:t>Rebecca Lewis</w:t>
      </w:r>
      <w:r w:rsidR="004B78B0">
        <w:tab/>
      </w:r>
      <w:r w:rsidR="00CE2059">
        <w:t>Rebecca Bastock</w:t>
      </w:r>
      <w:r w:rsidR="00CE2059">
        <w:tab/>
        <w:t>Sally Rudd</w:t>
      </w:r>
    </w:p>
    <w:p w:rsidR="00FE4D46" w:rsidRPr="00C3373C" w:rsidRDefault="00FE4D46" w:rsidP="00FE4D46">
      <w:pPr>
        <w:tabs>
          <w:tab w:val="left" w:pos="1418"/>
          <w:tab w:val="left" w:pos="3969"/>
          <w:tab w:val="left" w:pos="6521"/>
        </w:tabs>
        <w:spacing w:after="0" w:line="240" w:lineRule="auto"/>
      </w:pPr>
      <w:r w:rsidRPr="00C3373C">
        <w:t>6</w:t>
      </w:r>
      <w:r>
        <w:tab/>
        <w:t>Alice Thompson</w:t>
      </w:r>
      <w:r w:rsidR="004B78B0">
        <w:tab/>
      </w:r>
      <w:r w:rsidR="00CE2059">
        <w:t>Katharine Ruct</w:t>
      </w:r>
      <w:r w:rsidR="00CE2059">
        <w:tab/>
        <w:t>Rosanna Huq</w:t>
      </w:r>
    </w:p>
    <w:p w:rsidR="00FE4D46" w:rsidRPr="00C3373C" w:rsidRDefault="00FE4D46" w:rsidP="00FE4D46">
      <w:pPr>
        <w:tabs>
          <w:tab w:val="left" w:pos="1418"/>
          <w:tab w:val="left" w:pos="3969"/>
          <w:tab w:val="left" w:pos="6521"/>
        </w:tabs>
        <w:spacing w:after="0" w:line="240" w:lineRule="auto"/>
      </w:pPr>
      <w:r w:rsidRPr="00C3373C">
        <w:t>7</w:t>
      </w:r>
      <w:r>
        <w:tab/>
        <w:t>Emma Swinnerton</w:t>
      </w:r>
      <w:r w:rsidR="004B78B0">
        <w:tab/>
      </w:r>
      <w:r w:rsidR="00CE2059">
        <w:t>Lucy Norton</w:t>
      </w:r>
      <w:r w:rsidR="00CE2059">
        <w:tab/>
        <w:t>Helen Wyatt</w:t>
      </w:r>
    </w:p>
    <w:p w:rsidR="00FE4D46" w:rsidRPr="00C3373C" w:rsidRDefault="00FE4D46" w:rsidP="00FE4D46">
      <w:pPr>
        <w:tabs>
          <w:tab w:val="left" w:pos="1418"/>
          <w:tab w:val="left" w:pos="3969"/>
          <w:tab w:val="left" w:pos="6521"/>
        </w:tabs>
        <w:spacing w:after="0" w:line="240" w:lineRule="auto"/>
      </w:pPr>
      <w:r w:rsidRPr="00C3373C">
        <w:t>Str</w:t>
      </w:r>
      <w:r>
        <w:tab/>
        <w:t>Georgina Bowles</w:t>
      </w:r>
      <w:r w:rsidR="004B78B0">
        <w:tab/>
      </w:r>
      <w:r w:rsidR="00CE2059">
        <w:t>Shelly-Ann McDermott</w:t>
      </w:r>
      <w:r w:rsidR="00CE2059">
        <w:tab/>
        <w:t>Claire Robinson</w:t>
      </w:r>
    </w:p>
    <w:p w:rsidR="00CE2059" w:rsidRPr="00C3373C" w:rsidRDefault="00FE4D46" w:rsidP="00CE2059">
      <w:pPr>
        <w:tabs>
          <w:tab w:val="left" w:pos="1418"/>
          <w:tab w:val="left" w:pos="3969"/>
          <w:tab w:val="left" w:pos="6521"/>
        </w:tabs>
        <w:spacing w:after="0" w:line="240" w:lineRule="auto"/>
      </w:pPr>
      <w:r w:rsidRPr="00C3373C">
        <w:t>Cox</w:t>
      </w:r>
      <w:r>
        <w:tab/>
        <w:t>Pete Cape</w:t>
      </w:r>
      <w:r w:rsidR="004B78B0">
        <w:tab/>
      </w:r>
      <w:r w:rsidR="00CE2059">
        <w:t>Claire McLeod</w:t>
      </w:r>
      <w:r w:rsidR="00CE2059">
        <w:tab/>
        <w:t>Aletha Tang</w:t>
      </w:r>
    </w:p>
    <w:p w:rsidR="00CE2059" w:rsidRPr="00FE56C9" w:rsidRDefault="00CE2059" w:rsidP="00CE2059">
      <w:pPr>
        <w:tabs>
          <w:tab w:val="left" w:pos="1418"/>
          <w:tab w:val="left" w:pos="3969"/>
          <w:tab w:val="left" w:pos="6521"/>
        </w:tabs>
        <w:spacing w:after="0" w:line="240" w:lineRule="auto"/>
        <w:rPr>
          <w:sz w:val="10"/>
          <w:szCs w:val="10"/>
        </w:rPr>
      </w:pPr>
    </w:p>
    <w:p w:rsidR="00FE4D46" w:rsidRPr="00C3373C" w:rsidRDefault="00FE4D46" w:rsidP="00FE4D46">
      <w:pPr>
        <w:tabs>
          <w:tab w:val="left" w:pos="1418"/>
          <w:tab w:val="left" w:pos="3969"/>
          <w:tab w:val="left" w:pos="6521"/>
        </w:tabs>
        <w:spacing w:after="0" w:line="240" w:lineRule="auto"/>
      </w:pPr>
    </w:p>
    <w:p w:rsidR="00FE4D46" w:rsidRPr="00FE56C9" w:rsidRDefault="004B78B0" w:rsidP="00FE4D46">
      <w:pPr>
        <w:tabs>
          <w:tab w:val="left" w:pos="1418"/>
          <w:tab w:val="left" w:pos="3969"/>
          <w:tab w:val="left" w:pos="6521"/>
        </w:tabs>
        <w:spacing w:after="0" w:line="240" w:lineRule="auto"/>
        <w:rPr>
          <w:sz w:val="10"/>
          <w:szCs w:val="10"/>
        </w:rPr>
      </w:pPr>
      <w:r>
        <w:rPr>
          <w:sz w:val="10"/>
          <w:szCs w:val="10"/>
        </w:rPr>
        <w:tab/>
      </w:r>
    </w:p>
    <w:p w:rsidR="00FE4D46" w:rsidRPr="00C3373C" w:rsidRDefault="00FE4D46" w:rsidP="00FE4D46">
      <w:pPr>
        <w:tabs>
          <w:tab w:val="left" w:pos="1418"/>
          <w:tab w:val="left" w:pos="3969"/>
          <w:tab w:val="left" w:pos="6521"/>
        </w:tabs>
        <w:spacing w:after="0" w:line="240" w:lineRule="auto"/>
      </w:pPr>
      <w:r w:rsidRPr="00C3373C">
        <w:t>Coaches</w:t>
      </w:r>
      <w:r>
        <w:tab/>
        <w:t>Pete Matthews</w:t>
      </w:r>
      <w:r w:rsidR="004B78B0">
        <w:tab/>
      </w:r>
      <w:r w:rsidR="00CE2059">
        <w:t>Becky Lewis</w:t>
      </w:r>
      <w:r w:rsidR="00CE2059">
        <w:tab/>
        <w:t>Caroline Marriage</w:t>
      </w:r>
    </w:p>
    <w:p w:rsidR="00FE4D46" w:rsidRDefault="00FE4D46" w:rsidP="00FE4D46">
      <w:pPr>
        <w:tabs>
          <w:tab w:val="left" w:pos="1418"/>
          <w:tab w:val="left" w:pos="3969"/>
          <w:tab w:val="left" w:pos="6521"/>
        </w:tabs>
        <w:spacing w:after="0" w:line="240" w:lineRule="auto"/>
      </w:pPr>
      <w:r>
        <w:tab/>
        <w:t>Stephen Muller</w:t>
      </w:r>
      <w:r w:rsidR="004B78B0">
        <w:tab/>
      </w:r>
      <w:r w:rsidR="00CE2059">
        <w:t>Anna Sandercock</w:t>
      </w:r>
      <w:r w:rsidR="00CE2059">
        <w:tab/>
        <w:t>Emma Swinnerton</w:t>
      </w:r>
    </w:p>
    <w:p w:rsidR="00FE4D46" w:rsidRDefault="00FE4D46" w:rsidP="00FE4D46">
      <w:pPr>
        <w:tabs>
          <w:tab w:val="left" w:pos="1418"/>
          <w:tab w:val="left" w:pos="3969"/>
          <w:tab w:val="left" w:pos="6521"/>
        </w:tabs>
        <w:spacing w:after="0" w:line="240" w:lineRule="auto"/>
      </w:pPr>
      <w:r>
        <w:tab/>
        <w:t>Sean Cairncross</w:t>
      </w:r>
      <w:r w:rsidR="004B78B0">
        <w:tab/>
      </w:r>
      <w:r w:rsidR="00CE2059">
        <w:t>Richard Gaugham</w:t>
      </w:r>
    </w:p>
    <w:p w:rsidR="00FE4D46" w:rsidRDefault="00FE4D46" w:rsidP="00FE4D46">
      <w:pPr>
        <w:tabs>
          <w:tab w:val="left" w:pos="1418"/>
          <w:tab w:val="left" w:pos="3969"/>
          <w:tab w:val="left" w:pos="6521"/>
        </w:tabs>
        <w:spacing w:after="0" w:line="240" w:lineRule="auto"/>
      </w:pPr>
      <w:r>
        <w:tab/>
        <w:t>Enrich Vilar</w:t>
      </w:r>
      <w:r w:rsidR="004B78B0">
        <w:tab/>
      </w:r>
    </w:p>
    <w:p w:rsidR="00FE4D46" w:rsidRPr="00C3373C" w:rsidRDefault="00FE4D46" w:rsidP="00FE4D46">
      <w:pPr>
        <w:tabs>
          <w:tab w:val="left" w:pos="1418"/>
          <w:tab w:val="left" w:pos="3969"/>
          <w:tab w:val="left" w:pos="6521"/>
        </w:tabs>
        <w:spacing w:after="0" w:line="240" w:lineRule="auto"/>
      </w:pPr>
      <w:r>
        <w:tab/>
        <w:t>Richard Johnson</w:t>
      </w:r>
      <w:r w:rsidR="004B78B0">
        <w:tab/>
      </w:r>
    </w:p>
    <w:p w:rsidR="009D0FAD" w:rsidRDefault="009D0FAD" w:rsidP="00FE4D46">
      <w:pPr>
        <w:spacing w:after="0" w:line="240" w:lineRule="auto"/>
        <w:jc w:val="center"/>
        <w:rPr>
          <w:sz w:val="20"/>
          <w:szCs w:val="20"/>
        </w:rPr>
      </w:pPr>
    </w:p>
    <w:p w:rsidR="00625466" w:rsidRDefault="00625466" w:rsidP="00FE4D46">
      <w:pPr>
        <w:spacing w:after="0" w:line="240" w:lineRule="auto"/>
        <w:jc w:val="center"/>
        <w:rPr>
          <w:b/>
        </w:rPr>
      </w:pPr>
      <w:r w:rsidRPr="00AE5F60">
        <w:rPr>
          <w:b/>
        </w:rPr>
        <w:t xml:space="preserve">Lent Crews </w:t>
      </w:r>
      <w:r>
        <w:rPr>
          <w:b/>
        </w:rPr>
        <w:t>1998</w:t>
      </w:r>
    </w:p>
    <w:p w:rsidR="00625466" w:rsidRDefault="00625466" w:rsidP="00625466">
      <w:pPr>
        <w:spacing w:after="0" w:line="240" w:lineRule="auto"/>
        <w:jc w:val="center"/>
        <w:rPr>
          <w:b/>
        </w:rPr>
      </w:pPr>
    </w:p>
    <w:p w:rsidR="00625466" w:rsidRPr="0088410E" w:rsidRDefault="00625466" w:rsidP="00625466">
      <w:pPr>
        <w:tabs>
          <w:tab w:val="left" w:pos="1985"/>
          <w:tab w:val="left" w:pos="3969"/>
          <w:tab w:val="left" w:pos="6521"/>
        </w:tabs>
        <w:spacing w:after="0" w:line="240" w:lineRule="auto"/>
        <w:rPr>
          <w:b/>
        </w:rPr>
      </w:pPr>
      <w:r>
        <w:rPr>
          <w:b/>
        </w:rPr>
        <w:tab/>
      </w:r>
      <w:r w:rsidRPr="0088410E">
        <w:rPr>
          <w:b/>
        </w:rPr>
        <w:t>WOMEN'S LENT CREWS</w:t>
      </w:r>
    </w:p>
    <w:p w:rsidR="00625466" w:rsidRPr="00B630C2" w:rsidRDefault="00625466" w:rsidP="00625466">
      <w:pPr>
        <w:tabs>
          <w:tab w:val="left" w:pos="1418"/>
          <w:tab w:val="left" w:pos="3969"/>
          <w:tab w:val="left" w:pos="6521"/>
        </w:tabs>
        <w:spacing w:after="0" w:line="240" w:lineRule="auto"/>
        <w:rPr>
          <w:b/>
        </w:rPr>
      </w:pPr>
      <w:r w:rsidRPr="00B630C2">
        <w:rPr>
          <w:b/>
        </w:rPr>
        <w:tab/>
      </w:r>
      <w:r>
        <w:rPr>
          <w:b/>
        </w:rPr>
        <w:t>1st VIII</w:t>
      </w:r>
      <w:r w:rsidRPr="00B630C2">
        <w:rPr>
          <w:b/>
        </w:rPr>
        <w:tab/>
      </w:r>
      <w:r>
        <w:rPr>
          <w:b/>
        </w:rPr>
        <w:t>2nd VIII</w:t>
      </w:r>
      <w:r>
        <w:rPr>
          <w:b/>
        </w:rPr>
        <w:tab/>
      </w:r>
    </w:p>
    <w:p w:rsidR="00625466" w:rsidRPr="0091148E" w:rsidRDefault="00625466" w:rsidP="00625466">
      <w:pPr>
        <w:tabs>
          <w:tab w:val="left" w:pos="1418"/>
          <w:tab w:val="left" w:pos="3969"/>
          <w:tab w:val="left" w:pos="6521"/>
        </w:tabs>
        <w:spacing w:after="0" w:line="240" w:lineRule="auto"/>
        <w:rPr>
          <w:i/>
        </w:rPr>
      </w:pPr>
      <w:r w:rsidRPr="0091148E">
        <w:rPr>
          <w:i/>
        </w:rPr>
        <w:t>Boat</w:t>
      </w:r>
      <w:r>
        <w:rPr>
          <w:i/>
        </w:rPr>
        <w:tab/>
        <w:t>John Jenner</w:t>
      </w:r>
      <w:r>
        <w:rPr>
          <w:i/>
        </w:rPr>
        <w:tab/>
        <w:t>Ian Codrington</w:t>
      </w:r>
    </w:p>
    <w:p w:rsidR="00625466" w:rsidRDefault="00625466" w:rsidP="00625466">
      <w:pPr>
        <w:tabs>
          <w:tab w:val="left" w:pos="1418"/>
          <w:tab w:val="left" w:pos="3969"/>
          <w:tab w:val="left" w:pos="6521"/>
        </w:tabs>
        <w:spacing w:after="0" w:line="240" w:lineRule="auto"/>
      </w:pPr>
      <w:r>
        <w:t>Bow</w:t>
      </w:r>
      <w:r>
        <w:tab/>
        <w:t>Clare Thornton</w:t>
      </w:r>
      <w:r>
        <w:tab/>
        <w:t>Rachel Stewart</w:t>
      </w:r>
    </w:p>
    <w:p w:rsidR="00625466" w:rsidRDefault="00625466" w:rsidP="00625466">
      <w:pPr>
        <w:tabs>
          <w:tab w:val="left" w:pos="1418"/>
          <w:tab w:val="left" w:pos="3969"/>
          <w:tab w:val="left" w:pos="6521"/>
        </w:tabs>
        <w:spacing w:after="0" w:line="240" w:lineRule="auto"/>
      </w:pPr>
      <w:r>
        <w:t>2</w:t>
      </w:r>
      <w:r>
        <w:tab/>
        <w:t>Alex Tabor</w:t>
      </w:r>
      <w:r>
        <w:tab/>
        <w:t>Caroline Whittington</w:t>
      </w:r>
    </w:p>
    <w:p w:rsidR="00625466" w:rsidRDefault="00625466" w:rsidP="00625466">
      <w:pPr>
        <w:tabs>
          <w:tab w:val="left" w:pos="1418"/>
          <w:tab w:val="left" w:pos="3969"/>
          <w:tab w:val="left" w:pos="6521"/>
        </w:tabs>
        <w:spacing w:after="0" w:line="240" w:lineRule="auto"/>
      </w:pPr>
      <w:r>
        <w:t>3</w:t>
      </w:r>
      <w:r>
        <w:tab/>
        <w:t>Julia Goldsworthy</w:t>
      </w:r>
      <w:r>
        <w:tab/>
        <w:t>Melanie Glynn</w:t>
      </w:r>
    </w:p>
    <w:p w:rsidR="00625466" w:rsidRDefault="00625466" w:rsidP="00625466">
      <w:pPr>
        <w:tabs>
          <w:tab w:val="left" w:pos="1418"/>
          <w:tab w:val="left" w:pos="3969"/>
          <w:tab w:val="left" w:pos="6521"/>
        </w:tabs>
        <w:spacing w:after="0" w:line="240" w:lineRule="auto"/>
      </w:pPr>
      <w:r>
        <w:t>4</w:t>
      </w:r>
      <w:r>
        <w:tab/>
        <w:t>Nicola Pearson</w:t>
      </w:r>
      <w:r>
        <w:tab/>
        <w:t>Shelly-Ann McDermott</w:t>
      </w:r>
    </w:p>
    <w:p w:rsidR="00625466" w:rsidRDefault="00625466" w:rsidP="00625466">
      <w:pPr>
        <w:tabs>
          <w:tab w:val="left" w:pos="1418"/>
          <w:tab w:val="left" w:pos="3969"/>
          <w:tab w:val="left" w:pos="6521"/>
        </w:tabs>
        <w:spacing w:after="0" w:line="240" w:lineRule="auto"/>
      </w:pPr>
      <w:r>
        <w:t>5</w:t>
      </w:r>
      <w:r>
        <w:tab/>
        <w:t>Alice Thompson</w:t>
      </w:r>
      <w:r>
        <w:tab/>
        <w:t>Rebecca Bastock</w:t>
      </w:r>
    </w:p>
    <w:p w:rsidR="00625466" w:rsidRDefault="00625466" w:rsidP="00625466">
      <w:pPr>
        <w:tabs>
          <w:tab w:val="left" w:pos="1418"/>
          <w:tab w:val="left" w:pos="3969"/>
          <w:tab w:val="left" w:pos="6521"/>
        </w:tabs>
        <w:spacing w:after="0" w:line="240" w:lineRule="auto"/>
      </w:pPr>
      <w:r>
        <w:t>6</w:t>
      </w:r>
      <w:r>
        <w:tab/>
        <w:t>Rebecca Lewis</w:t>
      </w:r>
      <w:r>
        <w:tab/>
        <w:t>Debbie Teo</w:t>
      </w:r>
    </w:p>
    <w:p w:rsidR="00625466" w:rsidRDefault="00625466" w:rsidP="00625466">
      <w:pPr>
        <w:tabs>
          <w:tab w:val="left" w:pos="1418"/>
          <w:tab w:val="left" w:pos="3969"/>
          <w:tab w:val="left" w:pos="6521"/>
        </w:tabs>
        <w:spacing w:after="0" w:line="240" w:lineRule="auto"/>
      </w:pPr>
      <w:r>
        <w:t>7</w:t>
      </w:r>
      <w:r>
        <w:tab/>
        <w:t>Georgina Bowles</w:t>
      </w:r>
      <w:r>
        <w:tab/>
        <w:t>Helen Wyatt</w:t>
      </w:r>
    </w:p>
    <w:p w:rsidR="00625466" w:rsidRDefault="00625466" w:rsidP="00625466">
      <w:pPr>
        <w:tabs>
          <w:tab w:val="left" w:pos="1418"/>
          <w:tab w:val="left" w:pos="3969"/>
          <w:tab w:val="left" w:pos="6521"/>
        </w:tabs>
        <w:spacing w:after="0" w:line="240" w:lineRule="auto"/>
      </w:pPr>
      <w:r>
        <w:t>Str</w:t>
      </w:r>
      <w:r>
        <w:tab/>
        <w:t>Emma Swinnerton</w:t>
      </w:r>
      <w:r>
        <w:tab/>
        <w:t>Clare Robinson</w:t>
      </w:r>
    </w:p>
    <w:p w:rsidR="00625466" w:rsidRDefault="00625466" w:rsidP="00625466">
      <w:pPr>
        <w:tabs>
          <w:tab w:val="left" w:pos="1418"/>
          <w:tab w:val="left" w:pos="3969"/>
          <w:tab w:val="left" w:pos="6521"/>
        </w:tabs>
        <w:spacing w:after="0" w:line="240" w:lineRule="auto"/>
      </w:pPr>
      <w:r>
        <w:t>Cox</w:t>
      </w:r>
      <w:r>
        <w:tab/>
        <w:t>Pete Cape</w:t>
      </w:r>
      <w:r>
        <w:tab/>
        <w:t>Emma Veale</w:t>
      </w:r>
    </w:p>
    <w:p w:rsidR="00625466" w:rsidRDefault="00625466" w:rsidP="00625466">
      <w:pPr>
        <w:tabs>
          <w:tab w:val="left" w:pos="1418"/>
          <w:tab w:val="left" w:pos="3969"/>
          <w:tab w:val="left" w:pos="6521"/>
        </w:tabs>
        <w:spacing w:after="0" w:line="240" w:lineRule="auto"/>
      </w:pPr>
    </w:p>
    <w:p w:rsidR="00625466" w:rsidRDefault="00625466" w:rsidP="00625466">
      <w:pPr>
        <w:tabs>
          <w:tab w:val="left" w:pos="1418"/>
          <w:tab w:val="left" w:pos="3969"/>
          <w:tab w:val="left" w:pos="6521"/>
        </w:tabs>
        <w:spacing w:after="0" w:line="240" w:lineRule="auto"/>
      </w:pPr>
      <w:r>
        <w:t>Coaches</w:t>
      </w:r>
      <w:r>
        <w:tab/>
        <w:t>Dom Adair</w:t>
      </w:r>
      <w:r>
        <w:tab/>
        <w:t>Nicholas Maloney</w:t>
      </w:r>
    </w:p>
    <w:p w:rsidR="00625466" w:rsidRDefault="00625466" w:rsidP="00625466">
      <w:pPr>
        <w:tabs>
          <w:tab w:val="left" w:pos="1418"/>
          <w:tab w:val="left" w:pos="3969"/>
          <w:tab w:val="left" w:pos="6521"/>
        </w:tabs>
        <w:spacing w:after="0" w:line="240" w:lineRule="auto"/>
      </w:pPr>
      <w:r>
        <w:tab/>
        <w:t>Tim Fisher-Jeffes</w:t>
      </w:r>
      <w:r>
        <w:tab/>
        <w:t>Caroline Marriage</w:t>
      </w:r>
    </w:p>
    <w:p w:rsidR="00625466" w:rsidRDefault="00625466" w:rsidP="00625466">
      <w:pPr>
        <w:tabs>
          <w:tab w:val="left" w:pos="1418"/>
          <w:tab w:val="left" w:pos="3969"/>
          <w:tab w:val="left" w:pos="6521"/>
        </w:tabs>
        <w:spacing w:after="0" w:line="240" w:lineRule="auto"/>
      </w:pPr>
      <w:r>
        <w:tab/>
        <w:t>Richard Johnson</w:t>
      </w:r>
      <w:r>
        <w:tab/>
        <w:t>Caedmon Marriott</w:t>
      </w:r>
    </w:p>
    <w:p w:rsidR="00625466" w:rsidRDefault="00625466" w:rsidP="00625466">
      <w:pPr>
        <w:tabs>
          <w:tab w:val="left" w:pos="1418"/>
          <w:tab w:val="left" w:pos="3969"/>
          <w:tab w:val="left" w:pos="6521"/>
        </w:tabs>
        <w:spacing w:after="0" w:line="240" w:lineRule="auto"/>
      </w:pPr>
      <w:r>
        <w:tab/>
        <w:t>Shailen Majathin</w:t>
      </w:r>
      <w:r>
        <w:tab/>
        <w:t>Anna Sandercock</w:t>
      </w:r>
    </w:p>
    <w:p w:rsidR="00625466" w:rsidRDefault="00625466" w:rsidP="00625466">
      <w:pPr>
        <w:tabs>
          <w:tab w:val="left" w:pos="1418"/>
          <w:tab w:val="left" w:pos="3969"/>
          <w:tab w:val="left" w:pos="6521"/>
        </w:tabs>
        <w:spacing w:after="0" w:line="240" w:lineRule="auto"/>
      </w:pPr>
      <w:r>
        <w:tab/>
        <w:t>Rhiannon Turner</w:t>
      </w:r>
      <w:r>
        <w:tab/>
        <w:t>Emma Swinnerton</w:t>
      </w:r>
    </w:p>
    <w:p w:rsidR="009D0FAD" w:rsidRDefault="009D0FAD" w:rsidP="00FE4D46">
      <w:pPr>
        <w:spacing w:after="0" w:line="240" w:lineRule="auto"/>
        <w:jc w:val="center"/>
        <w:rPr>
          <w:sz w:val="20"/>
          <w:szCs w:val="20"/>
        </w:rPr>
      </w:pPr>
    </w:p>
    <w:p w:rsidR="00FE4D46" w:rsidRDefault="00FE4D46" w:rsidP="00FE4D46">
      <w:pPr>
        <w:spacing w:after="0" w:line="240" w:lineRule="auto"/>
        <w:jc w:val="center"/>
        <w:rPr>
          <w:b/>
        </w:rPr>
      </w:pPr>
      <w:r>
        <w:rPr>
          <w:b/>
        </w:rPr>
        <w:t>May</w:t>
      </w:r>
      <w:r w:rsidRPr="00AE5F60">
        <w:rPr>
          <w:b/>
        </w:rPr>
        <w:t xml:space="preserve"> Crews </w:t>
      </w:r>
      <w:r>
        <w:rPr>
          <w:b/>
        </w:rPr>
        <w:t>1998</w:t>
      </w:r>
    </w:p>
    <w:p w:rsidR="009D0FAD" w:rsidRDefault="009D0FAD" w:rsidP="00FE4D46">
      <w:pPr>
        <w:tabs>
          <w:tab w:val="left" w:pos="2127"/>
          <w:tab w:val="left" w:pos="3969"/>
          <w:tab w:val="left" w:pos="6521"/>
        </w:tabs>
        <w:spacing w:after="0" w:line="240" w:lineRule="auto"/>
        <w:rPr>
          <w:b/>
        </w:rPr>
      </w:pPr>
    </w:p>
    <w:p w:rsidR="00FE4D46" w:rsidRPr="00881447" w:rsidRDefault="00FE4D46" w:rsidP="00FE4D46">
      <w:pPr>
        <w:tabs>
          <w:tab w:val="left" w:pos="2127"/>
          <w:tab w:val="left" w:pos="3969"/>
          <w:tab w:val="left" w:pos="6521"/>
        </w:tabs>
        <w:spacing w:after="0" w:line="240" w:lineRule="auto"/>
        <w:rPr>
          <w:b/>
        </w:rPr>
      </w:pPr>
      <w:r w:rsidRPr="00881447">
        <w:rPr>
          <w:b/>
        </w:rPr>
        <w:tab/>
        <w:t>WOMEN'S MAY CREWS</w:t>
      </w:r>
    </w:p>
    <w:p w:rsidR="00FE4D46" w:rsidRPr="00B630C2" w:rsidRDefault="00FE4D46" w:rsidP="00FE4D46">
      <w:pPr>
        <w:tabs>
          <w:tab w:val="left" w:pos="1418"/>
          <w:tab w:val="left" w:pos="3969"/>
          <w:tab w:val="left" w:pos="6521"/>
        </w:tabs>
        <w:spacing w:after="0" w:line="240" w:lineRule="auto"/>
        <w:rPr>
          <w:b/>
        </w:rPr>
      </w:pPr>
      <w:r w:rsidRPr="00B630C2">
        <w:rPr>
          <w:b/>
        </w:rPr>
        <w:tab/>
      </w:r>
      <w:r>
        <w:rPr>
          <w:b/>
        </w:rPr>
        <w:t>1st VIII</w:t>
      </w:r>
      <w:r w:rsidRPr="00B630C2">
        <w:rPr>
          <w:b/>
        </w:rPr>
        <w:tab/>
      </w:r>
      <w:r>
        <w:rPr>
          <w:b/>
        </w:rPr>
        <w:t>2nd VIII</w:t>
      </w:r>
      <w:r>
        <w:rPr>
          <w:b/>
        </w:rPr>
        <w:tab/>
      </w:r>
    </w:p>
    <w:p w:rsidR="00FE4D46" w:rsidRPr="0091148E" w:rsidRDefault="00FE4D46" w:rsidP="00FE4D46">
      <w:pPr>
        <w:tabs>
          <w:tab w:val="left" w:pos="1418"/>
          <w:tab w:val="left" w:pos="3969"/>
          <w:tab w:val="left" w:pos="6521"/>
        </w:tabs>
        <w:spacing w:after="0" w:line="240" w:lineRule="auto"/>
        <w:rPr>
          <w:i/>
        </w:rPr>
      </w:pPr>
      <w:r w:rsidRPr="0091148E">
        <w:rPr>
          <w:i/>
        </w:rPr>
        <w:t>Boat</w:t>
      </w:r>
      <w:r>
        <w:rPr>
          <w:i/>
        </w:rPr>
        <w:tab/>
        <w:t>John Jenner</w:t>
      </w:r>
      <w:r>
        <w:rPr>
          <w:i/>
        </w:rPr>
        <w:tab/>
        <w:t>Ian Codrington</w:t>
      </w:r>
    </w:p>
    <w:p w:rsidR="00FE4D46" w:rsidRDefault="00FE4D46" w:rsidP="00FE4D46">
      <w:pPr>
        <w:tabs>
          <w:tab w:val="left" w:pos="1418"/>
          <w:tab w:val="left" w:pos="3969"/>
          <w:tab w:val="left" w:pos="6521"/>
        </w:tabs>
        <w:spacing w:after="0" w:line="240" w:lineRule="auto"/>
      </w:pPr>
      <w:r>
        <w:t>Bow</w:t>
      </w:r>
      <w:r>
        <w:tab/>
        <w:t>Clare Thornton</w:t>
      </w:r>
      <w:r>
        <w:tab/>
        <w:t>Rachel Stewart</w:t>
      </w:r>
    </w:p>
    <w:p w:rsidR="00FE4D46" w:rsidRDefault="00FE4D46" w:rsidP="00FE4D46">
      <w:pPr>
        <w:tabs>
          <w:tab w:val="left" w:pos="1418"/>
          <w:tab w:val="left" w:pos="3969"/>
          <w:tab w:val="left" w:pos="6521"/>
        </w:tabs>
        <w:spacing w:after="0" w:line="240" w:lineRule="auto"/>
      </w:pPr>
      <w:r>
        <w:t>2</w:t>
      </w:r>
      <w:r>
        <w:tab/>
        <w:t>Anna Sandercock</w:t>
      </w:r>
      <w:r>
        <w:tab/>
      </w:r>
      <w:r w:rsidRPr="00CE2059">
        <w:t>Emily Mackie</w:t>
      </w:r>
      <w:r>
        <w:t xml:space="preserve"> </w:t>
      </w:r>
    </w:p>
    <w:p w:rsidR="00FE4D46" w:rsidRDefault="00FE4D46" w:rsidP="00FE4D46">
      <w:pPr>
        <w:tabs>
          <w:tab w:val="left" w:pos="1418"/>
          <w:tab w:val="left" w:pos="3969"/>
          <w:tab w:val="left" w:pos="6521"/>
        </w:tabs>
        <w:spacing w:after="0" w:line="240" w:lineRule="auto"/>
      </w:pPr>
      <w:r>
        <w:t>3</w:t>
      </w:r>
      <w:r>
        <w:tab/>
        <w:t>Julia Goldsworthy</w:t>
      </w:r>
      <w:r>
        <w:tab/>
        <w:t xml:space="preserve">Rebecca Bastock </w:t>
      </w:r>
    </w:p>
    <w:p w:rsidR="00FE4D46" w:rsidRDefault="00FE4D46" w:rsidP="00FE4D46">
      <w:pPr>
        <w:tabs>
          <w:tab w:val="left" w:pos="1418"/>
          <w:tab w:val="left" w:pos="3969"/>
          <w:tab w:val="left" w:pos="6521"/>
        </w:tabs>
        <w:spacing w:after="0" w:line="240" w:lineRule="auto"/>
      </w:pPr>
      <w:r>
        <w:t>4</w:t>
      </w:r>
      <w:r>
        <w:tab/>
        <w:t>Nicola Pearson</w:t>
      </w:r>
      <w:r>
        <w:tab/>
        <w:t xml:space="preserve">Caroline Whittington </w:t>
      </w:r>
    </w:p>
    <w:p w:rsidR="00FE4D46" w:rsidRDefault="00FE4D46" w:rsidP="00FE4D46">
      <w:pPr>
        <w:tabs>
          <w:tab w:val="left" w:pos="1418"/>
          <w:tab w:val="left" w:pos="3969"/>
          <w:tab w:val="left" w:pos="6521"/>
        </w:tabs>
        <w:spacing w:after="0" w:line="240" w:lineRule="auto"/>
      </w:pPr>
      <w:r>
        <w:t>5</w:t>
      </w:r>
      <w:r>
        <w:tab/>
        <w:t>Alice Thompson</w:t>
      </w:r>
      <w:r>
        <w:tab/>
        <w:t>Caroline Marriage</w:t>
      </w:r>
    </w:p>
    <w:p w:rsidR="00FE4D46" w:rsidRDefault="00FE4D46" w:rsidP="00FE4D46">
      <w:pPr>
        <w:tabs>
          <w:tab w:val="left" w:pos="1418"/>
          <w:tab w:val="left" w:pos="3969"/>
          <w:tab w:val="left" w:pos="6521"/>
        </w:tabs>
        <w:spacing w:after="0" w:line="240" w:lineRule="auto"/>
      </w:pPr>
      <w:r>
        <w:t>6</w:t>
      </w:r>
      <w:r>
        <w:tab/>
        <w:t>Rebecca Lewis</w:t>
      </w:r>
      <w:r>
        <w:tab/>
        <w:t xml:space="preserve">Claire Robinson </w:t>
      </w:r>
    </w:p>
    <w:p w:rsidR="00FE4D46" w:rsidRDefault="00FE4D46" w:rsidP="00FE4D46">
      <w:pPr>
        <w:tabs>
          <w:tab w:val="left" w:pos="1418"/>
          <w:tab w:val="left" w:pos="3969"/>
          <w:tab w:val="left" w:pos="6521"/>
        </w:tabs>
        <w:spacing w:after="0" w:line="240" w:lineRule="auto"/>
      </w:pPr>
      <w:r>
        <w:t>7</w:t>
      </w:r>
      <w:r>
        <w:tab/>
        <w:t>Alex Tabor</w:t>
      </w:r>
      <w:r>
        <w:tab/>
        <w:t>Helen Wyatt</w:t>
      </w:r>
    </w:p>
    <w:p w:rsidR="00FE4D46" w:rsidRDefault="00FE4D46" w:rsidP="00FE4D46">
      <w:pPr>
        <w:tabs>
          <w:tab w:val="left" w:pos="1418"/>
          <w:tab w:val="left" w:pos="3969"/>
          <w:tab w:val="left" w:pos="6521"/>
        </w:tabs>
        <w:spacing w:after="0" w:line="240" w:lineRule="auto"/>
      </w:pPr>
      <w:r>
        <w:t>Str</w:t>
      </w:r>
      <w:r>
        <w:tab/>
        <w:t>Emma Swinnerton</w:t>
      </w:r>
      <w:r>
        <w:tab/>
        <w:t>Georgina Bowles</w:t>
      </w:r>
    </w:p>
    <w:p w:rsidR="00FE4D46" w:rsidRDefault="00FE4D46" w:rsidP="00FE4D46">
      <w:pPr>
        <w:tabs>
          <w:tab w:val="left" w:pos="1418"/>
          <w:tab w:val="left" w:pos="3969"/>
          <w:tab w:val="left" w:pos="6521"/>
        </w:tabs>
        <w:spacing w:after="0" w:line="240" w:lineRule="auto"/>
      </w:pPr>
      <w:r>
        <w:t>Cox</w:t>
      </w:r>
      <w:r>
        <w:tab/>
        <w:t>Pete Cape/</w:t>
      </w:r>
      <w:r w:rsidRPr="00CE2059">
        <w:t>Iasher Zakrzewski</w:t>
      </w:r>
      <w:r>
        <w:t xml:space="preserve"> Emma Veale</w:t>
      </w:r>
    </w:p>
    <w:p w:rsidR="00FE4D46" w:rsidRDefault="00FE4D46" w:rsidP="00FE4D46">
      <w:pPr>
        <w:tabs>
          <w:tab w:val="left" w:pos="1418"/>
          <w:tab w:val="left" w:pos="3969"/>
          <w:tab w:val="left" w:pos="6521"/>
        </w:tabs>
        <w:spacing w:after="0" w:line="240" w:lineRule="auto"/>
      </w:pPr>
    </w:p>
    <w:p w:rsidR="00FE4D46" w:rsidRDefault="00FE4D46" w:rsidP="00FE4D46">
      <w:pPr>
        <w:tabs>
          <w:tab w:val="left" w:pos="1418"/>
          <w:tab w:val="left" w:pos="3969"/>
          <w:tab w:val="left" w:pos="6521"/>
        </w:tabs>
        <w:spacing w:after="0" w:line="240" w:lineRule="auto"/>
      </w:pPr>
      <w:r>
        <w:t>Coaches</w:t>
      </w:r>
      <w:r>
        <w:tab/>
        <w:t>Andy Barron</w:t>
      </w:r>
      <w:r>
        <w:tab/>
        <w:t xml:space="preserve">Andy Barron </w:t>
      </w:r>
    </w:p>
    <w:p w:rsidR="00FE4D46" w:rsidRDefault="00FE4D46" w:rsidP="00FE4D46">
      <w:pPr>
        <w:tabs>
          <w:tab w:val="left" w:pos="1418"/>
          <w:tab w:val="left" w:pos="3969"/>
          <w:tab w:val="left" w:pos="6521"/>
        </w:tabs>
        <w:spacing w:after="0" w:line="240" w:lineRule="auto"/>
      </w:pPr>
      <w:r>
        <w:tab/>
        <w:t>Tim Fisher-Jeffes</w:t>
      </w:r>
      <w:r>
        <w:tab/>
        <w:t xml:space="preserve">Sean Cairncross  </w:t>
      </w:r>
    </w:p>
    <w:p w:rsidR="00FE4D46" w:rsidRDefault="00FE4D46" w:rsidP="00FE4D46">
      <w:pPr>
        <w:tabs>
          <w:tab w:val="left" w:pos="1418"/>
          <w:tab w:val="left" w:pos="3969"/>
          <w:tab w:val="left" w:pos="6521"/>
        </w:tabs>
        <w:spacing w:after="0" w:line="240" w:lineRule="auto"/>
      </w:pPr>
      <w:r>
        <w:tab/>
        <w:t>Nick Maloney</w:t>
      </w:r>
      <w:r>
        <w:tab/>
        <w:t xml:space="preserve">Nicholas Maloney </w:t>
      </w:r>
    </w:p>
    <w:p w:rsidR="00FE4D46" w:rsidRDefault="00FE4D46" w:rsidP="00FE4D46">
      <w:pPr>
        <w:tabs>
          <w:tab w:val="left" w:pos="1418"/>
          <w:tab w:val="left" w:pos="3969"/>
          <w:tab w:val="left" w:pos="6521"/>
        </w:tabs>
        <w:spacing w:after="0" w:line="240" w:lineRule="auto"/>
      </w:pPr>
      <w:r>
        <w:tab/>
        <w:t>Rhiannon Turner</w:t>
      </w:r>
      <w:r>
        <w:tab/>
        <w:t xml:space="preserve">Caedmon Marriott </w:t>
      </w:r>
    </w:p>
    <w:p w:rsidR="00FE4D46" w:rsidRDefault="00FE4D46" w:rsidP="00FE4D46">
      <w:pPr>
        <w:tabs>
          <w:tab w:val="left" w:pos="1418"/>
          <w:tab w:val="left" w:pos="3969"/>
          <w:tab w:val="left" w:pos="6521"/>
        </w:tabs>
        <w:spacing w:after="0" w:line="240" w:lineRule="auto"/>
      </w:pPr>
      <w:r>
        <w:tab/>
      </w:r>
      <w:r>
        <w:tab/>
        <w:t>Enrich Vilar</w:t>
      </w:r>
    </w:p>
    <w:p w:rsidR="00FE4D46" w:rsidRDefault="00FE4D46" w:rsidP="00FE4D46">
      <w:pPr>
        <w:tabs>
          <w:tab w:val="left" w:pos="1418"/>
          <w:tab w:val="left" w:pos="3969"/>
          <w:tab w:val="left" w:pos="6521"/>
        </w:tabs>
        <w:spacing w:after="0" w:line="240" w:lineRule="auto"/>
      </w:pPr>
      <w:r>
        <w:tab/>
      </w:r>
      <w:r>
        <w:tab/>
        <w:t>Jaume Vilar</w:t>
      </w:r>
    </w:p>
    <w:p w:rsidR="009D0FAD" w:rsidRDefault="009D0FAD" w:rsidP="00FE4D46">
      <w:pPr>
        <w:spacing w:after="0" w:line="240" w:lineRule="auto"/>
        <w:jc w:val="center"/>
        <w:rPr>
          <w:sz w:val="20"/>
          <w:szCs w:val="20"/>
        </w:rPr>
      </w:pPr>
    </w:p>
    <w:p w:rsidR="00FE4D46" w:rsidRDefault="00FE4D46" w:rsidP="00FE4D46">
      <w:pPr>
        <w:spacing w:after="0" w:line="240" w:lineRule="auto"/>
        <w:jc w:val="center"/>
        <w:rPr>
          <w:b/>
        </w:rPr>
      </w:pPr>
      <w:r>
        <w:rPr>
          <w:b/>
        </w:rPr>
        <w:t>Fairbairn</w:t>
      </w:r>
      <w:r w:rsidRPr="00AE5F60">
        <w:rPr>
          <w:b/>
        </w:rPr>
        <w:t xml:space="preserve"> Crews </w:t>
      </w:r>
      <w:r>
        <w:rPr>
          <w:b/>
        </w:rPr>
        <w:t>1998</w:t>
      </w:r>
    </w:p>
    <w:p w:rsidR="00FE4D46" w:rsidRPr="007609EE" w:rsidRDefault="00FE4D46" w:rsidP="00FE4D46">
      <w:pPr>
        <w:spacing w:after="0" w:line="240" w:lineRule="auto"/>
        <w:jc w:val="center"/>
        <w:rPr>
          <w:b/>
          <w:sz w:val="10"/>
          <w:szCs w:val="10"/>
        </w:rPr>
      </w:pPr>
    </w:p>
    <w:p w:rsidR="00CE2059" w:rsidRPr="00667FF0" w:rsidRDefault="00CE2059" w:rsidP="00CE2059">
      <w:pPr>
        <w:tabs>
          <w:tab w:val="left" w:pos="1418"/>
          <w:tab w:val="left" w:pos="5245"/>
          <w:tab w:val="left" w:pos="6521"/>
        </w:tabs>
        <w:spacing w:after="0" w:line="240" w:lineRule="auto"/>
        <w:rPr>
          <w:b/>
        </w:rPr>
      </w:pPr>
      <w:r>
        <w:rPr>
          <w:b/>
        </w:rPr>
        <w:tab/>
      </w:r>
      <w:r>
        <w:rPr>
          <w:b/>
        </w:rPr>
        <w:tab/>
      </w:r>
      <w:r w:rsidRPr="00667FF0">
        <w:rPr>
          <w:b/>
        </w:rPr>
        <w:t>Novice Crews</w:t>
      </w:r>
      <w:r>
        <w:rPr>
          <w:b/>
        </w:rPr>
        <w:tab/>
      </w:r>
    </w:p>
    <w:p w:rsidR="00CE2059" w:rsidRDefault="00CE2059" w:rsidP="00FE4D46">
      <w:pPr>
        <w:tabs>
          <w:tab w:val="left" w:pos="1418"/>
          <w:tab w:val="left" w:pos="3969"/>
          <w:tab w:val="left" w:pos="6521"/>
        </w:tabs>
        <w:spacing w:after="0" w:line="240" w:lineRule="auto"/>
        <w:rPr>
          <w:b/>
        </w:rPr>
      </w:pPr>
    </w:p>
    <w:p w:rsidR="00FE4D46" w:rsidRPr="00EF13A8" w:rsidRDefault="00FE4D46" w:rsidP="00FE4D46">
      <w:pPr>
        <w:tabs>
          <w:tab w:val="left" w:pos="1418"/>
          <w:tab w:val="left" w:pos="3969"/>
          <w:tab w:val="left" w:pos="6521"/>
        </w:tabs>
        <w:spacing w:after="0" w:line="240" w:lineRule="auto"/>
        <w:rPr>
          <w:b/>
        </w:rPr>
      </w:pPr>
      <w:r w:rsidRPr="00EF13A8">
        <w:rPr>
          <w:b/>
        </w:rPr>
        <w:tab/>
        <w:t>Ladies'</w:t>
      </w:r>
      <w:r>
        <w:rPr>
          <w:b/>
        </w:rPr>
        <w:t xml:space="preserve"> Fairbairn 1st VIII</w:t>
      </w:r>
      <w:r w:rsidR="00CE2059">
        <w:rPr>
          <w:b/>
        </w:rPr>
        <w:tab/>
        <w:t>Ladies 1st VIII</w:t>
      </w:r>
      <w:r w:rsidR="00CE2059" w:rsidRPr="009E7A71">
        <w:rPr>
          <w:b/>
        </w:rPr>
        <w:tab/>
      </w:r>
      <w:r w:rsidR="00CE2059">
        <w:rPr>
          <w:b/>
        </w:rPr>
        <w:t>Ladies 2nd VIII</w:t>
      </w:r>
    </w:p>
    <w:p w:rsidR="00FE4D46" w:rsidRPr="00C3373C" w:rsidRDefault="00FE4D46" w:rsidP="00FE4D46">
      <w:pPr>
        <w:tabs>
          <w:tab w:val="left" w:pos="1418"/>
          <w:tab w:val="left" w:pos="3969"/>
          <w:tab w:val="left" w:pos="6521"/>
        </w:tabs>
        <w:spacing w:after="0" w:line="240" w:lineRule="auto"/>
      </w:pPr>
      <w:r w:rsidRPr="00C3373C">
        <w:t>Bow</w:t>
      </w:r>
      <w:r>
        <w:tab/>
        <w:t>J Ross</w:t>
      </w:r>
      <w:r w:rsidR="00CE2059">
        <w:tab/>
        <w:t>R E May</w:t>
      </w:r>
      <w:r w:rsidR="00CE2059">
        <w:tab/>
        <w:t>H J Matthews</w:t>
      </w:r>
    </w:p>
    <w:p w:rsidR="00FE4D46" w:rsidRPr="00C3373C" w:rsidRDefault="00FE4D46" w:rsidP="00FE4D46">
      <w:pPr>
        <w:tabs>
          <w:tab w:val="left" w:pos="1418"/>
          <w:tab w:val="left" w:pos="3969"/>
          <w:tab w:val="left" w:pos="6521"/>
        </w:tabs>
        <w:spacing w:after="0" w:line="240" w:lineRule="auto"/>
      </w:pPr>
      <w:r w:rsidRPr="00C3373C">
        <w:t>2</w:t>
      </w:r>
      <w:r>
        <w:tab/>
        <w:t>C A Whittington</w:t>
      </w:r>
      <w:r w:rsidR="00CE2059">
        <w:tab/>
        <w:t>J A Campion-Smith</w:t>
      </w:r>
      <w:r w:rsidR="00CE2059">
        <w:tab/>
        <w:t>A K Chander</w:t>
      </w:r>
    </w:p>
    <w:p w:rsidR="00FE4D46" w:rsidRPr="00C3373C" w:rsidRDefault="00FE4D46" w:rsidP="00FE4D46">
      <w:pPr>
        <w:tabs>
          <w:tab w:val="left" w:pos="1418"/>
          <w:tab w:val="left" w:pos="3969"/>
          <w:tab w:val="left" w:pos="6521"/>
        </w:tabs>
        <w:spacing w:after="0" w:line="240" w:lineRule="auto"/>
      </w:pPr>
      <w:r w:rsidRPr="00C3373C">
        <w:t>3</w:t>
      </w:r>
      <w:r>
        <w:tab/>
        <w:t>R L Stewart</w:t>
      </w:r>
      <w:r w:rsidR="00CE2059">
        <w:tab/>
        <w:t>H Burgess</w:t>
      </w:r>
      <w:r w:rsidR="00CE2059">
        <w:tab/>
        <w:t>M S Vallonch</w:t>
      </w:r>
    </w:p>
    <w:p w:rsidR="00FE4D46" w:rsidRPr="00C3373C" w:rsidRDefault="00FE4D46" w:rsidP="00FE4D46">
      <w:pPr>
        <w:tabs>
          <w:tab w:val="left" w:pos="1418"/>
          <w:tab w:val="left" w:pos="3969"/>
          <w:tab w:val="left" w:pos="6521"/>
        </w:tabs>
        <w:spacing w:after="0" w:line="240" w:lineRule="auto"/>
      </w:pPr>
      <w:r w:rsidRPr="00C3373C">
        <w:t>4</w:t>
      </w:r>
      <w:r>
        <w:tab/>
        <w:t>R E Craig</w:t>
      </w:r>
      <w:r w:rsidR="00CE2059">
        <w:tab/>
        <w:t>E M de Lima</w:t>
      </w:r>
      <w:r w:rsidR="00CE2059">
        <w:tab/>
        <w:t>A B Schmidt</w:t>
      </w:r>
    </w:p>
    <w:p w:rsidR="00FE4D46" w:rsidRPr="00C3373C" w:rsidRDefault="00FE4D46" w:rsidP="00FE4D46">
      <w:pPr>
        <w:tabs>
          <w:tab w:val="left" w:pos="1418"/>
          <w:tab w:val="left" w:pos="3969"/>
          <w:tab w:val="left" w:pos="6521"/>
        </w:tabs>
        <w:spacing w:after="0" w:line="240" w:lineRule="auto"/>
      </w:pPr>
      <w:r w:rsidRPr="00C3373C">
        <w:t>5</w:t>
      </w:r>
      <w:r>
        <w:tab/>
        <w:t>C C Thornton</w:t>
      </w:r>
      <w:r w:rsidR="00CE2059">
        <w:tab/>
        <w:t>C E Pratt</w:t>
      </w:r>
      <w:r w:rsidR="00CE2059">
        <w:tab/>
        <w:t>F James</w:t>
      </w:r>
    </w:p>
    <w:p w:rsidR="00FE4D46" w:rsidRPr="00C3373C" w:rsidRDefault="00FE4D46" w:rsidP="00FE4D46">
      <w:pPr>
        <w:tabs>
          <w:tab w:val="left" w:pos="1418"/>
          <w:tab w:val="left" w:pos="3969"/>
          <w:tab w:val="left" w:pos="6521"/>
        </w:tabs>
        <w:spacing w:after="0" w:line="240" w:lineRule="auto"/>
      </w:pPr>
      <w:r w:rsidRPr="00C3373C">
        <w:t>6</w:t>
      </w:r>
      <w:r>
        <w:tab/>
        <w:t>H L R Taunton</w:t>
      </w:r>
      <w:r w:rsidR="00CE2059">
        <w:tab/>
        <w:t>R L Coll</w:t>
      </w:r>
      <w:r w:rsidR="00CE2059">
        <w:tab/>
        <w:t>J H Gran</w:t>
      </w:r>
    </w:p>
    <w:p w:rsidR="00FE4D46" w:rsidRPr="00C3373C" w:rsidRDefault="00FE4D46" w:rsidP="00FE4D46">
      <w:pPr>
        <w:tabs>
          <w:tab w:val="left" w:pos="1418"/>
          <w:tab w:val="left" w:pos="3969"/>
          <w:tab w:val="left" w:pos="6521"/>
        </w:tabs>
        <w:spacing w:after="0" w:line="240" w:lineRule="auto"/>
      </w:pPr>
      <w:r w:rsidRPr="00C3373C">
        <w:t>7</w:t>
      </w:r>
      <w:r>
        <w:tab/>
        <w:t>G M Bowles</w:t>
      </w:r>
      <w:r w:rsidR="00CE2059">
        <w:tab/>
        <w:t>K L Archer</w:t>
      </w:r>
      <w:r w:rsidR="00CE2059">
        <w:tab/>
        <w:t>H L Mor</w:t>
      </w:r>
    </w:p>
    <w:p w:rsidR="00FE4D46" w:rsidRPr="00C3373C" w:rsidRDefault="00FE4D46" w:rsidP="00FE4D46">
      <w:pPr>
        <w:tabs>
          <w:tab w:val="left" w:pos="1418"/>
          <w:tab w:val="left" w:pos="3969"/>
          <w:tab w:val="left" w:pos="6521"/>
        </w:tabs>
        <w:spacing w:after="0" w:line="240" w:lineRule="auto"/>
      </w:pPr>
      <w:r w:rsidRPr="00C3373C">
        <w:t>Str</w:t>
      </w:r>
      <w:r>
        <w:tab/>
        <w:t>K R Goldie</w:t>
      </w:r>
      <w:r w:rsidR="00CE2059">
        <w:tab/>
        <w:t>R B Salewski</w:t>
      </w:r>
      <w:r w:rsidR="00CE2059">
        <w:tab/>
        <w:t>S Cook</w:t>
      </w:r>
    </w:p>
    <w:p w:rsidR="00FE4D46" w:rsidRDefault="00FE4D46" w:rsidP="00FE4D46">
      <w:pPr>
        <w:tabs>
          <w:tab w:val="left" w:pos="1418"/>
          <w:tab w:val="left" w:pos="3969"/>
          <w:tab w:val="left" w:pos="6521"/>
        </w:tabs>
        <w:spacing w:after="0" w:line="240" w:lineRule="auto"/>
      </w:pPr>
      <w:r w:rsidRPr="00C3373C">
        <w:t>Cox</w:t>
      </w:r>
      <w:r>
        <w:tab/>
        <w:t>R C Sheldon</w:t>
      </w:r>
      <w:r w:rsidR="00CE2059">
        <w:tab/>
        <w:t>J Y Herman</w:t>
      </w:r>
      <w:r w:rsidR="00CE2059">
        <w:tab/>
        <w:t>R E Rudge</w:t>
      </w:r>
    </w:p>
    <w:p w:rsidR="00CE2059" w:rsidRDefault="00CE2059" w:rsidP="006D4F4C">
      <w:pPr>
        <w:tabs>
          <w:tab w:val="left" w:pos="1418"/>
          <w:tab w:val="left" w:pos="3969"/>
          <w:tab w:val="left" w:pos="4820"/>
          <w:tab w:val="left" w:pos="6521"/>
        </w:tabs>
        <w:spacing w:after="0" w:line="240" w:lineRule="auto"/>
      </w:pPr>
      <w:r>
        <w:t>Subs</w:t>
      </w:r>
      <w:r>
        <w:tab/>
      </w:r>
      <w:r w:rsidR="006D4F4C">
        <w:t>H F Wyatt</w:t>
      </w:r>
      <w:r w:rsidR="006D4F4C">
        <w:tab/>
      </w:r>
      <w:r>
        <w:t>A R Loxham</w:t>
      </w:r>
      <w:r>
        <w:tab/>
        <w:t>F R McMaster &amp; K J Brown</w:t>
      </w:r>
    </w:p>
    <w:p w:rsidR="006D4F4C" w:rsidRDefault="006D4F4C" w:rsidP="006D4F4C">
      <w:pPr>
        <w:tabs>
          <w:tab w:val="left" w:pos="1418"/>
          <w:tab w:val="left" w:pos="3969"/>
          <w:tab w:val="left" w:pos="6521"/>
        </w:tabs>
        <w:spacing w:after="0" w:line="240" w:lineRule="auto"/>
      </w:pPr>
      <w:r>
        <w:tab/>
        <w:t>N K Pearson</w:t>
      </w:r>
    </w:p>
    <w:p w:rsidR="006D4F4C" w:rsidRDefault="006D4F4C" w:rsidP="006D4F4C">
      <w:pPr>
        <w:tabs>
          <w:tab w:val="left" w:pos="1418"/>
          <w:tab w:val="left" w:pos="3969"/>
          <w:tab w:val="left" w:pos="6521"/>
        </w:tabs>
        <w:spacing w:after="0" w:line="240" w:lineRule="auto"/>
      </w:pPr>
      <w:r>
        <w:tab/>
        <w:t>C A McLeod</w:t>
      </w:r>
    </w:p>
    <w:p w:rsidR="006D4F4C" w:rsidRDefault="006D4F4C" w:rsidP="006D4F4C">
      <w:pPr>
        <w:tabs>
          <w:tab w:val="left" w:pos="1418"/>
          <w:tab w:val="left" w:pos="3969"/>
          <w:tab w:val="left" w:pos="6521"/>
        </w:tabs>
        <w:spacing w:after="0" w:line="240" w:lineRule="auto"/>
      </w:pPr>
      <w:r>
        <w:tab/>
        <w:t>C Robinson</w:t>
      </w:r>
    </w:p>
    <w:p w:rsidR="00FE4D46" w:rsidRPr="00C3373C" w:rsidRDefault="00FE4D46" w:rsidP="006D4F4C">
      <w:pPr>
        <w:tabs>
          <w:tab w:val="left" w:pos="1418"/>
          <w:tab w:val="left" w:pos="3969"/>
          <w:tab w:val="left" w:pos="6521"/>
        </w:tabs>
        <w:spacing w:after="0" w:line="240" w:lineRule="auto"/>
      </w:pPr>
      <w:r w:rsidRPr="00C3373C">
        <w:t>Coaches</w:t>
      </w:r>
      <w:r>
        <w:tab/>
      </w:r>
      <w:r w:rsidR="006D4F4C">
        <w:t>R Tracey</w:t>
      </w:r>
      <w:r w:rsidR="006D4F4C">
        <w:tab/>
      </w:r>
      <w:r>
        <w:t>G M Bowles</w:t>
      </w:r>
      <w:r>
        <w:tab/>
        <w:t>G M Bowles</w:t>
      </w:r>
    </w:p>
    <w:p w:rsidR="00FE4D46" w:rsidRPr="00C3373C" w:rsidRDefault="00FE4D46" w:rsidP="006D4F4C">
      <w:pPr>
        <w:tabs>
          <w:tab w:val="left" w:pos="1418"/>
          <w:tab w:val="left" w:pos="3969"/>
          <w:tab w:val="left" w:pos="6521"/>
        </w:tabs>
        <w:spacing w:after="0" w:line="240" w:lineRule="auto"/>
      </w:pPr>
      <w:r>
        <w:tab/>
      </w:r>
      <w:r w:rsidR="006D4F4C">
        <w:t>S Webb</w:t>
      </w:r>
      <w:r w:rsidR="006D4F4C">
        <w:tab/>
      </w:r>
      <w:r>
        <w:t>C C Thornton</w:t>
      </w:r>
      <w:r>
        <w:tab/>
        <w:t>C C Thornton</w:t>
      </w:r>
    </w:p>
    <w:p w:rsidR="00FE4D46" w:rsidRPr="00C3373C" w:rsidRDefault="00FE4D46" w:rsidP="006D4F4C">
      <w:pPr>
        <w:tabs>
          <w:tab w:val="left" w:pos="1418"/>
          <w:tab w:val="left" w:pos="3969"/>
          <w:tab w:val="left" w:pos="6521"/>
        </w:tabs>
        <w:spacing w:after="0" w:line="240" w:lineRule="auto"/>
      </w:pPr>
      <w:r>
        <w:tab/>
      </w:r>
      <w:r w:rsidR="006D4F4C">
        <w:t>C Jackson</w:t>
      </w:r>
      <w:r w:rsidR="006D4F4C">
        <w:tab/>
      </w:r>
      <w:r>
        <w:t>S S Singh</w:t>
      </w:r>
      <w:r>
        <w:tab/>
        <w:t>S S Singh</w:t>
      </w:r>
    </w:p>
    <w:p w:rsidR="00FE4D46" w:rsidRPr="000F7036" w:rsidRDefault="00FE4D46" w:rsidP="006D4F4C">
      <w:pPr>
        <w:tabs>
          <w:tab w:val="left" w:pos="1418"/>
          <w:tab w:val="left" w:pos="3969"/>
          <w:tab w:val="left" w:pos="6521"/>
        </w:tabs>
        <w:spacing w:after="0" w:line="240" w:lineRule="auto"/>
      </w:pPr>
      <w:r w:rsidRPr="000F7036">
        <w:tab/>
        <w:t>D R Bell</w:t>
      </w:r>
      <w:r w:rsidRPr="000F7036">
        <w:tab/>
        <w:t>S J Dowker</w:t>
      </w:r>
    </w:p>
    <w:p w:rsidR="00FE4D46" w:rsidRPr="000F7036" w:rsidRDefault="00FE4D46" w:rsidP="006D4F4C">
      <w:pPr>
        <w:tabs>
          <w:tab w:val="left" w:pos="1418"/>
          <w:tab w:val="left" w:pos="3969"/>
          <w:tab w:val="left" w:pos="6521"/>
        </w:tabs>
        <w:spacing w:after="0" w:line="240" w:lineRule="auto"/>
      </w:pPr>
      <w:r w:rsidRPr="000F7036">
        <w:tab/>
      </w:r>
      <w:r w:rsidR="006D4F4C">
        <w:t>J M Wiley</w:t>
      </w:r>
      <w:r w:rsidR="006D4F4C">
        <w:tab/>
      </w:r>
      <w:r w:rsidRPr="000F7036">
        <w:t>S J Dowker</w:t>
      </w:r>
      <w:r w:rsidRPr="000F7036">
        <w:tab/>
        <w:t>D R Bell</w:t>
      </w:r>
    </w:p>
    <w:p w:rsidR="00FE4D46" w:rsidRPr="000F7036" w:rsidRDefault="00FE4D46" w:rsidP="006D4F4C">
      <w:pPr>
        <w:tabs>
          <w:tab w:val="left" w:pos="1418"/>
          <w:tab w:val="left" w:pos="2835"/>
          <w:tab w:val="left" w:pos="4820"/>
          <w:tab w:val="left" w:pos="6521"/>
        </w:tabs>
        <w:spacing w:after="0" w:line="240" w:lineRule="auto"/>
      </w:pPr>
      <w:r w:rsidRPr="000F7036">
        <w:tab/>
      </w:r>
      <w:r w:rsidR="006D4F4C">
        <w:t>S J Muller</w:t>
      </w:r>
      <w:r w:rsidR="006D4F4C">
        <w:tab/>
      </w:r>
      <w:r w:rsidR="006D4F4C">
        <w:tab/>
      </w:r>
      <w:r w:rsidRPr="000F7036">
        <w:tab/>
        <w:t>D J Borthwick</w:t>
      </w:r>
    </w:p>
    <w:p w:rsidR="009D0FAD" w:rsidRDefault="009D0FAD" w:rsidP="00AE5F60">
      <w:pPr>
        <w:spacing w:after="0" w:line="240" w:lineRule="auto"/>
        <w:jc w:val="center"/>
        <w:rPr>
          <w:b/>
        </w:rPr>
      </w:pPr>
    </w:p>
    <w:p w:rsidR="00AE5F60" w:rsidRDefault="008A413C" w:rsidP="00AE5F60">
      <w:pPr>
        <w:spacing w:after="0" w:line="240" w:lineRule="auto"/>
        <w:jc w:val="center"/>
        <w:rPr>
          <w:b/>
        </w:rPr>
      </w:pPr>
      <w:r>
        <w:rPr>
          <w:b/>
        </w:rPr>
        <w:t>Lent Crews 1999</w:t>
      </w:r>
    </w:p>
    <w:p w:rsidR="008A413C" w:rsidRPr="00AE5F60" w:rsidRDefault="008A413C" w:rsidP="00AE5F60">
      <w:pPr>
        <w:spacing w:after="0" w:line="240" w:lineRule="auto"/>
        <w:jc w:val="center"/>
        <w:rPr>
          <w:b/>
        </w:rPr>
      </w:pPr>
    </w:p>
    <w:p w:rsidR="00CD16F4" w:rsidRPr="0010620B" w:rsidRDefault="0010620B" w:rsidP="0010620B">
      <w:pPr>
        <w:tabs>
          <w:tab w:val="left" w:pos="2552"/>
          <w:tab w:val="left" w:pos="3969"/>
          <w:tab w:val="left" w:pos="6521"/>
        </w:tabs>
        <w:spacing w:after="0" w:line="240" w:lineRule="auto"/>
        <w:rPr>
          <w:b/>
        </w:rPr>
      </w:pPr>
      <w:r w:rsidRPr="0010620B">
        <w:rPr>
          <w:b/>
        </w:rPr>
        <w:tab/>
        <w:t>LADIES' EIGHTS</w:t>
      </w:r>
    </w:p>
    <w:p w:rsidR="00AE5F60" w:rsidRPr="00CD16F4" w:rsidRDefault="00AE5F60" w:rsidP="00AE5F60">
      <w:pPr>
        <w:tabs>
          <w:tab w:val="left" w:pos="1418"/>
          <w:tab w:val="left" w:pos="3969"/>
          <w:tab w:val="left" w:pos="6521"/>
        </w:tabs>
        <w:spacing w:after="0" w:line="240" w:lineRule="auto"/>
        <w:rPr>
          <w:b/>
        </w:rPr>
      </w:pPr>
      <w:r w:rsidRPr="00CD16F4">
        <w:rPr>
          <w:b/>
        </w:rPr>
        <w:tab/>
      </w:r>
      <w:r w:rsidR="0010620B">
        <w:rPr>
          <w:b/>
        </w:rPr>
        <w:t>Ladies 1st VIII</w:t>
      </w:r>
      <w:r w:rsidR="008A413C" w:rsidRPr="00CD16F4">
        <w:rPr>
          <w:b/>
        </w:rPr>
        <w:tab/>
      </w:r>
      <w:r w:rsidR="0010620B">
        <w:rPr>
          <w:b/>
        </w:rPr>
        <w:t>Ladies' 2nd VIII</w:t>
      </w:r>
      <w:r w:rsidR="0010620B">
        <w:rPr>
          <w:b/>
        </w:rPr>
        <w:tab/>
      </w:r>
    </w:p>
    <w:p w:rsidR="00F80C66" w:rsidRDefault="00F80C66" w:rsidP="00AE5F60">
      <w:pPr>
        <w:tabs>
          <w:tab w:val="left" w:pos="1418"/>
          <w:tab w:val="left" w:pos="3969"/>
          <w:tab w:val="left" w:pos="6521"/>
        </w:tabs>
        <w:spacing w:after="0" w:line="240" w:lineRule="auto"/>
      </w:pPr>
      <w:r>
        <w:t>Boat</w:t>
      </w:r>
      <w:r>
        <w:tab/>
      </w:r>
      <w:r w:rsidRPr="00F80C66">
        <w:rPr>
          <w:i/>
        </w:rPr>
        <w:t>John Jenner</w:t>
      </w:r>
      <w:r w:rsidRPr="00F80C66">
        <w:rPr>
          <w:i/>
        </w:rPr>
        <w:tab/>
        <w:t>Ian Codrington</w:t>
      </w:r>
    </w:p>
    <w:p w:rsidR="00AE5F60" w:rsidRDefault="00CD16F4" w:rsidP="00AE5F60">
      <w:pPr>
        <w:tabs>
          <w:tab w:val="left" w:pos="1418"/>
          <w:tab w:val="left" w:pos="3969"/>
          <w:tab w:val="left" w:pos="6521"/>
        </w:tabs>
        <w:spacing w:after="0" w:line="240" w:lineRule="auto"/>
      </w:pPr>
      <w:r>
        <w:t>Bow</w:t>
      </w:r>
      <w:r>
        <w:tab/>
        <w:t>G M Bowles</w:t>
      </w:r>
      <w:r>
        <w:tab/>
        <w:t>R L Coll</w:t>
      </w:r>
    </w:p>
    <w:p w:rsidR="00AE5F60" w:rsidRDefault="00AE5F60" w:rsidP="00AE5F60">
      <w:pPr>
        <w:tabs>
          <w:tab w:val="left" w:pos="1418"/>
          <w:tab w:val="left" w:pos="3969"/>
          <w:tab w:val="left" w:pos="6521"/>
        </w:tabs>
        <w:spacing w:after="0" w:line="240" w:lineRule="auto"/>
      </w:pPr>
      <w:r>
        <w:t>2</w:t>
      </w:r>
      <w:r w:rsidR="00CD16F4">
        <w:tab/>
        <w:t>K R Goldie</w:t>
      </w:r>
      <w:r w:rsidR="00CD16F4">
        <w:tab/>
        <w:t>J A Campion-Smith</w:t>
      </w:r>
    </w:p>
    <w:p w:rsidR="00AE5F60" w:rsidRDefault="00AE5F60" w:rsidP="00AE5F60">
      <w:pPr>
        <w:tabs>
          <w:tab w:val="left" w:pos="1418"/>
          <w:tab w:val="left" w:pos="3969"/>
          <w:tab w:val="left" w:pos="6521"/>
        </w:tabs>
        <w:spacing w:after="0" w:line="240" w:lineRule="auto"/>
      </w:pPr>
      <w:r>
        <w:t>3</w:t>
      </w:r>
      <w:r w:rsidR="00CD16F4">
        <w:tab/>
        <w:t>J Ross</w:t>
      </w:r>
      <w:r w:rsidR="00CD16F4">
        <w:tab/>
        <w:t>J H Grange</w:t>
      </w:r>
    </w:p>
    <w:p w:rsidR="00AE5F60" w:rsidRDefault="00AE5F60" w:rsidP="00AE5F60">
      <w:pPr>
        <w:tabs>
          <w:tab w:val="left" w:pos="1418"/>
          <w:tab w:val="left" w:pos="3969"/>
          <w:tab w:val="left" w:pos="6521"/>
        </w:tabs>
        <w:spacing w:after="0" w:line="240" w:lineRule="auto"/>
      </w:pPr>
      <w:r>
        <w:t>4</w:t>
      </w:r>
      <w:r w:rsidR="00CD16F4">
        <w:tab/>
        <w:t>H L R Taunton</w:t>
      </w:r>
      <w:r w:rsidR="00CD16F4">
        <w:tab/>
        <w:t>R B Salewski</w:t>
      </w:r>
    </w:p>
    <w:p w:rsidR="00AE5F60" w:rsidRDefault="00AE5F60" w:rsidP="00AE5F60">
      <w:pPr>
        <w:tabs>
          <w:tab w:val="left" w:pos="1418"/>
          <w:tab w:val="left" w:pos="3969"/>
          <w:tab w:val="left" w:pos="6521"/>
        </w:tabs>
        <w:spacing w:after="0" w:line="240" w:lineRule="auto"/>
      </w:pPr>
      <w:r>
        <w:t>5</w:t>
      </w:r>
      <w:r w:rsidR="00CD16F4">
        <w:tab/>
        <w:t>K L Archer</w:t>
      </w:r>
      <w:r w:rsidR="00CD16F4">
        <w:tab/>
        <w:t>S Cook</w:t>
      </w:r>
    </w:p>
    <w:p w:rsidR="00AE5F60" w:rsidRDefault="00AE5F60" w:rsidP="00AE5F60">
      <w:pPr>
        <w:tabs>
          <w:tab w:val="left" w:pos="1418"/>
          <w:tab w:val="left" w:pos="3969"/>
          <w:tab w:val="left" w:pos="6521"/>
        </w:tabs>
        <w:spacing w:after="0" w:line="240" w:lineRule="auto"/>
      </w:pPr>
      <w:r>
        <w:t>6</w:t>
      </w:r>
      <w:r w:rsidR="00CD16F4">
        <w:tab/>
        <w:t>N K Pearson</w:t>
      </w:r>
      <w:r w:rsidR="00CD16F4">
        <w:tab/>
        <w:t>E M deLima</w:t>
      </w:r>
    </w:p>
    <w:p w:rsidR="00AE5F60" w:rsidRDefault="00AE5F60" w:rsidP="00AE5F60">
      <w:pPr>
        <w:tabs>
          <w:tab w:val="left" w:pos="1418"/>
          <w:tab w:val="left" w:pos="3969"/>
          <w:tab w:val="left" w:pos="6521"/>
        </w:tabs>
        <w:spacing w:after="0" w:line="240" w:lineRule="auto"/>
      </w:pPr>
      <w:r>
        <w:t>7</w:t>
      </w:r>
      <w:r w:rsidR="00CD16F4">
        <w:tab/>
        <w:t>C C Thornton</w:t>
      </w:r>
      <w:r w:rsidR="00CD16F4">
        <w:tab/>
        <w:t>H L Morane-Griffiths</w:t>
      </w:r>
    </w:p>
    <w:p w:rsidR="00AE5F60" w:rsidRDefault="00AE5F60" w:rsidP="00AE5F60">
      <w:pPr>
        <w:tabs>
          <w:tab w:val="left" w:pos="1418"/>
          <w:tab w:val="left" w:pos="3969"/>
          <w:tab w:val="left" w:pos="6521"/>
        </w:tabs>
        <w:spacing w:after="0" w:line="240" w:lineRule="auto"/>
      </w:pPr>
      <w:r>
        <w:t>Str</w:t>
      </w:r>
      <w:r w:rsidR="00CD16F4">
        <w:tab/>
        <w:t>E L Swinerton</w:t>
      </w:r>
      <w:r w:rsidR="00CD16F4">
        <w:tab/>
        <w:t>C A Whittington</w:t>
      </w:r>
    </w:p>
    <w:p w:rsidR="00AE5F60" w:rsidRDefault="00AE5F60" w:rsidP="00AE5F60">
      <w:pPr>
        <w:tabs>
          <w:tab w:val="left" w:pos="1418"/>
          <w:tab w:val="left" w:pos="3969"/>
          <w:tab w:val="left" w:pos="6521"/>
        </w:tabs>
        <w:spacing w:after="0" w:line="240" w:lineRule="auto"/>
      </w:pPr>
      <w:r>
        <w:t>Cox</w:t>
      </w:r>
      <w:r w:rsidR="00CD16F4">
        <w:tab/>
        <w:t>R H Clemmitt</w:t>
      </w:r>
      <w:r w:rsidR="00CD16F4">
        <w:tab/>
        <w:t>J Y Herman</w:t>
      </w:r>
    </w:p>
    <w:p w:rsidR="0010620B" w:rsidRDefault="0010620B" w:rsidP="00AE5F60">
      <w:pPr>
        <w:tabs>
          <w:tab w:val="left" w:pos="1418"/>
          <w:tab w:val="left" w:pos="3969"/>
          <w:tab w:val="left" w:pos="6521"/>
        </w:tabs>
        <w:spacing w:after="0" w:line="240" w:lineRule="auto"/>
      </w:pPr>
    </w:p>
    <w:p w:rsidR="00AE5F60" w:rsidRDefault="00AE5F60" w:rsidP="00AE5F60">
      <w:pPr>
        <w:tabs>
          <w:tab w:val="left" w:pos="1418"/>
          <w:tab w:val="left" w:pos="3969"/>
          <w:tab w:val="left" w:pos="6521"/>
        </w:tabs>
        <w:spacing w:after="0" w:line="240" w:lineRule="auto"/>
      </w:pPr>
      <w:r>
        <w:t>Coaches</w:t>
      </w:r>
      <w:r w:rsidR="00CD16F4">
        <w:tab/>
        <w:t>L J Felix</w:t>
      </w:r>
      <w:r w:rsidR="00CD16F4">
        <w:tab/>
        <w:t>G M Bowles</w:t>
      </w:r>
    </w:p>
    <w:p w:rsidR="00AE5F60" w:rsidRDefault="00CD16F4" w:rsidP="00AE5F60">
      <w:pPr>
        <w:tabs>
          <w:tab w:val="left" w:pos="1418"/>
          <w:tab w:val="left" w:pos="3969"/>
          <w:tab w:val="left" w:pos="6521"/>
        </w:tabs>
        <w:spacing w:after="0" w:line="240" w:lineRule="auto"/>
      </w:pPr>
      <w:r>
        <w:tab/>
        <w:t>J M Wiley Esq</w:t>
      </w:r>
      <w:r>
        <w:tab/>
        <w:t>M D Gardiner</w:t>
      </w:r>
    </w:p>
    <w:p w:rsidR="00CD16F4" w:rsidRDefault="00CD16F4" w:rsidP="00AE5F60">
      <w:pPr>
        <w:tabs>
          <w:tab w:val="left" w:pos="1418"/>
          <w:tab w:val="left" w:pos="3969"/>
          <w:tab w:val="left" w:pos="6521"/>
        </w:tabs>
        <w:spacing w:after="0" w:line="240" w:lineRule="auto"/>
      </w:pPr>
      <w:r>
        <w:tab/>
        <w:t>M B Suret</w:t>
      </w:r>
      <w:r w:rsidR="0010620B">
        <w:tab/>
        <w:t>D M Marriott</w:t>
      </w:r>
    </w:p>
    <w:p w:rsidR="00CD16F4" w:rsidRDefault="00CD16F4" w:rsidP="00AE5F60">
      <w:pPr>
        <w:tabs>
          <w:tab w:val="left" w:pos="1418"/>
          <w:tab w:val="left" w:pos="3969"/>
          <w:tab w:val="left" w:pos="6521"/>
        </w:tabs>
        <w:spacing w:after="0" w:line="240" w:lineRule="auto"/>
      </w:pPr>
      <w:r>
        <w:tab/>
        <w:t>A B Barron</w:t>
      </w:r>
      <w:r w:rsidR="0010620B">
        <w:tab/>
        <w:t>C C Thornton</w:t>
      </w:r>
    </w:p>
    <w:p w:rsidR="00CD16F4" w:rsidRDefault="00CD16F4" w:rsidP="00AE5F60">
      <w:pPr>
        <w:tabs>
          <w:tab w:val="left" w:pos="1418"/>
          <w:tab w:val="left" w:pos="3969"/>
          <w:tab w:val="left" w:pos="6521"/>
        </w:tabs>
        <w:spacing w:after="0" w:line="240" w:lineRule="auto"/>
      </w:pPr>
      <w:r>
        <w:t>Subs</w:t>
      </w:r>
      <w:r>
        <w:tab/>
        <w:t>D R Bell</w:t>
      </w:r>
    </w:p>
    <w:p w:rsidR="00CD16F4" w:rsidRDefault="00CD16F4" w:rsidP="00AE5F60">
      <w:pPr>
        <w:tabs>
          <w:tab w:val="left" w:pos="1418"/>
          <w:tab w:val="left" w:pos="3969"/>
          <w:tab w:val="left" w:pos="6521"/>
        </w:tabs>
        <w:spacing w:after="0" w:line="240" w:lineRule="auto"/>
      </w:pPr>
      <w:r>
        <w:tab/>
        <w:t>J A Goldsworthy</w:t>
      </w:r>
    </w:p>
    <w:p w:rsidR="009D0FAD" w:rsidRDefault="009D0FAD" w:rsidP="00D651A2">
      <w:pPr>
        <w:spacing w:after="0" w:line="240" w:lineRule="auto"/>
        <w:jc w:val="center"/>
        <w:rPr>
          <w:b/>
        </w:rPr>
      </w:pPr>
    </w:p>
    <w:p w:rsidR="00D651A2" w:rsidRDefault="00D651A2" w:rsidP="00D651A2">
      <w:pPr>
        <w:spacing w:after="0" w:line="240" w:lineRule="auto"/>
        <w:jc w:val="center"/>
        <w:rPr>
          <w:b/>
        </w:rPr>
      </w:pPr>
      <w:r>
        <w:rPr>
          <w:b/>
        </w:rPr>
        <w:t>May Crews 1999</w:t>
      </w:r>
    </w:p>
    <w:p w:rsidR="00D651A2" w:rsidRDefault="00D651A2" w:rsidP="00D651A2">
      <w:pPr>
        <w:tabs>
          <w:tab w:val="left" w:pos="1418"/>
          <w:tab w:val="left" w:pos="3969"/>
          <w:tab w:val="left" w:pos="6521"/>
        </w:tabs>
        <w:spacing w:after="0" w:line="240" w:lineRule="auto"/>
      </w:pPr>
    </w:p>
    <w:p w:rsidR="00D651A2" w:rsidRDefault="00D651A2" w:rsidP="00D651A2">
      <w:pPr>
        <w:tabs>
          <w:tab w:val="left" w:pos="1418"/>
          <w:tab w:val="left" w:pos="3969"/>
          <w:tab w:val="left" w:pos="6521"/>
        </w:tabs>
        <w:spacing w:after="0" w:line="240" w:lineRule="auto"/>
        <w:rPr>
          <w:b/>
        </w:rPr>
      </w:pPr>
      <w:r w:rsidRPr="00CD16F4">
        <w:rPr>
          <w:b/>
        </w:rPr>
        <w:tab/>
      </w:r>
      <w:r>
        <w:rPr>
          <w:b/>
        </w:rPr>
        <w:t>Ladies' 1st VIII</w:t>
      </w:r>
      <w:r w:rsidRPr="00CD16F4">
        <w:rPr>
          <w:b/>
        </w:rPr>
        <w:tab/>
      </w:r>
      <w:r>
        <w:rPr>
          <w:b/>
        </w:rPr>
        <w:t>Ladies' 2nd VIII</w:t>
      </w:r>
      <w:r>
        <w:rPr>
          <w:b/>
        </w:rPr>
        <w:tab/>
      </w:r>
    </w:p>
    <w:p w:rsidR="00D651A2" w:rsidRPr="00FE2720" w:rsidRDefault="00D651A2" w:rsidP="00D651A2">
      <w:pPr>
        <w:tabs>
          <w:tab w:val="left" w:pos="1418"/>
          <w:tab w:val="left" w:pos="3969"/>
          <w:tab w:val="left" w:pos="6521"/>
        </w:tabs>
        <w:spacing w:after="0" w:line="240" w:lineRule="auto"/>
        <w:rPr>
          <w:i/>
        </w:rPr>
      </w:pPr>
      <w:r w:rsidRPr="00FE2720">
        <w:rPr>
          <w:i/>
        </w:rPr>
        <w:t>Boat</w:t>
      </w:r>
      <w:r w:rsidRPr="00FE2720">
        <w:rPr>
          <w:i/>
        </w:rPr>
        <w:tab/>
        <w:t>John Jenner</w:t>
      </w:r>
      <w:r w:rsidRPr="00FE2720">
        <w:rPr>
          <w:i/>
        </w:rPr>
        <w:tab/>
        <w:t>Ian Codrington</w:t>
      </w:r>
    </w:p>
    <w:p w:rsidR="00D651A2" w:rsidRDefault="00D651A2" w:rsidP="00D651A2">
      <w:pPr>
        <w:tabs>
          <w:tab w:val="left" w:pos="1418"/>
          <w:tab w:val="left" w:pos="3969"/>
          <w:tab w:val="left" w:pos="6521"/>
        </w:tabs>
        <w:spacing w:after="0" w:line="240" w:lineRule="auto"/>
      </w:pPr>
      <w:r>
        <w:t>Bow</w:t>
      </w:r>
      <w:r>
        <w:tab/>
        <w:t>G M Bowles</w:t>
      </w:r>
      <w:r>
        <w:tab/>
        <w:t xml:space="preserve">S J E Pursglove </w:t>
      </w:r>
    </w:p>
    <w:p w:rsidR="00D651A2" w:rsidRDefault="00D651A2" w:rsidP="00D651A2">
      <w:pPr>
        <w:tabs>
          <w:tab w:val="left" w:pos="1418"/>
          <w:tab w:val="left" w:pos="3969"/>
          <w:tab w:val="left" w:pos="6521"/>
        </w:tabs>
        <w:spacing w:after="0" w:line="240" w:lineRule="auto"/>
      </w:pPr>
      <w:r>
        <w:t>2</w:t>
      </w:r>
      <w:r>
        <w:tab/>
        <w:t>K R Goldie</w:t>
      </w:r>
      <w:r>
        <w:tab/>
        <w:t xml:space="preserve">R B Salewski </w:t>
      </w:r>
    </w:p>
    <w:p w:rsidR="00D651A2" w:rsidRDefault="00D651A2" w:rsidP="00D651A2">
      <w:pPr>
        <w:tabs>
          <w:tab w:val="left" w:pos="1418"/>
          <w:tab w:val="left" w:pos="3969"/>
          <w:tab w:val="left" w:pos="6521"/>
        </w:tabs>
        <w:spacing w:after="0" w:line="240" w:lineRule="auto"/>
      </w:pPr>
      <w:r>
        <w:t>3</w:t>
      </w:r>
      <w:r>
        <w:tab/>
        <w:t>J Ross</w:t>
      </w:r>
      <w:r>
        <w:tab/>
        <w:t xml:space="preserve">H F Wyatt </w:t>
      </w:r>
    </w:p>
    <w:p w:rsidR="00D651A2" w:rsidRDefault="00D651A2" w:rsidP="00D651A2">
      <w:pPr>
        <w:tabs>
          <w:tab w:val="left" w:pos="1418"/>
          <w:tab w:val="left" w:pos="3969"/>
          <w:tab w:val="left" w:pos="6521"/>
        </w:tabs>
        <w:spacing w:after="0" w:line="240" w:lineRule="auto"/>
      </w:pPr>
      <w:r>
        <w:t>4</w:t>
      </w:r>
      <w:r>
        <w:tab/>
        <w:t>N K Pearson</w:t>
      </w:r>
      <w:r>
        <w:tab/>
        <w:t>J H Grange</w:t>
      </w:r>
    </w:p>
    <w:p w:rsidR="00D651A2" w:rsidRDefault="00D651A2" w:rsidP="00D651A2">
      <w:pPr>
        <w:tabs>
          <w:tab w:val="left" w:pos="1418"/>
          <w:tab w:val="left" w:pos="3969"/>
          <w:tab w:val="left" w:pos="6521"/>
        </w:tabs>
        <w:spacing w:after="0" w:line="240" w:lineRule="auto"/>
      </w:pPr>
      <w:r>
        <w:t>5</w:t>
      </w:r>
      <w:r>
        <w:tab/>
        <w:t>H L R Taunton</w:t>
      </w:r>
      <w:r>
        <w:tab/>
        <w:t xml:space="preserve">M J Heightman </w:t>
      </w:r>
    </w:p>
    <w:p w:rsidR="00D651A2" w:rsidRDefault="00D651A2" w:rsidP="00D651A2">
      <w:pPr>
        <w:tabs>
          <w:tab w:val="left" w:pos="1418"/>
          <w:tab w:val="left" w:pos="3969"/>
          <w:tab w:val="left" w:pos="6521"/>
        </w:tabs>
        <w:spacing w:after="0" w:line="240" w:lineRule="auto"/>
      </w:pPr>
      <w:r>
        <w:t>6</w:t>
      </w:r>
      <w:r>
        <w:tab/>
        <w:t>E L Swinerton</w:t>
      </w:r>
      <w:r>
        <w:tab/>
        <w:t xml:space="preserve">K M Gibbons </w:t>
      </w:r>
    </w:p>
    <w:p w:rsidR="00D651A2" w:rsidRDefault="00D651A2" w:rsidP="00D651A2">
      <w:pPr>
        <w:tabs>
          <w:tab w:val="left" w:pos="1418"/>
          <w:tab w:val="left" w:pos="3969"/>
          <w:tab w:val="left" w:pos="6521"/>
        </w:tabs>
        <w:spacing w:after="0" w:line="240" w:lineRule="auto"/>
      </w:pPr>
      <w:r>
        <w:t>7</w:t>
      </w:r>
      <w:r>
        <w:tab/>
        <w:t>C C Thornton</w:t>
      </w:r>
      <w:r>
        <w:tab/>
        <w:t xml:space="preserve">K L Archer </w:t>
      </w:r>
    </w:p>
    <w:p w:rsidR="00D651A2" w:rsidRDefault="00D651A2" w:rsidP="00D651A2">
      <w:pPr>
        <w:tabs>
          <w:tab w:val="left" w:pos="1418"/>
          <w:tab w:val="left" w:pos="3969"/>
          <w:tab w:val="left" w:pos="6521"/>
        </w:tabs>
        <w:spacing w:after="0" w:line="240" w:lineRule="auto"/>
      </w:pPr>
      <w:r>
        <w:t>Str</w:t>
      </w:r>
      <w:r>
        <w:tab/>
        <w:t>R J Lewis</w:t>
      </w:r>
      <w:r>
        <w:tab/>
        <w:t>C A Whittington</w:t>
      </w:r>
    </w:p>
    <w:p w:rsidR="00D651A2" w:rsidRDefault="00D651A2" w:rsidP="00D651A2">
      <w:pPr>
        <w:tabs>
          <w:tab w:val="left" w:pos="1418"/>
          <w:tab w:val="left" w:pos="3969"/>
          <w:tab w:val="left" w:pos="6521"/>
        </w:tabs>
        <w:spacing w:after="0" w:line="240" w:lineRule="auto"/>
      </w:pPr>
      <w:r>
        <w:t>Cox</w:t>
      </w:r>
      <w:r>
        <w:tab/>
        <w:t>R H Clemmitt</w:t>
      </w:r>
      <w:r>
        <w:tab/>
        <w:t>R C Sheldon</w:t>
      </w:r>
    </w:p>
    <w:p w:rsidR="00D651A2" w:rsidRDefault="00D651A2" w:rsidP="00D651A2">
      <w:pPr>
        <w:tabs>
          <w:tab w:val="left" w:pos="1418"/>
          <w:tab w:val="left" w:pos="3969"/>
          <w:tab w:val="left" w:pos="6521"/>
        </w:tabs>
        <w:spacing w:after="0" w:line="240" w:lineRule="auto"/>
      </w:pPr>
    </w:p>
    <w:p w:rsidR="00D651A2" w:rsidRDefault="00D651A2" w:rsidP="00D651A2">
      <w:pPr>
        <w:tabs>
          <w:tab w:val="left" w:pos="1418"/>
          <w:tab w:val="left" w:pos="3969"/>
          <w:tab w:val="left" w:pos="6521"/>
        </w:tabs>
        <w:spacing w:after="0" w:line="240" w:lineRule="auto"/>
      </w:pPr>
      <w:r>
        <w:t>Coaches</w:t>
      </w:r>
      <w:r>
        <w:tab/>
        <w:t>Dr A B Barron</w:t>
      </w:r>
      <w:r>
        <w:tab/>
        <w:t>G M Bowles</w:t>
      </w:r>
    </w:p>
    <w:p w:rsidR="00D651A2" w:rsidRDefault="00D651A2" w:rsidP="00D651A2">
      <w:pPr>
        <w:tabs>
          <w:tab w:val="left" w:pos="1418"/>
          <w:tab w:val="left" w:pos="3969"/>
          <w:tab w:val="left" w:pos="6521"/>
        </w:tabs>
        <w:spacing w:after="0" w:line="240" w:lineRule="auto"/>
      </w:pPr>
      <w:r>
        <w:tab/>
        <w:t>L J Felix</w:t>
      </w:r>
      <w:r>
        <w:tab/>
      </w:r>
    </w:p>
    <w:p w:rsidR="00D651A2" w:rsidRDefault="00D651A2" w:rsidP="00D651A2">
      <w:pPr>
        <w:tabs>
          <w:tab w:val="left" w:pos="1418"/>
          <w:tab w:val="left" w:pos="3969"/>
          <w:tab w:val="left" w:pos="6521"/>
        </w:tabs>
        <w:spacing w:after="0" w:line="240" w:lineRule="auto"/>
      </w:pPr>
      <w:r>
        <w:tab/>
        <w:t>D B Layton Esq</w:t>
      </w:r>
      <w:r>
        <w:tab/>
      </w:r>
    </w:p>
    <w:p w:rsidR="00D651A2" w:rsidRDefault="00D651A2" w:rsidP="00D651A2">
      <w:pPr>
        <w:tabs>
          <w:tab w:val="left" w:pos="1418"/>
          <w:tab w:val="left" w:pos="3969"/>
          <w:tab w:val="left" w:pos="6521"/>
        </w:tabs>
        <w:spacing w:after="0" w:line="240" w:lineRule="auto"/>
      </w:pPr>
      <w:r>
        <w:tab/>
        <w:t>J R Lissaman</w:t>
      </w:r>
    </w:p>
    <w:p w:rsidR="00D651A2" w:rsidRDefault="00D651A2" w:rsidP="00D651A2">
      <w:pPr>
        <w:tabs>
          <w:tab w:val="left" w:pos="1418"/>
          <w:tab w:val="left" w:pos="3969"/>
          <w:tab w:val="left" w:pos="6521"/>
        </w:tabs>
        <w:spacing w:after="0" w:line="240" w:lineRule="auto"/>
      </w:pPr>
      <w:r>
        <w:tab/>
        <w:t>P C Matthews</w:t>
      </w:r>
    </w:p>
    <w:p w:rsidR="00D651A2" w:rsidRDefault="00D651A2" w:rsidP="00D651A2">
      <w:pPr>
        <w:tabs>
          <w:tab w:val="left" w:pos="1418"/>
          <w:tab w:val="left" w:pos="3969"/>
          <w:tab w:val="left" w:pos="6521"/>
        </w:tabs>
        <w:spacing w:after="0" w:line="240" w:lineRule="auto"/>
      </w:pPr>
      <w:r>
        <w:tab/>
        <w:t>Dr M A J Tayor</w:t>
      </w:r>
    </w:p>
    <w:p w:rsidR="00D651A2" w:rsidRDefault="00D651A2" w:rsidP="00D651A2">
      <w:pPr>
        <w:tabs>
          <w:tab w:val="left" w:pos="1418"/>
          <w:tab w:val="left" w:pos="3969"/>
          <w:tab w:val="left" w:pos="6521"/>
        </w:tabs>
        <w:spacing w:after="0" w:line="240" w:lineRule="auto"/>
      </w:pPr>
    </w:p>
    <w:p w:rsidR="00D651A2" w:rsidRDefault="00D651A2" w:rsidP="00D651A2">
      <w:pPr>
        <w:spacing w:after="0" w:line="240" w:lineRule="auto"/>
        <w:jc w:val="center"/>
        <w:rPr>
          <w:b/>
        </w:rPr>
      </w:pPr>
      <w:r>
        <w:rPr>
          <w:b/>
        </w:rPr>
        <w:t>Fairbairn</w:t>
      </w:r>
      <w:r w:rsidRPr="00AE5F60">
        <w:rPr>
          <w:b/>
        </w:rPr>
        <w:t xml:space="preserve"> Crews </w:t>
      </w:r>
      <w:r>
        <w:rPr>
          <w:b/>
        </w:rPr>
        <w:t>1999</w:t>
      </w:r>
    </w:p>
    <w:p w:rsidR="00D651A2" w:rsidRDefault="00D651A2" w:rsidP="00D651A2">
      <w:pPr>
        <w:spacing w:after="0" w:line="240" w:lineRule="auto"/>
        <w:jc w:val="center"/>
        <w:rPr>
          <w:b/>
        </w:rPr>
      </w:pPr>
    </w:p>
    <w:p w:rsidR="00D651A2" w:rsidRDefault="00D651A2" w:rsidP="00D651A2">
      <w:pPr>
        <w:tabs>
          <w:tab w:val="left" w:pos="1418"/>
          <w:tab w:val="left" w:pos="3969"/>
          <w:tab w:val="left" w:pos="6521"/>
        </w:tabs>
        <w:spacing w:after="0" w:line="240" w:lineRule="auto"/>
        <w:rPr>
          <w:b/>
        </w:rPr>
      </w:pPr>
      <w:r>
        <w:rPr>
          <w:b/>
        </w:rPr>
        <w:tab/>
        <w:t>Ladies Fairbairn Four</w:t>
      </w:r>
    </w:p>
    <w:p w:rsidR="00D651A2" w:rsidRPr="003575F2" w:rsidRDefault="00D651A2" w:rsidP="00D651A2">
      <w:pPr>
        <w:tabs>
          <w:tab w:val="left" w:pos="1418"/>
          <w:tab w:val="left" w:pos="3969"/>
          <w:tab w:val="left" w:pos="6521"/>
        </w:tabs>
        <w:spacing w:after="0" w:line="240" w:lineRule="auto"/>
      </w:pPr>
      <w:r w:rsidRPr="003575F2">
        <w:t>Bow</w:t>
      </w:r>
      <w:r w:rsidRPr="003575F2">
        <w:tab/>
      </w:r>
      <w:r>
        <w:t>C A Wittington</w:t>
      </w:r>
    </w:p>
    <w:p w:rsidR="00D651A2" w:rsidRPr="003575F2" w:rsidRDefault="00D651A2" w:rsidP="00D651A2">
      <w:pPr>
        <w:tabs>
          <w:tab w:val="left" w:pos="1418"/>
          <w:tab w:val="left" w:pos="3969"/>
          <w:tab w:val="left" w:pos="6521"/>
        </w:tabs>
        <w:spacing w:after="0" w:line="240" w:lineRule="auto"/>
      </w:pPr>
      <w:r w:rsidRPr="003575F2">
        <w:t>2</w:t>
      </w:r>
      <w:r w:rsidRPr="003575F2">
        <w:tab/>
      </w:r>
      <w:r>
        <w:t>E M De Lima</w:t>
      </w:r>
    </w:p>
    <w:p w:rsidR="00D651A2" w:rsidRPr="003575F2" w:rsidRDefault="00D651A2" w:rsidP="00D651A2">
      <w:pPr>
        <w:tabs>
          <w:tab w:val="left" w:pos="1418"/>
          <w:tab w:val="left" w:pos="3969"/>
          <w:tab w:val="left" w:pos="6521"/>
        </w:tabs>
        <w:spacing w:after="0" w:line="240" w:lineRule="auto"/>
      </w:pPr>
      <w:r w:rsidRPr="003575F2">
        <w:t>3</w:t>
      </w:r>
      <w:r w:rsidRPr="003575F2">
        <w:tab/>
      </w:r>
      <w:r>
        <w:t>K Goldie</w:t>
      </w:r>
    </w:p>
    <w:p w:rsidR="00D651A2" w:rsidRPr="003575F2" w:rsidRDefault="00D651A2" w:rsidP="00D651A2">
      <w:pPr>
        <w:tabs>
          <w:tab w:val="left" w:pos="1418"/>
          <w:tab w:val="left" w:pos="3969"/>
          <w:tab w:val="left" w:pos="6521"/>
        </w:tabs>
        <w:spacing w:after="0" w:line="240" w:lineRule="auto"/>
      </w:pPr>
      <w:r w:rsidRPr="003575F2">
        <w:t>Str</w:t>
      </w:r>
      <w:r w:rsidRPr="003575F2">
        <w:tab/>
      </w:r>
      <w:r>
        <w:t>R L Stewart</w:t>
      </w:r>
    </w:p>
    <w:p w:rsidR="00D651A2" w:rsidRPr="003575F2" w:rsidRDefault="00D651A2" w:rsidP="00D651A2">
      <w:pPr>
        <w:tabs>
          <w:tab w:val="left" w:pos="1418"/>
          <w:tab w:val="left" w:pos="3969"/>
          <w:tab w:val="left" w:pos="6521"/>
        </w:tabs>
        <w:spacing w:after="0" w:line="240" w:lineRule="auto"/>
      </w:pPr>
      <w:r w:rsidRPr="003575F2">
        <w:t>Cox</w:t>
      </w:r>
      <w:r>
        <w:tab/>
        <w:t>S Moses</w:t>
      </w:r>
    </w:p>
    <w:p w:rsidR="00D651A2" w:rsidRDefault="00D651A2" w:rsidP="00D651A2">
      <w:pPr>
        <w:tabs>
          <w:tab w:val="left" w:pos="1418"/>
          <w:tab w:val="left" w:pos="3969"/>
          <w:tab w:val="left" w:pos="6521"/>
        </w:tabs>
        <w:spacing w:after="0" w:line="240" w:lineRule="auto"/>
      </w:pPr>
    </w:p>
    <w:p w:rsidR="00D651A2" w:rsidRPr="003575F2" w:rsidRDefault="00D651A2" w:rsidP="00D651A2">
      <w:pPr>
        <w:tabs>
          <w:tab w:val="left" w:pos="1418"/>
          <w:tab w:val="left" w:pos="3969"/>
          <w:tab w:val="left" w:pos="6521"/>
        </w:tabs>
        <w:spacing w:after="0" w:line="240" w:lineRule="auto"/>
      </w:pPr>
      <w:r w:rsidRPr="003575F2">
        <w:t>Coach</w:t>
      </w:r>
      <w:r w:rsidRPr="003575F2">
        <w:tab/>
      </w:r>
      <w:r>
        <w:t>HLR Taunton</w:t>
      </w:r>
    </w:p>
    <w:p w:rsidR="00D651A2" w:rsidRPr="00AE5F60" w:rsidRDefault="00D651A2" w:rsidP="00D651A2">
      <w:pPr>
        <w:tabs>
          <w:tab w:val="left" w:pos="1418"/>
          <w:tab w:val="left" w:pos="3969"/>
          <w:tab w:val="left" w:pos="6521"/>
        </w:tabs>
        <w:spacing w:after="0" w:line="240" w:lineRule="auto"/>
        <w:jc w:val="center"/>
        <w:rPr>
          <w:b/>
        </w:rPr>
      </w:pPr>
    </w:p>
    <w:p w:rsidR="00D651A2" w:rsidRPr="009E7A71" w:rsidRDefault="00D651A2" w:rsidP="00D651A2">
      <w:pPr>
        <w:tabs>
          <w:tab w:val="left" w:pos="1418"/>
          <w:tab w:val="left" w:pos="3969"/>
          <w:tab w:val="left" w:pos="6521"/>
        </w:tabs>
        <w:spacing w:after="0" w:line="240" w:lineRule="auto"/>
        <w:rPr>
          <w:b/>
        </w:rPr>
      </w:pPr>
      <w:r w:rsidRPr="009E7A71">
        <w:rPr>
          <w:b/>
        </w:rPr>
        <w:tab/>
      </w:r>
      <w:r>
        <w:rPr>
          <w:b/>
        </w:rPr>
        <w:t>Ladies Novices</w:t>
      </w:r>
    </w:p>
    <w:p w:rsidR="00D651A2" w:rsidRDefault="00D651A2" w:rsidP="00D651A2">
      <w:pPr>
        <w:tabs>
          <w:tab w:val="left" w:pos="1418"/>
          <w:tab w:val="left" w:pos="3969"/>
          <w:tab w:val="left" w:pos="6521"/>
        </w:tabs>
        <w:spacing w:after="0" w:line="240" w:lineRule="auto"/>
      </w:pPr>
      <w:r>
        <w:t>Bow</w:t>
      </w:r>
      <w:r>
        <w:tab/>
        <w:t>P Lau</w:t>
      </w:r>
    </w:p>
    <w:p w:rsidR="00D651A2" w:rsidRDefault="00D651A2" w:rsidP="00D651A2">
      <w:pPr>
        <w:tabs>
          <w:tab w:val="left" w:pos="1418"/>
          <w:tab w:val="left" w:pos="3969"/>
          <w:tab w:val="left" w:pos="6521"/>
        </w:tabs>
        <w:spacing w:after="0" w:line="240" w:lineRule="auto"/>
      </w:pPr>
      <w:r>
        <w:t>2</w:t>
      </w:r>
      <w:r>
        <w:tab/>
        <w:t>S Yee Ng</w:t>
      </w:r>
    </w:p>
    <w:p w:rsidR="00D651A2" w:rsidRDefault="00D651A2" w:rsidP="00D651A2">
      <w:pPr>
        <w:tabs>
          <w:tab w:val="left" w:pos="1418"/>
          <w:tab w:val="left" w:pos="3969"/>
          <w:tab w:val="left" w:pos="6521"/>
        </w:tabs>
        <w:spacing w:after="0" w:line="240" w:lineRule="auto"/>
      </w:pPr>
      <w:r>
        <w:t>3</w:t>
      </w:r>
      <w:r>
        <w:tab/>
        <w:t>C Sharpe</w:t>
      </w:r>
    </w:p>
    <w:p w:rsidR="00D651A2" w:rsidRDefault="00D651A2" w:rsidP="00D651A2">
      <w:pPr>
        <w:tabs>
          <w:tab w:val="left" w:pos="1418"/>
          <w:tab w:val="left" w:pos="3969"/>
          <w:tab w:val="left" w:pos="6521"/>
        </w:tabs>
        <w:spacing w:after="0" w:line="240" w:lineRule="auto"/>
      </w:pPr>
      <w:r>
        <w:t>4</w:t>
      </w:r>
      <w:r>
        <w:tab/>
        <w:t>D M Debouy</w:t>
      </w:r>
    </w:p>
    <w:p w:rsidR="00D651A2" w:rsidRDefault="00D651A2" w:rsidP="00D651A2">
      <w:pPr>
        <w:tabs>
          <w:tab w:val="left" w:pos="1418"/>
          <w:tab w:val="left" w:pos="3969"/>
          <w:tab w:val="left" w:pos="6521"/>
        </w:tabs>
        <w:spacing w:after="0" w:line="240" w:lineRule="auto"/>
      </w:pPr>
      <w:r>
        <w:t>5</w:t>
      </w:r>
      <w:r>
        <w:tab/>
        <w:t>H C Prescott</w:t>
      </w:r>
    </w:p>
    <w:p w:rsidR="00D651A2" w:rsidRDefault="00D651A2" w:rsidP="00D651A2">
      <w:pPr>
        <w:tabs>
          <w:tab w:val="left" w:pos="1418"/>
          <w:tab w:val="left" w:pos="3969"/>
          <w:tab w:val="left" w:pos="6521"/>
        </w:tabs>
        <w:spacing w:after="0" w:line="240" w:lineRule="auto"/>
      </w:pPr>
      <w:r>
        <w:t>6</w:t>
      </w:r>
      <w:r>
        <w:tab/>
        <w:t>S R Sachdev</w:t>
      </w:r>
    </w:p>
    <w:p w:rsidR="00D651A2" w:rsidRDefault="00D651A2" w:rsidP="00D651A2">
      <w:pPr>
        <w:tabs>
          <w:tab w:val="left" w:pos="1418"/>
          <w:tab w:val="left" w:pos="3969"/>
          <w:tab w:val="left" w:pos="6521"/>
        </w:tabs>
        <w:spacing w:after="0" w:line="240" w:lineRule="auto"/>
      </w:pPr>
      <w:r>
        <w:t>7</w:t>
      </w:r>
      <w:r>
        <w:tab/>
        <w:t>R Stacey</w:t>
      </w:r>
    </w:p>
    <w:p w:rsidR="00D651A2" w:rsidRDefault="00D651A2" w:rsidP="00D651A2">
      <w:pPr>
        <w:tabs>
          <w:tab w:val="left" w:pos="1418"/>
          <w:tab w:val="left" w:pos="3969"/>
          <w:tab w:val="left" w:pos="6521"/>
        </w:tabs>
        <w:spacing w:after="0" w:line="240" w:lineRule="auto"/>
      </w:pPr>
      <w:r>
        <w:t>Str</w:t>
      </w:r>
      <w:r>
        <w:tab/>
        <w:t>C Bandulet</w:t>
      </w:r>
    </w:p>
    <w:p w:rsidR="00D651A2" w:rsidRDefault="00D651A2" w:rsidP="00D651A2">
      <w:pPr>
        <w:tabs>
          <w:tab w:val="left" w:pos="1418"/>
          <w:tab w:val="left" w:pos="3969"/>
          <w:tab w:val="left" w:pos="6521"/>
        </w:tabs>
        <w:spacing w:after="0" w:line="240" w:lineRule="auto"/>
      </w:pPr>
      <w:r>
        <w:t>Cox</w:t>
      </w:r>
      <w:r>
        <w:tab/>
        <w:t>S L Barr</w:t>
      </w:r>
    </w:p>
    <w:p w:rsidR="00D651A2" w:rsidRDefault="00D651A2" w:rsidP="00D651A2">
      <w:pPr>
        <w:tabs>
          <w:tab w:val="left" w:pos="1418"/>
          <w:tab w:val="left" w:pos="3969"/>
          <w:tab w:val="left" w:pos="6521"/>
        </w:tabs>
        <w:spacing w:after="0" w:line="240" w:lineRule="auto"/>
      </w:pPr>
    </w:p>
    <w:p w:rsidR="00D651A2" w:rsidRDefault="00D651A2" w:rsidP="00D651A2">
      <w:pPr>
        <w:tabs>
          <w:tab w:val="left" w:pos="1418"/>
          <w:tab w:val="left" w:pos="3969"/>
          <w:tab w:val="left" w:pos="6521"/>
        </w:tabs>
        <w:spacing w:after="0" w:line="240" w:lineRule="auto"/>
      </w:pPr>
      <w:r>
        <w:t>Coaches</w:t>
      </w:r>
      <w:r>
        <w:tab/>
        <w:t>C A Wittington</w:t>
      </w:r>
    </w:p>
    <w:p w:rsidR="00D651A2" w:rsidRDefault="001F1BA3" w:rsidP="00D651A2">
      <w:pPr>
        <w:tabs>
          <w:tab w:val="left" w:pos="1418"/>
          <w:tab w:val="left" w:pos="3969"/>
          <w:tab w:val="left" w:pos="6521"/>
        </w:tabs>
        <w:spacing w:after="0" w:line="240" w:lineRule="auto"/>
      </w:pPr>
      <w:r>
        <w:tab/>
      </w:r>
      <w:r w:rsidR="00D651A2">
        <w:t>K L Archer</w:t>
      </w:r>
    </w:p>
    <w:p w:rsidR="00D651A2" w:rsidRDefault="00D651A2" w:rsidP="00D651A2">
      <w:pPr>
        <w:tabs>
          <w:tab w:val="left" w:pos="1418"/>
          <w:tab w:val="left" w:pos="3969"/>
          <w:tab w:val="left" w:pos="6521"/>
        </w:tabs>
        <w:spacing w:after="0" w:line="240" w:lineRule="auto"/>
      </w:pPr>
      <w:r>
        <w:tab/>
        <w:t>N K Pearson</w:t>
      </w:r>
    </w:p>
    <w:p w:rsidR="00D651A2" w:rsidRDefault="00D651A2" w:rsidP="00D651A2">
      <w:pPr>
        <w:tabs>
          <w:tab w:val="left" w:pos="1418"/>
          <w:tab w:val="left" w:pos="3969"/>
          <w:tab w:val="left" w:pos="6521"/>
        </w:tabs>
        <w:spacing w:after="0" w:line="240" w:lineRule="auto"/>
      </w:pPr>
      <w:r>
        <w:tab/>
        <w:t>R L Stewart</w:t>
      </w:r>
    </w:p>
    <w:p w:rsidR="00D651A2" w:rsidRDefault="00D651A2" w:rsidP="00D651A2">
      <w:pPr>
        <w:tabs>
          <w:tab w:val="left" w:pos="1418"/>
          <w:tab w:val="left" w:pos="3969"/>
          <w:tab w:val="left" w:pos="6521"/>
        </w:tabs>
        <w:spacing w:after="0" w:line="240" w:lineRule="auto"/>
      </w:pPr>
    </w:p>
    <w:sectPr w:rsidR="00D651A2" w:rsidSect="00097F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F58B8"/>
    <w:rsid w:val="00003B8F"/>
    <w:rsid w:val="000431B2"/>
    <w:rsid w:val="000464CB"/>
    <w:rsid w:val="00097FDF"/>
    <w:rsid w:val="0010620B"/>
    <w:rsid w:val="001C7836"/>
    <w:rsid w:val="001F1BA3"/>
    <w:rsid w:val="00212451"/>
    <w:rsid w:val="0028124D"/>
    <w:rsid w:val="00386B82"/>
    <w:rsid w:val="003B255D"/>
    <w:rsid w:val="004B78B0"/>
    <w:rsid w:val="005E729C"/>
    <w:rsid w:val="00625466"/>
    <w:rsid w:val="00634968"/>
    <w:rsid w:val="00654ACD"/>
    <w:rsid w:val="00661B63"/>
    <w:rsid w:val="0067403F"/>
    <w:rsid w:val="006D4F4C"/>
    <w:rsid w:val="007146A8"/>
    <w:rsid w:val="00850407"/>
    <w:rsid w:val="00893E0F"/>
    <w:rsid w:val="008A413C"/>
    <w:rsid w:val="008C60E4"/>
    <w:rsid w:val="008D54FF"/>
    <w:rsid w:val="00950889"/>
    <w:rsid w:val="009D0FAD"/>
    <w:rsid w:val="00AE5F60"/>
    <w:rsid w:val="00B83250"/>
    <w:rsid w:val="00C44702"/>
    <w:rsid w:val="00C45CE4"/>
    <w:rsid w:val="00CD16F4"/>
    <w:rsid w:val="00CE2059"/>
    <w:rsid w:val="00D04D2F"/>
    <w:rsid w:val="00D3495C"/>
    <w:rsid w:val="00D4461D"/>
    <w:rsid w:val="00D651A2"/>
    <w:rsid w:val="00DF58B8"/>
    <w:rsid w:val="00F16E8C"/>
    <w:rsid w:val="00F80C66"/>
    <w:rsid w:val="00FE4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6D9597-B9A4-470B-8421-ADBE402B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ge\AppData\Local\Microsoft\Windows\INetCache\Content.Outlook\IW4IA6GU\All%20Lent%20May%20Fairbairn%20Crews%201991-99%20women%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All Lent May Fairbairn Crews 1991-99 women only</Template>
  <TotalTime>1</TotalTime>
  <Pages>3</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george</dc:creator>
  <cp:lastModifiedBy>dan george</cp:lastModifiedBy>
  <cp:revision>1</cp:revision>
  <dcterms:created xsi:type="dcterms:W3CDTF">2020-06-28T15:10:00Z</dcterms:created>
  <dcterms:modified xsi:type="dcterms:W3CDTF">2020-06-28T15:11:00Z</dcterms:modified>
</cp:coreProperties>
</file>