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1783B" w14:textId="77777777" w:rsidR="00DD20BF" w:rsidRDefault="00DD20BF" w:rsidP="00DD20BF">
      <w:pPr>
        <w:spacing w:after="0" w:line="240" w:lineRule="auto"/>
        <w:jc w:val="center"/>
        <w:rPr>
          <w:b/>
        </w:rPr>
      </w:pPr>
      <w:r w:rsidRPr="00AE5F60">
        <w:rPr>
          <w:b/>
        </w:rPr>
        <w:t xml:space="preserve">Lent Crews </w:t>
      </w:r>
      <w:r>
        <w:rPr>
          <w:b/>
        </w:rPr>
        <w:t>1980</w:t>
      </w:r>
    </w:p>
    <w:p w14:paraId="7EEE448C" w14:textId="77777777" w:rsidR="00DD20BF" w:rsidRPr="00AE5F60" w:rsidRDefault="00DD20BF" w:rsidP="00DD20BF">
      <w:pPr>
        <w:spacing w:after="0" w:line="240" w:lineRule="auto"/>
        <w:jc w:val="center"/>
        <w:rPr>
          <w:b/>
        </w:rPr>
      </w:pPr>
    </w:p>
    <w:p w14:paraId="15C8BC41" w14:textId="77777777" w:rsidR="00DD20BF" w:rsidRPr="009E7A71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The Women's VIII</w:t>
      </w:r>
    </w:p>
    <w:p w14:paraId="50EAB3CC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J Rushton</w:t>
      </w:r>
    </w:p>
    <w:p w14:paraId="57007D10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N Kaye</w:t>
      </w:r>
    </w:p>
    <w:p w14:paraId="48CAB47D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B Thornton</w:t>
      </w:r>
    </w:p>
    <w:p w14:paraId="237B0BE9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J A Oliver</w:t>
      </w:r>
    </w:p>
    <w:p w14:paraId="42849DB8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 xml:space="preserve">N J </w:t>
      </w:r>
      <w:proofErr w:type="spellStart"/>
      <w:r>
        <w:t>Rensten</w:t>
      </w:r>
      <w:proofErr w:type="spellEnd"/>
    </w:p>
    <w:p w14:paraId="74A37EE5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 xml:space="preserve">S Van </w:t>
      </w:r>
      <w:proofErr w:type="spellStart"/>
      <w:r>
        <w:t>Kleef</w:t>
      </w:r>
      <w:proofErr w:type="spellEnd"/>
    </w:p>
    <w:p w14:paraId="3F481C57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 xml:space="preserve">K M </w:t>
      </w:r>
      <w:proofErr w:type="spellStart"/>
      <w:r>
        <w:t>Cheatley</w:t>
      </w:r>
      <w:proofErr w:type="spellEnd"/>
    </w:p>
    <w:p w14:paraId="4C7406E7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E M R Baker</w:t>
      </w:r>
    </w:p>
    <w:p w14:paraId="1A39A8D5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S Brown (Mr)</w:t>
      </w:r>
    </w:p>
    <w:p w14:paraId="310EAFD9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B7CE1B7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N Kirkby</w:t>
      </w:r>
    </w:p>
    <w:p w14:paraId="20EBE0B4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 Wells</w:t>
      </w:r>
    </w:p>
    <w:p w14:paraId="14182E36" w14:textId="77777777" w:rsidR="00D70004" w:rsidRDefault="00D70004" w:rsidP="00D70004">
      <w:pPr>
        <w:spacing w:after="0" w:line="240" w:lineRule="auto"/>
        <w:jc w:val="center"/>
        <w:rPr>
          <w:b/>
        </w:rPr>
      </w:pPr>
      <w:r>
        <w:rPr>
          <w:b/>
        </w:rPr>
        <w:t>May</w:t>
      </w:r>
      <w:r w:rsidRPr="00AE5F60">
        <w:rPr>
          <w:b/>
        </w:rPr>
        <w:t xml:space="preserve"> Crews </w:t>
      </w:r>
      <w:r>
        <w:rPr>
          <w:b/>
        </w:rPr>
        <w:t>1980</w:t>
      </w:r>
    </w:p>
    <w:p w14:paraId="7EB198C4" w14:textId="77777777" w:rsidR="00D70004" w:rsidRPr="009E7A71" w:rsidRDefault="00D70004" w:rsidP="00D70004">
      <w:pPr>
        <w:tabs>
          <w:tab w:val="left" w:pos="1418"/>
          <w:tab w:val="left" w:pos="3969"/>
          <w:tab w:val="left" w:pos="5954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Women's IV</w:t>
      </w:r>
    </w:p>
    <w:p w14:paraId="7E3E9E85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 xml:space="preserve">K M </w:t>
      </w:r>
      <w:proofErr w:type="spellStart"/>
      <w:r>
        <w:t>Cheatley</w:t>
      </w:r>
      <w:proofErr w:type="spellEnd"/>
      <w:r>
        <w:t xml:space="preserve"> </w:t>
      </w:r>
    </w:p>
    <w:p w14:paraId="43545651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 xml:space="preserve">E M R or F Baker </w:t>
      </w:r>
    </w:p>
    <w:p w14:paraId="158040F6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 xml:space="preserve">N J </w:t>
      </w:r>
      <w:proofErr w:type="spellStart"/>
      <w:r>
        <w:t>Rensten</w:t>
      </w:r>
      <w:proofErr w:type="spellEnd"/>
      <w:r>
        <w:t xml:space="preserve"> </w:t>
      </w:r>
    </w:p>
    <w:p w14:paraId="7448E78B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 xml:space="preserve">S Van </w:t>
      </w:r>
      <w:proofErr w:type="spellStart"/>
      <w:r>
        <w:t>Kleef</w:t>
      </w:r>
      <w:proofErr w:type="spellEnd"/>
      <w:r>
        <w:t xml:space="preserve"> </w:t>
      </w:r>
    </w:p>
    <w:p w14:paraId="2BE7B8F5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 xml:space="preserve">C Winter </w:t>
      </w:r>
    </w:p>
    <w:p w14:paraId="73AF5369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81FDD21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N Kirkby</w:t>
      </w:r>
    </w:p>
    <w:p w14:paraId="697309BC" w14:textId="77777777" w:rsidR="00B2499D" w:rsidRDefault="00B2499D" w:rsidP="00B2499D">
      <w:pPr>
        <w:spacing w:after="0" w:line="240" w:lineRule="auto"/>
        <w:jc w:val="center"/>
        <w:rPr>
          <w:b/>
        </w:rPr>
      </w:pPr>
      <w:r>
        <w:rPr>
          <w:b/>
        </w:rPr>
        <w:t>Fairbairn</w:t>
      </w:r>
      <w:r w:rsidRPr="00AE5F60">
        <w:rPr>
          <w:b/>
        </w:rPr>
        <w:t xml:space="preserve"> Crews </w:t>
      </w:r>
      <w:r>
        <w:rPr>
          <w:b/>
        </w:rPr>
        <w:t>1980</w:t>
      </w:r>
    </w:p>
    <w:p w14:paraId="7D496DD3" w14:textId="77777777" w:rsidR="00B2499D" w:rsidRDefault="00B2499D" w:rsidP="00B2499D">
      <w:pPr>
        <w:spacing w:after="0" w:line="240" w:lineRule="auto"/>
        <w:jc w:val="center"/>
        <w:rPr>
          <w:b/>
        </w:rPr>
      </w:pPr>
    </w:p>
    <w:p w14:paraId="05073383" w14:textId="77777777" w:rsidR="00B2499D" w:rsidRDefault="00B2499D" w:rsidP="00B2499D">
      <w:pPr>
        <w:tabs>
          <w:tab w:val="left" w:pos="1418"/>
          <w:tab w:val="left" w:pos="3402"/>
          <w:tab w:val="left" w:pos="5245"/>
          <w:tab w:val="left" w:pos="7088"/>
        </w:tabs>
        <w:spacing w:after="0" w:line="240" w:lineRule="auto"/>
        <w:rPr>
          <w:b/>
        </w:rPr>
      </w:pPr>
      <w:r>
        <w:rPr>
          <w:b/>
        </w:rPr>
        <w:tab/>
        <w:t>The Women's IV</w:t>
      </w:r>
    </w:p>
    <w:p w14:paraId="004FE5CF" w14:textId="77777777" w:rsidR="00B2499D" w:rsidRDefault="00B2499D" w:rsidP="00B2499D">
      <w:pPr>
        <w:tabs>
          <w:tab w:val="left" w:pos="1418"/>
          <w:tab w:val="left" w:pos="3402"/>
          <w:tab w:val="left" w:pos="5245"/>
          <w:tab w:val="left" w:pos="7088"/>
        </w:tabs>
        <w:spacing w:after="0" w:line="240" w:lineRule="auto"/>
        <w:rPr>
          <w:b/>
        </w:rPr>
      </w:pPr>
      <w:r w:rsidRPr="003575F2">
        <w:t>Bow</w:t>
      </w:r>
      <w:r w:rsidRPr="003575F2">
        <w:tab/>
      </w:r>
      <w:r>
        <w:t xml:space="preserve">K </w:t>
      </w:r>
      <w:proofErr w:type="spellStart"/>
      <w:r>
        <w:t>Cheatlley</w:t>
      </w:r>
      <w:proofErr w:type="spellEnd"/>
    </w:p>
    <w:p w14:paraId="142FF90A" w14:textId="77777777" w:rsidR="00B2499D" w:rsidRPr="003575F2" w:rsidRDefault="00B2499D" w:rsidP="00B2499D">
      <w:pPr>
        <w:tabs>
          <w:tab w:val="left" w:pos="1418"/>
          <w:tab w:val="left" w:pos="3402"/>
          <w:tab w:val="left" w:pos="3969"/>
          <w:tab w:val="left" w:pos="5245"/>
          <w:tab w:val="left" w:pos="6521"/>
          <w:tab w:val="left" w:pos="7088"/>
        </w:tabs>
        <w:spacing w:after="0" w:line="240" w:lineRule="auto"/>
      </w:pPr>
      <w:r w:rsidRPr="003575F2">
        <w:t>2</w:t>
      </w:r>
      <w:r w:rsidRPr="003575F2">
        <w:tab/>
      </w:r>
      <w:r>
        <w:t>E Baker</w:t>
      </w:r>
    </w:p>
    <w:p w14:paraId="0F71A903" w14:textId="77777777" w:rsidR="00B2499D" w:rsidRPr="003575F2" w:rsidRDefault="00B2499D" w:rsidP="00B2499D">
      <w:pPr>
        <w:tabs>
          <w:tab w:val="left" w:pos="1418"/>
          <w:tab w:val="left" w:pos="3402"/>
          <w:tab w:val="left" w:pos="3969"/>
          <w:tab w:val="left" w:pos="5245"/>
          <w:tab w:val="left" w:pos="6521"/>
          <w:tab w:val="left" w:pos="7088"/>
        </w:tabs>
        <w:spacing w:after="0" w:line="240" w:lineRule="auto"/>
      </w:pPr>
      <w:r w:rsidRPr="003575F2">
        <w:t>3</w:t>
      </w:r>
      <w:r w:rsidRPr="003575F2">
        <w:tab/>
      </w:r>
      <w:r>
        <w:t xml:space="preserve">N </w:t>
      </w:r>
      <w:proofErr w:type="spellStart"/>
      <w:r>
        <w:t>Rensten</w:t>
      </w:r>
      <w:proofErr w:type="spellEnd"/>
    </w:p>
    <w:p w14:paraId="166D98AA" w14:textId="77777777" w:rsidR="00B2499D" w:rsidRPr="003575F2" w:rsidRDefault="00B2499D" w:rsidP="00B2499D">
      <w:pPr>
        <w:tabs>
          <w:tab w:val="left" w:pos="1418"/>
          <w:tab w:val="left" w:pos="3402"/>
          <w:tab w:val="left" w:pos="3969"/>
          <w:tab w:val="left" w:pos="5245"/>
          <w:tab w:val="left" w:pos="6521"/>
          <w:tab w:val="left" w:pos="7088"/>
        </w:tabs>
        <w:spacing w:after="0" w:line="240" w:lineRule="auto"/>
      </w:pPr>
      <w:r w:rsidRPr="003575F2">
        <w:t>Str</w:t>
      </w:r>
      <w:r w:rsidRPr="003575F2">
        <w:tab/>
      </w:r>
      <w:r>
        <w:t xml:space="preserve">S Van </w:t>
      </w:r>
      <w:proofErr w:type="spellStart"/>
      <w:r>
        <w:t>Kleef</w:t>
      </w:r>
      <w:proofErr w:type="spellEnd"/>
    </w:p>
    <w:p w14:paraId="05865CC0" w14:textId="77777777" w:rsidR="00B2499D" w:rsidRPr="003575F2" w:rsidRDefault="00B2499D" w:rsidP="00B2499D">
      <w:pPr>
        <w:tabs>
          <w:tab w:val="left" w:pos="1418"/>
          <w:tab w:val="left" w:pos="3402"/>
          <w:tab w:val="left" w:pos="3969"/>
          <w:tab w:val="left" w:pos="5245"/>
          <w:tab w:val="left" w:pos="6521"/>
          <w:tab w:val="left" w:pos="7088"/>
        </w:tabs>
        <w:spacing w:after="0" w:line="240" w:lineRule="auto"/>
      </w:pPr>
      <w:r w:rsidRPr="003575F2">
        <w:t>Cox</w:t>
      </w:r>
      <w:r>
        <w:tab/>
        <w:t>P Foreman</w:t>
      </w:r>
    </w:p>
    <w:p w14:paraId="0EA0F71E" w14:textId="77777777" w:rsidR="00B2499D" w:rsidRDefault="00B2499D" w:rsidP="00B2499D">
      <w:pPr>
        <w:tabs>
          <w:tab w:val="left" w:pos="1418"/>
          <w:tab w:val="left" w:pos="3402"/>
          <w:tab w:val="left" w:pos="3969"/>
          <w:tab w:val="left" w:pos="5245"/>
          <w:tab w:val="left" w:pos="6521"/>
          <w:tab w:val="left" w:pos="7088"/>
        </w:tabs>
        <w:spacing w:after="0" w:line="240" w:lineRule="auto"/>
      </w:pPr>
    </w:p>
    <w:p w14:paraId="5034FCDD" w14:textId="77777777" w:rsidR="00B2499D" w:rsidRDefault="00B2499D" w:rsidP="00B2499D">
      <w:pPr>
        <w:tabs>
          <w:tab w:val="left" w:pos="1418"/>
          <w:tab w:val="left" w:pos="3402"/>
          <w:tab w:val="left" w:pos="3969"/>
          <w:tab w:val="left" w:pos="5245"/>
          <w:tab w:val="left" w:pos="6521"/>
          <w:tab w:val="left" w:pos="7088"/>
        </w:tabs>
        <w:spacing w:after="0" w:line="240" w:lineRule="auto"/>
      </w:pPr>
      <w:r w:rsidRPr="003575F2">
        <w:t>Coach</w:t>
      </w:r>
      <w:r w:rsidRPr="003575F2">
        <w:tab/>
      </w:r>
      <w:r w:rsidR="00DA08BD">
        <w:t>S Cole</w:t>
      </w:r>
    </w:p>
    <w:p w14:paraId="1BD59AD0" w14:textId="77777777" w:rsidR="00B2499D" w:rsidRDefault="00B2499D" w:rsidP="00B2499D">
      <w:pPr>
        <w:tabs>
          <w:tab w:val="left" w:pos="1418"/>
          <w:tab w:val="left" w:pos="3969"/>
        </w:tabs>
        <w:spacing w:after="0" w:line="240" w:lineRule="auto"/>
        <w:rPr>
          <w:b/>
        </w:rPr>
      </w:pPr>
    </w:p>
    <w:p w14:paraId="6CA0D229" w14:textId="77777777" w:rsidR="00B2499D" w:rsidRPr="009E7A71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Women's Novice VIII</w:t>
      </w:r>
    </w:p>
    <w:p w14:paraId="70AB5C5D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S Gray</w:t>
      </w:r>
    </w:p>
    <w:p w14:paraId="79034428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A Pilling</w:t>
      </w:r>
    </w:p>
    <w:p w14:paraId="0D5AB3C9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F Clare</w:t>
      </w:r>
    </w:p>
    <w:p w14:paraId="6BAFE63B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J Elliot</w:t>
      </w:r>
    </w:p>
    <w:p w14:paraId="562058D2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S Talbot</w:t>
      </w:r>
    </w:p>
    <w:p w14:paraId="31FC6601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M Russell</w:t>
      </w:r>
    </w:p>
    <w:p w14:paraId="3AE1F58D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S Howes</w:t>
      </w:r>
    </w:p>
    <w:p w14:paraId="0995FD1D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J Place</w:t>
      </w:r>
    </w:p>
    <w:p w14:paraId="5A1C01AC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H Farnsworth</w:t>
      </w:r>
    </w:p>
    <w:p w14:paraId="7F790FE7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2640AC0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</w:t>
      </w:r>
      <w:r>
        <w:tab/>
        <w:t>C Woodman</w:t>
      </w:r>
    </w:p>
    <w:p w14:paraId="32FD4F14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ACF7840" w14:textId="77777777" w:rsidR="00DD20BF" w:rsidRDefault="00DD20BF" w:rsidP="00DD20BF">
      <w:pPr>
        <w:spacing w:after="0" w:line="240" w:lineRule="auto"/>
        <w:jc w:val="center"/>
        <w:rPr>
          <w:b/>
        </w:rPr>
      </w:pPr>
      <w:r w:rsidRPr="00AE5F60">
        <w:rPr>
          <w:b/>
        </w:rPr>
        <w:t xml:space="preserve">Lent Crews </w:t>
      </w:r>
      <w:r>
        <w:rPr>
          <w:b/>
        </w:rPr>
        <w:t>1981</w:t>
      </w:r>
    </w:p>
    <w:p w14:paraId="4444FBC0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57AE00D" w14:textId="77777777" w:rsidR="00DD20BF" w:rsidRPr="009E7A71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Women's 1st IV</w:t>
      </w:r>
      <w:r>
        <w:rPr>
          <w:b/>
        </w:rPr>
        <w:tab/>
        <w:t>Women's 2nd IV</w:t>
      </w:r>
    </w:p>
    <w:p w14:paraId="75F20A64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lastRenderedPageBreak/>
        <w:t>Bow</w:t>
      </w:r>
      <w:r>
        <w:tab/>
        <w:t>J Place</w:t>
      </w:r>
      <w:r>
        <w:tab/>
        <w:t xml:space="preserve">N </w:t>
      </w:r>
      <w:proofErr w:type="spellStart"/>
      <w:r>
        <w:t>Rensten</w:t>
      </w:r>
      <w:proofErr w:type="spellEnd"/>
    </w:p>
    <w:p w14:paraId="61859CF5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 Elliott</w:t>
      </w:r>
      <w:r>
        <w:tab/>
        <w:t>M Russell</w:t>
      </w:r>
    </w:p>
    <w:p w14:paraId="5DE33BF1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S Howes</w:t>
      </w:r>
      <w:r>
        <w:tab/>
        <w:t>S Talbot</w:t>
      </w:r>
    </w:p>
    <w:p w14:paraId="717F7DB1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A Pilling</w:t>
      </w:r>
      <w:r>
        <w:tab/>
        <w:t>E Baker</w:t>
      </w:r>
    </w:p>
    <w:p w14:paraId="4305D3C8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P Foreman</w:t>
      </w:r>
      <w:r>
        <w:tab/>
        <w:t xml:space="preserve">T </w:t>
      </w:r>
      <w:proofErr w:type="spellStart"/>
      <w:r>
        <w:t>Johnsten</w:t>
      </w:r>
      <w:proofErr w:type="spellEnd"/>
    </w:p>
    <w:p w14:paraId="519A6976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BCCAA7C" w14:textId="77777777" w:rsidR="00D70004" w:rsidRDefault="00D70004" w:rsidP="00D70004">
      <w:pPr>
        <w:spacing w:after="0" w:line="240" w:lineRule="auto"/>
        <w:jc w:val="center"/>
        <w:rPr>
          <w:b/>
        </w:rPr>
      </w:pPr>
      <w:r>
        <w:rPr>
          <w:b/>
        </w:rPr>
        <w:t>May</w:t>
      </w:r>
      <w:r w:rsidRPr="00AE5F60">
        <w:rPr>
          <w:b/>
        </w:rPr>
        <w:t xml:space="preserve"> Crews </w:t>
      </w:r>
      <w:r>
        <w:rPr>
          <w:b/>
        </w:rPr>
        <w:t>1981</w:t>
      </w:r>
    </w:p>
    <w:p w14:paraId="65B52FFC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2FEC7B0" w14:textId="77777777" w:rsidR="00D70004" w:rsidRPr="009E7A71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Women's 1st IV</w:t>
      </w:r>
      <w:r>
        <w:rPr>
          <w:b/>
        </w:rPr>
        <w:tab/>
        <w:t>Women's 2nd IV</w:t>
      </w:r>
    </w:p>
    <w:p w14:paraId="333F8F6B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J Place</w:t>
      </w:r>
      <w:r>
        <w:tab/>
        <w:t xml:space="preserve">N </w:t>
      </w:r>
      <w:proofErr w:type="spellStart"/>
      <w:r>
        <w:t>Rensten</w:t>
      </w:r>
      <w:proofErr w:type="spellEnd"/>
    </w:p>
    <w:p w14:paraId="286DC5AD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 Elliott</w:t>
      </w:r>
      <w:r>
        <w:tab/>
        <w:t>M Russell</w:t>
      </w:r>
    </w:p>
    <w:p w14:paraId="16455478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S Howes</w:t>
      </w:r>
      <w:r>
        <w:tab/>
        <w:t>S Talbot</w:t>
      </w:r>
    </w:p>
    <w:p w14:paraId="7CC6322B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A Pilling</w:t>
      </w:r>
      <w:r>
        <w:tab/>
        <w:t>E Baker</w:t>
      </w:r>
    </w:p>
    <w:p w14:paraId="5A7F8CC3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P Foreman</w:t>
      </w:r>
      <w:r>
        <w:tab/>
        <w:t xml:space="preserve">T </w:t>
      </w:r>
      <w:proofErr w:type="spellStart"/>
      <w:r>
        <w:t>Johnsten</w:t>
      </w:r>
      <w:proofErr w:type="spellEnd"/>
    </w:p>
    <w:p w14:paraId="6A47F977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63A4842" w14:textId="77777777" w:rsidR="00B2499D" w:rsidRDefault="00B2499D" w:rsidP="00B2499D">
      <w:pPr>
        <w:spacing w:after="0" w:line="240" w:lineRule="auto"/>
        <w:jc w:val="center"/>
        <w:rPr>
          <w:b/>
        </w:rPr>
      </w:pPr>
      <w:r>
        <w:rPr>
          <w:b/>
        </w:rPr>
        <w:t>Fairbairn</w:t>
      </w:r>
      <w:r w:rsidRPr="00AE5F60">
        <w:rPr>
          <w:b/>
        </w:rPr>
        <w:t xml:space="preserve"> Crews </w:t>
      </w:r>
      <w:r>
        <w:rPr>
          <w:b/>
        </w:rPr>
        <w:t>1981</w:t>
      </w:r>
    </w:p>
    <w:p w14:paraId="64F2F9BF" w14:textId="77777777" w:rsidR="00B2499D" w:rsidRDefault="00B2499D" w:rsidP="00B2499D">
      <w:pPr>
        <w:spacing w:after="0" w:line="240" w:lineRule="auto"/>
        <w:jc w:val="center"/>
        <w:rPr>
          <w:b/>
        </w:rPr>
      </w:pPr>
    </w:p>
    <w:p w14:paraId="5863F232" w14:textId="77777777" w:rsidR="00B2499D" w:rsidRDefault="00B2499D" w:rsidP="00B2499D">
      <w:pPr>
        <w:tabs>
          <w:tab w:val="left" w:pos="1134"/>
          <w:tab w:val="left" w:pos="3119"/>
          <w:tab w:val="left" w:pos="5103"/>
          <w:tab w:val="left" w:pos="6804"/>
        </w:tabs>
        <w:spacing w:after="0" w:line="240" w:lineRule="auto"/>
        <w:rPr>
          <w:b/>
        </w:rPr>
      </w:pPr>
      <w:r>
        <w:rPr>
          <w:b/>
        </w:rPr>
        <w:tab/>
        <w:t>A IV (Women)</w:t>
      </w:r>
      <w:r>
        <w:rPr>
          <w:b/>
        </w:rPr>
        <w:tab/>
        <w:t>B IV (Women)</w:t>
      </w:r>
    </w:p>
    <w:p w14:paraId="0D4F51E4" w14:textId="77777777" w:rsidR="00B2499D" w:rsidRPr="00C3373C" w:rsidRDefault="00B2499D" w:rsidP="00B2499D">
      <w:pPr>
        <w:tabs>
          <w:tab w:val="left" w:pos="1134"/>
          <w:tab w:val="left" w:pos="3119"/>
          <w:tab w:val="left" w:pos="5103"/>
          <w:tab w:val="left" w:pos="6804"/>
        </w:tabs>
        <w:spacing w:after="0" w:line="240" w:lineRule="auto"/>
      </w:pPr>
      <w:r w:rsidRPr="00C3373C">
        <w:t>Bow</w:t>
      </w:r>
      <w:r w:rsidR="00DA08BD">
        <w:tab/>
      </w:r>
      <w:r>
        <w:t xml:space="preserve">N </w:t>
      </w:r>
      <w:proofErr w:type="spellStart"/>
      <w:r>
        <w:t>Rensten</w:t>
      </w:r>
      <w:proofErr w:type="spellEnd"/>
      <w:r>
        <w:tab/>
        <w:t>I Place</w:t>
      </w:r>
    </w:p>
    <w:p w14:paraId="3705569E" w14:textId="77777777" w:rsidR="00B2499D" w:rsidRPr="00C3373C" w:rsidRDefault="00B2499D" w:rsidP="00B2499D">
      <w:pPr>
        <w:tabs>
          <w:tab w:val="left" w:pos="1134"/>
          <w:tab w:val="left" w:pos="3119"/>
          <w:tab w:val="left" w:pos="5103"/>
          <w:tab w:val="left" w:pos="6804"/>
        </w:tabs>
        <w:spacing w:after="0" w:line="240" w:lineRule="auto"/>
      </w:pPr>
      <w:r w:rsidRPr="00C3373C">
        <w:t>2</w:t>
      </w:r>
      <w:r w:rsidR="00DA08BD">
        <w:tab/>
      </w:r>
      <w:r>
        <w:t>J Elliott</w:t>
      </w:r>
      <w:r>
        <w:tab/>
        <w:t>H Farnworth</w:t>
      </w:r>
    </w:p>
    <w:p w14:paraId="62D8CD7A" w14:textId="77777777" w:rsidR="00B2499D" w:rsidRPr="00C3373C" w:rsidRDefault="00B2499D" w:rsidP="00B2499D">
      <w:pPr>
        <w:tabs>
          <w:tab w:val="left" w:pos="1134"/>
          <w:tab w:val="left" w:pos="3119"/>
          <w:tab w:val="left" w:pos="5103"/>
          <w:tab w:val="left" w:pos="6804"/>
        </w:tabs>
        <w:spacing w:after="0" w:line="240" w:lineRule="auto"/>
      </w:pPr>
      <w:r w:rsidRPr="00C3373C">
        <w:t>3</w:t>
      </w:r>
      <w:r w:rsidR="00DA08BD">
        <w:tab/>
      </w:r>
      <w:r>
        <w:t>S Talbot</w:t>
      </w:r>
      <w:r>
        <w:tab/>
        <w:t>S Howes</w:t>
      </w:r>
    </w:p>
    <w:p w14:paraId="324FB89B" w14:textId="77777777" w:rsidR="00B2499D" w:rsidRPr="00C3373C" w:rsidRDefault="00B2499D" w:rsidP="00B2499D">
      <w:pPr>
        <w:tabs>
          <w:tab w:val="left" w:pos="1134"/>
          <w:tab w:val="left" w:pos="3119"/>
          <w:tab w:val="left" w:pos="5103"/>
          <w:tab w:val="left" w:pos="6804"/>
        </w:tabs>
        <w:spacing w:after="0" w:line="240" w:lineRule="auto"/>
      </w:pPr>
      <w:r w:rsidRPr="00C3373C">
        <w:t>Str</w:t>
      </w:r>
      <w:r w:rsidR="00DA08BD">
        <w:tab/>
      </w:r>
      <w:r>
        <w:t>E Baker</w:t>
      </w:r>
      <w:r>
        <w:tab/>
        <w:t>A Pilling</w:t>
      </w:r>
    </w:p>
    <w:p w14:paraId="3769F2BE" w14:textId="77777777" w:rsidR="00B2499D" w:rsidRPr="00C3373C" w:rsidRDefault="00B2499D" w:rsidP="00B2499D">
      <w:pPr>
        <w:tabs>
          <w:tab w:val="left" w:pos="1134"/>
          <w:tab w:val="left" w:pos="3119"/>
          <w:tab w:val="left" w:pos="5103"/>
          <w:tab w:val="left" w:pos="6804"/>
        </w:tabs>
        <w:spacing w:after="0" w:line="240" w:lineRule="auto"/>
      </w:pPr>
      <w:r w:rsidRPr="00C3373C">
        <w:t>Cox</w:t>
      </w:r>
      <w:r w:rsidR="00DA08BD">
        <w:tab/>
      </w:r>
      <w:r>
        <w:t>T Johnston</w:t>
      </w:r>
      <w:r>
        <w:tab/>
        <w:t>L Gibbs</w:t>
      </w:r>
    </w:p>
    <w:p w14:paraId="76923418" w14:textId="77777777" w:rsidR="00B2499D" w:rsidRDefault="00B2499D" w:rsidP="00B2499D">
      <w:pPr>
        <w:tabs>
          <w:tab w:val="left" w:pos="1134"/>
          <w:tab w:val="left" w:pos="2835"/>
          <w:tab w:val="left" w:pos="4678"/>
          <w:tab w:val="left" w:pos="6804"/>
        </w:tabs>
        <w:spacing w:after="0" w:line="240" w:lineRule="auto"/>
      </w:pPr>
    </w:p>
    <w:p w14:paraId="61E56B16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Novice VIII (Women)</w:t>
      </w:r>
      <w:r w:rsidRPr="009E7A71">
        <w:rPr>
          <w:b/>
        </w:rPr>
        <w:tab/>
      </w:r>
      <w:r>
        <w:rPr>
          <w:b/>
        </w:rPr>
        <w:t>Novice IV (Women)</w:t>
      </w:r>
    </w:p>
    <w:p w14:paraId="394A1A43" w14:textId="77777777" w:rsidR="00B2499D" w:rsidRPr="00C3373C" w:rsidRDefault="00B2499D" w:rsidP="00B2499D">
      <w:pPr>
        <w:tabs>
          <w:tab w:val="left" w:pos="1418"/>
          <w:tab w:val="left" w:pos="3969"/>
          <w:tab w:val="left" w:pos="4536"/>
          <w:tab w:val="left" w:pos="6521"/>
        </w:tabs>
        <w:spacing w:after="0" w:line="240" w:lineRule="auto"/>
      </w:pPr>
      <w:r w:rsidRPr="00C3373C">
        <w:t>Bow</w:t>
      </w:r>
      <w:r>
        <w:tab/>
        <w:t>J Oliver</w:t>
      </w:r>
      <w:r>
        <w:tab/>
        <w:t>Bow</w:t>
      </w:r>
      <w:r>
        <w:tab/>
        <w:t>S Field</w:t>
      </w:r>
    </w:p>
    <w:p w14:paraId="6ADE4C10" w14:textId="77777777" w:rsidR="00B2499D" w:rsidRPr="00C3373C" w:rsidRDefault="00B2499D" w:rsidP="00B2499D">
      <w:pPr>
        <w:tabs>
          <w:tab w:val="left" w:pos="1418"/>
          <w:tab w:val="left" w:pos="3969"/>
          <w:tab w:val="left" w:pos="4536"/>
          <w:tab w:val="left" w:pos="6521"/>
        </w:tabs>
        <w:spacing w:after="0" w:line="240" w:lineRule="auto"/>
      </w:pPr>
      <w:r w:rsidRPr="00C3373C">
        <w:t>2</w:t>
      </w:r>
      <w:r>
        <w:tab/>
        <w:t>S Ellicott</w:t>
      </w:r>
      <w:r>
        <w:tab/>
        <w:t>2</w:t>
      </w:r>
      <w:r>
        <w:tab/>
        <w:t>M Rosier</w:t>
      </w:r>
    </w:p>
    <w:p w14:paraId="6D18E5D7" w14:textId="77777777" w:rsidR="00B2499D" w:rsidRPr="00C3373C" w:rsidRDefault="00B2499D" w:rsidP="00B2499D">
      <w:pPr>
        <w:tabs>
          <w:tab w:val="left" w:pos="1418"/>
          <w:tab w:val="left" w:pos="3969"/>
          <w:tab w:val="left" w:pos="4536"/>
          <w:tab w:val="left" w:pos="6521"/>
        </w:tabs>
        <w:spacing w:after="0" w:line="240" w:lineRule="auto"/>
      </w:pPr>
      <w:r w:rsidRPr="00C3373C">
        <w:t>3</w:t>
      </w:r>
      <w:r>
        <w:tab/>
        <w:t xml:space="preserve">K </w:t>
      </w:r>
      <w:proofErr w:type="spellStart"/>
      <w:r>
        <w:t>Cormie</w:t>
      </w:r>
      <w:proofErr w:type="spellEnd"/>
      <w:r>
        <w:tab/>
        <w:t>3</w:t>
      </w:r>
      <w:r>
        <w:tab/>
        <w:t>G Coates</w:t>
      </w:r>
    </w:p>
    <w:p w14:paraId="6F3655D3" w14:textId="77777777" w:rsidR="00B2499D" w:rsidRPr="00C3373C" w:rsidRDefault="00B2499D" w:rsidP="00B2499D">
      <w:pPr>
        <w:tabs>
          <w:tab w:val="left" w:pos="1418"/>
          <w:tab w:val="left" w:pos="3969"/>
          <w:tab w:val="left" w:pos="4536"/>
          <w:tab w:val="left" w:pos="6521"/>
        </w:tabs>
        <w:spacing w:after="0" w:line="240" w:lineRule="auto"/>
      </w:pPr>
      <w:r w:rsidRPr="00C3373C">
        <w:t>4</w:t>
      </w:r>
      <w:r>
        <w:tab/>
        <w:t>H Shepherd</w:t>
      </w:r>
      <w:r>
        <w:tab/>
        <w:t>Str</w:t>
      </w:r>
      <w:r>
        <w:tab/>
        <w:t>C Gifford</w:t>
      </w:r>
    </w:p>
    <w:p w14:paraId="12876F13" w14:textId="77777777" w:rsidR="00B2499D" w:rsidRPr="00C3373C" w:rsidRDefault="00B2499D" w:rsidP="00B2499D">
      <w:pPr>
        <w:tabs>
          <w:tab w:val="left" w:pos="1418"/>
          <w:tab w:val="left" w:pos="3969"/>
          <w:tab w:val="left" w:pos="4536"/>
          <w:tab w:val="left" w:pos="6521"/>
        </w:tabs>
        <w:spacing w:after="0" w:line="240" w:lineRule="auto"/>
      </w:pPr>
      <w:r w:rsidRPr="00C3373C">
        <w:t>5</w:t>
      </w:r>
      <w:r>
        <w:tab/>
        <w:t>D Lambert</w:t>
      </w:r>
      <w:r>
        <w:tab/>
        <w:t>Cox</w:t>
      </w:r>
      <w:r>
        <w:tab/>
        <w:t>M Thorley</w:t>
      </w:r>
    </w:p>
    <w:p w14:paraId="70BCE346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6</w:t>
      </w:r>
      <w:r>
        <w:tab/>
        <w:t>E Hopkinson</w:t>
      </w:r>
    </w:p>
    <w:p w14:paraId="1967D730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7</w:t>
      </w:r>
      <w:r>
        <w:tab/>
        <w:t>C Gunn</w:t>
      </w:r>
    </w:p>
    <w:p w14:paraId="3FB70F80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Str</w:t>
      </w:r>
      <w:r>
        <w:tab/>
        <w:t>A Hughes</w:t>
      </w:r>
    </w:p>
    <w:p w14:paraId="6CDA6AC7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Cox</w:t>
      </w:r>
      <w:r>
        <w:tab/>
        <w:t xml:space="preserve">K </w:t>
      </w:r>
      <w:proofErr w:type="spellStart"/>
      <w:r>
        <w:t>Spink</w:t>
      </w:r>
      <w:proofErr w:type="spellEnd"/>
    </w:p>
    <w:p w14:paraId="123F46DD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08E356C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No coaches were named on this menu card</w:t>
      </w:r>
    </w:p>
    <w:p w14:paraId="0AA43F5D" w14:textId="77777777" w:rsidR="00B2499D" w:rsidRDefault="00B2499D" w:rsidP="00B2499D">
      <w:pPr>
        <w:rPr>
          <w:b/>
        </w:rPr>
      </w:pPr>
    </w:p>
    <w:p w14:paraId="5A1F7F11" w14:textId="77777777" w:rsidR="00DD20BF" w:rsidRDefault="00DD20BF" w:rsidP="00DD20BF">
      <w:pPr>
        <w:spacing w:after="0" w:line="240" w:lineRule="auto"/>
        <w:jc w:val="center"/>
        <w:rPr>
          <w:b/>
        </w:rPr>
      </w:pPr>
      <w:r w:rsidRPr="00AE5F60">
        <w:rPr>
          <w:b/>
        </w:rPr>
        <w:t xml:space="preserve">Lent Crews </w:t>
      </w:r>
      <w:r>
        <w:rPr>
          <w:b/>
        </w:rPr>
        <w:t>1982</w:t>
      </w:r>
    </w:p>
    <w:p w14:paraId="055A966E" w14:textId="77777777" w:rsidR="00DD20BF" w:rsidRPr="00AE5F60" w:rsidRDefault="00DD20BF" w:rsidP="00DD20BF">
      <w:pPr>
        <w:spacing w:after="0" w:line="240" w:lineRule="auto"/>
        <w:jc w:val="center"/>
        <w:rPr>
          <w:b/>
        </w:rPr>
      </w:pPr>
    </w:p>
    <w:p w14:paraId="7F49B8F9" w14:textId="77777777" w:rsidR="00DD20BF" w:rsidRPr="009E7A71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1st VIII (Women)</w:t>
      </w:r>
      <w:r>
        <w:rPr>
          <w:b/>
        </w:rPr>
        <w:tab/>
        <w:t>2nd VIII (Women)</w:t>
      </w:r>
    </w:p>
    <w:p w14:paraId="4A4A1F71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 xml:space="preserve">N </w:t>
      </w:r>
      <w:proofErr w:type="spellStart"/>
      <w:r>
        <w:t>Renston</w:t>
      </w:r>
      <w:proofErr w:type="spellEnd"/>
      <w:r>
        <w:tab/>
        <w:t>S Field</w:t>
      </w:r>
    </w:p>
    <w:p w14:paraId="18A51CFA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A Pilling</w:t>
      </w:r>
      <w:r>
        <w:tab/>
        <w:t>H Farnworth</w:t>
      </w:r>
    </w:p>
    <w:p w14:paraId="11555E04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S Howes</w:t>
      </w:r>
      <w:r>
        <w:tab/>
        <w:t>J Oliver</w:t>
      </w:r>
    </w:p>
    <w:p w14:paraId="130485F7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A Hughes</w:t>
      </w:r>
      <w:r>
        <w:tab/>
        <w:t>M Rosier</w:t>
      </w:r>
    </w:p>
    <w:p w14:paraId="2F940549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K Gunn</w:t>
      </w:r>
      <w:r>
        <w:tab/>
        <w:t>M Thorley</w:t>
      </w:r>
    </w:p>
    <w:p w14:paraId="5C9B8FF8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J Elliott</w:t>
      </w:r>
      <w:r>
        <w:tab/>
        <w:t>C Gifford</w:t>
      </w:r>
    </w:p>
    <w:p w14:paraId="56EEFDC0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S Talbot</w:t>
      </w:r>
      <w:r>
        <w:tab/>
        <w:t>G Coates</w:t>
      </w:r>
    </w:p>
    <w:p w14:paraId="298994BB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E Baker</w:t>
      </w:r>
      <w:r>
        <w:tab/>
        <w:t>H Shepherd</w:t>
      </w:r>
    </w:p>
    <w:p w14:paraId="1E1B8594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P Foreman</w:t>
      </w:r>
      <w:r>
        <w:tab/>
        <w:t xml:space="preserve">K </w:t>
      </w:r>
      <w:proofErr w:type="spellStart"/>
      <w:r>
        <w:t>Spink</w:t>
      </w:r>
      <w:proofErr w:type="spellEnd"/>
    </w:p>
    <w:p w14:paraId="20E048B9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7529F65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 xml:space="preserve">O </w:t>
      </w:r>
      <w:proofErr w:type="spellStart"/>
      <w:r>
        <w:t>Weiringa</w:t>
      </w:r>
      <w:proofErr w:type="spellEnd"/>
    </w:p>
    <w:p w14:paraId="17B9DCC1" w14:textId="77777777" w:rsidR="00D70004" w:rsidRDefault="00D70004" w:rsidP="00D70004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</w:t>
      </w:r>
      <w:r w:rsidRPr="00AE5F60">
        <w:rPr>
          <w:b/>
        </w:rPr>
        <w:t xml:space="preserve"> Crews </w:t>
      </w:r>
      <w:r>
        <w:rPr>
          <w:b/>
        </w:rPr>
        <w:t>1982</w:t>
      </w:r>
    </w:p>
    <w:p w14:paraId="5056A3A4" w14:textId="77777777" w:rsidR="00D70004" w:rsidRPr="009E7A71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1st IV (Women)</w:t>
      </w:r>
      <w:r>
        <w:rPr>
          <w:b/>
        </w:rPr>
        <w:tab/>
        <w:t>2nd IV (Women)</w:t>
      </w:r>
      <w:r>
        <w:rPr>
          <w:b/>
        </w:rPr>
        <w:tab/>
        <w:t>3rd IV (Women)</w:t>
      </w:r>
    </w:p>
    <w:p w14:paraId="26D0A804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 xml:space="preserve">A Hughes </w:t>
      </w:r>
      <w:r>
        <w:tab/>
        <w:t xml:space="preserve">N </w:t>
      </w:r>
      <w:proofErr w:type="spellStart"/>
      <w:r>
        <w:t>Renston</w:t>
      </w:r>
      <w:proofErr w:type="spellEnd"/>
      <w:r>
        <w:tab/>
        <w:t>M Thorley</w:t>
      </w:r>
    </w:p>
    <w:p w14:paraId="2DCA6856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S Talbot</w:t>
      </w:r>
      <w:r>
        <w:tab/>
        <w:t>H Shepherd</w:t>
      </w:r>
      <w:r>
        <w:tab/>
        <w:t>M Rosier</w:t>
      </w:r>
    </w:p>
    <w:p w14:paraId="49117EA3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K Gunn</w:t>
      </w:r>
      <w:r>
        <w:tab/>
        <w:t>S Howes</w:t>
      </w:r>
      <w:r>
        <w:tab/>
        <w:t>G Coates</w:t>
      </w:r>
    </w:p>
    <w:p w14:paraId="3F34136C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E Baker</w:t>
      </w:r>
      <w:r>
        <w:tab/>
        <w:t>J Place</w:t>
      </w:r>
      <w:r>
        <w:tab/>
        <w:t>C Gifford</w:t>
      </w:r>
    </w:p>
    <w:p w14:paraId="4BD9F8C4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P Foreman</w:t>
      </w:r>
      <w:r>
        <w:tab/>
        <w:t xml:space="preserve">K </w:t>
      </w:r>
      <w:proofErr w:type="spellStart"/>
      <w:r>
        <w:t>Spink</w:t>
      </w:r>
      <w:proofErr w:type="spellEnd"/>
      <w:r>
        <w:tab/>
        <w:t xml:space="preserve">F </w:t>
      </w:r>
      <w:proofErr w:type="spellStart"/>
      <w:r>
        <w:t>Dawoodi</w:t>
      </w:r>
      <w:proofErr w:type="spellEnd"/>
    </w:p>
    <w:p w14:paraId="04294B94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F450E1C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 xml:space="preserve">S Van </w:t>
      </w:r>
      <w:proofErr w:type="spellStart"/>
      <w:r>
        <w:t>Kleef</w:t>
      </w:r>
      <w:proofErr w:type="spellEnd"/>
      <w:r>
        <w:tab/>
        <w:t>D Webb</w:t>
      </w:r>
      <w:r>
        <w:tab/>
        <w:t>A Robinson</w:t>
      </w:r>
    </w:p>
    <w:p w14:paraId="573B1B7E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R A </w:t>
      </w:r>
      <w:proofErr w:type="spellStart"/>
      <w:r>
        <w:t>Charrington</w:t>
      </w:r>
      <w:proofErr w:type="spellEnd"/>
      <w:r>
        <w:tab/>
        <w:t>F Foreman</w:t>
      </w:r>
    </w:p>
    <w:p w14:paraId="119A8A04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O </w:t>
      </w:r>
      <w:proofErr w:type="spellStart"/>
      <w:r>
        <w:t>Weiringa</w:t>
      </w:r>
      <w:proofErr w:type="spellEnd"/>
    </w:p>
    <w:p w14:paraId="70AD7BBD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A70FC05" w14:textId="77777777" w:rsidR="00B2499D" w:rsidRDefault="00B2499D" w:rsidP="00B2499D">
      <w:pPr>
        <w:spacing w:after="0" w:line="240" w:lineRule="auto"/>
        <w:jc w:val="center"/>
        <w:rPr>
          <w:b/>
        </w:rPr>
      </w:pPr>
      <w:r>
        <w:rPr>
          <w:b/>
        </w:rPr>
        <w:t>Fairbairn</w:t>
      </w:r>
      <w:r w:rsidRPr="00AE5F60">
        <w:rPr>
          <w:b/>
        </w:rPr>
        <w:t xml:space="preserve"> Crews </w:t>
      </w:r>
      <w:r>
        <w:rPr>
          <w:b/>
        </w:rPr>
        <w:t>1982</w:t>
      </w:r>
    </w:p>
    <w:p w14:paraId="6B81171E" w14:textId="77777777" w:rsidR="00B2499D" w:rsidRDefault="00B2499D" w:rsidP="00B2499D">
      <w:pPr>
        <w:spacing w:after="0" w:line="240" w:lineRule="auto"/>
        <w:jc w:val="center"/>
        <w:rPr>
          <w:b/>
        </w:rPr>
      </w:pPr>
    </w:p>
    <w:p w14:paraId="5260C8CB" w14:textId="77777777" w:rsidR="00B2499D" w:rsidRPr="009E7A71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Women 1st VIII</w:t>
      </w:r>
    </w:p>
    <w:p w14:paraId="6603E6FD" w14:textId="77777777" w:rsidR="00B2499D" w:rsidRDefault="00D87BB6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</w:r>
      <w:r w:rsidR="00B2499D">
        <w:t>G Coates</w:t>
      </w:r>
    </w:p>
    <w:p w14:paraId="3EC1708C" w14:textId="77777777" w:rsidR="00B2499D" w:rsidRDefault="00D87BB6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</w:r>
      <w:r w:rsidR="00B2499D">
        <w:t>A Hughes</w:t>
      </w:r>
    </w:p>
    <w:p w14:paraId="1E076F45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C Gifford</w:t>
      </w:r>
    </w:p>
    <w:p w14:paraId="1E447DB0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M Rosier</w:t>
      </w:r>
    </w:p>
    <w:p w14:paraId="449697B0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K Gunn</w:t>
      </w:r>
    </w:p>
    <w:p w14:paraId="6046111A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J Elliott</w:t>
      </w:r>
    </w:p>
    <w:p w14:paraId="7B0B0E4C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S Talbot</w:t>
      </w:r>
    </w:p>
    <w:p w14:paraId="7230837A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H Shepherd</w:t>
      </w:r>
    </w:p>
    <w:p w14:paraId="4A30C18D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S Swift</w:t>
      </w:r>
    </w:p>
    <w:p w14:paraId="4B7E1D28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03166B1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 xml:space="preserve">C </w:t>
      </w:r>
      <w:proofErr w:type="spellStart"/>
      <w:r>
        <w:t>Harbourne</w:t>
      </w:r>
      <w:proofErr w:type="spellEnd"/>
    </w:p>
    <w:p w14:paraId="423D6200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S Van-</w:t>
      </w:r>
      <w:proofErr w:type="spellStart"/>
      <w:r>
        <w:t>Kleef</w:t>
      </w:r>
      <w:proofErr w:type="spellEnd"/>
    </w:p>
    <w:p w14:paraId="47E581B3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P Conman</w:t>
      </w:r>
    </w:p>
    <w:p w14:paraId="4AAD98DA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0CDC176" w14:textId="77777777" w:rsidR="00B2499D" w:rsidRPr="00FD4FF6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  <w:rPr>
          <w:b/>
        </w:rPr>
      </w:pPr>
      <w:r w:rsidRPr="00FD4FF6">
        <w:rPr>
          <w:b/>
        </w:rPr>
        <w:t>Novice VIIIs</w:t>
      </w:r>
    </w:p>
    <w:p w14:paraId="70836C4F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CDF057D" w14:textId="77777777" w:rsidR="00B2499D" w:rsidRPr="009E7A71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Ladies 1st Novice VIII</w:t>
      </w:r>
      <w:r w:rsidRPr="009E7A71">
        <w:rPr>
          <w:b/>
        </w:rPr>
        <w:tab/>
      </w:r>
      <w:r>
        <w:rPr>
          <w:b/>
        </w:rPr>
        <w:t>Ladies 2nd Novice VIII</w:t>
      </w:r>
    </w:p>
    <w:p w14:paraId="12E27C48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S</w:t>
      </w:r>
      <w:r w:rsidR="00D87BB6">
        <w:t xml:space="preserve"> Wellesley</w:t>
      </w:r>
      <w:r w:rsidR="00D87BB6">
        <w:tab/>
        <w:t xml:space="preserve">A </w:t>
      </w:r>
      <w:proofErr w:type="spellStart"/>
      <w:r w:rsidR="00D87BB6">
        <w:t>Scholey</w:t>
      </w:r>
      <w:proofErr w:type="spellEnd"/>
    </w:p>
    <w:p w14:paraId="15C690FA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M Alexander</w:t>
      </w:r>
      <w:r>
        <w:tab/>
        <w:t>A Flint</w:t>
      </w:r>
    </w:p>
    <w:p w14:paraId="7DB490D9" w14:textId="77777777" w:rsidR="00B2499D" w:rsidRDefault="00D87BB6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I Hockley</w:t>
      </w:r>
      <w:r>
        <w:tab/>
        <w:t>S Done</w:t>
      </w:r>
    </w:p>
    <w:p w14:paraId="1325C05B" w14:textId="77777777" w:rsidR="00B2499D" w:rsidRDefault="00D87BB6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R Montague</w:t>
      </w:r>
      <w:r>
        <w:tab/>
        <w:t>J Kelly</w:t>
      </w:r>
    </w:p>
    <w:p w14:paraId="2A512FB6" w14:textId="77777777" w:rsidR="00B2499D" w:rsidRDefault="00D87BB6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L White</w:t>
      </w:r>
      <w:r>
        <w:tab/>
        <w:t>S Neville</w:t>
      </w:r>
    </w:p>
    <w:p w14:paraId="07A02BFE" w14:textId="77777777" w:rsidR="00B2499D" w:rsidRDefault="00D87BB6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C Howe</w:t>
      </w:r>
      <w:r>
        <w:tab/>
        <w:t>H Rees</w:t>
      </w:r>
    </w:p>
    <w:p w14:paraId="26C45EB4" w14:textId="77777777" w:rsidR="00B2499D" w:rsidRDefault="00D87BB6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 xml:space="preserve">M </w:t>
      </w:r>
      <w:proofErr w:type="spellStart"/>
      <w:r>
        <w:t>Fearnehough</w:t>
      </w:r>
      <w:proofErr w:type="spellEnd"/>
      <w:r>
        <w:tab/>
        <w:t>S Thorn</w:t>
      </w:r>
    </w:p>
    <w:p w14:paraId="5671F868" w14:textId="77777777" w:rsidR="00B2499D" w:rsidRDefault="00D87BB6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 xml:space="preserve">A </w:t>
      </w:r>
      <w:proofErr w:type="spellStart"/>
      <w:r>
        <w:t>Kopmels</w:t>
      </w:r>
      <w:proofErr w:type="spellEnd"/>
      <w:r>
        <w:tab/>
      </w:r>
      <w:r w:rsidR="00B2499D">
        <w:t>P Sansome</w:t>
      </w:r>
    </w:p>
    <w:p w14:paraId="6D537F87" w14:textId="77777777" w:rsidR="00B2499D" w:rsidRDefault="00D87BB6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 xml:space="preserve">A Hunt/E </w:t>
      </w:r>
      <w:proofErr w:type="spellStart"/>
      <w:r>
        <w:t>Cullis</w:t>
      </w:r>
      <w:proofErr w:type="spellEnd"/>
      <w:r>
        <w:tab/>
      </w:r>
      <w:r w:rsidR="00B2499D">
        <w:t>J Grubb</w:t>
      </w:r>
    </w:p>
    <w:p w14:paraId="37503E67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C76BFAD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Novice Coaches</w:t>
      </w:r>
    </w:p>
    <w:p w14:paraId="12A4038D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 xml:space="preserve">R A </w:t>
      </w:r>
      <w:proofErr w:type="spellStart"/>
      <w:r>
        <w:t>Charrington</w:t>
      </w:r>
      <w:proofErr w:type="spellEnd"/>
      <w:r>
        <w:t>, R J Clayton, W R Doe, M N Easton, K M Gunn, H Shepherd, S Talbot, G N Bindley</w:t>
      </w:r>
    </w:p>
    <w:p w14:paraId="2901F530" w14:textId="64DD86D7" w:rsidR="00B2499D" w:rsidRDefault="00B2499D" w:rsidP="00B74DC4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9E7A71">
        <w:rPr>
          <w:b/>
        </w:rPr>
        <w:tab/>
      </w:r>
    </w:p>
    <w:p w14:paraId="4B27F1D4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6751F1E" w14:textId="77777777" w:rsidR="00DD20BF" w:rsidRDefault="00DD20BF" w:rsidP="00DD20BF">
      <w:pPr>
        <w:spacing w:after="0" w:line="240" w:lineRule="auto"/>
        <w:jc w:val="center"/>
        <w:rPr>
          <w:b/>
        </w:rPr>
      </w:pPr>
      <w:r w:rsidRPr="00AE5F60">
        <w:rPr>
          <w:b/>
        </w:rPr>
        <w:t xml:space="preserve">Lent Crews </w:t>
      </w:r>
      <w:r>
        <w:rPr>
          <w:b/>
        </w:rPr>
        <w:t>1983</w:t>
      </w:r>
    </w:p>
    <w:p w14:paraId="66379837" w14:textId="77777777" w:rsidR="00DD20BF" w:rsidRPr="00AE5F60" w:rsidRDefault="00DD20BF" w:rsidP="00DD20BF">
      <w:pPr>
        <w:spacing w:after="0" w:line="240" w:lineRule="auto"/>
        <w:jc w:val="center"/>
        <w:rPr>
          <w:b/>
        </w:rPr>
      </w:pPr>
    </w:p>
    <w:p w14:paraId="7DD75968" w14:textId="77777777" w:rsidR="00DD20BF" w:rsidRPr="009E7A71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Ladies VIII</w:t>
      </w:r>
      <w:r>
        <w:rPr>
          <w:b/>
        </w:rPr>
        <w:tab/>
        <w:t>2nd Ladies VIII</w:t>
      </w:r>
    </w:p>
    <w:p w14:paraId="498DEC68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 xml:space="preserve">A </w:t>
      </w:r>
      <w:proofErr w:type="spellStart"/>
      <w:r>
        <w:t>Scholey</w:t>
      </w:r>
      <w:proofErr w:type="spellEnd"/>
      <w:r>
        <w:tab/>
        <w:t xml:space="preserve">J </w:t>
      </w:r>
      <w:proofErr w:type="spellStart"/>
      <w:r>
        <w:t>Darbisher</w:t>
      </w:r>
      <w:proofErr w:type="spellEnd"/>
    </w:p>
    <w:p w14:paraId="64B334E9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R Montague</w:t>
      </w:r>
      <w:r>
        <w:tab/>
        <w:t>J Price</w:t>
      </w:r>
    </w:p>
    <w:p w14:paraId="4A01B466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lastRenderedPageBreak/>
        <w:t>3</w:t>
      </w:r>
      <w:r>
        <w:tab/>
        <w:t>C Howe</w:t>
      </w:r>
      <w:r>
        <w:tab/>
        <w:t>A Lockett</w:t>
      </w:r>
    </w:p>
    <w:p w14:paraId="3E727A28" w14:textId="7CBFC693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 xml:space="preserve">A </w:t>
      </w:r>
      <w:proofErr w:type="spellStart"/>
      <w:r>
        <w:t>Kopme</w:t>
      </w:r>
      <w:r w:rsidR="00B74DC4">
        <w:t>ls</w:t>
      </w:r>
      <w:proofErr w:type="spellEnd"/>
      <w:r>
        <w:tab/>
        <w:t>S Neville</w:t>
      </w:r>
    </w:p>
    <w:p w14:paraId="48C526D9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L White</w:t>
      </w:r>
      <w:r>
        <w:tab/>
        <w:t>S Dore</w:t>
      </w:r>
    </w:p>
    <w:p w14:paraId="4E703643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M Rosier</w:t>
      </w:r>
      <w:r>
        <w:tab/>
        <w:t>H Rees</w:t>
      </w:r>
    </w:p>
    <w:p w14:paraId="41DE839A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J Elliott</w:t>
      </w:r>
      <w:r>
        <w:tab/>
        <w:t>S Thorne</w:t>
      </w:r>
    </w:p>
    <w:p w14:paraId="106B8DEE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H Shepherd</w:t>
      </w:r>
      <w:r>
        <w:tab/>
        <w:t>S Wellesley</w:t>
      </w:r>
    </w:p>
    <w:p w14:paraId="093094EB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A Hunt</w:t>
      </w:r>
      <w:r>
        <w:tab/>
        <w:t xml:space="preserve">S </w:t>
      </w:r>
      <w:proofErr w:type="spellStart"/>
      <w:r>
        <w:t>Dawoodi</w:t>
      </w:r>
      <w:proofErr w:type="spellEnd"/>
    </w:p>
    <w:p w14:paraId="27CDAA5A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80D1444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P Conman</w:t>
      </w:r>
      <w:r>
        <w:tab/>
        <w:t xml:space="preserve">P </w:t>
      </w:r>
      <w:proofErr w:type="spellStart"/>
      <w:r>
        <w:t>Sturgess</w:t>
      </w:r>
      <w:proofErr w:type="spellEnd"/>
    </w:p>
    <w:p w14:paraId="48CF38D0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 Duff</w:t>
      </w:r>
      <w:r>
        <w:tab/>
        <w:t>A Duff</w:t>
      </w:r>
    </w:p>
    <w:p w14:paraId="50C361AC" w14:textId="77777777" w:rsidR="00DD20BF" w:rsidRDefault="00D87BB6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 w:rsidR="00DD20BF">
        <w:t>A Greenway</w:t>
      </w:r>
      <w:r w:rsidR="00DD20BF">
        <w:tab/>
        <w:t>S Talbot</w:t>
      </w:r>
    </w:p>
    <w:p w14:paraId="7286E2B7" w14:textId="77777777" w:rsidR="00D87BB6" w:rsidRDefault="00D87BB6" w:rsidP="00D70004">
      <w:pPr>
        <w:spacing w:after="0" w:line="240" w:lineRule="auto"/>
        <w:jc w:val="center"/>
        <w:rPr>
          <w:b/>
        </w:rPr>
      </w:pPr>
    </w:p>
    <w:p w14:paraId="3BB48183" w14:textId="77777777" w:rsidR="00D70004" w:rsidRDefault="00D70004" w:rsidP="00D70004">
      <w:pPr>
        <w:spacing w:after="0" w:line="240" w:lineRule="auto"/>
        <w:jc w:val="center"/>
        <w:rPr>
          <w:b/>
        </w:rPr>
      </w:pPr>
      <w:r>
        <w:rPr>
          <w:b/>
        </w:rPr>
        <w:t>May</w:t>
      </w:r>
      <w:r w:rsidRPr="00AE5F60">
        <w:rPr>
          <w:b/>
        </w:rPr>
        <w:t xml:space="preserve"> Crews </w:t>
      </w:r>
      <w:r>
        <w:rPr>
          <w:b/>
        </w:rPr>
        <w:t>1983</w:t>
      </w:r>
    </w:p>
    <w:p w14:paraId="16D96252" w14:textId="77777777" w:rsidR="00D70004" w:rsidRPr="00AE5F60" w:rsidRDefault="00D70004" w:rsidP="00D70004">
      <w:pPr>
        <w:spacing w:after="0" w:line="240" w:lineRule="auto"/>
        <w:jc w:val="center"/>
        <w:rPr>
          <w:b/>
        </w:rPr>
      </w:pPr>
    </w:p>
    <w:p w14:paraId="2C9DB490" w14:textId="77777777" w:rsidR="00D70004" w:rsidRPr="009E7A71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1st Ladies' IV</w:t>
      </w:r>
      <w:r w:rsidRPr="009E7A71">
        <w:rPr>
          <w:b/>
        </w:rPr>
        <w:tab/>
      </w:r>
      <w:r>
        <w:rPr>
          <w:b/>
        </w:rPr>
        <w:t>2nd Ladies' IV</w:t>
      </w:r>
    </w:p>
    <w:p w14:paraId="3924CACF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H A Shepherd</w:t>
      </w:r>
      <w:r>
        <w:tab/>
        <w:t>S E Neville</w:t>
      </w:r>
    </w:p>
    <w:p w14:paraId="53854083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S Talbot</w:t>
      </w:r>
      <w:r>
        <w:tab/>
        <w:t>M A Lockett</w:t>
      </w:r>
    </w:p>
    <w:p w14:paraId="3A08CF36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K M Gunn</w:t>
      </w:r>
      <w:r>
        <w:tab/>
        <w:t>S Wellesley</w:t>
      </w:r>
    </w:p>
    <w:p w14:paraId="7F021A7D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J Elliott</w:t>
      </w:r>
      <w:r>
        <w:tab/>
        <w:t>R S Montague</w:t>
      </w:r>
    </w:p>
    <w:p w14:paraId="0EBF1F61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R E Engel</w:t>
      </w:r>
      <w:r>
        <w:tab/>
        <w:t xml:space="preserve">L </w:t>
      </w:r>
      <w:proofErr w:type="spellStart"/>
      <w:r>
        <w:t>Heiszek</w:t>
      </w:r>
      <w:proofErr w:type="spellEnd"/>
    </w:p>
    <w:p w14:paraId="55238A5A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F7F8ECA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 xml:space="preserve">E </w:t>
      </w:r>
      <w:proofErr w:type="spellStart"/>
      <w:r>
        <w:t>Jelfs</w:t>
      </w:r>
      <w:proofErr w:type="spellEnd"/>
      <w:r>
        <w:tab/>
        <w:t xml:space="preserve">E </w:t>
      </w:r>
      <w:proofErr w:type="spellStart"/>
      <w:r>
        <w:t>Jelfs</w:t>
      </w:r>
      <w:proofErr w:type="spellEnd"/>
    </w:p>
    <w:p w14:paraId="6B95AB07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 Duff</w:t>
      </w:r>
      <w:r>
        <w:tab/>
        <w:t>W R Doe</w:t>
      </w:r>
    </w:p>
    <w:p w14:paraId="67CF2EF7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N Kirkby</w:t>
      </w:r>
      <w:r>
        <w:tab/>
        <w:t xml:space="preserve">A </w:t>
      </w:r>
      <w:proofErr w:type="spellStart"/>
      <w:r>
        <w:t>Sturgess</w:t>
      </w:r>
      <w:proofErr w:type="spellEnd"/>
    </w:p>
    <w:p w14:paraId="1249AAA7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P </w:t>
      </w:r>
      <w:proofErr w:type="spellStart"/>
      <w:r>
        <w:t>Connan</w:t>
      </w:r>
      <w:proofErr w:type="spellEnd"/>
    </w:p>
    <w:p w14:paraId="2F2471E1" w14:textId="77777777" w:rsidR="00D87BB6" w:rsidRDefault="00D87BB6" w:rsidP="00B2499D">
      <w:pPr>
        <w:spacing w:after="0" w:line="240" w:lineRule="auto"/>
        <w:jc w:val="center"/>
        <w:rPr>
          <w:b/>
        </w:rPr>
      </w:pPr>
    </w:p>
    <w:p w14:paraId="24319AD5" w14:textId="77777777" w:rsidR="00B2499D" w:rsidRDefault="00B2499D" w:rsidP="00B2499D">
      <w:pPr>
        <w:spacing w:after="0" w:line="240" w:lineRule="auto"/>
        <w:jc w:val="center"/>
        <w:rPr>
          <w:b/>
        </w:rPr>
      </w:pPr>
      <w:r>
        <w:rPr>
          <w:b/>
        </w:rPr>
        <w:t>Fairbairn</w:t>
      </w:r>
      <w:r w:rsidRPr="00AE5F60">
        <w:rPr>
          <w:b/>
        </w:rPr>
        <w:t xml:space="preserve"> Crews </w:t>
      </w:r>
      <w:r>
        <w:rPr>
          <w:b/>
        </w:rPr>
        <w:t>1983</w:t>
      </w:r>
    </w:p>
    <w:p w14:paraId="1E0DABE8" w14:textId="77777777" w:rsidR="00B2499D" w:rsidRDefault="00B2499D" w:rsidP="00B2499D">
      <w:pPr>
        <w:spacing w:after="0" w:line="240" w:lineRule="auto"/>
        <w:jc w:val="center"/>
        <w:rPr>
          <w:b/>
        </w:rPr>
      </w:pPr>
    </w:p>
    <w:p w14:paraId="0D88A48C" w14:textId="77777777" w:rsidR="00B2499D" w:rsidRPr="009E7A71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Women's 1st VIII</w:t>
      </w:r>
      <w:r w:rsidRPr="009E7A71">
        <w:rPr>
          <w:b/>
        </w:rPr>
        <w:tab/>
      </w:r>
      <w:r>
        <w:rPr>
          <w:b/>
        </w:rPr>
        <w:t>Women's 2nd IV</w:t>
      </w:r>
      <w:r w:rsidRPr="009E7A71">
        <w:rPr>
          <w:b/>
        </w:rPr>
        <w:tab/>
      </w:r>
      <w:r>
        <w:rPr>
          <w:b/>
        </w:rPr>
        <w:t>Women's 1st Novice VIII</w:t>
      </w:r>
    </w:p>
    <w:p w14:paraId="4E1D4A5A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C M Howe</w:t>
      </w:r>
      <w:r>
        <w:tab/>
        <w:t xml:space="preserve">J </w:t>
      </w:r>
      <w:proofErr w:type="spellStart"/>
      <w:r>
        <w:t>Darbyshire</w:t>
      </w:r>
      <w:proofErr w:type="spellEnd"/>
      <w:r>
        <w:tab/>
        <w:t xml:space="preserve">J </w:t>
      </w:r>
      <w:proofErr w:type="spellStart"/>
      <w:r>
        <w:t>Coatesworth</w:t>
      </w:r>
      <w:proofErr w:type="spellEnd"/>
    </w:p>
    <w:p w14:paraId="54BA4113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M T Rosier</w:t>
      </w:r>
      <w:r>
        <w:tab/>
        <w:t>J Price</w:t>
      </w:r>
      <w:r>
        <w:tab/>
        <w:t xml:space="preserve">L </w:t>
      </w:r>
      <w:proofErr w:type="spellStart"/>
      <w:r>
        <w:t>Kieren</w:t>
      </w:r>
      <w:proofErr w:type="spellEnd"/>
    </w:p>
    <w:p w14:paraId="085F62B4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 xml:space="preserve">S E </w:t>
      </w:r>
      <w:proofErr w:type="spellStart"/>
      <w:r>
        <w:t>Nevile</w:t>
      </w:r>
      <w:proofErr w:type="spellEnd"/>
      <w:r>
        <w:tab/>
        <w:t>S Done</w:t>
      </w:r>
      <w:r>
        <w:tab/>
        <w:t xml:space="preserve">P </w:t>
      </w:r>
      <w:proofErr w:type="spellStart"/>
      <w:r>
        <w:t>Hitchen</w:t>
      </w:r>
      <w:proofErr w:type="spellEnd"/>
    </w:p>
    <w:p w14:paraId="4E5A3CFA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R S Montague</w:t>
      </w:r>
      <w:r>
        <w:tab/>
      </w:r>
      <w:r>
        <w:tab/>
        <w:t xml:space="preserve">R </w:t>
      </w:r>
      <w:proofErr w:type="spellStart"/>
      <w:r>
        <w:t>Onamo</w:t>
      </w:r>
      <w:proofErr w:type="spellEnd"/>
    </w:p>
    <w:p w14:paraId="76E21563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 xml:space="preserve">E </w:t>
      </w:r>
      <w:proofErr w:type="spellStart"/>
      <w:r>
        <w:t>Longsworth</w:t>
      </w:r>
      <w:proofErr w:type="spellEnd"/>
      <w:r>
        <w:tab/>
      </w:r>
      <w:r>
        <w:tab/>
        <w:t xml:space="preserve">L </w:t>
      </w:r>
      <w:proofErr w:type="spellStart"/>
      <w:r>
        <w:t>Nias</w:t>
      </w:r>
      <w:proofErr w:type="spellEnd"/>
    </w:p>
    <w:p w14:paraId="5A5B7D9C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 xml:space="preserve">A </w:t>
      </w:r>
      <w:proofErr w:type="spellStart"/>
      <w:r>
        <w:t>Kopmels</w:t>
      </w:r>
      <w:proofErr w:type="spellEnd"/>
      <w:r>
        <w:tab/>
      </w:r>
      <w:r>
        <w:tab/>
        <w:t>S Tomkins</w:t>
      </w:r>
    </w:p>
    <w:p w14:paraId="02EEB340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S Harris</w:t>
      </w:r>
      <w:r>
        <w:tab/>
      </w:r>
      <w:r>
        <w:tab/>
        <w:t>E McGee</w:t>
      </w:r>
    </w:p>
    <w:p w14:paraId="1A5F4F1B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H A Shepherd</w:t>
      </w:r>
      <w:r>
        <w:tab/>
        <w:t>S Wellesley</w:t>
      </w:r>
      <w:r>
        <w:tab/>
        <w:t>L Alder</w:t>
      </w:r>
    </w:p>
    <w:p w14:paraId="556A82C5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A J Hunt</w:t>
      </w:r>
      <w:r>
        <w:tab/>
        <w:t xml:space="preserve">E </w:t>
      </w:r>
      <w:proofErr w:type="spellStart"/>
      <w:r>
        <w:t>Cullis</w:t>
      </w:r>
      <w:proofErr w:type="spellEnd"/>
      <w:r>
        <w:tab/>
        <w:t>F Pearce</w:t>
      </w:r>
    </w:p>
    <w:p w14:paraId="7227A6BD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634A56E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 xml:space="preserve">E </w:t>
      </w:r>
      <w:proofErr w:type="spellStart"/>
      <w:r>
        <w:t>Jelfs</w:t>
      </w:r>
      <w:proofErr w:type="spellEnd"/>
      <w:r>
        <w:t xml:space="preserve"> Esq, D Webb Esq</w:t>
      </w:r>
      <w:r>
        <w:tab/>
        <w:t>M R Conduit</w:t>
      </w:r>
    </w:p>
    <w:p w14:paraId="5CBB6811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R A </w:t>
      </w:r>
      <w:proofErr w:type="spellStart"/>
      <w:r>
        <w:t>Charrington</w:t>
      </w:r>
      <w:proofErr w:type="spellEnd"/>
    </w:p>
    <w:p w14:paraId="1C943ECD" w14:textId="77777777" w:rsidR="00B2499D" w:rsidRDefault="00176B16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J Clayton, M N Ea</w:t>
      </w:r>
      <w:r w:rsidR="00B2499D">
        <w:t>ton</w:t>
      </w:r>
    </w:p>
    <w:p w14:paraId="7E3A0427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D P George, A </w:t>
      </w:r>
      <w:proofErr w:type="spellStart"/>
      <w:r>
        <w:t>Sturgess</w:t>
      </w:r>
      <w:proofErr w:type="spellEnd"/>
    </w:p>
    <w:p w14:paraId="12BE4987" w14:textId="77777777" w:rsidR="00176B16" w:rsidRDefault="00B2499D" w:rsidP="00176B1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</w:p>
    <w:p w14:paraId="29176F2D" w14:textId="77777777" w:rsidR="00B2499D" w:rsidRDefault="00B2499D" w:rsidP="00B2499D">
      <w:pPr>
        <w:tabs>
          <w:tab w:val="left" w:pos="1134"/>
          <w:tab w:val="left" w:pos="3119"/>
          <w:tab w:val="left" w:pos="5103"/>
          <w:tab w:val="left" w:pos="7088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Women's 2nd</w:t>
      </w:r>
      <w:r>
        <w:rPr>
          <w:b/>
        </w:rPr>
        <w:tab/>
      </w:r>
    </w:p>
    <w:p w14:paraId="0310CE7E" w14:textId="77777777" w:rsidR="00B2499D" w:rsidRDefault="00D87BB6" w:rsidP="00B2499D">
      <w:pPr>
        <w:tabs>
          <w:tab w:val="left" w:pos="1134"/>
          <w:tab w:val="left" w:pos="3119"/>
          <w:tab w:val="left" w:pos="5103"/>
          <w:tab w:val="left" w:pos="7088"/>
        </w:tabs>
        <w:spacing w:after="0" w:line="240" w:lineRule="auto"/>
        <w:rPr>
          <w:b/>
        </w:rPr>
      </w:pPr>
      <w:r>
        <w:rPr>
          <w:b/>
        </w:rPr>
        <w:tab/>
        <w:t xml:space="preserve">Novice VIII </w:t>
      </w:r>
      <w:r>
        <w:rPr>
          <w:b/>
        </w:rPr>
        <w:tab/>
      </w:r>
    </w:p>
    <w:p w14:paraId="36CE73A4" w14:textId="77777777" w:rsidR="00B2499D" w:rsidRDefault="00B2499D" w:rsidP="00B2499D">
      <w:pPr>
        <w:tabs>
          <w:tab w:val="left" w:pos="1134"/>
          <w:tab w:val="left" w:pos="3119"/>
          <w:tab w:val="left" w:pos="5103"/>
          <w:tab w:val="left" w:pos="7088"/>
        </w:tabs>
        <w:spacing w:after="0" w:line="240" w:lineRule="auto"/>
      </w:pPr>
      <w:r>
        <w:t>Bow</w:t>
      </w:r>
      <w:r>
        <w:tab/>
        <w:t>V Van Meter</w:t>
      </w:r>
      <w:r>
        <w:tab/>
      </w:r>
    </w:p>
    <w:p w14:paraId="29373971" w14:textId="77777777" w:rsidR="00B2499D" w:rsidRDefault="00B2499D" w:rsidP="00B2499D">
      <w:pPr>
        <w:tabs>
          <w:tab w:val="left" w:pos="1134"/>
          <w:tab w:val="left" w:pos="3119"/>
          <w:tab w:val="left" w:pos="5103"/>
          <w:tab w:val="left" w:pos="7088"/>
        </w:tabs>
        <w:spacing w:after="0" w:line="240" w:lineRule="auto"/>
      </w:pPr>
      <w:r>
        <w:t>2</w:t>
      </w:r>
      <w:r>
        <w:tab/>
        <w:t>J Judson</w:t>
      </w:r>
      <w:r>
        <w:tab/>
      </w:r>
    </w:p>
    <w:p w14:paraId="46A36CE2" w14:textId="77777777" w:rsidR="00B2499D" w:rsidRDefault="00B2499D" w:rsidP="00B2499D">
      <w:pPr>
        <w:tabs>
          <w:tab w:val="left" w:pos="1134"/>
          <w:tab w:val="left" w:pos="3119"/>
          <w:tab w:val="left" w:pos="5103"/>
          <w:tab w:val="left" w:pos="7088"/>
        </w:tabs>
        <w:spacing w:after="0" w:line="240" w:lineRule="auto"/>
      </w:pPr>
      <w:r>
        <w:t>3</w:t>
      </w:r>
      <w:r>
        <w:tab/>
      </w:r>
      <w:r w:rsidRPr="00DB7328">
        <w:rPr>
          <w:highlight w:val="yellow"/>
        </w:rPr>
        <w:t>A N Other</w:t>
      </w:r>
      <w:r>
        <w:tab/>
      </w:r>
    </w:p>
    <w:p w14:paraId="0694E2DC" w14:textId="77777777" w:rsidR="00B2499D" w:rsidRDefault="00B2499D" w:rsidP="00B2499D">
      <w:pPr>
        <w:tabs>
          <w:tab w:val="left" w:pos="1134"/>
          <w:tab w:val="left" w:pos="3119"/>
          <w:tab w:val="left" w:pos="5103"/>
          <w:tab w:val="left" w:pos="7088"/>
        </w:tabs>
        <w:spacing w:after="0" w:line="240" w:lineRule="auto"/>
      </w:pPr>
      <w:r>
        <w:t>4</w:t>
      </w:r>
      <w:r>
        <w:tab/>
        <w:t>A Miller</w:t>
      </w:r>
      <w:r>
        <w:tab/>
      </w:r>
    </w:p>
    <w:p w14:paraId="18CFD3B6" w14:textId="77777777" w:rsidR="00B2499D" w:rsidRDefault="00B2499D" w:rsidP="00B2499D">
      <w:pPr>
        <w:tabs>
          <w:tab w:val="left" w:pos="1134"/>
          <w:tab w:val="left" w:pos="3119"/>
          <w:tab w:val="left" w:pos="5103"/>
          <w:tab w:val="left" w:pos="7088"/>
        </w:tabs>
        <w:spacing w:after="0" w:line="240" w:lineRule="auto"/>
      </w:pPr>
      <w:r>
        <w:t>5</w:t>
      </w:r>
      <w:r>
        <w:tab/>
        <w:t>L McClelland</w:t>
      </w:r>
      <w:r>
        <w:tab/>
      </w:r>
    </w:p>
    <w:p w14:paraId="77F9B306" w14:textId="77777777" w:rsidR="00B2499D" w:rsidRDefault="00B2499D" w:rsidP="00B2499D">
      <w:pPr>
        <w:tabs>
          <w:tab w:val="left" w:pos="1134"/>
          <w:tab w:val="left" w:pos="3119"/>
          <w:tab w:val="left" w:pos="5103"/>
          <w:tab w:val="left" w:pos="7088"/>
        </w:tabs>
        <w:spacing w:after="0" w:line="240" w:lineRule="auto"/>
      </w:pPr>
      <w:r>
        <w:lastRenderedPageBreak/>
        <w:t>6</w:t>
      </w:r>
      <w:r>
        <w:tab/>
        <w:t xml:space="preserve">J </w:t>
      </w:r>
      <w:proofErr w:type="spellStart"/>
      <w:r>
        <w:t>Rawnsley</w:t>
      </w:r>
      <w:proofErr w:type="spellEnd"/>
      <w:r>
        <w:tab/>
      </w:r>
    </w:p>
    <w:p w14:paraId="4155D914" w14:textId="77777777" w:rsidR="00B2499D" w:rsidRDefault="00B2499D" w:rsidP="00B2499D">
      <w:pPr>
        <w:tabs>
          <w:tab w:val="left" w:pos="1134"/>
          <w:tab w:val="left" w:pos="3119"/>
          <w:tab w:val="left" w:pos="5103"/>
          <w:tab w:val="left" w:pos="7088"/>
        </w:tabs>
        <w:spacing w:after="0" w:line="240" w:lineRule="auto"/>
      </w:pPr>
      <w:r>
        <w:t>7</w:t>
      </w:r>
      <w:r>
        <w:tab/>
        <w:t xml:space="preserve">T </w:t>
      </w:r>
      <w:proofErr w:type="spellStart"/>
      <w:r>
        <w:t>Thier</w:t>
      </w:r>
      <w:proofErr w:type="spellEnd"/>
      <w:r>
        <w:tab/>
      </w:r>
    </w:p>
    <w:p w14:paraId="15759D53" w14:textId="77777777" w:rsidR="00B2499D" w:rsidRDefault="00B2499D" w:rsidP="00B2499D">
      <w:pPr>
        <w:tabs>
          <w:tab w:val="left" w:pos="1134"/>
          <w:tab w:val="left" w:pos="3119"/>
          <w:tab w:val="left" w:pos="5103"/>
          <w:tab w:val="left" w:pos="7088"/>
        </w:tabs>
        <w:spacing w:after="0" w:line="240" w:lineRule="auto"/>
      </w:pPr>
      <w:r>
        <w:t>Str</w:t>
      </w:r>
      <w:r>
        <w:tab/>
        <w:t xml:space="preserve">S </w:t>
      </w:r>
      <w:proofErr w:type="spellStart"/>
      <w:r>
        <w:t>Bollen</w:t>
      </w:r>
      <w:proofErr w:type="spellEnd"/>
      <w:r>
        <w:tab/>
      </w:r>
    </w:p>
    <w:p w14:paraId="5C213073" w14:textId="77777777" w:rsidR="00B2499D" w:rsidRDefault="00B2499D" w:rsidP="00B2499D">
      <w:pPr>
        <w:tabs>
          <w:tab w:val="left" w:pos="1134"/>
          <w:tab w:val="left" w:pos="3119"/>
          <w:tab w:val="left" w:pos="5103"/>
          <w:tab w:val="left" w:pos="7088"/>
        </w:tabs>
        <w:spacing w:after="0" w:line="240" w:lineRule="auto"/>
      </w:pPr>
      <w:r>
        <w:t>Cox</w:t>
      </w:r>
      <w:r>
        <w:tab/>
        <w:t xml:space="preserve">A </w:t>
      </w:r>
      <w:proofErr w:type="spellStart"/>
      <w:r>
        <w:t>Scholey</w:t>
      </w:r>
      <w:proofErr w:type="spellEnd"/>
      <w:r>
        <w:tab/>
      </w:r>
    </w:p>
    <w:p w14:paraId="004C8792" w14:textId="77777777" w:rsidR="00B2499D" w:rsidRDefault="00B2499D" w:rsidP="00B2499D">
      <w:pPr>
        <w:tabs>
          <w:tab w:val="left" w:pos="1134"/>
          <w:tab w:val="left" w:pos="3119"/>
          <w:tab w:val="left" w:pos="5103"/>
          <w:tab w:val="left" w:pos="7088"/>
        </w:tabs>
        <w:spacing w:after="0" w:line="240" w:lineRule="auto"/>
      </w:pPr>
    </w:p>
    <w:p w14:paraId="12F98CB6" w14:textId="77777777" w:rsidR="00B2499D" w:rsidRPr="00E857AC" w:rsidRDefault="00B2499D" w:rsidP="00B2499D">
      <w:pPr>
        <w:tabs>
          <w:tab w:val="left" w:pos="1134"/>
          <w:tab w:val="left" w:pos="3119"/>
          <w:tab w:val="left" w:pos="5103"/>
          <w:tab w:val="left" w:pos="7088"/>
        </w:tabs>
        <w:spacing w:after="0" w:line="240" w:lineRule="auto"/>
        <w:jc w:val="center"/>
        <w:rPr>
          <w:b/>
        </w:rPr>
      </w:pPr>
      <w:r w:rsidRPr="00E857AC">
        <w:rPr>
          <w:b/>
        </w:rPr>
        <w:t>Novice Coaches</w:t>
      </w:r>
    </w:p>
    <w:p w14:paraId="0A97DD17" w14:textId="77777777" w:rsidR="00B2499D" w:rsidRDefault="00B2499D" w:rsidP="00B2499D">
      <w:pPr>
        <w:tabs>
          <w:tab w:val="left" w:pos="1134"/>
          <w:tab w:val="left" w:pos="3119"/>
          <w:tab w:val="left" w:pos="5103"/>
          <w:tab w:val="left" w:pos="7088"/>
        </w:tabs>
        <w:spacing w:after="0" w:line="240" w:lineRule="auto"/>
      </w:pPr>
      <w:r>
        <w:t xml:space="preserve">R A </w:t>
      </w:r>
      <w:proofErr w:type="spellStart"/>
      <w:r>
        <w:t>Charrington</w:t>
      </w:r>
      <w:proofErr w:type="spellEnd"/>
      <w:r>
        <w:t>, W R Doe, R J Clayton, J M Tasker, F B White, P A Sansome, B J McKinney, H A Shepherd, M T Rosier</w:t>
      </w:r>
    </w:p>
    <w:p w14:paraId="7F097B52" w14:textId="77777777" w:rsidR="00DD20BF" w:rsidRDefault="00DD20BF" w:rsidP="00DD20BF">
      <w:pPr>
        <w:spacing w:after="0" w:line="240" w:lineRule="auto"/>
        <w:jc w:val="center"/>
        <w:rPr>
          <w:b/>
        </w:rPr>
      </w:pPr>
      <w:r w:rsidRPr="00AE5F60">
        <w:rPr>
          <w:b/>
        </w:rPr>
        <w:t xml:space="preserve">Lent Crews </w:t>
      </w:r>
      <w:r>
        <w:rPr>
          <w:b/>
        </w:rPr>
        <w:t>1984</w:t>
      </w:r>
    </w:p>
    <w:p w14:paraId="29CD057D" w14:textId="77777777" w:rsidR="00DD20BF" w:rsidRPr="00806302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806302">
        <w:rPr>
          <w:b/>
        </w:rPr>
        <w:tab/>
        <w:t>1st Ladies VIII</w:t>
      </w:r>
      <w:r w:rsidRPr="00806302">
        <w:rPr>
          <w:b/>
        </w:rPr>
        <w:tab/>
        <w:t>2nd Ladies VIII</w:t>
      </w:r>
    </w:p>
    <w:p w14:paraId="39584C79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 xml:space="preserve">S </w:t>
      </w:r>
      <w:proofErr w:type="spellStart"/>
      <w:r>
        <w:t>Wellesey</w:t>
      </w:r>
      <w:proofErr w:type="spellEnd"/>
      <w:r>
        <w:tab/>
        <w:t>E McGee</w:t>
      </w:r>
    </w:p>
    <w:p w14:paraId="0B7AA36A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S J Tomkins</w:t>
      </w:r>
      <w:r>
        <w:tab/>
        <w:t>L Davies</w:t>
      </w:r>
    </w:p>
    <w:p w14:paraId="7ADBCABC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 xml:space="preserve">L J </w:t>
      </w:r>
      <w:proofErr w:type="spellStart"/>
      <w:r>
        <w:t>Nias</w:t>
      </w:r>
      <w:proofErr w:type="spellEnd"/>
      <w:r>
        <w:tab/>
        <w:t>J Baumann</w:t>
      </w:r>
    </w:p>
    <w:p w14:paraId="5CFD7519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L A Alder</w:t>
      </w:r>
      <w:r>
        <w:tab/>
        <w:t xml:space="preserve">C </w:t>
      </w:r>
      <w:proofErr w:type="spellStart"/>
      <w:r>
        <w:t>Auchterlonie</w:t>
      </w:r>
      <w:proofErr w:type="spellEnd"/>
    </w:p>
    <w:p w14:paraId="02822204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S E Neville</w:t>
      </w:r>
      <w:r>
        <w:tab/>
        <w:t>K Van Meter</w:t>
      </w:r>
    </w:p>
    <w:p w14:paraId="555FB670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H A Shepherd</w:t>
      </w:r>
      <w:r>
        <w:tab/>
        <w:t>L Kiernan</w:t>
      </w:r>
    </w:p>
    <w:p w14:paraId="53E6CF5D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 xml:space="preserve">S V </w:t>
      </w:r>
      <w:proofErr w:type="spellStart"/>
      <w:r>
        <w:t>Harriss</w:t>
      </w:r>
      <w:proofErr w:type="spellEnd"/>
      <w:r>
        <w:tab/>
        <w:t>L McClelland</w:t>
      </w:r>
    </w:p>
    <w:p w14:paraId="58AE0A1C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M T Rosier</w:t>
      </w:r>
      <w:r>
        <w:tab/>
        <w:t xml:space="preserve">S </w:t>
      </w:r>
      <w:proofErr w:type="spellStart"/>
      <w:r>
        <w:t>Bollen</w:t>
      </w:r>
      <w:proofErr w:type="spellEnd"/>
    </w:p>
    <w:p w14:paraId="27C6C085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F J Pearce</w:t>
      </w:r>
      <w:r>
        <w:tab/>
        <w:t>M R Conduit</w:t>
      </w:r>
    </w:p>
    <w:p w14:paraId="0ED47AD2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8788F3A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 xml:space="preserve">R A </w:t>
      </w:r>
      <w:proofErr w:type="spellStart"/>
      <w:r>
        <w:t>Charrington</w:t>
      </w:r>
      <w:proofErr w:type="spellEnd"/>
      <w:r>
        <w:tab/>
        <w:t>R G Marx</w:t>
      </w:r>
    </w:p>
    <w:p w14:paraId="141B5BBF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Owen</w:t>
      </w:r>
      <w:r>
        <w:tab/>
        <w:t>B J McKinney</w:t>
      </w:r>
    </w:p>
    <w:p w14:paraId="789B6049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C P </w:t>
      </w:r>
      <w:proofErr w:type="spellStart"/>
      <w:r>
        <w:t>Sturgess</w:t>
      </w:r>
      <w:proofErr w:type="spellEnd"/>
    </w:p>
    <w:p w14:paraId="7BC9CFAB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 Manning</w:t>
      </w:r>
    </w:p>
    <w:p w14:paraId="0830DCC5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 N Easton</w:t>
      </w:r>
    </w:p>
    <w:p w14:paraId="5592189A" w14:textId="77777777" w:rsidR="00D3378E" w:rsidRDefault="00D3378E" w:rsidP="00D70004">
      <w:pPr>
        <w:spacing w:after="0" w:line="240" w:lineRule="auto"/>
        <w:jc w:val="center"/>
        <w:rPr>
          <w:b/>
        </w:rPr>
      </w:pPr>
    </w:p>
    <w:p w14:paraId="60C6BE22" w14:textId="77777777" w:rsidR="00D70004" w:rsidRDefault="00D70004" w:rsidP="00D70004">
      <w:pPr>
        <w:spacing w:after="0" w:line="240" w:lineRule="auto"/>
        <w:jc w:val="center"/>
        <w:rPr>
          <w:b/>
        </w:rPr>
      </w:pPr>
      <w:r>
        <w:rPr>
          <w:b/>
        </w:rPr>
        <w:t>May</w:t>
      </w:r>
      <w:r w:rsidRPr="00AE5F60">
        <w:rPr>
          <w:b/>
        </w:rPr>
        <w:t xml:space="preserve"> Crews </w:t>
      </w:r>
      <w:r>
        <w:rPr>
          <w:b/>
        </w:rPr>
        <w:t>1984</w:t>
      </w:r>
    </w:p>
    <w:p w14:paraId="437917A9" w14:textId="77777777" w:rsidR="00D70004" w:rsidRPr="00AE5F60" w:rsidRDefault="00D70004" w:rsidP="00D70004">
      <w:pPr>
        <w:spacing w:after="0" w:line="240" w:lineRule="auto"/>
        <w:jc w:val="center"/>
        <w:rPr>
          <w:b/>
        </w:rPr>
      </w:pPr>
    </w:p>
    <w:p w14:paraId="178D8B29" w14:textId="77777777" w:rsidR="00D70004" w:rsidRPr="00DA0405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DA0405">
        <w:rPr>
          <w:b/>
        </w:rPr>
        <w:tab/>
      </w:r>
      <w:r>
        <w:rPr>
          <w:b/>
        </w:rPr>
        <w:t>1st Ladies IV</w:t>
      </w:r>
      <w:r w:rsidRPr="00DA0405">
        <w:rPr>
          <w:b/>
        </w:rPr>
        <w:tab/>
      </w:r>
      <w:r>
        <w:rPr>
          <w:b/>
        </w:rPr>
        <w:t>2nd Ladies</w:t>
      </w:r>
      <w:r w:rsidRPr="00DA0405">
        <w:rPr>
          <w:b/>
        </w:rPr>
        <w:t xml:space="preserve"> IV</w:t>
      </w:r>
    </w:p>
    <w:p w14:paraId="2C20526D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</w:r>
      <w:r w:rsidRPr="00176B16">
        <w:t xml:space="preserve">L C </w:t>
      </w:r>
      <w:proofErr w:type="spellStart"/>
      <w:r w:rsidRPr="00176B16">
        <w:t>Nias</w:t>
      </w:r>
      <w:proofErr w:type="spellEnd"/>
      <w:r>
        <w:tab/>
        <w:t xml:space="preserve">E </w:t>
      </w:r>
      <w:proofErr w:type="spellStart"/>
      <w:r>
        <w:t>Longsworth</w:t>
      </w:r>
      <w:proofErr w:type="spellEnd"/>
    </w:p>
    <w:p w14:paraId="6F06F1B7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L A Alder</w:t>
      </w:r>
      <w:r>
        <w:tab/>
        <w:t xml:space="preserve">S </w:t>
      </w:r>
      <w:proofErr w:type="spellStart"/>
      <w:r>
        <w:t>Wellesey</w:t>
      </w:r>
      <w:proofErr w:type="spellEnd"/>
      <w:r>
        <w:t xml:space="preserve"> </w:t>
      </w:r>
    </w:p>
    <w:p w14:paraId="7873FCAD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S V Harris</w:t>
      </w:r>
      <w:r>
        <w:tab/>
        <w:t xml:space="preserve">S Neville </w:t>
      </w:r>
    </w:p>
    <w:p w14:paraId="14B17B27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H A Shepherd</w:t>
      </w:r>
      <w:r>
        <w:tab/>
        <w:t xml:space="preserve">M Rosier </w:t>
      </w:r>
    </w:p>
    <w:p w14:paraId="77CE35D8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 xml:space="preserve">J </w:t>
      </w:r>
      <w:proofErr w:type="spellStart"/>
      <w:r>
        <w:t>Coatesworth</w:t>
      </w:r>
      <w:proofErr w:type="spellEnd"/>
      <w:r>
        <w:tab/>
        <w:t>S Smithson</w:t>
      </w:r>
    </w:p>
    <w:p w14:paraId="3CF4A5E4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08CF093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G Surtees Esq</w:t>
      </w:r>
      <w:r>
        <w:tab/>
        <w:t>D Wright Esq</w:t>
      </w:r>
    </w:p>
    <w:p w14:paraId="09F5FB97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 Webb Esq</w:t>
      </w:r>
      <w:r>
        <w:tab/>
        <w:t>D Webb Esq</w:t>
      </w:r>
    </w:p>
    <w:p w14:paraId="3CC18E92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Miss J Elliott</w:t>
      </w:r>
      <w:r>
        <w:tab/>
        <w:t>Miss J Elliott</w:t>
      </w:r>
    </w:p>
    <w:p w14:paraId="68875226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R A </w:t>
      </w:r>
      <w:proofErr w:type="spellStart"/>
      <w:r>
        <w:t>Charrington</w:t>
      </w:r>
      <w:proofErr w:type="spellEnd"/>
      <w:r>
        <w:t xml:space="preserve"> Esq</w:t>
      </w:r>
      <w:r>
        <w:tab/>
        <w:t>P Sansome Esq</w:t>
      </w:r>
    </w:p>
    <w:p w14:paraId="2A677737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J Clayton Esq</w:t>
      </w:r>
    </w:p>
    <w:p w14:paraId="5E5532AC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 P George Esq</w:t>
      </w:r>
    </w:p>
    <w:p w14:paraId="0585EB72" w14:textId="77777777" w:rsidR="00D3378E" w:rsidRDefault="00D3378E" w:rsidP="00B2499D">
      <w:pPr>
        <w:spacing w:after="0" w:line="240" w:lineRule="auto"/>
        <w:jc w:val="center"/>
        <w:rPr>
          <w:b/>
        </w:rPr>
      </w:pPr>
    </w:p>
    <w:p w14:paraId="7DA62AA9" w14:textId="77777777" w:rsidR="00B2499D" w:rsidRDefault="00B2499D" w:rsidP="00B2499D">
      <w:pPr>
        <w:spacing w:after="0" w:line="240" w:lineRule="auto"/>
        <w:jc w:val="center"/>
        <w:rPr>
          <w:b/>
        </w:rPr>
      </w:pPr>
      <w:r>
        <w:rPr>
          <w:b/>
        </w:rPr>
        <w:t>Fairbairn</w:t>
      </w:r>
      <w:r w:rsidRPr="00AE5F60">
        <w:rPr>
          <w:b/>
        </w:rPr>
        <w:t xml:space="preserve"> Crews </w:t>
      </w:r>
      <w:r>
        <w:rPr>
          <w:b/>
        </w:rPr>
        <w:t>1984</w:t>
      </w:r>
    </w:p>
    <w:p w14:paraId="6ABF82B6" w14:textId="77777777" w:rsidR="00B2499D" w:rsidRDefault="00B2499D" w:rsidP="00B2499D">
      <w:pPr>
        <w:spacing w:after="0" w:line="240" w:lineRule="auto"/>
        <w:jc w:val="center"/>
        <w:rPr>
          <w:b/>
        </w:rPr>
      </w:pPr>
    </w:p>
    <w:p w14:paraId="500680EB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1st Ladies IV</w:t>
      </w:r>
      <w:r>
        <w:rPr>
          <w:b/>
        </w:rPr>
        <w:tab/>
        <w:t>2nd Ladies IV</w:t>
      </w:r>
    </w:p>
    <w:p w14:paraId="248C9A6E" w14:textId="77777777" w:rsidR="00B2499D" w:rsidRPr="003575F2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Bow</w:t>
      </w:r>
      <w:r w:rsidRPr="003575F2">
        <w:tab/>
      </w:r>
      <w:r>
        <w:t>S Wellesley</w:t>
      </w:r>
      <w:r>
        <w:tab/>
        <w:t>A Miller</w:t>
      </w:r>
    </w:p>
    <w:p w14:paraId="410D2662" w14:textId="77777777" w:rsidR="00B2499D" w:rsidRPr="003575F2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2</w:t>
      </w:r>
      <w:r w:rsidRPr="003575F2">
        <w:tab/>
      </w:r>
      <w:r>
        <w:t xml:space="preserve">A </w:t>
      </w:r>
      <w:proofErr w:type="spellStart"/>
      <w:r>
        <w:t>Kopmels</w:t>
      </w:r>
      <w:proofErr w:type="spellEnd"/>
      <w:r>
        <w:tab/>
        <w:t xml:space="preserve">J </w:t>
      </w:r>
      <w:proofErr w:type="spellStart"/>
      <w:r>
        <w:t>Rawnsley</w:t>
      </w:r>
      <w:proofErr w:type="spellEnd"/>
    </w:p>
    <w:p w14:paraId="30864ED3" w14:textId="77777777" w:rsidR="00B2499D" w:rsidRPr="003575F2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3</w:t>
      </w:r>
      <w:r w:rsidRPr="003575F2">
        <w:tab/>
      </w:r>
      <w:r>
        <w:t>S Neville</w:t>
      </w:r>
      <w:r>
        <w:tab/>
        <w:t xml:space="preserve">C </w:t>
      </w:r>
      <w:proofErr w:type="spellStart"/>
      <w:r>
        <w:t>Auchterlonie</w:t>
      </w:r>
      <w:proofErr w:type="spellEnd"/>
    </w:p>
    <w:p w14:paraId="2B8ACA99" w14:textId="77777777" w:rsidR="00B2499D" w:rsidRPr="003575F2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Str</w:t>
      </w:r>
      <w:r w:rsidRPr="003575F2">
        <w:tab/>
      </w:r>
      <w:r>
        <w:t>L Alder</w:t>
      </w:r>
      <w:r>
        <w:tab/>
        <w:t>J Price</w:t>
      </w:r>
    </w:p>
    <w:p w14:paraId="068B102D" w14:textId="77777777" w:rsidR="00B2499D" w:rsidRPr="003575F2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Cox</w:t>
      </w:r>
      <w:r w:rsidR="00D3378E">
        <w:tab/>
      </w:r>
      <w:r>
        <w:t>S Smithson</w:t>
      </w:r>
      <w:r>
        <w:tab/>
        <w:t>J Lewis</w:t>
      </w:r>
    </w:p>
    <w:p w14:paraId="1FF8317E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F8F6985" w14:textId="77777777" w:rsidR="00B2499D" w:rsidRPr="00176B16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176B16">
        <w:lastRenderedPageBreak/>
        <w:t>Coaches</w:t>
      </w:r>
      <w:r w:rsidRPr="00176B16">
        <w:tab/>
        <w:t>D George</w:t>
      </w:r>
      <w:r w:rsidRPr="00176B16">
        <w:tab/>
        <w:t>R Montague</w:t>
      </w:r>
    </w:p>
    <w:p w14:paraId="0BCFD661" w14:textId="77777777" w:rsidR="00B2499D" w:rsidRPr="00176B16" w:rsidRDefault="00D3378E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176B16">
        <w:tab/>
      </w:r>
      <w:r w:rsidR="00B2499D" w:rsidRPr="00176B16">
        <w:t>R Clayton</w:t>
      </w:r>
      <w:r w:rsidR="00B2499D" w:rsidRPr="00176B16">
        <w:tab/>
        <w:t>S Wellesley</w:t>
      </w:r>
    </w:p>
    <w:p w14:paraId="3F601085" w14:textId="77777777" w:rsidR="00B2499D" w:rsidRPr="00176B16" w:rsidRDefault="00176B16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176B16">
        <w:tab/>
        <w:t>G Surtees</w:t>
      </w:r>
    </w:p>
    <w:p w14:paraId="63668A84" w14:textId="77777777" w:rsidR="00B2499D" w:rsidRPr="00176B16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176B16">
        <w:tab/>
        <w:t>D Wright</w:t>
      </w:r>
    </w:p>
    <w:p w14:paraId="6FDCDFBD" w14:textId="77777777" w:rsidR="00B2499D" w:rsidRPr="00176B16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176B16">
        <w:tab/>
        <w:t xml:space="preserve">C P </w:t>
      </w:r>
      <w:proofErr w:type="spellStart"/>
      <w:r w:rsidRPr="00176B16">
        <w:t>Sturgess</w:t>
      </w:r>
      <w:proofErr w:type="spellEnd"/>
    </w:p>
    <w:p w14:paraId="0780442F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176B16">
        <w:tab/>
        <w:t xml:space="preserve">C </w:t>
      </w:r>
      <w:proofErr w:type="spellStart"/>
      <w:r w:rsidRPr="00176B16">
        <w:t>Goldsack</w:t>
      </w:r>
      <w:proofErr w:type="spellEnd"/>
    </w:p>
    <w:p w14:paraId="5EC46F8D" w14:textId="77777777" w:rsidR="00B2499D" w:rsidRPr="00A67917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0F86212" w14:textId="77777777" w:rsidR="00B2499D" w:rsidRPr="009E7A71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Ladies VIII</w:t>
      </w:r>
      <w:r w:rsidRPr="009E7A71">
        <w:rPr>
          <w:b/>
        </w:rPr>
        <w:tab/>
      </w:r>
      <w:r>
        <w:rPr>
          <w:b/>
        </w:rPr>
        <w:t>2nd Ladies VIII</w:t>
      </w:r>
    </w:p>
    <w:p w14:paraId="43D70AF4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 xml:space="preserve">S </w:t>
      </w:r>
      <w:proofErr w:type="spellStart"/>
      <w:r>
        <w:t>McQuore</w:t>
      </w:r>
      <w:proofErr w:type="spellEnd"/>
      <w:r>
        <w:tab/>
        <w:t>Jo Middleton</w:t>
      </w:r>
    </w:p>
    <w:p w14:paraId="2BCC183F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E Richardson</w:t>
      </w:r>
      <w:r>
        <w:tab/>
        <w:t xml:space="preserve">L </w:t>
      </w:r>
      <w:proofErr w:type="spellStart"/>
      <w:r>
        <w:t>Drage</w:t>
      </w:r>
      <w:proofErr w:type="spellEnd"/>
    </w:p>
    <w:p w14:paraId="4FCAE80D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J Reed</w:t>
      </w:r>
      <w:r>
        <w:tab/>
        <w:t>P Jones</w:t>
      </w:r>
    </w:p>
    <w:p w14:paraId="36351948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 xml:space="preserve">R </w:t>
      </w:r>
      <w:proofErr w:type="spellStart"/>
      <w:r>
        <w:t>Tallis</w:t>
      </w:r>
      <w:proofErr w:type="spellEnd"/>
      <w:r>
        <w:tab/>
        <w:t>S Hoskins</w:t>
      </w:r>
    </w:p>
    <w:p w14:paraId="2E17C1D7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A Wager</w:t>
      </w:r>
      <w:r>
        <w:tab/>
        <w:t xml:space="preserve">I </w:t>
      </w:r>
      <w:proofErr w:type="spellStart"/>
      <w:r>
        <w:t>Schribler</w:t>
      </w:r>
      <w:proofErr w:type="spellEnd"/>
    </w:p>
    <w:p w14:paraId="6074110C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M Rees</w:t>
      </w:r>
      <w:r>
        <w:tab/>
        <w:t>C Rushton</w:t>
      </w:r>
    </w:p>
    <w:p w14:paraId="5FBEDF2F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J Martin</w:t>
      </w:r>
      <w:r>
        <w:tab/>
        <w:t>W Doran</w:t>
      </w:r>
    </w:p>
    <w:p w14:paraId="38850882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S Robinson</w:t>
      </w:r>
      <w:r>
        <w:tab/>
        <w:t xml:space="preserve">L </w:t>
      </w:r>
      <w:proofErr w:type="spellStart"/>
      <w:r>
        <w:t>Bandt</w:t>
      </w:r>
      <w:proofErr w:type="spellEnd"/>
    </w:p>
    <w:p w14:paraId="62A4356C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H Atkins</w:t>
      </w:r>
      <w:r>
        <w:tab/>
        <w:t>K Thorley</w:t>
      </w:r>
    </w:p>
    <w:p w14:paraId="50A2540A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E7EDB5F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K Gunn</w:t>
      </w:r>
      <w:r>
        <w:tab/>
        <w:t xml:space="preserve">G </w:t>
      </w:r>
      <w:proofErr w:type="spellStart"/>
      <w:r>
        <w:t>Aderne</w:t>
      </w:r>
      <w:proofErr w:type="spellEnd"/>
    </w:p>
    <w:p w14:paraId="63B2C040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S Wellesley</w:t>
      </w:r>
      <w:r>
        <w:tab/>
        <w:t>S Wellesley</w:t>
      </w:r>
    </w:p>
    <w:p w14:paraId="5B863116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 xml:space="preserve">I </w:t>
      </w:r>
      <w:proofErr w:type="spellStart"/>
      <w:r>
        <w:t>Nias</w:t>
      </w:r>
      <w:proofErr w:type="spellEnd"/>
    </w:p>
    <w:p w14:paraId="46161107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79812EE" w14:textId="77777777" w:rsidR="00DD20BF" w:rsidRDefault="00DD20BF" w:rsidP="00DD20BF">
      <w:pPr>
        <w:spacing w:after="0" w:line="240" w:lineRule="auto"/>
        <w:jc w:val="center"/>
        <w:rPr>
          <w:b/>
        </w:rPr>
      </w:pPr>
      <w:r w:rsidRPr="00AE5F60">
        <w:rPr>
          <w:b/>
        </w:rPr>
        <w:t xml:space="preserve">Lent Crews </w:t>
      </w:r>
      <w:r>
        <w:rPr>
          <w:b/>
        </w:rPr>
        <w:t>1985</w:t>
      </w:r>
    </w:p>
    <w:p w14:paraId="001B290E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D02A37A" w14:textId="77777777" w:rsidR="00DD20BF" w:rsidRPr="009E7A71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Women's VIII</w:t>
      </w:r>
    </w:p>
    <w:p w14:paraId="59464B4C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A Wager</w:t>
      </w:r>
    </w:p>
    <w:p w14:paraId="78C391E0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S Hoskins</w:t>
      </w:r>
    </w:p>
    <w:p w14:paraId="01C03477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J Martin</w:t>
      </w:r>
    </w:p>
    <w:p w14:paraId="45A976E5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F Richardson</w:t>
      </w:r>
    </w:p>
    <w:p w14:paraId="11431BD8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S Wellesley</w:t>
      </w:r>
    </w:p>
    <w:p w14:paraId="568FE01F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 xml:space="preserve">S </w:t>
      </w:r>
      <w:proofErr w:type="spellStart"/>
      <w:r>
        <w:t>Bollen</w:t>
      </w:r>
      <w:proofErr w:type="spellEnd"/>
    </w:p>
    <w:p w14:paraId="6895D702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 xml:space="preserve">J </w:t>
      </w:r>
      <w:proofErr w:type="spellStart"/>
      <w:r>
        <w:t>Coatesworth</w:t>
      </w:r>
      <w:proofErr w:type="spellEnd"/>
    </w:p>
    <w:p w14:paraId="57664815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M Rees</w:t>
      </w:r>
    </w:p>
    <w:p w14:paraId="09E83E1A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S Smithson</w:t>
      </w:r>
    </w:p>
    <w:p w14:paraId="2DA31136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3D80D12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K Gunn</w:t>
      </w:r>
    </w:p>
    <w:p w14:paraId="727A5E2D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H Shepherd</w:t>
      </w:r>
    </w:p>
    <w:p w14:paraId="5B7BE11A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Marx</w:t>
      </w:r>
    </w:p>
    <w:p w14:paraId="3A778CEB" w14:textId="77777777" w:rsidR="00D3378E" w:rsidRDefault="00D3378E" w:rsidP="00F467D2">
      <w:pPr>
        <w:spacing w:after="0" w:line="240" w:lineRule="auto"/>
        <w:jc w:val="center"/>
        <w:rPr>
          <w:b/>
        </w:rPr>
      </w:pPr>
    </w:p>
    <w:p w14:paraId="1765F17C" w14:textId="77777777" w:rsidR="00F467D2" w:rsidRDefault="00F467D2" w:rsidP="00F467D2">
      <w:pPr>
        <w:spacing w:after="0" w:line="240" w:lineRule="auto"/>
        <w:jc w:val="center"/>
        <w:rPr>
          <w:b/>
        </w:rPr>
      </w:pPr>
      <w:r>
        <w:rPr>
          <w:b/>
        </w:rPr>
        <w:t>May</w:t>
      </w:r>
      <w:r w:rsidRPr="00AE5F60">
        <w:rPr>
          <w:b/>
        </w:rPr>
        <w:t xml:space="preserve"> Crews </w:t>
      </w:r>
      <w:r>
        <w:rPr>
          <w:b/>
        </w:rPr>
        <w:t>1985</w:t>
      </w:r>
    </w:p>
    <w:p w14:paraId="3CEDDAEB" w14:textId="77777777" w:rsidR="00F467D2" w:rsidRDefault="00F467D2" w:rsidP="00F467D2">
      <w:pPr>
        <w:spacing w:after="0" w:line="240" w:lineRule="auto"/>
        <w:jc w:val="center"/>
        <w:rPr>
          <w:b/>
        </w:rPr>
      </w:pPr>
    </w:p>
    <w:p w14:paraId="0BF43E0B" w14:textId="77777777" w:rsidR="00F467D2" w:rsidRPr="007727A6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7727A6">
        <w:rPr>
          <w:b/>
        </w:rPr>
        <w:tab/>
      </w:r>
      <w:r>
        <w:rPr>
          <w:b/>
        </w:rPr>
        <w:t xml:space="preserve">1st Women's </w:t>
      </w:r>
      <w:r w:rsidRPr="007727A6">
        <w:rPr>
          <w:b/>
        </w:rPr>
        <w:t>IV</w:t>
      </w:r>
      <w:r w:rsidRPr="007727A6">
        <w:rPr>
          <w:b/>
        </w:rPr>
        <w:tab/>
      </w:r>
      <w:r>
        <w:rPr>
          <w:b/>
        </w:rPr>
        <w:t>2nd Women's</w:t>
      </w:r>
      <w:r w:rsidRPr="007727A6">
        <w:rPr>
          <w:b/>
        </w:rPr>
        <w:t xml:space="preserve"> IV</w:t>
      </w:r>
      <w:r w:rsidRPr="007727A6">
        <w:rPr>
          <w:b/>
        </w:rPr>
        <w:tab/>
      </w:r>
      <w:r>
        <w:rPr>
          <w:b/>
        </w:rPr>
        <w:t>3rd Women's</w:t>
      </w:r>
      <w:r w:rsidRPr="007727A6">
        <w:rPr>
          <w:b/>
        </w:rPr>
        <w:t xml:space="preserve"> IV</w:t>
      </w:r>
    </w:p>
    <w:p w14:paraId="33FCE937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K Gunn</w:t>
      </w:r>
      <w:r>
        <w:tab/>
        <w:t xml:space="preserve">J </w:t>
      </w:r>
      <w:proofErr w:type="spellStart"/>
      <w:r>
        <w:t>Coatesworth</w:t>
      </w:r>
      <w:proofErr w:type="spellEnd"/>
      <w:r>
        <w:tab/>
        <w:t>Jane Reed</w:t>
      </w:r>
    </w:p>
    <w:p w14:paraId="088BA5D2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S Wellesley</w:t>
      </w:r>
      <w:r>
        <w:tab/>
        <w:t>S Tomkins</w:t>
      </w:r>
      <w:r>
        <w:tab/>
        <w:t>E Richardson</w:t>
      </w:r>
    </w:p>
    <w:p w14:paraId="70651DA9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S Neville</w:t>
      </w:r>
      <w:r>
        <w:tab/>
        <w:t>J Martin</w:t>
      </w:r>
      <w:r>
        <w:tab/>
        <w:t>S Hoskins</w:t>
      </w:r>
    </w:p>
    <w:p w14:paraId="722FDB52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L Alder</w:t>
      </w:r>
      <w:r>
        <w:tab/>
        <w:t>M Rees</w:t>
      </w:r>
      <w:r>
        <w:tab/>
        <w:t>A Wager</w:t>
      </w:r>
    </w:p>
    <w:p w14:paraId="30FDCD9B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S Smithson</w:t>
      </w:r>
      <w:r>
        <w:tab/>
        <w:t>K Thorley</w:t>
      </w:r>
      <w:r>
        <w:tab/>
        <w:t>H Atkins</w:t>
      </w:r>
    </w:p>
    <w:p w14:paraId="13C56DAE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80D72CC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N O'Sullivan</w:t>
      </w:r>
      <w:r>
        <w:tab/>
        <w:t>H Shepherd</w:t>
      </w:r>
      <w:r>
        <w:tab/>
        <w:t xml:space="preserve">G </w:t>
      </w:r>
      <w:proofErr w:type="spellStart"/>
      <w:r>
        <w:t>Arderne</w:t>
      </w:r>
      <w:proofErr w:type="spellEnd"/>
    </w:p>
    <w:p w14:paraId="56F9B3A1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 George</w:t>
      </w:r>
      <w:r>
        <w:tab/>
        <w:t>D Webb</w:t>
      </w:r>
      <w:r>
        <w:tab/>
        <w:t>S Clayton</w:t>
      </w:r>
    </w:p>
    <w:p w14:paraId="446D182E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 Webb</w:t>
      </w:r>
      <w:r>
        <w:tab/>
        <w:t>G Stewart</w:t>
      </w:r>
      <w:r>
        <w:tab/>
        <w:t>D Taylor</w:t>
      </w:r>
    </w:p>
    <w:p w14:paraId="28457DBF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CF5C47C" w14:textId="77777777" w:rsidR="00B2499D" w:rsidRDefault="00B2499D" w:rsidP="00B2499D">
      <w:pPr>
        <w:spacing w:after="0" w:line="240" w:lineRule="auto"/>
        <w:jc w:val="center"/>
        <w:rPr>
          <w:b/>
        </w:rPr>
      </w:pPr>
      <w:r>
        <w:rPr>
          <w:b/>
        </w:rPr>
        <w:t>Fairbairn</w:t>
      </w:r>
      <w:r w:rsidRPr="00AE5F60">
        <w:rPr>
          <w:b/>
        </w:rPr>
        <w:t xml:space="preserve"> Crews </w:t>
      </w:r>
      <w:r>
        <w:rPr>
          <w:b/>
        </w:rPr>
        <w:t>1985</w:t>
      </w:r>
    </w:p>
    <w:p w14:paraId="4B7F7016" w14:textId="77777777" w:rsidR="00B2499D" w:rsidRDefault="00B2499D" w:rsidP="00B2499D">
      <w:pPr>
        <w:spacing w:after="0" w:line="240" w:lineRule="auto"/>
        <w:jc w:val="center"/>
        <w:rPr>
          <w:b/>
        </w:rPr>
      </w:pPr>
    </w:p>
    <w:p w14:paraId="72FBC7D1" w14:textId="77777777" w:rsidR="00B2499D" w:rsidRDefault="00B2499D" w:rsidP="00B2499D">
      <w:pPr>
        <w:tabs>
          <w:tab w:val="left" w:pos="1418"/>
          <w:tab w:val="left" w:pos="3969"/>
        </w:tabs>
        <w:spacing w:after="0" w:line="240" w:lineRule="auto"/>
        <w:jc w:val="center"/>
        <w:rPr>
          <w:b/>
        </w:rPr>
      </w:pPr>
      <w:r>
        <w:rPr>
          <w:b/>
        </w:rPr>
        <w:t>University Fours</w:t>
      </w:r>
    </w:p>
    <w:p w14:paraId="402D963C" w14:textId="77777777" w:rsidR="00B2499D" w:rsidRDefault="00B2499D" w:rsidP="00B2499D">
      <w:pPr>
        <w:tabs>
          <w:tab w:val="left" w:pos="1134"/>
          <w:tab w:val="left" w:pos="2835"/>
          <w:tab w:val="left" w:pos="4536"/>
          <w:tab w:val="left" w:pos="6663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 xml:space="preserve">Ladies University </w:t>
      </w:r>
    </w:p>
    <w:p w14:paraId="2FE958A2" w14:textId="77777777" w:rsidR="00B2499D" w:rsidRDefault="00B2499D" w:rsidP="00B2499D">
      <w:pPr>
        <w:tabs>
          <w:tab w:val="left" w:pos="1134"/>
          <w:tab w:val="left" w:pos="2835"/>
          <w:tab w:val="left" w:pos="4536"/>
          <w:tab w:val="left" w:pos="6663"/>
        </w:tabs>
        <w:spacing w:after="0" w:line="240" w:lineRule="auto"/>
        <w:rPr>
          <w:b/>
        </w:rPr>
      </w:pPr>
      <w:r>
        <w:rPr>
          <w:b/>
        </w:rPr>
        <w:tab/>
      </w:r>
      <w:r w:rsidR="00D3378E">
        <w:rPr>
          <w:b/>
        </w:rPr>
        <w:t>&amp;</w:t>
      </w:r>
      <w:r>
        <w:rPr>
          <w:b/>
        </w:rPr>
        <w:t xml:space="preserve"> Fairbairn 1st IV</w:t>
      </w:r>
    </w:p>
    <w:p w14:paraId="25FA1AB7" w14:textId="77777777" w:rsidR="00B2499D" w:rsidRPr="00C3373C" w:rsidRDefault="00B2499D" w:rsidP="00B2499D">
      <w:pPr>
        <w:tabs>
          <w:tab w:val="left" w:pos="1134"/>
          <w:tab w:val="left" w:pos="2835"/>
          <w:tab w:val="left" w:pos="4536"/>
          <w:tab w:val="left" w:pos="6663"/>
        </w:tabs>
        <w:spacing w:after="0" w:line="240" w:lineRule="auto"/>
      </w:pPr>
      <w:r w:rsidRPr="00C3373C">
        <w:t>Bow</w:t>
      </w:r>
      <w:r>
        <w:tab/>
        <w:t>A Wager</w:t>
      </w:r>
    </w:p>
    <w:p w14:paraId="06DFAC7C" w14:textId="77777777" w:rsidR="00B2499D" w:rsidRPr="00C3373C" w:rsidRDefault="00B2499D" w:rsidP="00B2499D">
      <w:pPr>
        <w:tabs>
          <w:tab w:val="left" w:pos="1134"/>
          <w:tab w:val="left" w:pos="2835"/>
          <w:tab w:val="left" w:pos="4536"/>
          <w:tab w:val="left" w:pos="6663"/>
        </w:tabs>
        <w:spacing w:after="0" w:line="240" w:lineRule="auto"/>
      </w:pPr>
      <w:r w:rsidRPr="00C3373C">
        <w:t>2</w:t>
      </w:r>
      <w:r>
        <w:tab/>
        <w:t>S Tomkins</w:t>
      </w:r>
    </w:p>
    <w:p w14:paraId="4DE8C7E5" w14:textId="77777777" w:rsidR="00B2499D" w:rsidRPr="00C3373C" w:rsidRDefault="00B2499D" w:rsidP="00B2499D">
      <w:pPr>
        <w:tabs>
          <w:tab w:val="left" w:pos="1134"/>
          <w:tab w:val="left" w:pos="2835"/>
          <w:tab w:val="left" w:pos="4536"/>
          <w:tab w:val="left" w:pos="6663"/>
        </w:tabs>
        <w:spacing w:after="0" w:line="240" w:lineRule="auto"/>
      </w:pPr>
      <w:r w:rsidRPr="00C3373C">
        <w:t>3</w:t>
      </w:r>
      <w:r>
        <w:tab/>
        <w:t xml:space="preserve">J </w:t>
      </w:r>
      <w:proofErr w:type="spellStart"/>
      <w:r>
        <w:t>Coatesworth</w:t>
      </w:r>
      <w:proofErr w:type="spellEnd"/>
    </w:p>
    <w:p w14:paraId="76497487" w14:textId="77777777" w:rsidR="00B2499D" w:rsidRPr="00C3373C" w:rsidRDefault="00B2499D" w:rsidP="00B2499D">
      <w:pPr>
        <w:tabs>
          <w:tab w:val="left" w:pos="1134"/>
          <w:tab w:val="left" w:pos="2835"/>
          <w:tab w:val="left" w:pos="4536"/>
          <w:tab w:val="left" w:pos="6663"/>
        </w:tabs>
        <w:spacing w:after="0" w:line="240" w:lineRule="auto"/>
      </w:pPr>
      <w:r w:rsidRPr="00C3373C">
        <w:t>Str</w:t>
      </w:r>
      <w:r>
        <w:tab/>
        <w:t>M Rees</w:t>
      </w:r>
    </w:p>
    <w:p w14:paraId="7B086529" w14:textId="77777777" w:rsidR="00B2499D" w:rsidRPr="00C3373C" w:rsidRDefault="00B2499D" w:rsidP="00B2499D">
      <w:pPr>
        <w:tabs>
          <w:tab w:val="left" w:pos="1134"/>
          <w:tab w:val="left" w:pos="2835"/>
          <w:tab w:val="left" w:pos="4536"/>
          <w:tab w:val="left" w:pos="6663"/>
        </w:tabs>
        <w:spacing w:after="0" w:line="240" w:lineRule="auto"/>
      </w:pPr>
      <w:r w:rsidRPr="00C3373C">
        <w:t>Cox</w:t>
      </w:r>
      <w:r>
        <w:tab/>
        <w:t>S Smithson</w:t>
      </w:r>
    </w:p>
    <w:p w14:paraId="0C1DDB7F" w14:textId="77777777" w:rsidR="00B2499D" w:rsidRDefault="00B2499D" w:rsidP="00B2499D">
      <w:pPr>
        <w:tabs>
          <w:tab w:val="left" w:pos="1134"/>
          <w:tab w:val="left" w:pos="2835"/>
          <w:tab w:val="left" w:pos="4536"/>
          <w:tab w:val="left" w:pos="6663"/>
        </w:tabs>
        <w:spacing w:after="0" w:line="240" w:lineRule="auto"/>
      </w:pPr>
    </w:p>
    <w:p w14:paraId="707A4584" w14:textId="77777777" w:rsidR="00B2499D" w:rsidRDefault="00B2499D" w:rsidP="00B2499D">
      <w:pPr>
        <w:tabs>
          <w:tab w:val="left" w:pos="1134"/>
          <w:tab w:val="left" w:pos="2835"/>
          <w:tab w:val="left" w:pos="4536"/>
          <w:tab w:val="left" w:pos="6663"/>
        </w:tabs>
        <w:spacing w:after="0" w:line="240" w:lineRule="auto"/>
      </w:pPr>
      <w:r w:rsidRPr="00C3373C">
        <w:t>Coaches</w:t>
      </w:r>
      <w:r>
        <w:tab/>
        <w:t xml:space="preserve">E </w:t>
      </w:r>
      <w:proofErr w:type="spellStart"/>
      <w:r>
        <w:t>Jelfs</w:t>
      </w:r>
      <w:proofErr w:type="spellEnd"/>
      <w:r>
        <w:t xml:space="preserve">, C </w:t>
      </w:r>
      <w:proofErr w:type="spellStart"/>
      <w:r>
        <w:t>Goldsack</w:t>
      </w:r>
      <w:proofErr w:type="spellEnd"/>
      <w:r>
        <w:t xml:space="preserve"> </w:t>
      </w:r>
      <w:proofErr w:type="spellStart"/>
      <w:r>
        <w:t>Grm</w:t>
      </w:r>
      <w:proofErr w:type="spellEnd"/>
    </w:p>
    <w:p w14:paraId="1DC9C381" w14:textId="77777777" w:rsidR="00B2499D" w:rsidRDefault="00B2499D" w:rsidP="00B2499D">
      <w:pPr>
        <w:tabs>
          <w:tab w:val="left" w:pos="1134"/>
          <w:tab w:val="left" w:pos="2835"/>
          <w:tab w:val="left" w:pos="4536"/>
          <w:tab w:val="left" w:pos="6663"/>
        </w:tabs>
        <w:spacing w:after="0" w:line="240" w:lineRule="auto"/>
      </w:pPr>
      <w:r>
        <w:tab/>
        <w:t xml:space="preserve">A Holmes Kit, </w:t>
      </w:r>
    </w:p>
    <w:p w14:paraId="605DEABA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E02CAA0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 xml:space="preserve">Ladies' Novice M </w:t>
      </w:r>
      <w:r>
        <w:rPr>
          <w:b/>
        </w:rPr>
        <w:tab/>
        <w:t>Ladies' Novice L</w:t>
      </w:r>
    </w:p>
    <w:p w14:paraId="1C240291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Bow</w:t>
      </w:r>
      <w:r>
        <w:tab/>
        <w:t>Y Willis</w:t>
      </w:r>
      <w:r>
        <w:tab/>
        <w:t>C Kitchen</w:t>
      </w:r>
    </w:p>
    <w:p w14:paraId="2C832F1F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2</w:t>
      </w:r>
      <w:r>
        <w:tab/>
        <w:t>L Williams</w:t>
      </w:r>
      <w:r>
        <w:tab/>
        <w:t>D Allen</w:t>
      </w:r>
    </w:p>
    <w:p w14:paraId="3FB385D0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3</w:t>
      </w:r>
      <w:r>
        <w:tab/>
        <w:t xml:space="preserve">S </w:t>
      </w:r>
      <w:proofErr w:type="spellStart"/>
      <w:r>
        <w:t>Drever</w:t>
      </w:r>
      <w:proofErr w:type="spellEnd"/>
      <w:r>
        <w:tab/>
        <w:t xml:space="preserve">S </w:t>
      </w:r>
      <w:proofErr w:type="spellStart"/>
      <w:r>
        <w:t>Burlinson</w:t>
      </w:r>
      <w:proofErr w:type="spellEnd"/>
    </w:p>
    <w:p w14:paraId="65215653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4</w:t>
      </w:r>
      <w:r>
        <w:tab/>
        <w:t>K Thomson</w:t>
      </w:r>
      <w:r>
        <w:tab/>
        <w:t>N Steele-Williams</w:t>
      </w:r>
    </w:p>
    <w:p w14:paraId="4AF99F38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5</w:t>
      </w:r>
      <w:r>
        <w:tab/>
        <w:t>J Livermore</w:t>
      </w:r>
      <w:r>
        <w:tab/>
        <w:t xml:space="preserve">M </w:t>
      </w:r>
      <w:proofErr w:type="spellStart"/>
      <w:r>
        <w:t>Kruz</w:t>
      </w:r>
      <w:proofErr w:type="spellEnd"/>
    </w:p>
    <w:p w14:paraId="655E04DA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6</w:t>
      </w:r>
      <w:r>
        <w:tab/>
        <w:t>J Reck</w:t>
      </w:r>
      <w:r>
        <w:tab/>
        <w:t>C Williams</w:t>
      </w:r>
    </w:p>
    <w:p w14:paraId="62ED1368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7</w:t>
      </w:r>
      <w:r>
        <w:tab/>
        <w:t>L Hart</w:t>
      </w:r>
      <w:r>
        <w:tab/>
        <w:t>J Bouchard</w:t>
      </w:r>
    </w:p>
    <w:p w14:paraId="3C0E726B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Str</w:t>
      </w:r>
      <w:r>
        <w:tab/>
        <w:t>J Eggleston</w:t>
      </w:r>
      <w:r>
        <w:tab/>
        <w:t xml:space="preserve">P </w:t>
      </w:r>
      <w:proofErr w:type="spellStart"/>
      <w:r>
        <w:t>Whiteley</w:t>
      </w:r>
      <w:proofErr w:type="spellEnd"/>
    </w:p>
    <w:p w14:paraId="11485375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Cox</w:t>
      </w:r>
      <w:r>
        <w:tab/>
        <w:t>C Brown</w:t>
      </w:r>
      <w:r>
        <w:tab/>
        <w:t>K Clarke</w:t>
      </w:r>
    </w:p>
    <w:p w14:paraId="1EB66827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6C65FEE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Coaches</w:t>
      </w:r>
      <w:r>
        <w:tab/>
        <w:t xml:space="preserve">M Rees, L </w:t>
      </w:r>
      <w:proofErr w:type="spellStart"/>
      <w:r>
        <w:t>Nias</w:t>
      </w:r>
      <w:proofErr w:type="spellEnd"/>
      <w:r>
        <w:t xml:space="preserve">, J </w:t>
      </w:r>
      <w:proofErr w:type="spellStart"/>
      <w:r>
        <w:t>Coatesworth</w:t>
      </w:r>
      <w:proofErr w:type="spellEnd"/>
      <w:r>
        <w:t>, H Shepherd</w:t>
      </w:r>
    </w:p>
    <w:p w14:paraId="135B1D68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S Tomkins, M </w:t>
      </w:r>
      <w:proofErr w:type="spellStart"/>
      <w:r>
        <w:t>Verrill</w:t>
      </w:r>
      <w:proofErr w:type="spellEnd"/>
    </w:p>
    <w:p w14:paraId="2983E07F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3482714" w14:textId="77777777" w:rsidR="00DD20BF" w:rsidRDefault="00DD20BF" w:rsidP="00DD20BF">
      <w:pPr>
        <w:spacing w:after="0" w:line="240" w:lineRule="auto"/>
        <w:jc w:val="center"/>
        <w:rPr>
          <w:b/>
        </w:rPr>
      </w:pPr>
      <w:r w:rsidRPr="00AE5F60">
        <w:rPr>
          <w:b/>
        </w:rPr>
        <w:t xml:space="preserve">Lent Crews </w:t>
      </w:r>
      <w:r>
        <w:rPr>
          <w:b/>
        </w:rPr>
        <w:t>1986</w:t>
      </w:r>
    </w:p>
    <w:p w14:paraId="420FF3EC" w14:textId="77777777" w:rsidR="00176B16" w:rsidRPr="00AE5F60" w:rsidRDefault="00176B16" w:rsidP="00176B16">
      <w:pPr>
        <w:tabs>
          <w:tab w:val="left" w:pos="1418"/>
          <w:tab w:val="left" w:pos="3969"/>
        </w:tabs>
        <w:spacing w:after="0" w:line="240" w:lineRule="auto"/>
        <w:rPr>
          <w:b/>
        </w:rPr>
      </w:pPr>
      <w:r>
        <w:rPr>
          <w:b/>
        </w:rPr>
        <w:tab/>
        <w:t>1st Women's VIII</w:t>
      </w:r>
      <w:r>
        <w:rPr>
          <w:b/>
        </w:rPr>
        <w:tab/>
        <w:t>2nd Women's VIII</w:t>
      </w:r>
    </w:p>
    <w:p w14:paraId="790D6D69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J Bouchard</w:t>
      </w:r>
      <w:r>
        <w:tab/>
        <w:t>R Kellam</w:t>
      </w:r>
    </w:p>
    <w:p w14:paraId="132B5CB1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 xml:space="preserve">P </w:t>
      </w:r>
      <w:proofErr w:type="spellStart"/>
      <w:r>
        <w:t>Whiteley</w:t>
      </w:r>
      <w:proofErr w:type="spellEnd"/>
      <w:r>
        <w:tab/>
        <w:t>L Fletcher</w:t>
      </w:r>
    </w:p>
    <w:p w14:paraId="018FBC69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J Livermore</w:t>
      </w:r>
      <w:r>
        <w:tab/>
        <w:t>S Oliver</w:t>
      </w:r>
    </w:p>
    <w:p w14:paraId="023BADEA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K Thompson</w:t>
      </w:r>
      <w:r>
        <w:tab/>
        <w:t>H Ashfield</w:t>
      </w:r>
    </w:p>
    <w:p w14:paraId="468B8C1A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C Williams</w:t>
      </w:r>
      <w:r>
        <w:tab/>
        <w:t>L Hart</w:t>
      </w:r>
    </w:p>
    <w:p w14:paraId="728A9938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M Rees</w:t>
      </w:r>
      <w:r>
        <w:tab/>
        <w:t>L Williams</w:t>
      </w:r>
    </w:p>
    <w:p w14:paraId="4A24EDC8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 xml:space="preserve">J </w:t>
      </w:r>
      <w:proofErr w:type="spellStart"/>
      <w:r>
        <w:t>Coatesworth</w:t>
      </w:r>
      <w:proofErr w:type="spellEnd"/>
      <w:r>
        <w:tab/>
        <w:t xml:space="preserve">S </w:t>
      </w:r>
      <w:proofErr w:type="spellStart"/>
      <w:r>
        <w:t>Drever</w:t>
      </w:r>
      <w:proofErr w:type="spellEnd"/>
    </w:p>
    <w:p w14:paraId="05C2F5FD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S Tompkins</w:t>
      </w:r>
      <w:r>
        <w:tab/>
        <w:t>N Steele-Williams</w:t>
      </w:r>
    </w:p>
    <w:p w14:paraId="2363A6B4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N Pyke</w:t>
      </w:r>
      <w:r>
        <w:tab/>
        <w:t>J Eggleston</w:t>
      </w:r>
    </w:p>
    <w:p w14:paraId="40FF1F48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65FE979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G Cooke</w:t>
      </w:r>
      <w:r>
        <w:tab/>
        <w:t xml:space="preserve">L </w:t>
      </w:r>
      <w:proofErr w:type="spellStart"/>
      <w:r>
        <w:t>Nias</w:t>
      </w:r>
      <w:proofErr w:type="spellEnd"/>
    </w:p>
    <w:p w14:paraId="788C720A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L Alder</w:t>
      </w:r>
      <w:r>
        <w:tab/>
        <w:t>R Ellis</w:t>
      </w:r>
    </w:p>
    <w:p w14:paraId="3EFFD47B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 Calder</w:t>
      </w:r>
      <w:r>
        <w:tab/>
        <w:t xml:space="preserve">J </w:t>
      </w:r>
      <w:proofErr w:type="spellStart"/>
      <w:r>
        <w:t>Coatesworth</w:t>
      </w:r>
      <w:proofErr w:type="spellEnd"/>
    </w:p>
    <w:p w14:paraId="77874D6B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 Holmes</w:t>
      </w:r>
      <w:r>
        <w:tab/>
        <w:t>C Thorley</w:t>
      </w:r>
    </w:p>
    <w:p w14:paraId="1CB200CD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3D586EB" w14:textId="77777777" w:rsidR="00F467D2" w:rsidRDefault="00F467D2" w:rsidP="00F467D2">
      <w:pPr>
        <w:spacing w:after="0" w:line="240" w:lineRule="auto"/>
        <w:jc w:val="center"/>
        <w:rPr>
          <w:b/>
        </w:rPr>
      </w:pPr>
      <w:r>
        <w:rPr>
          <w:b/>
        </w:rPr>
        <w:t>May</w:t>
      </w:r>
      <w:r w:rsidRPr="00AE5F60">
        <w:rPr>
          <w:b/>
        </w:rPr>
        <w:t xml:space="preserve"> Crews </w:t>
      </w:r>
      <w:r>
        <w:rPr>
          <w:b/>
        </w:rPr>
        <w:t>1986</w:t>
      </w:r>
    </w:p>
    <w:p w14:paraId="61A5EC64" w14:textId="77777777" w:rsidR="00F467D2" w:rsidRPr="00533390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533390">
        <w:rPr>
          <w:b/>
        </w:rPr>
        <w:tab/>
      </w:r>
      <w:r>
        <w:rPr>
          <w:b/>
        </w:rPr>
        <w:tab/>
      </w:r>
      <w:r w:rsidRPr="00533390">
        <w:rPr>
          <w:b/>
        </w:rPr>
        <w:t>LADIES' IVs</w:t>
      </w:r>
    </w:p>
    <w:p w14:paraId="356A9E75" w14:textId="77777777" w:rsidR="00F467D2" w:rsidRPr="009E7A71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1st IV</w:t>
      </w:r>
      <w:r>
        <w:rPr>
          <w:b/>
        </w:rPr>
        <w:tab/>
        <w:t>2nd IV</w:t>
      </w:r>
      <w:r>
        <w:rPr>
          <w:b/>
        </w:rPr>
        <w:tab/>
        <w:t>3rd IV</w:t>
      </w:r>
    </w:p>
    <w:p w14:paraId="564DB815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 xml:space="preserve">J </w:t>
      </w:r>
      <w:proofErr w:type="spellStart"/>
      <w:r>
        <w:t>Coatesworth</w:t>
      </w:r>
      <w:proofErr w:type="spellEnd"/>
      <w:r>
        <w:tab/>
        <w:t>A Wager</w:t>
      </w:r>
      <w:r>
        <w:tab/>
        <w:t>L Hart</w:t>
      </w:r>
    </w:p>
    <w:p w14:paraId="7E9BE5B3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S Tompkins</w:t>
      </w:r>
      <w:r>
        <w:tab/>
        <w:t>K Thompson</w:t>
      </w:r>
      <w:r>
        <w:tab/>
        <w:t>H Ashfield</w:t>
      </w:r>
    </w:p>
    <w:p w14:paraId="3DC80FB2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lastRenderedPageBreak/>
        <w:t>3</w:t>
      </w:r>
      <w:r>
        <w:tab/>
        <w:t>C Williams</w:t>
      </w:r>
      <w:r>
        <w:tab/>
        <w:t>J Bouchard</w:t>
      </w:r>
      <w:r>
        <w:tab/>
        <w:t>J Livermore</w:t>
      </w:r>
    </w:p>
    <w:p w14:paraId="3F0EE952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M Rees</w:t>
      </w:r>
      <w:r>
        <w:tab/>
        <w:t xml:space="preserve">P </w:t>
      </w:r>
      <w:proofErr w:type="spellStart"/>
      <w:r>
        <w:t>Whiteley</w:t>
      </w:r>
      <w:proofErr w:type="spellEnd"/>
      <w:r>
        <w:t xml:space="preserve"> </w:t>
      </w:r>
      <w:r>
        <w:tab/>
        <w:t>L Williams</w:t>
      </w:r>
    </w:p>
    <w:p w14:paraId="3A19B778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S Smithson</w:t>
      </w:r>
      <w:r>
        <w:tab/>
        <w:t>N Pyke</w:t>
      </w:r>
      <w:r>
        <w:tab/>
        <w:t>J Eggleston</w:t>
      </w:r>
    </w:p>
    <w:p w14:paraId="07A057C8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D543753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 xml:space="preserve">E </w:t>
      </w:r>
      <w:proofErr w:type="spellStart"/>
      <w:r>
        <w:t>Jelfs</w:t>
      </w:r>
      <w:proofErr w:type="spellEnd"/>
      <w:r>
        <w:t xml:space="preserve"> Esq</w:t>
      </w:r>
      <w:r>
        <w:tab/>
        <w:t xml:space="preserve">E </w:t>
      </w:r>
      <w:proofErr w:type="spellStart"/>
      <w:r>
        <w:t>Jelfs</w:t>
      </w:r>
      <w:proofErr w:type="spellEnd"/>
      <w:r>
        <w:t xml:space="preserve"> Esq</w:t>
      </w:r>
      <w:r>
        <w:tab/>
        <w:t>C Thorley</w:t>
      </w:r>
    </w:p>
    <w:p w14:paraId="12DB3050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 Cooper</w:t>
      </w:r>
      <w:r>
        <w:tab/>
        <w:t>H Shepherd</w:t>
      </w:r>
      <w:r>
        <w:tab/>
        <w:t>R Ellis</w:t>
      </w:r>
    </w:p>
    <w:p w14:paraId="7DD939A3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K Gunn</w:t>
      </w:r>
      <w:r>
        <w:tab/>
        <w:t>D Calder</w:t>
      </w:r>
      <w:r>
        <w:tab/>
        <w:t xml:space="preserve">G </w:t>
      </w:r>
      <w:proofErr w:type="spellStart"/>
      <w:r>
        <w:t>Arderne</w:t>
      </w:r>
      <w:proofErr w:type="spellEnd"/>
    </w:p>
    <w:p w14:paraId="1185147C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M </w:t>
      </w:r>
      <w:proofErr w:type="spellStart"/>
      <w:r>
        <w:t>Verrill</w:t>
      </w:r>
      <w:proofErr w:type="spellEnd"/>
      <w:r>
        <w:tab/>
        <w:t>K Gunn</w:t>
      </w:r>
      <w:r>
        <w:tab/>
        <w:t xml:space="preserve">J </w:t>
      </w:r>
      <w:proofErr w:type="spellStart"/>
      <w:r>
        <w:t>Coatesworth</w:t>
      </w:r>
      <w:proofErr w:type="spellEnd"/>
    </w:p>
    <w:p w14:paraId="396F8CAC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I Clarke</w:t>
      </w:r>
      <w:r>
        <w:tab/>
        <w:t>G Cooke</w:t>
      </w:r>
    </w:p>
    <w:p w14:paraId="07748219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 Burton</w:t>
      </w:r>
    </w:p>
    <w:p w14:paraId="1BAFA3DE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C2E4AA0" w14:textId="77777777" w:rsidR="00B2499D" w:rsidRDefault="00B2499D" w:rsidP="00B2499D">
      <w:pPr>
        <w:spacing w:after="0" w:line="240" w:lineRule="auto"/>
        <w:jc w:val="center"/>
        <w:rPr>
          <w:b/>
        </w:rPr>
      </w:pPr>
      <w:r>
        <w:rPr>
          <w:b/>
        </w:rPr>
        <w:t>Fairbairn</w:t>
      </w:r>
      <w:r w:rsidRPr="00AE5F60">
        <w:rPr>
          <w:b/>
        </w:rPr>
        <w:t xml:space="preserve"> Crews </w:t>
      </w:r>
      <w:r>
        <w:rPr>
          <w:b/>
        </w:rPr>
        <w:t>1986</w:t>
      </w:r>
    </w:p>
    <w:p w14:paraId="56F1A0D5" w14:textId="77777777" w:rsidR="00B2499D" w:rsidRDefault="00B2499D" w:rsidP="00B2499D">
      <w:pPr>
        <w:spacing w:after="0" w:line="240" w:lineRule="auto"/>
        <w:jc w:val="center"/>
        <w:rPr>
          <w:b/>
        </w:rPr>
      </w:pPr>
    </w:p>
    <w:p w14:paraId="0EB3FAE0" w14:textId="77777777" w:rsidR="00B2499D" w:rsidRDefault="00B2499D" w:rsidP="00176B16">
      <w:pPr>
        <w:tabs>
          <w:tab w:val="left" w:pos="1276"/>
          <w:tab w:val="left" w:pos="5670"/>
        </w:tabs>
        <w:spacing w:after="0" w:line="240" w:lineRule="auto"/>
        <w:rPr>
          <w:b/>
        </w:rPr>
      </w:pPr>
      <w:r>
        <w:rPr>
          <w:b/>
        </w:rPr>
        <w:tab/>
      </w:r>
      <w:r w:rsidRPr="003212BC">
        <w:rPr>
          <w:b/>
        </w:rPr>
        <w:t>Ladies' Fairbairn IVs</w:t>
      </w:r>
    </w:p>
    <w:p w14:paraId="29AC21A4" w14:textId="77777777" w:rsidR="00B2499D" w:rsidRDefault="00B2499D" w:rsidP="00176B16">
      <w:pPr>
        <w:tabs>
          <w:tab w:val="left" w:pos="851"/>
          <w:tab w:val="left" w:pos="2835"/>
          <w:tab w:val="left" w:pos="3969"/>
          <w:tab w:val="left" w:pos="5387"/>
          <w:tab w:val="left" w:pos="7230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IV</w:t>
      </w:r>
      <w:r>
        <w:rPr>
          <w:b/>
        </w:rPr>
        <w:tab/>
        <w:t>2nd IV</w:t>
      </w:r>
    </w:p>
    <w:p w14:paraId="4B93683E" w14:textId="77777777" w:rsidR="00B2499D" w:rsidRPr="00C3373C" w:rsidRDefault="00B2499D" w:rsidP="00176B16">
      <w:pPr>
        <w:tabs>
          <w:tab w:val="left" w:pos="851"/>
          <w:tab w:val="left" w:pos="1418"/>
          <w:tab w:val="left" w:pos="2835"/>
          <w:tab w:val="left" w:pos="3969"/>
          <w:tab w:val="left" w:pos="5387"/>
          <w:tab w:val="left" w:pos="7230"/>
        </w:tabs>
        <w:spacing w:after="0" w:line="240" w:lineRule="auto"/>
      </w:pPr>
      <w:r w:rsidRPr="00C3373C">
        <w:t>Bow</w:t>
      </w:r>
      <w:r>
        <w:tab/>
        <w:t>H Ashfield</w:t>
      </w:r>
      <w:r>
        <w:tab/>
        <w:t>L Hart</w:t>
      </w:r>
    </w:p>
    <w:p w14:paraId="7113004A" w14:textId="77777777" w:rsidR="00B2499D" w:rsidRPr="00C3373C" w:rsidRDefault="00B2499D" w:rsidP="00176B16">
      <w:pPr>
        <w:tabs>
          <w:tab w:val="left" w:pos="851"/>
          <w:tab w:val="left" w:pos="1418"/>
          <w:tab w:val="left" w:pos="2835"/>
          <w:tab w:val="left" w:pos="3969"/>
          <w:tab w:val="left" w:pos="5387"/>
          <w:tab w:val="left" w:pos="7230"/>
        </w:tabs>
        <w:spacing w:after="0" w:line="240" w:lineRule="auto"/>
      </w:pPr>
      <w:r w:rsidRPr="00C3373C">
        <w:t>2</w:t>
      </w:r>
      <w:r>
        <w:tab/>
        <w:t>L Williams</w:t>
      </w:r>
      <w:r>
        <w:tab/>
        <w:t>D Allen</w:t>
      </w:r>
    </w:p>
    <w:p w14:paraId="00FF1B0F" w14:textId="77777777" w:rsidR="00B2499D" w:rsidRPr="00C3373C" w:rsidRDefault="00B2499D" w:rsidP="00176B16">
      <w:pPr>
        <w:tabs>
          <w:tab w:val="left" w:pos="851"/>
          <w:tab w:val="left" w:pos="1418"/>
          <w:tab w:val="left" w:pos="2835"/>
          <w:tab w:val="left" w:pos="3969"/>
          <w:tab w:val="left" w:pos="5387"/>
          <w:tab w:val="left" w:pos="7230"/>
        </w:tabs>
        <w:spacing w:after="0" w:line="240" w:lineRule="auto"/>
      </w:pPr>
      <w:r w:rsidRPr="00C3373C">
        <w:t>3</w:t>
      </w:r>
      <w:r>
        <w:tab/>
        <w:t>J Livermore</w:t>
      </w:r>
      <w:r>
        <w:tab/>
        <w:t>J Reed</w:t>
      </w:r>
    </w:p>
    <w:p w14:paraId="55BDD1CF" w14:textId="77777777" w:rsidR="00B2499D" w:rsidRPr="00C3373C" w:rsidRDefault="00B2499D" w:rsidP="00176B16">
      <w:pPr>
        <w:tabs>
          <w:tab w:val="left" w:pos="851"/>
          <w:tab w:val="left" w:pos="1418"/>
          <w:tab w:val="left" w:pos="2835"/>
          <w:tab w:val="left" w:pos="3969"/>
          <w:tab w:val="left" w:pos="5387"/>
          <w:tab w:val="left" w:pos="7230"/>
        </w:tabs>
        <w:spacing w:after="0" w:line="240" w:lineRule="auto"/>
      </w:pPr>
      <w:r>
        <w:t>Str</w:t>
      </w:r>
      <w:r>
        <w:tab/>
        <w:t xml:space="preserve">P S </w:t>
      </w:r>
      <w:proofErr w:type="spellStart"/>
      <w:r>
        <w:t>Whiteley</w:t>
      </w:r>
      <w:proofErr w:type="spellEnd"/>
      <w:r>
        <w:tab/>
        <w:t>S Robinson</w:t>
      </w:r>
    </w:p>
    <w:p w14:paraId="6E26D75A" w14:textId="77777777" w:rsidR="00B2499D" w:rsidRDefault="00B2499D" w:rsidP="00176B16">
      <w:pPr>
        <w:tabs>
          <w:tab w:val="left" w:pos="851"/>
          <w:tab w:val="left" w:pos="1418"/>
          <w:tab w:val="left" w:pos="2835"/>
          <w:tab w:val="left" w:pos="3969"/>
          <w:tab w:val="left" w:pos="5387"/>
          <w:tab w:val="left" w:pos="7230"/>
        </w:tabs>
        <w:spacing w:after="0" w:line="240" w:lineRule="auto"/>
      </w:pPr>
      <w:r>
        <w:t>Cox</w:t>
      </w:r>
      <w:r>
        <w:tab/>
        <w:t>N Pyke</w:t>
      </w:r>
      <w:r>
        <w:tab/>
        <w:t>S Tasker</w:t>
      </w:r>
    </w:p>
    <w:p w14:paraId="6320853D" w14:textId="77777777" w:rsidR="00176B16" w:rsidRDefault="00176B16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</w:pPr>
    </w:p>
    <w:p w14:paraId="71A46493" w14:textId="77777777" w:rsidR="00B2499D" w:rsidRPr="003212BC" w:rsidRDefault="00176B16" w:rsidP="00176B16">
      <w:pPr>
        <w:tabs>
          <w:tab w:val="left" w:pos="1985"/>
          <w:tab w:val="left" w:pos="3969"/>
          <w:tab w:val="left" w:pos="6521"/>
        </w:tabs>
        <w:spacing w:after="0" w:line="240" w:lineRule="auto"/>
        <w:rPr>
          <w:b/>
        </w:rPr>
      </w:pPr>
      <w:r>
        <w:tab/>
      </w:r>
      <w:r w:rsidR="00B2499D" w:rsidRPr="00CE7E3D">
        <w:rPr>
          <w:b/>
        </w:rPr>
        <w:t>NOVICE</w:t>
      </w:r>
      <w:r w:rsidR="00B2499D" w:rsidRPr="003212BC">
        <w:rPr>
          <w:b/>
        </w:rPr>
        <w:t xml:space="preserve"> VIIIs</w:t>
      </w:r>
    </w:p>
    <w:p w14:paraId="4AB35F6D" w14:textId="77777777" w:rsidR="00B2499D" w:rsidRDefault="00B2499D" w:rsidP="00B2499D">
      <w:pPr>
        <w:tabs>
          <w:tab w:val="left" w:pos="993"/>
          <w:tab w:val="left" w:pos="3119"/>
          <w:tab w:val="left" w:pos="5103"/>
          <w:tab w:val="left" w:pos="7088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Ladies' VIII</w:t>
      </w:r>
      <w:r>
        <w:rPr>
          <w:b/>
        </w:rPr>
        <w:tab/>
        <w:t>2nd Ladies VIII</w:t>
      </w:r>
    </w:p>
    <w:p w14:paraId="5E60B488" w14:textId="77777777" w:rsidR="00B2499D" w:rsidRPr="00C3373C" w:rsidRDefault="00B2499D" w:rsidP="00B2499D">
      <w:pPr>
        <w:tabs>
          <w:tab w:val="left" w:pos="993"/>
          <w:tab w:val="left" w:pos="1418"/>
          <w:tab w:val="left" w:pos="3119"/>
          <w:tab w:val="left" w:pos="3969"/>
          <w:tab w:val="left" w:pos="5103"/>
          <w:tab w:val="left" w:pos="7088"/>
        </w:tabs>
        <w:spacing w:after="0" w:line="240" w:lineRule="auto"/>
      </w:pPr>
      <w:r w:rsidRPr="00C3373C">
        <w:t>Bow</w:t>
      </w:r>
      <w:r>
        <w:tab/>
        <w:t>A Wood</w:t>
      </w:r>
      <w:r>
        <w:tab/>
        <w:t>R Morris</w:t>
      </w:r>
    </w:p>
    <w:p w14:paraId="3EFAC0BD" w14:textId="77777777" w:rsidR="00B2499D" w:rsidRPr="00C3373C" w:rsidRDefault="00B2499D" w:rsidP="00B2499D">
      <w:pPr>
        <w:tabs>
          <w:tab w:val="left" w:pos="993"/>
          <w:tab w:val="left" w:pos="1418"/>
          <w:tab w:val="left" w:pos="3119"/>
          <w:tab w:val="left" w:pos="3969"/>
          <w:tab w:val="left" w:pos="5103"/>
          <w:tab w:val="left" w:pos="7088"/>
        </w:tabs>
        <w:spacing w:after="0" w:line="240" w:lineRule="auto"/>
      </w:pPr>
      <w:r w:rsidRPr="00C3373C">
        <w:t>2</w:t>
      </w:r>
      <w:r>
        <w:tab/>
        <w:t>A Dobbs</w:t>
      </w:r>
      <w:r>
        <w:tab/>
        <w:t>L Hanna</w:t>
      </w:r>
    </w:p>
    <w:p w14:paraId="34C0EBC0" w14:textId="77777777" w:rsidR="00B2499D" w:rsidRPr="00C3373C" w:rsidRDefault="00B2499D" w:rsidP="00B2499D">
      <w:pPr>
        <w:tabs>
          <w:tab w:val="left" w:pos="993"/>
          <w:tab w:val="left" w:pos="1418"/>
          <w:tab w:val="left" w:pos="3119"/>
          <w:tab w:val="left" w:pos="3969"/>
          <w:tab w:val="left" w:pos="5103"/>
          <w:tab w:val="left" w:pos="7088"/>
        </w:tabs>
        <w:spacing w:after="0" w:line="240" w:lineRule="auto"/>
      </w:pPr>
      <w:r w:rsidRPr="00C3373C">
        <w:t>3</w:t>
      </w:r>
      <w:r>
        <w:tab/>
        <w:t xml:space="preserve">N </w:t>
      </w:r>
      <w:proofErr w:type="spellStart"/>
      <w:r>
        <w:t>Brunswold</w:t>
      </w:r>
      <w:proofErr w:type="spellEnd"/>
      <w:r>
        <w:tab/>
        <w:t xml:space="preserve">Y </w:t>
      </w:r>
      <w:proofErr w:type="spellStart"/>
      <w:r>
        <w:t>Juahsz</w:t>
      </w:r>
      <w:proofErr w:type="spellEnd"/>
    </w:p>
    <w:p w14:paraId="6820FD77" w14:textId="77777777" w:rsidR="00B2499D" w:rsidRPr="00C3373C" w:rsidRDefault="00B2499D" w:rsidP="00B2499D">
      <w:pPr>
        <w:tabs>
          <w:tab w:val="left" w:pos="993"/>
          <w:tab w:val="left" w:pos="1418"/>
          <w:tab w:val="left" w:pos="3119"/>
          <w:tab w:val="left" w:pos="3969"/>
          <w:tab w:val="left" w:pos="5103"/>
          <w:tab w:val="left" w:pos="7088"/>
        </w:tabs>
        <w:spacing w:after="0" w:line="240" w:lineRule="auto"/>
      </w:pPr>
      <w:r w:rsidRPr="00C3373C">
        <w:t>4</w:t>
      </w:r>
      <w:r>
        <w:tab/>
        <w:t>B Emery</w:t>
      </w:r>
      <w:r>
        <w:tab/>
        <w:t>A Lovell</w:t>
      </w:r>
    </w:p>
    <w:p w14:paraId="54A89A77" w14:textId="77777777" w:rsidR="00B2499D" w:rsidRPr="00C3373C" w:rsidRDefault="00B2499D" w:rsidP="00B2499D">
      <w:pPr>
        <w:tabs>
          <w:tab w:val="left" w:pos="993"/>
          <w:tab w:val="left" w:pos="1418"/>
          <w:tab w:val="left" w:pos="3119"/>
          <w:tab w:val="left" w:pos="3969"/>
          <w:tab w:val="left" w:pos="5103"/>
          <w:tab w:val="left" w:pos="7088"/>
        </w:tabs>
        <w:spacing w:after="0" w:line="240" w:lineRule="auto"/>
      </w:pPr>
      <w:r w:rsidRPr="00C3373C">
        <w:t>5</w:t>
      </w:r>
      <w:r>
        <w:tab/>
        <w:t>C Parkes</w:t>
      </w:r>
      <w:r>
        <w:tab/>
        <w:t>S Pollitt</w:t>
      </w:r>
    </w:p>
    <w:p w14:paraId="633AB812" w14:textId="77777777" w:rsidR="00B2499D" w:rsidRPr="00C3373C" w:rsidRDefault="00B2499D" w:rsidP="00B2499D">
      <w:pPr>
        <w:tabs>
          <w:tab w:val="left" w:pos="993"/>
          <w:tab w:val="left" w:pos="1418"/>
          <w:tab w:val="left" w:pos="3119"/>
          <w:tab w:val="left" w:pos="3969"/>
          <w:tab w:val="left" w:pos="5103"/>
          <w:tab w:val="left" w:pos="7088"/>
        </w:tabs>
        <w:spacing w:after="0" w:line="240" w:lineRule="auto"/>
      </w:pPr>
      <w:r w:rsidRPr="00C3373C">
        <w:t>6</w:t>
      </w:r>
      <w:r>
        <w:tab/>
        <w:t>J Finney</w:t>
      </w:r>
      <w:r>
        <w:tab/>
        <w:t>R Roberts</w:t>
      </w:r>
    </w:p>
    <w:p w14:paraId="5EB47982" w14:textId="77777777" w:rsidR="00B2499D" w:rsidRPr="00C3373C" w:rsidRDefault="00B2499D" w:rsidP="00B2499D">
      <w:pPr>
        <w:tabs>
          <w:tab w:val="left" w:pos="993"/>
          <w:tab w:val="left" w:pos="1418"/>
          <w:tab w:val="left" w:pos="3119"/>
          <w:tab w:val="left" w:pos="3969"/>
          <w:tab w:val="left" w:pos="5103"/>
          <w:tab w:val="left" w:pos="7088"/>
        </w:tabs>
        <w:spacing w:after="0" w:line="240" w:lineRule="auto"/>
      </w:pPr>
      <w:r w:rsidRPr="00C3373C">
        <w:t>7</w:t>
      </w:r>
      <w:r>
        <w:tab/>
        <w:t>A Brown</w:t>
      </w:r>
      <w:r>
        <w:tab/>
        <w:t>C Clawson</w:t>
      </w:r>
    </w:p>
    <w:p w14:paraId="4CA64A71" w14:textId="77777777" w:rsidR="00B2499D" w:rsidRPr="00C3373C" w:rsidRDefault="00B2499D" w:rsidP="00B2499D">
      <w:pPr>
        <w:tabs>
          <w:tab w:val="left" w:pos="993"/>
          <w:tab w:val="left" w:pos="1418"/>
          <w:tab w:val="left" w:pos="3119"/>
          <w:tab w:val="left" w:pos="3969"/>
          <w:tab w:val="left" w:pos="5103"/>
          <w:tab w:val="left" w:pos="7088"/>
        </w:tabs>
        <w:spacing w:after="0" w:line="240" w:lineRule="auto"/>
      </w:pPr>
      <w:r w:rsidRPr="00C3373C">
        <w:t>Str</w:t>
      </w:r>
      <w:r>
        <w:tab/>
        <w:t>K Waldorf</w:t>
      </w:r>
      <w:r>
        <w:tab/>
        <w:t xml:space="preserve">S </w:t>
      </w:r>
      <w:proofErr w:type="spellStart"/>
      <w:r>
        <w:t>Tregaskis</w:t>
      </w:r>
      <w:proofErr w:type="spellEnd"/>
    </w:p>
    <w:p w14:paraId="22829F34" w14:textId="77777777" w:rsidR="00B2499D" w:rsidRPr="00C3373C" w:rsidRDefault="00B2499D" w:rsidP="00B2499D">
      <w:pPr>
        <w:tabs>
          <w:tab w:val="left" w:pos="993"/>
          <w:tab w:val="left" w:pos="1418"/>
          <w:tab w:val="left" w:pos="3119"/>
          <w:tab w:val="left" w:pos="3969"/>
          <w:tab w:val="left" w:pos="5103"/>
          <w:tab w:val="left" w:pos="7088"/>
        </w:tabs>
        <w:spacing w:after="0" w:line="240" w:lineRule="auto"/>
      </w:pPr>
      <w:r w:rsidRPr="00C3373C">
        <w:t>Cox</w:t>
      </w:r>
      <w:r>
        <w:tab/>
        <w:t>I Fletcher</w:t>
      </w:r>
      <w:r>
        <w:tab/>
        <w:t xml:space="preserve">H </w:t>
      </w:r>
      <w:proofErr w:type="spellStart"/>
      <w:r>
        <w:t>Hohler</w:t>
      </w:r>
      <w:proofErr w:type="spellEnd"/>
    </w:p>
    <w:p w14:paraId="082252AE" w14:textId="77777777" w:rsidR="00B2499D" w:rsidRDefault="00B2499D" w:rsidP="00B2499D">
      <w:pPr>
        <w:tabs>
          <w:tab w:val="left" w:pos="993"/>
          <w:tab w:val="left" w:pos="1418"/>
          <w:tab w:val="left" w:pos="3119"/>
          <w:tab w:val="left" w:pos="3969"/>
          <w:tab w:val="left" w:pos="5103"/>
          <w:tab w:val="left" w:pos="7088"/>
        </w:tabs>
        <w:spacing w:after="0" w:line="240" w:lineRule="auto"/>
      </w:pPr>
    </w:p>
    <w:p w14:paraId="27CA86F3" w14:textId="77777777" w:rsidR="00B2499D" w:rsidRPr="007155C1" w:rsidRDefault="00CD253E" w:rsidP="00CD253E">
      <w:pPr>
        <w:tabs>
          <w:tab w:val="left" w:pos="993"/>
          <w:tab w:val="left" w:pos="3119"/>
        </w:tabs>
        <w:spacing w:after="0" w:line="240" w:lineRule="auto"/>
      </w:pPr>
      <w:r>
        <w:t>Coaches</w:t>
      </w:r>
      <w:r w:rsidR="00B2499D">
        <w:tab/>
      </w:r>
      <w:r w:rsidR="00B2499D" w:rsidRPr="007155C1">
        <w:t>C Williams</w:t>
      </w:r>
      <w:r w:rsidR="00B2499D" w:rsidRPr="007155C1">
        <w:tab/>
        <w:t>J Livermore</w:t>
      </w:r>
    </w:p>
    <w:p w14:paraId="1FA7D26D" w14:textId="77777777" w:rsidR="00B2499D" w:rsidRPr="007155C1" w:rsidRDefault="00B2499D" w:rsidP="00CD253E">
      <w:pPr>
        <w:tabs>
          <w:tab w:val="left" w:pos="993"/>
          <w:tab w:val="left" w:pos="3119"/>
        </w:tabs>
        <w:spacing w:after="0" w:line="240" w:lineRule="auto"/>
      </w:pPr>
      <w:r>
        <w:tab/>
      </w:r>
      <w:r w:rsidRPr="007155C1">
        <w:t>N Pyke</w:t>
      </w:r>
      <w:r w:rsidRPr="007155C1">
        <w:tab/>
        <w:t>D Calder</w:t>
      </w:r>
    </w:p>
    <w:p w14:paraId="04405147" w14:textId="77777777" w:rsidR="00B2499D" w:rsidRPr="007155C1" w:rsidRDefault="00B2499D" w:rsidP="00CD253E">
      <w:pPr>
        <w:tabs>
          <w:tab w:val="left" w:pos="993"/>
          <w:tab w:val="left" w:pos="3119"/>
        </w:tabs>
        <w:spacing w:after="0" w:line="240" w:lineRule="auto"/>
      </w:pPr>
      <w:r>
        <w:tab/>
      </w:r>
      <w:r w:rsidRPr="007155C1">
        <w:t>A Wilson</w:t>
      </w:r>
      <w:r w:rsidRPr="007155C1">
        <w:tab/>
        <w:t>M Roddick</w:t>
      </w:r>
    </w:p>
    <w:p w14:paraId="327AD4AE" w14:textId="77777777" w:rsidR="00B2499D" w:rsidRPr="007155C1" w:rsidRDefault="00B2499D" w:rsidP="00CD253E">
      <w:pPr>
        <w:tabs>
          <w:tab w:val="left" w:pos="993"/>
          <w:tab w:val="left" w:pos="7088"/>
        </w:tabs>
        <w:spacing w:after="0" w:line="240" w:lineRule="auto"/>
      </w:pPr>
      <w:r>
        <w:tab/>
      </w:r>
      <w:r w:rsidRPr="007155C1">
        <w:t>S Clayton</w:t>
      </w:r>
    </w:p>
    <w:p w14:paraId="2D3DE06B" w14:textId="77777777" w:rsidR="00CD253E" w:rsidRDefault="00CD253E" w:rsidP="00DD20BF">
      <w:pPr>
        <w:spacing w:after="0" w:line="240" w:lineRule="auto"/>
        <w:jc w:val="center"/>
        <w:rPr>
          <w:b/>
        </w:rPr>
      </w:pPr>
    </w:p>
    <w:p w14:paraId="39D72E1B" w14:textId="77777777" w:rsidR="00DD20BF" w:rsidRDefault="00DD20BF" w:rsidP="00DD20BF">
      <w:pPr>
        <w:spacing w:after="0" w:line="240" w:lineRule="auto"/>
        <w:jc w:val="center"/>
        <w:rPr>
          <w:b/>
        </w:rPr>
      </w:pPr>
      <w:r w:rsidRPr="00AE5F60">
        <w:rPr>
          <w:b/>
        </w:rPr>
        <w:t xml:space="preserve">Lent Crews </w:t>
      </w:r>
      <w:r>
        <w:rPr>
          <w:b/>
        </w:rPr>
        <w:t>1987</w:t>
      </w:r>
    </w:p>
    <w:p w14:paraId="0F10955B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A3E8BD8" w14:textId="77777777" w:rsidR="00DD20BF" w:rsidRPr="009E7A71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Ladies' 1st VIII</w:t>
      </w:r>
      <w:r>
        <w:rPr>
          <w:b/>
        </w:rPr>
        <w:tab/>
        <w:t>Ladies' 2nd VIII</w:t>
      </w:r>
    </w:p>
    <w:p w14:paraId="1C879166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 xml:space="preserve">H </w:t>
      </w:r>
      <w:r w:rsidRPr="002328EB">
        <w:t xml:space="preserve">L </w:t>
      </w:r>
      <w:r>
        <w:t>Ashfield</w:t>
      </w:r>
      <w:r>
        <w:tab/>
        <w:t xml:space="preserve">N J B </w:t>
      </w:r>
      <w:proofErr w:type="spellStart"/>
      <w:r>
        <w:t>Brunsvold</w:t>
      </w:r>
      <w:proofErr w:type="spellEnd"/>
    </w:p>
    <w:p w14:paraId="17E1A4D0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K G Waldorf</w:t>
      </w:r>
      <w:r>
        <w:tab/>
        <w:t>J Thorn</w:t>
      </w:r>
    </w:p>
    <w:p w14:paraId="467C803A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J S Finney</w:t>
      </w:r>
      <w:r>
        <w:tab/>
        <w:t xml:space="preserve">Y C </w:t>
      </w:r>
      <w:proofErr w:type="spellStart"/>
      <w:r>
        <w:t>Juhasz</w:t>
      </w:r>
      <w:proofErr w:type="spellEnd"/>
    </w:p>
    <w:p w14:paraId="3150018B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C J Thompson</w:t>
      </w:r>
      <w:r>
        <w:tab/>
        <w:t>A E Lovell</w:t>
      </w:r>
    </w:p>
    <w:p w14:paraId="65580E7B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C E Parkes</w:t>
      </w:r>
      <w:r>
        <w:tab/>
        <w:t>R M J Morris</w:t>
      </w:r>
    </w:p>
    <w:p w14:paraId="7E306E7B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L A Williams</w:t>
      </w:r>
      <w:r>
        <w:tab/>
        <w:t>B E Emery</w:t>
      </w:r>
    </w:p>
    <w:p w14:paraId="230B50CF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J M Livermore</w:t>
      </w:r>
      <w:r>
        <w:tab/>
        <w:t>E C Morris</w:t>
      </w:r>
    </w:p>
    <w:p w14:paraId="0427CCE0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P S Whitley</w:t>
      </w:r>
      <w:r>
        <w:tab/>
        <w:t xml:space="preserve">S M </w:t>
      </w:r>
      <w:proofErr w:type="spellStart"/>
      <w:r>
        <w:t>Tregaskis</w:t>
      </w:r>
      <w:proofErr w:type="spellEnd"/>
    </w:p>
    <w:p w14:paraId="05EB5F48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L E Fletcher</w:t>
      </w:r>
      <w:r>
        <w:tab/>
        <w:t>N M Pyke</w:t>
      </w:r>
    </w:p>
    <w:p w14:paraId="31B2FF96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B03DA56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lastRenderedPageBreak/>
        <w:t>Coaches</w:t>
      </w:r>
      <w:r>
        <w:tab/>
        <w:t xml:space="preserve">E </w:t>
      </w:r>
      <w:proofErr w:type="spellStart"/>
      <w:r>
        <w:t>Jelfs</w:t>
      </w:r>
      <w:proofErr w:type="spellEnd"/>
      <w:r>
        <w:t xml:space="preserve"> Esq</w:t>
      </w:r>
      <w:r>
        <w:tab/>
        <w:t xml:space="preserve">E </w:t>
      </w:r>
      <w:proofErr w:type="spellStart"/>
      <w:r>
        <w:t>Jelfs</w:t>
      </w:r>
      <w:proofErr w:type="spellEnd"/>
      <w:r>
        <w:t xml:space="preserve"> Esq</w:t>
      </w:r>
    </w:p>
    <w:p w14:paraId="1DDBDB9A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 A Burton</w:t>
      </w:r>
      <w:r>
        <w:tab/>
        <w:t xml:space="preserve">J </w:t>
      </w:r>
      <w:proofErr w:type="spellStart"/>
      <w:r>
        <w:t>Coatesworth</w:t>
      </w:r>
      <w:proofErr w:type="spellEnd"/>
    </w:p>
    <w:p w14:paraId="16846BEE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G Cooke</w:t>
      </w:r>
    </w:p>
    <w:p w14:paraId="712D39C9" w14:textId="77777777" w:rsidR="00CD253E" w:rsidRDefault="00CD253E" w:rsidP="00F467D2">
      <w:pPr>
        <w:spacing w:after="0" w:line="240" w:lineRule="auto"/>
        <w:jc w:val="center"/>
      </w:pPr>
    </w:p>
    <w:p w14:paraId="6F0EDA4A" w14:textId="77777777" w:rsidR="00F467D2" w:rsidRDefault="00F467D2" w:rsidP="00F467D2">
      <w:pPr>
        <w:spacing w:after="0" w:line="240" w:lineRule="auto"/>
        <w:jc w:val="center"/>
        <w:rPr>
          <w:b/>
        </w:rPr>
      </w:pPr>
      <w:r>
        <w:rPr>
          <w:b/>
        </w:rPr>
        <w:t>May</w:t>
      </w:r>
      <w:r w:rsidRPr="00AE5F60">
        <w:rPr>
          <w:b/>
        </w:rPr>
        <w:t xml:space="preserve"> Crews </w:t>
      </w:r>
      <w:r>
        <w:rPr>
          <w:b/>
        </w:rPr>
        <w:t>1987</w:t>
      </w:r>
    </w:p>
    <w:p w14:paraId="27D935E8" w14:textId="77777777" w:rsidR="00702E7D" w:rsidRPr="00702E7D" w:rsidRDefault="00702E7D" w:rsidP="00702E7D">
      <w:pPr>
        <w:spacing w:after="0" w:line="240" w:lineRule="auto"/>
        <w:jc w:val="center"/>
        <w:rPr>
          <w:b/>
          <w:sz w:val="10"/>
          <w:szCs w:val="10"/>
        </w:rPr>
      </w:pPr>
    </w:p>
    <w:p w14:paraId="52F5C3D8" w14:textId="77777777" w:rsidR="00F467D2" w:rsidRPr="00702E7D" w:rsidRDefault="00F467D2" w:rsidP="00F467D2">
      <w:pPr>
        <w:spacing w:after="0" w:line="240" w:lineRule="auto"/>
        <w:jc w:val="center"/>
        <w:rPr>
          <w:b/>
          <w:sz w:val="10"/>
          <w:szCs w:val="10"/>
        </w:rPr>
      </w:pPr>
    </w:p>
    <w:p w14:paraId="39672902" w14:textId="77777777" w:rsidR="00F467D2" w:rsidRPr="00254277" w:rsidRDefault="00F467D2" w:rsidP="00CD253E">
      <w:pPr>
        <w:tabs>
          <w:tab w:val="left" w:pos="1418"/>
          <w:tab w:val="left" w:pos="4395"/>
          <w:tab w:val="left" w:pos="6804"/>
        </w:tabs>
        <w:spacing w:after="0" w:line="240" w:lineRule="auto"/>
        <w:jc w:val="center"/>
        <w:rPr>
          <w:b/>
        </w:rPr>
      </w:pPr>
      <w:r w:rsidRPr="00254277">
        <w:rPr>
          <w:b/>
        </w:rPr>
        <w:t>LADIES' CREWS</w:t>
      </w:r>
    </w:p>
    <w:p w14:paraId="459D0F03" w14:textId="77777777" w:rsidR="00F467D2" w:rsidRPr="009E7A71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  <w:rPr>
          <w:b/>
        </w:rPr>
      </w:pPr>
      <w:r>
        <w:rPr>
          <w:b/>
        </w:rPr>
        <w:tab/>
        <w:t>1st IV</w:t>
      </w:r>
      <w:r>
        <w:rPr>
          <w:b/>
        </w:rPr>
        <w:tab/>
        <w:t>2nd IV</w:t>
      </w:r>
      <w:r>
        <w:rPr>
          <w:b/>
        </w:rPr>
        <w:tab/>
        <w:t>3rd IV</w:t>
      </w:r>
    </w:p>
    <w:p w14:paraId="3555C566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>Bow</w:t>
      </w:r>
      <w:r>
        <w:tab/>
        <w:t xml:space="preserve">H </w:t>
      </w:r>
      <w:r w:rsidRPr="00254277">
        <w:t xml:space="preserve">L </w:t>
      </w:r>
      <w:r>
        <w:t>Ashfield</w:t>
      </w:r>
      <w:r>
        <w:tab/>
        <w:t xml:space="preserve">N J </w:t>
      </w:r>
      <w:proofErr w:type="spellStart"/>
      <w:r>
        <w:t>Brunsvold</w:t>
      </w:r>
      <w:proofErr w:type="spellEnd"/>
      <w:r w:rsidRPr="002227A3">
        <w:t xml:space="preserve"> </w:t>
      </w:r>
      <w:r>
        <w:tab/>
        <w:t>C E Parkes</w:t>
      </w:r>
    </w:p>
    <w:p w14:paraId="3682B5B1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>2</w:t>
      </w:r>
      <w:r>
        <w:tab/>
        <w:t>J S Finney</w:t>
      </w:r>
      <w:r>
        <w:tab/>
        <w:t>B E Emery</w:t>
      </w:r>
      <w:r>
        <w:tab/>
        <w:t>E C Morris</w:t>
      </w:r>
    </w:p>
    <w:p w14:paraId="4F8126C2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>3</w:t>
      </w:r>
      <w:r>
        <w:tab/>
        <w:t>J M Livermore</w:t>
      </w:r>
      <w:r>
        <w:tab/>
        <w:t>M J Morris</w:t>
      </w:r>
      <w:r>
        <w:tab/>
        <w:t xml:space="preserve">S M </w:t>
      </w:r>
      <w:proofErr w:type="spellStart"/>
      <w:r>
        <w:t>Tregaskis</w:t>
      </w:r>
      <w:proofErr w:type="spellEnd"/>
    </w:p>
    <w:p w14:paraId="28B8CA0D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>4</w:t>
      </w:r>
      <w:r>
        <w:tab/>
        <w:t>K G Waldorf</w:t>
      </w:r>
      <w:r>
        <w:tab/>
        <w:t xml:space="preserve"> C J Thompson</w:t>
      </w:r>
      <w:r>
        <w:tab/>
        <w:t>A E Lovell</w:t>
      </w:r>
    </w:p>
    <w:p w14:paraId="542C2BF0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>Cox</w:t>
      </w:r>
      <w:r>
        <w:tab/>
        <w:t>L E Fletcher</w:t>
      </w:r>
      <w:r>
        <w:tab/>
        <w:t xml:space="preserve">S A </w:t>
      </w:r>
      <w:proofErr w:type="spellStart"/>
      <w:r>
        <w:t>Drever</w:t>
      </w:r>
      <w:proofErr w:type="spellEnd"/>
      <w:r>
        <w:tab/>
        <w:t>N M Pyke</w:t>
      </w:r>
    </w:p>
    <w:p w14:paraId="3D9E8083" w14:textId="77777777" w:rsidR="00702E7D" w:rsidRPr="00702E7D" w:rsidRDefault="00702E7D" w:rsidP="00702E7D">
      <w:pPr>
        <w:spacing w:after="0" w:line="240" w:lineRule="auto"/>
        <w:jc w:val="center"/>
        <w:rPr>
          <w:b/>
          <w:sz w:val="10"/>
          <w:szCs w:val="10"/>
        </w:rPr>
      </w:pPr>
    </w:p>
    <w:p w14:paraId="04B4F1C4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>Coaches</w:t>
      </w:r>
      <w:r>
        <w:tab/>
        <w:t>G Cooke</w:t>
      </w:r>
      <w:r>
        <w:tab/>
        <w:t>D George</w:t>
      </w:r>
      <w:r>
        <w:tab/>
        <w:t>P Carroll</w:t>
      </w:r>
    </w:p>
    <w:p w14:paraId="2CABAD51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ab/>
        <w:t>C Wallis</w:t>
      </w:r>
      <w:r>
        <w:tab/>
        <w:t>H Shepherd</w:t>
      </w:r>
      <w:r>
        <w:tab/>
        <w:t>M Coker</w:t>
      </w:r>
    </w:p>
    <w:p w14:paraId="5124D058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ab/>
        <w:t>C Burton</w:t>
      </w:r>
      <w:r>
        <w:tab/>
        <w:t>D Wright Esq</w:t>
      </w:r>
      <w:r>
        <w:tab/>
        <w:t>P Whitley</w:t>
      </w:r>
    </w:p>
    <w:p w14:paraId="0C59AA98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ab/>
        <w:t>I Clarke</w:t>
      </w:r>
      <w:r>
        <w:tab/>
        <w:t xml:space="preserve">E </w:t>
      </w:r>
      <w:proofErr w:type="spellStart"/>
      <w:r>
        <w:t>Jelfs</w:t>
      </w:r>
      <w:proofErr w:type="spellEnd"/>
      <w:r>
        <w:t xml:space="preserve"> Esq</w:t>
      </w:r>
      <w:r>
        <w:tab/>
        <w:t>A Wilson</w:t>
      </w:r>
    </w:p>
    <w:p w14:paraId="66F24EE6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ab/>
        <w:t xml:space="preserve">E </w:t>
      </w:r>
      <w:proofErr w:type="spellStart"/>
      <w:r>
        <w:t>Jelfs</w:t>
      </w:r>
      <w:proofErr w:type="spellEnd"/>
      <w:r>
        <w:t xml:space="preserve"> Esq</w:t>
      </w:r>
      <w:r>
        <w:tab/>
      </w:r>
      <w:r>
        <w:tab/>
        <w:t xml:space="preserve">E </w:t>
      </w:r>
      <w:proofErr w:type="spellStart"/>
      <w:r>
        <w:t>Jelfs</w:t>
      </w:r>
      <w:proofErr w:type="spellEnd"/>
      <w:r>
        <w:t xml:space="preserve"> Esq</w:t>
      </w:r>
    </w:p>
    <w:p w14:paraId="78C9CAE8" w14:textId="77777777" w:rsidR="00702E7D" w:rsidRPr="00702E7D" w:rsidRDefault="00702E7D" w:rsidP="00702E7D">
      <w:pPr>
        <w:spacing w:after="0" w:line="240" w:lineRule="auto"/>
        <w:jc w:val="center"/>
        <w:rPr>
          <w:b/>
          <w:sz w:val="10"/>
          <w:szCs w:val="10"/>
        </w:rPr>
      </w:pPr>
    </w:p>
    <w:p w14:paraId="707A220F" w14:textId="77777777" w:rsidR="00F467D2" w:rsidRPr="002227A3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  <w:rPr>
          <w:b/>
        </w:rPr>
      </w:pPr>
      <w:r w:rsidRPr="002227A3">
        <w:rPr>
          <w:b/>
        </w:rPr>
        <w:tab/>
        <w:t>4</w:t>
      </w:r>
      <w:r w:rsidR="00702E7D">
        <w:rPr>
          <w:b/>
        </w:rPr>
        <w:t>th</w:t>
      </w:r>
      <w:r w:rsidRPr="002227A3">
        <w:rPr>
          <w:b/>
        </w:rPr>
        <w:t xml:space="preserve"> IV</w:t>
      </w:r>
    </w:p>
    <w:p w14:paraId="18799C5A" w14:textId="77777777" w:rsidR="00F467D2" w:rsidRDefault="00F467D2" w:rsidP="00F467D2">
      <w:pPr>
        <w:tabs>
          <w:tab w:val="left" w:pos="1418"/>
          <w:tab w:val="left" w:pos="4820"/>
          <w:tab w:val="left" w:pos="7938"/>
        </w:tabs>
        <w:spacing w:after="0" w:line="240" w:lineRule="auto"/>
      </w:pPr>
      <w:r>
        <w:t>Bow</w:t>
      </w:r>
      <w:r>
        <w:tab/>
        <w:t xml:space="preserve">Y C </w:t>
      </w:r>
      <w:proofErr w:type="spellStart"/>
      <w:r>
        <w:t>Juhasz</w:t>
      </w:r>
      <w:proofErr w:type="spellEnd"/>
      <w:r>
        <w:t xml:space="preserve"> </w:t>
      </w:r>
    </w:p>
    <w:p w14:paraId="0C6FE8C3" w14:textId="77777777" w:rsidR="00F467D2" w:rsidRDefault="00F467D2" w:rsidP="00F467D2">
      <w:pPr>
        <w:tabs>
          <w:tab w:val="left" w:pos="1418"/>
          <w:tab w:val="left" w:pos="4820"/>
          <w:tab w:val="left" w:pos="7938"/>
        </w:tabs>
        <w:spacing w:after="0" w:line="240" w:lineRule="auto"/>
      </w:pPr>
      <w:r>
        <w:t>2</w:t>
      </w:r>
      <w:r>
        <w:tab/>
        <w:t>D Allen</w:t>
      </w:r>
    </w:p>
    <w:p w14:paraId="3C413FEE" w14:textId="77777777" w:rsidR="00F467D2" w:rsidRDefault="00F467D2" w:rsidP="00F467D2">
      <w:pPr>
        <w:tabs>
          <w:tab w:val="left" w:pos="1418"/>
          <w:tab w:val="left" w:pos="4820"/>
          <w:tab w:val="left" w:pos="7938"/>
        </w:tabs>
        <w:spacing w:after="0" w:line="240" w:lineRule="auto"/>
      </w:pPr>
      <w:r>
        <w:t>3</w:t>
      </w:r>
      <w:r>
        <w:tab/>
        <w:t>L A Hart</w:t>
      </w:r>
    </w:p>
    <w:p w14:paraId="2E3E650E" w14:textId="77777777" w:rsidR="00F467D2" w:rsidRDefault="00F467D2" w:rsidP="00F467D2">
      <w:pPr>
        <w:tabs>
          <w:tab w:val="left" w:pos="1418"/>
          <w:tab w:val="left" w:pos="4820"/>
          <w:tab w:val="left" w:pos="7938"/>
        </w:tabs>
        <w:spacing w:after="0" w:line="240" w:lineRule="auto"/>
      </w:pPr>
      <w:r>
        <w:t>Str</w:t>
      </w:r>
      <w:r>
        <w:tab/>
        <w:t>S E Robinson</w:t>
      </w:r>
    </w:p>
    <w:p w14:paraId="2AB78A87" w14:textId="77777777" w:rsidR="00F467D2" w:rsidRDefault="00F467D2" w:rsidP="00F467D2">
      <w:pPr>
        <w:tabs>
          <w:tab w:val="left" w:pos="1418"/>
          <w:tab w:val="left" w:pos="4820"/>
          <w:tab w:val="left" w:pos="7938"/>
        </w:tabs>
        <w:spacing w:after="0" w:line="240" w:lineRule="auto"/>
      </w:pPr>
      <w:r>
        <w:t>Cox</w:t>
      </w:r>
      <w:r>
        <w:tab/>
        <w:t>J Eggleston</w:t>
      </w:r>
    </w:p>
    <w:p w14:paraId="5E4A189C" w14:textId="77777777" w:rsidR="00702E7D" w:rsidRPr="00702E7D" w:rsidRDefault="00702E7D" w:rsidP="00702E7D">
      <w:pPr>
        <w:spacing w:after="0" w:line="240" w:lineRule="auto"/>
        <w:jc w:val="center"/>
        <w:rPr>
          <w:b/>
          <w:sz w:val="10"/>
          <w:szCs w:val="10"/>
        </w:rPr>
      </w:pPr>
    </w:p>
    <w:p w14:paraId="5B9F0205" w14:textId="77777777" w:rsidR="00F467D2" w:rsidRDefault="00F467D2" w:rsidP="00F467D2">
      <w:pPr>
        <w:tabs>
          <w:tab w:val="left" w:pos="1418"/>
          <w:tab w:val="left" w:pos="4820"/>
          <w:tab w:val="left" w:pos="7938"/>
        </w:tabs>
        <w:spacing w:after="0" w:line="240" w:lineRule="auto"/>
      </w:pPr>
      <w:r>
        <w:t>Coaches</w:t>
      </w:r>
      <w:r>
        <w:tab/>
        <w:t>A Wilson</w:t>
      </w:r>
      <w:r w:rsidR="00702E7D">
        <w:t xml:space="preserve">, </w:t>
      </w:r>
      <w:r>
        <w:t xml:space="preserve">B </w:t>
      </w:r>
      <w:proofErr w:type="spellStart"/>
      <w:r>
        <w:t>Potterill</w:t>
      </w:r>
      <w:proofErr w:type="spellEnd"/>
      <w:r w:rsidR="00702E7D">
        <w:t xml:space="preserve">, </w:t>
      </w:r>
      <w:r>
        <w:t>J Livermore</w:t>
      </w:r>
      <w:r w:rsidR="00702E7D">
        <w:t xml:space="preserve"> and </w:t>
      </w:r>
      <w:r>
        <w:t xml:space="preserve">E </w:t>
      </w:r>
      <w:proofErr w:type="spellStart"/>
      <w:r>
        <w:t>Jelfs</w:t>
      </w:r>
      <w:proofErr w:type="spellEnd"/>
      <w:r>
        <w:t xml:space="preserve"> Esq</w:t>
      </w:r>
    </w:p>
    <w:p w14:paraId="7E1D627D" w14:textId="77777777" w:rsidR="00CD253E" w:rsidRDefault="00CD253E" w:rsidP="00F467D2">
      <w:pPr>
        <w:tabs>
          <w:tab w:val="left" w:pos="1418"/>
          <w:tab w:val="left" w:pos="4820"/>
          <w:tab w:val="left" w:pos="7938"/>
        </w:tabs>
        <w:spacing w:after="0" w:line="240" w:lineRule="auto"/>
      </w:pPr>
    </w:p>
    <w:p w14:paraId="48584C19" w14:textId="77777777" w:rsidR="00B2499D" w:rsidRDefault="00B2499D" w:rsidP="00B2499D">
      <w:pPr>
        <w:spacing w:after="0" w:line="240" w:lineRule="auto"/>
        <w:jc w:val="center"/>
        <w:rPr>
          <w:b/>
        </w:rPr>
      </w:pPr>
      <w:r>
        <w:rPr>
          <w:b/>
        </w:rPr>
        <w:t>Fairbairn</w:t>
      </w:r>
      <w:r w:rsidRPr="00AE5F60">
        <w:rPr>
          <w:b/>
        </w:rPr>
        <w:t xml:space="preserve"> Crews </w:t>
      </w:r>
      <w:r>
        <w:rPr>
          <w:b/>
        </w:rPr>
        <w:t>1987</w:t>
      </w:r>
    </w:p>
    <w:p w14:paraId="7E6C2A21" w14:textId="77777777" w:rsidR="00B2499D" w:rsidRDefault="00B2499D" w:rsidP="00B2499D">
      <w:pPr>
        <w:spacing w:after="0" w:line="240" w:lineRule="auto"/>
        <w:jc w:val="center"/>
        <w:rPr>
          <w:b/>
        </w:rPr>
      </w:pPr>
    </w:p>
    <w:p w14:paraId="16992608" w14:textId="77777777" w:rsidR="00B2499D" w:rsidRDefault="00CD253E" w:rsidP="00614CEA">
      <w:pPr>
        <w:tabs>
          <w:tab w:val="left" w:pos="1985"/>
          <w:tab w:val="left" w:pos="5812"/>
        </w:tabs>
        <w:spacing w:after="0" w:line="240" w:lineRule="auto"/>
        <w:rPr>
          <w:b/>
        </w:rPr>
      </w:pPr>
      <w:r>
        <w:rPr>
          <w:b/>
        </w:rPr>
        <w:tab/>
      </w:r>
      <w:r w:rsidR="00B2499D">
        <w:rPr>
          <w:b/>
        </w:rPr>
        <w:t>Ladies University IVs</w:t>
      </w:r>
    </w:p>
    <w:p w14:paraId="0C54C612" w14:textId="77777777" w:rsidR="00B2499D" w:rsidRDefault="00CD253E" w:rsidP="00614CEA">
      <w:pPr>
        <w:tabs>
          <w:tab w:val="left" w:pos="1418"/>
          <w:tab w:val="left" w:pos="3686"/>
          <w:tab w:val="left" w:pos="4253"/>
          <w:tab w:val="left" w:pos="5670"/>
          <w:tab w:val="left" w:pos="7088"/>
        </w:tabs>
        <w:spacing w:after="0" w:line="240" w:lineRule="auto"/>
        <w:rPr>
          <w:b/>
        </w:rPr>
      </w:pPr>
      <w:r>
        <w:rPr>
          <w:b/>
        </w:rPr>
        <w:tab/>
        <w:t>1st IV</w:t>
      </w:r>
      <w:r>
        <w:rPr>
          <w:b/>
        </w:rPr>
        <w:tab/>
        <w:t>2nd IV</w:t>
      </w:r>
    </w:p>
    <w:p w14:paraId="2B3F46C1" w14:textId="77777777" w:rsidR="00B2499D" w:rsidRPr="00C3373C" w:rsidRDefault="00B2499D" w:rsidP="00614CEA">
      <w:pPr>
        <w:tabs>
          <w:tab w:val="left" w:pos="1418"/>
          <w:tab w:val="left" w:pos="3686"/>
          <w:tab w:val="left" w:pos="4253"/>
          <w:tab w:val="left" w:pos="5670"/>
          <w:tab w:val="left" w:pos="6521"/>
          <w:tab w:val="left" w:pos="7088"/>
        </w:tabs>
        <w:spacing w:after="0" w:line="240" w:lineRule="auto"/>
      </w:pPr>
      <w:r w:rsidRPr="00C3373C">
        <w:t>Bow</w:t>
      </w:r>
      <w:r>
        <w:tab/>
        <w:t xml:space="preserve">J </w:t>
      </w:r>
      <w:proofErr w:type="spellStart"/>
      <w:r>
        <w:t>Coatesworth</w:t>
      </w:r>
      <w:proofErr w:type="spellEnd"/>
      <w:r>
        <w:tab/>
        <w:t xml:space="preserve">Y C </w:t>
      </w:r>
      <w:proofErr w:type="spellStart"/>
      <w:r>
        <w:t>Juhasz</w:t>
      </w:r>
      <w:proofErr w:type="spellEnd"/>
    </w:p>
    <w:p w14:paraId="358A2604" w14:textId="77777777" w:rsidR="00B2499D" w:rsidRPr="00C3373C" w:rsidRDefault="00B2499D" w:rsidP="00614CEA">
      <w:pPr>
        <w:tabs>
          <w:tab w:val="left" w:pos="1418"/>
          <w:tab w:val="left" w:pos="3686"/>
          <w:tab w:val="left" w:pos="4253"/>
          <w:tab w:val="left" w:pos="5670"/>
          <w:tab w:val="left" w:pos="6521"/>
          <w:tab w:val="left" w:pos="7088"/>
        </w:tabs>
        <w:spacing w:after="0" w:line="240" w:lineRule="auto"/>
      </w:pPr>
      <w:r w:rsidRPr="00C3373C">
        <w:t>2</w:t>
      </w:r>
      <w:r>
        <w:tab/>
        <w:t>J S Finney</w:t>
      </w:r>
      <w:r>
        <w:tab/>
        <w:t>L A Williams</w:t>
      </w:r>
    </w:p>
    <w:p w14:paraId="0FE1415F" w14:textId="77777777" w:rsidR="00B2499D" w:rsidRPr="00C3373C" w:rsidRDefault="00B2499D" w:rsidP="00614CEA">
      <w:pPr>
        <w:tabs>
          <w:tab w:val="left" w:pos="1418"/>
          <w:tab w:val="left" w:pos="3686"/>
          <w:tab w:val="left" w:pos="4253"/>
          <w:tab w:val="left" w:pos="5670"/>
          <w:tab w:val="left" w:pos="6521"/>
          <w:tab w:val="left" w:pos="7088"/>
        </w:tabs>
        <w:spacing w:after="0" w:line="240" w:lineRule="auto"/>
      </w:pPr>
      <w:r w:rsidRPr="00C3373C">
        <w:t>3</w:t>
      </w:r>
      <w:r>
        <w:tab/>
        <w:t>H L Ashfield</w:t>
      </w:r>
      <w:r>
        <w:tab/>
        <w:t>R M J Morris</w:t>
      </w:r>
    </w:p>
    <w:p w14:paraId="4F958BCA" w14:textId="77777777" w:rsidR="00B2499D" w:rsidRPr="00C3373C" w:rsidRDefault="00B2499D" w:rsidP="00614CEA">
      <w:pPr>
        <w:tabs>
          <w:tab w:val="left" w:pos="1418"/>
          <w:tab w:val="left" w:pos="3686"/>
          <w:tab w:val="left" w:pos="4253"/>
          <w:tab w:val="left" w:pos="5670"/>
          <w:tab w:val="left" w:pos="6521"/>
          <w:tab w:val="left" w:pos="7088"/>
        </w:tabs>
        <w:spacing w:after="0" w:line="240" w:lineRule="auto"/>
      </w:pPr>
      <w:r>
        <w:t>Str</w:t>
      </w:r>
      <w:r>
        <w:tab/>
        <w:t>P S Whitley</w:t>
      </w:r>
      <w:r>
        <w:tab/>
        <w:t>B E Emery</w:t>
      </w:r>
    </w:p>
    <w:p w14:paraId="372099A7" w14:textId="77777777" w:rsidR="00B2499D" w:rsidRPr="00C3373C" w:rsidRDefault="00B2499D" w:rsidP="00614CEA">
      <w:pPr>
        <w:tabs>
          <w:tab w:val="left" w:pos="1418"/>
          <w:tab w:val="left" w:pos="3686"/>
          <w:tab w:val="left" w:pos="4253"/>
          <w:tab w:val="left" w:pos="5670"/>
          <w:tab w:val="left" w:pos="6521"/>
          <w:tab w:val="left" w:pos="7088"/>
        </w:tabs>
        <w:spacing w:after="0" w:line="240" w:lineRule="auto"/>
      </w:pPr>
      <w:r>
        <w:t>Cox</w:t>
      </w:r>
      <w:r>
        <w:tab/>
        <w:t>L E Fletcher</w:t>
      </w:r>
      <w:r>
        <w:tab/>
        <w:t xml:space="preserve">A J </w:t>
      </w:r>
      <w:proofErr w:type="spellStart"/>
      <w:r>
        <w:t>Sives</w:t>
      </w:r>
      <w:proofErr w:type="spellEnd"/>
    </w:p>
    <w:p w14:paraId="78B36A44" w14:textId="77777777" w:rsidR="00B2499D" w:rsidRDefault="00B2499D" w:rsidP="00614CEA">
      <w:pPr>
        <w:tabs>
          <w:tab w:val="left" w:pos="1418"/>
          <w:tab w:val="left" w:pos="3686"/>
          <w:tab w:val="left" w:pos="4253"/>
          <w:tab w:val="left" w:pos="5670"/>
          <w:tab w:val="left" w:pos="6521"/>
          <w:tab w:val="left" w:pos="7088"/>
        </w:tabs>
        <w:spacing w:after="0" w:line="240" w:lineRule="auto"/>
      </w:pPr>
    </w:p>
    <w:p w14:paraId="1600A14D" w14:textId="77777777" w:rsidR="00B2499D" w:rsidRDefault="00B2499D" w:rsidP="00614CEA">
      <w:pPr>
        <w:tabs>
          <w:tab w:val="left" w:pos="1418"/>
          <w:tab w:val="left" w:pos="3686"/>
          <w:tab w:val="left" w:pos="4253"/>
          <w:tab w:val="left" w:pos="5670"/>
          <w:tab w:val="left" w:pos="6521"/>
          <w:tab w:val="left" w:pos="7088"/>
        </w:tabs>
        <w:spacing w:after="0" w:line="240" w:lineRule="auto"/>
      </w:pPr>
      <w:r>
        <w:t>Coaches</w:t>
      </w:r>
      <w:r>
        <w:tab/>
        <w:t xml:space="preserve">E </w:t>
      </w:r>
      <w:proofErr w:type="spellStart"/>
      <w:r>
        <w:t>Jelfs</w:t>
      </w:r>
      <w:proofErr w:type="spellEnd"/>
      <w:r>
        <w:t xml:space="preserve"> Esq</w:t>
      </w:r>
      <w:r>
        <w:tab/>
        <w:t xml:space="preserve">E </w:t>
      </w:r>
      <w:proofErr w:type="spellStart"/>
      <w:r>
        <w:t>Jelfs</w:t>
      </w:r>
      <w:proofErr w:type="spellEnd"/>
      <w:r>
        <w:t xml:space="preserve"> Esq</w:t>
      </w:r>
    </w:p>
    <w:p w14:paraId="3138BE59" w14:textId="77777777" w:rsidR="00B2499D" w:rsidRDefault="00CD253E" w:rsidP="00614CEA">
      <w:pPr>
        <w:tabs>
          <w:tab w:val="left" w:pos="1418"/>
          <w:tab w:val="left" w:pos="3686"/>
          <w:tab w:val="left" w:pos="4253"/>
          <w:tab w:val="left" w:pos="5670"/>
          <w:tab w:val="left" w:pos="6521"/>
          <w:tab w:val="left" w:pos="7088"/>
        </w:tabs>
        <w:spacing w:after="0" w:line="240" w:lineRule="auto"/>
      </w:pPr>
      <w:r>
        <w:tab/>
      </w:r>
      <w:r w:rsidR="00B2499D">
        <w:t xml:space="preserve">K </w:t>
      </w:r>
      <w:proofErr w:type="spellStart"/>
      <w:r w:rsidR="00B2499D">
        <w:t>Mentzel</w:t>
      </w:r>
      <w:proofErr w:type="spellEnd"/>
      <w:r w:rsidR="00B2499D">
        <w:t xml:space="preserve"> Esq</w:t>
      </w:r>
      <w:r w:rsidR="00B2499D">
        <w:tab/>
        <w:t>P Carroll Esq</w:t>
      </w:r>
    </w:p>
    <w:p w14:paraId="68EB18B9" w14:textId="77777777" w:rsidR="00B2499D" w:rsidRPr="00C3373C" w:rsidRDefault="00CD253E" w:rsidP="00614CEA">
      <w:pPr>
        <w:tabs>
          <w:tab w:val="left" w:pos="1418"/>
          <w:tab w:val="left" w:pos="3686"/>
          <w:tab w:val="left" w:pos="4253"/>
          <w:tab w:val="left" w:pos="5670"/>
          <w:tab w:val="left" w:pos="6521"/>
          <w:tab w:val="left" w:pos="7088"/>
        </w:tabs>
        <w:spacing w:after="0" w:line="240" w:lineRule="auto"/>
      </w:pPr>
      <w:r>
        <w:tab/>
      </w:r>
      <w:r w:rsidR="00B2499D">
        <w:t>C Williams</w:t>
      </w:r>
    </w:p>
    <w:p w14:paraId="1E205A7C" w14:textId="77777777" w:rsidR="00B2499D" w:rsidRPr="007D3F95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5A3C0264" w14:textId="77777777" w:rsidR="00B2499D" w:rsidRDefault="00B2499D" w:rsidP="00B2499D">
      <w:pPr>
        <w:tabs>
          <w:tab w:val="left" w:pos="1985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Ladies Fairbairn IVs</w:t>
      </w:r>
      <w:r>
        <w:rPr>
          <w:b/>
        </w:rPr>
        <w:tab/>
      </w:r>
    </w:p>
    <w:p w14:paraId="4B348AC6" w14:textId="77777777" w:rsidR="00B2499D" w:rsidRDefault="00B2499D" w:rsidP="00B2499D">
      <w:pPr>
        <w:tabs>
          <w:tab w:val="left" w:pos="993"/>
          <w:tab w:val="left" w:pos="2694"/>
          <w:tab w:val="left" w:pos="4536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1st IV</w:t>
      </w:r>
      <w:r>
        <w:rPr>
          <w:b/>
        </w:rPr>
        <w:tab/>
        <w:t>2nd IV</w:t>
      </w:r>
      <w:r>
        <w:rPr>
          <w:b/>
        </w:rPr>
        <w:tab/>
        <w:t>3rd IV</w:t>
      </w:r>
      <w:r>
        <w:rPr>
          <w:b/>
        </w:rPr>
        <w:tab/>
      </w:r>
    </w:p>
    <w:p w14:paraId="39BC9C9B" w14:textId="77777777" w:rsidR="00B2499D" w:rsidRPr="00C3373C" w:rsidRDefault="00B2499D" w:rsidP="00B2499D">
      <w:pPr>
        <w:tabs>
          <w:tab w:val="left" w:pos="993"/>
          <w:tab w:val="left" w:pos="2694"/>
          <w:tab w:val="left" w:pos="3402"/>
          <w:tab w:val="left" w:pos="4536"/>
          <w:tab w:val="left" w:pos="5387"/>
          <w:tab w:val="left" w:pos="6521"/>
        </w:tabs>
        <w:spacing w:after="0" w:line="240" w:lineRule="auto"/>
      </w:pPr>
      <w:r w:rsidRPr="00C3373C">
        <w:t>Bow</w:t>
      </w:r>
      <w:r>
        <w:tab/>
        <w:t>R M J Morris</w:t>
      </w:r>
      <w:r w:rsidR="00CD253E">
        <w:tab/>
        <w:t xml:space="preserve">Y C </w:t>
      </w:r>
      <w:proofErr w:type="spellStart"/>
      <w:r w:rsidR="00CD253E">
        <w:t>Yuhasz</w:t>
      </w:r>
      <w:proofErr w:type="spellEnd"/>
      <w:r w:rsidR="00CD253E">
        <w:tab/>
        <w:t>N J Palmer</w:t>
      </w:r>
      <w:r w:rsidR="00CD253E">
        <w:tab/>
      </w:r>
    </w:p>
    <w:p w14:paraId="13D0B583" w14:textId="77777777" w:rsidR="00B2499D" w:rsidRPr="00C3373C" w:rsidRDefault="00B2499D" w:rsidP="00B2499D">
      <w:pPr>
        <w:tabs>
          <w:tab w:val="left" w:pos="993"/>
          <w:tab w:val="left" w:pos="2694"/>
          <w:tab w:val="left" w:pos="3402"/>
          <w:tab w:val="left" w:pos="4536"/>
          <w:tab w:val="left" w:pos="5387"/>
          <w:tab w:val="left" w:pos="6521"/>
        </w:tabs>
        <w:spacing w:after="0" w:line="240" w:lineRule="auto"/>
      </w:pPr>
      <w:r w:rsidRPr="00C3373C">
        <w:t>2</w:t>
      </w:r>
      <w:r>
        <w:tab/>
        <w:t>P S Whitley</w:t>
      </w:r>
      <w:r>
        <w:tab/>
        <w:t>L A Williams</w:t>
      </w:r>
      <w:r>
        <w:tab/>
        <w:t xml:space="preserve">N J Jeffrey </w:t>
      </w:r>
      <w:r>
        <w:tab/>
      </w:r>
    </w:p>
    <w:p w14:paraId="48D015D7" w14:textId="77777777" w:rsidR="00B2499D" w:rsidRPr="00C3373C" w:rsidRDefault="00B2499D" w:rsidP="00B2499D">
      <w:pPr>
        <w:tabs>
          <w:tab w:val="left" w:pos="993"/>
          <w:tab w:val="left" w:pos="2694"/>
          <w:tab w:val="left" w:pos="3402"/>
          <w:tab w:val="left" w:pos="4536"/>
          <w:tab w:val="left" w:pos="5387"/>
          <w:tab w:val="left" w:pos="6521"/>
        </w:tabs>
        <w:spacing w:after="0" w:line="240" w:lineRule="auto"/>
      </w:pPr>
      <w:r w:rsidRPr="00C3373C">
        <w:t>3</w:t>
      </w:r>
      <w:r>
        <w:tab/>
        <w:t>H L Ashfield</w:t>
      </w:r>
      <w:r>
        <w:tab/>
        <w:t>C E Parkes</w:t>
      </w:r>
      <w:r>
        <w:tab/>
        <w:t>N C Steele-Williams</w:t>
      </w:r>
      <w:r>
        <w:tab/>
      </w:r>
    </w:p>
    <w:p w14:paraId="71E2BC3C" w14:textId="77777777" w:rsidR="00B2499D" w:rsidRPr="00C3373C" w:rsidRDefault="00B2499D" w:rsidP="00B2499D">
      <w:pPr>
        <w:tabs>
          <w:tab w:val="left" w:pos="993"/>
          <w:tab w:val="left" w:pos="2694"/>
          <w:tab w:val="left" w:pos="3402"/>
          <w:tab w:val="left" w:pos="4536"/>
          <w:tab w:val="left" w:pos="5387"/>
          <w:tab w:val="left" w:pos="6521"/>
        </w:tabs>
        <w:spacing w:after="0" w:line="240" w:lineRule="auto"/>
      </w:pPr>
      <w:r>
        <w:t>Str</w:t>
      </w:r>
      <w:r>
        <w:tab/>
        <w:t>B E Emery</w:t>
      </w:r>
      <w:r>
        <w:tab/>
        <w:t>C J Thompson</w:t>
      </w:r>
      <w:r>
        <w:tab/>
        <w:t>H E Burgoyne</w:t>
      </w:r>
      <w:r>
        <w:tab/>
      </w:r>
    </w:p>
    <w:p w14:paraId="225C2F8D" w14:textId="77777777" w:rsidR="00B2499D" w:rsidRPr="00C3373C" w:rsidRDefault="00B2499D" w:rsidP="00B2499D">
      <w:pPr>
        <w:tabs>
          <w:tab w:val="left" w:pos="993"/>
          <w:tab w:val="left" w:pos="2694"/>
          <w:tab w:val="left" w:pos="3402"/>
          <w:tab w:val="left" w:pos="4536"/>
          <w:tab w:val="left" w:pos="6521"/>
        </w:tabs>
        <w:spacing w:after="0" w:line="240" w:lineRule="auto"/>
      </w:pPr>
      <w:r>
        <w:t>Cox</w:t>
      </w:r>
      <w:r>
        <w:tab/>
        <w:t>L E Fletcher</w:t>
      </w:r>
      <w:r>
        <w:tab/>
        <w:t xml:space="preserve">A J </w:t>
      </w:r>
      <w:proofErr w:type="spellStart"/>
      <w:r>
        <w:t>Sives</w:t>
      </w:r>
      <w:proofErr w:type="spellEnd"/>
      <w:r>
        <w:tab/>
        <w:t xml:space="preserve">A </w:t>
      </w:r>
      <w:proofErr w:type="spellStart"/>
      <w:r>
        <w:t>Danks</w:t>
      </w:r>
      <w:proofErr w:type="spellEnd"/>
      <w:r>
        <w:tab/>
      </w:r>
    </w:p>
    <w:p w14:paraId="45990179" w14:textId="77777777" w:rsidR="00B2499D" w:rsidRPr="007D3F95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19DA6337" w14:textId="77777777" w:rsidR="00B2499D" w:rsidRDefault="00B2499D" w:rsidP="00B2499D">
      <w:pPr>
        <w:tabs>
          <w:tab w:val="left" w:pos="993"/>
          <w:tab w:val="left" w:pos="2694"/>
          <w:tab w:val="left" w:pos="3402"/>
          <w:tab w:val="left" w:pos="4536"/>
          <w:tab w:val="left" w:pos="5387"/>
          <w:tab w:val="left" w:pos="6521"/>
        </w:tabs>
        <w:spacing w:after="0" w:line="240" w:lineRule="auto"/>
      </w:pPr>
      <w:r>
        <w:t>Coaches</w:t>
      </w:r>
      <w:r>
        <w:tab/>
        <w:t>C Williams</w:t>
      </w:r>
      <w:r>
        <w:tab/>
        <w:t>S Jackson</w:t>
      </w:r>
      <w:r>
        <w:tab/>
        <w:t>B Mayes Esq</w:t>
      </w:r>
    </w:p>
    <w:p w14:paraId="6A1CE9CD" w14:textId="77777777" w:rsidR="00B2499D" w:rsidRPr="00C3373C" w:rsidRDefault="00B2499D" w:rsidP="00B2499D">
      <w:pPr>
        <w:tabs>
          <w:tab w:val="left" w:pos="993"/>
          <w:tab w:val="left" w:pos="2694"/>
          <w:tab w:val="left" w:pos="4536"/>
          <w:tab w:val="left" w:pos="5387"/>
          <w:tab w:val="left" w:pos="6521"/>
        </w:tabs>
        <w:spacing w:after="0" w:line="240" w:lineRule="auto"/>
      </w:pPr>
      <w:r>
        <w:tab/>
        <w:t xml:space="preserve">K </w:t>
      </w:r>
      <w:proofErr w:type="spellStart"/>
      <w:r>
        <w:t>Mentzel</w:t>
      </w:r>
      <w:proofErr w:type="spellEnd"/>
      <w:r>
        <w:t xml:space="preserve"> Esq</w:t>
      </w:r>
      <w:r>
        <w:tab/>
      </w:r>
      <w:r>
        <w:tab/>
        <w:t>S Pratt Esq</w:t>
      </w:r>
    </w:p>
    <w:p w14:paraId="72425FD8" w14:textId="77777777" w:rsidR="00B2499D" w:rsidRPr="007D3F95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7763E3C4" w14:textId="77777777" w:rsidR="00B2499D" w:rsidRPr="007D3F95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4E25D19C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lastRenderedPageBreak/>
        <w:tab/>
      </w:r>
      <w:r>
        <w:rPr>
          <w:b/>
        </w:rPr>
        <w:t>Ladies Novice VIII</w:t>
      </w:r>
    </w:p>
    <w:p w14:paraId="1BE72DCF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Bow</w:t>
      </w:r>
      <w:r>
        <w:tab/>
        <w:t>N J Muggeridge</w:t>
      </w:r>
    </w:p>
    <w:p w14:paraId="0ED51367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2</w:t>
      </w:r>
      <w:r>
        <w:tab/>
        <w:t>H R Birch</w:t>
      </w:r>
    </w:p>
    <w:p w14:paraId="1F56088C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3</w:t>
      </w:r>
      <w:r>
        <w:tab/>
        <w:t>M I M Tang</w:t>
      </w:r>
    </w:p>
    <w:p w14:paraId="4292AA31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4</w:t>
      </w:r>
      <w:r>
        <w:tab/>
        <w:t xml:space="preserve">D A </w:t>
      </w:r>
      <w:proofErr w:type="spellStart"/>
      <w:r>
        <w:t>Pittem</w:t>
      </w:r>
      <w:proofErr w:type="spellEnd"/>
    </w:p>
    <w:p w14:paraId="0F97F0A5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5</w:t>
      </w:r>
      <w:r>
        <w:tab/>
        <w:t xml:space="preserve">K L </w:t>
      </w:r>
      <w:proofErr w:type="spellStart"/>
      <w:r>
        <w:t>Labron</w:t>
      </w:r>
      <w:proofErr w:type="spellEnd"/>
    </w:p>
    <w:p w14:paraId="52F7B16C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6</w:t>
      </w:r>
      <w:r>
        <w:tab/>
        <w:t>N Katre</w:t>
      </w:r>
    </w:p>
    <w:p w14:paraId="035E6104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7</w:t>
      </w:r>
      <w:r>
        <w:tab/>
        <w:t xml:space="preserve">M J </w:t>
      </w:r>
      <w:proofErr w:type="spellStart"/>
      <w:r>
        <w:t>Betley</w:t>
      </w:r>
      <w:proofErr w:type="spellEnd"/>
    </w:p>
    <w:p w14:paraId="56BC95B1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Str</w:t>
      </w:r>
      <w:r>
        <w:tab/>
        <w:t>L I Alexander</w:t>
      </w:r>
    </w:p>
    <w:p w14:paraId="1BC78CD5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Cox</w:t>
      </w:r>
      <w:r>
        <w:tab/>
        <w:t xml:space="preserve">N J </w:t>
      </w:r>
      <w:proofErr w:type="spellStart"/>
      <w:r>
        <w:t>Wallbank</w:t>
      </w:r>
      <w:proofErr w:type="spellEnd"/>
    </w:p>
    <w:p w14:paraId="51727F93" w14:textId="77777777" w:rsidR="00B2499D" w:rsidRPr="007D3F95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30950D16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H Ashfield</w:t>
      </w:r>
    </w:p>
    <w:p w14:paraId="6123C0EF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L Fletcher &amp; J Lloyd Esq</w:t>
      </w:r>
    </w:p>
    <w:p w14:paraId="33AD76A7" w14:textId="77777777" w:rsidR="00CD253E" w:rsidRPr="00C3373C" w:rsidRDefault="00CD253E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0ADB8BD" w14:textId="77777777" w:rsidR="00AE5F60" w:rsidRDefault="00AE5F60" w:rsidP="00AE5F60">
      <w:pPr>
        <w:spacing w:after="0" w:line="240" w:lineRule="auto"/>
        <w:jc w:val="center"/>
        <w:rPr>
          <w:b/>
        </w:rPr>
      </w:pPr>
      <w:r w:rsidRPr="00AE5F60">
        <w:rPr>
          <w:b/>
        </w:rPr>
        <w:t xml:space="preserve">Lent Crews </w:t>
      </w:r>
      <w:r w:rsidR="005649AC">
        <w:rPr>
          <w:b/>
        </w:rPr>
        <w:t>1988</w:t>
      </w:r>
    </w:p>
    <w:p w14:paraId="4394FCDB" w14:textId="77777777" w:rsidR="009E7A71" w:rsidRPr="00F526ED" w:rsidRDefault="00F526ED" w:rsidP="00F526ED">
      <w:pPr>
        <w:tabs>
          <w:tab w:val="left" w:pos="226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</w:r>
      <w:r w:rsidRPr="00F526ED">
        <w:rPr>
          <w:b/>
        </w:rPr>
        <w:t>LADIES'S BOATS</w:t>
      </w:r>
    </w:p>
    <w:p w14:paraId="45B5415D" w14:textId="77777777" w:rsidR="00AE5F60" w:rsidRPr="009E7A71" w:rsidRDefault="005649AC" w:rsidP="00AE5F60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</w:r>
      <w:r w:rsidR="00F526ED">
        <w:rPr>
          <w:b/>
        </w:rPr>
        <w:t>1st VIII</w:t>
      </w:r>
      <w:r>
        <w:rPr>
          <w:b/>
        </w:rPr>
        <w:tab/>
      </w:r>
      <w:r w:rsidR="00F526ED">
        <w:rPr>
          <w:b/>
        </w:rPr>
        <w:t>2nd VIII</w:t>
      </w:r>
    </w:p>
    <w:p w14:paraId="55996486" w14:textId="77777777" w:rsidR="00AE5F60" w:rsidRDefault="009E7A71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 w:rsidR="005649AC">
        <w:tab/>
        <w:t xml:space="preserve">K L </w:t>
      </w:r>
      <w:proofErr w:type="spellStart"/>
      <w:r w:rsidR="005649AC">
        <w:t>Labron</w:t>
      </w:r>
      <w:proofErr w:type="spellEnd"/>
      <w:r w:rsidR="005649AC">
        <w:tab/>
        <w:t>N J Jeffrey</w:t>
      </w:r>
    </w:p>
    <w:p w14:paraId="78B25D6A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 w:rsidR="005649AC">
        <w:tab/>
        <w:t>H E Burgoyne</w:t>
      </w:r>
      <w:r w:rsidR="005649AC">
        <w:tab/>
        <w:t>N J Palmer</w:t>
      </w:r>
    </w:p>
    <w:p w14:paraId="6DB6AB8F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 w:rsidR="005649AC">
        <w:tab/>
        <w:t>N C Steele-Williams</w:t>
      </w:r>
      <w:r w:rsidR="005649AC">
        <w:tab/>
        <w:t>N Katre</w:t>
      </w:r>
    </w:p>
    <w:p w14:paraId="13E07720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 w:rsidR="005649AC">
        <w:tab/>
        <w:t>L A Williams</w:t>
      </w:r>
      <w:r w:rsidR="005649AC">
        <w:tab/>
        <w:t>N J Muggeridge</w:t>
      </w:r>
    </w:p>
    <w:p w14:paraId="2546C8F0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 w:rsidR="005649AC">
        <w:tab/>
        <w:t>R M J Morris</w:t>
      </w:r>
      <w:r w:rsidR="005649AC">
        <w:tab/>
      </w:r>
      <w:r w:rsidR="00EA7F24">
        <w:t xml:space="preserve">D A </w:t>
      </w:r>
      <w:proofErr w:type="spellStart"/>
      <w:r w:rsidR="00EA7F24">
        <w:t>Pittem</w:t>
      </w:r>
      <w:proofErr w:type="spellEnd"/>
    </w:p>
    <w:p w14:paraId="27976F83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 w:rsidR="005649AC">
        <w:tab/>
        <w:t>B E Emery</w:t>
      </w:r>
      <w:r w:rsidR="00EA7F24">
        <w:tab/>
        <w:t xml:space="preserve">M J </w:t>
      </w:r>
      <w:proofErr w:type="spellStart"/>
      <w:r w:rsidR="00EA7F24">
        <w:t>Betley</w:t>
      </w:r>
      <w:proofErr w:type="spellEnd"/>
    </w:p>
    <w:p w14:paraId="779DC3A3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 w:rsidR="005649AC">
        <w:tab/>
        <w:t xml:space="preserve">J </w:t>
      </w:r>
      <w:proofErr w:type="spellStart"/>
      <w:r w:rsidR="005649AC">
        <w:t>Coatsworth</w:t>
      </w:r>
      <w:proofErr w:type="spellEnd"/>
      <w:r w:rsidR="00EA7F24">
        <w:tab/>
        <w:t>H R Birch</w:t>
      </w:r>
    </w:p>
    <w:p w14:paraId="7A673641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 w:rsidR="005649AC">
        <w:tab/>
        <w:t>C J Thompson</w:t>
      </w:r>
      <w:r w:rsidR="00EA7F24">
        <w:tab/>
        <w:t xml:space="preserve">Y C </w:t>
      </w:r>
      <w:proofErr w:type="spellStart"/>
      <w:r w:rsidR="00EA7F24">
        <w:t>Juhasz</w:t>
      </w:r>
      <w:proofErr w:type="spellEnd"/>
    </w:p>
    <w:p w14:paraId="64994722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 w:rsidR="005649AC">
        <w:tab/>
        <w:t>L E Fletcher</w:t>
      </w:r>
      <w:r w:rsidR="00EA7F24">
        <w:tab/>
        <w:t xml:space="preserve">N J </w:t>
      </w:r>
      <w:proofErr w:type="spellStart"/>
      <w:r w:rsidR="00EA7F24">
        <w:t>Wallbank</w:t>
      </w:r>
      <w:proofErr w:type="spellEnd"/>
    </w:p>
    <w:p w14:paraId="674AD65D" w14:textId="77777777" w:rsidR="00F526ED" w:rsidRDefault="00F526ED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D0EA705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 w:rsidR="005649AC">
        <w:tab/>
        <w:t xml:space="preserve">E </w:t>
      </w:r>
      <w:proofErr w:type="spellStart"/>
      <w:r w:rsidR="005649AC">
        <w:t>Jelfs</w:t>
      </w:r>
      <w:proofErr w:type="spellEnd"/>
      <w:r w:rsidR="00EA7F24">
        <w:tab/>
        <w:t xml:space="preserve">E </w:t>
      </w:r>
      <w:proofErr w:type="spellStart"/>
      <w:r w:rsidR="00EA7F24">
        <w:t>Jelfs</w:t>
      </w:r>
      <w:proofErr w:type="spellEnd"/>
    </w:p>
    <w:p w14:paraId="762A409B" w14:textId="77777777" w:rsidR="00AE5F60" w:rsidRDefault="005649AC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 Holmes</w:t>
      </w:r>
      <w:r w:rsidR="00EA7F24">
        <w:tab/>
        <w:t>S Pratt</w:t>
      </w:r>
    </w:p>
    <w:p w14:paraId="4DFD79B0" w14:textId="77777777" w:rsidR="005649AC" w:rsidRDefault="005649AC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P Carroll</w:t>
      </w:r>
      <w:r w:rsidR="00EA7F24">
        <w:tab/>
        <w:t>B Mayes</w:t>
      </w:r>
    </w:p>
    <w:p w14:paraId="103226B0" w14:textId="77777777" w:rsidR="00316834" w:rsidRDefault="00316834" w:rsidP="00F467D2">
      <w:pPr>
        <w:spacing w:after="0" w:line="240" w:lineRule="auto"/>
        <w:jc w:val="center"/>
      </w:pPr>
    </w:p>
    <w:p w14:paraId="6F02E7EE" w14:textId="77777777" w:rsidR="00F467D2" w:rsidRDefault="00F467D2" w:rsidP="00F467D2">
      <w:pPr>
        <w:spacing w:after="0" w:line="240" w:lineRule="auto"/>
        <w:jc w:val="center"/>
        <w:rPr>
          <w:b/>
        </w:rPr>
      </w:pPr>
      <w:r>
        <w:rPr>
          <w:b/>
        </w:rPr>
        <w:t>May</w:t>
      </w:r>
      <w:r w:rsidRPr="00AE5F60">
        <w:rPr>
          <w:b/>
        </w:rPr>
        <w:t xml:space="preserve"> Crews </w:t>
      </w:r>
      <w:r>
        <w:rPr>
          <w:b/>
        </w:rPr>
        <w:t>1988</w:t>
      </w:r>
    </w:p>
    <w:p w14:paraId="5D8885ED" w14:textId="77777777" w:rsidR="00F467D2" w:rsidRDefault="00F467D2" w:rsidP="00F467D2">
      <w:pPr>
        <w:spacing w:after="0" w:line="240" w:lineRule="auto"/>
        <w:jc w:val="center"/>
        <w:rPr>
          <w:b/>
        </w:rPr>
      </w:pPr>
    </w:p>
    <w:p w14:paraId="5986C7A9" w14:textId="77777777" w:rsidR="00F467D2" w:rsidRDefault="00F467D2" w:rsidP="00F467D2">
      <w:pPr>
        <w:tabs>
          <w:tab w:val="left" w:pos="1418"/>
          <w:tab w:val="left" w:pos="4820"/>
          <w:tab w:val="left" w:pos="7938"/>
        </w:tabs>
        <w:spacing w:after="0" w:line="240" w:lineRule="auto"/>
        <w:jc w:val="center"/>
        <w:rPr>
          <w:b/>
        </w:rPr>
      </w:pPr>
      <w:r w:rsidRPr="00B213CA">
        <w:rPr>
          <w:b/>
        </w:rPr>
        <w:t>LADIES MAY BOATS</w:t>
      </w:r>
    </w:p>
    <w:p w14:paraId="22A6942F" w14:textId="77777777" w:rsidR="00F467D2" w:rsidRPr="00B213CA" w:rsidRDefault="00F467D2" w:rsidP="00F467D2">
      <w:pPr>
        <w:tabs>
          <w:tab w:val="left" w:pos="1418"/>
          <w:tab w:val="left" w:pos="4820"/>
          <w:tab w:val="left" w:pos="7938"/>
        </w:tabs>
        <w:spacing w:after="0" w:line="240" w:lineRule="auto"/>
        <w:jc w:val="center"/>
        <w:rPr>
          <w:b/>
        </w:rPr>
      </w:pPr>
    </w:p>
    <w:p w14:paraId="6B8F973A" w14:textId="77777777" w:rsidR="00F467D2" w:rsidRPr="00B213CA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  <w:rPr>
          <w:b/>
        </w:rPr>
      </w:pPr>
      <w:r w:rsidRPr="00B213CA">
        <w:rPr>
          <w:b/>
        </w:rPr>
        <w:tab/>
        <w:t>1st IV</w:t>
      </w:r>
      <w:r w:rsidRPr="00B213CA">
        <w:rPr>
          <w:b/>
        </w:rPr>
        <w:tab/>
        <w:t>2nd IV</w:t>
      </w:r>
      <w:r w:rsidRPr="00B213CA">
        <w:rPr>
          <w:b/>
        </w:rPr>
        <w:tab/>
        <w:t>3rd IV</w:t>
      </w:r>
    </w:p>
    <w:p w14:paraId="7EA98932" w14:textId="77777777" w:rsidR="00F467D2" w:rsidRPr="001F7DBE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1F7DBE">
        <w:t>Bow</w:t>
      </w:r>
      <w:r w:rsidRPr="001F7DBE">
        <w:tab/>
        <w:t>H L Ashfield</w:t>
      </w:r>
      <w:r w:rsidRPr="001F7DBE">
        <w:tab/>
        <w:t xml:space="preserve">M J </w:t>
      </w:r>
      <w:proofErr w:type="spellStart"/>
      <w:r w:rsidRPr="001F7DBE">
        <w:t>Betley</w:t>
      </w:r>
      <w:proofErr w:type="spellEnd"/>
      <w:r w:rsidRPr="001F7DBE">
        <w:tab/>
        <w:t xml:space="preserve">S J </w:t>
      </w:r>
      <w:proofErr w:type="spellStart"/>
      <w:r w:rsidRPr="001F7DBE">
        <w:t>Burlinson</w:t>
      </w:r>
      <w:proofErr w:type="spellEnd"/>
    </w:p>
    <w:p w14:paraId="4901508E" w14:textId="77777777" w:rsidR="00F467D2" w:rsidRPr="001F7DBE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1F7DBE">
        <w:t>2</w:t>
      </w:r>
      <w:r w:rsidRPr="001F7DBE">
        <w:tab/>
        <w:t>P S Whitley</w:t>
      </w:r>
      <w:r w:rsidRPr="001F7DBE">
        <w:tab/>
        <w:t>L A Williams</w:t>
      </w:r>
      <w:r w:rsidRPr="001F7DBE">
        <w:tab/>
        <w:t>L I Alexander</w:t>
      </w:r>
    </w:p>
    <w:p w14:paraId="527C2822" w14:textId="77777777" w:rsidR="00F467D2" w:rsidRPr="001F7DBE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1F7DBE">
        <w:t>3</w:t>
      </w:r>
      <w:r w:rsidRPr="001F7DBE">
        <w:tab/>
        <w:t xml:space="preserve">K L </w:t>
      </w:r>
      <w:proofErr w:type="spellStart"/>
      <w:r w:rsidRPr="001F7DBE">
        <w:t>Labron</w:t>
      </w:r>
      <w:proofErr w:type="spellEnd"/>
      <w:r w:rsidRPr="001F7DBE">
        <w:tab/>
        <w:t>N C Steele-Williams</w:t>
      </w:r>
      <w:r w:rsidRPr="001F7DBE">
        <w:tab/>
        <w:t>R J M Morris</w:t>
      </w:r>
    </w:p>
    <w:p w14:paraId="001C844F" w14:textId="77777777" w:rsidR="00F467D2" w:rsidRPr="001F7DBE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1F7DBE">
        <w:t>Str</w:t>
      </w:r>
      <w:r w:rsidRPr="001F7DBE">
        <w:tab/>
        <w:t>J S Finney</w:t>
      </w:r>
      <w:r w:rsidRPr="001F7DBE">
        <w:tab/>
        <w:t>C J Thomson</w:t>
      </w:r>
      <w:r w:rsidRPr="001F7DBE">
        <w:tab/>
        <w:t>H E Burgoyne</w:t>
      </w:r>
    </w:p>
    <w:p w14:paraId="610C8A03" w14:textId="77777777" w:rsidR="00F467D2" w:rsidRPr="001F7DBE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1F7DBE">
        <w:t>Cox</w:t>
      </w:r>
      <w:r w:rsidRPr="001F7DBE">
        <w:tab/>
        <w:t>L E Fletcher</w:t>
      </w:r>
      <w:r w:rsidRPr="001F7DBE">
        <w:tab/>
        <w:t xml:space="preserve">A J </w:t>
      </w:r>
      <w:proofErr w:type="spellStart"/>
      <w:r w:rsidRPr="001F7DBE">
        <w:t>Sives</w:t>
      </w:r>
      <w:proofErr w:type="spellEnd"/>
      <w:r w:rsidRPr="001F7DBE">
        <w:tab/>
        <w:t>L N Cohen</w:t>
      </w:r>
    </w:p>
    <w:p w14:paraId="39178197" w14:textId="77777777" w:rsidR="00F467D2" w:rsidRPr="001F7DBE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1F7DBE">
        <w:tab/>
      </w:r>
    </w:p>
    <w:p w14:paraId="55D34051" w14:textId="77777777" w:rsidR="00F467D2" w:rsidRPr="001F7DBE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1F7DBE">
        <w:t>Coaches</w:t>
      </w:r>
      <w:r w:rsidRPr="001F7DBE">
        <w:tab/>
        <w:t>C I Pritchard</w:t>
      </w:r>
      <w:r w:rsidRPr="001F7DBE">
        <w:tab/>
        <w:t xml:space="preserve">A J </w:t>
      </w:r>
      <w:proofErr w:type="spellStart"/>
      <w:r w:rsidRPr="001F7DBE">
        <w:t>Tanton</w:t>
      </w:r>
      <w:proofErr w:type="spellEnd"/>
      <w:r w:rsidRPr="001F7DBE">
        <w:tab/>
        <w:t>S T Pratt</w:t>
      </w:r>
    </w:p>
    <w:p w14:paraId="245741B0" w14:textId="77777777" w:rsidR="00F467D2" w:rsidRPr="001F7DBE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1F7DBE">
        <w:tab/>
        <w:t>C E M Williams</w:t>
      </w:r>
      <w:r w:rsidRPr="001F7DBE">
        <w:tab/>
        <w:t>R D Hooke</w:t>
      </w:r>
      <w:r w:rsidRPr="001F7DBE">
        <w:tab/>
        <w:t>B E Mayes</w:t>
      </w:r>
    </w:p>
    <w:p w14:paraId="427FC3BF" w14:textId="77777777" w:rsidR="00F467D2" w:rsidRPr="001F7DBE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1F7DBE">
        <w:tab/>
        <w:t xml:space="preserve">M </w:t>
      </w:r>
      <w:proofErr w:type="spellStart"/>
      <w:r w:rsidRPr="001F7DBE">
        <w:t>Orveis</w:t>
      </w:r>
      <w:r>
        <w:t>s</w:t>
      </w:r>
      <w:proofErr w:type="spellEnd"/>
    </w:p>
    <w:p w14:paraId="3A8542D0" w14:textId="77777777" w:rsidR="00F467D2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1F7DBE">
        <w:tab/>
        <w:t xml:space="preserve">K </w:t>
      </w:r>
      <w:proofErr w:type="spellStart"/>
      <w:r w:rsidRPr="001F7DBE">
        <w:t>Mentzel</w:t>
      </w:r>
      <w:proofErr w:type="spellEnd"/>
    </w:p>
    <w:p w14:paraId="256109E5" w14:textId="77777777" w:rsidR="00F467D2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</w:p>
    <w:p w14:paraId="16C551FD" w14:textId="77777777" w:rsidR="00E601BC" w:rsidRDefault="00E601BC" w:rsidP="00E601BC">
      <w:pPr>
        <w:spacing w:after="0" w:line="240" w:lineRule="auto"/>
        <w:jc w:val="center"/>
        <w:rPr>
          <w:b/>
        </w:rPr>
      </w:pPr>
      <w:r>
        <w:rPr>
          <w:b/>
        </w:rPr>
        <w:t>1988 Fairbairn Crews</w:t>
      </w:r>
    </w:p>
    <w:p w14:paraId="2AE70870" w14:textId="77777777" w:rsidR="00E601BC" w:rsidRDefault="00E601BC" w:rsidP="00E601BC">
      <w:pPr>
        <w:spacing w:after="0" w:line="240" w:lineRule="auto"/>
        <w:jc w:val="center"/>
        <w:rPr>
          <w:b/>
        </w:rPr>
      </w:pPr>
    </w:p>
    <w:p w14:paraId="7C3B8CFF" w14:textId="77777777" w:rsidR="00E601BC" w:rsidRDefault="00E601BC" w:rsidP="00E601BC">
      <w:pPr>
        <w:tabs>
          <w:tab w:val="left" w:pos="1985"/>
          <w:tab w:val="left" w:pos="3969"/>
          <w:tab w:val="left" w:pos="5954"/>
        </w:tabs>
        <w:spacing w:after="0" w:line="240" w:lineRule="auto"/>
        <w:rPr>
          <w:b/>
        </w:rPr>
      </w:pPr>
      <w:r>
        <w:rPr>
          <w:b/>
        </w:rPr>
        <w:tab/>
        <w:t xml:space="preserve">Ladies </w:t>
      </w:r>
      <w:proofErr w:type="spellStart"/>
      <w:r>
        <w:rPr>
          <w:b/>
        </w:rPr>
        <w:t>Univ</w:t>
      </w:r>
      <w:proofErr w:type="spellEnd"/>
      <w:r>
        <w:rPr>
          <w:b/>
        </w:rPr>
        <w:t>,</w:t>
      </w:r>
      <w:r>
        <w:rPr>
          <w:b/>
        </w:rPr>
        <w:tab/>
        <w:t>Ladies Nov IV</w:t>
      </w:r>
      <w:r>
        <w:rPr>
          <w:b/>
        </w:rPr>
        <w:tab/>
        <w:t>Ladies Fairbairn IV</w:t>
      </w:r>
    </w:p>
    <w:p w14:paraId="139D0A73" w14:textId="77777777" w:rsidR="00E601BC" w:rsidRDefault="00E601BC" w:rsidP="00E601BC">
      <w:pPr>
        <w:tabs>
          <w:tab w:val="left" w:pos="1985"/>
          <w:tab w:val="left" w:pos="3969"/>
          <w:tab w:val="left" w:pos="5954"/>
        </w:tabs>
        <w:spacing w:after="0" w:line="240" w:lineRule="auto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Bedford &amp; </w:t>
      </w:r>
      <w:proofErr w:type="spellStart"/>
      <w:r>
        <w:rPr>
          <w:b/>
        </w:rPr>
        <w:t>K’ston</w:t>
      </w:r>
      <w:proofErr w:type="spellEnd"/>
      <w:r>
        <w:rPr>
          <w:b/>
        </w:rPr>
        <w:t xml:space="preserve"> IV</w:t>
      </w:r>
      <w:r>
        <w:rPr>
          <w:b/>
        </w:rPr>
        <w:tab/>
      </w:r>
    </w:p>
    <w:p w14:paraId="0AA6A257" w14:textId="77777777" w:rsidR="00E601BC" w:rsidRDefault="00E601BC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Bow</w:t>
      </w:r>
      <w:r>
        <w:tab/>
        <w:t>R Morris</w:t>
      </w:r>
      <w:r>
        <w:tab/>
        <w:t xml:space="preserve">J </w:t>
      </w:r>
      <w:proofErr w:type="spellStart"/>
      <w:r>
        <w:t>Petrucelli</w:t>
      </w:r>
      <w:proofErr w:type="spellEnd"/>
      <w:r>
        <w:tab/>
        <w:t>R Morris</w:t>
      </w:r>
    </w:p>
    <w:p w14:paraId="35AE9ECD" w14:textId="77777777" w:rsidR="00E601BC" w:rsidRDefault="00E601BC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lastRenderedPageBreak/>
        <w:t>2</w:t>
      </w:r>
      <w:r>
        <w:tab/>
        <w:t xml:space="preserve">K </w:t>
      </w:r>
      <w:proofErr w:type="spellStart"/>
      <w:r>
        <w:t>Labron</w:t>
      </w:r>
      <w:proofErr w:type="spellEnd"/>
      <w:r>
        <w:tab/>
        <w:t>C Swift</w:t>
      </w:r>
      <w:r>
        <w:tab/>
        <w:t xml:space="preserve">K </w:t>
      </w:r>
      <w:proofErr w:type="spellStart"/>
      <w:r>
        <w:t>Labron</w:t>
      </w:r>
      <w:proofErr w:type="spellEnd"/>
    </w:p>
    <w:p w14:paraId="070EE4FC" w14:textId="77777777" w:rsidR="00E601BC" w:rsidRDefault="00E601BC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3</w:t>
      </w:r>
      <w:r>
        <w:tab/>
        <w:t>N Palmer</w:t>
      </w:r>
      <w:r>
        <w:tab/>
        <w:t>C Williamson</w:t>
      </w:r>
      <w:r>
        <w:tab/>
        <w:t>N Palmer</w:t>
      </w:r>
    </w:p>
    <w:p w14:paraId="61734819" w14:textId="77777777" w:rsidR="00E601BC" w:rsidRDefault="00E601BC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Str</w:t>
      </w:r>
      <w:r>
        <w:tab/>
        <w:t>H Burgoyne</w:t>
      </w:r>
      <w:r>
        <w:tab/>
        <w:t>C Duffy</w:t>
      </w:r>
      <w:r>
        <w:tab/>
        <w:t>H Burgoyne</w:t>
      </w:r>
    </w:p>
    <w:p w14:paraId="1EA1DBE6" w14:textId="77777777" w:rsidR="00E601BC" w:rsidRDefault="00E601BC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Cox</w:t>
      </w:r>
      <w:r>
        <w:tab/>
        <w:t xml:space="preserve">N </w:t>
      </w:r>
      <w:proofErr w:type="spellStart"/>
      <w:r>
        <w:t>Wallbank</w:t>
      </w:r>
      <w:proofErr w:type="spellEnd"/>
      <w:r>
        <w:tab/>
        <w:t>various</w:t>
      </w:r>
      <w:r>
        <w:tab/>
        <w:t xml:space="preserve">N </w:t>
      </w:r>
      <w:proofErr w:type="spellStart"/>
      <w:r>
        <w:t>Wallbank</w:t>
      </w:r>
      <w:proofErr w:type="spellEnd"/>
    </w:p>
    <w:p w14:paraId="427DC0D9" w14:textId="77777777" w:rsidR="00E601BC" w:rsidRDefault="00E601BC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Coaches</w:t>
      </w:r>
      <w:r>
        <w:tab/>
        <w:t>P Robbins</w:t>
      </w:r>
      <w:r>
        <w:tab/>
      </w:r>
      <w:r>
        <w:tab/>
        <w:t>P Robbins</w:t>
      </w:r>
    </w:p>
    <w:p w14:paraId="6D5C2ACF" w14:textId="77777777" w:rsidR="00E601BC" w:rsidRDefault="00E601BC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</w:p>
    <w:p w14:paraId="03E32936" w14:textId="77777777" w:rsidR="00E601BC" w:rsidRDefault="00E601BC" w:rsidP="00E601BC">
      <w:pPr>
        <w:tabs>
          <w:tab w:val="left" w:pos="1985"/>
          <w:tab w:val="left" w:pos="4820"/>
          <w:tab w:val="left" w:pos="5954"/>
        </w:tabs>
        <w:spacing w:after="0" w:line="240" w:lineRule="auto"/>
        <w:rPr>
          <w:b/>
        </w:rPr>
      </w:pPr>
      <w:r>
        <w:rPr>
          <w:b/>
        </w:rPr>
        <w:tab/>
        <w:t>Ladies’ Novice VIII</w:t>
      </w:r>
    </w:p>
    <w:p w14:paraId="3CB0A035" w14:textId="77777777" w:rsidR="00E601BC" w:rsidRDefault="00E601BC" w:rsidP="00E601BC">
      <w:pPr>
        <w:tabs>
          <w:tab w:val="left" w:pos="1985"/>
          <w:tab w:val="left" w:pos="4820"/>
          <w:tab w:val="left" w:pos="5954"/>
        </w:tabs>
        <w:spacing w:after="0" w:line="240" w:lineRule="auto"/>
      </w:pPr>
      <w:r>
        <w:t>Bow</w:t>
      </w:r>
      <w:r>
        <w:tab/>
        <w:t>G Williams</w:t>
      </w:r>
    </w:p>
    <w:p w14:paraId="5EFEF5CE" w14:textId="77777777" w:rsidR="00E601BC" w:rsidRDefault="00E601BC" w:rsidP="00E601BC">
      <w:pPr>
        <w:tabs>
          <w:tab w:val="left" w:pos="1985"/>
          <w:tab w:val="left" w:pos="4820"/>
          <w:tab w:val="left" w:pos="5954"/>
        </w:tabs>
        <w:spacing w:after="0" w:line="240" w:lineRule="auto"/>
      </w:pPr>
      <w:r>
        <w:t>2</w:t>
      </w:r>
      <w:r>
        <w:tab/>
        <w:t>C Swift</w:t>
      </w:r>
    </w:p>
    <w:p w14:paraId="7628D6E5" w14:textId="77777777" w:rsidR="00E601BC" w:rsidRDefault="00E601BC" w:rsidP="00E601BC">
      <w:pPr>
        <w:tabs>
          <w:tab w:val="left" w:pos="1985"/>
          <w:tab w:val="left" w:pos="4820"/>
          <w:tab w:val="left" w:pos="5954"/>
        </w:tabs>
        <w:spacing w:after="0" w:line="240" w:lineRule="auto"/>
      </w:pPr>
      <w:r>
        <w:t>3</w:t>
      </w:r>
      <w:r>
        <w:tab/>
        <w:t>J Smith</w:t>
      </w:r>
    </w:p>
    <w:p w14:paraId="17C90116" w14:textId="77777777" w:rsidR="00E601BC" w:rsidRDefault="00E601BC" w:rsidP="00E601BC">
      <w:pPr>
        <w:tabs>
          <w:tab w:val="left" w:pos="1985"/>
          <w:tab w:val="left" w:pos="4820"/>
          <w:tab w:val="left" w:pos="5954"/>
        </w:tabs>
        <w:spacing w:after="0" w:line="240" w:lineRule="auto"/>
      </w:pPr>
      <w:r>
        <w:t>4</w:t>
      </w:r>
      <w:r>
        <w:tab/>
        <w:t>M Gilbert</w:t>
      </w:r>
    </w:p>
    <w:p w14:paraId="153B6011" w14:textId="77777777" w:rsidR="00E601BC" w:rsidRDefault="00E601BC" w:rsidP="00E601BC">
      <w:pPr>
        <w:tabs>
          <w:tab w:val="left" w:pos="1985"/>
          <w:tab w:val="left" w:pos="4820"/>
          <w:tab w:val="left" w:pos="5954"/>
        </w:tabs>
        <w:spacing w:after="0" w:line="240" w:lineRule="auto"/>
      </w:pPr>
      <w:r>
        <w:t>5</w:t>
      </w:r>
      <w:r>
        <w:tab/>
        <w:t>C Bellinger</w:t>
      </w:r>
    </w:p>
    <w:p w14:paraId="21E1330F" w14:textId="77777777" w:rsidR="00E601BC" w:rsidRDefault="00E601BC" w:rsidP="00E601BC">
      <w:pPr>
        <w:tabs>
          <w:tab w:val="left" w:pos="1985"/>
          <w:tab w:val="left" w:pos="4820"/>
          <w:tab w:val="left" w:pos="5954"/>
        </w:tabs>
        <w:spacing w:after="0" w:line="240" w:lineRule="auto"/>
      </w:pPr>
      <w:r>
        <w:t>6</w:t>
      </w:r>
      <w:r>
        <w:tab/>
        <w:t>H Peters</w:t>
      </w:r>
    </w:p>
    <w:p w14:paraId="577099D8" w14:textId="77777777" w:rsidR="00E601BC" w:rsidRDefault="00E601BC" w:rsidP="00E601BC">
      <w:pPr>
        <w:tabs>
          <w:tab w:val="left" w:pos="1985"/>
          <w:tab w:val="left" w:pos="4820"/>
          <w:tab w:val="left" w:pos="5954"/>
        </w:tabs>
        <w:spacing w:after="0" w:line="240" w:lineRule="auto"/>
      </w:pPr>
      <w:r>
        <w:t>7</w:t>
      </w:r>
      <w:r>
        <w:tab/>
        <w:t>C Archer</w:t>
      </w:r>
    </w:p>
    <w:p w14:paraId="15CAD3AE" w14:textId="77777777" w:rsidR="00E601BC" w:rsidRDefault="00E601BC" w:rsidP="00E601BC">
      <w:pPr>
        <w:tabs>
          <w:tab w:val="left" w:pos="1985"/>
          <w:tab w:val="left" w:pos="4820"/>
          <w:tab w:val="left" w:pos="5954"/>
        </w:tabs>
        <w:spacing w:after="0" w:line="240" w:lineRule="auto"/>
      </w:pPr>
      <w:r>
        <w:t>Str</w:t>
      </w:r>
      <w:r>
        <w:tab/>
        <w:t xml:space="preserve">C </w:t>
      </w:r>
      <w:proofErr w:type="spellStart"/>
      <w:r>
        <w:t>Meader</w:t>
      </w:r>
      <w:proofErr w:type="spellEnd"/>
    </w:p>
    <w:p w14:paraId="21277661" w14:textId="77777777" w:rsidR="00E601BC" w:rsidRDefault="00E601BC" w:rsidP="00E601BC">
      <w:pPr>
        <w:tabs>
          <w:tab w:val="left" w:pos="1985"/>
          <w:tab w:val="left" w:pos="4820"/>
          <w:tab w:val="left" w:pos="5954"/>
        </w:tabs>
        <w:spacing w:after="0" w:line="240" w:lineRule="auto"/>
      </w:pPr>
      <w:r>
        <w:t>Cox</w:t>
      </w:r>
      <w:r>
        <w:tab/>
        <w:t>I Smith</w:t>
      </w:r>
    </w:p>
    <w:p w14:paraId="01F53B9D" w14:textId="77777777" w:rsidR="00E601BC" w:rsidRDefault="00E601BC" w:rsidP="00E601BC">
      <w:pPr>
        <w:tabs>
          <w:tab w:val="left" w:pos="1985"/>
          <w:tab w:val="left" w:pos="4820"/>
          <w:tab w:val="left" w:pos="5954"/>
        </w:tabs>
        <w:spacing w:after="0" w:line="240" w:lineRule="auto"/>
      </w:pPr>
      <w:r>
        <w:t>Coaches</w:t>
      </w:r>
      <w:r>
        <w:tab/>
        <w:t>R Morris</w:t>
      </w:r>
    </w:p>
    <w:p w14:paraId="37FC9761" w14:textId="77777777" w:rsidR="00E601BC" w:rsidRDefault="00E601BC" w:rsidP="00E601BC">
      <w:pPr>
        <w:tabs>
          <w:tab w:val="left" w:pos="1985"/>
          <w:tab w:val="left" w:pos="4820"/>
          <w:tab w:val="left" w:pos="5954"/>
        </w:tabs>
        <w:spacing w:after="0" w:line="240" w:lineRule="auto"/>
      </w:pPr>
      <w:r>
        <w:tab/>
        <w:t>S Jeffrey</w:t>
      </w:r>
    </w:p>
    <w:p w14:paraId="7048378F" w14:textId="77777777" w:rsidR="00E601BC" w:rsidRDefault="00E601BC" w:rsidP="00E601BC">
      <w:pPr>
        <w:tabs>
          <w:tab w:val="left" w:pos="1985"/>
          <w:tab w:val="left" w:pos="4820"/>
          <w:tab w:val="left" w:pos="5954"/>
        </w:tabs>
        <w:spacing w:after="0" w:line="240" w:lineRule="auto"/>
      </w:pPr>
      <w:r>
        <w:tab/>
        <w:t>N Palmer</w:t>
      </w:r>
    </w:p>
    <w:p w14:paraId="1D885932" w14:textId="77777777" w:rsidR="00E601BC" w:rsidRDefault="00E601BC" w:rsidP="00E601BC">
      <w:pPr>
        <w:spacing w:after="0" w:line="240" w:lineRule="auto"/>
        <w:jc w:val="center"/>
        <w:rPr>
          <w:b/>
        </w:rPr>
      </w:pPr>
    </w:p>
    <w:p w14:paraId="12D28A8A" w14:textId="77777777" w:rsidR="003D6207" w:rsidRDefault="003D6207" w:rsidP="00E601BC">
      <w:pPr>
        <w:spacing w:after="0" w:line="240" w:lineRule="auto"/>
        <w:jc w:val="center"/>
        <w:rPr>
          <w:b/>
        </w:rPr>
      </w:pPr>
      <w:r>
        <w:rPr>
          <w:b/>
        </w:rPr>
        <w:t>1989 Lent Crews</w:t>
      </w:r>
    </w:p>
    <w:p w14:paraId="32198C87" w14:textId="77777777" w:rsidR="003D6207" w:rsidRDefault="003D6207" w:rsidP="00E601BC">
      <w:pPr>
        <w:spacing w:after="0" w:line="240" w:lineRule="auto"/>
        <w:jc w:val="center"/>
        <w:rPr>
          <w:b/>
        </w:rPr>
      </w:pPr>
    </w:p>
    <w:p w14:paraId="1930D9F5" w14:textId="77777777" w:rsidR="003D6207" w:rsidRDefault="003D6207" w:rsidP="00E601BC">
      <w:pPr>
        <w:tabs>
          <w:tab w:val="left" w:pos="1985"/>
          <w:tab w:val="left" w:pos="3969"/>
          <w:tab w:val="left" w:pos="5954"/>
        </w:tabs>
        <w:spacing w:after="0" w:line="240" w:lineRule="auto"/>
        <w:jc w:val="center"/>
        <w:rPr>
          <w:b/>
        </w:rPr>
      </w:pPr>
      <w:r>
        <w:rPr>
          <w:b/>
        </w:rPr>
        <w:t>FITZWILLIAM LADIES</w:t>
      </w:r>
    </w:p>
    <w:p w14:paraId="0226475A" w14:textId="77777777" w:rsidR="003D6207" w:rsidRDefault="003D6207" w:rsidP="00E601BC">
      <w:pPr>
        <w:tabs>
          <w:tab w:val="left" w:pos="1985"/>
          <w:tab w:val="left" w:pos="3969"/>
          <w:tab w:val="left" w:pos="5954"/>
        </w:tabs>
        <w:spacing w:after="0" w:line="240" w:lineRule="auto"/>
        <w:jc w:val="center"/>
        <w:rPr>
          <w:b/>
        </w:rPr>
      </w:pPr>
    </w:p>
    <w:p w14:paraId="118BF5C8" w14:textId="77777777" w:rsidR="003D6207" w:rsidRDefault="003D6207" w:rsidP="00E601BC">
      <w:pPr>
        <w:tabs>
          <w:tab w:val="left" w:pos="1985"/>
          <w:tab w:val="left" w:pos="4962"/>
          <w:tab w:val="left" w:pos="5954"/>
        </w:tabs>
        <w:spacing w:after="0" w:line="240" w:lineRule="auto"/>
        <w:rPr>
          <w:b/>
        </w:rPr>
      </w:pPr>
      <w:r>
        <w:rPr>
          <w:b/>
        </w:rPr>
        <w:tab/>
        <w:t>The Fitzwilliam Fancy Boat</w:t>
      </w:r>
      <w:r>
        <w:rPr>
          <w:b/>
        </w:rPr>
        <w:tab/>
        <w:t>The Vegetable Garden Boat</w:t>
      </w:r>
    </w:p>
    <w:p w14:paraId="4160A1F8" w14:textId="77777777" w:rsidR="003D6207" w:rsidRDefault="003D6207" w:rsidP="00E601BC">
      <w:pPr>
        <w:tabs>
          <w:tab w:val="left" w:pos="1985"/>
          <w:tab w:val="left" w:pos="4962"/>
          <w:tab w:val="left" w:pos="5954"/>
        </w:tabs>
        <w:spacing w:after="0" w:line="240" w:lineRule="auto"/>
      </w:pPr>
      <w:r>
        <w:t>Bow</w:t>
      </w:r>
      <w:r>
        <w:tab/>
        <w:t>A Chelsea Bun</w:t>
      </w:r>
      <w:r>
        <w:tab/>
        <w:t>A Spring Onion</w:t>
      </w:r>
    </w:p>
    <w:p w14:paraId="33328D4C" w14:textId="77777777" w:rsidR="003D6207" w:rsidRDefault="003D6207" w:rsidP="00E601BC">
      <w:pPr>
        <w:tabs>
          <w:tab w:val="left" w:pos="1985"/>
          <w:tab w:val="left" w:pos="4962"/>
          <w:tab w:val="left" w:pos="5954"/>
        </w:tabs>
        <w:spacing w:after="0" w:line="240" w:lineRule="auto"/>
      </w:pPr>
      <w:r>
        <w:t>2</w:t>
      </w:r>
      <w:r>
        <w:tab/>
        <w:t>A Date Slice</w:t>
      </w:r>
      <w:r>
        <w:tab/>
        <w:t>A Shallot</w:t>
      </w:r>
    </w:p>
    <w:p w14:paraId="35636D29" w14:textId="77777777" w:rsidR="003D6207" w:rsidRDefault="003D6207" w:rsidP="00E601BC">
      <w:pPr>
        <w:tabs>
          <w:tab w:val="left" w:pos="1985"/>
          <w:tab w:val="left" w:pos="4962"/>
          <w:tab w:val="left" w:pos="5954"/>
        </w:tabs>
        <w:spacing w:after="0" w:line="240" w:lineRule="auto"/>
      </w:pPr>
      <w:r>
        <w:t>3</w:t>
      </w:r>
      <w:r>
        <w:tab/>
        <w:t>A Chocolate Croissant</w:t>
      </w:r>
      <w:r>
        <w:tab/>
        <w:t>A Carrot</w:t>
      </w:r>
      <w:r>
        <w:tab/>
      </w:r>
    </w:p>
    <w:p w14:paraId="425F7B7C" w14:textId="77777777" w:rsidR="003D6207" w:rsidRDefault="003D6207" w:rsidP="00E601BC">
      <w:pPr>
        <w:tabs>
          <w:tab w:val="left" w:pos="1985"/>
          <w:tab w:val="left" w:pos="4962"/>
          <w:tab w:val="left" w:pos="5954"/>
        </w:tabs>
        <w:spacing w:after="0" w:line="240" w:lineRule="auto"/>
      </w:pPr>
      <w:r>
        <w:t>4</w:t>
      </w:r>
      <w:r>
        <w:tab/>
        <w:t>A Custard Slice</w:t>
      </w:r>
      <w:r>
        <w:tab/>
        <w:t>A Turnip</w:t>
      </w:r>
    </w:p>
    <w:p w14:paraId="641129B9" w14:textId="77777777" w:rsidR="003D6207" w:rsidRDefault="003D6207" w:rsidP="00E601BC">
      <w:pPr>
        <w:tabs>
          <w:tab w:val="left" w:pos="1985"/>
          <w:tab w:val="left" w:pos="4962"/>
          <w:tab w:val="left" w:pos="5954"/>
        </w:tabs>
        <w:spacing w:after="0" w:line="240" w:lineRule="auto"/>
      </w:pPr>
      <w:r>
        <w:t>5</w:t>
      </w:r>
      <w:r>
        <w:tab/>
        <w:t>A Fruit Flapjack</w:t>
      </w:r>
      <w:r>
        <w:tab/>
        <w:t>A Cabbage</w:t>
      </w:r>
    </w:p>
    <w:p w14:paraId="017A8AB5" w14:textId="77777777" w:rsidR="003D6207" w:rsidRDefault="003D6207" w:rsidP="00E601BC">
      <w:pPr>
        <w:tabs>
          <w:tab w:val="left" w:pos="1985"/>
          <w:tab w:val="left" w:pos="4962"/>
          <w:tab w:val="left" w:pos="5954"/>
        </w:tabs>
        <w:spacing w:after="0" w:line="240" w:lineRule="auto"/>
      </w:pPr>
      <w:r>
        <w:t>6</w:t>
      </w:r>
      <w:r>
        <w:tab/>
        <w:t>A Chocolate Cake</w:t>
      </w:r>
      <w:r>
        <w:tab/>
        <w:t>A Potato</w:t>
      </w:r>
    </w:p>
    <w:p w14:paraId="5527F5D4" w14:textId="77777777" w:rsidR="003D6207" w:rsidRDefault="003D6207" w:rsidP="00E601BC">
      <w:pPr>
        <w:tabs>
          <w:tab w:val="left" w:pos="1985"/>
          <w:tab w:val="left" w:pos="4962"/>
          <w:tab w:val="left" w:pos="5954"/>
        </w:tabs>
        <w:spacing w:after="0" w:line="240" w:lineRule="auto"/>
      </w:pPr>
      <w:r>
        <w:t>7</w:t>
      </w:r>
      <w:r>
        <w:tab/>
        <w:t xml:space="preserve">A </w:t>
      </w:r>
      <w:proofErr w:type="spellStart"/>
      <w:r>
        <w:t>Vctoria</w:t>
      </w:r>
      <w:proofErr w:type="spellEnd"/>
      <w:r>
        <w:t xml:space="preserve"> Sandwich</w:t>
      </w:r>
      <w:r>
        <w:tab/>
        <w:t>A Cauliflower</w:t>
      </w:r>
    </w:p>
    <w:p w14:paraId="790EA912" w14:textId="77777777" w:rsidR="003D6207" w:rsidRDefault="003D6207" w:rsidP="00E601BC">
      <w:pPr>
        <w:tabs>
          <w:tab w:val="left" w:pos="1985"/>
          <w:tab w:val="left" w:pos="4962"/>
          <w:tab w:val="left" w:pos="5954"/>
        </w:tabs>
        <w:spacing w:after="0" w:line="240" w:lineRule="auto"/>
      </w:pPr>
      <w:r>
        <w:t>Str</w:t>
      </w:r>
      <w:r>
        <w:tab/>
        <w:t>A Viennese White</w:t>
      </w:r>
      <w:r>
        <w:tab/>
        <w:t>A Brussel Sprout</w:t>
      </w:r>
    </w:p>
    <w:p w14:paraId="427901CA" w14:textId="77777777" w:rsidR="003D6207" w:rsidRDefault="003D6207" w:rsidP="00E601BC">
      <w:pPr>
        <w:tabs>
          <w:tab w:val="left" w:pos="1985"/>
          <w:tab w:val="left" w:pos="4962"/>
          <w:tab w:val="left" w:pos="5954"/>
        </w:tabs>
        <w:spacing w:after="0" w:line="240" w:lineRule="auto"/>
      </w:pPr>
      <w:r>
        <w:t>Cox</w:t>
      </w:r>
      <w:r>
        <w:tab/>
        <w:t>A Jam Doughnut</w:t>
      </w:r>
      <w:r>
        <w:tab/>
        <w:t>A Swede</w:t>
      </w:r>
    </w:p>
    <w:p w14:paraId="37466BBD" w14:textId="77777777" w:rsidR="003D6207" w:rsidRDefault="003D6207" w:rsidP="00E601BC">
      <w:pPr>
        <w:spacing w:after="0" w:line="240" w:lineRule="auto"/>
        <w:rPr>
          <w:b/>
        </w:rPr>
      </w:pPr>
      <w:r>
        <w:rPr>
          <w:b/>
        </w:rPr>
        <w:tab/>
      </w:r>
    </w:p>
    <w:p w14:paraId="23A004D5" w14:textId="77777777" w:rsidR="00316834" w:rsidRDefault="00316834" w:rsidP="00E601BC">
      <w:pPr>
        <w:spacing w:after="0" w:line="240" w:lineRule="auto"/>
        <w:jc w:val="center"/>
        <w:rPr>
          <w:b/>
        </w:rPr>
      </w:pPr>
    </w:p>
    <w:p w14:paraId="4CE62AAE" w14:textId="77777777" w:rsidR="00166C2D" w:rsidRPr="004C56BC" w:rsidRDefault="00166C2D" w:rsidP="00E601BC">
      <w:pPr>
        <w:spacing w:after="0" w:line="240" w:lineRule="auto"/>
        <w:jc w:val="center"/>
        <w:rPr>
          <w:b/>
        </w:rPr>
      </w:pPr>
      <w:r w:rsidRPr="004C56BC">
        <w:rPr>
          <w:b/>
        </w:rPr>
        <w:t>1989 Mays Crews</w:t>
      </w:r>
    </w:p>
    <w:p w14:paraId="3500441B" w14:textId="77777777" w:rsidR="00166C2D" w:rsidRDefault="00166C2D" w:rsidP="00E601BC">
      <w:pPr>
        <w:spacing w:after="0" w:line="240" w:lineRule="auto"/>
      </w:pPr>
    </w:p>
    <w:p w14:paraId="6641930D" w14:textId="77777777" w:rsidR="00166C2D" w:rsidRPr="00F935AF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             </w:t>
      </w:r>
      <w:r w:rsidRPr="00F935AF">
        <w:rPr>
          <w:b/>
        </w:rPr>
        <w:t>FITZWILLIAM LADIES</w:t>
      </w:r>
    </w:p>
    <w:p w14:paraId="7CB3525B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</w:p>
    <w:p w14:paraId="066B57D6" w14:textId="77777777" w:rsidR="00166C2D" w:rsidRPr="00F935AF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  <w:rPr>
          <w:b/>
        </w:rPr>
      </w:pPr>
      <w:r w:rsidRPr="00F935AF">
        <w:rPr>
          <w:b/>
        </w:rPr>
        <w:tab/>
        <w:t>1</w:t>
      </w:r>
      <w:r w:rsidRPr="00F935AF">
        <w:rPr>
          <w:b/>
          <w:vertAlign w:val="superscript"/>
        </w:rPr>
        <w:t>ST</w:t>
      </w:r>
      <w:r w:rsidRPr="00F935AF">
        <w:rPr>
          <w:b/>
        </w:rPr>
        <w:t xml:space="preserve"> IV</w:t>
      </w:r>
      <w:r w:rsidRPr="00F935AF">
        <w:rPr>
          <w:b/>
        </w:rPr>
        <w:tab/>
        <w:t>2</w:t>
      </w:r>
      <w:r w:rsidRPr="00F935AF">
        <w:rPr>
          <w:b/>
          <w:vertAlign w:val="superscript"/>
        </w:rPr>
        <w:t>nd</w:t>
      </w:r>
      <w:r w:rsidRPr="00F935AF">
        <w:rPr>
          <w:b/>
        </w:rPr>
        <w:t xml:space="preserve"> IV</w:t>
      </w:r>
    </w:p>
    <w:p w14:paraId="5F155A12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Bow</w:t>
      </w:r>
      <w:r>
        <w:tab/>
        <w:t xml:space="preserve">K </w:t>
      </w:r>
      <w:proofErr w:type="spellStart"/>
      <w:r>
        <w:t>Cabron</w:t>
      </w:r>
      <w:proofErr w:type="spellEnd"/>
      <w:r>
        <w:tab/>
        <w:t xml:space="preserve">K </w:t>
      </w:r>
      <w:proofErr w:type="spellStart"/>
      <w:r>
        <w:t>Bycroft</w:t>
      </w:r>
      <w:proofErr w:type="spellEnd"/>
    </w:p>
    <w:p w14:paraId="512D609F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2</w:t>
      </w:r>
      <w:r>
        <w:tab/>
        <w:t>J Finney</w:t>
      </w:r>
      <w:r>
        <w:tab/>
        <w:t>N Palmer</w:t>
      </w:r>
    </w:p>
    <w:p w14:paraId="54E085CF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3</w:t>
      </w:r>
      <w:r>
        <w:tab/>
        <w:t xml:space="preserve">R </w:t>
      </w:r>
      <w:proofErr w:type="spellStart"/>
      <w:r>
        <w:t>Morriss</w:t>
      </w:r>
      <w:proofErr w:type="spellEnd"/>
      <w:r>
        <w:tab/>
        <w:t xml:space="preserve">M </w:t>
      </w:r>
      <w:proofErr w:type="spellStart"/>
      <w:r>
        <w:t>Betley</w:t>
      </w:r>
      <w:proofErr w:type="spellEnd"/>
    </w:p>
    <w:p w14:paraId="447A2C11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Str</w:t>
      </w:r>
      <w:r>
        <w:tab/>
        <w:t>B Emery</w:t>
      </w:r>
      <w:r>
        <w:tab/>
        <w:t>H Burgoyne</w:t>
      </w:r>
    </w:p>
    <w:p w14:paraId="1DF96829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Cox</w:t>
      </w:r>
      <w:r>
        <w:tab/>
        <w:t xml:space="preserve">A </w:t>
      </w:r>
      <w:proofErr w:type="spellStart"/>
      <w:r>
        <w:t>Sives</w:t>
      </w:r>
      <w:proofErr w:type="spellEnd"/>
      <w:r>
        <w:tab/>
        <w:t xml:space="preserve">N </w:t>
      </w:r>
      <w:proofErr w:type="spellStart"/>
      <w:r>
        <w:t>Wallbank</w:t>
      </w:r>
      <w:proofErr w:type="spellEnd"/>
    </w:p>
    <w:p w14:paraId="041DBA86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</w:p>
    <w:p w14:paraId="0389610E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Coaches</w:t>
      </w:r>
      <w:r>
        <w:tab/>
        <w:t xml:space="preserve">M </w:t>
      </w:r>
      <w:proofErr w:type="spellStart"/>
      <w:r>
        <w:t>Orviss</w:t>
      </w:r>
      <w:proofErr w:type="spellEnd"/>
      <w:r>
        <w:tab/>
        <w:t>S Pratt</w:t>
      </w:r>
    </w:p>
    <w:p w14:paraId="485CF64E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ab/>
      </w:r>
      <w:r>
        <w:tab/>
        <w:t>P Robbins</w:t>
      </w:r>
    </w:p>
    <w:p w14:paraId="3161EC39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</w:p>
    <w:p w14:paraId="14B0110A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Crews taken from the Mays 1989 Programme</w:t>
      </w:r>
    </w:p>
    <w:p w14:paraId="418A674D" w14:textId="77777777" w:rsidR="00316834" w:rsidRDefault="00316834" w:rsidP="00E601BC">
      <w:pPr>
        <w:spacing w:after="0" w:line="240" w:lineRule="auto"/>
        <w:jc w:val="center"/>
      </w:pPr>
    </w:p>
    <w:p w14:paraId="75A9D76D" w14:textId="77777777" w:rsidR="00B2499D" w:rsidRDefault="00B2499D" w:rsidP="00E601BC">
      <w:pPr>
        <w:spacing w:after="0" w:line="240" w:lineRule="auto"/>
        <w:jc w:val="center"/>
        <w:rPr>
          <w:b/>
        </w:rPr>
      </w:pPr>
      <w:r>
        <w:rPr>
          <w:b/>
        </w:rPr>
        <w:t>Fairbairn</w:t>
      </w:r>
      <w:r w:rsidRPr="00AE5F60">
        <w:rPr>
          <w:b/>
        </w:rPr>
        <w:t xml:space="preserve"> Crews </w:t>
      </w:r>
      <w:r>
        <w:rPr>
          <w:b/>
        </w:rPr>
        <w:t>1989</w:t>
      </w:r>
    </w:p>
    <w:p w14:paraId="0FBA645D" w14:textId="77777777" w:rsidR="00B2499D" w:rsidRDefault="00B2499D" w:rsidP="00E601BC">
      <w:pPr>
        <w:spacing w:after="0" w:line="240" w:lineRule="auto"/>
        <w:jc w:val="center"/>
        <w:rPr>
          <w:b/>
        </w:rPr>
      </w:pPr>
    </w:p>
    <w:p w14:paraId="7CA90FAF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Ladies 1st Novice VIII</w:t>
      </w:r>
      <w:r w:rsidRPr="009E7A71">
        <w:rPr>
          <w:b/>
        </w:rPr>
        <w:tab/>
      </w:r>
      <w:r>
        <w:rPr>
          <w:b/>
        </w:rPr>
        <w:t>Ladies 2nd Novice VIII</w:t>
      </w:r>
    </w:p>
    <w:p w14:paraId="7CCBACD9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Bow</w:t>
      </w:r>
      <w:r>
        <w:tab/>
        <w:t>F M Van Heel</w:t>
      </w:r>
      <w:r>
        <w:tab/>
        <w:t>C Swaine</w:t>
      </w:r>
    </w:p>
    <w:p w14:paraId="2CB2FFD6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2</w:t>
      </w:r>
      <w:r>
        <w:tab/>
        <w:t>H Roney</w:t>
      </w:r>
      <w:r>
        <w:tab/>
        <w:t xml:space="preserve">C </w:t>
      </w:r>
      <w:proofErr w:type="spellStart"/>
      <w:r>
        <w:t>Uhart</w:t>
      </w:r>
      <w:proofErr w:type="spellEnd"/>
    </w:p>
    <w:p w14:paraId="6A0D8A15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3</w:t>
      </w:r>
      <w:r>
        <w:tab/>
        <w:t>C Thorn</w:t>
      </w:r>
      <w:r>
        <w:tab/>
        <w:t>J Banks</w:t>
      </w:r>
    </w:p>
    <w:p w14:paraId="24774390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4</w:t>
      </w:r>
      <w:r>
        <w:tab/>
        <w:t xml:space="preserve">H </w:t>
      </w:r>
      <w:proofErr w:type="spellStart"/>
      <w:r>
        <w:t>Hohler</w:t>
      </w:r>
      <w:proofErr w:type="spellEnd"/>
      <w:r>
        <w:tab/>
        <w:t xml:space="preserve">S </w:t>
      </w:r>
      <w:proofErr w:type="spellStart"/>
      <w:r>
        <w:t>Oldroyd</w:t>
      </w:r>
      <w:proofErr w:type="spellEnd"/>
    </w:p>
    <w:p w14:paraId="0E67AF6D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5</w:t>
      </w:r>
      <w:r>
        <w:tab/>
        <w:t>S Bennett</w:t>
      </w:r>
      <w:r>
        <w:tab/>
        <w:t>C Childs</w:t>
      </w:r>
    </w:p>
    <w:p w14:paraId="3AC1A058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6</w:t>
      </w:r>
      <w:r>
        <w:tab/>
        <w:t>S Williams</w:t>
      </w:r>
      <w:r>
        <w:tab/>
        <w:t>L Woolley</w:t>
      </w:r>
    </w:p>
    <w:p w14:paraId="31312F34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7</w:t>
      </w:r>
      <w:r>
        <w:tab/>
        <w:t>C Hall</w:t>
      </w:r>
      <w:r>
        <w:tab/>
        <w:t>J Wyllie</w:t>
      </w:r>
    </w:p>
    <w:p w14:paraId="46ECB28F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Str</w:t>
      </w:r>
      <w:r>
        <w:tab/>
        <w:t>H E Allen</w:t>
      </w:r>
      <w:r>
        <w:tab/>
        <w:t xml:space="preserve">K </w:t>
      </w:r>
      <w:proofErr w:type="spellStart"/>
      <w:r>
        <w:t>Gorden</w:t>
      </w:r>
      <w:proofErr w:type="spellEnd"/>
    </w:p>
    <w:p w14:paraId="018AFB88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Cox</w:t>
      </w:r>
      <w:r>
        <w:tab/>
        <w:t>W Goble</w:t>
      </w:r>
      <w:r>
        <w:tab/>
        <w:t>I Smith</w:t>
      </w:r>
    </w:p>
    <w:p w14:paraId="4BE0533E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7E64C42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Coaches</w:t>
      </w:r>
      <w:r>
        <w:tab/>
        <w:t>J Pledger</w:t>
      </w:r>
      <w:r>
        <w:tab/>
        <w:t>P Kennedy</w:t>
      </w:r>
    </w:p>
    <w:p w14:paraId="59088A5E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J </w:t>
      </w:r>
      <w:proofErr w:type="spellStart"/>
      <w:r>
        <w:t>Iredale</w:t>
      </w:r>
      <w:proofErr w:type="spellEnd"/>
      <w:r>
        <w:tab/>
        <w:t>H Burgoyne</w:t>
      </w:r>
    </w:p>
    <w:p w14:paraId="37B124DF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S Pratt</w:t>
      </w:r>
    </w:p>
    <w:sectPr w:rsidR="00B2499D" w:rsidRPr="00C3373C" w:rsidSect="00097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408BB" w14:textId="77777777" w:rsidR="00FB7F30" w:rsidRDefault="00FB7F30" w:rsidP="00176B16">
      <w:pPr>
        <w:spacing w:after="0" w:line="240" w:lineRule="auto"/>
      </w:pPr>
      <w:r>
        <w:separator/>
      </w:r>
    </w:p>
  </w:endnote>
  <w:endnote w:type="continuationSeparator" w:id="0">
    <w:p w14:paraId="12FC173C" w14:textId="77777777" w:rsidR="00FB7F30" w:rsidRDefault="00FB7F30" w:rsidP="0017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0E5F4" w14:textId="77777777" w:rsidR="00FB7F30" w:rsidRDefault="00FB7F30" w:rsidP="00176B16">
      <w:pPr>
        <w:spacing w:after="0" w:line="240" w:lineRule="auto"/>
      </w:pPr>
      <w:r>
        <w:separator/>
      </w:r>
    </w:p>
  </w:footnote>
  <w:footnote w:type="continuationSeparator" w:id="0">
    <w:p w14:paraId="18541C4A" w14:textId="77777777" w:rsidR="00FB7F30" w:rsidRDefault="00FB7F30" w:rsidP="00176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C216C"/>
    <w:rsid w:val="00097FDF"/>
    <w:rsid w:val="000E75FC"/>
    <w:rsid w:val="001358B3"/>
    <w:rsid w:val="00166C2D"/>
    <w:rsid w:val="00176B16"/>
    <w:rsid w:val="001C276E"/>
    <w:rsid w:val="00316834"/>
    <w:rsid w:val="00322F2E"/>
    <w:rsid w:val="003A56CE"/>
    <w:rsid w:val="003D6207"/>
    <w:rsid w:val="005649AC"/>
    <w:rsid w:val="00614CEA"/>
    <w:rsid w:val="00702E7D"/>
    <w:rsid w:val="00710159"/>
    <w:rsid w:val="00777B88"/>
    <w:rsid w:val="00894A5F"/>
    <w:rsid w:val="008D52A5"/>
    <w:rsid w:val="008F0A2B"/>
    <w:rsid w:val="009E7A71"/>
    <w:rsid w:val="00AE5DF8"/>
    <w:rsid w:val="00AE5F60"/>
    <w:rsid w:val="00B2499D"/>
    <w:rsid w:val="00B74DC4"/>
    <w:rsid w:val="00B918E4"/>
    <w:rsid w:val="00CD253E"/>
    <w:rsid w:val="00D3378E"/>
    <w:rsid w:val="00D70004"/>
    <w:rsid w:val="00D87BB6"/>
    <w:rsid w:val="00DA08BD"/>
    <w:rsid w:val="00DD20BF"/>
    <w:rsid w:val="00E601BC"/>
    <w:rsid w:val="00EA7F24"/>
    <w:rsid w:val="00EC216C"/>
    <w:rsid w:val="00F467D2"/>
    <w:rsid w:val="00F526ED"/>
    <w:rsid w:val="00F53E91"/>
    <w:rsid w:val="00FB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3D9C2"/>
  <w15:docId w15:val="{816D9597-B9A4-470B-8421-ADBE402B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76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B16"/>
  </w:style>
  <w:style w:type="paragraph" w:styleId="Footer">
    <w:name w:val="footer"/>
    <w:basedOn w:val="Normal"/>
    <w:link w:val="FooterChar"/>
    <w:uiPriority w:val="99"/>
    <w:semiHidden/>
    <w:unhideWhenUsed/>
    <w:rsid w:val="00176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ge\AppData\Local\Microsoft\Windows\INetCache\Content.Outlook\IW4IA6GU\All%20Lent%20May%20Fairbairn%20Crews%201980s%20women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 Lent May Fairbairn Crews 1980s women only</Template>
  <TotalTime>0</TotalTime>
  <Pages>12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george</dc:creator>
  <cp:lastModifiedBy>dan george</cp:lastModifiedBy>
  <cp:revision>2</cp:revision>
  <dcterms:created xsi:type="dcterms:W3CDTF">2020-06-28T15:11:00Z</dcterms:created>
  <dcterms:modified xsi:type="dcterms:W3CDTF">2020-06-28T15:20:00Z</dcterms:modified>
</cp:coreProperties>
</file>