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D2D0B" w14:textId="77777777" w:rsidR="0001071A" w:rsidRDefault="0001071A" w:rsidP="00910E88">
      <w:pPr>
        <w:spacing w:after="0" w:line="240" w:lineRule="auto"/>
        <w:jc w:val="center"/>
        <w:rPr>
          <w:b/>
        </w:rPr>
      </w:pPr>
    </w:p>
    <w:p w14:paraId="2AC5C2A8" w14:textId="77777777" w:rsidR="00910E88" w:rsidRDefault="00910E88" w:rsidP="00910E88">
      <w:pPr>
        <w:spacing w:after="0" w:line="240" w:lineRule="auto"/>
        <w:jc w:val="center"/>
        <w:rPr>
          <w:b/>
        </w:rPr>
      </w:pPr>
      <w:r>
        <w:rPr>
          <w:b/>
        </w:rPr>
        <w:t>Fitzwilliam College Boat Club</w:t>
      </w:r>
      <w:r w:rsidR="002823BC">
        <w:rPr>
          <w:b/>
        </w:rPr>
        <w:t xml:space="preserve"> 1967-8 Academic Year</w:t>
      </w:r>
    </w:p>
    <w:p w14:paraId="7FC981B1" w14:textId="77777777" w:rsidR="00910E88" w:rsidRDefault="00910E88" w:rsidP="00910E88">
      <w:pPr>
        <w:spacing w:after="0" w:line="240" w:lineRule="auto"/>
        <w:jc w:val="center"/>
        <w:rPr>
          <w:b/>
        </w:rPr>
      </w:pPr>
    </w:p>
    <w:p w14:paraId="70815B42" w14:textId="77777777" w:rsidR="0001071A" w:rsidRDefault="0001071A" w:rsidP="00910E88">
      <w:pPr>
        <w:spacing w:after="0" w:line="240" w:lineRule="auto"/>
      </w:pPr>
    </w:p>
    <w:p w14:paraId="2D96EBD6" w14:textId="77777777" w:rsidR="00910E88" w:rsidRDefault="00910E88" w:rsidP="00910E88">
      <w:pPr>
        <w:spacing w:after="0" w:line="240" w:lineRule="auto"/>
      </w:pPr>
      <w:proofErr w:type="gramStart"/>
      <w:r w:rsidRPr="00910E88">
        <w:t>Captain</w:t>
      </w:r>
      <w:r>
        <w:t xml:space="preserve">  -</w:t>
      </w:r>
      <w:proofErr w:type="gramEnd"/>
      <w:r>
        <w:t xml:space="preserve">   J H Reddaway             Vice Captain  -  C J Gill               Secretary  -  P. O Looms </w:t>
      </w:r>
    </w:p>
    <w:p w14:paraId="11E24A23" w14:textId="77777777" w:rsidR="00910E88" w:rsidRPr="00910E88" w:rsidRDefault="00910E88" w:rsidP="00910E88">
      <w:pPr>
        <w:spacing w:after="0" w:line="240" w:lineRule="auto"/>
        <w:jc w:val="center"/>
      </w:pPr>
      <w:r>
        <w:t>Assistant Secretaries -   A J Price, D J Russell</w:t>
      </w:r>
    </w:p>
    <w:p w14:paraId="3142C894" w14:textId="77777777" w:rsidR="00910E88" w:rsidRDefault="00910E88" w:rsidP="00731214">
      <w:pPr>
        <w:spacing w:after="0" w:line="240" w:lineRule="auto"/>
        <w:jc w:val="center"/>
        <w:rPr>
          <w:b/>
        </w:rPr>
      </w:pPr>
    </w:p>
    <w:p w14:paraId="6A15A184" w14:textId="77777777" w:rsidR="0001071A" w:rsidRDefault="0001071A" w:rsidP="00731214">
      <w:pPr>
        <w:spacing w:after="0" w:line="240" w:lineRule="auto"/>
        <w:jc w:val="center"/>
        <w:rPr>
          <w:b/>
        </w:rPr>
      </w:pPr>
    </w:p>
    <w:p w14:paraId="5AE2374B" w14:textId="77777777" w:rsidR="00731214" w:rsidRDefault="00717CD7" w:rsidP="00731214">
      <w:pPr>
        <w:spacing w:after="0" w:line="240" w:lineRule="auto"/>
        <w:jc w:val="center"/>
        <w:rPr>
          <w:b/>
        </w:rPr>
      </w:pPr>
      <w:r>
        <w:rPr>
          <w:b/>
        </w:rPr>
        <w:t>Fairbairn</w:t>
      </w:r>
      <w:r w:rsidR="00AE5F60" w:rsidRPr="00AE5F60">
        <w:rPr>
          <w:b/>
        </w:rPr>
        <w:t xml:space="preserve"> Crews </w:t>
      </w:r>
      <w:r w:rsidR="00026947">
        <w:rPr>
          <w:b/>
        </w:rPr>
        <w:t>19</w:t>
      </w:r>
      <w:r w:rsidR="00731214">
        <w:rPr>
          <w:b/>
        </w:rPr>
        <w:t>67</w:t>
      </w:r>
    </w:p>
    <w:p w14:paraId="33701921" w14:textId="77777777" w:rsidR="00731214" w:rsidRDefault="00731214" w:rsidP="00731214">
      <w:pPr>
        <w:spacing w:after="0" w:line="240" w:lineRule="auto"/>
        <w:jc w:val="center"/>
        <w:rPr>
          <w:b/>
        </w:rPr>
      </w:pPr>
    </w:p>
    <w:p w14:paraId="6E80DB81" w14:textId="77777777" w:rsidR="00731214" w:rsidRDefault="00731214" w:rsidP="00731214">
      <w:pPr>
        <w:tabs>
          <w:tab w:val="left" w:pos="2268"/>
          <w:tab w:val="left" w:pos="5670"/>
        </w:tabs>
        <w:spacing w:after="0" w:line="240" w:lineRule="auto"/>
        <w:rPr>
          <w:b/>
        </w:rPr>
      </w:pPr>
      <w:r>
        <w:rPr>
          <w:b/>
        </w:rPr>
        <w:tab/>
        <w:t>Light Four</w:t>
      </w:r>
      <w:r>
        <w:rPr>
          <w:b/>
        </w:rPr>
        <w:tab/>
        <w:t>Clinker Four</w:t>
      </w:r>
    </w:p>
    <w:p w14:paraId="6071DFDE" w14:textId="77777777" w:rsidR="00731214" w:rsidRPr="003575F2" w:rsidRDefault="00731214" w:rsidP="00731214">
      <w:pPr>
        <w:tabs>
          <w:tab w:val="left" w:pos="2268"/>
          <w:tab w:val="left" w:pos="5670"/>
        </w:tabs>
        <w:spacing w:after="0" w:line="240" w:lineRule="auto"/>
      </w:pPr>
      <w:r w:rsidRPr="003575F2">
        <w:t>Bow</w:t>
      </w:r>
      <w:r w:rsidRPr="003575F2">
        <w:tab/>
        <w:t>G M A Proffitt (steers)</w:t>
      </w:r>
      <w:r w:rsidR="003575F2" w:rsidRPr="003575F2">
        <w:tab/>
        <w:t>A J Price</w:t>
      </w:r>
    </w:p>
    <w:p w14:paraId="0BA6392B" w14:textId="77777777" w:rsidR="00731214" w:rsidRPr="003575F2" w:rsidRDefault="00731214" w:rsidP="00731214">
      <w:pPr>
        <w:tabs>
          <w:tab w:val="left" w:pos="2268"/>
          <w:tab w:val="left" w:pos="5670"/>
        </w:tabs>
        <w:spacing w:after="0" w:line="240" w:lineRule="auto"/>
      </w:pPr>
      <w:r w:rsidRPr="003575F2">
        <w:t>2</w:t>
      </w:r>
      <w:r w:rsidRPr="003575F2">
        <w:tab/>
        <w:t>P G Major</w:t>
      </w:r>
      <w:r w:rsidR="003575F2" w:rsidRPr="003575F2">
        <w:tab/>
        <w:t>G J S Wallis</w:t>
      </w:r>
    </w:p>
    <w:p w14:paraId="02EBE138" w14:textId="77777777" w:rsidR="00731214" w:rsidRPr="003575F2" w:rsidRDefault="00731214" w:rsidP="00731214">
      <w:pPr>
        <w:tabs>
          <w:tab w:val="left" w:pos="2268"/>
          <w:tab w:val="left" w:pos="5670"/>
        </w:tabs>
        <w:spacing w:after="0" w:line="240" w:lineRule="auto"/>
      </w:pPr>
      <w:r w:rsidRPr="003575F2">
        <w:t>3</w:t>
      </w:r>
      <w:r w:rsidRPr="003575F2">
        <w:tab/>
        <w:t>J H Reddaway</w:t>
      </w:r>
      <w:r w:rsidR="003575F2" w:rsidRPr="003575F2">
        <w:tab/>
        <w:t>P O Looms</w:t>
      </w:r>
    </w:p>
    <w:p w14:paraId="2E2BD678" w14:textId="77777777" w:rsidR="00731214" w:rsidRPr="003575F2" w:rsidRDefault="00731214" w:rsidP="00731214">
      <w:pPr>
        <w:tabs>
          <w:tab w:val="left" w:pos="2268"/>
          <w:tab w:val="left" w:pos="5670"/>
        </w:tabs>
        <w:spacing w:after="0" w:line="240" w:lineRule="auto"/>
      </w:pPr>
      <w:r w:rsidRPr="003575F2">
        <w:t>Str</w:t>
      </w:r>
      <w:r w:rsidRPr="003575F2">
        <w:tab/>
        <w:t>R N Winckless</w:t>
      </w:r>
      <w:r w:rsidR="001E172F">
        <w:tab/>
        <w:t xml:space="preserve">R A B </w:t>
      </w:r>
      <w:proofErr w:type="spellStart"/>
      <w:r w:rsidR="001E172F">
        <w:t>Mo</w:t>
      </w:r>
      <w:r w:rsidR="003575F2" w:rsidRPr="003575F2">
        <w:t>nje</w:t>
      </w:r>
      <w:proofErr w:type="spellEnd"/>
    </w:p>
    <w:p w14:paraId="62CF8B1E" w14:textId="77777777" w:rsidR="00731214" w:rsidRPr="003575F2" w:rsidRDefault="00731214" w:rsidP="00731214">
      <w:pPr>
        <w:tabs>
          <w:tab w:val="left" w:pos="2268"/>
          <w:tab w:val="left" w:pos="5670"/>
        </w:tabs>
        <w:spacing w:after="0" w:line="240" w:lineRule="auto"/>
      </w:pPr>
      <w:r w:rsidRPr="003575F2">
        <w:t>Cox</w:t>
      </w:r>
      <w:r w:rsidR="003575F2" w:rsidRPr="003575F2">
        <w:tab/>
      </w:r>
      <w:r w:rsidR="003575F2" w:rsidRPr="003575F2">
        <w:tab/>
        <w:t xml:space="preserve">C B </w:t>
      </w:r>
      <w:proofErr w:type="spellStart"/>
      <w:r w:rsidR="003575F2" w:rsidRPr="003575F2">
        <w:t>Murtough</w:t>
      </w:r>
      <w:proofErr w:type="spellEnd"/>
    </w:p>
    <w:p w14:paraId="4F18E05B" w14:textId="77777777" w:rsidR="00731214" w:rsidRDefault="00731214" w:rsidP="00731214">
      <w:pPr>
        <w:tabs>
          <w:tab w:val="left" w:pos="2268"/>
          <w:tab w:val="left" w:pos="5670"/>
        </w:tabs>
        <w:spacing w:after="0" w:line="240" w:lineRule="auto"/>
      </w:pPr>
      <w:r w:rsidRPr="003575F2">
        <w:t>Coach</w:t>
      </w:r>
      <w:r w:rsidRPr="003575F2">
        <w:tab/>
        <w:t>A V Cooke Esq</w:t>
      </w:r>
      <w:r w:rsidR="003575F2" w:rsidRPr="003575F2">
        <w:tab/>
        <w:t>C J Gill</w:t>
      </w:r>
    </w:p>
    <w:p w14:paraId="0863D077" w14:textId="77777777" w:rsidR="0001071A" w:rsidRPr="003575F2" w:rsidRDefault="0001071A" w:rsidP="00731214">
      <w:pPr>
        <w:tabs>
          <w:tab w:val="left" w:pos="2268"/>
          <w:tab w:val="left" w:pos="5670"/>
        </w:tabs>
        <w:spacing w:after="0" w:line="240" w:lineRule="auto"/>
      </w:pPr>
    </w:p>
    <w:p w14:paraId="78410AB1" w14:textId="77777777" w:rsidR="00731214" w:rsidRPr="00AE5F60" w:rsidRDefault="00731214" w:rsidP="00731214">
      <w:pPr>
        <w:tabs>
          <w:tab w:val="left" w:pos="1418"/>
          <w:tab w:val="left" w:pos="3969"/>
          <w:tab w:val="left" w:pos="6521"/>
        </w:tabs>
        <w:spacing w:after="0" w:line="240" w:lineRule="auto"/>
        <w:jc w:val="center"/>
        <w:rPr>
          <w:b/>
        </w:rPr>
      </w:pPr>
    </w:p>
    <w:p w14:paraId="7244219B" w14:textId="77777777" w:rsidR="00AE5F60" w:rsidRDefault="00AE5F60" w:rsidP="00731214">
      <w:pPr>
        <w:tabs>
          <w:tab w:val="left" w:pos="1418"/>
          <w:tab w:val="left" w:pos="3969"/>
          <w:tab w:val="left" w:pos="6521"/>
        </w:tabs>
        <w:spacing w:after="0" w:line="240" w:lineRule="auto"/>
        <w:rPr>
          <w:b/>
        </w:rPr>
      </w:pPr>
      <w:r w:rsidRPr="009E7A71">
        <w:rPr>
          <w:b/>
        </w:rPr>
        <w:tab/>
      </w:r>
      <w:r w:rsidR="00717CD7">
        <w:rPr>
          <w:b/>
        </w:rPr>
        <w:t>First Boat</w:t>
      </w:r>
      <w:r w:rsidRPr="009E7A71">
        <w:rPr>
          <w:b/>
        </w:rPr>
        <w:tab/>
      </w:r>
      <w:r w:rsidR="00717CD7">
        <w:rPr>
          <w:b/>
        </w:rPr>
        <w:t>Second Boat</w:t>
      </w:r>
      <w:r w:rsidRPr="009E7A71">
        <w:rPr>
          <w:b/>
        </w:rPr>
        <w:tab/>
      </w:r>
      <w:r w:rsidR="00717CD7">
        <w:rPr>
          <w:b/>
        </w:rPr>
        <w:t>Third Boat</w:t>
      </w:r>
    </w:p>
    <w:p w14:paraId="3ACA3A82" w14:textId="77777777" w:rsidR="00731214" w:rsidRPr="009E7A71" w:rsidRDefault="00731214" w:rsidP="00AE5F60">
      <w:pPr>
        <w:tabs>
          <w:tab w:val="left" w:pos="1418"/>
          <w:tab w:val="left" w:pos="3969"/>
          <w:tab w:val="left" w:pos="6521"/>
        </w:tabs>
        <w:spacing w:after="0" w:line="240" w:lineRule="auto"/>
        <w:rPr>
          <w:b/>
        </w:rPr>
      </w:pPr>
      <w:r>
        <w:rPr>
          <w:b/>
        </w:rPr>
        <w:tab/>
      </w:r>
      <w:r>
        <w:rPr>
          <w:b/>
        </w:rPr>
        <w:tab/>
      </w:r>
      <w:r>
        <w:rPr>
          <w:b/>
        </w:rPr>
        <w:tab/>
        <w:t>Novice</w:t>
      </w:r>
    </w:p>
    <w:p w14:paraId="7B336929" w14:textId="77777777" w:rsidR="00097FDF" w:rsidRDefault="00AE5F60" w:rsidP="00AE5F60">
      <w:pPr>
        <w:tabs>
          <w:tab w:val="left" w:pos="1418"/>
          <w:tab w:val="left" w:pos="3969"/>
          <w:tab w:val="left" w:pos="6521"/>
        </w:tabs>
        <w:spacing w:after="0" w:line="240" w:lineRule="auto"/>
      </w:pPr>
      <w:r>
        <w:t>Bow</w:t>
      </w:r>
      <w:r w:rsidR="00731214">
        <w:tab/>
        <w:t>A J Price</w:t>
      </w:r>
      <w:r w:rsidR="00731214">
        <w:tab/>
        <w:t>R H Bateman</w:t>
      </w:r>
      <w:r w:rsidR="00731214">
        <w:tab/>
        <w:t xml:space="preserve">B H </w:t>
      </w:r>
      <w:proofErr w:type="spellStart"/>
      <w:r w:rsidR="00731214">
        <w:t>Joscelyne</w:t>
      </w:r>
      <w:proofErr w:type="spellEnd"/>
    </w:p>
    <w:p w14:paraId="7E564539" w14:textId="77777777" w:rsidR="00AE5F60" w:rsidRDefault="00AE5F60" w:rsidP="00AE5F60">
      <w:pPr>
        <w:tabs>
          <w:tab w:val="left" w:pos="1418"/>
          <w:tab w:val="left" w:pos="3969"/>
          <w:tab w:val="left" w:pos="6521"/>
        </w:tabs>
        <w:spacing w:after="0" w:line="240" w:lineRule="auto"/>
      </w:pPr>
      <w:r>
        <w:t>2</w:t>
      </w:r>
      <w:r w:rsidR="00731214">
        <w:tab/>
        <w:t xml:space="preserve">R A B </w:t>
      </w:r>
      <w:proofErr w:type="spellStart"/>
      <w:r w:rsidR="00731214">
        <w:t>Monje</w:t>
      </w:r>
      <w:proofErr w:type="spellEnd"/>
      <w:r w:rsidR="00731214">
        <w:tab/>
        <w:t xml:space="preserve">J </w:t>
      </w:r>
      <w:proofErr w:type="spellStart"/>
      <w:r w:rsidR="00731214">
        <w:t>J</w:t>
      </w:r>
      <w:proofErr w:type="spellEnd"/>
      <w:r w:rsidR="00731214">
        <w:t xml:space="preserve"> Litchfield</w:t>
      </w:r>
      <w:r w:rsidR="00731214">
        <w:tab/>
        <w:t>M P Mosley</w:t>
      </w:r>
    </w:p>
    <w:p w14:paraId="4EAA9B4F" w14:textId="77777777" w:rsidR="00AE5F60" w:rsidRDefault="00AE5F60" w:rsidP="00AE5F60">
      <w:pPr>
        <w:tabs>
          <w:tab w:val="left" w:pos="1418"/>
          <w:tab w:val="left" w:pos="3969"/>
          <w:tab w:val="left" w:pos="6521"/>
        </w:tabs>
        <w:spacing w:after="0" w:line="240" w:lineRule="auto"/>
      </w:pPr>
      <w:r>
        <w:t>3</w:t>
      </w:r>
      <w:r w:rsidR="00731214">
        <w:tab/>
        <w:t>A W Northey</w:t>
      </w:r>
      <w:r w:rsidR="00731214">
        <w:tab/>
        <w:t xml:space="preserve">P </w:t>
      </w:r>
      <w:proofErr w:type="spellStart"/>
      <w:r w:rsidR="00731214">
        <w:t>Rapley</w:t>
      </w:r>
      <w:proofErr w:type="spellEnd"/>
      <w:r w:rsidR="00731214">
        <w:tab/>
        <w:t xml:space="preserve">C J </w:t>
      </w:r>
      <w:proofErr w:type="spellStart"/>
      <w:r w:rsidR="00731214">
        <w:t>Gradwell</w:t>
      </w:r>
      <w:proofErr w:type="spellEnd"/>
    </w:p>
    <w:p w14:paraId="02150C6E" w14:textId="77777777" w:rsidR="00AE5F60" w:rsidRDefault="00AE5F60" w:rsidP="00AE5F60">
      <w:pPr>
        <w:tabs>
          <w:tab w:val="left" w:pos="1418"/>
          <w:tab w:val="left" w:pos="3969"/>
          <w:tab w:val="left" w:pos="6521"/>
        </w:tabs>
        <w:spacing w:after="0" w:line="240" w:lineRule="auto"/>
      </w:pPr>
      <w:r>
        <w:t>4</w:t>
      </w:r>
      <w:r w:rsidR="00731214">
        <w:tab/>
        <w:t>R J Lowe</w:t>
      </w:r>
      <w:r w:rsidR="00731214">
        <w:tab/>
        <w:t>M J Richards</w:t>
      </w:r>
      <w:r w:rsidR="00731214">
        <w:tab/>
        <w:t>P K Tomkins</w:t>
      </w:r>
    </w:p>
    <w:p w14:paraId="7C8A8C8F" w14:textId="77777777" w:rsidR="00AE5F60" w:rsidRDefault="00AE5F60" w:rsidP="00AE5F60">
      <w:pPr>
        <w:tabs>
          <w:tab w:val="left" w:pos="1418"/>
          <w:tab w:val="left" w:pos="3969"/>
          <w:tab w:val="left" w:pos="6521"/>
        </w:tabs>
        <w:spacing w:after="0" w:line="240" w:lineRule="auto"/>
      </w:pPr>
      <w:r>
        <w:t>5</w:t>
      </w:r>
      <w:r w:rsidR="00731214">
        <w:tab/>
        <w:t>D J Gittins</w:t>
      </w:r>
      <w:r w:rsidR="00731214">
        <w:tab/>
        <w:t>W L Horne</w:t>
      </w:r>
      <w:r w:rsidR="00731214">
        <w:tab/>
        <w:t>M R F Langdon</w:t>
      </w:r>
    </w:p>
    <w:p w14:paraId="6A3F376B" w14:textId="77777777" w:rsidR="00AE5F60" w:rsidRDefault="00AE5F60" w:rsidP="00AE5F60">
      <w:pPr>
        <w:tabs>
          <w:tab w:val="left" w:pos="1418"/>
          <w:tab w:val="left" w:pos="3969"/>
          <w:tab w:val="left" w:pos="6521"/>
        </w:tabs>
        <w:spacing w:after="0" w:line="240" w:lineRule="auto"/>
      </w:pPr>
      <w:r>
        <w:t>6</w:t>
      </w:r>
      <w:r w:rsidR="00731214">
        <w:tab/>
        <w:t>G J S Wallis</w:t>
      </w:r>
      <w:r w:rsidR="00731214">
        <w:tab/>
        <w:t>P R Beaumont</w:t>
      </w:r>
      <w:r w:rsidR="00731214">
        <w:tab/>
        <w:t xml:space="preserve">I M </w:t>
      </w:r>
      <w:proofErr w:type="spellStart"/>
      <w:r w:rsidR="00731214">
        <w:t>Rickell</w:t>
      </w:r>
      <w:proofErr w:type="spellEnd"/>
    </w:p>
    <w:p w14:paraId="163E032D" w14:textId="77777777" w:rsidR="00AE5F60" w:rsidRDefault="00AE5F60" w:rsidP="00AE5F60">
      <w:pPr>
        <w:tabs>
          <w:tab w:val="left" w:pos="1418"/>
          <w:tab w:val="left" w:pos="3969"/>
          <w:tab w:val="left" w:pos="6521"/>
        </w:tabs>
        <w:spacing w:after="0" w:line="240" w:lineRule="auto"/>
      </w:pPr>
      <w:r>
        <w:t>7</w:t>
      </w:r>
      <w:r w:rsidR="00731214">
        <w:tab/>
        <w:t>C J Gill</w:t>
      </w:r>
      <w:r w:rsidR="00731214">
        <w:tab/>
        <w:t>D J Russell</w:t>
      </w:r>
      <w:r w:rsidR="00731214">
        <w:tab/>
        <w:t>J S McAllister</w:t>
      </w:r>
    </w:p>
    <w:p w14:paraId="640CA020" w14:textId="77777777" w:rsidR="00AE5F60" w:rsidRDefault="00AE5F60" w:rsidP="00AE5F60">
      <w:pPr>
        <w:tabs>
          <w:tab w:val="left" w:pos="1418"/>
          <w:tab w:val="left" w:pos="3969"/>
          <w:tab w:val="left" w:pos="6521"/>
        </w:tabs>
        <w:spacing w:after="0" w:line="240" w:lineRule="auto"/>
      </w:pPr>
      <w:r>
        <w:t>Str</w:t>
      </w:r>
      <w:r w:rsidR="00731214">
        <w:tab/>
        <w:t xml:space="preserve">G A C </w:t>
      </w:r>
      <w:proofErr w:type="spellStart"/>
      <w:r w:rsidR="00731214">
        <w:t>Luddi</w:t>
      </w:r>
      <w:r w:rsidR="001E172F">
        <w:t>n</w:t>
      </w:r>
      <w:r w:rsidR="00731214">
        <w:t>gton</w:t>
      </w:r>
      <w:proofErr w:type="spellEnd"/>
      <w:r w:rsidR="00731214">
        <w:tab/>
        <w:t>D H Humphrey</w:t>
      </w:r>
      <w:r w:rsidR="00731214">
        <w:tab/>
        <w:t>A H Adams</w:t>
      </w:r>
    </w:p>
    <w:p w14:paraId="5367D01A" w14:textId="77777777" w:rsidR="00AE5F60" w:rsidRDefault="00AE5F60" w:rsidP="00AE5F60">
      <w:pPr>
        <w:tabs>
          <w:tab w:val="left" w:pos="1418"/>
          <w:tab w:val="left" w:pos="3969"/>
          <w:tab w:val="left" w:pos="6521"/>
        </w:tabs>
        <w:spacing w:after="0" w:line="240" w:lineRule="auto"/>
      </w:pPr>
      <w:r>
        <w:t>Cox</w:t>
      </w:r>
      <w:r w:rsidR="0021487D">
        <w:tab/>
        <w:t>I K Mason</w:t>
      </w:r>
      <w:r w:rsidR="0021487D">
        <w:tab/>
        <w:t>R A Sanders</w:t>
      </w:r>
      <w:r w:rsidR="0021487D">
        <w:tab/>
        <w:t>R M</w:t>
      </w:r>
      <w:r w:rsidR="00731214">
        <w:t xml:space="preserve"> Humphry</w:t>
      </w:r>
    </w:p>
    <w:p w14:paraId="50A7658A" w14:textId="77777777" w:rsidR="001E172F" w:rsidRDefault="001E172F" w:rsidP="00AE5F60">
      <w:pPr>
        <w:tabs>
          <w:tab w:val="left" w:pos="1418"/>
          <w:tab w:val="left" w:pos="3969"/>
          <w:tab w:val="left" w:pos="6521"/>
        </w:tabs>
        <w:spacing w:after="0" w:line="240" w:lineRule="auto"/>
      </w:pPr>
    </w:p>
    <w:p w14:paraId="40EF2EC8" w14:textId="77777777" w:rsidR="00AE5F60" w:rsidRDefault="00AE5F60" w:rsidP="00AE5F60">
      <w:pPr>
        <w:tabs>
          <w:tab w:val="left" w:pos="1418"/>
          <w:tab w:val="left" w:pos="3969"/>
          <w:tab w:val="left" w:pos="6521"/>
        </w:tabs>
        <w:spacing w:after="0" w:line="240" w:lineRule="auto"/>
      </w:pPr>
      <w:r>
        <w:t>Coaches</w:t>
      </w:r>
      <w:r w:rsidR="00731214">
        <w:tab/>
        <w:t>Col K N Wylie</w:t>
      </w:r>
      <w:r w:rsidR="00731214">
        <w:tab/>
        <w:t>P O Looms</w:t>
      </w:r>
      <w:r w:rsidR="00731214">
        <w:tab/>
        <w:t>M J Trent</w:t>
      </w:r>
    </w:p>
    <w:p w14:paraId="32E28BB8" w14:textId="77777777" w:rsidR="009E7A71" w:rsidRDefault="00731214" w:rsidP="00AE5F60">
      <w:pPr>
        <w:tabs>
          <w:tab w:val="left" w:pos="1418"/>
          <w:tab w:val="left" w:pos="3969"/>
          <w:tab w:val="left" w:pos="6521"/>
        </w:tabs>
        <w:spacing w:after="0" w:line="240" w:lineRule="auto"/>
      </w:pPr>
      <w:r>
        <w:tab/>
        <w:t>Dr K Holmes</w:t>
      </w:r>
      <w:r w:rsidR="001E172F">
        <w:t xml:space="preserve"> (LMBC)</w:t>
      </w:r>
      <w:r>
        <w:tab/>
        <w:t xml:space="preserve">M R </w:t>
      </w:r>
      <w:proofErr w:type="spellStart"/>
      <w:r>
        <w:t>Toole</w:t>
      </w:r>
      <w:proofErr w:type="spellEnd"/>
      <w:r>
        <w:tab/>
        <w:t>J H Reddaway</w:t>
      </w:r>
    </w:p>
    <w:p w14:paraId="3816DC40" w14:textId="77777777" w:rsidR="009E7A71" w:rsidRDefault="00731214" w:rsidP="00AE5F60">
      <w:pPr>
        <w:tabs>
          <w:tab w:val="left" w:pos="1418"/>
          <w:tab w:val="left" w:pos="3969"/>
          <w:tab w:val="left" w:pos="6521"/>
        </w:tabs>
        <w:spacing w:after="0" w:line="240" w:lineRule="auto"/>
      </w:pPr>
      <w:r>
        <w:tab/>
        <w:t>P G Major</w:t>
      </w:r>
      <w:r>
        <w:tab/>
      </w:r>
      <w:r>
        <w:tab/>
        <w:t>D J Russell</w:t>
      </w:r>
    </w:p>
    <w:p w14:paraId="600C44E3" w14:textId="77777777" w:rsidR="009E7A71" w:rsidRDefault="009E7A71" w:rsidP="00AE5F60">
      <w:pPr>
        <w:tabs>
          <w:tab w:val="left" w:pos="1418"/>
          <w:tab w:val="left" w:pos="3969"/>
          <w:tab w:val="left" w:pos="6521"/>
        </w:tabs>
        <w:spacing w:after="0" w:line="240" w:lineRule="auto"/>
      </w:pPr>
    </w:p>
    <w:p w14:paraId="51BB96CC" w14:textId="4346E83D" w:rsidR="00910E88" w:rsidRDefault="00043C31" w:rsidP="00334274">
      <w:pPr>
        <w:tabs>
          <w:tab w:val="left" w:pos="1418"/>
          <w:tab w:val="left" w:pos="3969"/>
          <w:tab w:val="left" w:pos="6521"/>
        </w:tabs>
        <w:spacing w:after="0" w:line="240" w:lineRule="auto"/>
        <w:jc w:val="both"/>
      </w:pPr>
      <w:r>
        <w:t xml:space="preserve">With three of the </w:t>
      </w:r>
      <w:r w:rsidR="00334274">
        <w:t>s</w:t>
      </w:r>
      <w:r>
        <w:t>ucc</w:t>
      </w:r>
      <w:r w:rsidR="00910E88">
        <w:t xml:space="preserve">essful light four from the May 1967 term available for selection and Robin Winckless returning from duty with the </w:t>
      </w:r>
      <w:r w:rsidR="0001071A">
        <w:t xml:space="preserve">University </w:t>
      </w:r>
      <w:r w:rsidR="00910E88">
        <w:t>Blue boat</w:t>
      </w:r>
      <w:r w:rsidR="0001071A">
        <w:t>,</w:t>
      </w:r>
      <w:r w:rsidR="00910E88">
        <w:t xml:space="preserve"> hopes for the Light Fours competition were high.</w:t>
      </w:r>
    </w:p>
    <w:p w14:paraId="24950440" w14:textId="77777777" w:rsidR="0001071A" w:rsidRDefault="0001071A" w:rsidP="00334274">
      <w:pPr>
        <w:tabs>
          <w:tab w:val="left" w:pos="1418"/>
          <w:tab w:val="left" w:pos="3969"/>
          <w:tab w:val="left" w:pos="6521"/>
        </w:tabs>
        <w:spacing w:after="0" w:line="240" w:lineRule="auto"/>
        <w:jc w:val="both"/>
      </w:pPr>
    </w:p>
    <w:p w14:paraId="03D0D38F" w14:textId="2500593A" w:rsidR="00910E88" w:rsidRDefault="00910E88" w:rsidP="00334274">
      <w:pPr>
        <w:tabs>
          <w:tab w:val="left" w:pos="1418"/>
          <w:tab w:val="left" w:pos="3969"/>
          <w:tab w:val="left" w:pos="6521"/>
        </w:tabs>
        <w:spacing w:after="0" w:line="240" w:lineRule="auto"/>
        <w:jc w:val="both"/>
      </w:pPr>
      <w:r>
        <w:t>True to form the final was reached and ended in a dramatic tie with 1</w:t>
      </w:r>
      <w:r w:rsidRPr="00910E88">
        <w:rPr>
          <w:vertAlign w:val="superscript"/>
        </w:rPr>
        <w:t>st</w:t>
      </w:r>
      <w:r>
        <w:t xml:space="preserve"> &amp; 3</w:t>
      </w:r>
      <w:r w:rsidRPr="00910E88">
        <w:rPr>
          <w:vertAlign w:val="superscript"/>
        </w:rPr>
        <w:t>rd</w:t>
      </w:r>
      <w:r>
        <w:t xml:space="preserve"> Trinity. Press clippings</w:t>
      </w:r>
      <w:r w:rsidR="0001071A">
        <w:t xml:space="preserve"> are </w:t>
      </w:r>
      <w:r w:rsidR="00334274">
        <w:t xml:space="preserve">included in the </w:t>
      </w:r>
      <w:hyperlink r:id="rId4" w:history="1">
        <w:r w:rsidR="00334274" w:rsidRPr="00334274">
          <w:rPr>
            <w:rStyle w:val="Hyperlink"/>
          </w:rPr>
          <w:t>Before the Headship</w:t>
        </w:r>
      </w:hyperlink>
      <w:r w:rsidR="00334274">
        <w:t xml:space="preserve"> post</w:t>
      </w:r>
      <w:r w:rsidR="0001071A">
        <w:t>.</w:t>
      </w:r>
    </w:p>
    <w:p w14:paraId="7D50D349" w14:textId="77777777" w:rsidR="0001071A" w:rsidRDefault="0001071A" w:rsidP="00334274">
      <w:pPr>
        <w:tabs>
          <w:tab w:val="left" w:pos="1418"/>
          <w:tab w:val="left" w:pos="3969"/>
          <w:tab w:val="left" w:pos="6521"/>
        </w:tabs>
        <w:spacing w:after="0" w:line="240" w:lineRule="auto"/>
        <w:jc w:val="both"/>
      </w:pPr>
    </w:p>
    <w:p w14:paraId="20C69C85" w14:textId="77777777" w:rsidR="00910E88" w:rsidRDefault="00910E88" w:rsidP="00334274">
      <w:pPr>
        <w:tabs>
          <w:tab w:val="left" w:pos="1418"/>
          <w:tab w:val="left" w:pos="3969"/>
          <w:tab w:val="left" w:pos="6521"/>
        </w:tabs>
        <w:spacing w:after="0" w:line="240" w:lineRule="auto"/>
        <w:jc w:val="both"/>
      </w:pPr>
      <w:r>
        <w:t>The Clinker Four accounted themselves with distinction. They dead</w:t>
      </w:r>
      <w:r w:rsidR="0001071A">
        <w:t xml:space="preserve"> </w:t>
      </w:r>
      <w:r>
        <w:t>heated with 1</w:t>
      </w:r>
      <w:r w:rsidRPr="00910E88">
        <w:rPr>
          <w:vertAlign w:val="superscript"/>
        </w:rPr>
        <w:t>st</w:t>
      </w:r>
      <w:r>
        <w:t xml:space="preserve"> and 3</w:t>
      </w:r>
      <w:r w:rsidRPr="00910E88">
        <w:rPr>
          <w:vertAlign w:val="superscript"/>
        </w:rPr>
        <w:t>rd</w:t>
      </w:r>
      <w:r>
        <w:t xml:space="preserve"> and narrowly lost the re row. Trinity went on to the Final </w:t>
      </w:r>
      <w:r w:rsidR="0001071A">
        <w:t>where they lost to St Catherine’s.</w:t>
      </w:r>
    </w:p>
    <w:p w14:paraId="7E6F5DAC" w14:textId="77777777" w:rsidR="0001071A" w:rsidRDefault="0001071A" w:rsidP="00334274">
      <w:pPr>
        <w:tabs>
          <w:tab w:val="left" w:pos="1418"/>
          <w:tab w:val="left" w:pos="3969"/>
          <w:tab w:val="left" w:pos="6521"/>
        </w:tabs>
        <w:spacing w:after="0" w:line="240" w:lineRule="auto"/>
        <w:jc w:val="both"/>
      </w:pPr>
    </w:p>
    <w:p w14:paraId="11699B01" w14:textId="77777777" w:rsidR="0001071A" w:rsidRDefault="0001071A" w:rsidP="00334274">
      <w:pPr>
        <w:tabs>
          <w:tab w:val="left" w:pos="1418"/>
          <w:tab w:val="left" w:pos="3969"/>
          <w:tab w:val="left" w:pos="6521"/>
        </w:tabs>
        <w:spacing w:after="0" w:line="240" w:lineRule="auto"/>
        <w:jc w:val="both"/>
      </w:pPr>
      <w:r>
        <w:t>With three men in University trials and several experienced oarsmen not making themselves available the Fairbairn crew was always going to struggle to maintain their 3</w:t>
      </w:r>
      <w:r w:rsidRPr="0001071A">
        <w:rPr>
          <w:vertAlign w:val="superscript"/>
        </w:rPr>
        <w:t>rd</w:t>
      </w:r>
      <w:r>
        <w:t xml:space="preserve"> place in the event. Three freshmen were included in the crew as was May Boat cox Chris Gill rowing at 7. Despite a plucky performance they dropped down to 12</w:t>
      </w:r>
      <w:r w:rsidRPr="0001071A">
        <w:rPr>
          <w:vertAlign w:val="superscript"/>
        </w:rPr>
        <w:t>th</w:t>
      </w:r>
      <w:r>
        <w:t xml:space="preserve"> place </w:t>
      </w:r>
    </w:p>
    <w:p w14:paraId="1B6C313C" w14:textId="77777777" w:rsidR="0001071A" w:rsidRDefault="0001071A" w:rsidP="00AE5F60">
      <w:pPr>
        <w:tabs>
          <w:tab w:val="left" w:pos="1418"/>
          <w:tab w:val="left" w:pos="3969"/>
          <w:tab w:val="left" w:pos="6521"/>
        </w:tabs>
        <w:spacing w:after="0" w:line="240" w:lineRule="auto"/>
      </w:pPr>
    </w:p>
    <w:p w14:paraId="20A9834C" w14:textId="77777777" w:rsidR="00E22CD0" w:rsidRDefault="00E22CD0" w:rsidP="00AE5F60">
      <w:pPr>
        <w:tabs>
          <w:tab w:val="left" w:pos="1418"/>
          <w:tab w:val="left" w:pos="3969"/>
          <w:tab w:val="left" w:pos="6521"/>
        </w:tabs>
        <w:spacing w:after="0" w:line="240" w:lineRule="auto"/>
      </w:pPr>
    </w:p>
    <w:p w14:paraId="221EAC70" w14:textId="77777777" w:rsidR="0001071A" w:rsidRDefault="0001071A" w:rsidP="0001071A">
      <w:pPr>
        <w:spacing w:after="0" w:line="240" w:lineRule="auto"/>
        <w:jc w:val="center"/>
        <w:rPr>
          <w:b/>
        </w:rPr>
      </w:pPr>
      <w:r w:rsidRPr="00AE5F60">
        <w:rPr>
          <w:b/>
        </w:rPr>
        <w:lastRenderedPageBreak/>
        <w:t xml:space="preserve">Lent Crews </w:t>
      </w:r>
      <w:r>
        <w:rPr>
          <w:b/>
        </w:rPr>
        <w:t>1968</w:t>
      </w:r>
    </w:p>
    <w:p w14:paraId="0DCA1683" w14:textId="77777777" w:rsidR="0001071A" w:rsidRPr="00AE5F60" w:rsidRDefault="0001071A" w:rsidP="0001071A">
      <w:pPr>
        <w:spacing w:after="0" w:line="240" w:lineRule="auto"/>
        <w:jc w:val="center"/>
        <w:rPr>
          <w:b/>
        </w:rPr>
      </w:pPr>
    </w:p>
    <w:p w14:paraId="1CCE608E" w14:textId="77777777" w:rsidR="0001071A" w:rsidRDefault="0001071A" w:rsidP="0001071A">
      <w:pPr>
        <w:tabs>
          <w:tab w:val="left" w:pos="1418"/>
          <w:tab w:val="left" w:pos="3969"/>
          <w:tab w:val="left" w:pos="6521"/>
        </w:tabs>
        <w:spacing w:after="0" w:line="240" w:lineRule="auto"/>
        <w:rPr>
          <w:b/>
        </w:rPr>
      </w:pPr>
      <w:r w:rsidRPr="009E7A71">
        <w:rPr>
          <w:b/>
        </w:rPr>
        <w:tab/>
        <w:t>M1</w:t>
      </w:r>
      <w:r>
        <w:rPr>
          <w:b/>
        </w:rPr>
        <w:t xml:space="preserve"> 1st VIII</w:t>
      </w:r>
      <w:r w:rsidRPr="009E7A71">
        <w:rPr>
          <w:b/>
        </w:rPr>
        <w:tab/>
        <w:t>M2</w:t>
      </w:r>
      <w:r>
        <w:rPr>
          <w:b/>
        </w:rPr>
        <w:t xml:space="preserve"> 2nd VIII</w:t>
      </w:r>
      <w:r w:rsidRPr="009E7A71">
        <w:rPr>
          <w:b/>
        </w:rPr>
        <w:tab/>
        <w:t>M3</w:t>
      </w:r>
      <w:r>
        <w:rPr>
          <w:b/>
        </w:rPr>
        <w:t xml:space="preserve"> 3rd VIII</w:t>
      </w:r>
    </w:p>
    <w:p w14:paraId="345AED92" w14:textId="77777777" w:rsidR="0001071A" w:rsidRPr="009E7A71" w:rsidRDefault="0001071A" w:rsidP="0001071A">
      <w:pPr>
        <w:tabs>
          <w:tab w:val="left" w:pos="1418"/>
          <w:tab w:val="left" w:pos="3969"/>
          <w:tab w:val="left" w:pos="6521"/>
        </w:tabs>
        <w:spacing w:after="0" w:line="240" w:lineRule="auto"/>
        <w:rPr>
          <w:b/>
        </w:rPr>
      </w:pPr>
      <w:r>
        <w:rPr>
          <w:b/>
        </w:rPr>
        <w:tab/>
      </w:r>
      <w:r>
        <w:rPr>
          <w:b/>
        </w:rPr>
        <w:tab/>
      </w:r>
      <w:r>
        <w:rPr>
          <w:b/>
        </w:rPr>
        <w:tab/>
        <w:t>EMBC</w:t>
      </w:r>
    </w:p>
    <w:p w14:paraId="1F58C68B" w14:textId="77777777" w:rsidR="0001071A" w:rsidRDefault="0001071A" w:rsidP="0001071A">
      <w:pPr>
        <w:tabs>
          <w:tab w:val="left" w:pos="1418"/>
          <w:tab w:val="left" w:pos="3969"/>
          <w:tab w:val="left" w:pos="6521"/>
        </w:tabs>
        <w:spacing w:after="0" w:line="240" w:lineRule="auto"/>
      </w:pPr>
      <w:r>
        <w:t>Bow</w:t>
      </w:r>
      <w:r>
        <w:tab/>
        <w:t xml:space="preserve">G A C </w:t>
      </w:r>
      <w:proofErr w:type="spellStart"/>
      <w:r>
        <w:t>Luddington</w:t>
      </w:r>
      <w:proofErr w:type="spellEnd"/>
      <w:r w:rsidR="005E5A03">
        <w:t xml:space="preserve">    1.B.Pem</w:t>
      </w:r>
      <w:r>
        <w:tab/>
        <w:t>R F Brumby</w:t>
      </w:r>
      <w:r w:rsidR="005E5A03">
        <w:t xml:space="preserve">       1.B. L.M3</w:t>
      </w:r>
      <w:r>
        <w:tab/>
        <w:t>R H Bateman</w:t>
      </w:r>
      <w:r w:rsidR="005E5A03">
        <w:t xml:space="preserve">   1.B.Pem3</w:t>
      </w:r>
    </w:p>
    <w:p w14:paraId="2BC5876F" w14:textId="77777777" w:rsidR="0001071A" w:rsidRDefault="0001071A" w:rsidP="0001071A">
      <w:pPr>
        <w:tabs>
          <w:tab w:val="left" w:pos="1418"/>
          <w:tab w:val="left" w:pos="3969"/>
          <w:tab w:val="left" w:pos="6521"/>
        </w:tabs>
        <w:spacing w:after="0" w:line="240" w:lineRule="auto"/>
      </w:pPr>
      <w:r>
        <w:t>2</w:t>
      </w:r>
      <w:r>
        <w:tab/>
        <w:t>R D Lowe</w:t>
      </w:r>
      <w:r w:rsidR="005E5A03">
        <w:t xml:space="preserve">                  2.R.O</w:t>
      </w:r>
      <w:r>
        <w:tab/>
        <w:t xml:space="preserve">J P </w:t>
      </w:r>
      <w:proofErr w:type="spellStart"/>
      <w:r>
        <w:t>Shoesmith</w:t>
      </w:r>
      <w:proofErr w:type="spellEnd"/>
      <w:r w:rsidR="005E5A03">
        <w:t xml:space="preserve">   2.R.O</w:t>
      </w:r>
      <w:r>
        <w:tab/>
        <w:t>D M Glover</w:t>
      </w:r>
      <w:r w:rsidR="005E5A03">
        <w:t xml:space="preserve">     2.R. O</w:t>
      </w:r>
    </w:p>
    <w:p w14:paraId="53E964FF" w14:textId="77777777" w:rsidR="0001071A" w:rsidRDefault="0001071A" w:rsidP="0001071A">
      <w:pPr>
        <w:tabs>
          <w:tab w:val="left" w:pos="1418"/>
          <w:tab w:val="left" w:pos="3969"/>
          <w:tab w:val="left" w:pos="6521"/>
        </w:tabs>
        <w:spacing w:after="0" w:line="240" w:lineRule="auto"/>
      </w:pPr>
      <w:r>
        <w:t>3</w:t>
      </w:r>
      <w:r>
        <w:tab/>
        <w:t>A W Northey</w:t>
      </w:r>
      <w:r w:rsidR="005E5A03">
        <w:t xml:space="preserve">           3.B.1&amp;3</w:t>
      </w:r>
      <w:r>
        <w:tab/>
        <w:t>N H Penny</w:t>
      </w:r>
      <w:r w:rsidR="005E5A03">
        <w:t xml:space="preserve">          3.B TH2</w:t>
      </w:r>
      <w:r>
        <w:tab/>
        <w:t xml:space="preserve">P </w:t>
      </w:r>
      <w:proofErr w:type="spellStart"/>
      <w:r>
        <w:t>Rapley</w:t>
      </w:r>
      <w:proofErr w:type="spellEnd"/>
      <w:r w:rsidR="005E5A03">
        <w:t xml:space="preserve">          3.R.O</w:t>
      </w:r>
    </w:p>
    <w:p w14:paraId="3BD462E7" w14:textId="77777777" w:rsidR="0001071A" w:rsidRDefault="0001071A" w:rsidP="0001071A">
      <w:pPr>
        <w:tabs>
          <w:tab w:val="left" w:pos="1418"/>
          <w:tab w:val="left" w:pos="3969"/>
          <w:tab w:val="left" w:pos="6521"/>
        </w:tabs>
        <w:spacing w:after="0" w:line="240" w:lineRule="auto"/>
      </w:pPr>
      <w:r>
        <w:t>4</w:t>
      </w:r>
      <w:r>
        <w:tab/>
        <w:t>F W Edmonds</w:t>
      </w:r>
      <w:r w:rsidR="005E5A03">
        <w:t xml:space="preserve">          4.R.O</w:t>
      </w:r>
      <w:r>
        <w:tab/>
        <w:t>M J Richards</w:t>
      </w:r>
      <w:r w:rsidR="005E5A03">
        <w:t xml:space="preserve">      4.R.O</w:t>
      </w:r>
      <w:r>
        <w:tab/>
        <w:t>R Drew</w:t>
      </w:r>
      <w:r w:rsidR="005E5A03">
        <w:t xml:space="preserve">             4.R.O</w:t>
      </w:r>
    </w:p>
    <w:p w14:paraId="5DE310B5" w14:textId="77777777" w:rsidR="0001071A" w:rsidRDefault="0001071A" w:rsidP="0001071A">
      <w:pPr>
        <w:tabs>
          <w:tab w:val="left" w:pos="1418"/>
          <w:tab w:val="left" w:pos="3969"/>
          <w:tab w:val="left" w:pos="6521"/>
        </w:tabs>
        <w:spacing w:after="0" w:line="240" w:lineRule="auto"/>
      </w:pPr>
      <w:r>
        <w:t>5</w:t>
      </w:r>
      <w:r>
        <w:tab/>
        <w:t>G J S Wallis</w:t>
      </w:r>
      <w:r w:rsidR="005E5A03">
        <w:t xml:space="preserve">       up 2 places</w:t>
      </w:r>
      <w:r>
        <w:tab/>
        <w:t>D J Gittins</w:t>
      </w:r>
      <w:r w:rsidR="005E5A03">
        <w:t xml:space="preserve">      </w:t>
      </w:r>
      <w:r w:rsidR="00A21CA6">
        <w:t xml:space="preserve">  </w:t>
      </w:r>
      <w:r w:rsidR="005E5A03">
        <w:t>up 2 places</w:t>
      </w:r>
      <w:r>
        <w:tab/>
        <w:t>W L Horne</w:t>
      </w:r>
      <w:r w:rsidR="005E5A03">
        <w:t xml:space="preserve">   </w:t>
      </w:r>
      <w:r w:rsidR="00A21CA6">
        <w:t xml:space="preserve">    </w:t>
      </w:r>
      <w:r w:rsidR="005E5A03">
        <w:t>up 1 place</w:t>
      </w:r>
    </w:p>
    <w:p w14:paraId="6B04D2F5" w14:textId="77777777" w:rsidR="0001071A" w:rsidRDefault="0001071A" w:rsidP="0001071A">
      <w:pPr>
        <w:tabs>
          <w:tab w:val="left" w:pos="1418"/>
          <w:tab w:val="left" w:pos="3969"/>
          <w:tab w:val="left" w:pos="6521"/>
        </w:tabs>
        <w:spacing w:after="0" w:line="240" w:lineRule="auto"/>
      </w:pPr>
      <w:r>
        <w:t>6</w:t>
      </w:r>
      <w:r>
        <w:tab/>
        <w:t xml:space="preserve">R A B </w:t>
      </w:r>
      <w:proofErr w:type="spellStart"/>
      <w:r>
        <w:t>Monje</w:t>
      </w:r>
      <w:proofErr w:type="spellEnd"/>
      <w:r w:rsidR="005E5A03">
        <w:t xml:space="preserve">    </w:t>
      </w:r>
      <w:r w:rsidR="00A21CA6">
        <w:t xml:space="preserve"> </w:t>
      </w:r>
      <w:r w:rsidR="005E5A03">
        <w:t>2nd in Div.1</w:t>
      </w:r>
      <w:r>
        <w:tab/>
        <w:t>J E Sanderson</w:t>
      </w:r>
      <w:r w:rsidR="005E5A03">
        <w:t xml:space="preserve">   13</w:t>
      </w:r>
      <w:r w:rsidR="005E5A03" w:rsidRPr="005E5A03">
        <w:rPr>
          <w:vertAlign w:val="superscript"/>
        </w:rPr>
        <w:t>th</w:t>
      </w:r>
      <w:r w:rsidR="005E5A03">
        <w:t xml:space="preserve"> Div2</w:t>
      </w:r>
      <w:r>
        <w:tab/>
        <w:t xml:space="preserve">P R </w:t>
      </w:r>
      <w:proofErr w:type="gramStart"/>
      <w:r>
        <w:t>Beaumont</w:t>
      </w:r>
      <w:r w:rsidR="005E5A03">
        <w:t xml:space="preserve"> </w:t>
      </w:r>
      <w:r w:rsidR="00A21CA6">
        <w:t xml:space="preserve"> </w:t>
      </w:r>
      <w:r w:rsidR="005E5A03">
        <w:t>7</w:t>
      </w:r>
      <w:proofErr w:type="gramEnd"/>
      <w:r w:rsidR="005E5A03" w:rsidRPr="005E5A03">
        <w:rPr>
          <w:vertAlign w:val="superscript"/>
        </w:rPr>
        <w:t>th</w:t>
      </w:r>
      <w:r w:rsidR="005E5A03">
        <w:t xml:space="preserve"> in Div</w:t>
      </w:r>
      <w:r w:rsidR="00A21CA6">
        <w:t>3</w:t>
      </w:r>
    </w:p>
    <w:p w14:paraId="331DEDBA" w14:textId="77777777" w:rsidR="0001071A" w:rsidRDefault="0001071A" w:rsidP="0001071A">
      <w:pPr>
        <w:tabs>
          <w:tab w:val="left" w:pos="1418"/>
          <w:tab w:val="left" w:pos="3969"/>
          <w:tab w:val="left" w:pos="6521"/>
        </w:tabs>
        <w:spacing w:after="0" w:line="240" w:lineRule="auto"/>
      </w:pPr>
      <w:r>
        <w:t>7</w:t>
      </w:r>
      <w:r>
        <w:tab/>
        <w:t>A J Price</w:t>
      </w:r>
      <w:r>
        <w:tab/>
        <w:t xml:space="preserve">J </w:t>
      </w:r>
      <w:proofErr w:type="spellStart"/>
      <w:r>
        <w:t>J</w:t>
      </w:r>
      <w:proofErr w:type="spellEnd"/>
      <w:r>
        <w:t xml:space="preserve"> Maynes</w:t>
      </w:r>
      <w:r>
        <w:tab/>
        <w:t>P O Looms</w:t>
      </w:r>
    </w:p>
    <w:p w14:paraId="1E35C1A1" w14:textId="77777777" w:rsidR="0001071A" w:rsidRDefault="0001071A" w:rsidP="0001071A">
      <w:pPr>
        <w:tabs>
          <w:tab w:val="left" w:pos="1418"/>
          <w:tab w:val="left" w:pos="3969"/>
          <w:tab w:val="left" w:pos="6521"/>
        </w:tabs>
        <w:spacing w:after="0" w:line="240" w:lineRule="auto"/>
      </w:pPr>
      <w:r>
        <w:t>Str</w:t>
      </w:r>
      <w:r>
        <w:tab/>
        <w:t>P V Marshall</w:t>
      </w:r>
      <w:r>
        <w:tab/>
        <w:t xml:space="preserve">M J Le </w:t>
      </w:r>
      <w:proofErr w:type="spellStart"/>
      <w:r>
        <w:t>Flufy</w:t>
      </w:r>
      <w:proofErr w:type="spellEnd"/>
      <w:r>
        <w:tab/>
        <w:t>C R McCall</w:t>
      </w:r>
    </w:p>
    <w:p w14:paraId="0F51F4CA" w14:textId="77777777" w:rsidR="0001071A" w:rsidRDefault="0001071A" w:rsidP="0001071A">
      <w:pPr>
        <w:tabs>
          <w:tab w:val="left" w:pos="1418"/>
          <w:tab w:val="left" w:pos="3969"/>
          <w:tab w:val="left" w:pos="6521"/>
        </w:tabs>
        <w:spacing w:after="0" w:line="240" w:lineRule="auto"/>
      </w:pPr>
      <w:r>
        <w:t>Cox</w:t>
      </w:r>
      <w:r>
        <w:tab/>
        <w:t xml:space="preserve">C B </w:t>
      </w:r>
      <w:proofErr w:type="spellStart"/>
      <w:r>
        <w:t>Murtough</w:t>
      </w:r>
      <w:proofErr w:type="spellEnd"/>
      <w:r>
        <w:tab/>
        <w:t>I K Mason</w:t>
      </w:r>
      <w:r>
        <w:tab/>
        <w:t>R A Sanders</w:t>
      </w:r>
    </w:p>
    <w:p w14:paraId="56289ECE" w14:textId="77777777" w:rsidR="0001071A" w:rsidRDefault="0001071A" w:rsidP="0001071A">
      <w:pPr>
        <w:tabs>
          <w:tab w:val="left" w:pos="1418"/>
          <w:tab w:val="left" w:pos="3969"/>
          <w:tab w:val="left" w:pos="6521"/>
        </w:tabs>
        <w:spacing w:after="0" w:line="240" w:lineRule="auto"/>
      </w:pPr>
      <w:r>
        <w:t>Cox</w:t>
      </w:r>
      <w:r>
        <w:tab/>
        <w:t>C J Gill</w:t>
      </w:r>
    </w:p>
    <w:p w14:paraId="6F61323B" w14:textId="77777777" w:rsidR="0001071A" w:rsidRDefault="0001071A" w:rsidP="0001071A">
      <w:pPr>
        <w:tabs>
          <w:tab w:val="left" w:pos="1418"/>
          <w:tab w:val="left" w:pos="3969"/>
          <w:tab w:val="left" w:pos="6521"/>
        </w:tabs>
        <w:spacing w:after="0" w:line="240" w:lineRule="auto"/>
      </w:pPr>
    </w:p>
    <w:p w14:paraId="7ED0E2C3" w14:textId="77777777" w:rsidR="0001071A" w:rsidRDefault="0001071A" w:rsidP="0001071A">
      <w:pPr>
        <w:tabs>
          <w:tab w:val="left" w:pos="1418"/>
          <w:tab w:val="left" w:pos="3969"/>
          <w:tab w:val="left" w:pos="6521"/>
        </w:tabs>
        <w:spacing w:after="0" w:line="240" w:lineRule="auto"/>
      </w:pPr>
      <w:r>
        <w:t>Coaches</w:t>
      </w:r>
      <w:r>
        <w:tab/>
        <w:t>A V Cooke Esq</w:t>
      </w:r>
      <w:r>
        <w:tab/>
        <w:t>P G Major</w:t>
      </w:r>
      <w:r>
        <w:tab/>
        <w:t>A J Price</w:t>
      </w:r>
    </w:p>
    <w:p w14:paraId="2E98513F" w14:textId="77777777" w:rsidR="0001071A" w:rsidRDefault="0001071A" w:rsidP="0001071A">
      <w:pPr>
        <w:tabs>
          <w:tab w:val="left" w:pos="1418"/>
          <w:tab w:val="left" w:pos="3969"/>
          <w:tab w:val="left" w:pos="6521"/>
        </w:tabs>
        <w:spacing w:after="0" w:line="240" w:lineRule="auto"/>
      </w:pPr>
      <w:r>
        <w:tab/>
        <w:t>P G Major (Leander)</w:t>
      </w:r>
      <w:r>
        <w:tab/>
        <w:t xml:space="preserve">G A C </w:t>
      </w:r>
      <w:proofErr w:type="spellStart"/>
      <w:r>
        <w:t>Luddington</w:t>
      </w:r>
      <w:proofErr w:type="spellEnd"/>
      <w:r>
        <w:tab/>
        <w:t>G J S Wallis</w:t>
      </w:r>
    </w:p>
    <w:p w14:paraId="2471A1D9" w14:textId="77777777" w:rsidR="0001071A" w:rsidRDefault="0001071A" w:rsidP="0001071A">
      <w:pPr>
        <w:tabs>
          <w:tab w:val="left" w:pos="1418"/>
          <w:tab w:val="left" w:pos="3969"/>
          <w:tab w:val="left" w:pos="6521"/>
        </w:tabs>
        <w:spacing w:after="0" w:line="240" w:lineRule="auto"/>
      </w:pPr>
      <w:r>
        <w:tab/>
        <w:t>J H Reddaway</w:t>
      </w:r>
      <w:r>
        <w:tab/>
        <w:t>F W Edmonds</w:t>
      </w:r>
    </w:p>
    <w:p w14:paraId="365AD202" w14:textId="77777777" w:rsidR="0001071A" w:rsidRDefault="0001071A" w:rsidP="0001071A">
      <w:pPr>
        <w:tabs>
          <w:tab w:val="left" w:pos="1418"/>
          <w:tab w:val="left" w:pos="3969"/>
          <w:tab w:val="left" w:pos="6521"/>
        </w:tabs>
        <w:spacing w:after="0" w:line="240" w:lineRule="auto"/>
      </w:pPr>
    </w:p>
    <w:p w14:paraId="553757D7" w14:textId="77777777" w:rsidR="0001071A" w:rsidRDefault="0001071A" w:rsidP="0001071A">
      <w:pPr>
        <w:tabs>
          <w:tab w:val="left" w:pos="1418"/>
          <w:tab w:val="left" w:pos="3969"/>
          <w:tab w:val="left" w:pos="6521"/>
        </w:tabs>
        <w:spacing w:after="0" w:line="240" w:lineRule="auto"/>
      </w:pPr>
    </w:p>
    <w:p w14:paraId="4731A706" w14:textId="77777777" w:rsidR="0001071A" w:rsidRDefault="0001071A" w:rsidP="0001071A">
      <w:pPr>
        <w:tabs>
          <w:tab w:val="left" w:pos="1418"/>
          <w:tab w:val="left" w:pos="3969"/>
          <w:tab w:val="left" w:pos="6521"/>
        </w:tabs>
        <w:spacing w:after="0" w:line="240" w:lineRule="auto"/>
        <w:rPr>
          <w:b/>
        </w:rPr>
      </w:pPr>
      <w:r w:rsidRPr="009E7A71">
        <w:rPr>
          <w:b/>
        </w:rPr>
        <w:tab/>
      </w:r>
      <w:r>
        <w:rPr>
          <w:b/>
        </w:rPr>
        <w:t>M4 4th VIII</w:t>
      </w:r>
      <w:r w:rsidRPr="009E7A71">
        <w:rPr>
          <w:b/>
        </w:rPr>
        <w:tab/>
      </w:r>
      <w:r w:rsidR="00A21CA6">
        <w:rPr>
          <w:b/>
        </w:rPr>
        <w:t xml:space="preserve">     </w:t>
      </w:r>
      <w:r>
        <w:rPr>
          <w:b/>
        </w:rPr>
        <w:t>M5 5th VIII</w:t>
      </w:r>
    </w:p>
    <w:p w14:paraId="56E17BCD" w14:textId="77777777" w:rsidR="0001071A" w:rsidRPr="009E7A71" w:rsidRDefault="0001071A" w:rsidP="0001071A">
      <w:pPr>
        <w:tabs>
          <w:tab w:val="left" w:pos="1418"/>
          <w:tab w:val="left" w:pos="3969"/>
          <w:tab w:val="left" w:pos="6521"/>
        </w:tabs>
        <w:spacing w:after="0" w:line="240" w:lineRule="auto"/>
        <w:rPr>
          <w:b/>
        </w:rPr>
      </w:pPr>
      <w:r>
        <w:rPr>
          <w:b/>
        </w:rPr>
        <w:tab/>
        <w:t xml:space="preserve">Vermin </w:t>
      </w:r>
      <w:proofErr w:type="spellStart"/>
      <w:r>
        <w:rPr>
          <w:b/>
        </w:rPr>
        <w:t>Vom</w:t>
      </w:r>
      <w:proofErr w:type="spellEnd"/>
    </w:p>
    <w:p w14:paraId="23575385" w14:textId="77777777" w:rsidR="0001071A" w:rsidRDefault="0001071A" w:rsidP="0001071A">
      <w:pPr>
        <w:tabs>
          <w:tab w:val="left" w:pos="1418"/>
          <w:tab w:val="left" w:pos="3969"/>
          <w:tab w:val="left" w:pos="6521"/>
        </w:tabs>
        <w:spacing w:after="0" w:line="240" w:lineRule="auto"/>
      </w:pPr>
      <w:r>
        <w:t>Bow</w:t>
      </w:r>
      <w:r>
        <w:tab/>
        <w:t>A D C Baird</w:t>
      </w:r>
      <w:r w:rsidR="00A21CA6">
        <w:t xml:space="preserve">      1.B.By Corpus</w:t>
      </w:r>
      <w:r>
        <w:tab/>
      </w:r>
      <w:r w:rsidR="00A21CA6">
        <w:t xml:space="preserve">3     </w:t>
      </w:r>
      <w:r>
        <w:t xml:space="preserve">A H </w:t>
      </w:r>
      <w:proofErr w:type="spellStart"/>
      <w:r>
        <w:t>Murison</w:t>
      </w:r>
      <w:proofErr w:type="spellEnd"/>
      <w:r w:rsidR="00A21CA6">
        <w:t xml:space="preserve">    1.B 1&amp;3 7</w:t>
      </w:r>
    </w:p>
    <w:p w14:paraId="682BEC4E" w14:textId="77777777" w:rsidR="0001071A" w:rsidRDefault="0001071A" w:rsidP="0001071A">
      <w:pPr>
        <w:tabs>
          <w:tab w:val="left" w:pos="1418"/>
          <w:tab w:val="left" w:pos="3969"/>
          <w:tab w:val="left" w:pos="6521"/>
        </w:tabs>
        <w:spacing w:after="0" w:line="240" w:lineRule="auto"/>
      </w:pPr>
      <w:r>
        <w:t>2</w:t>
      </w:r>
      <w:r>
        <w:tab/>
        <w:t xml:space="preserve">R </w:t>
      </w:r>
      <w:proofErr w:type="spellStart"/>
      <w:r>
        <w:t>R</w:t>
      </w:r>
      <w:proofErr w:type="spellEnd"/>
      <w:r>
        <w:t xml:space="preserve"> Winterton</w:t>
      </w:r>
      <w:r w:rsidR="00A21CA6">
        <w:t xml:space="preserve"> 2.B By Christs</w:t>
      </w:r>
      <w:r>
        <w:tab/>
      </w:r>
      <w:r w:rsidR="00A21CA6">
        <w:t xml:space="preserve"> 3    </w:t>
      </w:r>
      <w:r>
        <w:t>R P Mole</w:t>
      </w:r>
      <w:r w:rsidR="00A21CA6">
        <w:t xml:space="preserve">           2.R. O</w:t>
      </w:r>
    </w:p>
    <w:p w14:paraId="7815681D" w14:textId="77777777" w:rsidR="0001071A" w:rsidRDefault="0001071A" w:rsidP="0001071A">
      <w:pPr>
        <w:tabs>
          <w:tab w:val="left" w:pos="1418"/>
          <w:tab w:val="left" w:pos="3969"/>
          <w:tab w:val="left" w:pos="6521"/>
        </w:tabs>
        <w:spacing w:after="0" w:line="240" w:lineRule="auto"/>
      </w:pPr>
      <w:r>
        <w:t>3</w:t>
      </w:r>
      <w:r>
        <w:tab/>
        <w:t xml:space="preserve">P J </w:t>
      </w:r>
      <w:proofErr w:type="spellStart"/>
      <w:r>
        <w:t>Banyard</w:t>
      </w:r>
      <w:proofErr w:type="spellEnd"/>
      <w:r w:rsidR="00A21CA6">
        <w:t xml:space="preserve">      3.B By LM 5</w:t>
      </w:r>
      <w:r>
        <w:tab/>
      </w:r>
      <w:r w:rsidR="00A21CA6">
        <w:t xml:space="preserve">       </w:t>
      </w:r>
      <w:r>
        <w:t>R D Barton</w:t>
      </w:r>
      <w:r w:rsidR="00A21CA6">
        <w:t xml:space="preserve">        3.B 1&amp;3 6</w:t>
      </w:r>
    </w:p>
    <w:p w14:paraId="6848236F" w14:textId="77777777" w:rsidR="0001071A" w:rsidRDefault="0001071A" w:rsidP="0001071A">
      <w:pPr>
        <w:tabs>
          <w:tab w:val="left" w:pos="1418"/>
          <w:tab w:val="left" w:pos="3969"/>
          <w:tab w:val="left" w:pos="6521"/>
        </w:tabs>
        <w:spacing w:after="0" w:line="240" w:lineRule="auto"/>
      </w:pPr>
      <w:r>
        <w:t>4</w:t>
      </w:r>
      <w:r>
        <w:tab/>
        <w:t xml:space="preserve">C G </w:t>
      </w:r>
      <w:proofErr w:type="gramStart"/>
      <w:r>
        <w:t>A</w:t>
      </w:r>
      <w:proofErr w:type="gramEnd"/>
      <w:r>
        <w:t xml:space="preserve"> </w:t>
      </w:r>
      <w:proofErr w:type="spellStart"/>
      <w:r>
        <w:t>Aylwin</w:t>
      </w:r>
      <w:proofErr w:type="spellEnd"/>
      <w:r w:rsidR="00A21CA6">
        <w:t xml:space="preserve">    4.R. O </w:t>
      </w:r>
      <w:r>
        <w:tab/>
      </w:r>
      <w:r w:rsidR="00A21CA6">
        <w:t xml:space="preserve">       </w:t>
      </w:r>
      <w:r>
        <w:t>P K Tomkins</w:t>
      </w:r>
      <w:r w:rsidR="00A21CA6">
        <w:t xml:space="preserve">      4. R. O</w:t>
      </w:r>
    </w:p>
    <w:p w14:paraId="32843FC1" w14:textId="77777777" w:rsidR="0001071A" w:rsidRDefault="0001071A" w:rsidP="0001071A">
      <w:pPr>
        <w:tabs>
          <w:tab w:val="left" w:pos="1418"/>
          <w:tab w:val="left" w:pos="3969"/>
          <w:tab w:val="left" w:pos="6521"/>
        </w:tabs>
        <w:spacing w:after="0" w:line="240" w:lineRule="auto"/>
      </w:pPr>
      <w:r>
        <w:t>5</w:t>
      </w:r>
      <w:r>
        <w:tab/>
        <w:t xml:space="preserve">J D </w:t>
      </w:r>
      <w:proofErr w:type="spellStart"/>
      <w:proofErr w:type="gramStart"/>
      <w:r>
        <w:t>Roseveare</w:t>
      </w:r>
      <w:proofErr w:type="spellEnd"/>
      <w:r w:rsidR="00A21CA6">
        <w:t xml:space="preserve">  down</w:t>
      </w:r>
      <w:proofErr w:type="gramEnd"/>
      <w:r w:rsidR="00A21CA6">
        <w:t xml:space="preserve"> 3 places      </w:t>
      </w:r>
      <w:r>
        <w:t xml:space="preserve">K J </w:t>
      </w:r>
      <w:proofErr w:type="spellStart"/>
      <w:r>
        <w:t>Heffer</w:t>
      </w:r>
      <w:proofErr w:type="spellEnd"/>
      <w:r w:rsidR="00A21CA6">
        <w:t xml:space="preserve">         up 2 places</w:t>
      </w:r>
    </w:p>
    <w:p w14:paraId="168E8E35" w14:textId="77777777" w:rsidR="0001071A" w:rsidRDefault="0001071A" w:rsidP="0001071A">
      <w:pPr>
        <w:tabs>
          <w:tab w:val="left" w:pos="1418"/>
          <w:tab w:val="left" w:pos="3969"/>
          <w:tab w:val="left" w:pos="6521"/>
        </w:tabs>
        <w:spacing w:after="0" w:line="240" w:lineRule="auto"/>
      </w:pPr>
      <w:r>
        <w:t>6</w:t>
      </w:r>
      <w:r>
        <w:tab/>
        <w:t xml:space="preserve">D A </w:t>
      </w:r>
      <w:proofErr w:type="gramStart"/>
      <w:r>
        <w:t>Birtwhistle</w:t>
      </w:r>
      <w:r w:rsidR="00A21CA6">
        <w:t xml:space="preserve">  11</w:t>
      </w:r>
      <w:proofErr w:type="gramEnd"/>
      <w:r w:rsidR="00A21CA6" w:rsidRPr="00A21CA6">
        <w:rPr>
          <w:vertAlign w:val="superscript"/>
        </w:rPr>
        <w:t>th</w:t>
      </w:r>
      <w:r w:rsidR="00A21CA6">
        <w:t xml:space="preserve"> </w:t>
      </w:r>
      <w:proofErr w:type="spellStart"/>
      <w:r w:rsidR="00A21CA6">
        <w:t>Div</w:t>
      </w:r>
      <w:proofErr w:type="spellEnd"/>
      <w:r w:rsidR="00A21CA6">
        <w:t xml:space="preserve"> 4</w:t>
      </w:r>
      <w:r>
        <w:tab/>
      </w:r>
      <w:r w:rsidR="00A21CA6">
        <w:t xml:space="preserve">       </w:t>
      </w:r>
      <w:r>
        <w:t xml:space="preserve">I M </w:t>
      </w:r>
      <w:proofErr w:type="spellStart"/>
      <w:r>
        <w:t>Rickell</w:t>
      </w:r>
      <w:proofErr w:type="spellEnd"/>
      <w:r w:rsidR="00A21CA6">
        <w:t xml:space="preserve">        10</w:t>
      </w:r>
      <w:r w:rsidR="00A21CA6" w:rsidRPr="00A21CA6">
        <w:rPr>
          <w:vertAlign w:val="superscript"/>
        </w:rPr>
        <w:t>th</w:t>
      </w:r>
      <w:r w:rsidR="00A21CA6">
        <w:t xml:space="preserve"> </w:t>
      </w:r>
      <w:proofErr w:type="spellStart"/>
      <w:r w:rsidR="00A21CA6">
        <w:t>Div</w:t>
      </w:r>
      <w:proofErr w:type="spellEnd"/>
      <w:r w:rsidR="00A21CA6">
        <w:t xml:space="preserve"> 5</w:t>
      </w:r>
    </w:p>
    <w:p w14:paraId="75F2387B" w14:textId="77777777" w:rsidR="0001071A" w:rsidRDefault="0001071A" w:rsidP="0001071A">
      <w:pPr>
        <w:tabs>
          <w:tab w:val="left" w:pos="1418"/>
          <w:tab w:val="left" w:pos="3969"/>
          <w:tab w:val="left" w:pos="6521"/>
        </w:tabs>
        <w:spacing w:after="0" w:line="240" w:lineRule="auto"/>
      </w:pPr>
      <w:r>
        <w:t>7</w:t>
      </w:r>
      <w:r>
        <w:tab/>
        <w:t>G F Nutter</w:t>
      </w:r>
      <w:r>
        <w:tab/>
      </w:r>
      <w:r w:rsidR="00A21CA6">
        <w:t xml:space="preserve">       </w:t>
      </w:r>
      <w:r>
        <w:t xml:space="preserve">B H </w:t>
      </w:r>
      <w:proofErr w:type="spellStart"/>
      <w:r>
        <w:t>Joscelyne</w:t>
      </w:r>
      <w:proofErr w:type="spellEnd"/>
    </w:p>
    <w:p w14:paraId="686DAD7C" w14:textId="77777777" w:rsidR="0001071A" w:rsidRDefault="0001071A" w:rsidP="0001071A">
      <w:pPr>
        <w:tabs>
          <w:tab w:val="left" w:pos="1418"/>
          <w:tab w:val="left" w:pos="3969"/>
          <w:tab w:val="left" w:pos="6521"/>
        </w:tabs>
        <w:spacing w:after="0" w:line="240" w:lineRule="auto"/>
      </w:pPr>
      <w:r>
        <w:t>Str</w:t>
      </w:r>
      <w:r>
        <w:tab/>
        <w:t xml:space="preserve">J </w:t>
      </w:r>
      <w:proofErr w:type="gramStart"/>
      <w:r>
        <w:t>A</w:t>
      </w:r>
      <w:proofErr w:type="gramEnd"/>
      <w:r>
        <w:t xml:space="preserve"> Roberts</w:t>
      </w:r>
      <w:r>
        <w:tab/>
      </w:r>
      <w:r w:rsidR="00A21CA6">
        <w:t xml:space="preserve">       </w:t>
      </w:r>
      <w:r>
        <w:t>A H Adams</w:t>
      </w:r>
    </w:p>
    <w:p w14:paraId="52A54FFA" w14:textId="77777777" w:rsidR="0001071A" w:rsidRDefault="0001071A" w:rsidP="0001071A">
      <w:pPr>
        <w:tabs>
          <w:tab w:val="left" w:pos="1418"/>
          <w:tab w:val="left" w:pos="3969"/>
          <w:tab w:val="left" w:pos="6521"/>
        </w:tabs>
        <w:spacing w:after="0" w:line="240" w:lineRule="auto"/>
      </w:pPr>
      <w:r>
        <w:t>Cox</w:t>
      </w:r>
      <w:r>
        <w:tab/>
        <w:t>H O Brigg</w:t>
      </w:r>
      <w:r>
        <w:tab/>
      </w:r>
      <w:r w:rsidR="00A21CA6">
        <w:t xml:space="preserve">       </w:t>
      </w:r>
      <w:r>
        <w:t>R M Humphry</w:t>
      </w:r>
    </w:p>
    <w:p w14:paraId="2AFA132C" w14:textId="77777777" w:rsidR="0001071A" w:rsidRDefault="0001071A" w:rsidP="0001071A">
      <w:pPr>
        <w:tabs>
          <w:tab w:val="left" w:pos="1418"/>
          <w:tab w:val="left" w:pos="3969"/>
          <w:tab w:val="left" w:pos="6521"/>
        </w:tabs>
        <w:spacing w:after="0" w:line="240" w:lineRule="auto"/>
      </w:pPr>
    </w:p>
    <w:p w14:paraId="56BE414B" w14:textId="77777777" w:rsidR="0001071A" w:rsidRDefault="0001071A" w:rsidP="0001071A">
      <w:pPr>
        <w:tabs>
          <w:tab w:val="left" w:pos="1418"/>
          <w:tab w:val="left" w:pos="3969"/>
          <w:tab w:val="left" w:pos="6521"/>
        </w:tabs>
        <w:spacing w:after="0" w:line="240" w:lineRule="auto"/>
      </w:pPr>
      <w:r>
        <w:t>Coaches</w:t>
      </w:r>
      <w:r>
        <w:tab/>
        <w:t>F W Edmonds</w:t>
      </w:r>
      <w:r>
        <w:tab/>
      </w:r>
      <w:r w:rsidR="00A21CA6">
        <w:t xml:space="preserve">       </w:t>
      </w:r>
      <w:r>
        <w:t>P O Looms</w:t>
      </w:r>
    </w:p>
    <w:p w14:paraId="5BDBD0EE" w14:textId="77777777" w:rsidR="0001071A" w:rsidRDefault="0001071A" w:rsidP="0001071A">
      <w:pPr>
        <w:tabs>
          <w:tab w:val="left" w:pos="1418"/>
          <w:tab w:val="left" w:pos="3969"/>
          <w:tab w:val="left" w:pos="6521"/>
        </w:tabs>
        <w:spacing w:after="0" w:line="240" w:lineRule="auto"/>
      </w:pPr>
      <w:r>
        <w:tab/>
        <w:t xml:space="preserve">G A C </w:t>
      </w:r>
      <w:proofErr w:type="spellStart"/>
      <w:r>
        <w:t>Luddington</w:t>
      </w:r>
      <w:proofErr w:type="spellEnd"/>
      <w:r>
        <w:tab/>
      </w:r>
      <w:r w:rsidR="00A21CA6">
        <w:t xml:space="preserve">       </w:t>
      </w:r>
      <w:r>
        <w:t xml:space="preserve">R A B </w:t>
      </w:r>
      <w:proofErr w:type="spellStart"/>
      <w:r>
        <w:t>Monje</w:t>
      </w:r>
      <w:proofErr w:type="spellEnd"/>
    </w:p>
    <w:p w14:paraId="1AEB2FE0" w14:textId="77777777" w:rsidR="0001071A" w:rsidRDefault="0001071A" w:rsidP="0001071A">
      <w:pPr>
        <w:tabs>
          <w:tab w:val="left" w:pos="1418"/>
          <w:tab w:val="left" w:pos="3969"/>
          <w:tab w:val="left" w:pos="6521"/>
        </w:tabs>
        <w:spacing w:after="0" w:line="240" w:lineRule="auto"/>
      </w:pPr>
      <w:r>
        <w:tab/>
        <w:t xml:space="preserve">C B </w:t>
      </w:r>
      <w:proofErr w:type="spellStart"/>
      <w:r>
        <w:t>Murtough</w:t>
      </w:r>
      <w:proofErr w:type="spellEnd"/>
    </w:p>
    <w:p w14:paraId="4B98700D" w14:textId="77777777" w:rsidR="00081AE9" w:rsidRDefault="00081AE9" w:rsidP="0001071A">
      <w:pPr>
        <w:tabs>
          <w:tab w:val="left" w:pos="1418"/>
          <w:tab w:val="left" w:pos="3969"/>
          <w:tab w:val="left" w:pos="6521"/>
        </w:tabs>
        <w:spacing w:after="0" w:line="240" w:lineRule="auto"/>
      </w:pPr>
    </w:p>
    <w:p w14:paraId="320F8E19" w14:textId="77777777" w:rsidR="00081AE9" w:rsidRDefault="00081AE9" w:rsidP="00334274">
      <w:pPr>
        <w:tabs>
          <w:tab w:val="left" w:pos="1418"/>
          <w:tab w:val="left" w:pos="3969"/>
          <w:tab w:val="left" w:pos="6521"/>
        </w:tabs>
        <w:spacing w:after="0" w:line="240" w:lineRule="auto"/>
        <w:jc w:val="both"/>
      </w:pPr>
      <w:r>
        <w:t>With a few more experienced oarsmen coming into the 1</w:t>
      </w:r>
      <w:r w:rsidRPr="00081AE9">
        <w:rPr>
          <w:vertAlign w:val="superscript"/>
        </w:rPr>
        <w:t>st</w:t>
      </w:r>
      <w:r>
        <w:t xml:space="preserve"> crew,</w:t>
      </w:r>
      <w:r w:rsidR="00EC04E9">
        <w:t xml:space="preserve"> </w:t>
      </w:r>
      <w:r>
        <w:t>there was hope for more progress in the 1</w:t>
      </w:r>
      <w:r w:rsidRPr="00081AE9">
        <w:rPr>
          <w:vertAlign w:val="superscript"/>
        </w:rPr>
        <w:t>st</w:t>
      </w:r>
      <w:r>
        <w:t xml:space="preserve"> Division of the Bumps. The crew did not disappoint and gained 2 further places to take the Boat Club into 2nd position on the River</w:t>
      </w:r>
      <w:r w:rsidR="00EC04E9">
        <w:t xml:space="preserve">, </w:t>
      </w:r>
      <w:r w:rsidR="007378A6">
        <w:t>bumping Pembroke and 1</w:t>
      </w:r>
      <w:r w:rsidR="007378A6" w:rsidRPr="007378A6">
        <w:rPr>
          <w:vertAlign w:val="superscript"/>
        </w:rPr>
        <w:t>st</w:t>
      </w:r>
      <w:r w:rsidR="007378A6">
        <w:t xml:space="preserve"> &amp; 3</w:t>
      </w:r>
      <w:r w:rsidR="007378A6" w:rsidRPr="007378A6">
        <w:rPr>
          <w:vertAlign w:val="superscript"/>
        </w:rPr>
        <w:t>rd</w:t>
      </w:r>
      <w:r w:rsidR="007378A6">
        <w:t xml:space="preserve"> in the process.</w:t>
      </w:r>
      <w:r w:rsidR="00BA5A61">
        <w:t xml:space="preserve"> </w:t>
      </w:r>
      <w:r>
        <w:t>Chris Gill who was on University duty and was to cox Cambridge to victory later</w:t>
      </w:r>
      <w:r w:rsidR="00BA5A61">
        <w:t>,</w:t>
      </w:r>
      <w:r>
        <w:t xml:space="preserve"> takes up the story.</w:t>
      </w:r>
    </w:p>
    <w:p w14:paraId="19CB13BA" w14:textId="277AA499" w:rsidR="0001071A" w:rsidRDefault="00BA5A61" w:rsidP="00334274">
      <w:pPr>
        <w:tabs>
          <w:tab w:val="left" w:pos="1418"/>
          <w:tab w:val="left" w:pos="3969"/>
          <w:tab w:val="left" w:pos="6521"/>
        </w:tabs>
        <w:spacing w:after="0" w:line="240" w:lineRule="auto"/>
        <w:jc w:val="both"/>
      </w:pPr>
      <w:r>
        <w:t>“The coxing thing was</w:t>
      </w:r>
      <w:r w:rsidR="007378A6">
        <w:t xml:space="preserve"> because after</w:t>
      </w:r>
      <w:r>
        <w:t xml:space="preserve"> my late move back into the Blue Boat squad (in January),</w:t>
      </w:r>
      <w:r w:rsidR="00334274">
        <w:t xml:space="preserve"> </w:t>
      </w:r>
      <w:r>
        <w:t>too many Fitz coxes were unavailable,</w:t>
      </w:r>
      <w:r w:rsidR="00334274">
        <w:t xml:space="preserve"> </w:t>
      </w:r>
      <w:r>
        <w:t>so Fitz got special dispensation for</w:t>
      </w:r>
      <w:r w:rsidRPr="00BA5A61">
        <w:t xml:space="preserve"> </w:t>
      </w:r>
      <w:proofErr w:type="spellStart"/>
      <w:r>
        <w:t>Murtough</w:t>
      </w:r>
      <w:proofErr w:type="spellEnd"/>
      <w:r>
        <w:t xml:space="preserve"> (Goldie co</w:t>
      </w:r>
      <w:r w:rsidR="00DF4530">
        <w:t>x) and Gill to cox in the Lents</w:t>
      </w:r>
      <w:r>
        <w:t>. On the 3</w:t>
      </w:r>
      <w:r w:rsidRPr="00BA5A61">
        <w:rPr>
          <w:vertAlign w:val="superscript"/>
        </w:rPr>
        <w:t>rd</w:t>
      </w:r>
      <w:r>
        <w:t xml:space="preserve"> night the Times correspondent Doug Calder had this to say of the 1</w:t>
      </w:r>
      <w:r w:rsidRPr="00BA5A61">
        <w:rPr>
          <w:vertAlign w:val="superscript"/>
        </w:rPr>
        <w:t>st</w:t>
      </w:r>
      <w:r>
        <w:t xml:space="preserve"> boat</w:t>
      </w:r>
      <w:r w:rsidR="00DF4530">
        <w:t>, coxed on this day by Chris Gill</w:t>
      </w:r>
      <w:r>
        <w:t xml:space="preserve"> – “Fitzwilliam pulled 1st &amp; 3</w:t>
      </w:r>
      <w:r w:rsidRPr="00BA5A61">
        <w:rPr>
          <w:vertAlign w:val="superscript"/>
        </w:rPr>
        <w:t>rd</w:t>
      </w:r>
      <w:r>
        <w:t xml:space="preserve"> Trinity down one more rung in the Cambridge Lents yesterday, and in aggressive style as well. As the two crews rounded Ditton corner, Fitzwilliam pulled out all the stops and were really travelling. Overlapping Trinity on the inside of the corner, Fitzwilliam swung neatly across to make contact. As they did so, they were moving so much faster than Trinity that their bows went clean over Trinity’s stern.</w:t>
      </w:r>
      <w:r w:rsidR="007378A6">
        <w:t xml:space="preserve"> </w:t>
      </w:r>
      <w:r>
        <w:t xml:space="preserve">The reward was a large gash in </w:t>
      </w:r>
      <w:r w:rsidR="007378A6">
        <w:t>their shell torn open by Trinity</w:t>
      </w:r>
      <w:r>
        <w:t>’s rudder post,</w:t>
      </w:r>
      <w:r w:rsidR="007378A6">
        <w:t xml:space="preserve"> </w:t>
      </w:r>
      <w:r>
        <w:t>and to avoid sinking four of th</w:t>
      </w:r>
      <w:r w:rsidR="007378A6">
        <w:t>e crew had to get out and walk h</w:t>
      </w:r>
      <w:r>
        <w:t>ome.”</w:t>
      </w:r>
    </w:p>
    <w:p w14:paraId="1EC0745B" w14:textId="2709428C" w:rsidR="00A21CA6" w:rsidRDefault="00A21CA6" w:rsidP="00334274">
      <w:pPr>
        <w:tabs>
          <w:tab w:val="left" w:pos="1418"/>
          <w:tab w:val="left" w:pos="3969"/>
          <w:tab w:val="left" w:pos="6521"/>
        </w:tabs>
        <w:spacing w:after="0" w:line="240" w:lineRule="auto"/>
        <w:jc w:val="both"/>
      </w:pPr>
      <w:r>
        <w:t>The lower boats performed well recording seven bumps, with only the 4</w:t>
      </w:r>
      <w:r w:rsidRPr="00A21CA6">
        <w:rPr>
          <w:vertAlign w:val="superscript"/>
        </w:rPr>
        <w:t>th</w:t>
      </w:r>
      <w:r>
        <w:t xml:space="preserve"> boat going down 3 places.</w:t>
      </w:r>
    </w:p>
    <w:p w14:paraId="583C79DC" w14:textId="77777777" w:rsidR="007378A6" w:rsidRDefault="007378A6" w:rsidP="00AE5F60">
      <w:pPr>
        <w:tabs>
          <w:tab w:val="left" w:pos="1418"/>
          <w:tab w:val="left" w:pos="3969"/>
          <w:tab w:val="left" w:pos="6521"/>
        </w:tabs>
        <w:spacing w:after="0" w:line="240" w:lineRule="auto"/>
      </w:pPr>
    </w:p>
    <w:p w14:paraId="231BCC9B" w14:textId="77777777" w:rsidR="007378A6" w:rsidRDefault="007378A6" w:rsidP="007378A6">
      <w:pPr>
        <w:spacing w:after="0" w:line="240" w:lineRule="auto"/>
        <w:jc w:val="center"/>
        <w:rPr>
          <w:b/>
        </w:rPr>
      </w:pPr>
      <w:r>
        <w:rPr>
          <w:b/>
        </w:rPr>
        <w:t>May</w:t>
      </w:r>
      <w:r w:rsidRPr="00AE5F60">
        <w:rPr>
          <w:b/>
        </w:rPr>
        <w:t xml:space="preserve"> Crews </w:t>
      </w:r>
      <w:r>
        <w:rPr>
          <w:b/>
        </w:rPr>
        <w:t>1968</w:t>
      </w:r>
    </w:p>
    <w:p w14:paraId="7C852E6C" w14:textId="77777777" w:rsidR="007378A6" w:rsidRPr="00AE5F60" w:rsidRDefault="007378A6" w:rsidP="007378A6">
      <w:pPr>
        <w:spacing w:after="0" w:line="240" w:lineRule="auto"/>
        <w:jc w:val="center"/>
        <w:rPr>
          <w:b/>
        </w:rPr>
      </w:pPr>
    </w:p>
    <w:p w14:paraId="1C52D674" w14:textId="77777777" w:rsidR="007378A6" w:rsidRPr="009E7A71" w:rsidRDefault="007378A6" w:rsidP="007378A6">
      <w:pPr>
        <w:tabs>
          <w:tab w:val="left" w:pos="1418"/>
          <w:tab w:val="left" w:pos="3969"/>
          <w:tab w:val="left" w:pos="5954"/>
        </w:tabs>
        <w:spacing w:after="0" w:line="240" w:lineRule="auto"/>
        <w:rPr>
          <w:b/>
        </w:rPr>
      </w:pPr>
      <w:r w:rsidRPr="009E7A71">
        <w:rPr>
          <w:b/>
        </w:rPr>
        <w:tab/>
        <w:t>M1</w:t>
      </w:r>
      <w:r>
        <w:rPr>
          <w:b/>
        </w:rPr>
        <w:t xml:space="preserve"> 1st VIII</w:t>
      </w:r>
      <w:r w:rsidRPr="009E7A71">
        <w:rPr>
          <w:b/>
        </w:rPr>
        <w:tab/>
        <w:t>M2</w:t>
      </w:r>
      <w:r>
        <w:rPr>
          <w:b/>
        </w:rPr>
        <w:t xml:space="preserve"> 2nd VIII</w:t>
      </w:r>
      <w:r w:rsidRPr="009E7A71">
        <w:rPr>
          <w:b/>
        </w:rPr>
        <w:tab/>
      </w:r>
      <w:r w:rsidR="002823BC">
        <w:rPr>
          <w:b/>
        </w:rPr>
        <w:t xml:space="preserve">   </w:t>
      </w:r>
      <w:r w:rsidR="00BE7DB6">
        <w:rPr>
          <w:b/>
        </w:rPr>
        <w:t xml:space="preserve">          </w:t>
      </w:r>
      <w:r w:rsidRPr="009E7A71">
        <w:rPr>
          <w:b/>
        </w:rPr>
        <w:t>M3</w:t>
      </w:r>
      <w:r>
        <w:rPr>
          <w:b/>
        </w:rPr>
        <w:t xml:space="preserve"> 3rd VIII EMEBC</w:t>
      </w:r>
    </w:p>
    <w:p w14:paraId="30F9E54D" w14:textId="77777777" w:rsidR="007378A6" w:rsidRDefault="007378A6" w:rsidP="007378A6">
      <w:pPr>
        <w:tabs>
          <w:tab w:val="left" w:pos="1418"/>
          <w:tab w:val="left" w:pos="3969"/>
          <w:tab w:val="left" w:pos="5954"/>
        </w:tabs>
        <w:spacing w:after="0" w:line="240" w:lineRule="auto"/>
      </w:pPr>
      <w:r>
        <w:t>Bow</w:t>
      </w:r>
      <w:r>
        <w:tab/>
        <w:t>P O Looms</w:t>
      </w:r>
      <w:r w:rsidR="002823BC">
        <w:t xml:space="preserve">      </w:t>
      </w:r>
      <w:proofErr w:type="gramStart"/>
      <w:r w:rsidR="002823BC">
        <w:t>1.B</w:t>
      </w:r>
      <w:proofErr w:type="gramEnd"/>
      <w:r w:rsidR="002823BC">
        <w:t xml:space="preserve"> By LM</w:t>
      </w:r>
      <w:r>
        <w:tab/>
        <w:t>G F Nutter</w:t>
      </w:r>
      <w:r w:rsidR="002823BC">
        <w:t xml:space="preserve">      1.B.Jesus3   </w:t>
      </w:r>
      <w:r w:rsidR="00BE7DB6">
        <w:t xml:space="preserve">      </w:t>
      </w:r>
      <w:r>
        <w:t>R F Brumby</w:t>
      </w:r>
      <w:r w:rsidR="002823BC">
        <w:t xml:space="preserve">   1.B.Caius 3</w:t>
      </w:r>
    </w:p>
    <w:p w14:paraId="7DDE878C" w14:textId="77777777" w:rsidR="007378A6" w:rsidRDefault="007378A6" w:rsidP="007378A6">
      <w:pPr>
        <w:tabs>
          <w:tab w:val="left" w:pos="1418"/>
          <w:tab w:val="left" w:pos="3969"/>
          <w:tab w:val="left" w:pos="5954"/>
        </w:tabs>
        <w:spacing w:after="0" w:line="240" w:lineRule="auto"/>
      </w:pPr>
      <w:r>
        <w:t>2</w:t>
      </w:r>
      <w:r>
        <w:tab/>
        <w:t>P V Marshall</w:t>
      </w:r>
      <w:r w:rsidR="002823BC">
        <w:t xml:space="preserve">   2.B.LM</w:t>
      </w:r>
      <w:r>
        <w:tab/>
        <w:t>D J Russell</w:t>
      </w:r>
      <w:r w:rsidR="002823BC">
        <w:t xml:space="preserve">      2.S.Cats3    </w:t>
      </w:r>
      <w:r w:rsidR="00BE7DB6">
        <w:t xml:space="preserve">       </w:t>
      </w:r>
      <w:r>
        <w:t>D M Glover</w:t>
      </w:r>
      <w:r w:rsidR="002823BC">
        <w:t xml:space="preserve">     2.R.O</w:t>
      </w:r>
    </w:p>
    <w:p w14:paraId="5D02F820" w14:textId="77777777" w:rsidR="007378A6" w:rsidRDefault="007378A6" w:rsidP="007378A6">
      <w:pPr>
        <w:tabs>
          <w:tab w:val="left" w:pos="1418"/>
          <w:tab w:val="left" w:pos="3969"/>
          <w:tab w:val="left" w:pos="5954"/>
        </w:tabs>
        <w:spacing w:after="0" w:line="240" w:lineRule="auto"/>
      </w:pPr>
      <w:r>
        <w:t>3</w:t>
      </w:r>
      <w:r>
        <w:tab/>
        <w:t>A J Price</w:t>
      </w:r>
      <w:r w:rsidR="002823BC">
        <w:t xml:space="preserve">           3.B.Pem</w:t>
      </w:r>
      <w:r>
        <w:tab/>
        <w:t>D J Gittins</w:t>
      </w:r>
      <w:r w:rsidR="002823BC">
        <w:t xml:space="preserve">       3.R.O</w:t>
      </w:r>
      <w:r>
        <w:tab/>
      </w:r>
      <w:r w:rsidR="002823BC">
        <w:t xml:space="preserve">     </w:t>
      </w:r>
      <w:r w:rsidR="00BE7DB6">
        <w:t xml:space="preserve">        </w:t>
      </w:r>
      <w:r>
        <w:t xml:space="preserve">P W </w:t>
      </w:r>
      <w:proofErr w:type="spellStart"/>
      <w:r>
        <w:t>Dring</w:t>
      </w:r>
      <w:proofErr w:type="spellEnd"/>
      <w:r w:rsidR="002823BC">
        <w:t xml:space="preserve">        3.B Selwyn 3</w:t>
      </w:r>
    </w:p>
    <w:p w14:paraId="55F5BD9D" w14:textId="77777777" w:rsidR="007378A6" w:rsidRDefault="007378A6" w:rsidP="002823BC">
      <w:pPr>
        <w:tabs>
          <w:tab w:val="left" w:pos="1418"/>
          <w:tab w:val="left" w:pos="3969"/>
          <w:tab w:val="left" w:pos="5954"/>
        </w:tabs>
        <w:spacing w:after="0" w:line="240" w:lineRule="auto"/>
      </w:pPr>
      <w:r>
        <w:t>4</w:t>
      </w:r>
      <w:r>
        <w:tab/>
        <w:t>R J Lowe</w:t>
      </w:r>
      <w:r w:rsidR="002823BC">
        <w:t xml:space="preserve">           4.B.1&amp;3</w:t>
      </w:r>
      <w:r>
        <w:tab/>
        <w:t>F W Edmonds</w:t>
      </w:r>
      <w:r w:rsidR="002823BC">
        <w:t xml:space="preserve"> </w:t>
      </w:r>
      <w:r w:rsidR="00BE7DB6">
        <w:t>4.B.Queens 2</w:t>
      </w:r>
      <w:r>
        <w:tab/>
      </w:r>
      <w:r w:rsidR="002823BC">
        <w:t xml:space="preserve">  </w:t>
      </w:r>
      <w:r>
        <w:t>R J Drew</w:t>
      </w:r>
      <w:r w:rsidR="002823BC">
        <w:t xml:space="preserve">        </w:t>
      </w:r>
      <w:r w:rsidR="00BE7DB6">
        <w:t xml:space="preserve">   4.R.O</w:t>
      </w:r>
    </w:p>
    <w:p w14:paraId="4F780FA5" w14:textId="77777777" w:rsidR="00174366" w:rsidRDefault="00174366" w:rsidP="002823BC">
      <w:pPr>
        <w:tabs>
          <w:tab w:val="left" w:pos="1418"/>
          <w:tab w:val="left" w:pos="3969"/>
          <w:tab w:val="left" w:pos="5954"/>
        </w:tabs>
        <w:spacing w:after="0" w:line="240" w:lineRule="auto"/>
      </w:pPr>
      <w:r>
        <w:t>5                          PG Major                                   M L Francis                                W L Horne</w:t>
      </w:r>
    </w:p>
    <w:p w14:paraId="4BFCFE17" w14:textId="77777777" w:rsidR="007378A6" w:rsidRDefault="007378A6" w:rsidP="007378A6">
      <w:pPr>
        <w:tabs>
          <w:tab w:val="left" w:pos="1418"/>
          <w:tab w:val="left" w:pos="3969"/>
          <w:tab w:val="left" w:pos="5954"/>
        </w:tabs>
        <w:spacing w:after="0" w:line="240" w:lineRule="auto"/>
      </w:pPr>
      <w:r>
        <w:t>6</w:t>
      </w:r>
      <w:r>
        <w:tab/>
        <w:t xml:space="preserve">G M A </w:t>
      </w:r>
      <w:proofErr w:type="gramStart"/>
      <w:r>
        <w:t>Proffitt</w:t>
      </w:r>
      <w:r w:rsidR="002823BC">
        <w:t xml:space="preserve">  </w:t>
      </w:r>
      <w:r w:rsidR="00BE7DB6">
        <w:t>up</w:t>
      </w:r>
      <w:proofErr w:type="gramEnd"/>
      <w:r w:rsidR="00BE7DB6">
        <w:t xml:space="preserve"> 2 places</w:t>
      </w:r>
      <w:r>
        <w:tab/>
        <w:t xml:space="preserve">R A B </w:t>
      </w:r>
      <w:proofErr w:type="spellStart"/>
      <w:r>
        <w:t>Monje</w:t>
      </w:r>
      <w:proofErr w:type="spellEnd"/>
      <w:r w:rsidR="002823BC">
        <w:t xml:space="preserve"> </w:t>
      </w:r>
      <w:r w:rsidR="00BE7DB6">
        <w:t xml:space="preserve"> up 3 places         </w:t>
      </w:r>
      <w:r>
        <w:t>P R Beaumont</w:t>
      </w:r>
      <w:r w:rsidR="002823BC">
        <w:t xml:space="preserve">  </w:t>
      </w:r>
      <w:r w:rsidR="00BE7DB6">
        <w:t>up 2 places</w:t>
      </w:r>
    </w:p>
    <w:p w14:paraId="43AC8754" w14:textId="77777777" w:rsidR="007378A6" w:rsidRDefault="007378A6" w:rsidP="007378A6">
      <w:pPr>
        <w:tabs>
          <w:tab w:val="left" w:pos="1418"/>
          <w:tab w:val="left" w:pos="3969"/>
          <w:tab w:val="left" w:pos="5954"/>
        </w:tabs>
        <w:spacing w:after="0" w:line="240" w:lineRule="auto"/>
      </w:pPr>
      <w:r>
        <w:t>7</w:t>
      </w:r>
      <w:r>
        <w:tab/>
        <w:t xml:space="preserve">J H </w:t>
      </w:r>
      <w:proofErr w:type="gramStart"/>
      <w:r>
        <w:t>Reddaway</w:t>
      </w:r>
      <w:r w:rsidR="00BE7DB6">
        <w:t xml:space="preserve">  2</w:t>
      </w:r>
      <w:proofErr w:type="gramEnd"/>
      <w:r w:rsidR="00BE7DB6">
        <w:t xml:space="preserve">nd in </w:t>
      </w:r>
      <w:proofErr w:type="spellStart"/>
      <w:r w:rsidR="00BE7DB6">
        <w:t>Div</w:t>
      </w:r>
      <w:proofErr w:type="spellEnd"/>
      <w:r w:rsidR="00BE7DB6">
        <w:t xml:space="preserve"> 1</w:t>
      </w:r>
      <w:r>
        <w:tab/>
        <w:t>G J S Wallis</w:t>
      </w:r>
      <w:r w:rsidR="00BE7DB6">
        <w:t xml:space="preserve">    14</w:t>
      </w:r>
      <w:r w:rsidR="00BE7DB6" w:rsidRPr="002823BC">
        <w:rPr>
          <w:vertAlign w:val="superscript"/>
        </w:rPr>
        <w:t>th</w:t>
      </w:r>
      <w:r w:rsidR="00BE7DB6">
        <w:t xml:space="preserve"> Div2            </w:t>
      </w:r>
      <w:r w:rsidR="002823BC">
        <w:t xml:space="preserve">  </w:t>
      </w:r>
      <w:r>
        <w:t xml:space="preserve">J </w:t>
      </w:r>
      <w:proofErr w:type="spellStart"/>
      <w:r>
        <w:t>J</w:t>
      </w:r>
      <w:proofErr w:type="spellEnd"/>
      <w:r>
        <w:t xml:space="preserve"> Maynes</w:t>
      </w:r>
      <w:r w:rsidR="00BE7DB6">
        <w:t xml:space="preserve">       8th Div4</w:t>
      </w:r>
    </w:p>
    <w:p w14:paraId="4CD08C96" w14:textId="77777777" w:rsidR="007378A6" w:rsidRDefault="007378A6" w:rsidP="007378A6">
      <w:pPr>
        <w:tabs>
          <w:tab w:val="left" w:pos="1418"/>
          <w:tab w:val="left" w:pos="3969"/>
          <w:tab w:val="left" w:pos="5954"/>
        </w:tabs>
        <w:spacing w:after="0" w:line="240" w:lineRule="auto"/>
      </w:pPr>
      <w:r>
        <w:t>Str</w:t>
      </w:r>
      <w:r>
        <w:tab/>
        <w:t>R N Winckless</w:t>
      </w:r>
      <w:r>
        <w:tab/>
        <w:t xml:space="preserve">M J Le </w:t>
      </w:r>
      <w:proofErr w:type="spellStart"/>
      <w:r>
        <w:t>Flufy</w:t>
      </w:r>
      <w:proofErr w:type="spellEnd"/>
      <w:r>
        <w:tab/>
      </w:r>
      <w:r w:rsidR="002823BC">
        <w:t xml:space="preserve">     </w:t>
      </w:r>
      <w:r w:rsidR="00BE7DB6">
        <w:t xml:space="preserve">        </w:t>
      </w:r>
      <w:r>
        <w:t>C R McCall</w:t>
      </w:r>
    </w:p>
    <w:p w14:paraId="77AE45FB" w14:textId="77777777" w:rsidR="007378A6" w:rsidRDefault="007378A6" w:rsidP="007378A6">
      <w:pPr>
        <w:tabs>
          <w:tab w:val="left" w:pos="1418"/>
          <w:tab w:val="left" w:pos="3969"/>
          <w:tab w:val="left" w:pos="5954"/>
        </w:tabs>
        <w:spacing w:after="0" w:line="240" w:lineRule="auto"/>
      </w:pPr>
      <w:r>
        <w:t>Cox</w:t>
      </w:r>
      <w:r>
        <w:tab/>
        <w:t>C J Gill</w:t>
      </w:r>
      <w:r>
        <w:tab/>
        <w:t xml:space="preserve">C B </w:t>
      </w:r>
      <w:proofErr w:type="spellStart"/>
      <w:r>
        <w:t>Murtough</w:t>
      </w:r>
      <w:proofErr w:type="spellEnd"/>
      <w:r>
        <w:tab/>
      </w:r>
      <w:r w:rsidR="002823BC">
        <w:t xml:space="preserve">    </w:t>
      </w:r>
      <w:r w:rsidR="00BE7DB6">
        <w:t xml:space="preserve">       </w:t>
      </w:r>
      <w:r w:rsidR="002823BC">
        <w:t xml:space="preserve"> </w:t>
      </w:r>
      <w:r w:rsidR="00BE7DB6">
        <w:t xml:space="preserve"> </w:t>
      </w:r>
      <w:r>
        <w:t>R A Sanders</w:t>
      </w:r>
    </w:p>
    <w:p w14:paraId="73BFB92C" w14:textId="77777777" w:rsidR="007378A6" w:rsidRDefault="007378A6" w:rsidP="007378A6">
      <w:pPr>
        <w:tabs>
          <w:tab w:val="left" w:pos="1418"/>
          <w:tab w:val="left" w:pos="3969"/>
          <w:tab w:val="left" w:pos="5954"/>
        </w:tabs>
        <w:spacing w:after="0" w:line="240" w:lineRule="auto"/>
      </w:pPr>
    </w:p>
    <w:p w14:paraId="1D2FCB17" w14:textId="77777777" w:rsidR="007378A6" w:rsidRDefault="007378A6" w:rsidP="007378A6">
      <w:pPr>
        <w:tabs>
          <w:tab w:val="left" w:pos="1418"/>
          <w:tab w:val="left" w:pos="3969"/>
          <w:tab w:val="left" w:pos="5954"/>
        </w:tabs>
        <w:spacing w:after="0" w:line="240" w:lineRule="auto"/>
      </w:pPr>
      <w:r>
        <w:t>Coaches</w:t>
      </w:r>
      <w:r>
        <w:tab/>
        <w:t xml:space="preserve">R M </w:t>
      </w:r>
      <w:proofErr w:type="spellStart"/>
      <w:r>
        <w:t>Blomfield</w:t>
      </w:r>
      <w:proofErr w:type="spellEnd"/>
      <w:r>
        <w:t xml:space="preserve"> Esq</w:t>
      </w:r>
      <w:r>
        <w:tab/>
        <w:t>P G Major</w:t>
      </w:r>
      <w:r>
        <w:tab/>
        <w:t>P O Looms</w:t>
      </w:r>
    </w:p>
    <w:p w14:paraId="4D8EFFCE" w14:textId="77777777" w:rsidR="007378A6" w:rsidRDefault="007378A6" w:rsidP="007378A6">
      <w:pPr>
        <w:tabs>
          <w:tab w:val="left" w:pos="1418"/>
          <w:tab w:val="left" w:pos="3969"/>
          <w:tab w:val="left" w:pos="5954"/>
        </w:tabs>
        <w:spacing w:after="0" w:line="240" w:lineRule="auto"/>
      </w:pPr>
      <w:r>
        <w:tab/>
        <w:t xml:space="preserve">A C </w:t>
      </w:r>
      <w:proofErr w:type="spellStart"/>
      <w:r>
        <w:t>Twinn</w:t>
      </w:r>
      <w:proofErr w:type="spellEnd"/>
      <w:r>
        <w:t xml:space="preserve"> Esq</w:t>
      </w:r>
      <w:r>
        <w:tab/>
        <w:t>J H Reddaway</w:t>
      </w:r>
      <w:r>
        <w:tab/>
        <w:t>M J Trent</w:t>
      </w:r>
    </w:p>
    <w:p w14:paraId="01F8627F" w14:textId="77777777" w:rsidR="007378A6" w:rsidRDefault="007378A6" w:rsidP="007378A6">
      <w:pPr>
        <w:tabs>
          <w:tab w:val="left" w:pos="1418"/>
          <w:tab w:val="left" w:pos="3969"/>
          <w:tab w:val="left" w:pos="5954"/>
        </w:tabs>
        <w:spacing w:after="0" w:line="240" w:lineRule="auto"/>
      </w:pPr>
      <w:r>
        <w:tab/>
        <w:t>A V Cooke Esq</w:t>
      </w:r>
      <w:r>
        <w:tab/>
        <w:t>R N Winckless</w:t>
      </w:r>
      <w:r>
        <w:tab/>
        <w:t>G J S Wallis</w:t>
      </w:r>
    </w:p>
    <w:p w14:paraId="30E761C1" w14:textId="77777777" w:rsidR="007378A6" w:rsidRPr="00334274" w:rsidRDefault="007378A6" w:rsidP="007378A6">
      <w:pPr>
        <w:tabs>
          <w:tab w:val="left" w:pos="1418"/>
          <w:tab w:val="left" w:pos="3969"/>
          <w:tab w:val="left" w:pos="5954"/>
        </w:tabs>
        <w:spacing w:after="0" w:line="240" w:lineRule="auto"/>
        <w:rPr>
          <w:lang w:val="fr-FR"/>
        </w:rPr>
      </w:pPr>
      <w:r>
        <w:tab/>
      </w:r>
      <w:r w:rsidRPr="00334274">
        <w:rPr>
          <w:lang w:val="fr-FR"/>
        </w:rPr>
        <w:t xml:space="preserve">J H Page </w:t>
      </w:r>
      <w:proofErr w:type="spellStart"/>
      <w:r w:rsidRPr="00334274">
        <w:rPr>
          <w:lang w:val="fr-FR"/>
        </w:rPr>
        <w:t>Esq</w:t>
      </w:r>
      <w:proofErr w:type="spellEnd"/>
      <w:r w:rsidRPr="00334274">
        <w:rPr>
          <w:lang w:val="fr-FR"/>
        </w:rPr>
        <w:tab/>
      </w:r>
      <w:r w:rsidRPr="00334274">
        <w:rPr>
          <w:lang w:val="fr-FR"/>
        </w:rPr>
        <w:tab/>
        <w:t xml:space="preserve">M R </w:t>
      </w:r>
      <w:proofErr w:type="spellStart"/>
      <w:r w:rsidRPr="00334274">
        <w:rPr>
          <w:lang w:val="fr-FR"/>
        </w:rPr>
        <w:t>Toole</w:t>
      </w:r>
      <w:proofErr w:type="spellEnd"/>
    </w:p>
    <w:p w14:paraId="379DE4C2" w14:textId="77777777" w:rsidR="007378A6" w:rsidRPr="00334274" w:rsidRDefault="007378A6" w:rsidP="007378A6">
      <w:pPr>
        <w:tabs>
          <w:tab w:val="left" w:pos="1418"/>
          <w:tab w:val="left" w:pos="3969"/>
          <w:tab w:val="left" w:pos="5954"/>
        </w:tabs>
        <w:spacing w:after="0" w:line="240" w:lineRule="auto"/>
        <w:rPr>
          <w:lang w:val="fr-FR"/>
        </w:rPr>
      </w:pPr>
    </w:p>
    <w:p w14:paraId="3F5DC76F" w14:textId="77777777" w:rsidR="007378A6" w:rsidRDefault="007378A6" w:rsidP="007378A6">
      <w:pPr>
        <w:tabs>
          <w:tab w:val="left" w:pos="1418"/>
          <w:tab w:val="left" w:pos="3969"/>
          <w:tab w:val="left" w:pos="5954"/>
        </w:tabs>
        <w:spacing w:after="0" w:line="240" w:lineRule="auto"/>
        <w:rPr>
          <w:b/>
        </w:rPr>
      </w:pPr>
      <w:r w:rsidRPr="00334274">
        <w:rPr>
          <w:b/>
          <w:lang w:val="fr-FR"/>
        </w:rPr>
        <w:tab/>
      </w:r>
      <w:r>
        <w:rPr>
          <w:b/>
        </w:rPr>
        <w:t>M4 4th VIII</w:t>
      </w:r>
      <w:r w:rsidRPr="009E7A71">
        <w:rPr>
          <w:b/>
        </w:rPr>
        <w:tab/>
      </w:r>
      <w:r>
        <w:rPr>
          <w:b/>
        </w:rPr>
        <w:t>M5 5th VIII</w:t>
      </w:r>
      <w:r w:rsidRPr="009E7A71">
        <w:rPr>
          <w:b/>
        </w:rPr>
        <w:tab/>
      </w:r>
      <w:r>
        <w:rPr>
          <w:b/>
        </w:rPr>
        <w:t>M6 6th VIII</w:t>
      </w:r>
    </w:p>
    <w:p w14:paraId="0BB8C8D1" w14:textId="77777777" w:rsidR="007378A6" w:rsidRPr="009E7A71" w:rsidRDefault="007378A6" w:rsidP="007378A6">
      <w:pPr>
        <w:tabs>
          <w:tab w:val="left" w:pos="1418"/>
          <w:tab w:val="left" w:pos="3969"/>
          <w:tab w:val="left" w:pos="5954"/>
        </w:tabs>
        <w:spacing w:after="0" w:line="240" w:lineRule="auto"/>
        <w:rPr>
          <w:b/>
        </w:rPr>
      </w:pPr>
      <w:r>
        <w:rPr>
          <w:b/>
        </w:rPr>
        <w:tab/>
        <w:t>Sally's Boyos</w:t>
      </w:r>
      <w:r>
        <w:rPr>
          <w:b/>
        </w:rPr>
        <w:tab/>
      </w:r>
      <w:r>
        <w:rPr>
          <w:b/>
        </w:rPr>
        <w:tab/>
        <w:t>After Eight</w:t>
      </w:r>
    </w:p>
    <w:p w14:paraId="4AFCA516" w14:textId="77777777" w:rsidR="007378A6" w:rsidRDefault="007378A6" w:rsidP="007378A6">
      <w:pPr>
        <w:tabs>
          <w:tab w:val="left" w:pos="1418"/>
          <w:tab w:val="left" w:pos="3969"/>
          <w:tab w:val="left" w:pos="5954"/>
        </w:tabs>
        <w:spacing w:after="0" w:line="240" w:lineRule="auto"/>
      </w:pPr>
      <w:r>
        <w:t>Bow</w:t>
      </w:r>
      <w:r>
        <w:tab/>
        <w:t>A W Northey</w:t>
      </w:r>
      <w:r w:rsidR="00BE7DB6">
        <w:t xml:space="preserve"> 1.B byChr5</w:t>
      </w:r>
      <w:r>
        <w:tab/>
        <w:t>R D Barton</w:t>
      </w:r>
      <w:r w:rsidR="00BE7DB6">
        <w:t xml:space="preserve">   1.B by Mad5</w:t>
      </w:r>
      <w:r>
        <w:tab/>
        <w:t xml:space="preserve">C B </w:t>
      </w:r>
      <w:proofErr w:type="spellStart"/>
      <w:r>
        <w:t>Murtough</w:t>
      </w:r>
      <w:proofErr w:type="spellEnd"/>
      <w:r w:rsidR="00BE7DB6">
        <w:t xml:space="preserve"> 1.B by 1&amp;3 7</w:t>
      </w:r>
    </w:p>
    <w:p w14:paraId="59560872" w14:textId="77777777" w:rsidR="007378A6" w:rsidRDefault="007378A6" w:rsidP="007378A6">
      <w:pPr>
        <w:tabs>
          <w:tab w:val="left" w:pos="1418"/>
          <w:tab w:val="left" w:pos="3969"/>
          <w:tab w:val="left" w:pos="5954"/>
        </w:tabs>
        <w:spacing w:after="0" w:line="240" w:lineRule="auto"/>
      </w:pPr>
      <w:r>
        <w:t>2</w:t>
      </w:r>
      <w:r>
        <w:tab/>
        <w:t xml:space="preserve">M R </w:t>
      </w:r>
      <w:proofErr w:type="spellStart"/>
      <w:r>
        <w:t>Toole</w:t>
      </w:r>
      <w:proofErr w:type="spellEnd"/>
      <w:r w:rsidR="00BE7DB6">
        <w:t xml:space="preserve">      2.B by Mad5</w:t>
      </w:r>
      <w:r>
        <w:tab/>
        <w:t>M P Mosley</w:t>
      </w:r>
      <w:r w:rsidR="00BE7DB6">
        <w:t xml:space="preserve"> 2.B by Chu5</w:t>
      </w:r>
      <w:r>
        <w:tab/>
        <w:t>R A Sanders</w:t>
      </w:r>
      <w:r w:rsidR="00BE7DB6">
        <w:t xml:space="preserve">     2.B by LM11   </w:t>
      </w:r>
    </w:p>
    <w:p w14:paraId="548ED3E1" w14:textId="77777777" w:rsidR="007378A6" w:rsidRDefault="007378A6" w:rsidP="007378A6">
      <w:pPr>
        <w:tabs>
          <w:tab w:val="left" w:pos="1418"/>
          <w:tab w:val="left" w:pos="3969"/>
          <w:tab w:val="left" w:pos="5954"/>
        </w:tabs>
        <w:spacing w:after="0" w:line="240" w:lineRule="auto"/>
      </w:pPr>
      <w:r>
        <w:t>3</w:t>
      </w:r>
      <w:r>
        <w:tab/>
        <w:t xml:space="preserve">C W </w:t>
      </w:r>
      <w:proofErr w:type="gramStart"/>
      <w:r>
        <w:t>Dickson</w:t>
      </w:r>
      <w:r w:rsidR="00BE7DB6">
        <w:t xml:space="preserve">  3.B</w:t>
      </w:r>
      <w:proofErr w:type="gramEnd"/>
      <w:r w:rsidR="00BE7DB6">
        <w:t xml:space="preserve"> by Chu5</w:t>
      </w:r>
      <w:r>
        <w:tab/>
        <w:t xml:space="preserve">I M </w:t>
      </w:r>
      <w:proofErr w:type="spellStart"/>
      <w:r>
        <w:t>Rickell</w:t>
      </w:r>
      <w:proofErr w:type="spellEnd"/>
      <w:r w:rsidR="00BE7DB6">
        <w:t xml:space="preserve">    3.R.O</w:t>
      </w:r>
      <w:r>
        <w:tab/>
      </w:r>
      <w:r w:rsidR="00BE7DB6">
        <w:t xml:space="preserve">           </w:t>
      </w:r>
      <w:r>
        <w:t>A P Welch</w:t>
      </w:r>
      <w:r w:rsidR="00BE7DB6">
        <w:t xml:space="preserve">        3.B by </w:t>
      </w:r>
      <w:proofErr w:type="spellStart"/>
      <w:r w:rsidR="00BE7DB6">
        <w:t>Jes</w:t>
      </w:r>
      <w:proofErr w:type="spellEnd"/>
      <w:r w:rsidR="00BE7DB6">
        <w:t xml:space="preserve"> 6 </w:t>
      </w:r>
    </w:p>
    <w:p w14:paraId="0663501C" w14:textId="77777777" w:rsidR="007378A6" w:rsidRDefault="007378A6" w:rsidP="007378A6">
      <w:pPr>
        <w:tabs>
          <w:tab w:val="left" w:pos="1418"/>
          <w:tab w:val="left" w:pos="3969"/>
          <w:tab w:val="left" w:pos="5954"/>
        </w:tabs>
        <w:spacing w:after="0" w:line="240" w:lineRule="auto"/>
      </w:pPr>
      <w:r>
        <w:t>4</w:t>
      </w:r>
      <w:r>
        <w:tab/>
        <w:t>D P Jones</w:t>
      </w:r>
      <w:r w:rsidR="00BE7DB6">
        <w:t xml:space="preserve">        4.R.O</w:t>
      </w:r>
      <w:r>
        <w:tab/>
        <w:t>P K Tomkins</w:t>
      </w:r>
      <w:r w:rsidR="00BE7DB6">
        <w:t xml:space="preserve"> 4.R.O</w:t>
      </w:r>
      <w:r>
        <w:tab/>
      </w:r>
      <w:r w:rsidR="00BE7DB6">
        <w:t xml:space="preserve">           </w:t>
      </w:r>
      <w:r>
        <w:t>G Sanderson</w:t>
      </w:r>
      <w:r w:rsidR="00BE7DB6">
        <w:t xml:space="preserve">    4. B by King4</w:t>
      </w:r>
      <w:r w:rsidR="00115F5B">
        <w:t xml:space="preserve"> </w:t>
      </w:r>
    </w:p>
    <w:p w14:paraId="2B04EED5" w14:textId="77777777" w:rsidR="007378A6" w:rsidRDefault="007378A6" w:rsidP="007378A6">
      <w:pPr>
        <w:tabs>
          <w:tab w:val="left" w:pos="1418"/>
          <w:tab w:val="left" w:pos="3969"/>
          <w:tab w:val="left" w:pos="5954"/>
        </w:tabs>
        <w:spacing w:after="0" w:line="240" w:lineRule="auto"/>
      </w:pPr>
      <w:r>
        <w:t>5</w:t>
      </w:r>
      <w:r>
        <w:tab/>
        <w:t>M D Harper</w:t>
      </w:r>
      <w:r w:rsidR="00BE7DB6">
        <w:t xml:space="preserve">    down 3</w:t>
      </w:r>
      <w:r>
        <w:tab/>
        <w:t xml:space="preserve">K J </w:t>
      </w:r>
      <w:proofErr w:type="spellStart"/>
      <w:r>
        <w:t>Heffer</w:t>
      </w:r>
      <w:proofErr w:type="spellEnd"/>
      <w:r w:rsidR="00BE7DB6">
        <w:t xml:space="preserve">    </w:t>
      </w:r>
      <w:r w:rsidR="00115F5B">
        <w:t xml:space="preserve">    </w:t>
      </w:r>
      <w:r w:rsidR="00BE7DB6">
        <w:t xml:space="preserve">down 2 </w:t>
      </w:r>
      <w:r>
        <w:tab/>
      </w:r>
      <w:r w:rsidR="00BE7DB6">
        <w:t xml:space="preserve">           </w:t>
      </w:r>
      <w:r>
        <w:t>R T Banks</w:t>
      </w:r>
      <w:r w:rsidR="00115F5B">
        <w:t xml:space="preserve">           down 4</w:t>
      </w:r>
    </w:p>
    <w:p w14:paraId="774B1EBE" w14:textId="77777777" w:rsidR="007378A6" w:rsidRDefault="007378A6" w:rsidP="007378A6">
      <w:pPr>
        <w:tabs>
          <w:tab w:val="left" w:pos="1418"/>
          <w:tab w:val="left" w:pos="3969"/>
          <w:tab w:val="left" w:pos="5954"/>
        </w:tabs>
        <w:spacing w:after="0" w:line="240" w:lineRule="auto"/>
      </w:pPr>
      <w:r>
        <w:t>6</w:t>
      </w:r>
      <w:r>
        <w:tab/>
        <w:t>R J Harper</w:t>
      </w:r>
      <w:r w:rsidR="00BE7DB6">
        <w:t xml:space="preserve">      12</w:t>
      </w:r>
      <w:r w:rsidR="00BE7DB6" w:rsidRPr="00BE7DB6">
        <w:rPr>
          <w:vertAlign w:val="superscript"/>
        </w:rPr>
        <w:t>th</w:t>
      </w:r>
      <w:r w:rsidR="00BE7DB6">
        <w:t xml:space="preserve"> </w:t>
      </w:r>
      <w:proofErr w:type="spellStart"/>
      <w:r w:rsidR="00BE7DB6">
        <w:t>Div</w:t>
      </w:r>
      <w:proofErr w:type="spellEnd"/>
      <w:r w:rsidR="00BE7DB6">
        <w:t xml:space="preserve"> 6</w:t>
      </w:r>
      <w:r>
        <w:tab/>
        <w:t xml:space="preserve">J P </w:t>
      </w:r>
      <w:proofErr w:type="spellStart"/>
      <w:r>
        <w:t>Shoesmith</w:t>
      </w:r>
      <w:proofErr w:type="spellEnd"/>
      <w:r w:rsidR="00115F5B">
        <w:t xml:space="preserve"> </w:t>
      </w:r>
      <w:r w:rsidR="00BE7DB6">
        <w:t>13th Div6</w:t>
      </w:r>
      <w:r>
        <w:tab/>
        <w:t xml:space="preserve">P R D </w:t>
      </w:r>
      <w:proofErr w:type="spellStart"/>
      <w:r>
        <w:t>Cunnyngham-Perdriau</w:t>
      </w:r>
      <w:proofErr w:type="spellEnd"/>
    </w:p>
    <w:p w14:paraId="17E7562A" w14:textId="77777777" w:rsidR="007378A6" w:rsidRDefault="007378A6" w:rsidP="007378A6">
      <w:pPr>
        <w:tabs>
          <w:tab w:val="left" w:pos="1418"/>
          <w:tab w:val="left" w:pos="3969"/>
          <w:tab w:val="left" w:pos="5954"/>
        </w:tabs>
        <w:spacing w:after="0" w:line="240" w:lineRule="auto"/>
      </w:pPr>
      <w:r>
        <w:t>7</w:t>
      </w:r>
      <w:r>
        <w:tab/>
        <w:t>G W A Baker</w:t>
      </w:r>
      <w:r>
        <w:tab/>
        <w:t>R H Bateman</w:t>
      </w:r>
      <w:r>
        <w:tab/>
      </w:r>
      <w:r w:rsidR="00BE7DB6">
        <w:t xml:space="preserve">          </w:t>
      </w:r>
      <w:r>
        <w:t>N Penny</w:t>
      </w:r>
      <w:r w:rsidR="00115F5B">
        <w:t xml:space="preserve">         6</w:t>
      </w:r>
      <w:r w:rsidR="00115F5B" w:rsidRPr="00115F5B">
        <w:rPr>
          <w:vertAlign w:val="superscript"/>
        </w:rPr>
        <w:t>th</w:t>
      </w:r>
      <w:r w:rsidR="00115F5B">
        <w:t xml:space="preserve"> </w:t>
      </w:r>
      <w:proofErr w:type="spellStart"/>
      <w:r w:rsidR="00115F5B">
        <w:t>Div</w:t>
      </w:r>
      <w:proofErr w:type="spellEnd"/>
      <w:r w:rsidR="00115F5B">
        <w:t xml:space="preserve"> 7</w:t>
      </w:r>
    </w:p>
    <w:p w14:paraId="20E1358B" w14:textId="77777777" w:rsidR="007378A6" w:rsidRPr="00115F5B" w:rsidRDefault="007378A6" w:rsidP="007378A6">
      <w:pPr>
        <w:tabs>
          <w:tab w:val="left" w:pos="1418"/>
          <w:tab w:val="left" w:pos="3969"/>
          <w:tab w:val="left" w:pos="5954"/>
        </w:tabs>
        <w:spacing w:after="0" w:line="240" w:lineRule="auto"/>
        <w:rPr>
          <w:b/>
        </w:rPr>
      </w:pPr>
      <w:r>
        <w:t>Str</w:t>
      </w:r>
      <w:r>
        <w:tab/>
        <w:t xml:space="preserve">G A C </w:t>
      </w:r>
      <w:proofErr w:type="spellStart"/>
      <w:r>
        <w:t>Luddington</w:t>
      </w:r>
      <w:proofErr w:type="spellEnd"/>
      <w:r>
        <w:tab/>
      </w:r>
      <w:proofErr w:type="gramStart"/>
      <w:r>
        <w:t>A</w:t>
      </w:r>
      <w:proofErr w:type="gramEnd"/>
      <w:r>
        <w:t xml:space="preserve"> H Adams</w:t>
      </w:r>
      <w:r>
        <w:tab/>
      </w:r>
      <w:r w:rsidR="00BE7DB6">
        <w:t xml:space="preserve">          </w:t>
      </w:r>
      <w:r>
        <w:t xml:space="preserve">J </w:t>
      </w:r>
      <w:proofErr w:type="spellStart"/>
      <w:r>
        <w:t>J</w:t>
      </w:r>
      <w:proofErr w:type="spellEnd"/>
      <w:r>
        <w:t xml:space="preserve"> Litchfield</w:t>
      </w:r>
      <w:r w:rsidR="00115F5B">
        <w:t xml:space="preserve"> </w:t>
      </w:r>
      <w:r w:rsidR="00115F5B">
        <w:rPr>
          <w:b/>
        </w:rPr>
        <w:t>Wooden spoon</w:t>
      </w:r>
    </w:p>
    <w:p w14:paraId="7ACFD661" w14:textId="77777777" w:rsidR="007378A6" w:rsidRDefault="007378A6" w:rsidP="007378A6">
      <w:pPr>
        <w:tabs>
          <w:tab w:val="left" w:pos="1418"/>
          <w:tab w:val="left" w:pos="3969"/>
          <w:tab w:val="left" w:pos="5954"/>
        </w:tabs>
        <w:spacing w:after="0" w:line="240" w:lineRule="auto"/>
      </w:pPr>
      <w:r>
        <w:t>Cox</w:t>
      </w:r>
      <w:r>
        <w:tab/>
        <w:t>I K Mason</w:t>
      </w:r>
      <w:r>
        <w:tab/>
        <w:t>R M Humphry</w:t>
      </w:r>
      <w:r>
        <w:tab/>
      </w:r>
      <w:r w:rsidR="00BE7DB6">
        <w:t xml:space="preserve">         </w:t>
      </w:r>
      <w:r>
        <w:t>R G Bell</w:t>
      </w:r>
    </w:p>
    <w:p w14:paraId="126052FC" w14:textId="77777777" w:rsidR="007378A6" w:rsidRDefault="007378A6" w:rsidP="007378A6">
      <w:pPr>
        <w:tabs>
          <w:tab w:val="left" w:pos="1418"/>
          <w:tab w:val="left" w:pos="3969"/>
          <w:tab w:val="left" w:pos="5954"/>
        </w:tabs>
        <w:spacing w:after="0" w:line="240" w:lineRule="auto"/>
      </w:pPr>
    </w:p>
    <w:p w14:paraId="145C37E2" w14:textId="77777777" w:rsidR="007378A6" w:rsidRDefault="007378A6" w:rsidP="007378A6">
      <w:pPr>
        <w:tabs>
          <w:tab w:val="left" w:pos="1418"/>
          <w:tab w:val="left" w:pos="3969"/>
          <w:tab w:val="left" w:pos="5954"/>
        </w:tabs>
        <w:spacing w:after="0" w:line="240" w:lineRule="auto"/>
      </w:pPr>
      <w:r>
        <w:t>Coaches</w:t>
      </w:r>
      <w:r>
        <w:tab/>
        <w:t>P G Major</w:t>
      </w:r>
      <w:r>
        <w:tab/>
        <w:t>P O Looms</w:t>
      </w:r>
      <w:r>
        <w:tab/>
        <w:t xml:space="preserve">R A B </w:t>
      </w:r>
      <w:proofErr w:type="spellStart"/>
      <w:r>
        <w:t>Monje</w:t>
      </w:r>
      <w:proofErr w:type="spellEnd"/>
    </w:p>
    <w:p w14:paraId="30D8A4A1" w14:textId="77777777" w:rsidR="007378A6" w:rsidRDefault="007378A6" w:rsidP="007378A6">
      <w:pPr>
        <w:tabs>
          <w:tab w:val="left" w:pos="1418"/>
          <w:tab w:val="left" w:pos="3969"/>
          <w:tab w:val="left" w:pos="5954"/>
        </w:tabs>
        <w:spacing w:after="0" w:line="240" w:lineRule="auto"/>
      </w:pPr>
      <w:r>
        <w:tab/>
        <w:t>J H Reddaway</w:t>
      </w:r>
      <w:r>
        <w:tab/>
        <w:t xml:space="preserve">R A B </w:t>
      </w:r>
      <w:proofErr w:type="spellStart"/>
      <w:r>
        <w:t>Monje</w:t>
      </w:r>
      <w:proofErr w:type="spellEnd"/>
      <w:r>
        <w:tab/>
        <w:t>P O Looms</w:t>
      </w:r>
    </w:p>
    <w:p w14:paraId="023091EE" w14:textId="77777777" w:rsidR="007378A6" w:rsidRDefault="007378A6" w:rsidP="007378A6">
      <w:pPr>
        <w:tabs>
          <w:tab w:val="left" w:pos="1418"/>
          <w:tab w:val="left" w:pos="3969"/>
          <w:tab w:val="left" w:pos="5954"/>
        </w:tabs>
        <w:spacing w:after="0" w:line="240" w:lineRule="auto"/>
      </w:pPr>
    </w:p>
    <w:p w14:paraId="1C5AF7FB" w14:textId="77777777" w:rsidR="007378A6" w:rsidRDefault="007378A6" w:rsidP="007378A6">
      <w:pPr>
        <w:tabs>
          <w:tab w:val="left" w:pos="1418"/>
          <w:tab w:val="left" w:pos="3969"/>
          <w:tab w:val="left" w:pos="5954"/>
        </w:tabs>
        <w:spacing w:after="0" w:line="240" w:lineRule="auto"/>
        <w:rPr>
          <w:b/>
        </w:rPr>
      </w:pPr>
      <w:r w:rsidRPr="009E7A71">
        <w:rPr>
          <w:b/>
        </w:rPr>
        <w:tab/>
      </w:r>
      <w:r>
        <w:rPr>
          <w:b/>
        </w:rPr>
        <w:t>M7 7th VIII</w:t>
      </w:r>
      <w:r w:rsidRPr="009E7A71">
        <w:rPr>
          <w:b/>
        </w:rPr>
        <w:tab/>
      </w:r>
      <w:r>
        <w:rPr>
          <w:b/>
        </w:rPr>
        <w:t>M8 8th VIII</w:t>
      </w:r>
      <w:r w:rsidRPr="009E7A71">
        <w:rPr>
          <w:b/>
        </w:rPr>
        <w:tab/>
      </w:r>
    </w:p>
    <w:p w14:paraId="68E82B94" w14:textId="77777777" w:rsidR="007378A6" w:rsidRPr="009E7A71" w:rsidRDefault="007378A6" w:rsidP="007378A6">
      <w:pPr>
        <w:tabs>
          <w:tab w:val="left" w:pos="1418"/>
          <w:tab w:val="left" w:pos="3969"/>
          <w:tab w:val="left" w:pos="5954"/>
        </w:tabs>
        <w:spacing w:after="0" w:line="240" w:lineRule="auto"/>
        <w:rPr>
          <w:b/>
        </w:rPr>
      </w:pPr>
      <w:r>
        <w:rPr>
          <w:b/>
        </w:rPr>
        <w:tab/>
      </w:r>
      <w:proofErr w:type="spellStart"/>
      <w:r>
        <w:rPr>
          <w:b/>
        </w:rPr>
        <w:t>Kopul</w:t>
      </w:r>
      <w:proofErr w:type="spellEnd"/>
      <w:r>
        <w:rPr>
          <w:b/>
        </w:rPr>
        <w:tab/>
      </w:r>
      <w:proofErr w:type="spellStart"/>
      <w:r>
        <w:rPr>
          <w:b/>
        </w:rPr>
        <w:t>Gradu</w:t>
      </w:r>
      <w:proofErr w:type="spellEnd"/>
    </w:p>
    <w:p w14:paraId="2DDCC3FA" w14:textId="77777777" w:rsidR="007378A6" w:rsidRDefault="007378A6" w:rsidP="007378A6">
      <w:pPr>
        <w:tabs>
          <w:tab w:val="left" w:pos="1418"/>
          <w:tab w:val="left" w:pos="3969"/>
          <w:tab w:val="left" w:pos="5954"/>
        </w:tabs>
        <w:spacing w:after="0" w:line="240" w:lineRule="auto"/>
      </w:pPr>
      <w:r>
        <w:t>Bow</w:t>
      </w:r>
      <w:r>
        <w:tab/>
        <w:t>D J McKenzie</w:t>
      </w:r>
      <w:r>
        <w:tab/>
        <w:t>P C Ray</w:t>
      </w:r>
    </w:p>
    <w:p w14:paraId="0957274A" w14:textId="77777777" w:rsidR="007378A6" w:rsidRDefault="007378A6" w:rsidP="007378A6">
      <w:pPr>
        <w:tabs>
          <w:tab w:val="left" w:pos="1418"/>
          <w:tab w:val="left" w:pos="3969"/>
          <w:tab w:val="left" w:pos="5954"/>
        </w:tabs>
        <w:spacing w:after="0" w:line="240" w:lineRule="auto"/>
      </w:pPr>
      <w:r>
        <w:t>2</w:t>
      </w:r>
      <w:r>
        <w:tab/>
        <w:t>H E Canning</w:t>
      </w:r>
      <w:r>
        <w:tab/>
        <w:t>M A Brown</w:t>
      </w:r>
    </w:p>
    <w:p w14:paraId="6F8AF0B6" w14:textId="77777777" w:rsidR="007378A6" w:rsidRDefault="007378A6" w:rsidP="007378A6">
      <w:pPr>
        <w:tabs>
          <w:tab w:val="left" w:pos="1418"/>
          <w:tab w:val="left" w:pos="3969"/>
          <w:tab w:val="left" w:pos="5954"/>
        </w:tabs>
        <w:spacing w:after="0" w:line="240" w:lineRule="auto"/>
      </w:pPr>
      <w:r>
        <w:t>3</w:t>
      </w:r>
      <w:r>
        <w:tab/>
        <w:t>J A Tice</w:t>
      </w:r>
      <w:r>
        <w:tab/>
        <w:t>P J Webber</w:t>
      </w:r>
    </w:p>
    <w:p w14:paraId="4041641D" w14:textId="77777777" w:rsidR="007378A6" w:rsidRDefault="007378A6" w:rsidP="007378A6">
      <w:pPr>
        <w:tabs>
          <w:tab w:val="left" w:pos="1418"/>
          <w:tab w:val="left" w:pos="3969"/>
          <w:tab w:val="left" w:pos="5954"/>
        </w:tabs>
        <w:spacing w:after="0" w:line="240" w:lineRule="auto"/>
      </w:pPr>
      <w:r>
        <w:t>4</w:t>
      </w:r>
      <w:r>
        <w:tab/>
        <w:t>D B Crosby</w:t>
      </w:r>
      <w:r>
        <w:tab/>
        <w:t>M R French</w:t>
      </w:r>
      <w:r w:rsidR="00115F5B">
        <w:t xml:space="preserve">        No </w:t>
      </w:r>
      <w:proofErr w:type="gramStart"/>
      <w:r w:rsidR="00115F5B">
        <w:t>racing  record</w:t>
      </w:r>
      <w:proofErr w:type="gramEnd"/>
      <w:r w:rsidR="00115F5B">
        <w:t xml:space="preserve"> available for 7</w:t>
      </w:r>
      <w:r w:rsidR="00115F5B" w:rsidRPr="00115F5B">
        <w:rPr>
          <w:vertAlign w:val="superscript"/>
        </w:rPr>
        <w:t>th</w:t>
      </w:r>
      <w:r w:rsidR="00115F5B">
        <w:t xml:space="preserve"> and 8</w:t>
      </w:r>
      <w:r w:rsidR="00115F5B" w:rsidRPr="00115F5B">
        <w:rPr>
          <w:vertAlign w:val="superscript"/>
        </w:rPr>
        <w:t>th</w:t>
      </w:r>
      <w:r w:rsidR="00115F5B">
        <w:t xml:space="preserve"> </w:t>
      </w:r>
    </w:p>
    <w:p w14:paraId="27AA78E4" w14:textId="77777777" w:rsidR="007378A6" w:rsidRDefault="007378A6" w:rsidP="007378A6">
      <w:pPr>
        <w:tabs>
          <w:tab w:val="left" w:pos="1418"/>
          <w:tab w:val="left" w:pos="3969"/>
          <w:tab w:val="left" w:pos="5954"/>
        </w:tabs>
        <w:spacing w:after="0" w:line="240" w:lineRule="auto"/>
      </w:pPr>
      <w:r>
        <w:t>5</w:t>
      </w:r>
      <w:r>
        <w:tab/>
        <w:t>R W H Wilkins</w:t>
      </w:r>
      <w:r>
        <w:tab/>
        <w:t>K E F Scotland</w:t>
      </w:r>
      <w:r w:rsidR="00115F5B">
        <w:t xml:space="preserve">                            crews </w:t>
      </w:r>
    </w:p>
    <w:p w14:paraId="51EC79D3" w14:textId="77777777" w:rsidR="007378A6" w:rsidRPr="00334274" w:rsidRDefault="007378A6" w:rsidP="007378A6">
      <w:pPr>
        <w:tabs>
          <w:tab w:val="left" w:pos="1418"/>
          <w:tab w:val="left" w:pos="3969"/>
          <w:tab w:val="left" w:pos="5954"/>
        </w:tabs>
        <w:spacing w:after="0" w:line="240" w:lineRule="auto"/>
        <w:rPr>
          <w:lang w:val="fr-FR"/>
        </w:rPr>
      </w:pPr>
      <w:r w:rsidRPr="00334274">
        <w:rPr>
          <w:lang w:val="fr-FR"/>
        </w:rPr>
        <w:t>6</w:t>
      </w:r>
      <w:r w:rsidRPr="00334274">
        <w:rPr>
          <w:lang w:val="fr-FR"/>
        </w:rPr>
        <w:tab/>
        <w:t xml:space="preserve">D T </w:t>
      </w:r>
      <w:proofErr w:type="spellStart"/>
      <w:r w:rsidRPr="00334274">
        <w:rPr>
          <w:lang w:val="fr-FR"/>
        </w:rPr>
        <w:t>Bishton</w:t>
      </w:r>
      <w:proofErr w:type="spellEnd"/>
      <w:r w:rsidRPr="00334274">
        <w:rPr>
          <w:lang w:val="fr-FR"/>
        </w:rPr>
        <w:tab/>
        <w:t xml:space="preserve">J W </w:t>
      </w:r>
      <w:proofErr w:type="spellStart"/>
      <w:r w:rsidRPr="00334274">
        <w:rPr>
          <w:lang w:val="fr-FR"/>
        </w:rPr>
        <w:t>Dyas</w:t>
      </w:r>
      <w:proofErr w:type="spellEnd"/>
    </w:p>
    <w:p w14:paraId="780A79ED" w14:textId="77777777" w:rsidR="007378A6" w:rsidRDefault="007378A6" w:rsidP="007378A6">
      <w:pPr>
        <w:tabs>
          <w:tab w:val="left" w:pos="1418"/>
          <w:tab w:val="left" w:pos="3969"/>
          <w:tab w:val="left" w:pos="5954"/>
        </w:tabs>
        <w:spacing w:after="0" w:line="240" w:lineRule="auto"/>
      </w:pPr>
      <w:r>
        <w:t>7</w:t>
      </w:r>
      <w:r>
        <w:tab/>
        <w:t>N C Clarke</w:t>
      </w:r>
      <w:r>
        <w:tab/>
        <w:t xml:space="preserve">J W </w:t>
      </w:r>
      <w:proofErr w:type="spellStart"/>
      <w:r>
        <w:t>Cowley</w:t>
      </w:r>
      <w:proofErr w:type="spellEnd"/>
    </w:p>
    <w:p w14:paraId="44F476FA" w14:textId="77777777" w:rsidR="007378A6" w:rsidRDefault="007378A6" w:rsidP="007378A6">
      <w:pPr>
        <w:tabs>
          <w:tab w:val="left" w:pos="1418"/>
          <w:tab w:val="left" w:pos="3969"/>
          <w:tab w:val="left" w:pos="5954"/>
        </w:tabs>
        <w:spacing w:after="0" w:line="240" w:lineRule="auto"/>
      </w:pPr>
      <w:r>
        <w:t>Str</w:t>
      </w:r>
      <w:r>
        <w:tab/>
        <w:t>M F Trent</w:t>
      </w:r>
      <w:r>
        <w:tab/>
        <w:t>K A Starling</w:t>
      </w:r>
    </w:p>
    <w:p w14:paraId="718534A7" w14:textId="77777777" w:rsidR="007378A6" w:rsidRDefault="007378A6" w:rsidP="007378A6">
      <w:pPr>
        <w:tabs>
          <w:tab w:val="left" w:pos="1418"/>
          <w:tab w:val="left" w:pos="3969"/>
          <w:tab w:val="left" w:pos="5954"/>
        </w:tabs>
        <w:spacing w:after="0" w:line="240" w:lineRule="auto"/>
      </w:pPr>
      <w:r>
        <w:t>Cox</w:t>
      </w:r>
      <w:r>
        <w:tab/>
        <w:t>A H Stone</w:t>
      </w:r>
      <w:r>
        <w:tab/>
        <w:t>M W Fowler</w:t>
      </w:r>
    </w:p>
    <w:p w14:paraId="1E41D0B9" w14:textId="77777777" w:rsidR="007378A6" w:rsidRDefault="007378A6" w:rsidP="007378A6">
      <w:pPr>
        <w:tabs>
          <w:tab w:val="left" w:pos="1418"/>
          <w:tab w:val="left" w:pos="3969"/>
          <w:tab w:val="left" w:pos="5954"/>
        </w:tabs>
        <w:spacing w:after="0" w:line="240" w:lineRule="auto"/>
      </w:pPr>
    </w:p>
    <w:p w14:paraId="5DF10BF7" w14:textId="77777777" w:rsidR="007378A6" w:rsidRDefault="007378A6" w:rsidP="007378A6">
      <w:pPr>
        <w:tabs>
          <w:tab w:val="left" w:pos="1418"/>
          <w:tab w:val="left" w:pos="3969"/>
          <w:tab w:val="left" w:pos="5954"/>
        </w:tabs>
        <w:spacing w:after="0" w:line="240" w:lineRule="auto"/>
      </w:pPr>
      <w:r>
        <w:t>Coaches</w:t>
      </w:r>
      <w:r>
        <w:tab/>
        <w:t>P G Looms</w:t>
      </w:r>
      <w:r>
        <w:tab/>
        <w:t>D J Russell</w:t>
      </w:r>
    </w:p>
    <w:p w14:paraId="0364FCDE" w14:textId="77777777" w:rsidR="007378A6" w:rsidRDefault="007378A6" w:rsidP="007378A6">
      <w:pPr>
        <w:tabs>
          <w:tab w:val="left" w:pos="1418"/>
          <w:tab w:val="left" w:pos="3969"/>
          <w:tab w:val="left" w:pos="6521"/>
        </w:tabs>
        <w:spacing w:after="0" w:line="240" w:lineRule="auto"/>
      </w:pPr>
      <w:r>
        <w:tab/>
        <w:t xml:space="preserve">R A B </w:t>
      </w:r>
      <w:proofErr w:type="spellStart"/>
      <w:r>
        <w:t>Monje</w:t>
      </w:r>
      <w:proofErr w:type="spellEnd"/>
      <w:r>
        <w:tab/>
        <w:t>P D Matthewman</w:t>
      </w:r>
    </w:p>
    <w:p w14:paraId="544586F8" w14:textId="77777777" w:rsidR="00EB2661" w:rsidRDefault="00EB2661" w:rsidP="007378A6">
      <w:pPr>
        <w:tabs>
          <w:tab w:val="left" w:pos="1418"/>
          <w:tab w:val="left" w:pos="3969"/>
          <w:tab w:val="left" w:pos="6521"/>
        </w:tabs>
        <w:spacing w:after="0" w:line="240" w:lineRule="auto"/>
      </w:pPr>
    </w:p>
    <w:p w14:paraId="0A57CC63" w14:textId="77777777" w:rsidR="00EB2661" w:rsidRDefault="00EB2661" w:rsidP="00334274">
      <w:pPr>
        <w:tabs>
          <w:tab w:val="left" w:pos="1418"/>
          <w:tab w:val="left" w:pos="3969"/>
          <w:tab w:val="left" w:pos="6521"/>
        </w:tabs>
        <w:spacing w:after="0" w:line="240" w:lineRule="auto"/>
        <w:jc w:val="both"/>
      </w:pPr>
      <w:r>
        <w:t>With 3 men returning from University duty (5 including the 2 coxes),</w:t>
      </w:r>
      <w:r w:rsidR="003848D4">
        <w:t xml:space="preserve"> </w:t>
      </w:r>
      <w:r>
        <w:t>hopes were high for the Headship with the crew needing only 3 bumps to go head.</w:t>
      </w:r>
      <w:r w:rsidR="00806BAB">
        <w:t xml:space="preserve"> </w:t>
      </w:r>
      <w:r w:rsidR="003848D4">
        <w:t>On the 4</w:t>
      </w:r>
      <w:r w:rsidR="003848D4" w:rsidRPr="003848D4">
        <w:rPr>
          <w:vertAlign w:val="superscript"/>
        </w:rPr>
        <w:t>th</w:t>
      </w:r>
      <w:r w:rsidR="003848D4">
        <w:t xml:space="preserve"> May the crew won the Head of </w:t>
      </w:r>
      <w:r w:rsidR="003848D4">
        <w:lastRenderedPageBreak/>
        <w:t>the Cam by 6 seconds from Queens</w:t>
      </w:r>
      <w:r w:rsidR="00043C31">
        <w:t>,</w:t>
      </w:r>
      <w:r w:rsidR="003848D4">
        <w:t xml:space="preserve"> with 1</w:t>
      </w:r>
      <w:r w:rsidR="003848D4" w:rsidRPr="003848D4">
        <w:rPr>
          <w:vertAlign w:val="superscript"/>
        </w:rPr>
        <w:t>st</w:t>
      </w:r>
      <w:r w:rsidR="003848D4">
        <w:t xml:space="preserve"> &amp; 3</w:t>
      </w:r>
      <w:r w:rsidR="003848D4" w:rsidRPr="003848D4">
        <w:rPr>
          <w:vertAlign w:val="superscript"/>
        </w:rPr>
        <w:t>rd</w:t>
      </w:r>
      <w:r w:rsidR="003848D4">
        <w:t xml:space="preserve"> coming in 3</w:t>
      </w:r>
      <w:r w:rsidR="003848D4" w:rsidRPr="003848D4">
        <w:rPr>
          <w:vertAlign w:val="superscript"/>
        </w:rPr>
        <w:t>rd</w:t>
      </w:r>
      <w:r w:rsidR="003848D4">
        <w:t xml:space="preserve"> 11 seconds behind. </w:t>
      </w:r>
      <w:r w:rsidR="00043C31">
        <w:t>Aspirations for the Mays’ Headship were confounded however.</w:t>
      </w:r>
      <w:r>
        <w:t xml:space="preserve"> </w:t>
      </w:r>
      <w:r w:rsidR="00806BAB">
        <w:t>Again Chris G</w:t>
      </w:r>
      <w:r>
        <w:t xml:space="preserve">ill takes up the story </w:t>
      </w:r>
      <w:r w:rsidR="00806BAB">
        <w:t>–</w:t>
      </w:r>
      <w:r>
        <w:t xml:space="preserve"> </w:t>
      </w:r>
      <w:r w:rsidR="00806BAB">
        <w:t>“The eight,</w:t>
      </w:r>
      <w:r w:rsidR="00043C31">
        <w:t xml:space="preserve"> </w:t>
      </w:r>
      <w:r w:rsidR="00806BAB">
        <w:t>unusually with all available talent on board</w:t>
      </w:r>
      <w:r w:rsidR="00806BAB" w:rsidRPr="00806BAB">
        <w:t xml:space="preserve"> </w:t>
      </w:r>
      <w:r w:rsidR="00806BAB">
        <w:t>- three blues,</w:t>
      </w:r>
      <w:r w:rsidR="00043C31">
        <w:t xml:space="preserve"> </w:t>
      </w:r>
      <w:r w:rsidR="00806BAB">
        <w:t>a Goldie and  five other very competent oarsmen – promised (and turned out) to be the fastest on the river,</w:t>
      </w:r>
      <w:r w:rsidR="00043C31">
        <w:t xml:space="preserve"> </w:t>
      </w:r>
      <w:r w:rsidR="00806BAB">
        <w:t>but such conditions breed complacency.</w:t>
      </w:r>
    </w:p>
    <w:p w14:paraId="6548A1D8" w14:textId="77777777" w:rsidR="00806BAB" w:rsidRDefault="00806BAB" w:rsidP="00334274">
      <w:pPr>
        <w:tabs>
          <w:tab w:val="left" w:pos="1418"/>
          <w:tab w:val="left" w:pos="3969"/>
          <w:tab w:val="left" w:pos="6521"/>
        </w:tabs>
        <w:spacing w:after="0" w:line="240" w:lineRule="auto"/>
        <w:jc w:val="both"/>
      </w:pPr>
      <w:r>
        <w:t>The Bumps arrived,</w:t>
      </w:r>
      <w:r w:rsidR="00EC04E9">
        <w:t xml:space="preserve"> </w:t>
      </w:r>
      <w:r>
        <w:t>but Peter Major developed a bug the evening before the first night and was prohibited from rowing by the doctor.</w:t>
      </w:r>
    </w:p>
    <w:p w14:paraId="2E75B7EF" w14:textId="77777777" w:rsidR="003848D4" w:rsidRDefault="00806BAB" w:rsidP="00334274">
      <w:pPr>
        <w:tabs>
          <w:tab w:val="left" w:pos="1418"/>
          <w:tab w:val="left" w:pos="3969"/>
          <w:tab w:val="left" w:pos="6521"/>
        </w:tabs>
        <w:spacing w:after="0" w:line="240" w:lineRule="auto"/>
        <w:jc w:val="both"/>
      </w:pPr>
      <w:r>
        <w:t>Substitution and a shuffle of the crew order foll</w:t>
      </w:r>
      <w:r w:rsidR="003848D4">
        <w:t>ow</w:t>
      </w:r>
      <w:r>
        <w:t>ed</w:t>
      </w:r>
      <w:r w:rsidR="003848D4">
        <w:t>, but the crew did not row well on the first night, narrowly failing to bump Pembroke in the first half of the course and instead getting bumped by Lady Margaret just metres from the finish. That put paid to our chance of going Head of the River that year (although,</w:t>
      </w:r>
      <w:r w:rsidR="00043C31">
        <w:t xml:space="preserve"> </w:t>
      </w:r>
      <w:r w:rsidR="003848D4">
        <w:t>perhaps more fittingly, the equally strong 1969 crew was to go Head 12 months later,</w:t>
      </w:r>
      <w:r w:rsidR="00043C31">
        <w:t xml:space="preserve"> </w:t>
      </w:r>
      <w:r w:rsidR="003848D4">
        <w:t>in the College’s centenary year.</w:t>
      </w:r>
    </w:p>
    <w:p w14:paraId="751E04D7" w14:textId="0AF2230E" w:rsidR="003848D4" w:rsidRDefault="003848D4" w:rsidP="00334274">
      <w:pPr>
        <w:tabs>
          <w:tab w:val="left" w:pos="1418"/>
          <w:tab w:val="left" w:pos="3969"/>
          <w:tab w:val="left" w:pos="6521"/>
        </w:tabs>
        <w:spacing w:after="0" w:line="240" w:lineRule="auto"/>
        <w:jc w:val="both"/>
      </w:pPr>
      <w:r>
        <w:t>Gloom descended,</w:t>
      </w:r>
      <w:r w:rsidR="00043C31">
        <w:t xml:space="preserve"> </w:t>
      </w:r>
      <w:r>
        <w:t xml:space="preserve">Peter Major was put back in the crew regardless of medical advice, </w:t>
      </w:r>
      <w:r w:rsidR="00C33C75">
        <w:t xml:space="preserve">and on the second night we bumped Lady Margaret (quite vindictively) well before the half way mark. Further bumps followed on the two remaining </w:t>
      </w:r>
      <w:proofErr w:type="gramStart"/>
      <w:r w:rsidR="00C33C75">
        <w:t>nights</w:t>
      </w:r>
      <w:proofErr w:type="gramEnd"/>
      <w:r w:rsidR="00C33C75">
        <w:t xml:space="preserve"> but </w:t>
      </w:r>
      <w:r>
        <w:t>we were denied the chance of contending Queens’ for the Headship and had to be content with finishing second on the river.</w:t>
      </w:r>
    </w:p>
    <w:p w14:paraId="1BACB514" w14:textId="1A9C7E8A" w:rsidR="00806BAB" w:rsidRDefault="00043C31" w:rsidP="00334274">
      <w:pPr>
        <w:tabs>
          <w:tab w:val="left" w:pos="1418"/>
          <w:tab w:val="left" w:pos="3969"/>
          <w:tab w:val="left" w:pos="6521"/>
        </w:tabs>
        <w:spacing w:after="0" w:line="240" w:lineRule="auto"/>
        <w:jc w:val="both"/>
      </w:pPr>
      <w:r>
        <w:t>Sadly</w:t>
      </w:r>
      <w:r w:rsidR="00D46DA8">
        <w:t>,</w:t>
      </w:r>
      <w:r>
        <w:t xml:space="preserve"> Bob Winckless and Joh</w:t>
      </w:r>
      <w:r w:rsidR="003848D4">
        <w:t>n Reddaway elected to go to Henley with University crews,</w:t>
      </w:r>
      <w:r>
        <w:t xml:space="preserve"> </w:t>
      </w:r>
      <w:r w:rsidR="003848D4">
        <w:t>so the Fitz VIII did not compete at the Royal Regatta.</w:t>
      </w:r>
      <w:r>
        <w:t xml:space="preserve"> </w:t>
      </w:r>
      <w:r w:rsidR="003848D4">
        <w:t xml:space="preserve">It might have done rather well! </w:t>
      </w:r>
      <w:r w:rsidR="00EC04E9">
        <w:t>“</w:t>
      </w:r>
    </w:p>
    <w:p w14:paraId="4BAB753D" w14:textId="77777777" w:rsidR="00EC04E9" w:rsidRDefault="00EC04E9" w:rsidP="00334274">
      <w:pPr>
        <w:tabs>
          <w:tab w:val="left" w:pos="1418"/>
          <w:tab w:val="left" w:pos="3969"/>
          <w:tab w:val="left" w:pos="6521"/>
        </w:tabs>
        <w:spacing w:after="0" w:line="240" w:lineRule="auto"/>
        <w:jc w:val="both"/>
      </w:pPr>
    </w:p>
    <w:p w14:paraId="0BBD8F1D" w14:textId="77777777" w:rsidR="00EC04E9" w:rsidRDefault="00EC04E9" w:rsidP="00334274">
      <w:pPr>
        <w:tabs>
          <w:tab w:val="left" w:pos="1418"/>
          <w:tab w:val="left" w:pos="3969"/>
          <w:tab w:val="left" w:pos="6521"/>
        </w:tabs>
        <w:spacing w:after="0" w:line="240" w:lineRule="auto"/>
        <w:jc w:val="both"/>
      </w:pPr>
      <w:r>
        <w:t>Winckless and Reddaway competed at Cambridge regatta on the 25</w:t>
      </w:r>
      <w:r w:rsidRPr="00EC04E9">
        <w:rPr>
          <w:vertAlign w:val="superscript"/>
        </w:rPr>
        <w:t>th</w:t>
      </w:r>
      <w:r>
        <w:t xml:space="preserve"> May and won the senior coxless pairs in Fitzwilliam colours.</w:t>
      </w:r>
    </w:p>
    <w:p w14:paraId="0227F8DF" w14:textId="77777777" w:rsidR="007378A6" w:rsidRDefault="007378A6" w:rsidP="00334274">
      <w:pPr>
        <w:tabs>
          <w:tab w:val="left" w:pos="1418"/>
          <w:tab w:val="left" w:pos="3969"/>
          <w:tab w:val="left" w:pos="6521"/>
        </w:tabs>
        <w:spacing w:after="0" w:line="240" w:lineRule="auto"/>
        <w:jc w:val="both"/>
      </w:pPr>
      <w:bookmarkStart w:id="0" w:name="_GoBack"/>
      <w:bookmarkEnd w:id="0"/>
    </w:p>
    <w:sectPr w:rsidR="007378A6" w:rsidSect="00097F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10E88"/>
    <w:rsid w:val="0001071A"/>
    <w:rsid w:val="00026947"/>
    <w:rsid w:val="0003325B"/>
    <w:rsid w:val="00043C31"/>
    <w:rsid w:val="00081AE9"/>
    <w:rsid w:val="00097FDF"/>
    <w:rsid w:val="00115F5B"/>
    <w:rsid w:val="00174366"/>
    <w:rsid w:val="001E172F"/>
    <w:rsid w:val="0021487D"/>
    <w:rsid w:val="00223799"/>
    <w:rsid w:val="002823BC"/>
    <w:rsid w:val="00322F2E"/>
    <w:rsid w:val="00334274"/>
    <w:rsid w:val="003575F2"/>
    <w:rsid w:val="0036398C"/>
    <w:rsid w:val="003848D4"/>
    <w:rsid w:val="003E0BC4"/>
    <w:rsid w:val="0042046A"/>
    <w:rsid w:val="00541340"/>
    <w:rsid w:val="00547531"/>
    <w:rsid w:val="005E5A03"/>
    <w:rsid w:val="005F21EF"/>
    <w:rsid w:val="005F4A08"/>
    <w:rsid w:val="00717CD7"/>
    <w:rsid w:val="00731214"/>
    <w:rsid w:val="007378A6"/>
    <w:rsid w:val="007E19A7"/>
    <w:rsid w:val="00806BAB"/>
    <w:rsid w:val="00910E88"/>
    <w:rsid w:val="009E7A71"/>
    <w:rsid w:val="00A21CA6"/>
    <w:rsid w:val="00A56225"/>
    <w:rsid w:val="00A97D62"/>
    <w:rsid w:val="00AE5F60"/>
    <w:rsid w:val="00B5264D"/>
    <w:rsid w:val="00BA5A61"/>
    <w:rsid w:val="00BE5945"/>
    <w:rsid w:val="00BE7DB6"/>
    <w:rsid w:val="00C06461"/>
    <w:rsid w:val="00C33C75"/>
    <w:rsid w:val="00D46DA8"/>
    <w:rsid w:val="00DF4530"/>
    <w:rsid w:val="00E22CD0"/>
    <w:rsid w:val="00EB2661"/>
    <w:rsid w:val="00EC04E9"/>
    <w:rsid w:val="00FC4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01233"/>
  <w15:docId w15:val="{127DD7ED-D84D-473F-AD66-74E27AF47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F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4274"/>
    <w:rPr>
      <w:color w:val="0000FF" w:themeColor="hyperlink"/>
      <w:u w:val="single"/>
    </w:rPr>
  </w:style>
  <w:style w:type="character" w:styleId="UnresolvedMention">
    <w:name w:val="Unresolved Mention"/>
    <w:basedOn w:val="DefaultParagraphFont"/>
    <w:uiPriority w:val="99"/>
    <w:semiHidden/>
    <w:unhideWhenUsed/>
    <w:rsid w:val="00334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illygoatswebsite.wordpress.com/2019/01/25/before-the-headsh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e\Downloads\Fairbairn%20Crews%201967%20cor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Fairbairn Crews 1967 corr (2).dotx</Template>
  <TotalTime>16</TotalTime>
  <Pages>4</Pages>
  <Words>1309</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Proffitt</dc:creator>
  <cp:lastModifiedBy>study PC</cp:lastModifiedBy>
  <cp:revision>3</cp:revision>
  <cp:lastPrinted>2020-05-08T12:28:00Z</cp:lastPrinted>
  <dcterms:created xsi:type="dcterms:W3CDTF">2020-05-08T12:34:00Z</dcterms:created>
  <dcterms:modified xsi:type="dcterms:W3CDTF">2020-05-08T12:50:00Z</dcterms:modified>
</cp:coreProperties>
</file>