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2E46B" w14:textId="77777777" w:rsidR="00F320DB" w:rsidRDefault="00F320DB" w:rsidP="00F320DB">
      <w:pPr>
        <w:spacing w:after="0" w:line="240" w:lineRule="auto"/>
        <w:jc w:val="center"/>
        <w:rPr>
          <w:b/>
        </w:rPr>
      </w:pPr>
      <w:r w:rsidRPr="00AE5F60">
        <w:rPr>
          <w:b/>
        </w:rPr>
        <w:t>Lent Crews 20</w:t>
      </w:r>
      <w:r>
        <w:rPr>
          <w:b/>
        </w:rPr>
        <w:t>0</w:t>
      </w:r>
      <w:r w:rsidRPr="00AE5F60">
        <w:rPr>
          <w:b/>
        </w:rPr>
        <w:t>0</w:t>
      </w:r>
    </w:p>
    <w:p w14:paraId="6151AF37" w14:textId="77777777" w:rsidR="00F320DB" w:rsidRDefault="00F320DB" w:rsidP="00F320DB">
      <w:pPr>
        <w:spacing w:after="0" w:line="240" w:lineRule="auto"/>
        <w:jc w:val="center"/>
        <w:rPr>
          <w:b/>
        </w:rPr>
      </w:pPr>
    </w:p>
    <w:p w14:paraId="15BBC2B9" w14:textId="77777777" w:rsidR="00F320DB" w:rsidRDefault="00F320DB" w:rsidP="00F320DB">
      <w:pPr>
        <w:spacing w:after="0" w:line="240" w:lineRule="auto"/>
        <w:jc w:val="center"/>
        <w:rPr>
          <w:b/>
        </w:rPr>
      </w:pPr>
      <w:r>
        <w:rPr>
          <w:b/>
        </w:rPr>
        <w:t>COLLEGE ROWERS</w:t>
      </w:r>
    </w:p>
    <w:p w14:paraId="5F2A02B4" w14:textId="77777777" w:rsidR="00F320DB" w:rsidRDefault="00F320DB" w:rsidP="00F320DB">
      <w:pPr>
        <w:spacing w:after="0" w:line="240" w:lineRule="auto"/>
        <w:jc w:val="center"/>
        <w:rPr>
          <w:b/>
        </w:rPr>
      </w:pPr>
    </w:p>
    <w:p w14:paraId="69B6A8E0" w14:textId="77777777" w:rsidR="00F320DB" w:rsidRPr="00AE5F60" w:rsidRDefault="00F320DB" w:rsidP="00F320DB">
      <w:pPr>
        <w:spacing w:after="0" w:line="240" w:lineRule="auto"/>
        <w:jc w:val="center"/>
        <w:rPr>
          <w:b/>
        </w:rPr>
      </w:pPr>
      <w:r>
        <w:rPr>
          <w:b/>
        </w:rPr>
        <w:t>MEN'S LENT CREWS</w:t>
      </w:r>
    </w:p>
    <w:p w14:paraId="1F799263" w14:textId="77777777" w:rsidR="00F320DB" w:rsidRPr="000634B1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0634B1">
        <w:rPr>
          <w:b/>
        </w:rPr>
        <w:tab/>
      </w:r>
      <w:r>
        <w:rPr>
          <w:b/>
        </w:rPr>
        <w:t>1st VIII</w:t>
      </w:r>
      <w:r w:rsidRPr="000634B1">
        <w:rPr>
          <w:b/>
        </w:rPr>
        <w:tab/>
      </w:r>
      <w:r>
        <w:rPr>
          <w:b/>
        </w:rPr>
        <w:tab/>
        <w:t>2nd VIII</w:t>
      </w:r>
    </w:p>
    <w:p w14:paraId="15F1A0DB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James Price</w:t>
      </w:r>
      <w:r>
        <w:tab/>
      </w:r>
      <w:r>
        <w:tab/>
        <w:t>Gareth Beresford-Jones</w:t>
      </w:r>
    </w:p>
    <w:p w14:paraId="71B4B092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</w:r>
      <w:proofErr w:type="gramStart"/>
      <w:r>
        <w:t>Chris  Matthewman</w:t>
      </w:r>
      <w:proofErr w:type="gramEnd"/>
      <w:r>
        <w:tab/>
      </w:r>
      <w:r>
        <w:tab/>
        <w:t>Declan Marriott</w:t>
      </w:r>
    </w:p>
    <w:p w14:paraId="3BE6C807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Stephan Rennick Egglestone</w:t>
      </w:r>
      <w:r>
        <w:tab/>
      </w:r>
      <w:r>
        <w:tab/>
        <w:t>Chris Turtle</w:t>
      </w:r>
    </w:p>
    <w:p w14:paraId="1F94791B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Andy Ford</w:t>
      </w:r>
      <w:r>
        <w:tab/>
      </w:r>
      <w:r>
        <w:tab/>
        <w:t>Dan Lambert</w:t>
      </w:r>
    </w:p>
    <w:p w14:paraId="1DF6BC01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Florian Dupy</w:t>
      </w:r>
      <w:r>
        <w:tab/>
      </w:r>
      <w:r>
        <w:tab/>
        <w:t>Gareth Mawdsley</w:t>
      </w:r>
    </w:p>
    <w:p w14:paraId="1D9738E0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Andy Penfold</w:t>
      </w:r>
      <w:r>
        <w:tab/>
      </w:r>
      <w:r>
        <w:tab/>
        <w:t>Andy Wildman</w:t>
      </w:r>
    </w:p>
    <w:p w14:paraId="4D6D99EE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Dan Borthwick</w:t>
      </w:r>
      <w:r>
        <w:tab/>
      </w:r>
      <w:r>
        <w:tab/>
        <w:t>Ben Cuthbertson</w:t>
      </w:r>
    </w:p>
    <w:p w14:paraId="00B70DEA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Pierre-Yves Couliard</w:t>
      </w:r>
      <w:r>
        <w:tab/>
      </w:r>
      <w:r>
        <w:tab/>
        <w:t>Caedmon Marriot</w:t>
      </w:r>
    </w:p>
    <w:p w14:paraId="099D844E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Elsa Steed</w:t>
      </w:r>
      <w:r>
        <w:tab/>
      </w:r>
      <w:r>
        <w:tab/>
        <w:t>Fran Moore</w:t>
      </w:r>
    </w:p>
    <w:p w14:paraId="7AE963F3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66AC4EC8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Pete Matthews</w:t>
      </w:r>
      <w:r>
        <w:tab/>
      </w:r>
      <w:r>
        <w:tab/>
        <w:t>Caedmon Marriot</w:t>
      </w:r>
    </w:p>
    <w:p w14:paraId="7B574DA8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Stephen M</w:t>
      </w:r>
      <w:r>
        <w:rPr>
          <w:rFonts w:cstheme="minorHAnsi"/>
        </w:rPr>
        <w:t>ü</w:t>
      </w:r>
      <w:r>
        <w:t>ller</w:t>
      </w:r>
      <w:r>
        <w:tab/>
      </w:r>
      <w:r>
        <w:tab/>
        <w:t>Stephen M</w:t>
      </w:r>
      <w:r>
        <w:rPr>
          <w:rFonts w:cstheme="minorHAnsi"/>
        </w:rPr>
        <w:t>ü</w:t>
      </w:r>
      <w:r>
        <w:t>ller</w:t>
      </w:r>
    </w:p>
    <w:p w14:paraId="5F4B21A9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Dom Adair</w:t>
      </w:r>
      <w:r>
        <w:tab/>
      </w:r>
      <w:r>
        <w:tab/>
        <w:t>Pete Matthews</w:t>
      </w:r>
    </w:p>
    <w:p w14:paraId="60574581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Caedmon Marriot</w:t>
      </w:r>
    </w:p>
    <w:p w14:paraId="0F126266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4F55922F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20D5F895" w14:textId="77777777" w:rsidR="00F320DB" w:rsidRPr="00416903" w:rsidRDefault="00F320DB" w:rsidP="00F320DB">
      <w:pPr>
        <w:tabs>
          <w:tab w:val="left" w:pos="3969"/>
          <w:tab w:val="left" w:pos="6521"/>
        </w:tabs>
        <w:spacing w:after="0" w:line="240" w:lineRule="auto"/>
        <w:rPr>
          <w:b/>
        </w:rPr>
      </w:pPr>
      <w:r w:rsidRPr="00416903">
        <w:rPr>
          <w:b/>
        </w:rPr>
        <w:tab/>
        <w:t>LADIES' LENT CREW</w:t>
      </w:r>
      <w:r w:rsidRPr="00416903">
        <w:rPr>
          <w:b/>
        </w:rPr>
        <w:tab/>
      </w:r>
      <w:r w:rsidRPr="00416903">
        <w:rPr>
          <w:b/>
        </w:rPr>
        <w:tab/>
      </w:r>
    </w:p>
    <w:p w14:paraId="4BAE27FF" w14:textId="77777777" w:rsidR="00F320DB" w:rsidRDefault="00F320DB" w:rsidP="00F320DB">
      <w:pPr>
        <w:tabs>
          <w:tab w:val="left" w:pos="2835"/>
          <w:tab w:val="left" w:pos="3969"/>
          <w:tab w:val="left" w:pos="6521"/>
        </w:tabs>
        <w:spacing w:after="0" w:line="240" w:lineRule="auto"/>
      </w:pPr>
    </w:p>
    <w:p w14:paraId="7341407E" w14:textId="77777777" w:rsidR="00F320DB" w:rsidRDefault="00F320DB" w:rsidP="00F320DB">
      <w:pPr>
        <w:tabs>
          <w:tab w:val="left" w:pos="2835"/>
          <w:tab w:val="left" w:pos="3969"/>
          <w:tab w:val="left" w:pos="6521"/>
        </w:tabs>
        <w:spacing w:after="0" w:line="240" w:lineRule="auto"/>
      </w:pPr>
      <w:r>
        <w:tab/>
        <w:t>Bow</w:t>
      </w:r>
      <w:r>
        <w:tab/>
        <w:t>Rachel Stewart</w:t>
      </w:r>
    </w:p>
    <w:p w14:paraId="29542054" w14:textId="77777777" w:rsidR="00F320DB" w:rsidRDefault="00F320DB" w:rsidP="00F320DB">
      <w:pPr>
        <w:tabs>
          <w:tab w:val="left" w:pos="2835"/>
          <w:tab w:val="left" w:pos="3969"/>
          <w:tab w:val="left" w:pos="6521"/>
        </w:tabs>
        <w:spacing w:after="0" w:line="240" w:lineRule="auto"/>
      </w:pPr>
      <w:r>
        <w:tab/>
        <w:t>2</w:t>
      </w:r>
      <w:r>
        <w:tab/>
        <w:t>Caroline Whittington</w:t>
      </w:r>
    </w:p>
    <w:p w14:paraId="1B69086A" w14:textId="77777777" w:rsidR="00F320DB" w:rsidRDefault="00F320DB" w:rsidP="00F320DB">
      <w:pPr>
        <w:tabs>
          <w:tab w:val="left" w:pos="2835"/>
          <w:tab w:val="left" w:pos="3969"/>
          <w:tab w:val="left" w:pos="6521"/>
        </w:tabs>
        <w:spacing w:after="0" w:line="240" w:lineRule="auto"/>
      </w:pPr>
      <w:r>
        <w:tab/>
        <w:t>3</w:t>
      </w:r>
      <w:r>
        <w:tab/>
        <w:t>Rianne Stacey</w:t>
      </w:r>
    </w:p>
    <w:p w14:paraId="27749271" w14:textId="77777777" w:rsidR="00F320DB" w:rsidRDefault="00F320DB" w:rsidP="00F320DB">
      <w:pPr>
        <w:tabs>
          <w:tab w:val="left" w:pos="2835"/>
          <w:tab w:val="left" w:pos="3969"/>
          <w:tab w:val="left" w:pos="6521"/>
        </w:tabs>
        <w:spacing w:after="0" w:line="240" w:lineRule="auto"/>
      </w:pPr>
      <w:r>
        <w:tab/>
        <w:t>4</w:t>
      </w:r>
      <w:r>
        <w:tab/>
        <w:t>Caroline Bandulet</w:t>
      </w:r>
    </w:p>
    <w:p w14:paraId="3E22BAEA" w14:textId="77777777" w:rsidR="00F320DB" w:rsidRDefault="00F320DB" w:rsidP="00F320DB">
      <w:pPr>
        <w:tabs>
          <w:tab w:val="left" w:pos="2835"/>
          <w:tab w:val="left" w:pos="3969"/>
          <w:tab w:val="left" w:pos="6521"/>
        </w:tabs>
        <w:spacing w:after="0" w:line="240" w:lineRule="auto"/>
      </w:pPr>
      <w:r>
        <w:tab/>
        <w:t>5</w:t>
      </w:r>
      <w:r>
        <w:tab/>
        <w:t>Kate Archer</w:t>
      </w:r>
    </w:p>
    <w:p w14:paraId="55696FE2" w14:textId="77777777" w:rsidR="00F320DB" w:rsidRDefault="00F320DB" w:rsidP="00F320DB">
      <w:pPr>
        <w:tabs>
          <w:tab w:val="left" w:pos="2835"/>
          <w:tab w:val="left" w:pos="3969"/>
          <w:tab w:val="left" w:pos="6521"/>
        </w:tabs>
        <w:spacing w:after="0" w:line="240" w:lineRule="auto"/>
      </w:pPr>
      <w:r>
        <w:tab/>
        <w:t>6</w:t>
      </w:r>
      <w:r>
        <w:tab/>
        <w:t>Helen Prescott</w:t>
      </w:r>
    </w:p>
    <w:p w14:paraId="48F618E1" w14:textId="77777777" w:rsidR="00F320DB" w:rsidRDefault="00F320DB" w:rsidP="00F320DB">
      <w:pPr>
        <w:tabs>
          <w:tab w:val="left" w:pos="2835"/>
          <w:tab w:val="left" w:pos="3969"/>
          <w:tab w:val="left" w:pos="6521"/>
        </w:tabs>
        <w:spacing w:after="0" w:line="240" w:lineRule="auto"/>
      </w:pPr>
      <w:r>
        <w:tab/>
        <w:t>7</w:t>
      </w:r>
      <w:r>
        <w:tab/>
        <w:t>Harriet Taunton</w:t>
      </w:r>
    </w:p>
    <w:p w14:paraId="2425392C" w14:textId="77777777" w:rsidR="00F320DB" w:rsidRDefault="00F320DB" w:rsidP="00F320DB">
      <w:pPr>
        <w:tabs>
          <w:tab w:val="left" w:pos="2835"/>
          <w:tab w:val="left" w:pos="3969"/>
          <w:tab w:val="left" w:pos="6521"/>
        </w:tabs>
        <w:spacing w:after="0" w:line="240" w:lineRule="auto"/>
      </w:pPr>
      <w:r>
        <w:tab/>
        <w:t>Str</w:t>
      </w:r>
      <w:r>
        <w:tab/>
        <w:t>Sally Moses</w:t>
      </w:r>
    </w:p>
    <w:p w14:paraId="430F00C3" w14:textId="77777777" w:rsidR="00F320DB" w:rsidRDefault="00F320DB" w:rsidP="00F320DB">
      <w:pPr>
        <w:tabs>
          <w:tab w:val="left" w:pos="2835"/>
          <w:tab w:val="left" w:pos="3969"/>
          <w:tab w:val="left" w:pos="6521"/>
        </w:tabs>
        <w:spacing w:after="0" w:line="240" w:lineRule="auto"/>
      </w:pPr>
      <w:r>
        <w:tab/>
        <w:t>Cox</w:t>
      </w:r>
      <w:r>
        <w:tab/>
        <w:t>Sarah Barr</w:t>
      </w:r>
    </w:p>
    <w:p w14:paraId="319D0006" w14:textId="77777777" w:rsidR="00F320DB" w:rsidRDefault="00F320DB" w:rsidP="00F320DB">
      <w:pPr>
        <w:tabs>
          <w:tab w:val="left" w:pos="2835"/>
          <w:tab w:val="left" w:pos="3969"/>
          <w:tab w:val="left" w:pos="6521"/>
        </w:tabs>
        <w:spacing w:after="0" w:line="240" w:lineRule="auto"/>
      </w:pPr>
      <w:r>
        <w:tab/>
        <w:t>Coaches</w:t>
      </w:r>
      <w:r>
        <w:tab/>
        <w:t>Stephen M</w:t>
      </w:r>
      <w:r>
        <w:rPr>
          <w:rFonts w:cstheme="minorHAnsi"/>
        </w:rPr>
        <w:t>ü</w:t>
      </w:r>
      <w:r>
        <w:t>ller</w:t>
      </w:r>
    </w:p>
    <w:p w14:paraId="6F16AF15" w14:textId="77777777" w:rsidR="00F320DB" w:rsidRDefault="00F320DB" w:rsidP="00F320DB">
      <w:pPr>
        <w:tabs>
          <w:tab w:val="left" w:pos="2835"/>
          <w:tab w:val="left" w:pos="3969"/>
          <w:tab w:val="left" w:pos="6521"/>
        </w:tabs>
        <w:spacing w:after="0" w:line="240" w:lineRule="auto"/>
      </w:pPr>
      <w:r>
        <w:tab/>
      </w:r>
      <w:r>
        <w:tab/>
        <w:t>Caedmon Marriot</w:t>
      </w:r>
    </w:p>
    <w:p w14:paraId="5447AEB7" w14:textId="77777777" w:rsidR="00F320DB" w:rsidRDefault="00F320DB" w:rsidP="00F320DB">
      <w:pPr>
        <w:tabs>
          <w:tab w:val="left" w:pos="2835"/>
          <w:tab w:val="left" w:pos="3969"/>
          <w:tab w:val="left" w:pos="6521"/>
        </w:tabs>
        <w:spacing w:after="0" w:line="240" w:lineRule="auto"/>
      </w:pPr>
      <w:r>
        <w:tab/>
      </w:r>
      <w:r>
        <w:tab/>
        <w:t>Robert Clemmitt</w:t>
      </w:r>
    </w:p>
    <w:p w14:paraId="5D068682" w14:textId="77777777" w:rsidR="00F320DB" w:rsidRDefault="00F320DB" w:rsidP="00F320DB">
      <w:pPr>
        <w:spacing w:after="0" w:line="240" w:lineRule="auto"/>
      </w:pPr>
    </w:p>
    <w:p w14:paraId="5E6315DF" w14:textId="77777777" w:rsidR="00F320DB" w:rsidRDefault="00F320DB" w:rsidP="00F320DB">
      <w:pPr>
        <w:spacing w:after="0" w:line="240" w:lineRule="auto"/>
        <w:jc w:val="center"/>
        <w:rPr>
          <w:b/>
        </w:rPr>
      </w:pPr>
      <w:r w:rsidRPr="002B4F19">
        <w:rPr>
          <w:b/>
        </w:rPr>
        <w:t>UNIVERSITY TRIALISTS</w:t>
      </w:r>
    </w:p>
    <w:p w14:paraId="1A4AF464" w14:textId="77777777" w:rsidR="00F320DB" w:rsidRPr="002B4F19" w:rsidRDefault="00F320DB" w:rsidP="00F320DB">
      <w:pPr>
        <w:spacing w:after="0" w:line="240" w:lineRule="auto"/>
        <w:jc w:val="center"/>
        <w:rPr>
          <w:b/>
        </w:rPr>
      </w:pPr>
    </w:p>
    <w:p w14:paraId="488E54C7" w14:textId="77777777" w:rsidR="00F320DB" w:rsidRPr="00416903" w:rsidRDefault="00F320DB" w:rsidP="00F320DB">
      <w:pPr>
        <w:spacing w:after="0" w:line="240" w:lineRule="auto"/>
        <w:jc w:val="center"/>
        <w:rPr>
          <w:b/>
        </w:rPr>
      </w:pPr>
      <w:r w:rsidRPr="00416903">
        <w:rPr>
          <w:b/>
        </w:rPr>
        <w:t>CUBC</w:t>
      </w:r>
    </w:p>
    <w:p w14:paraId="175735D4" w14:textId="77777777" w:rsidR="00F320DB" w:rsidRDefault="00F320DB" w:rsidP="00F320DB">
      <w:pPr>
        <w:spacing w:after="0" w:line="240" w:lineRule="auto"/>
        <w:jc w:val="center"/>
      </w:pPr>
      <w:r>
        <w:t>Richard Gaughan</w:t>
      </w:r>
    </w:p>
    <w:p w14:paraId="07B8D033" w14:textId="77777777" w:rsidR="00F320DB" w:rsidRDefault="00F320DB" w:rsidP="00F320DB">
      <w:pPr>
        <w:spacing w:after="0" w:line="240" w:lineRule="auto"/>
        <w:jc w:val="center"/>
      </w:pPr>
      <w:r>
        <w:t>Colin Swainson</w:t>
      </w:r>
    </w:p>
    <w:p w14:paraId="5817E142" w14:textId="77777777" w:rsidR="00F320DB" w:rsidRDefault="00F320DB" w:rsidP="00F320DB">
      <w:pPr>
        <w:spacing w:after="0" w:line="240" w:lineRule="auto"/>
      </w:pPr>
    </w:p>
    <w:p w14:paraId="27298BAD" w14:textId="77777777" w:rsidR="00F320DB" w:rsidRDefault="00F320DB" w:rsidP="00F320DB">
      <w:pPr>
        <w:spacing w:after="0" w:line="240" w:lineRule="auto"/>
      </w:pPr>
    </w:p>
    <w:p w14:paraId="7FE0387F" w14:textId="77777777" w:rsidR="00F320DB" w:rsidRDefault="00F320DB" w:rsidP="00F320DB">
      <w:pPr>
        <w:spacing w:after="0" w:line="240" w:lineRule="auto"/>
      </w:pPr>
    </w:p>
    <w:p w14:paraId="57E4595F" w14:textId="77777777" w:rsidR="00216732" w:rsidRDefault="00216732" w:rsidP="0021673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 xml:space="preserve">The crews listed on the menu cards started with Cox and ended with </w:t>
      </w:r>
      <w:proofErr w:type="gramStart"/>
      <w:r>
        <w:t>Bow</w:t>
      </w:r>
      <w:proofErr w:type="gramEnd"/>
      <w:r>
        <w:t xml:space="preserve"> but I have changed it so that all the crews in this series of documents read the same way as the C.U.C.B.C. Lents and Mays programmes.</w:t>
      </w:r>
    </w:p>
    <w:p w14:paraId="6E456774" w14:textId="77777777" w:rsidR="00F320DB" w:rsidRDefault="00F320DB">
      <w:pPr>
        <w:rPr>
          <w:b/>
        </w:rPr>
      </w:pPr>
      <w:r>
        <w:rPr>
          <w:b/>
        </w:rPr>
        <w:br w:type="page"/>
      </w:r>
    </w:p>
    <w:p w14:paraId="779EB417" w14:textId="77777777" w:rsidR="004118E2" w:rsidRDefault="004118E2" w:rsidP="004118E2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Mays</w:t>
      </w:r>
      <w:r w:rsidRPr="00AE5F60">
        <w:rPr>
          <w:b/>
        </w:rPr>
        <w:t xml:space="preserve"> Crews 20</w:t>
      </w:r>
      <w:r>
        <w:rPr>
          <w:b/>
        </w:rPr>
        <w:t>0</w:t>
      </w:r>
      <w:r w:rsidRPr="00AE5F60">
        <w:rPr>
          <w:b/>
        </w:rPr>
        <w:t>0</w:t>
      </w:r>
    </w:p>
    <w:p w14:paraId="1E6FC660" w14:textId="77777777" w:rsidR="004118E2" w:rsidRDefault="004118E2" w:rsidP="004118E2">
      <w:pPr>
        <w:spacing w:after="0" w:line="240" w:lineRule="auto"/>
        <w:jc w:val="center"/>
        <w:rPr>
          <w:b/>
        </w:rPr>
      </w:pPr>
      <w:r>
        <w:rPr>
          <w:b/>
        </w:rPr>
        <w:t>COLLEGE ROWERS</w:t>
      </w:r>
    </w:p>
    <w:p w14:paraId="411A19A1" w14:textId="77777777" w:rsidR="004118E2" w:rsidRDefault="004118E2" w:rsidP="004118E2">
      <w:pPr>
        <w:spacing w:after="0" w:line="240" w:lineRule="auto"/>
        <w:jc w:val="center"/>
        <w:rPr>
          <w:b/>
        </w:rPr>
      </w:pPr>
      <w:r>
        <w:rPr>
          <w:b/>
        </w:rPr>
        <w:t>MEN'S MAY CREWS</w:t>
      </w:r>
    </w:p>
    <w:p w14:paraId="21561DA4" w14:textId="77777777" w:rsidR="004118E2" w:rsidRPr="00AE5F60" w:rsidRDefault="004118E2" w:rsidP="004118E2">
      <w:pPr>
        <w:spacing w:after="0" w:line="240" w:lineRule="auto"/>
        <w:jc w:val="center"/>
        <w:rPr>
          <w:b/>
        </w:rPr>
      </w:pPr>
    </w:p>
    <w:p w14:paraId="7FBBE27C" w14:textId="77777777" w:rsidR="004118E2" w:rsidRPr="000634B1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0634B1">
        <w:rPr>
          <w:b/>
        </w:rPr>
        <w:tab/>
      </w:r>
      <w:r>
        <w:rPr>
          <w:b/>
        </w:rPr>
        <w:t>1st VIII</w:t>
      </w:r>
      <w:r w:rsidRPr="000634B1">
        <w:rPr>
          <w:b/>
        </w:rPr>
        <w:tab/>
      </w:r>
      <w:r>
        <w:rPr>
          <w:b/>
        </w:rPr>
        <w:t>2nd VIII</w:t>
      </w:r>
      <w:r>
        <w:rPr>
          <w:b/>
        </w:rPr>
        <w:tab/>
        <w:t>3rd VIII</w:t>
      </w:r>
    </w:p>
    <w:p w14:paraId="65EC9AF1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B Cuthbertson</w:t>
      </w:r>
      <w:r>
        <w:tab/>
        <w:t>G Beresford-Jones</w:t>
      </w:r>
      <w:r w:rsidRPr="00346328">
        <w:t xml:space="preserve"> </w:t>
      </w:r>
      <w:r>
        <w:tab/>
        <w:t>D Lambert</w:t>
      </w:r>
    </w:p>
    <w:p w14:paraId="4100FEF8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 xml:space="preserve">D Marriott </w:t>
      </w:r>
      <w:r>
        <w:tab/>
        <w:t xml:space="preserve">G Mawdsley </w:t>
      </w:r>
      <w:r>
        <w:tab/>
        <w:t>C Matthewman</w:t>
      </w:r>
    </w:p>
    <w:p w14:paraId="5E424DC1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 xml:space="preserve">C Swainson </w:t>
      </w:r>
      <w:r>
        <w:tab/>
        <w:t>S Rennick Egglestone</w:t>
      </w:r>
      <w:r>
        <w:tab/>
      </w:r>
      <w:proofErr w:type="gramStart"/>
      <w:r>
        <w:t>A</w:t>
      </w:r>
      <w:proofErr w:type="gramEnd"/>
      <w:r>
        <w:t xml:space="preserve"> Cockburn</w:t>
      </w:r>
    </w:p>
    <w:p w14:paraId="30ADC0E7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A Ford</w:t>
      </w:r>
      <w:r>
        <w:tab/>
        <w:t>M Phillips</w:t>
      </w:r>
      <w:r>
        <w:tab/>
        <w:t>J Craven</w:t>
      </w:r>
    </w:p>
    <w:p w14:paraId="14CE24F4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J Price</w:t>
      </w:r>
      <w:r>
        <w:tab/>
        <w:t>C Turtle</w:t>
      </w:r>
      <w:r>
        <w:tab/>
        <w:t>D Sambrook</w:t>
      </w:r>
    </w:p>
    <w:p w14:paraId="436C5F9C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A Penfold</w:t>
      </w:r>
      <w:r>
        <w:tab/>
        <w:t>R Catherall</w:t>
      </w:r>
      <w:r>
        <w:tab/>
        <w:t>A Wildman</w:t>
      </w:r>
    </w:p>
    <w:p w14:paraId="2F9CBBA4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P-Y Couliard</w:t>
      </w:r>
      <w:r>
        <w:tab/>
        <w:t>T Norris</w:t>
      </w:r>
      <w:r>
        <w:tab/>
        <w:t>C Selker</w:t>
      </w:r>
    </w:p>
    <w:p w14:paraId="2AD73F7F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P Matthews</w:t>
      </w:r>
      <w:r>
        <w:tab/>
        <w:t>S Maidment</w:t>
      </w:r>
      <w:r>
        <w:tab/>
        <w:t>O Service</w:t>
      </w:r>
    </w:p>
    <w:p w14:paraId="1EABB877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C Marriott</w:t>
      </w:r>
      <w:r>
        <w:tab/>
        <w:t>F Moore</w:t>
      </w:r>
      <w:r>
        <w:tab/>
        <w:t>J Herman</w:t>
      </w:r>
    </w:p>
    <w:p w14:paraId="3CD07217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23B5B36D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K Hartshorn</w:t>
      </w:r>
      <w:r>
        <w:tab/>
        <w:t>D Borthwick</w:t>
      </w:r>
      <w:r>
        <w:tab/>
        <w:t>C Marriott</w:t>
      </w:r>
    </w:p>
    <w:p w14:paraId="0CB112A0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J Clarke</w:t>
      </w:r>
      <w:r>
        <w:tab/>
        <w:t>C Marriot</w:t>
      </w:r>
      <w:r>
        <w:tab/>
        <w:t>D Borthwick</w:t>
      </w:r>
    </w:p>
    <w:p w14:paraId="0024362E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R Turner</w:t>
      </w:r>
      <w:r>
        <w:tab/>
      </w:r>
    </w:p>
    <w:p w14:paraId="083F4314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S McElroy</w:t>
      </w:r>
    </w:p>
    <w:p w14:paraId="7DFD0ADD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D Layton</w:t>
      </w:r>
    </w:p>
    <w:p w14:paraId="6F96BC21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04BC38A6" w14:textId="77777777" w:rsidR="004118E2" w:rsidRPr="00A1031B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>
        <w:tab/>
        <w:t>WOMEN'S VIII</w:t>
      </w:r>
      <w:r w:rsidRPr="00A1031B">
        <w:rPr>
          <w:b/>
        </w:rPr>
        <w:tab/>
      </w:r>
      <w:r w:rsidRPr="00A1031B">
        <w:rPr>
          <w:b/>
        </w:rPr>
        <w:tab/>
      </w:r>
    </w:p>
    <w:p w14:paraId="43D5F91E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02C2D250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 xml:space="preserve">H Fisher </w:t>
      </w:r>
    </w:p>
    <w:p w14:paraId="070AF572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 xml:space="preserve">K Elliott </w:t>
      </w:r>
    </w:p>
    <w:p w14:paraId="4A76DA9A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R Stacey</w:t>
      </w:r>
    </w:p>
    <w:p w14:paraId="4CAD1BA7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 xml:space="preserve">H Prescott </w:t>
      </w:r>
    </w:p>
    <w:p w14:paraId="280ABECB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 xml:space="preserve">L Blackmore </w:t>
      </w:r>
    </w:p>
    <w:p w14:paraId="3F464584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C Bandulet</w:t>
      </w:r>
    </w:p>
    <w:p w14:paraId="05E5B5A5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 xml:space="preserve">C Sharpe </w:t>
      </w:r>
    </w:p>
    <w:p w14:paraId="58762281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S Moses</w:t>
      </w:r>
    </w:p>
    <w:p w14:paraId="4716851B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S Barr</w:t>
      </w:r>
    </w:p>
    <w:p w14:paraId="45FD3945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H Taunton</w:t>
      </w:r>
    </w:p>
    <w:p w14:paraId="1E8AEB74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C Swainson</w:t>
      </w:r>
    </w:p>
    <w:p w14:paraId="52777D62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S McElroy</w:t>
      </w:r>
    </w:p>
    <w:p w14:paraId="4D11F3F0" w14:textId="77777777" w:rsidR="004118E2" w:rsidRDefault="004118E2" w:rsidP="004118E2">
      <w:pPr>
        <w:spacing w:after="0" w:line="240" w:lineRule="auto"/>
      </w:pPr>
      <w:r>
        <w:tab/>
      </w:r>
      <w:r>
        <w:tab/>
        <w:t>T Brun</w:t>
      </w:r>
    </w:p>
    <w:p w14:paraId="44C82823" w14:textId="77777777" w:rsidR="004118E2" w:rsidRDefault="004118E2" w:rsidP="004118E2">
      <w:pPr>
        <w:spacing w:after="0" w:line="240" w:lineRule="auto"/>
      </w:pPr>
      <w:r>
        <w:tab/>
      </w:r>
      <w:r>
        <w:tab/>
        <w:t>L Hirst</w:t>
      </w:r>
    </w:p>
    <w:p w14:paraId="4DB89A69" w14:textId="77777777" w:rsidR="004118E2" w:rsidRDefault="004118E2" w:rsidP="004118E2">
      <w:pPr>
        <w:spacing w:after="0" w:line="240" w:lineRule="auto"/>
      </w:pPr>
    </w:p>
    <w:p w14:paraId="3E0883DD" w14:textId="77777777" w:rsidR="004118E2" w:rsidRDefault="004118E2" w:rsidP="004118E2">
      <w:pPr>
        <w:spacing w:after="0" w:line="240" w:lineRule="auto"/>
      </w:pPr>
    </w:p>
    <w:p w14:paraId="67B78754" w14:textId="77777777" w:rsidR="00216732" w:rsidRDefault="00216732" w:rsidP="0021673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 xml:space="preserve">The crews listed on the menu cards started with Cox and ended with </w:t>
      </w:r>
      <w:proofErr w:type="gramStart"/>
      <w:r>
        <w:t>Bow</w:t>
      </w:r>
      <w:proofErr w:type="gramEnd"/>
      <w:r>
        <w:t xml:space="preserve"> but I have changed it so that all the crews in this series of documents read the same way as the C.U.C.B.C. Lents and Mays programmes.</w:t>
      </w:r>
    </w:p>
    <w:p w14:paraId="06CF9DC0" w14:textId="77777777" w:rsidR="004118E2" w:rsidRDefault="004118E2" w:rsidP="004118E2">
      <w:pPr>
        <w:spacing w:after="0" w:line="240" w:lineRule="auto"/>
      </w:pPr>
    </w:p>
    <w:p w14:paraId="65E3885E" w14:textId="77777777" w:rsidR="004118E2" w:rsidRDefault="004118E2" w:rsidP="004118E2">
      <w:pPr>
        <w:spacing w:after="0" w:line="240" w:lineRule="auto"/>
      </w:pPr>
    </w:p>
    <w:p w14:paraId="64F37223" w14:textId="77777777" w:rsidR="004118E2" w:rsidRDefault="004118E2" w:rsidP="004118E2">
      <w:pPr>
        <w:spacing w:after="0" w:line="240" w:lineRule="auto"/>
      </w:pPr>
    </w:p>
    <w:p w14:paraId="6A6E8972" w14:textId="77777777" w:rsidR="004118E2" w:rsidRDefault="004118E2" w:rsidP="004118E2">
      <w:pPr>
        <w:spacing w:after="0" w:line="240" w:lineRule="auto"/>
      </w:pPr>
    </w:p>
    <w:p w14:paraId="2D9BC75C" w14:textId="77777777" w:rsidR="004118E2" w:rsidRDefault="004118E2" w:rsidP="004118E2">
      <w:pPr>
        <w:rPr>
          <w:b/>
        </w:rPr>
      </w:pPr>
      <w:r>
        <w:rPr>
          <w:b/>
        </w:rPr>
        <w:br w:type="page"/>
      </w:r>
    </w:p>
    <w:p w14:paraId="4C3BF24E" w14:textId="77777777" w:rsidR="004118E2" w:rsidRDefault="004118E2" w:rsidP="004118E2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Fairbairn</w:t>
      </w:r>
      <w:r w:rsidRPr="00AE5F60">
        <w:rPr>
          <w:b/>
        </w:rPr>
        <w:t xml:space="preserve"> Crews </w:t>
      </w:r>
      <w:r>
        <w:rPr>
          <w:b/>
        </w:rPr>
        <w:t>2000</w:t>
      </w:r>
    </w:p>
    <w:p w14:paraId="32CB8B07" w14:textId="77777777" w:rsidR="004118E2" w:rsidRDefault="004118E2" w:rsidP="004118E2">
      <w:pPr>
        <w:spacing w:after="0" w:line="240" w:lineRule="auto"/>
        <w:jc w:val="center"/>
        <w:rPr>
          <w:b/>
        </w:rPr>
      </w:pPr>
      <w:r>
        <w:rPr>
          <w:b/>
        </w:rPr>
        <w:t>College Rowers</w:t>
      </w:r>
    </w:p>
    <w:p w14:paraId="45A16C93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  <w:t>University Four</w:t>
      </w:r>
      <w:r>
        <w:rPr>
          <w:b/>
        </w:rPr>
        <w:tab/>
      </w:r>
      <w:r>
        <w:rPr>
          <w:b/>
        </w:rPr>
        <w:tab/>
      </w:r>
    </w:p>
    <w:p w14:paraId="5CCF25DB" w14:textId="77777777" w:rsidR="004118E2" w:rsidRPr="003575F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3575F2">
        <w:t>Bow</w:t>
      </w:r>
      <w:r w:rsidRPr="003575F2">
        <w:tab/>
      </w:r>
      <w:r>
        <w:t>P-Y Couliard/Gareth Beresford-Jones</w:t>
      </w:r>
    </w:p>
    <w:p w14:paraId="11EC3653" w14:textId="77777777" w:rsidR="004118E2" w:rsidRPr="003575F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3575F2">
        <w:t>2</w:t>
      </w:r>
      <w:r w:rsidRPr="003575F2">
        <w:tab/>
      </w:r>
      <w:r>
        <w:t>S Rennick-Egglestone</w:t>
      </w:r>
      <w:r>
        <w:tab/>
      </w:r>
    </w:p>
    <w:p w14:paraId="2DECD9FB" w14:textId="77777777" w:rsidR="004118E2" w:rsidRPr="003575F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3575F2">
        <w:t>3</w:t>
      </w:r>
      <w:r w:rsidRPr="003575F2">
        <w:tab/>
      </w:r>
      <w:r>
        <w:t>Florian Dupuy</w:t>
      </w:r>
    </w:p>
    <w:p w14:paraId="72734520" w14:textId="77777777" w:rsidR="004118E2" w:rsidRPr="003575F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3575F2">
        <w:t>Str</w:t>
      </w:r>
      <w:r w:rsidRPr="003575F2">
        <w:tab/>
      </w:r>
      <w:r>
        <w:t>Chris Matthewman</w:t>
      </w:r>
    </w:p>
    <w:p w14:paraId="4B2FDFC0" w14:textId="77777777" w:rsidR="004118E2" w:rsidRPr="003575F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3575F2">
        <w:t>Cox</w:t>
      </w:r>
      <w:r>
        <w:tab/>
        <w:t>Fran Moore</w:t>
      </w:r>
    </w:p>
    <w:p w14:paraId="06A79DCC" w14:textId="77777777" w:rsidR="004118E2" w:rsidRPr="001B1C2B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sz w:val="10"/>
          <w:szCs w:val="10"/>
        </w:rPr>
      </w:pPr>
    </w:p>
    <w:p w14:paraId="675D54CD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3575F2">
        <w:t>Coach</w:t>
      </w:r>
      <w:r>
        <w:t>es</w:t>
      </w:r>
      <w:r w:rsidRPr="003575F2">
        <w:tab/>
      </w:r>
      <w:r>
        <w:t>P-Y Couliard</w:t>
      </w:r>
    </w:p>
    <w:p w14:paraId="028B376F" w14:textId="77777777" w:rsidR="004118E2" w:rsidRPr="003575F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David King</w:t>
      </w:r>
    </w:p>
    <w:p w14:paraId="31DA5393" w14:textId="77777777" w:rsidR="004118E2" w:rsidRPr="001B1C2B" w:rsidRDefault="004118E2" w:rsidP="004118E2">
      <w:pPr>
        <w:tabs>
          <w:tab w:val="left" w:pos="1418"/>
          <w:tab w:val="left" w:pos="3969"/>
        </w:tabs>
        <w:spacing w:after="0" w:line="240" w:lineRule="auto"/>
        <w:rPr>
          <w:b/>
          <w:sz w:val="10"/>
          <w:szCs w:val="10"/>
        </w:rPr>
      </w:pPr>
    </w:p>
    <w:p w14:paraId="1FC4F55D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Men's Senior VIII</w:t>
      </w:r>
      <w:r w:rsidRPr="009E7A71">
        <w:rPr>
          <w:b/>
        </w:rPr>
        <w:tab/>
      </w:r>
      <w:r>
        <w:rPr>
          <w:b/>
        </w:rPr>
        <w:t>Men's 1 Novice VIII</w:t>
      </w:r>
      <w:r w:rsidRPr="009E7A71">
        <w:rPr>
          <w:b/>
        </w:rPr>
        <w:tab/>
      </w:r>
      <w:r>
        <w:rPr>
          <w:b/>
        </w:rPr>
        <w:t>Men's 2 Novice VIII</w:t>
      </w:r>
    </w:p>
    <w:p w14:paraId="6205BBC9" w14:textId="77777777" w:rsidR="004118E2" w:rsidRPr="00714FAD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i/>
        </w:rPr>
      </w:pPr>
      <w:r w:rsidRPr="00714FAD">
        <w:rPr>
          <w:i/>
        </w:rPr>
        <w:t>Boat</w:t>
      </w:r>
      <w:r w:rsidRPr="00714FAD">
        <w:rPr>
          <w:i/>
        </w:rPr>
        <w:tab/>
        <w:t>Billy Goat</w:t>
      </w:r>
      <w:r w:rsidRPr="00714FAD">
        <w:rPr>
          <w:i/>
        </w:rPr>
        <w:tab/>
        <w:t>John Adams</w:t>
      </w:r>
      <w:r w:rsidRPr="00714FAD">
        <w:rPr>
          <w:i/>
        </w:rPr>
        <w:tab/>
        <w:t>St Philip Neri</w:t>
      </w:r>
    </w:p>
    <w:p w14:paraId="11020768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Chris Matthewman</w:t>
      </w:r>
      <w:r>
        <w:tab/>
        <w:t>Stuart Keys</w:t>
      </w:r>
      <w:r>
        <w:tab/>
        <w:t>P-Y Couliard/Shezan Hirjee</w:t>
      </w:r>
    </w:p>
    <w:p w14:paraId="15E2DE27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Gareth Beresford-Jones</w:t>
      </w:r>
      <w:r>
        <w:tab/>
        <w:t>Dominic Kennedy</w:t>
      </w:r>
      <w:r>
        <w:tab/>
        <w:t>Alan Treanor</w:t>
      </w:r>
    </w:p>
    <w:p w14:paraId="3B712894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Robert Catherall</w:t>
      </w:r>
      <w:r>
        <w:tab/>
        <w:t>Steve Munday</w:t>
      </w:r>
      <w:r>
        <w:tab/>
        <w:t>James Taylor</w:t>
      </w:r>
    </w:p>
    <w:p w14:paraId="7F2E8842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Florian Dupuy</w:t>
      </w:r>
      <w:r>
        <w:tab/>
        <w:t>Andre Kukhin</w:t>
      </w:r>
      <w:r>
        <w:tab/>
        <w:t>Nick Copley</w:t>
      </w:r>
    </w:p>
    <w:p w14:paraId="372E4BA8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Andy Ford</w:t>
      </w:r>
      <w:r>
        <w:tab/>
        <w:t>Will Roberts</w:t>
      </w:r>
      <w:r>
        <w:tab/>
        <w:t>Tom Fitzgerald</w:t>
      </w:r>
    </w:p>
    <w:p w14:paraId="0619334B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David King</w:t>
      </w:r>
      <w:r>
        <w:tab/>
        <w:t>Jon Pincas</w:t>
      </w:r>
      <w:r>
        <w:tab/>
        <w:t>David Woodfield</w:t>
      </w:r>
    </w:p>
    <w:p w14:paraId="0FD16DC2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</w:r>
      <w:r w:rsidRPr="0007036D">
        <w:t>Stephan M</w:t>
      </w:r>
      <w:r w:rsidR="0007036D" w:rsidRPr="0007036D">
        <w:t>u</w:t>
      </w:r>
      <w:r w:rsidRPr="0007036D">
        <w:t>eller</w:t>
      </w:r>
      <w:r>
        <w:tab/>
        <w:t>Henry Maresh</w:t>
      </w:r>
      <w:r>
        <w:tab/>
        <w:t>Tristan Ramsdale</w:t>
      </w:r>
    </w:p>
    <w:p w14:paraId="706C7714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Pierre-Yves Couliard</w:t>
      </w:r>
      <w:r>
        <w:tab/>
        <w:t>Myles Treharne</w:t>
      </w:r>
      <w:r>
        <w:tab/>
        <w:t>Sandro Wenzel</w:t>
      </w:r>
    </w:p>
    <w:p w14:paraId="0C211EAC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Fran Moore</w:t>
      </w:r>
      <w:r>
        <w:tab/>
        <w:t>Lucy Taylor</w:t>
      </w:r>
      <w:r>
        <w:tab/>
        <w:t>Peter Kelsey</w:t>
      </w:r>
    </w:p>
    <w:p w14:paraId="6DA26F3E" w14:textId="77777777" w:rsidR="004118E2" w:rsidRPr="001B1C2B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sz w:val="10"/>
          <w:szCs w:val="10"/>
        </w:rPr>
      </w:pPr>
    </w:p>
    <w:p w14:paraId="0B9297A9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Andy Silk</w:t>
      </w:r>
      <w:r>
        <w:tab/>
        <w:t>Decllan Marriott</w:t>
      </w:r>
      <w:r>
        <w:tab/>
        <w:t>Ben Cuthbertson</w:t>
      </w:r>
    </w:p>
    <w:p w14:paraId="11D0E4DF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Pete Matthews</w:t>
      </w:r>
      <w:r>
        <w:tab/>
        <w:t>Ben Cuthbertson</w:t>
      </w:r>
      <w:r>
        <w:tab/>
        <w:t>Declan Marriott</w:t>
      </w:r>
    </w:p>
    <w:p w14:paraId="15E8F483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Sammy McElroy</w:t>
      </w:r>
    </w:p>
    <w:p w14:paraId="24F91398" w14:textId="77777777" w:rsidR="004118E2" w:rsidRPr="001B1C2B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sz w:val="10"/>
          <w:szCs w:val="10"/>
        </w:rPr>
      </w:pPr>
    </w:p>
    <w:p w14:paraId="02716512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Men's 3 Novice VIII</w:t>
      </w:r>
      <w:r w:rsidRPr="009E7A71">
        <w:rPr>
          <w:b/>
        </w:rPr>
        <w:tab/>
      </w:r>
      <w:r>
        <w:rPr>
          <w:b/>
        </w:rPr>
        <w:t>Women's 1 Novice VIII</w:t>
      </w:r>
      <w:r w:rsidRPr="009E7A71">
        <w:rPr>
          <w:b/>
        </w:rPr>
        <w:tab/>
      </w:r>
      <w:r>
        <w:rPr>
          <w:b/>
        </w:rPr>
        <w:t>Women's 2 Novice VIII</w:t>
      </w:r>
    </w:p>
    <w:p w14:paraId="533F1584" w14:textId="77777777" w:rsidR="004118E2" w:rsidRPr="00714FAD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i/>
        </w:rPr>
      </w:pPr>
      <w:r w:rsidRPr="00714FAD">
        <w:rPr>
          <w:i/>
        </w:rPr>
        <w:tab/>
        <w:t>St Philip Neri</w:t>
      </w:r>
      <w:r w:rsidRPr="00714FAD">
        <w:rPr>
          <w:i/>
        </w:rPr>
        <w:tab/>
        <w:t>John Jenner</w:t>
      </w:r>
      <w:r w:rsidRPr="00714FAD">
        <w:rPr>
          <w:i/>
        </w:rPr>
        <w:tab/>
        <w:t>Ian Codrington</w:t>
      </w:r>
    </w:p>
    <w:p w14:paraId="362948B7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</w:r>
      <w:r w:rsidRPr="00714FAD">
        <w:rPr>
          <w:sz w:val="18"/>
          <w:szCs w:val="18"/>
        </w:rPr>
        <w:t xml:space="preserve">C </w:t>
      </w:r>
      <w:proofErr w:type="gramStart"/>
      <w:r w:rsidRPr="00714FAD">
        <w:rPr>
          <w:sz w:val="18"/>
          <w:szCs w:val="18"/>
        </w:rPr>
        <w:t>A</w:t>
      </w:r>
      <w:proofErr w:type="gramEnd"/>
      <w:r w:rsidRPr="00714FAD">
        <w:rPr>
          <w:sz w:val="18"/>
          <w:szCs w:val="18"/>
        </w:rPr>
        <w:t xml:space="preserve"> Wittington/Andreas Kyrris</w:t>
      </w:r>
      <w:r>
        <w:rPr>
          <w:sz w:val="18"/>
          <w:szCs w:val="18"/>
        </w:rPr>
        <w:tab/>
      </w:r>
      <w:r w:rsidRPr="00714FAD">
        <w:t>Claire Tilstone</w:t>
      </w:r>
      <w:r>
        <w:rPr>
          <w:sz w:val="18"/>
          <w:szCs w:val="18"/>
        </w:rPr>
        <w:tab/>
      </w:r>
      <w:r w:rsidRPr="00714FAD">
        <w:t>Julia Harkness</w:t>
      </w:r>
    </w:p>
    <w:p w14:paraId="68D76434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James Triggs</w:t>
      </w:r>
      <w:r>
        <w:tab/>
        <w:t>Pippa Hopkins</w:t>
      </w:r>
      <w:r>
        <w:tab/>
        <w:t>Hawys Lloyd Hughes</w:t>
      </w:r>
    </w:p>
    <w:p w14:paraId="2A2C02EC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David Bissell</w:t>
      </w:r>
      <w:r>
        <w:tab/>
        <w:t>Rachel Gylee</w:t>
      </w:r>
      <w:r>
        <w:tab/>
        <w:t>Rachel Heathcote</w:t>
      </w:r>
    </w:p>
    <w:p w14:paraId="7578DE04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Kyung Rhee</w:t>
      </w:r>
      <w:r>
        <w:tab/>
        <w:t>Katie Watson</w:t>
      </w:r>
      <w:r>
        <w:tab/>
        <w:t>Chinelo Ojukwu</w:t>
      </w:r>
    </w:p>
    <w:p w14:paraId="38EA27D4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</w:r>
      <w:r w:rsidRPr="0007036D">
        <w:t>Jo Mordue</w:t>
      </w:r>
      <w:r>
        <w:tab/>
        <w:t>Fiona MacKay</w:t>
      </w:r>
      <w:r>
        <w:tab/>
        <w:t>Suzanne Bartington</w:t>
      </w:r>
    </w:p>
    <w:p w14:paraId="0A06CAE8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</w:r>
      <w:r w:rsidRPr="001B1C2B">
        <w:t>Michael</w:t>
      </w:r>
      <w:r>
        <w:t xml:space="preserve"> Atkins</w:t>
      </w:r>
      <w:r>
        <w:tab/>
        <w:t>Alice Holmes</w:t>
      </w:r>
      <w:r>
        <w:tab/>
        <w:t>Kate Noble</w:t>
      </w:r>
    </w:p>
    <w:p w14:paraId="41A2E66C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Andrew Snook</w:t>
      </w:r>
      <w:r>
        <w:tab/>
        <w:t>Kate Harrison</w:t>
      </w:r>
      <w:r>
        <w:tab/>
        <w:t>Nina Jackson</w:t>
      </w:r>
    </w:p>
    <w:p w14:paraId="216E834B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Howard Lam</w:t>
      </w:r>
      <w:r>
        <w:tab/>
        <w:t>Sarah Barr</w:t>
      </w:r>
      <w:r>
        <w:tab/>
        <w:t>Lila Plumley</w:t>
      </w:r>
    </w:p>
    <w:p w14:paraId="27AFA7B8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Alistair Pang</w:t>
      </w:r>
      <w:r>
        <w:tab/>
        <w:t>Peter Boultbee</w:t>
      </w:r>
      <w:r>
        <w:tab/>
        <w:t>Van Jain</w:t>
      </w:r>
    </w:p>
    <w:p w14:paraId="18C1FEA9" w14:textId="77777777" w:rsidR="004118E2" w:rsidRPr="001B1C2B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sz w:val="10"/>
          <w:szCs w:val="10"/>
        </w:rPr>
      </w:pPr>
    </w:p>
    <w:p w14:paraId="65535170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Ben Cuthbertson</w:t>
      </w:r>
      <w:r>
        <w:tab/>
        <w:t>Sally Moses</w:t>
      </w:r>
      <w:r>
        <w:tab/>
        <w:t>Sally Moses</w:t>
      </w:r>
    </w:p>
    <w:p w14:paraId="486830CB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Declan Marriott</w:t>
      </w:r>
      <w:r>
        <w:tab/>
        <w:t>Andy Ford</w:t>
      </w:r>
      <w:r>
        <w:tab/>
        <w:t>Sarah Barr</w:t>
      </w:r>
    </w:p>
    <w:p w14:paraId="6024C64B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  <w:t>Andy Penfold</w:t>
      </w:r>
      <w:r>
        <w:tab/>
        <w:t>Ben Cuthbertson</w:t>
      </w:r>
    </w:p>
    <w:p w14:paraId="7DD81052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  <w:t>James Price</w:t>
      </w:r>
      <w:r>
        <w:tab/>
        <w:t>Andy Ford</w:t>
      </w:r>
    </w:p>
    <w:p w14:paraId="64F71B43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  <w:t>Declan Marriott</w:t>
      </w:r>
      <w:r>
        <w:tab/>
        <w:t>Andy Penfold</w:t>
      </w:r>
    </w:p>
    <w:p w14:paraId="76DDD4BE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  <w:t>Ben Cuthbertson</w:t>
      </w:r>
      <w:r>
        <w:tab/>
        <w:t>James Price</w:t>
      </w:r>
    </w:p>
    <w:p w14:paraId="37378372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</w:r>
      <w:r>
        <w:tab/>
        <w:t>Declan Marriott</w:t>
      </w:r>
    </w:p>
    <w:p w14:paraId="67BA8128" w14:textId="77777777" w:rsidR="004118E2" w:rsidRPr="001B1C2B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  <w:jc w:val="center"/>
        <w:rPr>
          <w:b/>
          <w:sz w:val="10"/>
          <w:szCs w:val="10"/>
        </w:rPr>
      </w:pPr>
    </w:p>
    <w:p w14:paraId="78F9C613" w14:textId="77777777" w:rsidR="004118E2" w:rsidRPr="00FF5660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  <w:jc w:val="center"/>
        <w:rPr>
          <w:b/>
        </w:rPr>
      </w:pPr>
      <w:r w:rsidRPr="00FF5660">
        <w:rPr>
          <w:b/>
        </w:rPr>
        <w:t>University Trial</w:t>
      </w:r>
      <w:r>
        <w:rPr>
          <w:b/>
        </w:rPr>
        <w:t>l</w:t>
      </w:r>
      <w:r w:rsidRPr="00FF5660">
        <w:rPr>
          <w:b/>
        </w:rPr>
        <w:t>ists</w:t>
      </w:r>
    </w:p>
    <w:p w14:paraId="2130D259" w14:textId="77777777" w:rsidR="004118E2" w:rsidRPr="00FF5660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FF5660">
        <w:rPr>
          <w:b/>
        </w:rPr>
        <w:tab/>
        <w:t>CUBC</w:t>
      </w:r>
      <w:r w:rsidRPr="00FF5660">
        <w:rPr>
          <w:b/>
        </w:rPr>
        <w:tab/>
        <w:t>CULRC</w:t>
      </w:r>
      <w:r w:rsidRPr="00FF5660">
        <w:rPr>
          <w:b/>
        </w:rPr>
        <w:tab/>
        <w:t>CUWBC</w:t>
      </w:r>
    </w:p>
    <w:p w14:paraId="69025528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Colin Swainson</w:t>
      </w:r>
      <w:r>
        <w:tab/>
        <w:t>Andrew Penfold</w:t>
      </w:r>
      <w:r>
        <w:tab/>
        <w:t>Harriet Taunton</w:t>
      </w:r>
    </w:p>
    <w:p w14:paraId="1989BB8C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James Price</w:t>
      </w:r>
    </w:p>
    <w:p w14:paraId="53EC9F6F" w14:textId="77777777" w:rsidR="004118E2" w:rsidRPr="005748AD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sz w:val="10"/>
          <w:szCs w:val="10"/>
        </w:rPr>
      </w:pPr>
    </w:p>
    <w:p w14:paraId="37AD3A4B" w14:textId="77777777" w:rsidR="00216732" w:rsidRPr="00216732" w:rsidRDefault="00216732" w:rsidP="00216732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sz w:val="20"/>
          <w:szCs w:val="20"/>
        </w:rPr>
      </w:pPr>
      <w:r w:rsidRPr="00216732">
        <w:rPr>
          <w:sz w:val="20"/>
          <w:szCs w:val="20"/>
        </w:rPr>
        <w:t xml:space="preserve">The crews listed on the menu cards started with Cox and ended with </w:t>
      </w:r>
      <w:proofErr w:type="gramStart"/>
      <w:r w:rsidRPr="00216732">
        <w:rPr>
          <w:sz w:val="20"/>
          <w:szCs w:val="20"/>
        </w:rPr>
        <w:t>Bow</w:t>
      </w:r>
      <w:proofErr w:type="gramEnd"/>
      <w:r w:rsidRPr="00216732">
        <w:rPr>
          <w:sz w:val="20"/>
          <w:szCs w:val="20"/>
        </w:rPr>
        <w:t xml:space="preserve"> but I have changed it so that all the crews in this series of documents read the same way as the C.U.C.B.C. Lents and Mays programmes.</w:t>
      </w:r>
    </w:p>
    <w:p w14:paraId="0BA22857" w14:textId="77777777" w:rsidR="00F320DB" w:rsidRDefault="00F320DB" w:rsidP="00F320DB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Lent Crews 2001</w:t>
      </w:r>
    </w:p>
    <w:p w14:paraId="66F243F5" w14:textId="77777777" w:rsidR="00F320DB" w:rsidRDefault="00F320DB" w:rsidP="00F320DB">
      <w:pPr>
        <w:spacing w:after="0" w:line="240" w:lineRule="auto"/>
        <w:jc w:val="center"/>
        <w:rPr>
          <w:b/>
        </w:rPr>
      </w:pPr>
      <w:r>
        <w:rPr>
          <w:b/>
        </w:rPr>
        <w:t>COLLEGE ROWERS</w:t>
      </w:r>
    </w:p>
    <w:p w14:paraId="7725EA3D" w14:textId="77777777" w:rsidR="00F320DB" w:rsidRPr="00AE5F60" w:rsidRDefault="00F320DB" w:rsidP="00F320DB">
      <w:pPr>
        <w:spacing w:after="0" w:line="240" w:lineRule="auto"/>
        <w:jc w:val="center"/>
        <w:rPr>
          <w:b/>
        </w:rPr>
      </w:pPr>
    </w:p>
    <w:p w14:paraId="04981702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804702">
        <w:rPr>
          <w:b/>
        </w:rPr>
        <w:tab/>
      </w:r>
      <w:r>
        <w:rPr>
          <w:b/>
        </w:rPr>
        <w:t>Men's 1st VIII</w:t>
      </w:r>
      <w:r w:rsidRPr="00804702">
        <w:rPr>
          <w:b/>
        </w:rPr>
        <w:tab/>
      </w:r>
      <w:r>
        <w:rPr>
          <w:b/>
        </w:rPr>
        <w:t>Men's 2nd VIII</w:t>
      </w:r>
      <w:r w:rsidRPr="00804702">
        <w:rPr>
          <w:b/>
        </w:rPr>
        <w:tab/>
      </w:r>
    </w:p>
    <w:p w14:paraId="59B74A1E" w14:textId="77777777" w:rsidR="00F320DB" w:rsidRPr="0003408C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i/>
        </w:rPr>
      </w:pPr>
      <w:r w:rsidRPr="0003408C">
        <w:rPr>
          <w:i/>
        </w:rPr>
        <w:t>Boat</w:t>
      </w:r>
      <w:r w:rsidRPr="0003408C">
        <w:rPr>
          <w:i/>
        </w:rPr>
        <w:tab/>
        <w:t>Bob Grubb - Billy Goat</w:t>
      </w:r>
      <w:r w:rsidRPr="0003408C">
        <w:rPr>
          <w:i/>
        </w:rPr>
        <w:tab/>
        <w:t>John Adams</w:t>
      </w:r>
    </w:p>
    <w:p w14:paraId="67A3490C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Andre Kukhin</w:t>
      </w:r>
      <w:r>
        <w:tab/>
        <w:t>James Taylor</w:t>
      </w:r>
    </w:p>
    <w:p w14:paraId="7E363DA1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Henry Maresh</w:t>
      </w:r>
      <w:r>
        <w:tab/>
        <w:t>James Triggs</w:t>
      </w:r>
    </w:p>
    <w:p w14:paraId="01E73564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Dominic Kennedy</w:t>
      </w:r>
      <w:r>
        <w:tab/>
        <w:t>Steve Munday</w:t>
      </w:r>
    </w:p>
    <w:p w14:paraId="1DF7E006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Stuart Key</w:t>
      </w:r>
      <w:r>
        <w:tab/>
        <w:t>Alan Treanor</w:t>
      </w:r>
    </w:p>
    <w:p w14:paraId="4959FD7B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Myles Treharne</w:t>
      </w:r>
      <w:r>
        <w:tab/>
        <w:t>John Fidoe</w:t>
      </w:r>
    </w:p>
    <w:p w14:paraId="1C5E241D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William Roberts</w:t>
      </w:r>
      <w:r>
        <w:tab/>
        <w:t>Andy Ford</w:t>
      </w:r>
    </w:p>
    <w:p w14:paraId="629C2A80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Jonathan Pincas</w:t>
      </w:r>
      <w:r>
        <w:tab/>
        <w:t>Ben Cuthbertson</w:t>
      </w:r>
    </w:p>
    <w:p w14:paraId="1C1752A9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Pierre-Yves Couliard</w:t>
      </w:r>
      <w:r>
        <w:tab/>
        <w:t>Dave Woodfield</w:t>
      </w:r>
    </w:p>
    <w:p w14:paraId="45CACEEC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 w:rsidRPr="00804702">
        <w:t xml:space="preserve"> </w:t>
      </w:r>
      <w:r>
        <w:tab/>
        <w:t>Lucy Taylor</w:t>
      </w:r>
      <w:r>
        <w:tab/>
        <w:t>Peter Kelsey</w:t>
      </w:r>
    </w:p>
    <w:p w14:paraId="1071100D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5C816DCE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Harriet Launton</w:t>
      </w:r>
      <w:r>
        <w:tab/>
        <w:t>Declan Marriott</w:t>
      </w:r>
    </w:p>
    <w:p w14:paraId="6C5E62AE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David King</w:t>
      </w:r>
      <w:r>
        <w:tab/>
        <w:t>Pierre-Yves Couliard</w:t>
      </w:r>
    </w:p>
    <w:p w14:paraId="7BFCAE29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Pete Matthews</w:t>
      </w:r>
    </w:p>
    <w:p w14:paraId="27B24BF7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Stephen Muller</w:t>
      </w:r>
    </w:p>
    <w:p w14:paraId="7E18F9F3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Andy Penfold</w:t>
      </w:r>
    </w:p>
    <w:p w14:paraId="1F39DA76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097EAC06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4C6999">
        <w:rPr>
          <w:b/>
        </w:rPr>
        <w:tab/>
      </w:r>
      <w:r>
        <w:rPr>
          <w:b/>
        </w:rPr>
        <w:t>Ladies's 1st VIII</w:t>
      </w:r>
      <w:r w:rsidRPr="004C6999">
        <w:rPr>
          <w:b/>
        </w:rPr>
        <w:tab/>
      </w:r>
      <w:r>
        <w:rPr>
          <w:b/>
        </w:rPr>
        <w:t>Ladies' 2nd VIII</w:t>
      </w:r>
    </w:p>
    <w:p w14:paraId="5B9A1CC6" w14:textId="77777777" w:rsidR="00F320DB" w:rsidRPr="0003408C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i/>
        </w:rPr>
      </w:pPr>
      <w:r w:rsidRPr="0003408C">
        <w:rPr>
          <w:i/>
        </w:rPr>
        <w:t>Boat</w:t>
      </w:r>
      <w:r w:rsidRPr="0003408C">
        <w:rPr>
          <w:i/>
        </w:rPr>
        <w:tab/>
        <w:t xml:space="preserve">John Jenner </w:t>
      </w:r>
      <w:r w:rsidRPr="0003408C">
        <w:rPr>
          <w:i/>
        </w:rPr>
        <w:tab/>
      </w:r>
    </w:p>
    <w:p w14:paraId="424EB36B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Helen Fisher</w:t>
      </w:r>
      <w:r>
        <w:tab/>
        <w:t>Rachel Gylee</w:t>
      </w:r>
    </w:p>
    <w:p w14:paraId="6045E164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Katy Watson</w:t>
      </w:r>
      <w:r>
        <w:tab/>
        <w:t>Chinelo Ojukwu</w:t>
      </w:r>
    </w:p>
    <w:p w14:paraId="73E4AB24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Clare Tilstone</w:t>
      </w:r>
      <w:r>
        <w:tab/>
        <w:t>Fiona McKay</w:t>
      </w:r>
    </w:p>
    <w:p w14:paraId="268680E9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Kerry Elliot</w:t>
      </w:r>
      <w:r>
        <w:tab/>
        <w:t>Sarah Barr</w:t>
      </w:r>
    </w:p>
    <w:p w14:paraId="110C35CD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Kate Harrison</w:t>
      </w:r>
      <w:r>
        <w:tab/>
        <w:t>Lucy Taylor</w:t>
      </w:r>
    </w:p>
    <w:p w14:paraId="1C78B412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Pippa Hopkins</w:t>
      </w:r>
      <w:r>
        <w:tab/>
        <w:t>Alice Holmes</w:t>
      </w:r>
    </w:p>
    <w:p w14:paraId="5DA0CBA9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Laura Blackmore</w:t>
      </w:r>
      <w:r>
        <w:tab/>
        <w:t>Kate Noble</w:t>
      </w:r>
    </w:p>
    <w:p w14:paraId="7CB20A47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Sally Moses</w:t>
      </w:r>
      <w:r>
        <w:tab/>
        <w:t>Suzanne Bartington</w:t>
      </w:r>
    </w:p>
    <w:p w14:paraId="5541379C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Declan Marriott</w:t>
      </w:r>
      <w:r>
        <w:tab/>
        <w:t>Rowena Reee</w:t>
      </w:r>
    </w:p>
    <w:p w14:paraId="41FF3237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763639F3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??</w:t>
      </w:r>
      <w:r>
        <w:tab/>
        <w:t>??</w:t>
      </w:r>
      <w:r>
        <w:tab/>
      </w:r>
    </w:p>
    <w:p w14:paraId="195A148B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Ben</w:t>
      </w:r>
      <w:r>
        <w:tab/>
        <w:t>??</w:t>
      </w:r>
    </w:p>
    <w:p w14:paraId="2FD2D650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Stephan Muller</w:t>
      </w:r>
      <w:r>
        <w:tab/>
        <w:t>Andy Ford</w:t>
      </w:r>
    </w:p>
    <w:p w14:paraId="46748F48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Andy Penfold</w:t>
      </w:r>
      <w:r>
        <w:tab/>
      </w:r>
      <w:r w:rsidRPr="0007036D">
        <w:t>Stephan Muller</w:t>
      </w:r>
    </w:p>
    <w:p w14:paraId="00A99D4B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James Price</w:t>
      </w:r>
    </w:p>
    <w:p w14:paraId="0603FB73" w14:textId="77777777" w:rsidR="00F320DB" w:rsidRDefault="00F320DB" w:rsidP="00F320DB">
      <w:pPr>
        <w:spacing w:after="0" w:line="240" w:lineRule="auto"/>
      </w:pPr>
      <w:r>
        <w:tab/>
      </w:r>
      <w:r>
        <w:tab/>
      </w:r>
    </w:p>
    <w:p w14:paraId="61D21CE7" w14:textId="77777777" w:rsidR="00F320DB" w:rsidRPr="004C6999" w:rsidRDefault="00F320DB" w:rsidP="00F320DB">
      <w:pPr>
        <w:spacing w:after="0" w:line="240" w:lineRule="auto"/>
        <w:jc w:val="center"/>
        <w:rPr>
          <w:b/>
        </w:rPr>
      </w:pPr>
      <w:r w:rsidRPr="004C6999">
        <w:rPr>
          <w:b/>
        </w:rPr>
        <w:t>University Trialists</w:t>
      </w:r>
    </w:p>
    <w:p w14:paraId="54ABC31C" w14:textId="77777777" w:rsidR="00F320DB" w:rsidRDefault="00F320DB" w:rsidP="00F320DB">
      <w:pPr>
        <w:tabs>
          <w:tab w:val="left" w:pos="1418"/>
          <w:tab w:val="left" w:pos="6521"/>
        </w:tabs>
        <w:spacing w:after="0" w:line="240" w:lineRule="auto"/>
      </w:pPr>
      <w:r>
        <w:tab/>
        <w:t>CUBC</w:t>
      </w:r>
      <w:r>
        <w:tab/>
        <w:t>??????</w:t>
      </w:r>
    </w:p>
    <w:p w14:paraId="5C68E70E" w14:textId="77777777" w:rsidR="00F320DB" w:rsidRDefault="00F320DB" w:rsidP="00F320DB">
      <w:pPr>
        <w:tabs>
          <w:tab w:val="left" w:pos="1418"/>
          <w:tab w:val="left" w:pos="6521"/>
        </w:tabs>
        <w:spacing w:after="0" w:line="240" w:lineRule="auto"/>
      </w:pPr>
      <w:r>
        <w:tab/>
        <w:t>Colin Swainson (Blue Boat)</w:t>
      </w:r>
      <w:r>
        <w:tab/>
        <w:t>???????</w:t>
      </w:r>
    </w:p>
    <w:p w14:paraId="3F74F4C7" w14:textId="77777777" w:rsidR="00F320DB" w:rsidRDefault="00F320DB" w:rsidP="00F320DB">
      <w:pPr>
        <w:tabs>
          <w:tab w:val="left" w:pos="1418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Andy Penfold</w:t>
      </w:r>
    </w:p>
    <w:p w14:paraId="04DF5754" w14:textId="77777777" w:rsidR="00F320DB" w:rsidRDefault="00F320DB" w:rsidP="00F320DB">
      <w:pPr>
        <w:tabs>
          <w:tab w:val="left" w:pos="1418"/>
        </w:tabs>
        <w:spacing w:after="0" w:line="240" w:lineRule="auto"/>
      </w:pPr>
    </w:p>
    <w:p w14:paraId="0725ED9D" w14:textId="77777777" w:rsidR="00216732" w:rsidRDefault="00216732" w:rsidP="0021673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 xml:space="preserve">The crews listed on the menu cards started with Cox and ended with </w:t>
      </w:r>
      <w:proofErr w:type="gramStart"/>
      <w:r>
        <w:t>Bow</w:t>
      </w:r>
      <w:proofErr w:type="gramEnd"/>
      <w:r>
        <w:t xml:space="preserve"> but I have changed it so that all the crews in this series of documents read the same way as the C.U.C.B.C. Lents and Mays programmes.</w:t>
      </w:r>
    </w:p>
    <w:p w14:paraId="55194712" w14:textId="77777777" w:rsidR="00F320DB" w:rsidRDefault="00F320DB" w:rsidP="00F320DB">
      <w:pPr>
        <w:tabs>
          <w:tab w:val="left" w:pos="1418"/>
        </w:tabs>
        <w:spacing w:after="0" w:line="240" w:lineRule="auto"/>
      </w:pPr>
      <w:r>
        <w:t>T</w:t>
      </w:r>
      <w:r w:rsidR="0007036D">
        <w:t xml:space="preserve">he menu card photocopy is poor </w:t>
      </w:r>
      <w:r>
        <w:t>so that reading the coaches of the women's crews is impossible.</w:t>
      </w:r>
    </w:p>
    <w:p w14:paraId="45C86FBB" w14:textId="77777777" w:rsidR="00F320DB" w:rsidRDefault="00F320DB">
      <w:pPr>
        <w:rPr>
          <w:b/>
        </w:rPr>
      </w:pPr>
      <w:r>
        <w:rPr>
          <w:b/>
        </w:rPr>
        <w:br w:type="page"/>
      </w:r>
    </w:p>
    <w:p w14:paraId="35732BE1" w14:textId="77777777" w:rsidR="004118E2" w:rsidRDefault="004118E2" w:rsidP="004118E2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May Crews 2001</w:t>
      </w:r>
    </w:p>
    <w:p w14:paraId="1E673380" w14:textId="77777777" w:rsidR="004118E2" w:rsidRPr="00AE5F60" w:rsidRDefault="004118E2" w:rsidP="004118E2">
      <w:pPr>
        <w:spacing w:after="0" w:line="240" w:lineRule="auto"/>
        <w:jc w:val="center"/>
        <w:rPr>
          <w:b/>
        </w:rPr>
      </w:pPr>
    </w:p>
    <w:p w14:paraId="782F8A64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804702">
        <w:rPr>
          <w:b/>
        </w:rPr>
        <w:tab/>
      </w:r>
      <w:r>
        <w:rPr>
          <w:b/>
        </w:rPr>
        <w:t>Men's 1st VIII</w:t>
      </w:r>
      <w:r w:rsidRPr="00804702">
        <w:rPr>
          <w:b/>
        </w:rPr>
        <w:tab/>
      </w:r>
      <w:r>
        <w:rPr>
          <w:b/>
        </w:rPr>
        <w:t>Men's 2nd VIII</w:t>
      </w:r>
      <w:r w:rsidRPr="00804702">
        <w:rPr>
          <w:b/>
        </w:rPr>
        <w:tab/>
      </w:r>
    </w:p>
    <w:p w14:paraId="52DD16D0" w14:textId="77777777" w:rsidR="004118E2" w:rsidRPr="00C56EE4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i/>
        </w:rPr>
      </w:pPr>
      <w:r w:rsidRPr="00C56EE4">
        <w:rPr>
          <w:i/>
        </w:rPr>
        <w:t>Boats</w:t>
      </w:r>
      <w:r w:rsidRPr="00C56EE4">
        <w:rPr>
          <w:i/>
        </w:rPr>
        <w:tab/>
        <w:t>Bob Grubb</w:t>
      </w:r>
      <w:r w:rsidRPr="00C56EE4">
        <w:rPr>
          <w:i/>
        </w:rPr>
        <w:tab/>
        <w:t>John Adams</w:t>
      </w:r>
    </w:p>
    <w:p w14:paraId="06C10667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Pierre-Yves Couliard</w:t>
      </w:r>
      <w:r>
        <w:tab/>
        <w:t>James Taylor</w:t>
      </w:r>
    </w:p>
    <w:p w14:paraId="361F52EB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Andre Kukhin</w:t>
      </w:r>
      <w:r>
        <w:tab/>
        <w:t xml:space="preserve">Miles Treharne </w:t>
      </w:r>
    </w:p>
    <w:p w14:paraId="6ABCCF5F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Gareth Beresford-Jones</w:t>
      </w:r>
      <w:r>
        <w:tab/>
        <w:t>Steve Munday</w:t>
      </w:r>
      <w:r>
        <w:tab/>
      </w:r>
    </w:p>
    <w:p w14:paraId="686C4CB8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</w:r>
      <w:r w:rsidRPr="0007036D">
        <w:t>Stephan Muller</w:t>
      </w:r>
      <w:r>
        <w:tab/>
        <w:t xml:space="preserve">Dominic Kennedy </w:t>
      </w:r>
    </w:p>
    <w:p w14:paraId="1DC82D8D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Will Roberts</w:t>
      </w:r>
      <w:r>
        <w:tab/>
        <w:t xml:space="preserve">Stuart Key </w:t>
      </w:r>
    </w:p>
    <w:p w14:paraId="2388339F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Andy Ford</w:t>
      </w:r>
      <w:r>
        <w:tab/>
        <w:t>Dave Woodfield</w:t>
      </w:r>
    </w:p>
    <w:p w14:paraId="3B31137C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 xml:space="preserve">Colin Swainson </w:t>
      </w:r>
      <w:r>
        <w:tab/>
        <w:t>Henry Maresh</w:t>
      </w:r>
    </w:p>
    <w:p w14:paraId="64C542C7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 xml:space="preserve">Andy Penfold </w:t>
      </w:r>
      <w:r>
        <w:tab/>
        <w:t>Jon Pincas</w:t>
      </w:r>
    </w:p>
    <w:p w14:paraId="7E9FB81C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 w:rsidRPr="00804702">
        <w:t xml:space="preserve"> </w:t>
      </w:r>
      <w:r>
        <w:tab/>
        <w:t>Peter Kelsey</w:t>
      </w:r>
      <w:r>
        <w:tab/>
        <w:t>Peter Boultbee</w:t>
      </w:r>
    </w:p>
    <w:p w14:paraId="506718FC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1E365D7B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Subs</w:t>
      </w:r>
      <w:r>
        <w:tab/>
        <w:t>Stephan Rennick-Eggleston</w:t>
      </w:r>
    </w:p>
    <w:p w14:paraId="26ACFAAC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Rob Catherall</w:t>
      </w:r>
    </w:p>
    <w:p w14:paraId="55195ACC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Jon Pincas</w:t>
      </w:r>
    </w:p>
    <w:p w14:paraId="48BD146F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Ben Cuthbertson</w:t>
      </w:r>
    </w:p>
    <w:p w14:paraId="18C5B560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73CBEF8D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David King</w:t>
      </w:r>
      <w:r>
        <w:tab/>
        <w:t xml:space="preserve">Sally Moses  </w:t>
      </w:r>
    </w:p>
    <w:p w14:paraId="71B1DF98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Sammy McElroy</w:t>
      </w:r>
      <w:r>
        <w:tab/>
        <w:t xml:space="preserve">Ben Cuthbertson </w:t>
      </w:r>
    </w:p>
    <w:p w14:paraId="4FDBAF4C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James Price</w:t>
      </w:r>
      <w:r>
        <w:tab/>
        <w:t>Lucy Taylor</w:t>
      </w:r>
    </w:p>
    <w:p w14:paraId="39E0D1CC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  <w:t>Declan Marriott</w:t>
      </w:r>
    </w:p>
    <w:p w14:paraId="00DD5B20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</w:p>
    <w:p w14:paraId="46FD9033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0891C980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4C6999">
        <w:rPr>
          <w:b/>
        </w:rPr>
        <w:tab/>
      </w:r>
      <w:r>
        <w:rPr>
          <w:b/>
        </w:rPr>
        <w:t xml:space="preserve">Ladies' 1st VIII </w:t>
      </w:r>
      <w:r w:rsidRPr="004C6999">
        <w:rPr>
          <w:b/>
        </w:rPr>
        <w:tab/>
      </w:r>
      <w:r>
        <w:rPr>
          <w:b/>
        </w:rPr>
        <w:t>Ladies' 2nd VIII</w:t>
      </w:r>
    </w:p>
    <w:p w14:paraId="5BEBF1B0" w14:textId="77777777" w:rsidR="004118E2" w:rsidRPr="00C0116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i/>
        </w:rPr>
      </w:pPr>
      <w:r w:rsidRPr="00C01162">
        <w:rPr>
          <w:i/>
        </w:rPr>
        <w:t>Boat</w:t>
      </w:r>
      <w:r w:rsidRPr="00C01162">
        <w:rPr>
          <w:i/>
        </w:rPr>
        <w:tab/>
        <w:t>John Jennr</w:t>
      </w:r>
      <w:r w:rsidRPr="00C01162">
        <w:rPr>
          <w:i/>
        </w:rPr>
        <w:tab/>
        <w:t>John Adams</w:t>
      </w:r>
    </w:p>
    <w:p w14:paraId="05A3E401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Helen Fisher</w:t>
      </w:r>
      <w:r>
        <w:tab/>
        <w:t>Rachel Gylee</w:t>
      </w:r>
    </w:p>
    <w:p w14:paraId="7B6E9F86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Katy Watson</w:t>
      </w:r>
      <w:r>
        <w:tab/>
        <w:t>Chinelo Ojukwu</w:t>
      </w:r>
    </w:p>
    <w:p w14:paraId="5DEADB7A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Claire Tilstone</w:t>
      </w:r>
      <w:r>
        <w:tab/>
        <w:t>Fiona McKay</w:t>
      </w:r>
    </w:p>
    <w:p w14:paraId="15F2C4A5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Suzanne Bartington</w:t>
      </w:r>
      <w:r>
        <w:tab/>
        <w:t>Sarah Barr</w:t>
      </w:r>
    </w:p>
    <w:p w14:paraId="1D6EA1F2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Laura Blackmore</w:t>
      </w:r>
      <w:r>
        <w:tab/>
        <w:t>Lucy Taylor</w:t>
      </w:r>
    </w:p>
    <w:p w14:paraId="384776A3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Pippa Hopkins</w:t>
      </w:r>
      <w:r>
        <w:tab/>
        <w:t>Alice Holmes</w:t>
      </w:r>
    </w:p>
    <w:p w14:paraId="289F2E1F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Kate Harrison</w:t>
      </w:r>
      <w:r>
        <w:tab/>
        <w:t>Kate Noble</w:t>
      </w:r>
    </w:p>
    <w:p w14:paraId="7DB92C1B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Sally Moses</w:t>
      </w:r>
      <w:r>
        <w:tab/>
        <w:t>Kerry Elliot</w:t>
      </w:r>
    </w:p>
    <w:p w14:paraId="43DE07A3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Declan Marriott</w:t>
      </w:r>
      <w:r>
        <w:tab/>
        <w:t>Sarah Peter</w:t>
      </w:r>
    </w:p>
    <w:p w14:paraId="37D7CD8F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6CF5BC84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</w:r>
      <w:r w:rsidRPr="0007036D">
        <w:t>Stephan Muller</w:t>
      </w:r>
      <w:r>
        <w:tab/>
        <w:t>Ben Cuthbertson</w:t>
      </w:r>
    </w:p>
    <w:p w14:paraId="2A4DFE6E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Morag Hunter</w:t>
      </w:r>
      <w:r>
        <w:tab/>
      </w:r>
    </w:p>
    <w:p w14:paraId="0D2679C9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James Tomlinson</w:t>
      </w:r>
      <w:r>
        <w:tab/>
      </w:r>
    </w:p>
    <w:p w14:paraId="181AD3DC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Sammy McElroy</w:t>
      </w:r>
      <w:r>
        <w:tab/>
      </w:r>
    </w:p>
    <w:p w14:paraId="583E6F78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</w:p>
    <w:p w14:paraId="6E47328C" w14:textId="77777777" w:rsidR="00216732" w:rsidRDefault="00216732" w:rsidP="0021673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 xml:space="preserve">The crews listed on the menu cards started with Cox and ended with </w:t>
      </w:r>
      <w:proofErr w:type="gramStart"/>
      <w:r>
        <w:t>Bow</w:t>
      </w:r>
      <w:proofErr w:type="gramEnd"/>
      <w:r>
        <w:t xml:space="preserve"> but I have changed it so that all the crews in this series of documents read the same way as the C.U.C.B.C. Lents and Mays programmes.</w:t>
      </w:r>
    </w:p>
    <w:p w14:paraId="3C6B0A8A" w14:textId="77777777" w:rsidR="004118E2" w:rsidRDefault="004118E2" w:rsidP="004118E2">
      <w:pPr>
        <w:spacing w:after="0" w:line="240" w:lineRule="auto"/>
      </w:pPr>
    </w:p>
    <w:p w14:paraId="71801657" w14:textId="77777777" w:rsidR="004118E2" w:rsidRDefault="004118E2" w:rsidP="004118E2">
      <w:pPr>
        <w:spacing w:after="0" w:line="240" w:lineRule="auto"/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Fairbairn</w:t>
      </w:r>
      <w:r w:rsidRPr="00AE5F60">
        <w:rPr>
          <w:b/>
        </w:rPr>
        <w:t xml:space="preserve"> Crews </w:t>
      </w:r>
      <w:r>
        <w:rPr>
          <w:b/>
        </w:rPr>
        <w:t>2001</w:t>
      </w:r>
    </w:p>
    <w:p w14:paraId="59E5E903" w14:textId="77777777" w:rsidR="004118E2" w:rsidRDefault="004118E2" w:rsidP="004118E2">
      <w:pPr>
        <w:spacing w:after="0" w:line="240" w:lineRule="auto"/>
        <w:jc w:val="center"/>
        <w:rPr>
          <w:b/>
        </w:rPr>
      </w:pPr>
    </w:p>
    <w:p w14:paraId="6428F706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  <w:t>Men's Senior Squad</w:t>
      </w:r>
      <w:r>
        <w:rPr>
          <w:b/>
        </w:rPr>
        <w:tab/>
        <w:t>Ladies' Senior Squad</w:t>
      </w:r>
      <w:r>
        <w:rPr>
          <w:b/>
        </w:rPr>
        <w:tab/>
        <w:t>Women's 1st IV</w:t>
      </w:r>
    </w:p>
    <w:p w14:paraId="12998057" w14:textId="77777777" w:rsidR="004118E2" w:rsidRPr="003575F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3575F2">
        <w:tab/>
      </w:r>
      <w:r>
        <w:t>P-Y Couliard</w:t>
      </w:r>
      <w:r>
        <w:tab/>
        <w:t>Sarah Barr</w:t>
      </w:r>
      <w:r>
        <w:tab/>
        <w:t>Bow</w:t>
      </w:r>
      <w:r>
        <w:tab/>
        <w:t>Claire Tilstone</w:t>
      </w:r>
    </w:p>
    <w:p w14:paraId="25DD574F" w14:textId="77777777" w:rsidR="004118E2" w:rsidRPr="003575F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3575F2">
        <w:tab/>
      </w:r>
      <w:r>
        <w:t>Ben Cuthbertson</w:t>
      </w:r>
      <w:r>
        <w:tab/>
        <w:t>Laura Blackmore</w:t>
      </w:r>
      <w:r>
        <w:tab/>
        <w:t>2</w:t>
      </w:r>
      <w:r>
        <w:tab/>
        <w:t>Alice Holmes</w:t>
      </w:r>
    </w:p>
    <w:p w14:paraId="376B330A" w14:textId="77777777" w:rsidR="004118E2" w:rsidRPr="003575F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3575F2">
        <w:tab/>
      </w:r>
      <w:r>
        <w:t>Stuart Key</w:t>
      </w:r>
      <w:r>
        <w:tab/>
        <w:t>Kerry Elliott</w:t>
      </w:r>
      <w:r>
        <w:tab/>
        <w:t>3</w:t>
      </w:r>
      <w:r>
        <w:tab/>
        <w:t>Kate Harrison</w:t>
      </w:r>
    </w:p>
    <w:p w14:paraId="2691C919" w14:textId="77777777" w:rsidR="004118E2" w:rsidRPr="003575F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3575F2">
        <w:tab/>
      </w:r>
      <w:r w:rsidRPr="0007036D">
        <w:t>Andre Kukhnin</w:t>
      </w:r>
      <w:r>
        <w:tab/>
        <w:t>Helen Fisher</w:t>
      </w:r>
      <w:r>
        <w:tab/>
        <w:t>Str</w:t>
      </w:r>
      <w:r>
        <w:tab/>
        <w:t>Lucy Taylor</w:t>
      </w:r>
    </w:p>
    <w:p w14:paraId="41DC7BFB" w14:textId="77777777" w:rsidR="004118E2" w:rsidRPr="003575F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Andy Penfold</w:t>
      </w:r>
      <w:r>
        <w:tab/>
        <w:t>Liz Lewis</w:t>
      </w:r>
      <w:r>
        <w:tab/>
        <w:t xml:space="preserve">Coxes </w:t>
      </w:r>
      <w:r>
        <w:tab/>
        <w:t>Sarah Peters</w:t>
      </w:r>
    </w:p>
    <w:p w14:paraId="428D12FE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3575F2">
        <w:tab/>
      </w:r>
      <w:r>
        <w:t>Will Robens</w:t>
      </w:r>
      <w:r>
        <w:tab/>
        <w:t>Fiona Mackay</w:t>
      </w:r>
      <w:r>
        <w:tab/>
      </w:r>
      <w:r>
        <w:tab/>
        <w:t>Pete Boultbee</w:t>
      </w:r>
    </w:p>
    <w:p w14:paraId="391E66B3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Ed Shattock</w:t>
      </w:r>
      <w:r>
        <w:tab/>
        <w:t>Kate Noble</w:t>
      </w:r>
      <w:r>
        <w:tab/>
      </w:r>
      <w:r>
        <w:tab/>
        <w:t>Helen Fisher</w:t>
      </w:r>
    </w:p>
    <w:p w14:paraId="5E56C55B" w14:textId="77777777" w:rsidR="004118E2" w:rsidRPr="00470F5E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Dave Woodfield</w:t>
      </w:r>
      <w:r>
        <w:tab/>
        <w:t>Rianne Stacey</w:t>
      </w:r>
      <w:r>
        <w:tab/>
        <w:t>Coaches Daniel Lanyi</w:t>
      </w:r>
    </w:p>
    <w:p w14:paraId="41DE1637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  <w:jc w:val="center"/>
      </w:pPr>
      <w:r>
        <w:rPr>
          <w:b/>
        </w:rPr>
        <w:tab/>
      </w:r>
      <w:r>
        <w:rPr>
          <w:b/>
        </w:rPr>
        <w:tab/>
      </w:r>
      <w:r>
        <w:tab/>
        <w:t xml:space="preserve">      </w:t>
      </w:r>
      <w:r w:rsidRPr="00470F5E">
        <w:t>Vicky Cuthbert</w:t>
      </w:r>
    </w:p>
    <w:p w14:paraId="000713E0" w14:textId="77777777" w:rsidR="004118E2" w:rsidRPr="00470F5E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  <w:jc w:val="center"/>
      </w:pPr>
    </w:p>
    <w:p w14:paraId="2A922E53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Men's True VIII</w:t>
      </w:r>
      <w:r w:rsidRPr="009E7A71">
        <w:rPr>
          <w:b/>
        </w:rPr>
        <w:tab/>
      </w:r>
      <w:r>
        <w:rPr>
          <w:b/>
        </w:rPr>
        <w:t>Men's 1st Novice VIII</w:t>
      </w:r>
      <w:r w:rsidRPr="009E7A71">
        <w:rPr>
          <w:b/>
        </w:rPr>
        <w:tab/>
      </w:r>
      <w:r>
        <w:rPr>
          <w:b/>
        </w:rPr>
        <w:t>Men's 2nd Novice VIII</w:t>
      </w:r>
    </w:p>
    <w:p w14:paraId="4507F79A" w14:textId="77777777" w:rsidR="004118E2" w:rsidRPr="006F442A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i/>
        </w:rPr>
      </w:pPr>
      <w:r w:rsidRPr="006F442A">
        <w:rPr>
          <w:i/>
        </w:rPr>
        <w:t>Boat</w:t>
      </w:r>
      <w:r w:rsidRPr="006F442A">
        <w:rPr>
          <w:i/>
        </w:rPr>
        <w:tab/>
      </w:r>
      <w:r w:rsidRPr="006F442A">
        <w:rPr>
          <w:i/>
        </w:rPr>
        <w:tab/>
        <w:t>Bob Grubb</w:t>
      </w:r>
      <w:r w:rsidRPr="006F442A">
        <w:rPr>
          <w:i/>
        </w:rPr>
        <w:tab/>
        <w:t>John Adams</w:t>
      </w:r>
    </w:p>
    <w:p w14:paraId="5DB2A111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Mike Le Poidevin</w:t>
      </w:r>
      <w:r>
        <w:tab/>
        <w:t>Andy Luetchford</w:t>
      </w:r>
      <w:r>
        <w:tab/>
        <w:t>Paul McFarthing</w:t>
      </w:r>
    </w:p>
    <w:p w14:paraId="28D9E604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Gerry Tucker</w:t>
      </w:r>
      <w:r>
        <w:tab/>
        <w:t>Matt Cartwright</w:t>
      </w:r>
      <w:r>
        <w:tab/>
        <w:t>Graham Shaw</w:t>
      </w:r>
    </w:p>
    <w:p w14:paraId="4A59DCF4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Chris Martin</w:t>
      </w:r>
      <w:r>
        <w:tab/>
        <w:t>Mike Molloy</w:t>
      </w:r>
      <w:r>
        <w:tab/>
        <w:t>Gary Wilson</w:t>
      </w:r>
    </w:p>
    <w:p w14:paraId="747E4AA3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Matt Gardiner</w:t>
      </w:r>
      <w:r>
        <w:tab/>
        <w:t>John Sharp</w:t>
      </w:r>
      <w:r>
        <w:tab/>
        <w:t>Reuben Rowe</w:t>
      </w:r>
    </w:p>
    <w:p w14:paraId="2C0252CA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Simon Jackson</w:t>
      </w:r>
      <w:r>
        <w:tab/>
        <w:t>Savvas Savvides</w:t>
      </w:r>
      <w:r>
        <w:tab/>
        <w:t>Eddy Rogers</w:t>
      </w:r>
    </w:p>
    <w:p w14:paraId="702EE7B8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Bryan Deane</w:t>
      </w:r>
      <w:r>
        <w:tab/>
        <w:t>Rob Dobbyn</w:t>
      </w:r>
      <w:r>
        <w:tab/>
        <w:t>Robert Bergman</w:t>
      </w:r>
      <w:r w:rsidR="00D5511E">
        <w:t>n</w:t>
      </w:r>
    </w:p>
    <w:p w14:paraId="527C83F7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Steve Stick</w:t>
      </w:r>
      <w:r>
        <w:tab/>
        <w:t>James Steele</w:t>
      </w:r>
      <w:r>
        <w:tab/>
        <w:t>Richard Booth</w:t>
      </w:r>
    </w:p>
    <w:p w14:paraId="0DDF79F8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Simon Hall</w:t>
      </w:r>
      <w:r>
        <w:tab/>
        <w:t>Liam O'Shea</w:t>
      </w:r>
      <w:r>
        <w:tab/>
        <w:t>Tom Simonite</w:t>
      </w:r>
    </w:p>
    <w:p w14:paraId="5156CD66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Stuart Lester</w:t>
      </w:r>
      <w:r>
        <w:tab/>
        <w:t>Sally Ward-Foxton</w:t>
      </w:r>
      <w:r>
        <w:tab/>
        <w:t>Rachel Heathcote</w:t>
      </w:r>
    </w:p>
    <w:p w14:paraId="0A12A5A3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0869210E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Andy Rees</w:t>
      </w:r>
      <w:r>
        <w:tab/>
        <w:t>Will Roberts</w:t>
      </w:r>
      <w:r>
        <w:tab/>
        <w:t>Stuart Key</w:t>
      </w:r>
    </w:p>
    <w:p w14:paraId="4425CA76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Chris Teague</w:t>
      </w:r>
      <w:r>
        <w:tab/>
      </w:r>
      <w:r>
        <w:tab/>
        <w:t>Ben Cuthbertson</w:t>
      </w:r>
    </w:p>
    <w:p w14:paraId="78D4E96E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</w:r>
      <w:r>
        <w:tab/>
        <w:t>Andre Kukhnin</w:t>
      </w:r>
    </w:p>
    <w:p w14:paraId="1B0C15A0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39A66DEC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40D3C58F" w14:textId="77777777" w:rsidR="004118E2" w:rsidRPr="009E7A71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 xml:space="preserve">Ladies' 1st Novice </w:t>
      </w:r>
      <w:r w:rsidRPr="009E7A71">
        <w:rPr>
          <w:b/>
        </w:rPr>
        <w:tab/>
      </w:r>
      <w:r>
        <w:rPr>
          <w:b/>
        </w:rPr>
        <w:t>Ladies' 2nd Novice</w:t>
      </w:r>
    </w:p>
    <w:p w14:paraId="174EDC17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Emma Johnson</w:t>
      </w:r>
      <w:r>
        <w:tab/>
        <w:t>Alina Wilson</w:t>
      </w:r>
    </w:p>
    <w:p w14:paraId="475E095D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Ganna Stupnytska</w:t>
      </w:r>
      <w:r>
        <w:tab/>
        <w:t>Hayley Rust</w:t>
      </w:r>
    </w:p>
    <w:p w14:paraId="7D9A18A9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Kate Cobden-Ramsey</w:t>
      </w:r>
      <w:r>
        <w:tab/>
        <w:t>Sarah Colston</w:t>
      </w:r>
    </w:p>
    <w:p w14:paraId="1BB11078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Rosie Thompson</w:t>
      </w:r>
      <w:r>
        <w:tab/>
        <w:t>Tanya Preston</w:t>
      </w:r>
    </w:p>
    <w:p w14:paraId="72D195D8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Ruth Harbit</w:t>
      </w:r>
      <w:r>
        <w:tab/>
        <w:t>Laura Bowers</w:t>
      </w:r>
    </w:p>
    <w:p w14:paraId="6D6E7FE5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Liz Keane</w:t>
      </w:r>
      <w:r>
        <w:tab/>
        <w:t>Vic Ritchie</w:t>
      </w:r>
    </w:p>
    <w:p w14:paraId="432D5AEB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Liisa Van Vliet</w:t>
      </w:r>
      <w:r>
        <w:tab/>
        <w:t>Catherine Thomas</w:t>
      </w:r>
    </w:p>
    <w:p w14:paraId="3E05C469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Lucy Pallett</w:t>
      </w:r>
      <w:r>
        <w:tab/>
        <w:t>Sarah Ippel</w:t>
      </w:r>
    </w:p>
    <w:p w14:paraId="7E4CBE37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Helen Fisher</w:t>
      </w:r>
      <w:r>
        <w:tab/>
        <w:t>Lucy Grieve</w:t>
      </w:r>
    </w:p>
    <w:p w14:paraId="612A4E85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2F133EFA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Laura Blackmore</w:t>
      </w:r>
      <w:r>
        <w:tab/>
        <w:t>Llaura Blackmore</w:t>
      </w:r>
    </w:p>
    <w:p w14:paraId="1063BD90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Katy Watson</w:t>
      </w:r>
      <w:r>
        <w:tab/>
        <w:t>Katy Watson</w:t>
      </w:r>
    </w:p>
    <w:p w14:paraId="5D6BEE64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10A54B32" w14:textId="77777777" w:rsidR="004118E2" w:rsidRPr="00BB3EA1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  <w:jc w:val="center"/>
        <w:rPr>
          <w:b/>
        </w:rPr>
      </w:pPr>
      <w:r w:rsidRPr="00BB3EA1">
        <w:rPr>
          <w:b/>
        </w:rPr>
        <w:t>University Trialists</w:t>
      </w:r>
    </w:p>
    <w:p w14:paraId="304280FA" w14:textId="77777777" w:rsidR="004118E2" w:rsidRPr="009E7A71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CUBC</w:t>
      </w:r>
      <w:r w:rsidRPr="009E7A71">
        <w:rPr>
          <w:b/>
        </w:rPr>
        <w:tab/>
      </w:r>
      <w:r>
        <w:rPr>
          <w:b/>
        </w:rPr>
        <w:t>CUWBC</w:t>
      </w:r>
      <w:r w:rsidRPr="009E7A71">
        <w:rPr>
          <w:b/>
        </w:rPr>
        <w:tab/>
      </w:r>
      <w:r>
        <w:rPr>
          <w:b/>
        </w:rPr>
        <w:t>CULRC</w:t>
      </w:r>
    </w:p>
    <w:p w14:paraId="025AB910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Colin Swainson</w:t>
      </w:r>
      <w:r>
        <w:tab/>
        <w:t>Suzanne Bartington</w:t>
      </w:r>
      <w:r>
        <w:tab/>
        <w:t>Andrew Ford</w:t>
      </w:r>
    </w:p>
    <w:p w14:paraId="6D7A3DCD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05A1DB03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The Men's True Eight, listed above, were winners of the Clare Novice Regatta in 1976 and returned to this dinner to celebrate their achievement which took place 25 years ago</w:t>
      </w:r>
    </w:p>
    <w:p w14:paraId="2D5BBE1C" w14:textId="77777777" w:rsidR="005748AD" w:rsidRDefault="005748AD" w:rsidP="00F320DB">
      <w:pPr>
        <w:spacing w:after="0" w:line="240" w:lineRule="auto"/>
        <w:jc w:val="center"/>
        <w:rPr>
          <w:b/>
        </w:rPr>
      </w:pPr>
    </w:p>
    <w:p w14:paraId="3398FE9B" w14:textId="77777777" w:rsidR="00F320DB" w:rsidRDefault="00F320DB" w:rsidP="00F320DB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Lent Crews 20</w:t>
      </w:r>
      <w:r w:rsidRPr="00AE5F60">
        <w:rPr>
          <w:b/>
        </w:rPr>
        <w:t>0</w:t>
      </w:r>
      <w:r>
        <w:rPr>
          <w:b/>
        </w:rPr>
        <w:t>2</w:t>
      </w:r>
    </w:p>
    <w:p w14:paraId="0F6C5043" w14:textId="77777777" w:rsidR="00F320DB" w:rsidRPr="00AE5F60" w:rsidRDefault="00F320DB" w:rsidP="00F320DB">
      <w:pPr>
        <w:spacing w:after="0" w:line="240" w:lineRule="auto"/>
        <w:jc w:val="center"/>
        <w:rPr>
          <w:b/>
        </w:rPr>
      </w:pPr>
    </w:p>
    <w:p w14:paraId="494FC68C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DF15CC">
        <w:rPr>
          <w:b/>
        </w:rPr>
        <w:tab/>
      </w:r>
      <w:r>
        <w:rPr>
          <w:b/>
        </w:rPr>
        <w:t>Men's 1st VIII</w:t>
      </w:r>
      <w:r w:rsidRPr="00DF15CC">
        <w:rPr>
          <w:b/>
        </w:rPr>
        <w:tab/>
      </w:r>
      <w:r>
        <w:rPr>
          <w:b/>
        </w:rPr>
        <w:t>Men's 2nd VIII</w:t>
      </w:r>
      <w:r w:rsidRPr="00DF15CC">
        <w:rPr>
          <w:b/>
        </w:rPr>
        <w:tab/>
      </w:r>
    </w:p>
    <w:p w14:paraId="1480C925" w14:textId="77777777" w:rsidR="00F320DB" w:rsidRPr="00DF15CC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i/>
        </w:rPr>
      </w:pPr>
      <w:r w:rsidRPr="00DF15CC">
        <w:rPr>
          <w:i/>
        </w:rPr>
        <w:t>Boat</w:t>
      </w:r>
      <w:r w:rsidRPr="00DF15CC">
        <w:rPr>
          <w:i/>
        </w:rPr>
        <w:tab/>
        <w:t>Ray Kelly</w:t>
      </w:r>
      <w:r w:rsidRPr="00DF15CC">
        <w:rPr>
          <w:i/>
        </w:rPr>
        <w:tab/>
        <w:t>The Billygoat</w:t>
      </w:r>
    </w:p>
    <w:p w14:paraId="2BB15394" w14:textId="77777777" w:rsidR="00F320DB" w:rsidRDefault="00D5511E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Stu Key</w:t>
      </w:r>
      <w:r>
        <w:tab/>
        <w:t>Andy L</w:t>
      </w:r>
      <w:r w:rsidR="00F320DB">
        <w:t>u</w:t>
      </w:r>
      <w:r>
        <w:t>e</w:t>
      </w:r>
      <w:r w:rsidR="00F320DB">
        <w:t>tchford</w:t>
      </w:r>
    </w:p>
    <w:p w14:paraId="4CE02503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Rob Dobbyn</w:t>
      </w:r>
      <w:r>
        <w:tab/>
        <w:t>Tim Simonite</w:t>
      </w:r>
    </w:p>
    <w:p w14:paraId="4DF8D289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Savvas Savvidies</w:t>
      </w:r>
      <w:r>
        <w:tab/>
        <w:t>Paul McFarthing</w:t>
      </w:r>
    </w:p>
    <w:p w14:paraId="5DB1A191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Dave Woodfield</w:t>
      </w:r>
      <w:r>
        <w:tab/>
        <w:t>Rob Bergmann</w:t>
      </w:r>
    </w:p>
    <w:p w14:paraId="029022AD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Will Roberts</w:t>
      </w:r>
      <w:r>
        <w:tab/>
        <w:t>Richard Booth</w:t>
      </w:r>
    </w:p>
    <w:p w14:paraId="6E8F0902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Andre Kukhnin</w:t>
      </w:r>
      <w:r>
        <w:tab/>
        <w:t>Reuben Rowe</w:t>
      </w:r>
    </w:p>
    <w:p w14:paraId="00597A7C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Cameron Wheeler</w:t>
      </w:r>
      <w:r>
        <w:tab/>
        <w:t>James Steele</w:t>
      </w:r>
    </w:p>
    <w:p w14:paraId="03BC88B2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Andrew Penfield</w:t>
      </w:r>
      <w:r>
        <w:tab/>
        <w:t>Liam O'Shea</w:t>
      </w:r>
    </w:p>
    <w:p w14:paraId="72D4B721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Pete Kelsey</w:t>
      </w:r>
      <w:r>
        <w:tab/>
        <w:t>Sally Ward Foxton</w:t>
      </w:r>
    </w:p>
    <w:p w14:paraId="65826A7A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573BBD2F" w14:textId="77777777" w:rsidR="00F320DB" w:rsidRPr="00DF15CC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DF15CC">
        <w:rPr>
          <w:b/>
        </w:rPr>
        <w:tab/>
      </w:r>
      <w:r>
        <w:rPr>
          <w:b/>
        </w:rPr>
        <w:t>Women's 1st VIII</w:t>
      </w:r>
      <w:r w:rsidRPr="00DF15CC">
        <w:rPr>
          <w:b/>
        </w:rPr>
        <w:tab/>
        <w:t>W</w:t>
      </w:r>
      <w:r>
        <w:rPr>
          <w:b/>
        </w:rPr>
        <w:t>omen's IV</w:t>
      </w:r>
      <w:r w:rsidRPr="00DF15CC">
        <w:rPr>
          <w:b/>
        </w:rPr>
        <w:tab/>
      </w:r>
    </w:p>
    <w:p w14:paraId="29D59F60" w14:textId="77777777" w:rsidR="00F320DB" w:rsidRPr="00942633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i/>
        </w:rPr>
      </w:pPr>
      <w:r w:rsidRPr="00942633">
        <w:rPr>
          <w:i/>
        </w:rPr>
        <w:t>Boat</w:t>
      </w:r>
      <w:r w:rsidRPr="00942633">
        <w:rPr>
          <w:i/>
        </w:rPr>
        <w:tab/>
        <w:t>The Ken Drake</w:t>
      </w:r>
      <w:r w:rsidRPr="00942633">
        <w:rPr>
          <w:i/>
        </w:rPr>
        <w:tab/>
        <w:t>Tom Boswell</w:t>
      </w:r>
    </w:p>
    <w:p w14:paraId="034FDD8D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Lucy Taylor</w:t>
      </w:r>
      <w:r>
        <w:tab/>
        <w:t>Alina Wilson</w:t>
      </w:r>
    </w:p>
    <w:p w14:paraId="29F31C20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Lucy Pallett</w:t>
      </w:r>
      <w:r>
        <w:tab/>
        <w:t>Hayley Rust</w:t>
      </w:r>
    </w:p>
    <w:p w14:paraId="6E8AD06A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Rosie Thompson</w:t>
      </w:r>
      <w:r>
        <w:tab/>
        <w:t>Catherine Thomas</w:t>
      </w:r>
    </w:p>
    <w:p w14:paraId="5E6A6CB7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Anna Stupnytska</w:t>
      </w:r>
      <w:r>
        <w:tab/>
        <w:t>Str Liz Lewis</w:t>
      </w:r>
    </w:p>
    <w:p w14:paraId="33D98C36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Ruth Harbit</w:t>
      </w:r>
      <w:r>
        <w:tab/>
        <w:t>Cox Pete Boultbee</w:t>
      </w:r>
    </w:p>
    <w:p w14:paraId="3BE4C464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Katy Watson</w:t>
      </w:r>
    </w:p>
    <w:p w14:paraId="524F02D3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Laura Blackmore</w:t>
      </w:r>
    </w:p>
    <w:p w14:paraId="3C2C31F8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Kerry Elliott</w:t>
      </w:r>
    </w:p>
    <w:p w14:paraId="0685BE5B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Helen Fisher</w:t>
      </w:r>
    </w:p>
    <w:p w14:paraId="53E45291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794076A3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391455FC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These crew names were provided by Tim Simonite from a menu card</w:t>
      </w:r>
    </w:p>
    <w:p w14:paraId="5C33674E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3B0F1578" w14:textId="77777777" w:rsidR="00216732" w:rsidRDefault="00216732" w:rsidP="0021673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 xml:space="preserve">The crews listed on the menu cards started with Cox and ended with </w:t>
      </w:r>
      <w:proofErr w:type="gramStart"/>
      <w:r>
        <w:t>Bow</w:t>
      </w:r>
      <w:proofErr w:type="gramEnd"/>
      <w:r>
        <w:t xml:space="preserve"> but I have changed it so that all the crews in this series of documents read the same way as the C.U.C.B.C. Lents and Mays programmes.</w:t>
      </w:r>
    </w:p>
    <w:p w14:paraId="4CB77948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35B48D15" w14:textId="77777777" w:rsidR="00F320DB" w:rsidRDefault="00F320DB">
      <w:pPr>
        <w:rPr>
          <w:b/>
        </w:rPr>
      </w:pPr>
      <w:r>
        <w:rPr>
          <w:b/>
        </w:rPr>
        <w:br w:type="page"/>
      </w:r>
    </w:p>
    <w:p w14:paraId="6A9534DE" w14:textId="77777777" w:rsidR="004118E2" w:rsidRDefault="004118E2" w:rsidP="004118E2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May Crews 20</w:t>
      </w:r>
      <w:r w:rsidRPr="00AE5F60">
        <w:rPr>
          <w:b/>
        </w:rPr>
        <w:t>0</w:t>
      </w:r>
      <w:r>
        <w:rPr>
          <w:b/>
        </w:rPr>
        <w:t>2</w:t>
      </w:r>
    </w:p>
    <w:p w14:paraId="791A2B78" w14:textId="77777777" w:rsidR="004118E2" w:rsidRPr="00AE5F60" w:rsidRDefault="004118E2" w:rsidP="004118E2">
      <w:pPr>
        <w:spacing w:after="0" w:line="240" w:lineRule="auto"/>
        <w:jc w:val="center"/>
        <w:rPr>
          <w:b/>
        </w:rPr>
      </w:pPr>
    </w:p>
    <w:p w14:paraId="7C02A056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DF15CC">
        <w:rPr>
          <w:b/>
        </w:rPr>
        <w:tab/>
      </w:r>
      <w:r>
        <w:rPr>
          <w:b/>
        </w:rPr>
        <w:t>Men's 1st VIII</w:t>
      </w:r>
      <w:r w:rsidRPr="00DF15CC">
        <w:rPr>
          <w:b/>
        </w:rPr>
        <w:tab/>
      </w:r>
      <w:r>
        <w:rPr>
          <w:b/>
        </w:rPr>
        <w:t>Men's 2nd VIII</w:t>
      </w:r>
      <w:r w:rsidRPr="00DF15CC">
        <w:rPr>
          <w:b/>
        </w:rPr>
        <w:tab/>
      </w:r>
      <w:r>
        <w:rPr>
          <w:b/>
        </w:rPr>
        <w:t>Men's 3rd VIII</w:t>
      </w:r>
    </w:p>
    <w:p w14:paraId="0BCE0C4A" w14:textId="77777777" w:rsidR="004118E2" w:rsidRPr="00DF15CC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i/>
        </w:rPr>
      </w:pPr>
      <w:r w:rsidRPr="00DF15CC">
        <w:rPr>
          <w:i/>
        </w:rPr>
        <w:t>Boat</w:t>
      </w:r>
      <w:r w:rsidRPr="00DF15CC">
        <w:rPr>
          <w:i/>
        </w:rPr>
        <w:tab/>
        <w:t>Ray Kelly</w:t>
      </w:r>
      <w:r w:rsidRPr="00DF15CC">
        <w:rPr>
          <w:i/>
        </w:rPr>
        <w:tab/>
        <w:t>The Billygoat</w:t>
      </w:r>
      <w:r>
        <w:rPr>
          <w:i/>
        </w:rPr>
        <w:tab/>
        <w:t>John Adams</w:t>
      </w:r>
    </w:p>
    <w:p w14:paraId="7ABA2EE6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Cameron Wheeler</w:t>
      </w:r>
      <w:r>
        <w:tab/>
      </w:r>
      <w:r w:rsidRPr="00706433">
        <w:t>Andy Luetchford</w:t>
      </w:r>
      <w:r w:rsidRPr="005E0C39">
        <w:t xml:space="preserve"> </w:t>
      </w:r>
      <w:r>
        <w:tab/>
        <w:t xml:space="preserve">Rich Sims </w:t>
      </w:r>
    </w:p>
    <w:p w14:paraId="53A61A5A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Rob Dobbyn</w:t>
      </w:r>
      <w:r>
        <w:tab/>
        <w:t>Liam O'Shea</w:t>
      </w:r>
      <w:r>
        <w:tab/>
        <w:t>Pete Boultbee</w:t>
      </w:r>
    </w:p>
    <w:p w14:paraId="264DBEA5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Dave Woodford</w:t>
      </w:r>
      <w:r>
        <w:tab/>
        <w:t xml:space="preserve">Richard Booth </w:t>
      </w:r>
      <w:r>
        <w:tab/>
        <w:t xml:space="preserve">Tom Turner </w:t>
      </w:r>
    </w:p>
    <w:p w14:paraId="0F979284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Andre Kukhnin</w:t>
      </w:r>
      <w:r>
        <w:tab/>
        <w:t>Rob Bergmann</w:t>
      </w:r>
      <w:r>
        <w:tab/>
        <w:t>Jon Ellis</w:t>
      </w:r>
    </w:p>
    <w:p w14:paraId="44DC8BDF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Colin Swainson</w:t>
      </w:r>
      <w:r>
        <w:tab/>
        <w:t>James Steele</w:t>
      </w:r>
      <w:r>
        <w:tab/>
        <w:t>Chris Dadson</w:t>
      </w:r>
    </w:p>
    <w:p w14:paraId="5BEED382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Andy Penfold</w:t>
      </w:r>
      <w:r>
        <w:tab/>
        <w:t xml:space="preserve">Tim Simonite </w:t>
      </w:r>
      <w:r>
        <w:tab/>
        <w:t>Reuben Rowe</w:t>
      </w:r>
    </w:p>
    <w:p w14:paraId="743518D6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Will Roberts</w:t>
      </w:r>
      <w:r>
        <w:tab/>
        <w:t>Henry Maresh</w:t>
      </w:r>
      <w:r>
        <w:tab/>
        <w:t>Mike Sefton</w:t>
      </w:r>
    </w:p>
    <w:p w14:paraId="3406B830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Andy Ford</w:t>
      </w:r>
      <w:r>
        <w:tab/>
        <w:t>Jon Pincas</w:t>
      </w:r>
      <w:r>
        <w:tab/>
        <w:t>Andy Kimber</w:t>
      </w:r>
    </w:p>
    <w:p w14:paraId="00D4D964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Pete "Shoe Gump" Kelsey</w:t>
      </w:r>
      <w:r>
        <w:tab/>
      </w:r>
      <w:r w:rsidRPr="00706433">
        <w:t>Sally Ward-Foxton</w:t>
      </w:r>
      <w:r>
        <w:tab/>
        <w:t>Alice Holmes</w:t>
      </w:r>
    </w:p>
    <w:p w14:paraId="00A47D8A" w14:textId="77777777" w:rsidR="004118E2" w:rsidRDefault="004118E2" w:rsidP="00D5511E">
      <w:pPr>
        <w:tabs>
          <w:tab w:val="left" w:pos="1418"/>
          <w:tab w:val="left" w:pos="3969"/>
          <w:tab w:val="left" w:pos="6521"/>
        </w:tabs>
        <w:spacing w:after="0" w:line="240" w:lineRule="auto"/>
        <w:jc w:val="right"/>
      </w:pPr>
    </w:p>
    <w:p w14:paraId="4170D10E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Andy Silk</w:t>
      </w:r>
      <w:r>
        <w:tab/>
        <w:t>Will Roberts</w:t>
      </w:r>
      <w:r>
        <w:tab/>
        <w:t>James Price</w:t>
      </w:r>
    </w:p>
    <w:p w14:paraId="2010D4B9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Rob Milner</w:t>
      </w:r>
      <w:r>
        <w:tab/>
        <w:t>Andy Ford</w:t>
      </w:r>
      <w:r>
        <w:tab/>
        <w:t>Lucy Tayor</w:t>
      </w:r>
    </w:p>
    <w:p w14:paraId="40BD8523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  <w:t>Andy Penfold</w:t>
      </w:r>
      <w:r>
        <w:tab/>
        <w:t>Dave Woodfield</w:t>
      </w:r>
    </w:p>
    <w:p w14:paraId="41A977F1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1D6B256E" w14:textId="77777777" w:rsidR="004118E2" w:rsidRPr="00DF15CC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DF15CC">
        <w:rPr>
          <w:b/>
        </w:rPr>
        <w:tab/>
        <w:t>W</w:t>
      </w:r>
      <w:r>
        <w:rPr>
          <w:b/>
        </w:rPr>
        <w:t>omen's 1st VIII</w:t>
      </w:r>
      <w:r w:rsidRPr="00DF15CC">
        <w:rPr>
          <w:b/>
        </w:rPr>
        <w:tab/>
        <w:t>W</w:t>
      </w:r>
      <w:r>
        <w:rPr>
          <w:b/>
        </w:rPr>
        <w:t>omen's 2nd Squad</w:t>
      </w:r>
      <w:r w:rsidRPr="00DF15CC">
        <w:rPr>
          <w:b/>
        </w:rPr>
        <w:tab/>
      </w:r>
    </w:p>
    <w:p w14:paraId="3287AE60" w14:textId="77777777" w:rsidR="004118E2" w:rsidRPr="00172631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i/>
        </w:rPr>
      </w:pPr>
      <w:r w:rsidRPr="00172631">
        <w:rPr>
          <w:i/>
        </w:rPr>
        <w:t>Boat</w:t>
      </w:r>
      <w:r w:rsidRPr="00172631">
        <w:rPr>
          <w:i/>
        </w:rPr>
        <w:tab/>
        <w:t>The Ken Drake</w:t>
      </w:r>
      <w:r w:rsidRPr="00172631">
        <w:rPr>
          <w:i/>
        </w:rPr>
        <w:tab/>
      </w:r>
      <w:r>
        <w:rPr>
          <w:i/>
        </w:rPr>
        <w:t>John Jenner</w:t>
      </w:r>
    </w:p>
    <w:p w14:paraId="1A39624F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Helen Fisher</w:t>
      </w:r>
      <w:r>
        <w:tab/>
        <w:t>Sarah Cook</w:t>
      </w:r>
    </w:p>
    <w:p w14:paraId="267D247A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Lucy Taylor</w:t>
      </w:r>
      <w:r>
        <w:tab/>
        <w:t>Miriam Gedge</w:t>
      </w:r>
    </w:p>
    <w:p w14:paraId="29ED2381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Rosie Thompson</w:t>
      </w:r>
      <w:r>
        <w:tab/>
        <w:t>Lucy Grieve</w:t>
      </w:r>
    </w:p>
    <w:p w14:paraId="0977D4C6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Liz Lewis</w:t>
      </w:r>
      <w:r>
        <w:tab/>
        <w:t xml:space="preserve">Claire Harbron </w:t>
      </w:r>
    </w:p>
    <w:p w14:paraId="552A594A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Ruth Harbit</w:t>
      </w:r>
      <w:r>
        <w:tab/>
        <w:t>Carol James</w:t>
      </w:r>
    </w:p>
    <w:p w14:paraId="54B04FE9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Katy Watson</w:t>
      </w:r>
      <w:r>
        <w:tab/>
        <w:t>Chloe Lawton</w:t>
      </w:r>
    </w:p>
    <w:p w14:paraId="0AF68A4B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Laura Blackmore</w:t>
      </w:r>
      <w:r>
        <w:tab/>
        <w:t>Rianne Stacey</w:t>
      </w:r>
    </w:p>
    <w:p w14:paraId="2F242142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Lucy Pallett</w:t>
      </w:r>
      <w:r>
        <w:tab/>
        <w:t>Sarah Ticehurst</w:t>
      </w:r>
    </w:p>
    <w:p w14:paraId="181CBBCB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Pete Boultbee</w:t>
      </w:r>
      <w:r>
        <w:tab/>
        <w:t>Catherine Thomas</w:t>
      </w:r>
    </w:p>
    <w:p w14:paraId="215D13EB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  <w:t>Alina Wilson</w:t>
      </w:r>
    </w:p>
    <w:p w14:paraId="0AD1E88E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  <w:t>Elaine Worth</w:t>
      </w:r>
    </w:p>
    <w:p w14:paraId="31D33C52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0FBDDA20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Dec Marriott</w:t>
      </w:r>
      <w:r>
        <w:tab/>
        <w:t>Katy Watson</w:t>
      </w:r>
    </w:p>
    <w:p w14:paraId="0165CA48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Stephan Muller</w:t>
      </w:r>
      <w:r>
        <w:tab/>
        <w:t>Laura Blackmore</w:t>
      </w:r>
    </w:p>
    <w:p w14:paraId="390DD8AA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James Livingston</w:t>
      </w:r>
    </w:p>
    <w:p w14:paraId="633DC78D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Will Roberts</w:t>
      </w:r>
    </w:p>
    <w:p w14:paraId="541D50B3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03ADD320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3E891BE9" w14:textId="77777777" w:rsidR="00216732" w:rsidRDefault="00216732" w:rsidP="0021673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 xml:space="preserve">The crews listed on the menu cards started with Cox and ended with </w:t>
      </w:r>
      <w:proofErr w:type="gramStart"/>
      <w:r>
        <w:t>Bow</w:t>
      </w:r>
      <w:proofErr w:type="gramEnd"/>
      <w:r>
        <w:t xml:space="preserve"> but I have changed it so that all the crews in this series of documents read the same way as the C.U.C.B.C. Lents and Mays programmes.</w:t>
      </w:r>
    </w:p>
    <w:p w14:paraId="2D0096B5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0AA26829" w14:textId="77777777" w:rsidR="004118E2" w:rsidRDefault="004118E2" w:rsidP="004118E2">
      <w:pPr>
        <w:spacing w:after="0" w:line="240" w:lineRule="auto"/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Fairbairn</w:t>
      </w:r>
      <w:r w:rsidRPr="00AE5F60">
        <w:rPr>
          <w:b/>
        </w:rPr>
        <w:t xml:space="preserve"> Crews </w:t>
      </w:r>
      <w:r>
        <w:rPr>
          <w:b/>
        </w:rPr>
        <w:t>2002</w:t>
      </w:r>
    </w:p>
    <w:p w14:paraId="1382AE89" w14:textId="77777777" w:rsidR="004118E2" w:rsidRDefault="004118E2" w:rsidP="004118E2">
      <w:pPr>
        <w:spacing w:after="0" w:line="240" w:lineRule="auto"/>
        <w:jc w:val="center"/>
        <w:rPr>
          <w:b/>
        </w:rPr>
      </w:pPr>
    </w:p>
    <w:p w14:paraId="176E75BE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  <w:t>Men's 1st University IV</w:t>
      </w:r>
      <w:r>
        <w:rPr>
          <w:b/>
        </w:rPr>
        <w:tab/>
        <w:t>Men's 2nd University IV</w:t>
      </w:r>
      <w:r>
        <w:rPr>
          <w:b/>
        </w:rPr>
        <w:tab/>
        <w:t>Women's 1st IV</w:t>
      </w:r>
    </w:p>
    <w:p w14:paraId="03A7C7CE" w14:textId="77777777" w:rsidR="004118E2" w:rsidRPr="003575F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3575F2">
        <w:t>Bow</w:t>
      </w:r>
      <w:r w:rsidRPr="003575F2">
        <w:tab/>
      </w:r>
      <w:r>
        <w:t>R Booth</w:t>
      </w:r>
      <w:r>
        <w:tab/>
        <w:t>I Gower</w:t>
      </w:r>
      <w:r>
        <w:tab/>
        <w:t>K Gallagher</w:t>
      </w:r>
    </w:p>
    <w:p w14:paraId="56A8CBC7" w14:textId="77777777" w:rsidR="004118E2" w:rsidRPr="003575F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3575F2">
        <w:t>2</w:t>
      </w:r>
      <w:r w:rsidRPr="003575F2">
        <w:tab/>
      </w:r>
      <w:r>
        <w:t>D Woodfield</w:t>
      </w:r>
      <w:r>
        <w:tab/>
        <w:t>J Pallister</w:t>
      </w:r>
      <w:r>
        <w:tab/>
        <w:t>A Stupnytska</w:t>
      </w:r>
    </w:p>
    <w:p w14:paraId="249E7600" w14:textId="77777777" w:rsidR="004118E2" w:rsidRPr="003575F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3575F2">
        <w:t>3</w:t>
      </w:r>
      <w:r w:rsidRPr="003575F2">
        <w:tab/>
      </w:r>
      <w:r>
        <w:t>D King</w:t>
      </w:r>
      <w:r>
        <w:tab/>
        <w:t>J Steele</w:t>
      </w:r>
      <w:r>
        <w:tab/>
        <w:t>R Thompson</w:t>
      </w:r>
    </w:p>
    <w:p w14:paraId="6E219645" w14:textId="77777777" w:rsidR="004118E2" w:rsidRPr="003575F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3575F2">
        <w:t>Str</w:t>
      </w:r>
      <w:r w:rsidRPr="003575F2">
        <w:tab/>
      </w:r>
      <w:r>
        <w:t>J Pincas</w:t>
      </w:r>
      <w:r>
        <w:tab/>
        <w:t>T Simonite</w:t>
      </w:r>
      <w:r>
        <w:tab/>
        <w:t>L Lewis</w:t>
      </w:r>
    </w:p>
    <w:p w14:paraId="198EBEB8" w14:textId="77777777" w:rsidR="004118E2" w:rsidRPr="003575F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3575F2">
        <w:t>Cox</w:t>
      </w:r>
      <w:r>
        <w:tab/>
        <w:t>S Ward-Foxton</w:t>
      </w:r>
      <w:r>
        <w:tab/>
        <w:t>P Kelsey</w:t>
      </w:r>
      <w:r>
        <w:tab/>
        <w:t>L Pallett</w:t>
      </w:r>
    </w:p>
    <w:p w14:paraId="143750D1" w14:textId="77777777" w:rsidR="004118E2" w:rsidRPr="00044B89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sz w:val="10"/>
          <w:szCs w:val="10"/>
        </w:rPr>
      </w:pPr>
    </w:p>
    <w:p w14:paraId="29242FB4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3575F2">
        <w:t>Coach</w:t>
      </w:r>
      <w:r>
        <w:t>es</w:t>
      </w:r>
      <w:r w:rsidRPr="003575F2">
        <w:tab/>
      </w:r>
      <w:r>
        <w:tab/>
      </w:r>
      <w:r>
        <w:tab/>
        <w:t>A Ford, J Robson</w:t>
      </w:r>
    </w:p>
    <w:p w14:paraId="6C46D4B2" w14:textId="77777777" w:rsidR="004118E2" w:rsidRPr="00044B89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sz w:val="10"/>
          <w:szCs w:val="10"/>
        </w:rPr>
      </w:pPr>
      <w:r w:rsidRPr="00044B89">
        <w:rPr>
          <w:sz w:val="10"/>
          <w:szCs w:val="10"/>
        </w:rPr>
        <w:tab/>
      </w:r>
      <w:r w:rsidRPr="00044B89">
        <w:rPr>
          <w:sz w:val="10"/>
          <w:szCs w:val="10"/>
        </w:rPr>
        <w:tab/>
      </w:r>
      <w:r w:rsidRPr="00044B89">
        <w:rPr>
          <w:sz w:val="10"/>
          <w:szCs w:val="10"/>
        </w:rPr>
        <w:tab/>
      </w:r>
    </w:p>
    <w:p w14:paraId="745A955D" w14:textId="77777777" w:rsidR="004118E2" w:rsidRPr="009E7A71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1982 Men's 1st VIII</w:t>
      </w:r>
      <w:r w:rsidRPr="009E7A71">
        <w:rPr>
          <w:b/>
        </w:rPr>
        <w:tab/>
      </w:r>
      <w:r>
        <w:rPr>
          <w:b/>
        </w:rPr>
        <w:t>2002 Billygoats VIII</w:t>
      </w:r>
      <w:r w:rsidRPr="009E7A71">
        <w:rPr>
          <w:b/>
        </w:rPr>
        <w:tab/>
      </w:r>
      <w:r>
        <w:rPr>
          <w:b/>
        </w:rPr>
        <w:t>Men's 1st Fairbairn VIII</w:t>
      </w:r>
    </w:p>
    <w:p w14:paraId="522115C8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G N Bindley</w:t>
      </w:r>
      <w:r>
        <w:tab/>
        <w:t>A P Tollett (1972)</w:t>
      </w:r>
      <w:r>
        <w:tab/>
        <w:t>R Booth</w:t>
      </w:r>
    </w:p>
    <w:p w14:paraId="5A4D8361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C J Thomas</w:t>
      </w:r>
      <w:r>
        <w:tab/>
        <w:t>R Blackburn (1961)</w:t>
      </w:r>
      <w:r>
        <w:tab/>
        <w:t>T Simonite</w:t>
      </w:r>
    </w:p>
    <w:p w14:paraId="6AB60564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W R Doe</w:t>
      </w:r>
      <w:r>
        <w:tab/>
        <w:t>R J Henning (1956)</w:t>
      </w:r>
      <w:r>
        <w:tab/>
        <w:t>J Steele</w:t>
      </w:r>
    </w:p>
    <w:p w14:paraId="63F9AF68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J K Kelly</w:t>
      </w:r>
      <w:r>
        <w:tab/>
        <w:t>I K Hall (1964)</w:t>
      </w:r>
      <w:r>
        <w:tab/>
        <w:t>J Pincas</w:t>
      </w:r>
    </w:p>
    <w:p w14:paraId="7CCB2010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M N Easton</w:t>
      </w:r>
      <w:r>
        <w:tab/>
        <w:t>A J Price (1967)</w:t>
      </w:r>
      <w:r>
        <w:tab/>
        <w:t>D King</w:t>
      </w:r>
    </w:p>
    <w:p w14:paraId="179A0C9C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R J Clayton</w:t>
      </w:r>
      <w:r>
        <w:tab/>
        <w:t>R Wood (1960)</w:t>
      </w:r>
      <w:r>
        <w:tab/>
        <w:t>D Woodfield</w:t>
      </w:r>
    </w:p>
    <w:p w14:paraId="0BE28DD3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R A Charrington</w:t>
      </w:r>
      <w:r>
        <w:tab/>
        <w:t xml:space="preserve">D </w:t>
      </w:r>
      <w:proofErr w:type="gramStart"/>
      <w:r>
        <w:t>A</w:t>
      </w:r>
      <w:proofErr w:type="gramEnd"/>
      <w:r>
        <w:t xml:space="preserve"> Knowles (1960)</w:t>
      </w:r>
      <w:r>
        <w:tab/>
        <w:t>J Pallister</w:t>
      </w:r>
    </w:p>
    <w:p w14:paraId="0D678044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D P George</w:t>
      </w:r>
      <w:r>
        <w:tab/>
        <w:t>E M Bates (1960)</w:t>
      </w:r>
      <w:r>
        <w:tab/>
        <w:t>S Muller</w:t>
      </w:r>
    </w:p>
    <w:p w14:paraId="56B07569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H J Farnworth</w:t>
      </w:r>
      <w:r>
        <w:tab/>
        <w:t>G Harrison (1955)</w:t>
      </w:r>
      <w:r>
        <w:tab/>
        <w:t>S Ward-Foxton</w:t>
      </w:r>
    </w:p>
    <w:p w14:paraId="4A952CA3" w14:textId="77777777" w:rsidR="004118E2" w:rsidRPr="00044B89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sz w:val="10"/>
          <w:szCs w:val="10"/>
        </w:rPr>
      </w:pPr>
    </w:p>
    <w:p w14:paraId="57DE4DD8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</w:r>
      <w:r>
        <w:tab/>
      </w:r>
      <w:r>
        <w:tab/>
        <w:t>J Robson, A Ford</w:t>
      </w:r>
    </w:p>
    <w:p w14:paraId="065D2F24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</w:r>
      <w:r>
        <w:tab/>
        <w:t>A Penfold</w:t>
      </w:r>
    </w:p>
    <w:p w14:paraId="3FE6191F" w14:textId="77777777" w:rsidR="004118E2" w:rsidRPr="00044B89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sz w:val="10"/>
          <w:szCs w:val="10"/>
        </w:rPr>
      </w:pPr>
    </w:p>
    <w:p w14:paraId="795E9812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Men's 1st Novice VIII</w:t>
      </w:r>
      <w:r w:rsidRPr="009E7A71">
        <w:rPr>
          <w:b/>
        </w:rPr>
        <w:tab/>
      </w:r>
      <w:r>
        <w:rPr>
          <w:b/>
        </w:rPr>
        <w:t>Men's 2nd Novice VIII</w:t>
      </w:r>
      <w:r w:rsidRPr="009E7A71">
        <w:rPr>
          <w:b/>
        </w:rPr>
        <w:tab/>
      </w:r>
      <w:r>
        <w:rPr>
          <w:b/>
        </w:rPr>
        <w:t>Men's 3rd Novice VIII</w:t>
      </w:r>
    </w:p>
    <w:p w14:paraId="3CFCD443" w14:textId="77777777" w:rsidR="004118E2" w:rsidRPr="000D2933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  <w:i/>
        </w:rPr>
      </w:pPr>
      <w:r w:rsidRPr="000D2933">
        <w:rPr>
          <w:b/>
          <w:i/>
        </w:rPr>
        <w:tab/>
        <w:t>Drunk &amp; Disorderly</w:t>
      </w:r>
      <w:r w:rsidRPr="000D2933">
        <w:rPr>
          <w:b/>
          <w:i/>
        </w:rPr>
        <w:tab/>
        <w:t>Corporate Fraud</w:t>
      </w:r>
      <w:r w:rsidRPr="000D2933">
        <w:rPr>
          <w:b/>
          <w:i/>
        </w:rPr>
        <w:tab/>
        <w:t>Grand Larceny</w:t>
      </w:r>
    </w:p>
    <w:p w14:paraId="4A67F391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D Parkinson</w:t>
      </w:r>
      <w:r>
        <w:tab/>
        <w:t>D Evans</w:t>
      </w:r>
      <w:r>
        <w:tab/>
        <w:t>D Godkin</w:t>
      </w:r>
    </w:p>
    <w:p w14:paraId="10F7EABA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M Henderson</w:t>
      </w:r>
      <w:r>
        <w:tab/>
        <w:t>K Rhee</w:t>
      </w:r>
      <w:r>
        <w:tab/>
        <w:t>R Atzmon</w:t>
      </w:r>
    </w:p>
    <w:p w14:paraId="11F4AE60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G Barnes</w:t>
      </w:r>
      <w:r>
        <w:tab/>
        <w:t>B Chan</w:t>
      </w:r>
      <w:r>
        <w:tab/>
        <w:t>K Clow</w:t>
      </w:r>
    </w:p>
    <w:p w14:paraId="72D25351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D Shanks</w:t>
      </w:r>
      <w:r>
        <w:tab/>
        <w:t>V Patel</w:t>
      </w:r>
      <w:r>
        <w:tab/>
        <w:t>R Wei</w:t>
      </w:r>
    </w:p>
    <w:p w14:paraId="09D33E58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T Sutherland</w:t>
      </w:r>
      <w:r>
        <w:tab/>
        <w:t>R Bhattacharya</w:t>
      </w:r>
      <w:r>
        <w:tab/>
        <w:t>D Walters</w:t>
      </w:r>
    </w:p>
    <w:p w14:paraId="080B6973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D Cliffe</w:t>
      </w:r>
      <w:r>
        <w:tab/>
        <w:t>J Neary</w:t>
      </w:r>
      <w:r>
        <w:tab/>
        <w:t>W Coppins</w:t>
      </w:r>
    </w:p>
    <w:p w14:paraId="38D90C16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C Callaghan</w:t>
      </w:r>
      <w:r>
        <w:tab/>
        <w:t>W Khaled</w:t>
      </w:r>
      <w:r>
        <w:tab/>
        <w:t>J Wittaker</w:t>
      </w:r>
    </w:p>
    <w:p w14:paraId="79B18161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D Fletcher</w:t>
      </w:r>
      <w:r>
        <w:tab/>
        <w:t>S Watt</w:t>
      </w:r>
      <w:r>
        <w:tab/>
        <w:t>J McCoid</w:t>
      </w:r>
    </w:p>
    <w:p w14:paraId="29BD5AD4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P Hemmings</w:t>
      </w:r>
      <w:r>
        <w:tab/>
        <w:t>E Deng</w:t>
      </w:r>
      <w:r>
        <w:tab/>
        <w:t>M Sayles</w:t>
      </w:r>
    </w:p>
    <w:p w14:paraId="605242C4" w14:textId="77777777" w:rsidR="004118E2" w:rsidRPr="00044B89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sz w:val="10"/>
          <w:szCs w:val="10"/>
        </w:rPr>
      </w:pPr>
    </w:p>
    <w:p w14:paraId="4ED84B8B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L O'Shea</w:t>
      </w:r>
      <w:r>
        <w:tab/>
        <w:t>L O'Shea</w:t>
      </w:r>
      <w:r>
        <w:tab/>
        <w:t>L O'Shea</w:t>
      </w:r>
    </w:p>
    <w:p w14:paraId="5AD6F461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A Ford</w:t>
      </w:r>
      <w:r>
        <w:tab/>
        <w:t>R Dobbyn</w:t>
      </w:r>
      <w:r>
        <w:tab/>
        <w:t>R Dobbyn</w:t>
      </w:r>
    </w:p>
    <w:p w14:paraId="036A01C3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R Dobbyn</w:t>
      </w:r>
    </w:p>
    <w:p w14:paraId="14D2451F" w14:textId="77777777" w:rsidR="004118E2" w:rsidRPr="00044B89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sz w:val="10"/>
          <w:szCs w:val="10"/>
        </w:rPr>
      </w:pPr>
    </w:p>
    <w:p w14:paraId="61B28157" w14:textId="77777777" w:rsidR="004118E2" w:rsidRPr="009E7A71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Women's 1stNovice VIII</w:t>
      </w:r>
      <w:r w:rsidRPr="009E7A71">
        <w:rPr>
          <w:b/>
        </w:rPr>
        <w:tab/>
      </w:r>
      <w:r>
        <w:rPr>
          <w:b/>
        </w:rPr>
        <w:t>Women's 2nd Novice VIII</w:t>
      </w:r>
    </w:p>
    <w:p w14:paraId="1818C099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A Hayes</w:t>
      </w:r>
      <w:r>
        <w:tab/>
        <w:t>E Hughes</w:t>
      </w:r>
    </w:p>
    <w:p w14:paraId="08A166D5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J Ball</w:t>
      </w:r>
      <w:r>
        <w:tab/>
        <w:t>L Blake</w:t>
      </w:r>
    </w:p>
    <w:p w14:paraId="32F2A42A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R Weizbauer</w:t>
      </w:r>
      <w:r>
        <w:tab/>
        <w:t>D Oramas</w:t>
      </w:r>
    </w:p>
    <w:p w14:paraId="2190AE3C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C Foister</w:t>
      </w:r>
      <w:r>
        <w:tab/>
        <w:t>K Sladden</w:t>
      </w:r>
    </w:p>
    <w:p w14:paraId="4678F882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K Kopay</w:t>
      </w:r>
      <w:r>
        <w:tab/>
        <w:t>V Corteen</w:t>
      </w:r>
    </w:p>
    <w:p w14:paraId="29E25C5C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R Hemer</w:t>
      </w:r>
      <w:r>
        <w:tab/>
        <w:t>S Allister</w:t>
      </w:r>
    </w:p>
    <w:p w14:paraId="6BFDF3AF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K Gallagher</w:t>
      </w:r>
      <w:r>
        <w:tab/>
        <w:t>R Ireland</w:t>
      </w:r>
    </w:p>
    <w:p w14:paraId="087A7E9B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B Fowler</w:t>
      </w:r>
      <w:r>
        <w:tab/>
        <w:t>L Ellender</w:t>
      </w:r>
    </w:p>
    <w:p w14:paraId="5E57C7DD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T Lee</w:t>
      </w:r>
      <w:r>
        <w:tab/>
        <w:t>H Lam</w:t>
      </w:r>
    </w:p>
    <w:p w14:paraId="689B5508" w14:textId="77777777" w:rsidR="004118E2" w:rsidRPr="00044B89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sz w:val="10"/>
          <w:szCs w:val="10"/>
        </w:rPr>
      </w:pPr>
    </w:p>
    <w:p w14:paraId="2A19F564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R Thompson</w:t>
      </w:r>
      <w:r>
        <w:tab/>
        <w:t>R Thompson</w:t>
      </w:r>
    </w:p>
    <w:p w14:paraId="40E7BCDE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I Pallett</w:t>
      </w:r>
      <w:r>
        <w:tab/>
        <w:t>L Pallett</w:t>
      </w:r>
    </w:p>
    <w:p w14:paraId="15456BB0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The 1982 Men's 1st VIII won the Fairbairn Cup in that year</w:t>
      </w:r>
    </w:p>
    <w:p w14:paraId="23410D04" w14:textId="77777777" w:rsidR="00F320DB" w:rsidRDefault="00F320DB" w:rsidP="00F320DB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Lent Crews 20</w:t>
      </w:r>
      <w:r w:rsidRPr="00AE5F60">
        <w:rPr>
          <w:b/>
        </w:rPr>
        <w:t>0</w:t>
      </w:r>
      <w:r>
        <w:rPr>
          <w:b/>
        </w:rPr>
        <w:t>3</w:t>
      </w:r>
    </w:p>
    <w:p w14:paraId="119D1046" w14:textId="77777777" w:rsidR="00F320DB" w:rsidRPr="00AE5F60" w:rsidRDefault="00F320DB" w:rsidP="00F320DB">
      <w:pPr>
        <w:spacing w:after="0" w:line="240" w:lineRule="auto"/>
        <w:jc w:val="center"/>
        <w:rPr>
          <w:b/>
        </w:rPr>
      </w:pPr>
    </w:p>
    <w:p w14:paraId="5185FB49" w14:textId="77777777" w:rsidR="00F320DB" w:rsidRPr="00E607C4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E607C4">
        <w:rPr>
          <w:b/>
        </w:rPr>
        <w:tab/>
      </w:r>
      <w:r>
        <w:rPr>
          <w:b/>
        </w:rPr>
        <w:t>Men's 1st VIII</w:t>
      </w:r>
      <w:r w:rsidRPr="00E607C4">
        <w:rPr>
          <w:b/>
        </w:rPr>
        <w:tab/>
      </w:r>
      <w:r>
        <w:rPr>
          <w:b/>
        </w:rPr>
        <w:t>Men's 2nd VIII</w:t>
      </w:r>
      <w:r w:rsidRPr="00E607C4">
        <w:rPr>
          <w:b/>
        </w:rPr>
        <w:tab/>
      </w:r>
      <w:r>
        <w:rPr>
          <w:b/>
        </w:rPr>
        <w:t>Men's 3rd VIII</w:t>
      </w:r>
    </w:p>
    <w:p w14:paraId="1C05FFA8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Richard Booth</w:t>
      </w:r>
      <w:r>
        <w:tab/>
      </w:r>
      <w:r w:rsidR="00D5511E" w:rsidRPr="00D5511E">
        <w:t>Andy Le</w:t>
      </w:r>
      <w:r w:rsidR="006A1788">
        <w:t>u</w:t>
      </w:r>
      <w:r w:rsidRPr="00D5511E">
        <w:t>tchford</w:t>
      </w:r>
      <w:r>
        <w:tab/>
        <w:t>James Pallister</w:t>
      </w:r>
    </w:p>
    <w:p w14:paraId="2D2D853B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Tom Simonite</w:t>
      </w:r>
      <w:r>
        <w:tab/>
        <w:t>Reuben Rowe</w:t>
      </w:r>
      <w:r>
        <w:tab/>
        <w:t>Liam O'Shea</w:t>
      </w:r>
    </w:p>
    <w:p w14:paraId="465D00ED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Tom Sutherland</w:t>
      </w:r>
      <w:r>
        <w:tab/>
        <w:t>Walid Khaled</w:t>
      </w:r>
      <w:r>
        <w:tab/>
        <w:t>Ed Shattock</w:t>
      </w:r>
    </w:p>
    <w:p w14:paraId="78F94B6D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Will Roberts</w:t>
      </w:r>
      <w:r>
        <w:tab/>
        <w:t>Seb Watt</w:t>
      </w:r>
      <w:r>
        <w:tab/>
        <w:t>Rob Dobbyn</w:t>
      </w:r>
    </w:p>
    <w:p w14:paraId="0ECF91CE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James Steele</w:t>
      </w:r>
      <w:r>
        <w:tab/>
        <w:t>John Sharp</w:t>
      </w:r>
      <w:r>
        <w:tab/>
        <w:t>Savvas Savvides</w:t>
      </w:r>
    </w:p>
    <w:p w14:paraId="4C195364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Dave Woodfield</w:t>
      </w:r>
      <w:r>
        <w:tab/>
        <w:t>Graeme Barnes</w:t>
      </w:r>
      <w:r>
        <w:tab/>
        <w:t>Jon Pincas</w:t>
      </w:r>
    </w:p>
    <w:p w14:paraId="02A10F14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Dave King</w:t>
      </w:r>
      <w:r>
        <w:tab/>
        <w:t>Chris Callaghan</w:t>
      </w:r>
      <w:r>
        <w:tab/>
        <w:t>Henry Maresh</w:t>
      </w:r>
    </w:p>
    <w:p w14:paraId="77CC2D62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Andy Ford</w:t>
      </w:r>
      <w:r>
        <w:tab/>
        <w:t>Dave Shanks</w:t>
      </w:r>
      <w:r>
        <w:tab/>
        <w:t>Andre Kukhnin</w:t>
      </w:r>
    </w:p>
    <w:p w14:paraId="6EF5EE81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Pete Kelsey</w:t>
      </w:r>
      <w:r>
        <w:tab/>
        <w:t>Pippa Hemmings</w:t>
      </w:r>
      <w:r>
        <w:tab/>
        <w:t>Sally Ward-Foxton</w:t>
      </w:r>
    </w:p>
    <w:p w14:paraId="6BCBBCFA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021DB53D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Gavin Smith</w:t>
      </w:r>
      <w:r>
        <w:tab/>
        <w:t>Andre Kukhnin</w:t>
      </w:r>
      <w:r>
        <w:tab/>
        <w:t>Buddha</w:t>
      </w:r>
    </w:p>
    <w:p w14:paraId="48BEA6B9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Jonathon Burton</w:t>
      </w:r>
      <w:r>
        <w:tab/>
        <w:t>Liam O'Shea</w:t>
      </w:r>
    </w:p>
    <w:p w14:paraId="550EDE93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 w:rsidRPr="006A1788">
        <w:t>Stephan Muller</w:t>
      </w:r>
      <w:r>
        <w:tab/>
        <w:t>Rob Dobbyn</w:t>
      </w:r>
    </w:p>
    <w:p w14:paraId="367D964E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Sub</w:t>
      </w:r>
      <w:r>
        <w:tab/>
      </w:r>
      <w:r>
        <w:tab/>
        <w:t>Dave Evans</w:t>
      </w:r>
      <w:r>
        <w:tab/>
        <w:t>Ian Gower</w:t>
      </w:r>
    </w:p>
    <w:p w14:paraId="0AFBED34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</w:r>
      <w:r>
        <w:tab/>
        <w:t>David Fletcher</w:t>
      </w:r>
    </w:p>
    <w:p w14:paraId="7DC7A693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6F4E4891" w14:textId="77777777" w:rsidR="00F320DB" w:rsidRPr="00E607C4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E607C4">
        <w:rPr>
          <w:b/>
        </w:rPr>
        <w:tab/>
      </w:r>
      <w:r>
        <w:rPr>
          <w:b/>
        </w:rPr>
        <w:t>Ladies' 1st VIII</w:t>
      </w:r>
      <w:r w:rsidRPr="00E607C4">
        <w:rPr>
          <w:b/>
        </w:rPr>
        <w:tab/>
      </w:r>
      <w:r>
        <w:rPr>
          <w:b/>
        </w:rPr>
        <w:t>Ladies' 2nd VIII</w:t>
      </w:r>
    </w:p>
    <w:p w14:paraId="2942C38F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Becca Ireland</w:t>
      </w:r>
      <w:r>
        <w:tab/>
        <w:t>Rachel Tomlinson</w:t>
      </w:r>
    </w:p>
    <w:p w14:paraId="0155198C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Jenny Ball</w:t>
      </w:r>
      <w:r>
        <w:tab/>
        <w:t>Susan Allister</w:t>
      </w:r>
    </w:p>
    <w:p w14:paraId="38C1C61C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Rachel Kopay</w:t>
      </w:r>
      <w:r>
        <w:tab/>
        <w:t>Vicky Corteen</w:t>
      </w:r>
    </w:p>
    <w:p w14:paraId="7CD9E720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Becky Fowler</w:t>
      </w:r>
      <w:r>
        <w:tab/>
        <w:t>Sophie Holmes-Smith</w:t>
      </w:r>
    </w:p>
    <w:p w14:paraId="4E84C2D1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Kate Gallagher</w:t>
      </w:r>
      <w:r>
        <w:tab/>
        <w:t>Eleanor Hughes</w:t>
      </w:r>
    </w:p>
    <w:p w14:paraId="5632A012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Clare Foister</w:t>
      </w:r>
      <w:r>
        <w:tab/>
        <w:t>Laura Blake</w:t>
      </w:r>
    </w:p>
    <w:p w14:paraId="6F33ABB4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Rosie Thompson</w:t>
      </w:r>
      <w:r>
        <w:tab/>
        <w:t>Claire Hartley</w:t>
      </w:r>
    </w:p>
    <w:p w14:paraId="2C4EF813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Anna Stupnytska</w:t>
      </w:r>
      <w:r>
        <w:tab/>
        <w:t>Katherine Sladden</w:t>
      </w:r>
    </w:p>
    <w:p w14:paraId="6C8FC917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Lucy Pallett</w:t>
      </w:r>
      <w:r>
        <w:tab/>
        <w:t>Tom Lee</w:t>
      </w:r>
    </w:p>
    <w:p w14:paraId="63226F8A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3B1DE876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Andy Ford</w:t>
      </w:r>
      <w:r>
        <w:tab/>
        <w:t>Jon Pincas</w:t>
      </w:r>
    </w:p>
    <w:p w14:paraId="056BBCDB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Sally Moses</w:t>
      </w:r>
    </w:p>
    <w:p w14:paraId="1138C3B3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Lucy Taylor</w:t>
      </w:r>
    </w:p>
    <w:p w14:paraId="49B86EF6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Will Roberts</w:t>
      </w:r>
    </w:p>
    <w:p w14:paraId="4385B167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James Price</w:t>
      </w:r>
    </w:p>
    <w:p w14:paraId="7AF394AE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Subs</w:t>
      </w:r>
      <w:r>
        <w:tab/>
      </w:r>
      <w:r>
        <w:tab/>
        <w:t>Delioma Oramas</w:t>
      </w:r>
    </w:p>
    <w:p w14:paraId="6D9BD65D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  <w:t>Liz Lewis</w:t>
      </w:r>
    </w:p>
    <w:p w14:paraId="0E7B9112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35790694" w14:textId="77777777" w:rsidR="00216732" w:rsidRDefault="00216732" w:rsidP="0021673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 xml:space="preserve">The crews listed on the menu cards started with Cox and ended with </w:t>
      </w:r>
      <w:proofErr w:type="gramStart"/>
      <w:r>
        <w:t>Bow</w:t>
      </w:r>
      <w:proofErr w:type="gramEnd"/>
      <w:r>
        <w:t xml:space="preserve"> but I have changed it so that all the crews in this series of documents read the same way as the C.U.C.B.C. Lents and Mays programmes.</w:t>
      </w:r>
    </w:p>
    <w:p w14:paraId="7EFE2797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7741C529" w14:textId="77777777" w:rsidR="00F320DB" w:rsidRDefault="00F320DB">
      <w:pPr>
        <w:rPr>
          <w:b/>
        </w:rPr>
      </w:pPr>
      <w:r>
        <w:rPr>
          <w:b/>
        </w:rPr>
        <w:br w:type="page"/>
      </w:r>
    </w:p>
    <w:p w14:paraId="3135B918" w14:textId="77777777" w:rsidR="004118E2" w:rsidRDefault="004118E2" w:rsidP="004118E2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May Crews 20</w:t>
      </w:r>
      <w:r w:rsidRPr="00AE5F60">
        <w:rPr>
          <w:b/>
        </w:rPr>
        <w:t>0</w:t>
      </w:r>
      <w:r>
        <w:rPr>
          <w:b/>
        </w:rPr>
        <w:t>3</w:t>
      </w:r>
    </w:p>
    <w:p w14:paraId="750AA9A7" w14:textId="77777777" w:rsidR="004118E2" w:rsidRPr="00AE5F60" w:rsidRDefault="004118E2" w:rsidP="004118E2">
      <w:pPr>
        <w:spacing w:after="0" w:line="240" w:lineRule="auto"/>
        <w:jc w:val="center"/>
        <w:rPr>
          <w:b/>
        </w:rPr>
      </w:pPr>
    </w:p>
    <w:p w14:paraId="351B6700" w14:textId="77777777" w:rsidR="004118E2" w:rsidRPr="00E607C4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E607C4">
        <w:rPr>
          <w:b/>
        </w:rPr>
        <w:tab/>
      </w:r>
      <w:r>
        <w:rPr>
          <w:b/>
        </w:rPr>
        <w:t>1st Men's VIII</w:t>
      </w:r>
      <w:r w:rsidRPr="00E607C4">
        <w:rPr>
          <w:b/>
        </w:rPr>
        <w:tab/>
      </w:r>
      <w:r>
        <w:rPr>
          <w:b/>
        </w:rPr>
        <w:t>2nd Men's VIII</w:t>
      </w:r>
      <w:r w:rsidRPr="00E607C4">
        <w:rPr>
          <w:b/>
        </w:rPr>
        <w:tab/>
      </w:r>
      <w:r>
        <w:rPr>
          <w:b/>
        </w:rPr>
        <w:t>3rd Men's VIII</w:t>
      </w:r>
    </w:p>
    <w:p w14:paraId="774B443D" w14:textId="77777777" w:rsidR="004118E2" w:rsidRDefault="00D5511E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Tom Sutherland</w:t>
      </w:r>
      <w:r>
        <w:tab/>
        <w:t>Andy Le</w:t>
      </w:r>
      <w:r w:rsidR="006A1788">
        <w:t>u</w:t>
      </w:r>
      <w:r w:rsidR="004118E2">
        <w:t>tchford</w:t>
      </w:r>
      <w:r w:rsidR="004118E2">
        <w:tab/>
        <w:t>Dan Parkinson</w:t>
      </w:r>
    </w:p>
    <w:p w14:paraId="1D85BED0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Rob Dobbyn</w:t>
      </w:r>
      <w:r>
        <w:tab/>
        <w:t>Reuben Rowe</w:t>
      </w:r>
      <w:r>
        <w:tab/>
        <w:t>Dan Cliffe</w:t>
      </w:r>
    </w:p>
    <w:p w14:paraId="2EF605B5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James Steele</w:t>
      </w:r>
      <w:r>
        <w:tab/>
        <w:t>Walid Khaled</w:t>
      </w:r>
      <w:r>
        <w:tab/>
        <w:t>Matt Henderson</w:t>
      </w:r>
    </w:p>
    <w:p w14:paraId="2F45C9EB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Will Roberts</w:t>
      </w:r>
      <w:r>
        <w:tab/>
        <w:t>Seb Watt</w:t>
      </w:r>
      <w:r>
        <w:tab/>
        <w:t>Dave Fletcher</w:t>
      </w:r>
    </w:p>
    <w:p w14:paraId="23601C0E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Graeme Barnes</w:t>
      </w:r>
      <w:r>
        <w:tab/>
        <w:t>Chris Callaghan</w:t>
      </w:r>
      <w:r>
        <w:tab/>
        <w:t xml:space="preserve">Dave Evans </w:t>
      </w:r>
    </w:p>
    <w:p w14:paraId="39211D34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Dave Woodfield</w:t>
      </w:r>
      <w:r>
        <w:tab/>
        <w:t xml:space="preserve">David Shanks </w:t>
      </w:r>
      <w:r>
        <w:tab/>
        <w:t>John Sharp</w:t>
      </w:r>
    </w:p>
    <w:p w14:paraId="466A1EBE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Richard Booth</w:t>
      </w:r>
      <w:r>
        <w:tab/>
        <w:t>James Pallister</w:t>
      </w:r>
      <w:r>
        <w:tab/>
        <w:t xml:space="preserve">Ian Gower </w:t>
      </w:r>
    </w:p>
    <w:p w14:paraId="702A4A78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Andy Ford</w:t>
      </w:r>
      <w:r>
        <w:tab/>
        <w:t>Tom Simonite</w:t>
      </w:r>
      <w:r>
        <w:tab/>
        <w:t>Liam O'Shea</w:t>
      </w:r>
    </w:p>
    <w:p w14:paraId="2177C991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Pete Kelsey</w:t>
      </w:r>
      <w:r>
        <w:tab/>
        <w:t xml:space="preserve">Sally Ward-Foxton </w:t>
      </w:r>
      <w:r>
        <w:tab/>
        <w:t>Adam Staten</w:t>
      </w:r>
      <w:r>
        <w:tab/>
      </w:r>
    </w:p>
    <w:p w14:paraId="0B7C8FC7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44A47F70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 xml:space="preserve">Dave </w:t>
      </w:r>
      <w:proofErr w:type="gramStart"/>
      <w:r>
        <w:t xml:space="preserve">King  </w:t>
      </w:r>
      <w:r>
        <w:tab/>
      </w:r>
      <w:proofErr w:type="gramEnd"/>
      <w:r>
        <w:t>Dave King</w:t>
      </w:r>
      <w:r>
        <w:tab/>
      </w:r>
    </w:p>
    <w:p w14:paraId="75B9C3BA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 xml:space="preserve">Colin Swainson </w:t>
      </w:r>
      <w:r>
        <w:tab/>
        <w:t>Dave Woodfield</w:t>
      </w:r>
      <w:r>
        <w:tab/>
      </w:r>
    </w:p>
    <w:p w14:paraId="7296A0D1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Jon Burton</w:t>
      </w:r>
      <w:r>
        <w:tab/>
        <w:t>Lucy Taylor</w:t>
      </w:r>
    </w:p>
    <w:p w14:paraId="17A461A6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  <w:t>Andy Ford</w:t>
      </w:r>
    </w:p>
    <w:p w14:paraId="1842CA31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555365B5" w14:textId="77777777" w:rsidR="004118E2" w:rsidRPr="00E607C4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  <w:t>1st Women's VIII</w:t>
      </w:r>
    </w:p>
    <w:p w14:paraId="7B71BB86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Eleanor Hughes</w:t>
      </w:r>
    </w:p>
    <w:p w14:paraId="5533FDA9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Kate Gallagher</w:t>
      </w:r>
    </w:p>
    <w:p w14:paraId="46973182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Rachel Kopay</w:t>
      </w:r>
    </w:p>
    <w:p w14:paraId="31531E65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Alex Hayes</w:t>
      </w:r>
    </w:p>
    <w:p w14:paraId="5CC1DE2F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Becky Fowler</w:t>
      </w:r>
    </w:p>
    <w:p w14:paraId="14759495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Clare Foister</w:t>
      </w:r>
    </w:p>
    <w:p w14:paraId="7DD1D3FE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Rosie Thompson</w:t>
      </w:r>
    </w:p>
    <w:p w14:paraId="75BEBC7E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Liz Lewis</w:t>
      </w:r>
    </w:p>
    <w:p w14:paraId="31522C7A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Lucy Pallett</w:t>
      </w:r>
    </w:p>
    <w:p w14:paraId="38812428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4D54D238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Dave Stanhope</w:t>
      </w:r>
    </w:p>
    <w:p w14:paraId="4A119751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 xml:space="preserve">Helen Fisher </w:t>
      </w:r>
    </w:p>
    <w:p w14:paraId="1FE6EAA0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Ruth Harbit</w:t>
      </w:r>
    </w:p>
    <w:p w14:paraId="78C3BAB0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James Price</w:t>
      </w:r>
    </w:p>
    <w:p w14:paraId="07DDE57B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 xml:space="preserve">Andy Ford </w:t>
      </w:r>
    </w:p>
    <w:p w14:paraId="66B956C1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6F42175B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5586F7D1" w14:textId="77777777" w:rsidR="004118E2" w:rsidRDefault="004118E2" w:rsidP="004118E2">
      <w:pPr>
        <w:rPr>
          <w:b/>
        </w:rPr>
      </w:pPr>
      <w:r>
        <w:rPr>
          <w:b/>
        </w:rPr>
        <w:br w:type="page"/>
      </w:r>
    </w:p>
    <w:p w14:paraId="35DDED36" w14:textId="77777777" w:rsidR="004118E2" w:rsidRDefault="004118E2" w:rsidP="004118E2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Fairbairn</w:t>
      </w:r>
      <w:r w:rsidRPr="00AE5F60">
        <w:rPr>
          <w:b/>
        </w:rPr>
        <w:t xml:space="preserve"> Crews </w:t>
      </w:r>
      <w:r>
        <w:rPr>
          <w:b/>
        </w:rPr>
        <w:t>2003</w:t>
      </w:r>
    </w:p>
    <w:p w14:paraId="1DE1F3C1" w14:textId="77777777" w:rsidR="004118E2" w:rsidRDefault="004118E2" w:rsidP="004118E2">
      <w:pPr>
        <w:spacing w:after="0" w:line="240" w:lineRule="auto"/>
        <w:jc w:val="center"/>
        <w:rPr>
          <w:b/>
        </w:rPr>
      </w:pPr>
    </w:p>
    <w:p w14:paraId="0051035E" w14:textId="77777777" w:rsidR="004118E2" w:rsidRDefault="004118E2" w:rsidP="004118E2">
      <w:pPr>
        <w:tabs>
          <w:tab w:val="left" w:pos="1418"/>
          <w:tab w:val="left" w:pos="5103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  <w:t>Men's 1st Senior IV</w:t>
      </w:r>
      <w:r>
        <w:rPr>
          <w:b/>
        </w:rPr>
        <w:tab/>
        <w:t>Men's Senior Squad</w:t>
      </w:r>
    </w:p>
    <w:p w14:paraId="3EFACEDE" w14:textId="77777777" w:rsidR="004118E2" w:rsidRPr="003575F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3575F2">
        <w:t>Bow</w:t>
      </w:r>
      <w:r w:rsidRPr="003575F2">
        <w:tab/>
      </w:r>
      <w:r>
        <w:t>T Sutherland</w:t>
      </w:r>
      <w:r>
        <w:tab/>
        <w:t>D Woodfield</w:t>
      </w:r>
      <w:r>
        <w:tab/>
        <w:t>R Booth</w:t>
      </w:r>
    </w:p>
    <w:p w14:paraId="36DEEA73" w14:textId="77777777" w:rsidR="004118E2" w:rsidRPr="003575F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3575F2">
        <w:t>2</w:t>
      </w:r>
      <w:r w:rsidRPr="003575F2">
        <w:tab/>
      </w:r>
      <w:r>
        <w:t>B Rowe</w:t>
      </w:r>
      <w:r>
        <w:tab/>
        <w:t>T Simonite</w:t>
      </w:r>
      <w:r>
        <w:tab/>
        <w:t>T Sutherland</w:t>
      </w:r>
    </w:p>
    <w:p w14:paraId="20D510CD" w14:textId="77777777" w:rsidR="004118E2" w:rsidRPr="003575F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3575F2">
        <w:t>3</w:t>
      </w:r>
      <w:r w:rsidRPr="003575F2">
        <w:tab/>
      </w:r>
      <w:r>
        <w:t>R Booth</w:t>
      </w:r>
      <w:r>
        <w:tab/>
        <w:t>R Rowe</w:t>
      </w:r>
      <w:r>
        <w:tab/>
        <w:t>W Khaled</w:t>
      </w:r>
    </w:p>
    <w:p w14:paraId="28F245D7" w14:textId="77777777" w:rsidR="004118E2" w:rsidRPr="003575F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3575F2">
        <w:t>Str</w:t>
      </w:r>
      <w:r w:rsidRPr="003575F2">
        <w:tab/>
      </w:r>
      <w:r>
        <w:t>T Simonite</w:t>
      </w:r>
      <w:r>
        <w:tab/>
        <w:t>S Perry</w:t>
      </w:r>
      <w:r>
        <w:tab/>
        <w:t>J Steele</w:t>
      </w:r>
    </w:p>
    <w:p w14:paraId="716E19E0" w14:textId="77777777" w:rsidR="004118E2" w:rsidRPr="003575F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3575F2">
        <w:t>Cox</w:t>
      </w:r>
      <w:r>
        <w:tab/>
        <w:t>R Hodgson</w:t>
      </w:r>
      <w:r>
        <w:tab/>
        <w:t>C Talpahewa</w:t>
      </w:r>
      <w:r>
        <w:tab/>
        <w:t>Cox R Hodgson</w:t>
      </w:r>
    </w:p>
    <w:p w14:paraId="27E39F3C" w14:textId="77777777" w:rsidR="004118E2" w:rsidRPr="003575F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3575F2">
        <w:t>Coach</w:t>
      </w:r>
      <w:r>
        <w:t>es</w:t>
      </w:r>
      <w:r w:rsidRPr="003575F2">
        <w:tab/>
      </w:r>
      <w:r>
        <w:tab/>
        <w:t>J Burton</w:t>
      </w:r>
      <w:r>
        <w:tab/>
        <w:t>R Harbit</w:t>
      </w:r>
    </w:p>
    <w:p w14:paraId="62609A2F" w14:textId="77777777" w:rsidR="004118E2" w:rsidRDefault="004118E2" w:rsidP="004118E2">
      <w:pPr>
        <w:tabs>
          <w:tab w:val="left" w:pos="1418"/>
          <w:tab w:val="left" w:pos="3969"/>
        </w:tabs>
        <w:spacing w:after="0" w:line="240" w:lineRule="auto"/>
        <w:rPr>
          <w:b/>
        </w:rPr>
      </w:pPr>
    </w:p>
    <w:p w14:paraId="2F07F1AA" w14:textId="77777777" w:rsidR="004118E2" w:rsidRDefault="004118E2" w:rsidP="004118E2">
      <w:pPr>
        <w:tabs>
          <w:tab w:val="left" w:pos="1418"/>
          <w:tab w:val="left" w:pos="3969"/>
        </w:tabs>
        <w:spacing w:after="0" w:line="240" w:lineRule="auto"/>
        <w:jc w:val="center"/>
        <w:rPr>
          <w:b/>
        </w:rPr>
      </w:pPr>
      <w:r>
        <w:rPr>
          <w:b/>
        </w:rPr>
        <w:t>Ladies' Novice Squad</w:t>
      </w:r>
    </w:p>
    <w:p w14:paraId="5ECED282" w14:textId="77777777" w:rsidR="004118E2" w:rsidRPr="00EC62D0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EC62D0">
        <w:tab/>
        <w:t>F Lund</w:t>
      </w:r>
      <w:r w:rsidRPr="00EC62D0">
        <w:tab/>
        <w:t>C Collins</w:t>
      </w:r>
      <w:r w:rsidRPr="00EC62D0">
        <w:tab/>
        <w:t>I Mukhey</w:t>
      </w:r>
    </w:p>
    <w:p w14:paraId="3F6EB791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K Stretten</w:t>
      </w:r>
      <w:r>
        <w:tab/>
        <w:t>I Galloway</w:t>
      </w:r>
      <w:r>
        <w:tab/>
        <w:t>T Moore</w:t>
      </w:r>
    </w:p>
    <w:p w14:paraId="15851690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K Orchel</w:t>
      </w:r>
      <w:r>
        <w:tab/>
        <w:t>M Williams</w:t>
      </w:r>
      <w:r>
        <w:tab/>
        <w:t>P Mathewson</w:t>
      </w:r>
    </w:p>
    <w:p w14:paraId="2DBF4078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I Gleen</w:t>
      </w:r>
      <w:r>
        <w:tab/>
        <w:t>R Wooley</w:t>
      </w:r>
      <w:r>
        <w:tab/>
        <w:t>Y Y Young</w:t>
      </w:r>
    </w:p>
    <w:p w14:paraId="1D19113D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I Sutcliffe</w:t>
      </w:r>
      <w:r>
        <w:tab/>
        <w:t>K Jones</w:t>
      </w:r>
      <w:r>
        <w:tab/>
        <w:t>I Cadwallader</w:t>
      </w:r>
    </w:p>
    <w:p w14:paraId="65B71C3D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S Oram</w:t>
      </w:r>
      <w:r>
        <w:tab/>
        <w:t>T T Chen</w:t>
      </w:r>
      <w:r>
        <w:tab/>
        <w:t>C Moss</w:t>
      </w:r>
    </w:p>
    <w:p w14:paraId="3CC32A26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A Mayr</w:t>
      </w:r>
      <w:r>
        <w:tab/>
      </w:r>
      <w:proofErr w:type="gramStart"/>
      <w:r>
        <w:t>A</w:t>
      </w:r>
      <w:proofErr w:type="gramEnd"/>
      <w:r>
        <w:t xml:space="preserve"> Creighton</w:t>
      </w:r>
      <w:r>
        <w:tab/>
        <w:t>J Clover</w:t>
      </w:r>
    </w:p>
    <w:p w14:paraId="2634D36A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K Treiber</w:t>
      </w:r>
      <w:r>
        <w:tab/>
        <w:t>R Hastings</w:t>
      </w:r>
      <w:r>
        <w:tab/>
        <w:t>J Ralfe</w:t>
      </w:r>
    </w:p>
    <w:p w14:paraId="539F5AA7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Coxes</w:t>
      </w:r>
      <w:r>
        <w:tab/>
        <w:t>J Ball</w:t>
      </w:r>
      <w:r>
        <w:tab/>
        <w:t>I Blake</w:t>
      </w:r>
    </w:p>
    <w:p w14:paraId="2365AE02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0ED14770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R Fowler</w:t>
      </w:r>
      <w:r>
        <w:tab/>
        <w:t>K Gallagher</w:t>
      </w:r>
      <w:r>
        <w:tab/>
        <w:t>T Sutherland</w:t>
      </w:r>
    </w:p>
    <w:p w14:paraId="0DAE5CD2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752BA28D" w14:textId="77777777" w:rsidR="004118E2" w:rsidRPr="009E7A71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Ladies' Senior VIII</w:t>
      </w:r>
      <w:r w:rsidRPr="009E7A71">
        <w:rPr>
          <w:b/>
        </w:rPr>
        <w:tab/>
      </w:r>
      <w:r>
        <w:rPr>
          <w:b/>
        </w:rPr>
        <w:t>Men's 1st Novice VIII</w:t>
      </w:r>
      <w:r w:rsidRPr="009E7A71">
        <w:rPr>
          <w:b/>
        </w:rPr>
        <w:tab/>
      </w:r>
      <w:r>
        <w:rPr>
          <w:b/>
        </w:rPr>
        <w:t>Men's 2nd Novice VIII</w:t>
      </w:r>
    </w:p>
    <w:p w14:paraId="2607F941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K Leskin</w:t>
      </w:r>
      <w:r>
        <w:tab/>
        <w:t>N Crowe</w:t>
      </w:r>
      <w:r>
        <w:tab/>
        <w:t>S Frost</w:t>
      </w:r>
    </w:p>
    <w:p w14:paraId="1AF1FA2C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C Foister</w:t>
      </w:r>
      <w:r>
        <w:tab/>
        <w:t>C North</w:t>
      </w:r>
      <w:r>
        <w:tab/>
        <w:t>A Marron</w:t>
      </w:r>
    </w:p>
    <w:p w14:paraId="50172F5E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E Hughes</w:t>
      </w:r>
      <w:r>
        <w:tab/>
        <w:t>J Castleman</w:t>
      </w:r>
      <w:r>
        <w:tab/>
        <w:t>S Yahaioui</w:t>
      </w:r>
    </w:p>
    <w:p w14:paraId="24810AA2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C Hartley</w:t>
      </w:r>
      <w:r>
        <w:tab/>
        <w:t>R Ferguson</w:t>
      </w:r>
      <w:r>
        <w:tab/>
        <w:t>A Dueben</w:t>
      </w:r>
    </w:p>
    <w:p w14:paraId="0581A865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R Fowler</w:t>
      </w:r>
      <w:r>
        <w:tab/>
        <w:t>P St-Quinton</w:t>
      </w:r>
      <w:r>
        <w:tab/>
        <w:t>A Venn</w:t>
      </w:r>
    </w:p>
    <w:p w14:paraId="5A25DF5D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A Hayes</w:t>
      </w:r>
      <w:r>
        <w:tab/>
        <w:t>G Prince</w:t>
      </w:r>
      <w:r>
        <w:tab/>
        <w:t>A Tang</w:t>
      </w:r>
    </w:p>
    <w:p w14:paraId="79F6E738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R Thompson</w:t>
      </w:r>
      <w:r>
        <w:tab/>
        <w:t>S Wastling</w:t>
      </w:r>
      <w:r>
        <w:tab/>
        <w:t>J Callender</w:t>
      </w:r>
    </w:p>
    <w:p w14:paraId="101159E4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E Lewis</w:t>
      </w:r>
      <w:r>
        <w:tab/>
        <w:t>M Bell</w:t>
      </w:r>
      <w:r>
        <w:tab/>
        <w:t>J Wortelboer</w:t>
      </w:r>
    </w:p>
    <w:p w14:paraId="04B22DC3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L Pallett</w:t>
      </w:r>
      <w:r>
        <w:tab/>
        <w:t>J Clover</w:t>
      </w:r>
      <w:r>
        <w:tab/>
        <w:t>M Withnall</w:t>
      </w:r>
      <w:r>
        <w:tab/>
      </w:r>
    </w:p>
    <w:p w14:paraId="42925294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0276CF36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J Price</w:t>
      </w:r>
      <w:r>
        <w:tab/>
        <w:t>R Booth, D Shanks, J Steele</w:t>
      </w:r>
      <w:r>
        <w:tab/>
        <w:t>R Booth, D Shanks, J Steele</w:t>
      </w:r>
    </w:p>
    <w:p w14:paraId="22F7FD1F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1EB65214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53777C24" w14:textId="77777777" w:rsidR="004118E2" w:rsidRPr="009E7A71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Billygoats VIII</w:t>
      </w:r>
    </w:p>
    <w:p w14:paraId="29E257BB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A Tollet</w:t>
      </w:r>
    </w:p>
    <w:p w14:paraId="6B4C74ED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6A1788">
        <w:t>2</w:t>
      </w:r>
      <w:r w:rsidRPr="006A1788">
        <w:tab/>
        <w:t>R Butcher</w:t>
      </w:r>
    </w:p>
    <w:p w14:paraId="6F2E99B0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R Henning</w:t>
      </w:r>
    </w:p>
    <w:p w14:paraId="69CADCDC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I Halls</w:t>
      </w:r>
    </w:p>
    <w:p w14:paraId="2687E1BA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A Price</w:t>
      </w:r>
    </w:p>
    <w:p w14:paraId="45EB756F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R Wood</w:t>
      </w:r>
    </w:p>
    <w:p w14:paraId="75050D7F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D Knowles</w:t>
      </w:r>
    </w:p>
    <w:p w14:paraId="5DE3A9BC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F Bates</w:t>
      </w:r>
    </w:p>
    <w:p w14:paraId="01F38105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G Harrison</w:t>
      </w:r>
    </w:p>
    <w:p w14:paraId="75A9499F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7A7A4A6D" w14:textId="77777777" w:rsidR="00216732" w:rsidRDefault="00216732" w:rsidP="0021673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 xml:space="preserve">The crews listed on the menu cards started with Cox and ended with </w:t>
      </w:r>
      <w:proofErr w:type="gramStart"/>
      <w:r>
        <w:t>Bow</w:t>
      </w:r>
      <w:proofErr w:type="gramEnd"/>
      <w:r>
        <w:t xml:space="preserve"> but I have changed it so that all the crews in this series of documents read the same way as the C.U.C.B.C. Lents and Mays programmes.</w:t>
      </w:r>
    </w:p>
    <w:p w14:paraId="40863D7F" w14:textId="77777777"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78F1FB63" w14:textId="77777777" w:rsidR="00F320DB" w:rsidRDefault="00F320DB" w:rsidP="00F320DB">
      <w:pPr>
        <w:spacing w:after="0" w:line="240" w:lineRule="auto"/>
        <w:jc w:val="center"/>
        <w:rPr>
          <w:b/>
        </w:rPr>
      </w:pPr>
      <w:r>
        <w:rPr>
          <w:b/>
        </w:rPr>
        <w:t>Lent Crews 2004</w:t>
      </w:r>
    </w:p>
    <w:p w14:paraId="76460564" w14:textId="77777777" w:rsidR="00F320DB" w:rsidRPr="00AE5F60" w:rsidRDefault="00F320DB" w:rsidP="00F320DB">
      <w:pPr>
        <w:spacing w:after="0" w:line="240" w:lineRule="auto"/>
        <w:jc w:val="center"/>
        <w:rPr>
          <w:b/>
        </w:rPr>
      </w:pPr>
    </w:p>
    <w:p w14:paraId="7749B40D" w14:textId="77777777" w:rsidR="00F320DB" w:rsidRPr="008531B8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8531B8">
        <w:rPr>
          <w:b/>
        </w:rPr>
        <w:tab/>
      </w:r>
      <w:r>
        <w:rPr>
          <w:b/>
        </w:rPr>
        <w:t>Men's 1st VIII</w:t>
      </w:r>
      <w:r w:rsidRPr="008531B8">
        <w:rPr>
          <w:b/>
        </w:rPr>
        <w:tab/>
      </w:r>
      <w:r>
        <w:rPr>
          <w:b/>
        </w:rPr>
        <w:t>Men's 2nd VIII</w:t>
      </w:r>
      <w:r w:rsidRPr="008531B8">
        <w:rPr>
          <w:b/>
        </w:rPr>
        <w:tab/>
      </w:r>
      <w:r>
        <w:rPr>
          <w:b/>
        </w:rPr>
        <w:t>Men's 3rd VIII</w:t>
      </w:r>
    </w:p>
    <w:p w14:paraId="618D581F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Reuben Rowe</w:t>
      </w:r>
      <w:r>
        <w:tab/>
        <w:t>Andrew Venn</w:t>
      </w:r>
      <w:r>
        <w:tab/>
        <w:t>Paul McFarthing</w:t>
      </w:r>
    </w:p>
    <w:p w14:paraId="067A91C7" w14:textId="77777777" w:rsidR="00F320DB" w:rsidRDefault="00D12311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Andy L</w:t>
      </w:r>
      <w:r w:rsidR="00D5511E">
        <w:t>e</w:t>
      </w:r>
      <w:r>
        <w:t>u</w:t>
      </w:r>
      <w:r w:rsidR="00F320DB">
        <w:t>tchford</w:t>
      </w:r>
      <w:r w:rsidR="00F320DB">
        <w:tab/>
        <w:t>Alan Marron</w:t>
      </w:r>
      <w:r w:rsidR="00F320DB">
        <w:tab/>
        <w:t>James Callender</w:t>
      </w:r>
    </w:p>
    <w:p w14:paraId="27374414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Aaron Due</w:t>
      </w:r>
      <w:r>
        <w:tab/>
        <w:t>Steffen Frost</w:t>
      </w:r>
      <w:r>
        <w:tab/>
        <w:t>Gary Yang</w:t>
      </w:r>
    </w:p>
    <w:p w14:paraId="0E3B835E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Ni</w:t>
      </w:r>
      <w:r w:rsidR="00D5511E">
        <w:t>ck Crowe</w:t>
      </w:r>
      <w:r w:rsidR="00D5511E">
        <w:tab/>
        <w:t>Christopher North</w:t>
      </w:r>
      <w:r w:rsidR="00D5511E">
        <w:tab/>
      </w:r>
      <w:proofErr w:type="gramStart"/>
      <w:r w:rsidR="00D5511E">
        <w:t xml:space="preserve">Calin </w:t>
      </w:r>
      <w:r>
        <w:t xml:space="preserve"> Trenkov</w:t>
      </w:r>
      <w:proofErr w:type="gramEnd"/>
      <w:r>
        <w:t>-Wermuth</w:t>
      </w:r>
    </w:p>
    <w:p w14:paraId="1C2B674C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Royce Ferguson</w:t>
      </w:r>
      <w:r>
        <w:tab/>
        <w:t>Alex Deuban</w:t>
      </w:r>
      <w:r>
        <w:tab/>
        <w:t>Samir Yahiaoui</w:t>
      </w:r>
    </w:p>
    <w:p w14:paraId="48268049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Walid Khaled</w:t>
      </w:r>
      <w:r>
        <w:tab/>
        <w:t>Jonathon Wortelboer</w:t>
      </w:r>
      <w:r>
        <w:tab/>
        <w:t>Jon Collins</w:t>
      </w:r>
    </w:p>
    <w:p w14:paraId="08145AC6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Tom Sutherland</w:t>
      </w:r>
      <w:r>
        <w:tab/>
        <w:t>Peter St Quinton</w:t>
      </w:r>
      <w:r>
        <w:tab/>
        <w:t>Aaron Chan</w:t>
      </w:r>
    </w:p>
    <w:p w14:paraId="0FEB00C6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Richard Booth</w:t>
      </w:r>
      <w:r>
        <w:tab/>
        <w:t>Simon Perry</w:t>
      </w:r>
      <w:r>
        <w:tab/>
        <w:t>Andrew Tang</w:t>
      </w:r>
    </w:p>
    <w:p w14:paraId="4589712A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Rosie Hodgson</w:t>
      </w:r>
      <w:r>
        <w:tab/>
        <w:t>Jacqui Clover</w:t>
      </w:r>
      <w:r>
        <w:tab/>
        <w:t>Mark Withnall</w:t>
      </w:r>
    </w:p>
    <w:p w14:paraId="44C72BCE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27E8459E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Emmanuel Farcis</w:t>
      </w:r>
      <w:r>
        <w:tab/>
        <w:t>Richard Booth</w:t>
      </w:r>
      <w:r>
        <w:tab/>
        <w:t>Richard Booth</w:t>
      </w:r>
    </w:p>
    <w:p w14:paraId="14C398B1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Ewan</w:t>
      </w:r>
      <w:r>
        <w:tab/>
        <w:t>David Shanks</w:t>
      </w:r>
      <w:r>
        <w:tab/>
        <w:t>David Shanks</w:t>
      </w:r>
    </w:p>
    <w:p w14:paraId="2EC56D0F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  <w:t>James Steele</w:t>
      </w:r>
      <w:r>
        <w:tab/>
        <w:t>James Steele</w:t>
      </w:r>
    </w:p>
    <w:p w14:paraId="66F5991C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76FFBE01" w14:textId="77777777" w:rsidR="00F320DB" w:rsidRPr="008531B8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8531B8">
        <w:rPr>
          <w:b/>
        </w:rPr>
        <w:tab/>
      </w:r>
      <w:r>
        <w:rPr>
          <w:b/>
        </w:rPr>
        <w:t>Ladies' 1st VIII</w:t>
      </w:r>
      <w:r w:rsidRPr="008531B8">
        <w:rPr>
          <w:b/>
        </w:rPr>
        <w:tab/>
      </w:r>
      <w:r>
        <w:rPr>
          <w:b/>
        </w:rPr>
        <w:t>Ladies' 2nd VIII</w:t>
      </w:r>
      <w:r w:rsidRPr="008531B8">
        <w:rPr>
          <w:b/>
        </w:rPr>
        <w:tab/>
      </w:r>
      <w:r>
        <w:rPr>
          <w:b/>
        </w:rPr>
        <w:t>Ladies' 3rd VIII</w:t>
      </w:r>
    </w:p>
    <w:p w14:paraId="4C292FB6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Sian Oram</w:t>
      </w:r>
      <w:r>
        <w:tab/>
        <w:t>Katherine Leskin</w:t>
      </w:r>
      <w:r>
        <w:tab/>
        <w:t>Tong Tong Chen</w:t>
      </w:r>
    </w:p>
    <w:p w14:paraId="631842FD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Kate Gallagher</w:t>
      </w:r>
      <w:r>
        <w:tab/>
        <w:t>Roxanne Hastings</w:t>
      </w:r>
      <w:r>
        <w:tab/>
        <w:t>Amber Creighton</w:t>
      </w:r>
    </w:p>
    <w:p w14:paraId="34CED700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Laura Sutcliffe</w:t>
      </w:r>
      <w:r>
        <w:tab/>
        <w:t>Laura Gleen</w:t>
      </w:r>
      <w:r>
        <w:tab/>
      </w:r>
      <w:r w:rsidRPr="00D12311">
        <w:t>Kyle Treiber</w:t>
      </w:r>
    </w:p>
    <w:p w14:paraId="7E1AF4D6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Claire Hartley</w:t>
      </w:r>
      <w:r>
        <w:tab/>
        <w:t>Flynn Lund</w:t>
      </w:r>
      <w:r>
        <w:tab/>
        <w:t>Kate Stretton</w:t>
      </w:r>
    </w:p>
    <w:p w14:paraId="6B2FADC6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Rebecca Fowler</w:t>
      </w:r>
      <w:r>
        <w:tab/>
        <w:t>Eleanor Hughes</w:t>
      </w:r>
      <w:r>
        <w:tab/>
        <w:t>Katherine Sladden</w:t>
      </w:r>
    </w:p>
    <w:p w14:paraId="1F2A84D6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Alexandra Hayes</w:t>
      </w:r>
      <w:r>
        <w:tab/>
        <w:t>Andrea Mayr</w:t>
      </w:r>
      <w:r>
        <w:tab/>
        <w:t>Charlotte Collins</w:t>
      </w:r>
    </w:p>
    <w:p w14:paraId="3D36BB9E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Rosie Thompson</w:t>
      </w:r>
      <w:r>
        <w:tab/>
        <w:t>Elizabeth Galloway</w:t>
      </w:r>
      <w:r>
        <w:tab/>
        <w:t>Katie Saunders</w:t>
      </w:r>
    </w:p>
    <w:p w14:paraId="77C866E0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Elizabeth Lewis</w:t>
      </w:r>
      <w:r>
        <w:tab/>
        <w:t>Katie Jones</w:t>
      </w:r>
      <w:r>
        <w:tab/>
        <w:t>Christina Moss</w:t>
      </w:r>
    </w:p>
    <w:p w14:paraId="5E1F8E58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Lucy Pallett</w:t>
      </w:r>
      <w:r>
        <w:tab/>
        <w:t>Laura Blake</w:t>
      </w:r>
      <w:r>
        <w:tab/>
        <w:t>Jenny Ball</w:t>
      </w:r>
    </w:p>
    <w:p w14:paraId="7BA4A041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75A4D918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James Price</w:t>
      </w:r>
      <w:r>
        <w:tab/>
        <w:t>Rebecca Fowler</w:t>
      </w:r>
      <w:r>
        <w:tab/>
        <w:t>Rebecca Fowler</w:t>
      </w:r>
    </w:p>
    <w:p w14:paraId="502954BF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Tom Withnall</w:t>
      </w:r>
      <w:r>
        <w:tab/>
        <w:t>Kate Gallagher</w:t>
      </w:r>
      <w:r>
        <w:tab/>
        <w:t>Kate Gallagher</w:t>
      </w:r>
    </w:p>
    <w:p w14:paraId="5CA4F3EF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  <w:t>Tom Simonite</w:t>
      </w:r>
    </w:p>
    <w:p w14:paraId="3F2EFBC7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087DE6F9" w14:textId="77777777" w:rsidR="00F320DB" w:rsidRDefault="00F320DB" w:rsidP="00F320DB">
      <w:pPr>
        <w:spacing w:after="0" w:line="240" w:lineRule="auto"/>
      </w:pPr>
      <w:r>
        <w:t>Ladies' 3rd VIII rowed in Getting on Race</w:t>
      </w:r>
    </w:p>
    <w:p w14:paraId="6112A497" w14:textId="77777777" w:rsidR="00F320DB" w:rsidRDefault="00F320DB" w:rsidP="00F320DB">
      <w:pPr>
        <w:spacing w:after="0" w:line="240" w:lineRule="auto"/>
      </w:pPr>
    </w:p>
    <w:p w14:paraId="23410F4C" w14:textId="77777777" w:rsidR="00216732" w:rsidRDefault="00216732" w:rsidP="0021673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 xml:space="preserve">The crews listed on the menu cards started with Cox and ended with </w:t>
      </w:r>
      <w:proofErr w:type="gramStart"/>
      <w:r>
        <w:t>Bow</w:t>
      </w:r>
      <w:proofErr w:type="gramEnd"/>
      <w:r>
        <w:t xml:space="preserve"> but I have changed it so that all the crews in this series of documents read the same way as the C.U.C.B.C. Lents and Mays programmes.</w:t>
      </w:r>
    </w:p>
    <w:p w14:paraId="11F4934E" w14:textId="77777777" w:rsidR="00F320DB" w:rsidRDefault="00F320DB" w:rsidP="00F320DB">
      <w:pPr>
        <w:spacing w:after="0" w:line="240" w:lineRule="auto"/>
      </w:pPr>
    </w:p>
    <w:p w14:paraId="6EC3CFC1" w14:textId="77777777" w:rsidR="00F320DB" w:rsidRDefault="00F320DB">
      <w:pPr>
        <w:rPr>
          <w:b/>
        </w:rPr>
      </w:pPr>
      <w:r>
        <w:rPr>
          <w:b/>
        </w:rPr>
        <w:br w:type="page"/>
      </w:r>
    </w:p>
    <w:p w14:paraId="690616B2" w14:textId="77777777" w:rsidR="007464FE" w:rsidRDefault="007464FE" w:rsidP="007464FE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May Crews 2004</w:t>
      </w:r>
    </w:p>
    <w:p w14:paraId="29A1A6F9" w14:textId="77777777" w:rsidR="007464FE" w:rsidRPr="00AE5F60" w:rsidRDefault="007464FE" w:rsidP="007464FE">
      <w:pPr>
        <w:spacing w:after="0" w:line="240" w:lineRule="auto"/>
        <w:jc w:val="center"/>
        <w:rPr>
          <w:b/>
        </w:rPr>
      </w:pPr>
    </w:p>
    <w:p w14:paraId="398F5F0C" w14:textId="77777777" w:rsidR="007464FE" w:rsidRPr="008531B8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8531B8">
        <w:rPr>
          <w:b/>
        </w:rPr>
        <w:tab/>
      </w:r>
      <w:r>
        <w:rPr>
          <w:b/>
        </w:rPr>
        <w:t>Men's 1st VIII</w:t>
      </w:r>
      <w:r w:rsidRPr="008531B8">
        <w:rPr>
          <w:b/>
        </w:rPr>
        <w:tab/>
      </w:r>
      <w:r>
        <w:rPr>
          <w:b/>
        </w:rPr>
        <w:t>Men's 2nd VIII</w:t>
      </w:r>
      <w:r w:rsidRPr="008531B8">
        <w:rPr>
          <w:b/>
        </w:rPr>
        <w:tab/>
      </w:r>
      <w:r>
        <w:rPr>
          <w:b/>
        </w:rPr>
        <w:t>Men's 3rd VIII Squad</w:t>
      </w:r>
    </w:p>
    <w:p w14:paraId="4C3E18DD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Reuben Rowe</w:t>
      </w:r>
      <w:r>
        <w:tab/>
        <w:t>Peter St Quinton</w:t>
      </w:r>
      <w:r>
        <w:tab/>
        <w:t>cox Sally Ward-Foxton</w:t>
      </w:r>
    </w:p>
    <w:p w14:paraId="054CB765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</w:r>
      <w:r w:rsidR="00D5511E" w:rsidRPr="00D5511E">
        <w:t>Andy Le</w:t>
      </w:r>
      <w:r w:rsidR="0038618F">
        <w:t>u</w:t>
      </w:r>
      <w:r w:rsidRPr="00D5511E">
        <w:t>tchford</w:t>
      </w:r>
      <w:r>
        <w:tab/>
        <w:t>Christopher North</w:t>
      </w:r>
      <w:r>
        <w:tab/>
        <w:t>David Woodfield</w:t>
      </w:r>
    </w:p>
    <w:p w14:paraId="6B2460C0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Alan Marron</w:t>
      </w:r>
      <w:r>
        <w:tab/>
        <w:t>Jon Collins</w:t>
      </w:r>
      <w:r>
        <w:tab/>
        <w:t>Henry Maresh</w:t>
      </w:r>
    </w:p>
    <w:p w14:paraId="6DA09564" w14:textId="77777777" w:rsidR="007464FE" w:rsidRDefault="00D5511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Nick Crowe</w:t>
      </w:r>
      <w:r>
        <w:tab/>
        <w:t>Calin</w:t>
      </w:r>
      <w:r w:rsidR="007464FE">
        <w:t xml:space="preserve"> Trenkov-Wermuth</w:t>
      </w:r>
      <w:r w:rsidR="007464FE">
        <w:tab/>
        <w:t>Tom Simonite</w:t>
      </w:r>
    </w:p>
    <w:p w14:paraId="4490100B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Royce Ferguson</w:t>
      </w:r>
      <w:r>
        <w:tab/>
        <w:t>Andy Venn</w:t>
      </w:r>
      <w:r>
        <w:tab/>
        <w:t>James Steele</w:t>
      </w:r>
    </w:p>
    <w:p w14:paraId="65C4536E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Walid Khaled</w:t>
      </w:r>
      <w:r>
        <w:tab/>
        <w:t>Jonathan Wortelboer</w:t>
      </w:r>
      <w:r>
        <w:tab/>
        <w:t>Seb Watt</w:t>
      </w:r>
    </w:p>
    <w:p w14:paraId="37C19035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Tom Sutherland</w:t>
      </w:r>
      <w:r>
        <w:tab/>
        <w:t>Christian Scheppach</w:t>
      </w:r>
      <w:r>
        <w:tab/>
        <w:t>Rob Dobbyn</w:t>
      </w:r>
    </w:p>
    <w:p w14:paraId="17C614A7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Richard Booth</w:t>
      </w:r>
      <w:r>
        <w:tab/>
        <w:t>Dave Shanks</w:t>
      </w:r>
      <w:r>
        <w:tab/>
        <w:t>James Pallister</w:t>
      </w:r>
    </w:p>
    <w:p w14:paraId="25130484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Rosie Hodgson</w:t>
      </w:r>
      <w:r>
        <w:tab/>
        <w:t>Jacqui Clover</w:t>
      </w:r>
      <w:r>
        <w:tab/>
        <w:t>Chanaka Talpahewa</w:t>
      </w:r>
    </w:p>
    <w:p w14:paraId="65A0F81E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Subs</w:t>
      </w:r>
      <w:r>
        <w:tab/>
      </w:r>
      <w:r>
        <w:tab/>
        <w:t>Simon Perry</w:t>
      </w:r>
      <w:r>
        <w:tab/>
        <w:t>Dan Parkinson</w:t>
      </w:r>
    </w:p>
    <w:p w14:paraId="6B5B91A1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  <w:t>Steffen Frost</w:t>
      </w:r>
      <w:r w:rsidRPr="00FB223D">
        <w:t xml:space="preserve"> </w:t>
      </w:r>
      <w:r>
        <w:tab/>
        <w:t>Graeme Barnes</w:t>
      </w:r>
    </w:p>
    <w:p w14:paraId="32EEBB8F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0B9E3059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Ewan Robson</w:t>
      </w:r>
      <w:r>
        <w:tab/>
        <w:t>David Shanks</w:t>
      </w:r>
      <w:r>
        <w:tab/>
      </w:r>
    </w:p>
    <w:p w14:paraId="4EB1802D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Chris Gill</w:t>
      </w:r>
      <w:r>
        <w:tab/>
        <w:t>James Steele</w:t>
      </w:r>
      <w:r>
        <w:tab/>
      </w:r>
    </w:p>
    <w:p w14:paraId="0A8F20E2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2FED2C1C" w14:textId="77777777" w:rsidR="007464FE" w:rsidRPr="008531B8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  <w:t>Ladies' 1st VIII</w:t>
      </w:r>
      <w:r>
        <w:rPr>
          <w:b/>
        </w:rPr>
        <w:tab/>
        <w:t>Ladies' 2nd VIII</w:t>
      </w:r>
    </w:p>
    <w:p w14:paraId="38C1F5E1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Alex Hayes</w:t>
      </w:r>
      <w:r>
        <w:tab/>
        <w:t>Katherine Leskin</w:t>
      </w:r>
    </w:p>
    <w:p w14:paraId="04028C10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Kate Gallagher</w:t>
      </w:r>
      <w:r>
        <w:tab/>
        <w:t>Andrea Mayr</w:t>
      </w:r>
    </w:p>
    <w:p w14:paraId="70C3F4B0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Claire Hartley</w:t>
      </w:r>
      <w:r>
        <w:tab/>
        <w:t>Roxanne Hastings</w:t>
      </w:r>
    </w:p>
    <w:p w14:paraId="288EEA97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Laura Sutcliffe</w:t>
      </w:r>
      <w:r>
        <w:tab/>
        <w:t>Kyle Treiber</w:t>
      </w:r>
    </w:p>
    <w:p w14:paraId="0DCA7701" w14:textId="77777777" w:rsidR="007464FE" w:rsidRDefault="00D5511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Ruth Harbit</w:t>
      </w:r>
      <w:r w:rsidR="007464FE">
        <w:t xml:space="preserve"> </w:t>
      </w:r>
      <w:r w:rsidR="007464FE">
        <w:tab/>
        <w:t>Becky Fowler</w:t>
      </w:r>
    </w:p>
    <w:p w14:paraId="2B44142B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Claire Foister</w:t>
      </w:r>
      <w:r>
        <w:tab/>
        <w:t>Sian Oram</w:t>
      </w:r>
    </w:p>
    <w:p w14:paraId="6DC66EF0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Rosie Thompson</w:t>
      </w:r>
      <w:r>
        <w:tab/>
        <w:t xml:space="preserve">Eleanor Hughes </w:t>
      </w:r>
    </w:p>
    <w:p w14:paraId="709AEBAA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Elizabeth Lewis</w:t>
      </w:r>
      <w:r>
        <w:tab/>
        <w:t>Flynn Lund</w:t>
      </w:r>
    </w:p>
    <w:p w14:paraId="024FC9FB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Lucy Pallett</w:t>
      </w:r>
      <w:r>
        <w:tab/>
        <w:t>Jenny Ball</w:t>
      </w:r>
    </w:p>
    <w:p w14:paraId="4A0440FB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203DA9C4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James Price</w:t>
      </w:r>
      <w:r>
        <w:tab/>
        <w:t>Pete Kelsey</w:t>
      </w:r>
    </w:p>
    <w:p w14:paraId="78A680BE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Shaun Cashin</w:t>
      </w:r>
      <w:r>
        <w:tab/>
        <w:t>Tom Simonite</w:t>
      </w:r>
    </w:p>
    <w:p w14:paraId="26A5F03C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Tom Withnall</w:t>
      </w:r>
      <w:r>
        <w:tab/>
      </w:r>
    </w:p>
    <w:p w14:paraId="46FE0756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1A6C4A68" w14:textId="77777777" w:rsidR="00216732" w:rsidRDefault="00216732" w:rsidP="0021673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 xml:space="preserve">The crews listed on the menu cards started with Cox and ended with </w:t>
      </w:r>
      <w:proofErr w:type="gramStart"/>
      <w:r>
        <w:t>Bow</w:t>
      </w:r>
      <w:proofErr w:type="gramEnd"/>
      <w:r>
        <w:t xml:space="preserve"> but I have changed it so that all the crews in this series of documents read the same way as the C.U.C.B.C. Lents and Mays programmes.</w:t>
      </w:r>
    </w:p>
    <w:p w14:paraId="476F3B4B" w14:textId="77777777" w:rsidR="007464FE" w:rsidRDefault="007464FE" w:rsidP="007464FE">
      <w:pPr>
        <w:spacing w:after="0" w:line="240" w:lineRule="auto"/>
      </w:pPr>
    </w:p>
    <w:p w14:paraId="114278FA" w14:textId="77777777" w:rsidR="007464FE" w:rsidRDefault="007464FE" w:rsidP="007464FE">
      <w:pPr>
        <w:spacing w:after="0" w:line="240" w:lineRule="auto"/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Fairbairn</w:t>
      </w:r>
      <w:r w:rsidRPr="00AE5F60">
        <w:rPr>
          <w:b/>
        </w:rPr>
        <w:t xml:space="preserve"> Crews </w:t>
      </w:r>
      <w:r>
        <w:rPr>
          <w:b/>
        </w:rPr>
        <w:t>2004</w:t>
      </w:r>
    </w:p>
    <w:p w14:paraId="3E27C24C" w14:textId="77777777" w:rsidR="007464FE" w:rsidRDefault="007464FE" w:rsidP="007464FE">
      <w:pPr>
        <w:spacing w:after="0" w:line="240" w:lineRule="auto"/>
        <w:jc w:val="center"/>
        <w:rPr>
          <w:b/>
        </w:rPr>
      </w:pPr>
    </w:p>
    <w:p w14:paraId="1655AF49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  <w:t>Women's 1st IV</w:t>
      </w:r>
    </w:p>
    <w:p w14:paraId="7032368B" w14:textId="77777777" w:rsidR="007464FE" w:rsidRPr="003575F2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3575F2">
        <w:t>Bow</w:t>
      </w:r>
      <w:r w:rsidRPr="003575F2">
        <w:tab/>
      </w:r>
      <w:r>
        <w:t>S Oram</w:t>
      </w:r>
    </w:p>
    <w:p w14:paraId="51636715" w14:textId="77777777" w:rsidR="007464FE" w:rsidRPr="003575F2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3575F2">
        <w:t>2</w:t>
      </w:r>
      <w:r w:rsidRPr="003575F2">
        <w:tab/>
      </w:r>
      <w:r>
        <w:t>L Sutcliffe</w:t>
      </w:r>
    </w:p>
    <w:p w14:paraId="6D7682BE" w14:textId="77777777" w:rsidR="007464FE" w:rsidRPr="003575F2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3575F2">
        <w:t>3</w:t>
      </w:r>
      <w:r w:rsidRPr="003575F2">
        <w:tab/>
      </w:r>
      <w:r>
        <w:t>K Treiber</w:t>
      </w:r>
    </w:p>
    <w:p w14:paraId="7682A55C" w14:textId="77777777" w:rsidR="007464FE" w:rsidRPr="003575F2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3575F2">
        <w:t>Str</w:t>
      </w:r>
      <w:r w:rsidRPr="003575F2">
        <w:tab/>
      </w:r>
      <w:r>
        <w:t>C Hartley</w:t>
      </w:r>
    </w:p>
    <w:p w14:paraId="0D0EC1D2" w14:textId="77777777" w:rsidR="007464FE" w:rsidRPr="003575F2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3575F2">
        <w:t>Cox</w:t>
      </w:r>
      <w:r>
        <w:tab/>
        <w:t>L Blake</w:t>
      </w:r>
    </w:p>
    <w:p w14:paraId="0A2E5176" w14:textId="77777777" w:rsidR="007464FE" w:rsidRPr="003575F2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3575F2">
        <w:t>Coach</w:t>
      </w:r>
      <w:r w:rsidRPr="003575F2">
        <w:tab/>
      </w:r>
    </w:p>
    <w:p w14:paraId="2DF7C9E0" w14:textId="77777777" w:rsidR="007464FE" w:rsidRDefault="007464FE" w:rsidP="007464FE">
      <w:pPr>
        <w:tabs>
          <w:tab w:val="left" w:pos="1418"/>
          <w:tab w:val="left" w:pos="3969"/>
        </w:tabs>
        <w:spacing w:after="0" w:line="240" w:lineRule="auto"/>
        <w:rPr>
          <w:b/>
        </w:rPr>
      </w:pPr>
    </w:p>
    <w:p w14:paraId="16085E16" w14:textId="77777777" w:rsidR="007464FE" w:rsidRPr="009E7A71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Men's 1st VIII</w:t>
      </w:r>
      <w:r w:rsidRPr="009E7A71">
        <w:rPr>
          <w:b/>
        </w:rPr>
        <w:tab/>
      </w:r>
      <w:r>
        <w:rPr>
          <w:b/>
        </w:rPr>
        <w:t>Billygoats President's VIII</w:t>
      </w:r>
    </w:p>
    <w:p w14:paraId="5A0E1EF3" w14:textId="77777777" w:rsidR="007464FE" w:rsidRDefault="007464FE" w:rsidP="007464FE">
      <w:pPr>
        <w:tabs>
          <w:tab w:val="left" w:pos="1418"/>
          <w:tab w:val="left" w:pos="3969"/>
          <w:tab w:val="left" w:pos="5529"/>
        </w:tabs>
        <w:spacing w:after="0" w:line="240" w:lineRule="auto"/>
      </w:pPr>
      <w:r>
        <w:t>Bow</w:t>
      </w:r>
      <w:r>
        <w:tab/>
        <w:t>B Schwartz</w:t>
      </w:r>
      <w:r>
        <w:tab/>
        <w:t xml:space="preserve">R J Henning </w:t>
      </w:r>
      <w:r>
        <w:tab/>
        <w:t>1956</w:t>
      </w:r>
    </w:p>
    <w:p w14:paraId="6AC62984" w14:textId="77777777" w:rsidR="007464FE" w:rsidRDefault="007464FE" w:rsidP="007464FE">
      <w:pPr>
        <w:tabs>
          <w:tab w:val="left" w:pos="1418"/>
          <w:tab w:val="left" w:pos="3969"/>
          <w:tab w:val="left" w:pos="5529"/>
        </w:tabs>
        <w:spacing w:after="0" w:line="240" w:lineRule="auto"/>
      </w:pPr>
      <w:r>
        <w:t>2</w:t>
      </w:r>
      <w:r>
        <w:tab/>
        <w:t>L Gower</w:t>
      </w:r>
      <w:r>
        <w:tab/>
        <w:t>D A Birtwhistle</w:t>
      </w:r>
      <w:r>
        <w:tab/>
        <w:t>1966</w:t>
      </w:r>
    </w:p>
    <w:p w14:paraId="4F33939B" w14:textId="77777777" w:rsidR="007464FE" w:rsidRDefault="007464FE" w:rsidP="007464FE">
      <w:pPr>
        <w:tabs>
          <w:tab w:val="left" w:pos="1418"/>
          <w:tab w:val="left" w:pos="3969"/>
          <w:tab w:val="left" w:pos="5529"/>
        </w:tabs>
        <w:spacing w:after="0" w:line="240" w:lineRule="auto"/>
      </w:pPr>
      <w:r>
        <w:t>3</w:t>
      </w:r>
      <w:r>
        <w:tab/>
        <w:t>R Ferguson</w:t>
      </w:r>
      <w:r>
        <w:tab/>
        <w:t>A J Price</w:t>
      </w:r>
      <w:r>
        <w:tab/>
        <w:t>1967</w:t>
      </w:r>
    </w:p>
    <w:p w14:paraId="08B27575" w14:textId="77777777" w:rsidR="007464FE" w:rsidRDefault="007464FE" w:rsidP="007464FE">
      <w:pPr>
        <w:tabs>
          <w:tab w:val="left" w:pos="1418"/>
          <w:tab w:val="left" w:pos="3969"/>
          <w:tab w:val="left" w:pos="5529"/>
        </w:tabs>
        <w:spacing w:after="0" w:line="240" w:lineRule="auto"/>
      </w:pPr>
      <w:r>
        <w:t>4</w:t>
      </w:r>
      <w:r>
        <w:tab/>
        <w:t>N Crowe</w:t>
      </w:r>
      <w:r>
        <w:tab/>
        <w:t xml:space="preserve">M J Bucher </w:t>
      </w:r>
      <w:r>
        <w:tab/>
        <w:t>1961</w:t>
      </w:r>
    </w:p>
    <w:p w14:paraId="4150BC4E" w14:textId="77777777" w:rsidR="007464FE" w:rsidRDefault="007464FE" w:rsidP="007464FE">
      <w:pPr>
        <w:tabs>
          <w:tab w:val="left" w:pos="1418"/>
          <w:tab w:val="left" w:pos="3969"/>
          <w:tab w:val="left" w:pos="5529"/>
        </w:tabs>
        <w:spacing w:after="0" w:line="240" w:lineRule="auto"/>
      </w:pPr>
      <w:r>
        <w:t>5</w:t>
      </w:r>
      <w:r>
        <w:tab/>
        <w:t>C Nimmo</w:t>
      </w:r>
      <w:r>
        <w:tab/>
        <w:t xml:space="preserve">D </w:t>
      </w:r>
      <w:proofErr w:type="gramStart"/>
      <w:r>
        <w:t>A</w:t>
      </w:r>
      <w:proofErr w:type="gramEnd"/>
      <w:r>
        <w:t xml:space="preserve"> Knowles</w:t>
      </w:r>
      <w:r>
        <w:tab/>
        <w:t>1960</w:t>
      </w:r>
    </w:p>
    <w:p w14:paraId="5154DC05" w14:textId="77777777" w:rsidR="007464FE" w:rsidRDefault="007464FE" w:rsidP="007464FE">
      <w:pPr>
        <w:tabs>
          <w:tab w:val="left" w:pos="1418"/>
          <w:tab w:val="left" w:pos="3969"/>
          <w:tab w:val="left" w:pos="5529"/>
        </w:tabs>
        <w:spacing w:after="0" w:line="240" w:lineRule="auto"/>
      </w:pPr>
      <w:r>
        <w:t>6</w:t>
      </w:r>
      <w:r>
        <w:tab/>
        <w:t>W Khaled</w:t>
      </w:r>
      <w:r>
        <w:tab/>
        <w:t xml:space="preserve">R S Wood </w:t>
      </w:r>
      <w:r>
        <w:tab/>
        <w:t>1960</w:t>
      </w:r>
    </w:p>
    <w:p w14:paraId="3F8983EF" w14:textId="77777777" w:rsidR="007464FE" w:rsidRDefault="007464FE" w:rsidP="007464FE">
      <w:pPr>
        <w:tabs>
          <w:tab w:val="left" w:pos="1418"/>
          <w:tab w:val="left" w:pos="3969"/>
          <w:tab w:val="left" w:pos="5529"/>
        </w:tabs>
        <w:spacing w:after="0" w:line="240" w:lineRule="auto"/>
      </w:pPr>
      <w:r>
        <w:t>7</w:t>
      </w:r>
      <w:r>
        <w:tab/>
        <w:t>A Marron</w:t>
      </w:r>
      <w:r>
        <w:tab/>
        <w:t>E M Bates</w:t>
      </w:r>
      <w:r>
        <w:tab/>
        <w:t>1960</w:t>
      </w:r>
    </w:p>
    <w:p w14:paraId="199732AE" w14:textId="77777777" w:rsidR="007464FE" w:rsidRDefault="007464FE" w:rsidP="007464FE">
      <w:pPr>
        <w:tabs>
          <w:tab w:val="left" w:pos="1418"/>
          <w:tab w:val="left" w:pos="3969"/>
          <w:tab w:val="left" w:pos="5529"/>
        </w:tabs>
        <w:spacing w:after="0" w:line="240" w:lineRule="auto"/>
      </w:pPr>
      <w:r>
        <w:t>Str</w:t>
      </w:r>
      <w:r>
        <w:tab/>
        <w:t>R Booth</w:t>
      </w:r>
      <w:r>
        <w:tab/>
        <w:t>I K Hall</w:t>
      </w:r>
      <w:r>
        <w:tab/>
        <w:t>1964</w:t>
      </w:r>
    </w:p>
    <w:p w14:paraId="5880024B" w14:textId="77777777" w:rsidR="007464FE" w:rsidRDefault="007464FE" w:rsidP="007464FE">
      <w:pPr>
        <w:tabs>
          <w:tab w:val="left" w:pos="1418"/>
          <w:tab w:val="left" w:pos="3969"/>
          <w:tab w:val="left" w:pos="5529"/>
        </w:tabs>
        <w:spacing w:after="0" w:line="240" w:lineRule="auto"/>
      </w:pPr>
      <w:r>
        <w:t>Cox</w:t>
      </w:r>
      <w:r>
        <w:tab/>
        <w:t>M Withnall/N Myerson</w:t>
      </w:r>
      <w:r>
        <w:tab/>
        <w:t>G Harrison</w:t>
      </w:r>
      <w:r>
        <w:tab/>
        <w:t>1955</w:t>
      </w:r>
    </w:p>
    <w:p w14:paraId="41E4E338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G Smith</w:t>
      </w:r>
    </w:p>
    <w:p w14:paraId="04EDAB5F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C Gill</w:t>
      </w:r>
    </w:p>
    <w:p w14:paraId="2CD40EB0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5E445219" w14:textId="77777777" w:rsidR="007464FE" w:rsidRPr="00EA300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  <w:jc w:val="center"/>
        <w:rPr>
          <w:b/>
        </w:rPr>
      </w:pPr>
      <w:r w:rsidRPr="00EA300E">
        <w:rPr>
          <w:b/>
        </w:rPr>
        <w:t>Novice Crews</w:t>
      </w:r>
    </w:p>
    <w:p w14:paraId="7E0E72F4" w14:textId="77777777" w:rsidR="007464FE" w:rsidRPr="009E7A71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Men's A</w:t>
      </w:r>
      <w:r w:rsidRPr="009E7A71">
        <w:rPr>
          <w:b/>
        </w:rPr>
        <w:tab/>
      </w:r>
      <w:r>
        <w:rPr>
          <w:b/>
        </w:rPr>
        <w:t>Women's A</w:t>
      </w:r>
      <w:r w:rsidRPr="009E7A71">
        <w:rPr>
          <w:b/>
        </w:rPr>
        <w:tab/>
      </w:r>
      <w:r>
        <w:rPr>
          <w:b/>
        </w:rPr>
        <w:t>Women's B</w:t>
      </w:r>
    </w:p>
    <w:p w14:paraId="0B5CEDBC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R Beaumont</w:t>
      </w:r>
      <w:r>
        <w:tab/>
        <w:t>M Tierney</w:t>
      </w:r>
      <w:r>
        <w:tab/>
        <w:t>E Goodfield</w:t>
      </w:r>
    </w:p>
    <w:p w14:paraId="0718F8C7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R Gal</w:t>
      </w:r>
      <w:r>
        <w:tab/>
        <w:t>C Bunn</w:t>
      </w:r>
      <w:r>
        <w:tab/>
        <w:t>K Murphy</w:t>
      </w:r>
    </w:p>
    <w:p w14:paraId="640C959A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M Palmer</w:t>
      </w:r>
      <w:r>
        <w:tab/>
        <w:t>S Readman</w:t>
      </w:r>
      <w:r>
        <w:tab/>
        <w:t>A Williams</w:t>
      </w:r>
    </w:p>
    <w:p w14:paraId="51D40E56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D Jones</w:t>
      </w:r>
      <w:r>
        <w:tab/>
        <w:t>M Reeve-Hoyland</w:t>
      </w:r>
      <w:r>
        <w:tab/>
        <w:t>R Capper</w:t>
      </w:r>
    </w:p>
    <w:p w14:paraId="4F36C777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H Leivers</w:t>
      </w:r>
      <w:r>
        <w:tab/>
      </w:r>
      <w:proofErr w:type="gramStart"/>
      <w:r>
        <w:t>A</w:t>
      </w:r>
      <w:proofErr w:type="gramEnd"/>
      <w:r>
        <w:t xml:space="preserve"> Karavla</w:t>
      </w:r>
      <w:r>
        <w:tab/>
        <w:t>F Ball</w:t>
      </w:r>
    </w:p>
    <w:p w14:paraId="038F125A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T James</w:t>
      </w:r>
      <w:r>
        <w:tab/>
        <w:t>E Clarke</w:t>
      </w:r>
      <w:r>
        <w:tab/>
        <w:t>A Lazou</w:t>
      </w:r>
    </w:p>
    <w:p w14:paraId="22BFAC50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</w:r>
      <w:r w:rsidRPr="0038618F">
        <w:t>F Slovjail</w:t>
      </w:r>
      <w:r>
        <w:tab/>
        <w:t>C Rainford</w:t>
      </w:r>
      <w:r>
        <w:tab/>
        <w:t>B Jackson</w:t>
      </w:r>
    </w:p>
    <w:p w14:paraId="2E423395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P Canning</w:t>
      </w:r>
      <w:r>
        <w:tab/>
        <w:t>T Lenartz-Walker</w:t>
      </w:r>
      <w:r>
        <w:tab/>
        <w:t>K Jones</w:t>
      </w:r>
    </w:p>
    <w:p w14:paraId="3CC1AFA6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S Carney</w:t>
      </w:r>
      <w:r>
        <w:tab/>
        <w:t>C Moss</w:t>
      </w:r>
      <w:r>
        <w:tab/>
        <w:t>K Anderson</w:t>
      </w:r>
    </w:p>
    <w:p w14:paraId="6D7C48F2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54075D5B" w14:textId="77777777" w:rsidR="00216732" w:rsidRDefault="00216732" w:rsidP="0021673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 xml:space="preserve">The crews listed on the menu cards started with Cox and ended with </w:t>
      </w:r>
      <w:proofErr w:type="gramStart"/>
      <w:r>
        <w:t>Bow</w:t>
      </w:r>
      <w:proofErr w:type="gramEnd"/>
      <w:r>
        <w:t xml:space="preserve"> but I have changed it so that all the crews in this series of documents read the same way as the C.U.C.B.C. Lents and Mays programmes.</w:t>
      </w:r>
    </w:p>
    <w:p w14:paraId="39954633" w14:textId="77777777" w:rsidR="007464FE" w:rsidRDefault="007464FE" w:rsidP="007464FE">
      <w:pPr>
        <w:spacing w:after="0" w:line="240" w:lineRule="auto"/>
      </w:pPr>
    </w:p>
    <w:p w14:paraId="2EB2D9B6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1E56E406" w14:textId="77777777" w:rsidR="007464FE" w:rsidRDefault="007464FE" w:rsidP="007464FE">
      <w:pPr>
        <w:rPr>
          <w:b/>
        </w:rPr>
      </w:pPr>
      <w:r>
        <w:rPr>
          <w:b/>
        </w:rPr>
        <w:br w:type="page"/>
      </w:r>
    </w:p>
    <w:p w14:paraId="067689E8" w14:textId="77777777" w:rsidR="00F320DB" w:rsidRDefault="00F320DB" w:rsidP="00F320DB">
      <w:pPr>
        <w:spacing w:after="0" w:line="240" w:lineRule="auto"/>
        <w:jc w:val="center"/>
        <w:rPr>
          <w:b/>
        </w:rPr>
      </w:pPr>
      <w:r w:rsidRPr="00AE5F60">
        <w:rPr>
          <w:b/>
        </w:rPr>
        <w:lastRenderedPageBreak/>
        <w:t>Lent Crews 20</w:t>
      </w:r>
      <w:r>
        <w:rPr>
          <w:b/>
        </w:rPr>
        <w:t>05</w:t>
      </w:r>
    </w:p>
    <w:p w14:paraId="0C9546F3" w14:textId="77777777" w:rsidR="00F320DB" w:rsidRPr="00AE5F60" w:rsidRDefault="00F320DB" w:rsidP="00F320DB">
      <w:pPr>
        <w:spacing w:after="0" w:line="240" w:lineRule="auto"/>
        <w:jc w:val="center"/>
        <w:rPr>
          <w:b/>
        </w:rPr>
      </w:pPr>
    </w:p>
    <w:p w14:paraId="55CF9E8F" w14:textId="77777777" w:rsidR="00F320DB" w:rsidRPr="005D322F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5D322F">
        <w:rPr>
          <w:b/>
        </w:rPr>
        <w:tab/>
      </w:r>
      <w:r>
        <w:rPr>
          <w:b/>
        </w:rPr>
        <w:t>Men's 1st VIII</w:t>
      </w:r>
      <w:r w:rsidRPr="005D322F">
        <w:rPr>
          <w:b/>
        </w:rPr>
        <w:tab/>
      </w:r>
      <w:r>
        <w:rPr>
          <w:b/>
        </w:rPr>
        <w:t>Men's 2nd VIII</w:t>
      </w:r>
      <w:r w:rsidRPr="005D322F">
        <w:rPr>
          <w:b/>
        </w:rPr>
        <w:tab/>
      </w:r>
    </w:p>
    <w:p w14:paraId="1902BC54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Alan Marron</w:t>
      </w:r>
      <w:r>
        <w:tab/>
        <w:t>Jon Collins</w:t>
      </w:r>
    </w:p>
    <w:p w14:paraId="18FF96F8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Ian Gower</w:t>
      </w:r>
      <w:r>
        <w:tab/>
        <w:t>Phil Canning</w:t>
      </w:r>
    </w:p>
    <w:p w14:paraId="204F6144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Graeme Barnes</w:t>
      </w:r>
      <w:r>
        <w:tab/>
        <w:t>Mark Palmer</w:t>
      </w:r>
    </w:p>
    <w:p w14:paraId="205337E2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Henry Leivers</w:t>
      </w:r>
      <w:r>
        <w:tab/>
        <w:t>Chris Parren</w:t>
      </w:r>
    </w:p>
    <w:p w14:paraId="3393AC33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Camus Nimmo</w:t>
      </w:r>
      <w:r>
        <w:tab/>
        <w:t>Fred Sjovall</w:t>
      </w:r>
    </w:p>
    <w:p w14:paraId="4341E4DD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Richard Booth</w:t>
      </w:r>
      <w:r>
        <w:tab/>
        <w:t>Rick Gal</w:t>
      </w:r>
    </w:p>
    <w:p w14:paraId="51F5BEF0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Tom James</w:t>
      </w:r>
      <w:r>
        <w:tab/>
        <w:t>Ben Schwartz</w:t>
      </w:r>
    </w:p>
    <w:p w14:paraId="5BAAD00F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Walid Khaled</w:t>
      </w:r>
      <w:r>
        <w:tab/>
      </w:r>
      <w:r w:rsidRPr="0038618F">
        <w:t>Nick Myerson</w:t>
      </w:r>
    </w:p>
    <w:p w14:paraId="42FCA53E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Mark Withnall</w:t>
      </w:r>
      <w:r>
        <w:tab/>
        <w:t>Laura Sutcliffe</w:t>
      </w:r>
    </w:p>
    <w:p w14:paraId="715C1489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748CC3E0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Gavin Smith</w:t>
      </w:r>
      <w:r>
        <w:tab/>
        <w:t>Simon Perry</w:t>
      </w:r>
    </w:p>
    <w:p w14:paraId="57436F2B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Darren Barnes</w:t>
      </w:r>
      <w:r>
        <w:tab/>
        <w:t>Nick Crowe</w:t>
      </w:r>
    </w:p>
    <w:p w14:paraId="510CBC22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709A3353" w14:textId="77777777" w:rsidR="00F320DB" w:rsidRPr="005D322F" w:rsidRDefault="00F320DB" w:rsidP="00F320DB">
      <w:pPr>
        <w:tabs>
          <w:tab w:val="left" w:pos="1418"/>
          <w:tab w:val="left" w:pos="3969"/>
          <w:tab w:val="left" w:pos="7371"/>
        </w:tabs>
        <w:spacing w:after="0" w:line="240" w:lineRule="auto"/>
        <w:rPr>
          <w:b/>
        </w:rPr>
      </w:pPr>
      <w:r w:rsidRPr="005D322F">
        <w:rPr>
          <w:b/>
        </w:rPr>
        <w:tab/>
      </w:r>
      <w:r>
        <w:rPr>
          <w:b/>
        </w:rPr>
        <w:t>Ladies' 1st VIII</w:t>
      </w:r>
      <w:r w:rsidRPr="005D322F">
        <w:rPr>
          <w:b/>
        </w:rPr>
        <w:tab/>
      </w:r>
      <w:r>
        <w:rPr>
          <w:b/>
        </w:rPr>
        <w:t>Ladies' 2nd VIII</w:t>
      </w:r>
      <w:r w:rsidRPr="005D322F">
        <w:rPr>
          <w:b/>
        </w:rPr>
        <w:tab/>
      </w:r>
      <w:r>
        <w:rPr>
          <w:b/>
        </w:rPr>
        <w:t>Ladies' IV</w:t>
      </w:r>
    </w:p>
    <w:p w14:paraId="66AFE239" w14:textId="77777777" w:rsidR="00F320DB" w:rsidRDefault="00F320DB" w:rsidP="00F320DB">
      <w:pPr>
        <w:tabs>
          <w:tab w:val="left" w:pos="1418"/>
          <w:tab w:val="left" w:pos="3969"/>
          <w:tab w:val="left" w:pos="7371"/>
        </w:tabs>
        <w:spacing w:after="0" w:line="240" w:lineRule="auto"/>
      </w:pPr>
      <w:r>
        <w:t>Bow</w:t>
      </w:r>
      <w:r>
        <w:tab/>
        <w:t>Megan Tierney</w:t>
      </w:r>
      <w:r>
        <w:tab/>
        <w:t>Fiona Ball</w:t>
      </w:r>
      <w:r>
        <w:tab/>
        <w:t>Ellie Goodfield</w:t>
      </w:r>
    </w:p>
    <w:p w14:paraId="04869447" w14:textId="77777777" w:rsidR="00F320DB" w:rsidRDefault="00F320DB" w:rsidP="00F320DB">
      <w:pPr>
        <w:tabs>
          <w:tab w:val="left" w:pos="1418"/>
          <w:tab w:val="left" w:pos="3969"/>
          <w:tab w:val="left" w:pos="7371"/>
        </w:tabs>
        <w:spacing w:after="0" w:line="240" w:lineRule="auto"/>
      </w:pPr>
      <w:r>
        <w:t>2</w:t>
      </w:r>
      <w:r>
        <w:tab/>
        <w:t>Cat Rainford</w:t>
      </w:r>
      <w:r>
        <w:tab/>
        <w:t>Alexandra Lazou</w:t>
      </w:r>
      <w:r>
        <w:tab/>
        <w:t>Katie Murphy</w:t>
      </w:r>
    </w:p>
    <w:p w14:paraId="39F32D07" w14:textId="77777777" w:rsidR="00F320DB" w:rsidRDefault="00F320DB" w:rsidP="00F320DB">
      <w:pPr>
        <w:tabs>
          <w:tab w:val="left" w:pos="1418"/>
          <w:tab w:val="left" w:pos="3969"/>
          <w:tab w:val="left" w:pos="7371"/>
        </w:tabs>
        <w:spacing w:after="0" w:line="240" w:lineRule="auto"/>
      </w:pPr>
      <w:r>
        <w:t>3</w:t>
      </w:r>
      <w:r>
        <w:tab/>
        <w:t>Alex Karavla</w:t>
      </w:r>
      <w:r>
        <w:tab/>
        <w:t>Anna Williams</w:t>
      </w:r>
      <w:r>
        <w:tab/>
        <w:t>Sam Redman</w:t>
      </w:r>
    </w:p>
    <w:p w14:paraId="41133917" w14:textId="77777777" w:rsidR="00F320DB" w:rsidRDefault="00F320DB" w:rsidP="00F320DB">
      <w:pPr>
        <w:tabs>
          <w:tab w:val="left" w:pos="1418"/>
          <w:tab w:val="left" w:pos="3969"/>
          <w:tab w:val="left" w:pos="7371"/>
        </w:tabs>
        <w:spacing w:after="0" w:line="240" w:lineRule="auto"/>
      </w:pPr>
      <w:r>
        <w:t>4</w:t>
      </w:r>
      <w:r>
        <w:tab/>
        <w:t>Emily Clarke</w:t>
      </w:r>
      <w:r>
        <w:tab/>
        <w:t>Maddy Reeve-Hoyland</w:t>
      </w:r>
      <w:r>
        <w:tab/>
        <w:t>Kyle Trieber</w:t>
      </w:r>
    </w:p>
    <w:p w14:paraId="1981EF24" w14:textId="77777777" w:rsidR="00F320DB" w:rsidRDefault="00F320DB" w:rsidP="00F320DB">
      <w:pPr>
        <w:tabs>
          <w:tab w:val="left" w:pos="1418"/>
          <w:tab w:val="left" w:pos="3969"/>
          <w:tab w:val="left" w:pos="6946"/>
          <w:tab w:val="left" w:pos="7371"/>
        </w:tabs>
        <w:spacing w:after="0" w:line="240" w:lineRule="auto"/>
      </w:pPr>
      <w:r>
        <w:t>5</w:t>
      </w:r>
      <w:r>
        <w:tab/>
        <w:t>Sian Oram</w:t>
      </w:r>
      <w:r>
        <w:tab/>
        <w:t xml:space="preserve">Rebecca Jackson        </w:t>
      </w:r>
      <w:r>
        <w:tab/>
        <w:t>cox</w:t>
      </w:r>
      <w:r>
        <w:tab/>
        <w:t>Simon Perry</w:t>
      </w:r>
    </w:p>
    <w:p w14:paraId="28BFEC01" w14:textId="77777777" w:rsidR="00F320DB" w:rsidRDefault="00F320DB" w:rsidP="00F320DB">
      <w:pPr>
        <w:tabs>
          <w:tab w:val="left" w:pos="1418"/>
          <w:tab w:val="left" w:pos="3969"/>
          <w:tab w:val="left" w:pos="7371"/>
        </w:tabs>
        <w:spacing w:after="0" w:line="240" w:lineRule="auto"/>
      </w:pPr>
      <w:r>
        <w:t>6</w:t>
      </w:r>
      <w:r>
        <w:tab/>
        <w:t>Katherine Sladden</w:t>
      </w:r>
      <w:r>
        <w:tab/>
        <w:t>Rosanne Capper</w:t>
      </w:r>
    </w:p>
    <w:p w14:paraId="65CDB77B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Alex Hayes</w:t>
      </w:r>
      <w:r>
        <w:tab/>
        <w:t>Caroline Bunn</w:t>
      </w:r>
    </w:p>
    <w:p w14:paraId="2004D0B6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Kate Gallagher</w:t>
      </w:r>
      <w:r>
        <w:tab/>
        <w:t>Tessa Lennartz-Walker</w:t>
      </w:r>
    </w:p>
    <w:p w14:paraId="73C7A696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Karl Anderson</w:t>
      </w:r>
      <w:r>
        <w:tab/>
        <w:t>Christina Moss</w:t>
      </w:r>
    </w:p>
    <w:p w14:paraId="4D4ECBD7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62EEE0FA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Claire Hansell</w:t>
      </w:r>
      <w:r>
        <w:tab/>
        <w:t>Laura Green</w:t>
      </w:r>
    </w:p>
    <w:p w14:paraId="0139C9EA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  <w:t>Becky Fowler</w:t>
      </w:r>
    </w:p>
    <w:p w14:paraId="2103C97C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29556BB9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4D1256BC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5396472B" w14:textId="77777777" w:rsidR="00F320DB" w:rsidRDefault="00F320DB">
      <w:pPr>
        <w:rPr>
          <w:b/>
        </w:rPr>
      </w:pPr>
      <w:r>
        <w:rPr>
          <w:b/>
        </w:rPr>
        <w:br w:type="page"/>
      </w:r>
    </w:p>
    <w:p w14:paraId="47352F1D" w14:textId="77777777" w:rsidR="007464FE" w:rsidRDefault="007464FE" w:rsidP="007464FE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May</w:t>
      </w:r>
      <w:r w:rsidRPr="00AE5F60">
        <w:rPr>
          <w:b/>
        </w:rPr>
        <w:t xml:space="preserve"> Crews 20</w:t>
      </w:r>
      <w:r>
        <w:rPr>
          <w:b/>
        </w:rPr>
        <w:t>05</w:t>
      </w:r>
    </w:p>
    <w:p w14:paraId="5E5D33FD" w14:textId="77777777" w:rsidR="007464FE" w:rsidRPr="00AE5F60" w:rsidRDefault="007464FE" w:rsidP="007464FE">
      <w:pPr>
        <w:spacing w:after="0" w:line="240" w:lineRule="auto"/>
        <w:jc w:val="center"/>
        <w:rPr>
          <w:b/>
        </w:rPr>
      </w:pPr>
    </w:p>
    <w:p w14:paraId="38A0638D" w14:textId="77777777" w:rsidR="007464FE" w:rsidRPr="005D322F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5D322F">
        <w:rPr>
          <w:b/>
        </w:rPr>
        <w:tab/>
      </w:r>
      <w:r>
        <w:rPr>
          <w:b/>
        </w:rPr>
        <w:t>Men's 1st VIII</w:t>
      </w:r>
      <w:r w:rsidRPr="005D322F">
        <w:rPr>
          <w:b/>
        </w:rPr>
        <w:tab/>
      </w:r>
      <w:r>
        <w:rPr>
          <w:b/>
        </w:rPr>
        <w:t>Men's 2nd VIII</w:t>
      </w:r>
      <w:r w:rsidRPr="005D322F">
        <w:rPr>
          <w:b/>
        </w:rPr>
        <w:tab/>
      </w:r>
      <w:r>
        <w:rPr>
          <w:b/>
        </w:rPr>
        <w:t>Men's 3rd VIII Squad</w:t>
      </w:r>
    </w:p>
    <w:p w14:paraId="7C17EE9D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Alan Marron</w:t>
      </w:r>
      <w:r>
        <w:tab/>
        <w:t xml:space="preserve">Ben Schwartz </w:t>
      </w:r>
      <w:r>
        <w:tab/>
        <w:t xml:space="preserve">Richard Beaumont </w:t>
      </w:r>
    </w:p>
    <w:p w14:paraId="3D29E76F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Ian Gower</w:t>
      </w:r>
      <w:r>
        <w:tab/>
        <w:t>Phil Canning</w:t>
      </w:r>
      <w:r>
        <w:tab/>
        <w:t>Vladimir Golovko</w:t>
      </w:r>
    </w:p>
    <w:p w14:paraId="0BA06478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Camus Nimmo</w:t>
      </w:r>
      <w:r>
        <w:tab/>
        <w:t>Tangwyn McCormick</w:t>
      </w:r>
      <w:r>
        <w:tab/>
        <w:t>Amir Redzic</w:t>
      </w:r>
    </w:p>
    <w:p w14:paraId="233B0C96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Tom Sutherland</w:t>
      </w:r>
      <w:r>
        <w:tab/>
        <w:t>Chris Parren</w:t>
      </w:r>
      <w:r>
        <w:tab/>
        <w:t>Theo Frot</w:t>
      </w:r>
    </w:p>
    <w:p w14:paraId="2B5EAACA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Graeme Barnes</w:t>
      </w:r>
      <w:r>
        <w:tab/>
        <w:t>Mark Palmer</w:t>
      </w:r>
      <w:r>
        <w:tab/>
        <w:t>Chris North</w:t>
      </w:r>
    </w:p>
    <w:p w14:paraId="69CAC81E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Walid Khaled</w:t>
      </w:r>
      <w:r>
        <w:tab/>
        <w:t>Tom Edwards</w:t>
      </w:r>
      <w:r>
        <w:tab/>
        <w:t>Calin</w:t>
      </w:r>
    </w:p>
    <w:p w14:paraId="236C24B5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Tom James</w:t>
      </w:r>
      <w:r>
        <w:tab/>
        <w:t xml:space="preserve">Jon Collins </w:t>
      </w:r>
      <w:r>
        <w:tab/>
        <w:t>Dan Parkinson</w:t>
      </w:r>
    </w:p>
    <w:p w14:paraId="06C8E642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Richard Booth</w:t>
      </w:r>
      <w:r>
        <w:tab/>
        <w:t>Simon Perry</w:t>
      </w:r>
      <w:r>
        <w:tab/>
        <w:t>James Pallister</w:t>
      </w:r>
    </w:p>
    <w:p w14:paraId="643635C9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Mark Withnall</w:t>
      </w:r>
      <w:r>
        <w:tab/>
        <w:t>Laura Sutcliffe</w:t>
      </w:r>
      <w:r>
        <w:tab/>
        <w:t>Laura Blake</w:t>
      </w:r>
    </w:p>
    <w:p w14:paraId="0EBA489F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1B80C51E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Gavin Smith</w:t>
      </w:r>
      <w:r>
        <w:tab/>
        <w:t>Christian Scheppach</w:t>
      </w:r>
    </w:p>
    <w:p w14:paraId="3616E312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Elly Kingma</w:t>
      </w:r>
      <w:r>
        <w:tab/>
        <w:t>James Steele</w:t>
      </w:r>
    </w:p>
    <w:p w14:paraId="2711F4D8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Dr Chris Gill</w:t>
      </w:r>
    </w:p>
    <w:p w14:paraId="76EACAFF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John Sutherland</w:t>
      </w:r>
      <w:r>
        <w:tab/>
        <w:t>Nick Crowe</w:t>
      </w:r>
    </w:p>
    <w:p w14:paraId="287A923F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01494D3D" w14:textId="77777777" w:rsidR="007464FE" w:rsidRPr="005D322F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5D322F">
        <w:rPr>
          <w:b/>
        </w:rPr>
        <w:tab/>
      </w:r>
      <w:r>
        <w:rPr>
          <w:b/>
        </w:rPr>
        <w:t>Ladies' 1st VIII</w:t>
      </w:r>
      <w:r w:rsidRPr="005D322F">
        <w:rPr>
          <w:b/>
        </w:rPr>
        <w:tab/>
      </w:r>
      <w:r>
        <w:rPr>
          <w:b/>
        </w:rPr>
        <w:t>Ladies' 2nd VIII</w:t>
      </w:r>
      <w:r w:rsidRPr="005D322F">
        <w:rPr>
          <w:b/>
        </w:rPr>
        <w:tab/>
      </w:r>
      <w:r>
        <w:rPr>
          <w:b/>
        </w:rPr>
        <w:t>Ladies' 3rd VIII</w:t>
      </w:r>
    </w:p>
    <w:p w14:paraId="7424C22C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Megan Tierney</w:t>
      </w:r>
      <w:r>
        <w:tab/>
        <w:t>Caroline Bunn</w:t>
      </w:r>
      <w:r>
        <w:tab/>
        <w:t xml:space="preserve">Sam Redman </w:t>
      </w:r>
    </w:p>
    <w:p w14:paraId="413A07D9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Kyle Treiber</w:t>
      </w:r>
      <w:r>
        <w:tab/>
        <w:t xml:space="preserve">Rosanne Capper </w:t>
      </w:r>
      <w:r>
        <w:tab/>
        <w:t>Alexandra Lazou</w:t>
      </w:r>
    </w:p>
    <w:p w14:paraId="6A4BEA91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Alex Karavla</w:t>
      </w:r>
      <w:r>
        <w:tab/>
        <w:t>Laura Gleen</w:t>
      </w:r>
      <w:r>
        <w:tab/>
        <w:t>Hyo Joo Kim</w:t>
      </w:r>
    </w:p>
    <w:p w14:paraId="7D72BB9A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Emily Clarke</w:t>
      </w:r>
      <w:r>
        <w:tab/>
        <w:t>Katherine Sladden</w:t>
      </w:r>
      <w:r>
        <w:tab/>
        <w:t>Tessa Lennartz-Walker</w:t>
      </w:r>
    </w:p>
    <w:p w14:paraId="3593F79C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Alex Hayes</w:t>
      </w:r>
      <w:r>
        <w:tab/>
        <w:t xml:space="preserve">Fiona Ball </w:t>
      </w:r>
      <w:r>
        <w:tab/>
        <w:t xml:space="preserve">Christina Moss </w:t>
      </w:r>
    </w:p>
    <w:p w14:paraId="088EEE79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Claire Foister</w:t>
      </w:r>
      <w:r>
        <w:tab/>
        <w:t>Cat Rainford</w:t>
      </w:r>
      <w:r>
        <w:tab/>
        <w:t xml:space="preserve">Maddy Reeve-Hoyland </w:t>
      </w:r>
    </w:p>
    <w:p w14:paraId="6E5F406A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 xml:space="preserve">Claire Hansell </w:t>
      </w:r>
      <w:r>
        <w:tab/>
        <w:t>Eleanor Hughes</w:t>
      </w:r>
      <w:r>
        <w:tab/>
        <w:t>Rebecca Jackson</w:t>
      </w:r>
    </w:p>
    <w:p w14:paraId="57372602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 xml:space="preserve">Kate Gallagher </w:t>
      </w:r>
      <w:r>
        <w:tab/>
        <w:t>Claire Hartley</w:t>
      </w:r>
      <w:r>
        <w:tab/>
        <w:t>Katie Jones</w:t>
      </w:r>
    </w:p>
    <w:p w14:paraId="79B9EC2C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 xml:space="preserve">Lucy Pallett </w:t>
      </w:r>
      <w:r>
        <w:tab/>
        <w:t xml:space="preserve">Ellie Goodfield </w:t>
      </w:r>
      <w:r>
        <w:tab/>
        <w:t>Karl Anderson</w:t>
      </w:r>
      <w:r>
        <w:tab/>
      </w:r>
    </w:p>
    <w:p w14:paraId="6CA63ED4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James Price</w:t>
      </w:r>
      <w:r>
        <w:tab/>
        <w:t>Edward Rayne</w:t>
      </w:r>
      <w:r>
        <w:tab/>
        <w:t>Simon Perry</w:t>
      </w:r>
    </w:p>
    <w:p w14:paraId="40C54C1E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  <w:t xml:space="preserve">Luke Kelly </w:t>
      </w:r>
      <w:r>
        <w:tab/>
        <w:t>Rebecca Fowler</w:t>
      </w:r>
    </w:p>
    <w:p w14:paraId="6C05F389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3B5CCA67" w14:textId="77777777" w:rsidR="00442E4B" w:rsidRDefault="00442E4B">
      <w:pPr>
        <w:rPr>
          <w:b/>
        </w:rPr>
      </w:pPr>
      <w:r>
        <w:rPr>
          <w:b/>
        </w:rPr>
        <w:br w:type="page"/>
      </w:r>
    </w:p>
    <w:p w14:paraId="71CDA02A" w14:textId="77777777" w:rsidR="007464FE" w:rsidRDefault="007464FE" w:rsidP="007464FE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Fairbairn</w:t>
      </w:r>
      <w:r w:rsidRPr="00AE5F60">
        <w:rPr>
          <w:b/>
        </w:rPr>
        <w:t xml:space="preserve"> Crews </w:t>
      </w:r>
      <w:r>
        <w:rPr>
          <w:b/>
        </w:rPr>
        <w:t>2005</w:t>
      </w:r>
    </w:p>
    <w:p w14:paraId="788667C9" w14:textId="77777777" w:rsidR="007464FE" w:rsidRDefault="007464FE" w:rsidP="007464FE">
      <w:pPr>
        <w:spacing w:after="0" w:line="240" w:lineRule="auto"/>
        <w:jc w:val="center"/>
        <w:rPr>
          <w:b/>
        </w:rPr>
      </w:pPr>
    </w:p>
    <w:p w14:paraId="57488606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  <w:t>1st Men's IV</w:t>
      </w:r>
      <w:r>
        <w:rPr>
          <w:b/>
        </w:rPr>
        <w:tab/>
        <w:t>President Billygoats VIII</w:t>
      </w:r>
      <w:r>
        <w:rPr>
          <w:b/>
        </w:rPr>
        <w:tab/>
        <w:t>Billygoats Senior Four</w:t>
      </w:r>
    </w:p>
    <w:p w14:paraId="144A85B3" w14:textId="77777777" w:rsidR="007464FE" w:rsidRPr="003575F2" w:rsidRDefault="007464FE" w:rsidP="007464FE">
      <w:pPr>
        <w:tabs>
          <w:tab w:val="left" w:pos="1418"/>
          <w:tab w:val="left" w:pos="3686"/>
          <w:tab w:val="left" w:pos="4253"/>
          <w:tab w:val="left" w:pos="5670"/>
          <w:tab w:val="left" w:pos="6521"/>
        </w:tabs>
        <w:spacing w:after="0" w:line="240" w:lineRule="auto"/>
      </w:pPr>
      <w:r w:rsidRPr="003575F2">
        <w:t>Bow</w:t>
      </w:r>
      <w:r w:rsidRPr="003575F2">
        <w:tab/>
      </w:r>
      <w:r>
        <w:t>Jon Collins</w:t>
      </w:r>
      <w:r>
        <w:tab/>
        <w:t>Bow</w:t>
      </w:r>
      <w:r>
        <w:tab/>
        <w:t>R J Henning</w:t>
      </w:r>
      <w:r>
        <w:tab/>
        <w:t>1956</w:t>
      </w:r>
      <w:r>
        <w:tab/>
        <w:t>A Smith</w:t>
      </w:r>
    </w:p>
    <w:p w14:paraId="09F7DEA0" w14:textId="77777777" w:rsidR="007464FE" w:rsidRPr="003575F2" w:rsidRDefault="007464FE" w:rsidP="007464FE">
      <w:pPr>
        <w:tabs>
          <w:tab w:val="left" w:pos="1418"/>
          <w:tab w:val="left" w:pos="3686"/>
          <w:tab w:val="left" w:pos="4253"/>
          <w:tab w:val="left" w:pos="5670"/>
          <w:tab w:val="left" w:pos="6521"/>
        </w:tabs>
        <w:spacing w:after="0" w:line="240" w:lineRule="auto"/>
      </w:pPr>
      <w:r w:rsidRPr="003575F2">
        <w:t>2</w:t>
      </w:r>
      <w:r w:rsidRPr="003575F2">
        <w:tab/>
      </w:r>
      <w:r>
        <w:t>Johannes Schmude</w:t>
      </w:r>
      <w:r>
        <w:tab/>
        <w:t>2</w:t>
      </w:r>
      <w:r>
        <w:tab/>
        <w:t>R Blackburn</w:t>
      </w:r>
      <w:r>
        <w:tab/>
        <w:t>1961</w:t>
      </w:r>
      <w:r>
        <w:tab/>
        <w:t>A P Tollett</w:t>
      </w:r>
    </w:p>
    <w:p w14:paraId="05245541" w14:textId="77777777" w:rsidR="007464FE" w:rsidRPr="003575F2" w:rsidRDefault="007464FE" w:rsidP="007464FE">
      <w:pPr>
        <w:tabs>
          <w:tab w:val="left" w:pos="1418"/>
          <w:tab w:val="left" w:pos="3686"/>
          <w:tab w:val="left" w:pos="4253"/>
          <w:tab w:val="left" w:pos="5670"/>
          <w:tab w:val="left" w:pos="6521"/>
        </w:tabs>
        <w:spacing w:after="0" w:line="240" w:lineRule="auto"/>
      </w:pPr>
      <w:r w:rsidRPr="003575F2">
        <w:t>3</w:t>
      </w:r>
      <w:r w:rsidRPr="003575F2">
        <w:tab/>
      </w:r>
      <w:r>
        <w:t>Tangwyn McCormick</w:t>
      </w:r>
      <w:r>
        <w:tab/>
        <w:t>3</w:t>
      </w:r>
      <w:r>
        <w:tab/>
        <w:t>A J Price</w:t>
      </w:r>
      <w:r>
        <w:tab/>
        <w:t>1967</w:t>
      </w:r>
      <w:r>
        <w:tab/>
        <w:t>A B W Glynn</w:t>
      </w:r>
    </w:p>
    <w:p w14:paraId="5DE749C5" w14:textId="77777777" w:rsidR="007464FE" w:rsidRPr="003575F2" w:rsidRDefault="007464FE" w:rsidP="007464FE">
      <w:pPr>
        <w:tabs>
          <w:tab w:val="left" w:pos="1418"/>
          <w:tab w:val="left" w:pos="3686"/>
          <w:tab w:val="left" w:pos="4253"/>
          <w:tab w:val="left" w:pos="5670"/>
          <w:tab w:val="left" w:pos="6521"/>
        </w:tabs>
        <w:spacing w:after="0" w:line="240" w:lineRule="auto"/>
      </w:pPr>
      <w:r w:rsidRPr="003575F2">
        <w:t>Str</w:t>
      </w:r>
      <w:r w:rsidRPr="003575F2">
        <w:tab/>
      </w:r>
      <w:r>
        <w:t>Alan Marron</w:t>
      </w:r>
      <w:r>
        <w:tab/>
        <w:t>4</w:t>
      </w:r>
      <w:r>
        <w:tab/>
        <w:t>M J Bucher</w:t>
      </w:r>
      <w:r>
        <w:tab/>
        <w:t>1961</w:t>
      </w:r>
      <w:r>
        <w:tab/>
      </w:r>
    </w:p>
    <w:p w14:paraId="0D05FC63" w14:textId="77777777" w:rsidR="007464FE" w:rsidRPr="003575F2" w:rsidRDefault="007464FE" w:rsidP="007464FE">
      <w:pPr>
        <w:tabs>
          <w:tab w:val="left" w:pos="1418"/>
          <w:tab w:val="left" w:pos="3686"/>
          <w:tab w:val="left" w:pos="4253"/>
          <w:tab w:val="left" w:pos="5670"/>
          <w:tab w:val="left" w:pos="6521"/>
        </w:tabs>
        <w:spacing w:after="0" w:line="240" w:lineRule="auto"/>
      </w:pPr>
      <w:r w:rsidRPr="003575F2">
        <w:t>Cox</w:t>
      </w:r>
      <w:r>
        <w:tab/>
        <w:t>Karl Anderson</w:t>
      </w:r>
      <w:r>
        <w:tab/>
        <w:t>5</w:t>
      </w:r>
      <w:r>
        <w:tab/>
        <w:t>D A Knowles</w:t>
      </w:r>
      <w:r>
        <w:tab/>
        <w:t>1960</w:t>
      </w:r>
    </w:p>
    <w:p w14:paraId="39B01212" w14:textId="77777777" w:rsidR="007464FE" w:rsidRDefault="007464FE" w:rsidP="007464FE">
      <w:pPr>
        <w:tabs>
          <w:tab w:val="left" w:pos="1418"/>
          <w:tab w:val="left" w:pos="3686"/>
          <w:tab w:val="left" w:pos="4253"/>
          <w:tab w:val="left" w:pos="5670"/>
          <w:tab w:val="left" w:pos="6521"/>
        </w:tabs>
        <w:spacing w:after="0" w:line="240" w:lineRule="auto"/>
      </w:pPr>
      <w:r w:rsidRPr="003575F2">
        <w:t>Coach</w:t>
      </w:r>
      <w:r>
        <w:t>es</w:t>
      </w:r>
      <w:r w:rsidRPr="003575F2">
        <w:tab/>
      </w:r>
      <w:r>
        <w:t>Gary Olney</w:t>
      </w:r>
      <w:r>
        <w:tab/>
        <w:t>6</w:t>
      </w:r>
      <w:r>
        <w:tab/>
        <w:t>R S Wood</w:t>
      </w:r>
      <w:r>
        <w:tab/>
        <w:t>1960</w:t>
      </w:r>
    </w:p>
    <w:p w14:paraId="32B2078B" w14:textId="77777777" w:rsidR="007464FE" w:rsidRDefault="007464FE" w:rsidP="007464FE">
      <w:pPr>
        <w:tabs>
          <w:tab w:val="left" w:pos="1418"/>
          <w:tab w:val="left" w:pos="3686"/>
          <w:tab w:val="left" w:pos="4253"/>
          <w:tab w:val="left" w:pos="5670"/>
          <w:tab w:val="left" w:pos="6521"/>
        </w:tabs>
        <w:spacing w:after="0" w:line="240" w:lineRule="auto"/>
      </w:pPr>
      <w:r>
        <w:tab/>
        <w:t>Lucy Preece</w:t>
      </w:r>
      <w:r>
        <w:tab/>
        <w:t>7</w:t>
      </w:r>
      <w:r>
        <w:tab/>
        <w:t>E M Bates</w:t>
      </w:r>
      <w:r>
        <w:tab/>
        <w:t>1960</w:t>
      </w:r>
    </w:p>
    <w:p w14:paraId="72D83284" w14:textId="77777777" w:rsidR="007464FE" w:rsidRDefault="007464FE" w:rsidP="007464FE">
      <w:pPr>
        <w:tabs>
          <w:tab w:val="left" w:pos="1418"/>
          <w:tab w:val="left" w:pos="3686"/>
          <w:tab w:val="left" w:pos="4253"/>
          <w:tab w:val="left" w:pos="5670"/>
          <w:tab w:val="left" w:pos="6521"/>
        </w:tabs>
        <w:spacing w:after="0" w:line="240" w:lineRule="auto"/>
      </w:pPr>
      <w:r>
        <w:tab/>
      </w:r>
      <w:r>
        <w:tab/>
        <w:t>Str</w:t>
      </w:r>
      <w:r>
        <w:tab/>
        <w:t>I K Hall</w:t>
      </w:r>
      <w:r>
        <w:tab/>
        <w:t>1964</w:t>
      </w:r>
      <w:r>
        <w:tab/>
        <w:t>J Vilar</w:t>
      </w:r>
    </w:p>
    <w:p w14:paraId="6B16D5AE" w14:textId="77777777" w:rsidR="007464FE" w:rsidRPr="003575F2" w:rsidRDefault="007464FE" w:rsidP="007464FE">
      <w:pPr>
        <w:tabs>
          <w:tab w:val="left" w:pos="1418"/>
          <w:tab w:val="left" w:pos="3686"/>
          <w:tab w:val="left" w:pos="4253"/>
          <w:tab w:val="left" w:pos="5670"/>
          <w:tab w:val="left" w:pos="6521"/>
        </w:tabs>
        <w:spacing w:after="0" w:line="240" w:lineRule="auto"/>
      </w:pPr>
      <w:r>
        <w:tab/>
      </w:r>
      <w:r>
        <w:tab/>
        <w:t>Cox</w:t>
      </w:r>
      <w:r>
        <w:tab/>
        <w:t>G Harrison</w:t>
      </w:r>
      <w:r>
        <w:tab/>
        <w:t>1955</w:t>
      </w:r>
      <w:r>
        <w:tab/>
        <w:t>R Insanally</w:t>
      </w:r>
    </w:p>
    <w:p w14:paraId="66106B6B" w14:textId="77777777" w:rsidR="007464FE" w:rsidRPr="00AE5F60" w:rsidRDefault="007464FE" w:rsidP="007464FE">
      <w:pPr>
        <w:tabs>
          <w:tab w:val="left" w:pos="1418"/>
          <w:tab w:val="left" w:pos="3686"/>
          <w:tab w:val="left" w:pos="4253"/>
          <w:tab w:val="left" w:pos="5670"/>
          <w:tab w:val="left" w:pos="6521"/>
        </w:tabs>
        <w:spacing w:after="0" w:line="240" w:lineRule="auto"/>
        <w:jc w:val="center"/>
        <w:rPr>
          <w:b/>
        </w:rPr>
      </w:pPr>
      <w:r>
        <w:rPr>
          <w:b/>
        </w:rPr>
        <w:tab/>
      </w:r>
    </w:p>
    <w:p w14:paraId="1EF5E7C7" w14:textId="77777777" w:rsidR="007464FE" w:rsidRDefault="007464FE" w:rsidP="007464FE">
      <w:pPr>
        <w:tabs>
          <w:tab w:val="left" w:pos="1418"/>
          <w:tab w:val="left" w:pos="3686"/>
          <w:tab w:val="left" w:pos="4253"/>
          <w:tab w:val="left" w:pos="5670"/>
          <w:tab w:val="left" w:pos="6521"/>
        </w:tabs>
        <w:spacing w:after="0" w:line="240" w:lineRule="auto"/>
        <w:rPr>
          <w:b/>
        </w:rPr>
      </w:pPr>
    </w:p>
    <w:p w14:paraId="5AC97317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9E7A71">
        <w:rPr>
          <w:b/>
        </w:rPr>
        <w:tab/>
      </w:r>
      <w:r>
        <w:rPr>
          <w:b/>
        </w:rPr>
        <w:t>Men's Novice A VIII</w:t>
      </w:r>
      <w:r w:rsidRPr="009E7A71">
        <w:rPr>
          <w:b/>
        </w:rPr>
        <w:tab/>
      </w:r>
      <w:r>
        <w:rPr>
          <w:b/>
        </w:rPr>
        <w:t>Men's Novice B VIII</w:t>
      </w:r>
      <w:r w:rsidRPr="009E7A71">
        <w:rPr>
          <w:b/>
        </w:rPr>
        <w:tab/>
      </w:r>
      <w:r>
        <w:rPr>
          <w:b/>
        </w:rPr>
        <w:t>Men's Novice C VIII</w:t>
      </w:r>
      <w:r>
        <w:t xml:space="preserve"> </w:t>
      </w:r>
    </w:p>
    <w:p w14:paraId="7D51233A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Greg Moore</w:t>
      </w:r>
      <w:r>
        <w:tab/>
        <w:t>Joe Elliston</w:t>
      </w:r>
      <w:r>
        <w:tab/>
        <w:t>Ed Posnett</w:t>
      </w:r>
    </w:p>
    <w:p w14:paraId="2CC15B29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Jon Hardy</w:t>
      </w:r>
      <w:r>
        <w:tab/>
        <w:t>Ben Hamilton</w:t>
      </w:r>
      <w:r>
        <w:tab/>
        <w:t>Tom Cowton</w:t>
      </w:r>
    </w:p>
    <w:p w14:paraId="10D30DBD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Adi Kumar</w:t>
      </w:r>
      <w:r>
        <w:tab/>
        <w:t>Ben Hall</w:t>
      </w:r>
      <w:r>
        <w:tab/>
        <w:t>Mike Wharton</w:t>
      </w:r>
    </w:p>
    <w:p w14:paraId="0BC2B6F9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Dan Prugh</w:t>
      </w:r>
      <w:r>
        <w:tab/>
        <w:t>Oliver Turvey</w:t>
      </w:r>
      <w:r>
        <w:tab/>
        <w:t>Liam Nicholls</w:t>
      </w:r>
    </w:p>
    <w:p w14:paraId="47F2217C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Ed Fenning</w:t>
      </w:r>
      <w:r>
        <w:tab/>
        <w:t>Andy Watson</w:t>
      </w:r>
      <w:r>
        <w:tab/>
        <w:t>Chris Doman</w:t>
      </w:r>
    </w:p>
    <w:p w14:paraId="2EFB6046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Matt Clapham</w:t>
      </w:r>
      <w:r>
        <w:tab/>
        <w:t>James Huenink</w:t>
      </w:r>
      <w:r>
        <w:tab/>
        <w:t>Peter Herrick</w:t>
      </w:r>
    </w:p>
    <w:p w14:paraId="7CA9292E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Ed Rance</w:t>
      </w:r>
      <w:r>
        <w:tab/>
        <w:t>Moritz Schramm</w:t>
      </w:r>
      <w:r>
        <w:tab/>
        <w:t>Ken Zhang</w:t>
      </w:r>
    </w:p>
    <w:p w14:paraId="009DBC0E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Charlie Butler</w:t>
      </w:r>
      <w:r>
        <w:tab/>
        <w:t>Alex Markham</w:t>
      </w:r>
      <w:r>
        <w:tab/>
        <w:t>Andy Raymond</w:t>
      </w:r>
    </w:p>
    <w:p w14:paraId="3E441FC1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Kirsten Taylor</w:t>
      </w:r>
      <w:r>
        <w:tab/>
        <w:t>Alex Lazou</w:t>
      </w:r>
      <w:r>
        <w:tab/>
        <w:t>Anita Young</w:t>
      </w:r>
    </w:p>
    <w:p w14:paraId="56831192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Graeme Barnes</w:t>
      </w:r>
      <w:r>
        <w:tab/>
        <w:t>Simon Perry</w:t>
      </w:r>
      <w:r>
        <w:tab/>
        <w:t>Camus Nimmo</w:t>
      </w:r>
    </w:p>
    <w:p w14:paraId="7D45E6E7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7DB81617" w14:textId="77777777" w:rsidR="007464FE" w:rsidRPr="009E7A71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1st Women's VIII</w:t>
      </w:r>
      <w:r w:rsidRPr="009E7A71">
        <w:rPr>
          <w:b/>
        </w:rPr>
        <w:tab/>
      </w:r>
      <w:r>
        <w:rPr>
          <w:b/>
        </w:rPr>
        <w:t>Women's Novice A VIII</w:t>
      </w:r>
      <w:r w:rsidRPr="009E7A71">
        <w:rPr>
          <w:b/>
        </w:rPr>
        <w:tab/>
      </w:r>
      <w:r>
        <w:rPr>
          <w:b/>
        </w:rPr>
        <w:t>Women's Novice B VIII</w:t>
      </w:r>
    </w:p>
    <w:p w14:paraId="1A345908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Caroline Bunn</w:t>
      </w:r>
      <w:r>
        <w:tab/>
        <w:t>Alex Hirst</w:t>
      </w:r>
      <w:r>
        <w:tab/>
        <w:t>Anita Young</w:t>
      </w:r>
    </w:p>
    <w:p w14:paraId="6548584D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Laura Sutcliffe</w:t>
      </w:r>
      <w:r>
        <w:tab/>
        <w:t>Jess Howells</w:t>
      </w:r>
      <w:r>
        <w:tab/>
        <w:t>Sophie Bennett</w:t>
      </w:r>
    </w:p>
    <w:p w14:paraId="23707E5B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Emily Clarke</w:t>
      </w:r>
      <w:r>
        <w:tab/>
        <w:t>Sammie Hurrell</w:t>
      </w:r>
      <w:r>
        <w:tab/>
        <w:t>Caoimhe Rice</w:t>
      </w:r>
    </w:p>
    <w:p w14:paraId="2DAC309E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Lucy Appleton</w:t>
      </w:r>
      <w:r>
        <w:tab/>
        <w:t>Kate Unsworth</w:t>
      </w:r>
      <w:r>
        <w:tab/>
        <w:t>Katherine Fraser</w:t>
      </w:r>
    </w:p>
    <w:p w14:paraId="41D1E2C8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Cat Rainford</w:t>
      </w:r>
      <w:r>
        <w:tab/>
        <w:t>Laura Walsh</w:t>
      </w:r>
      <w:r>
        <w:tab/>
        <w:t>Mary Thomas</w:t>
      </w:r>
    </w:p>
    <w:p w14:paraId="2BF5F424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Alexandra Karavla</w:t>
      </w:r>
      <w:r>
        <w:tab/>
        <w:t>Laura Frost</w:t>
      </w:r>
      <w:r>
        <w:tab/>
        <w:t>Naomi Speakman</w:t>
      </w:r>
    </w:p>
    <w:p w14:paraId="15A3C89F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Kyle Treiber</w:t>
      </w:r>
      <w:r>
        <w:tab/>
        <w:t>Miriam Kurtosiova</w:t>
      </w:r>
      <w:r>
        <w:tab/>
        <w:t>Asha Sumra</w:t>
      </w:r>
    </w:p>
    <w:p w14:paraId="47543070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Megan Tierney</w:t>
      </w:r>
      <w:r>
        <w:tab/>
        <w:t>Sarah Lilley</w:t>
      </w:r>
      <w:r>
        <w:tab/>
        <w:t>Ilana Raburn</w:t>
      </w:r>
    </w:p>
    <w:p w14:paraId="03D306C4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Ellie Goodfield</w:t>
      </w:r>
      <w:r>
        <w:tab/>
        <w:t>Phil Canning</w:t>
      </w:r>
      <w:r>
        <w:tab/>
        <w:t>Charlotte Barton</w:t>
      </w:r>
    </w:p>
    <w:p w14:paraId="51B74B05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James Price</w:t>
      </w:r>
      <w:r>
        <w:tab/>
        <w:t>Sub Sophie Bennett</w:t>
      </w:r>
      <w:r>
        <w:tab/>
        <w:t>Sub Alice Gilham</w:t>
      </w:r>
    </w:p>
    <w:p w14:paraId="7FC5D308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  <w:t>Coach Megan Tierney</w:t>
      </w:r>
      <w:r>
        <w:tab/>
        <w:t>Coach Emily Clarke</w:t>
      </w:r>
    </w:p>
    <w:p w14:paraId="633DE067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57D6AB0E" w14:textId="77777777" w:rsidR="005E2E7C" w:rsidRDefault="005E2E7C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616D178B" w14:textId="77777777" w:rsidR="007464FE" w:rsidRDefault="007464FE" w:rsidP="007464FE">
      <w:pPr>
        <w:rPr>
          <w:b/>
        </w:rPr>
      </w:pPr>
      <w:r>
        <w:rPr>
          <w:b/>
        </w:rPr>
        <w:br w:type="page"/>
      </w:r>
    </w:p>
    <w:p w14:paraId="312D1912" w14:textId="77777777" w:rsidR="00F320DB" w:rsidRDefault="00F320DB" w:rsidP="007464FE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Lent Crews 20</w:t>
      </w:r>
      <w:r w:rsidRPr="00AE5F60">
        <w:rPr>
          <w:b/>
        </w:rPr>
        <w:t>0</w:t>
      </w:r>
      <w:r>
        <w:rPr>
          <w:b/>
        </w:rPr>
        <w:t>6</w:t>
      </w:r>
    </w:p>
    <w:p w14:paraId="2A279EC2" w14:textId="77777777" w:rsidR="00F320DB" w:rsidRPr="00AE5F60" w:rsidRDefault="00F320DB" w:rsidP="00F320DB">
      <w:pPr>
        <w:spacing w:after="0" w:line="240" w:lineRule="auto"/>
        <w:jc w:val="center"/>
        <w:rPr>
          <w:b/>
        </w:rPr>
      </w:pPr>
    </w:p>
    <w:p w14:paraId="4D023C70" w14:textId="77777777" w:rsidR="00F320DB" w:rsidRPr="004E18B6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4E18B6">
        <w:rPr>
          <w:b/>
        </w:rPr>
        <w:tab/>
      </w:r>
      <w:r>
        <w:rPr>
          <w:b/>
        </w:rPr>
        <w:t>1st Men's VIII</w:t>
      </w:r>
      <w:r w:rsidRPr="004E18B6">
        <w:rPr>
          <w:b/>
        </w:rPr>
        <w:tab/>
      </w:r>
      <w:r>
        <w:rPr>
          <w:b/>
        </w:rPr>
        <w:t>2nd Men's VIII</w:t>
      </w:r>
      <w:r w:rsidRPr="004E18B6">
        <w:rPr>
          <w:b/>
        </w:rPr>
        <w:tab/>
      </w:r>
      <w:r>
        <w:rPr>
          <w:b/>
        </w:rPr>
        <w:t>3rdMen's VIII</w:t>
      </w:r>
    </w:p>
    <w:p w14:paraId="69D564DC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Jon Collins</w:t>
      </w:r>
      <w:r>
        <w:tab/>
        <w:t>Ed Posnett</w:t>
      </w:r>
      <w:r>
        <w:tab/>
        <w:t>Michael Wharton</w:t>
      </w:r>
    </w:p>
    <w:p w14:paraId="3A8B3366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Johannes Schmude</w:t>
      </w:r>
      <w:r>
        <w:tab/>
        <w:t>Alex Markham</w:t>
      </w:r>
      <w:r>
        <w:tab/>
        <w:t>Liam Nicholls</w:t>
      </w:r>
    </w:p>
    <w:p w14:paraId="093FA3FA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Ben Hamilton</w:t>
      </w:r>
      <w:r>
        <w:tab/>
        <w:t>Ed Rance</w:t>
      </w:r>
      <w:r>
        <w:tab/>
        <w:t>Chris Doman</w:t>
      </w:r>
    </w:p>
    <w:p w14:paraId="69827214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Oliver Turvey</w:t>
      </w:r>
      <w:r>
        <w:tab/>
        <w:t>Dan Prugh</w:t>
      </w:r>
      <w:r>
        <w:tab/>
        <w:t>Ben Hall</w:t>
      </w:r>
    </w:p>
    <w:p w14:paraId="4C5F5550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Greg Moore</w:t>
      </w:r>
      <w:r>
        <w:tab/>
        <w:t>Moritz Schramm</w:t>
      </w:r>
      <w:r>
        <w:tab/>
        <w:t>Andy Watson</w:t>
      </w:r>
    </w:p>
    <w:p w14:paraId="0058B50F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Charlie Butler</w:t>
      </w:r>
      <w:r>
        <w:tab/>
        <w:t>James Huenink</w:t>
      </w:r>
      <w:r>
        <w:tab/>
        <w:t>Peter Herrick</w:t>
      </w:r>
    </w:p>
    <w:p w14:paraId="6626AF81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Graeme Barnes</w:t>
      </w:r>
      <w:r>
        <w:tab/>
        <w:t>Adi Kumar</w:t>
      </w:r>
      <w:r>
        <w:tab/>
        <w:t>Joe Elliston</w:t>
      </w:r>
    </w:p>
    <w:p w14:paraId="7527C466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Alan Marron</w:t>
      </w:r>
      <w:r>
        <w:tab/>
        <w:t>Philip Canning</w:t>
      </w:r>
      <w:r>
        <w:tab/>
        <w:t>Andy Raymond</w:t>
      </w:r>
    </w:p>
    <w:p w14:paraId="11A671CC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Ellie Goodfield</w:t>
      </w:r>
      <w:r>
        <w:tab/>
        <w:t>Anita Young</w:t>
      </w:r>
      <w:r>
        <w:tab/>
        <w:t>Sophia Bennett</w:t>
      </w:r>
    </w:p>
    <w:p w14:paraId="39685296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72351629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Russ Glenn</w:t>
      </w:r>
      <w:r>
        <w:tab/>
        <w:t>Simon Perry</w:t>
      </w:r>
      <w:r>
        <w:tab/>
        <w:t>Camus Nimmo</w:t>
      </w:r>
    </w:p>
    <w:p w14:paraId="79A022A5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Lance Badman</w:t>
      </w:r>
    </w:p>
    <w:p w14:paraId="0F5E089C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Spencer Hunsberger</w:t>
      </w:r>
    </w:p>
    <w:p w14:paraId="257CF51B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Kip McDaniel</w:t>
      </w:r>
    </w:p>
    <w:p w14:paraId="45D3DBA2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6B9DB2FC" w14:textId="77777777" w:rsidR="00F320DB" w:rsidRPr="004E18B6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4E18B6">
        <w:rPr>
          <w:b/>
        </w:rPr>
        <w:tab/>
      </w:r>
      <w:r>
        <w:rPr>
          <w:b/>
        </w:rPr>
        <w:t>1st Women's VIII</w:t>
      </w:r>
      <w:r w:rsidRPr="004E18B6">
        <w:rPr>
          <w:b/>
        </w:rPr>
        <w:tab/>
      </w:r>
      <w:r>
        <w:rPr>
          <w:b/>
        </w:rPr>
        <w:t>2nd Women's VIII</w:t>
      </w:r>
    </w:p>
    <w:p w14:paraId="1BE86549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Kate Unsworth</w:t>
      </w:r>
      <w:r>
        <w:tab/>
        <w:t>Caoimhe Rice</w:t>
      </w:r>
    </w:p>
    <w:p w14:paraId="3D825F30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Alex Hirst</w:t>
      </w:r>
      <w:r>
        <w:tab/>
        <w:t>Charlotte Tyson</w:t>
      </w:r>
    </w:p>
    <w:p w14:paraId="4D8A7AB8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Sarah Lilley</w:t>
      </w:r>
      <w:r>
        <w:tab/>
        <w:t>Sammie Hurrell</w:t>
      </w:r>
    </w:p>
    <w:p w14:paraId="5492CD38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Lucy Appleton</w:t>
      </w:r>
      <w:r>
        <w:tab/>
        <w:t>Ilana Raburn</w:t>
      </w:r>
    </w:p>
    <w:p w14:paraId="1ED7B829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Emily Clarke</w:t>
      </w:r>
      <w:r>
        <w:tab/>
        <w:t>Laura Walsh</w:t>
      </w:r>
    </w:p>
    <w:p w14:paraId="54C0B610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Alexandra Karavla</w:t>
      </w:r>
      <w:r>
        <w:tab/>
        <w:t>Naomi Speakman</w:t>
      </w:r>
    </w:p>
    <w:p w14:paraId="0015745C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Caroline Bunn</w:t>
      </w:r>
      <w:r>
        <w:tab/>
        <w:t>Miriam Kurtosiova</w:t>
      </w:r>
    </w:p>
    <w:p w14:paraId="521D9A27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Megan Tierney</w:t>
      </w:r>
      <w:r>
        <w:tab/>
        <w:t>Asha Sumra</w:t>
      </w:r>
    </w:p>
    <w:p w14:paraId="54AFB4DE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Kirsten Taylor</w:t>
      </w:r>
      <w:r>
        <w:tab/>
        <w:t>Sophie Bennett</w:t>
      </w:r>
    </w:p>
    <w:p w14:paraId="73BA82EF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553E064E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James Price</w:t>
      </w:r>
      <w:r>
        <w:tab/>
        <w:t>Reuben Rowe</w:t>
      </w:r>
    </w:p>
    <w:p w14:paraId="4784C55D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Nick Myerson</w:t>
      </w:r>
      <w:r>
        <w:tab/>
        <w:t>Megan Tierney</w:t>
      </w:r>
    </w:p>
    <w:p w14:paraId="4B945142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13FE2DF7" w14:textId="77777777" w:rsidR="00F320DB" w:rsidRDefault="00F320DB">
      <w:pPr>
        <w:rPr>
          <w:b/>
        </w:rPr>
      </w:pPr>
      <w:r>
        <w:rPr>
          <w:b/>
        </w:rPr>
        <w:br w:type="page"/>
      </w:r>
    </w:p>
    <w:p w14:paraId="1936202B" w14:textId="77777777" w:rsidR="007464FE" w:rsidRDefault="007464FE" w:rsidP="007464FE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May Crews 20</w:t>
      </w:r>
      <w:r w:rsidRPr="00AE5F60">
        <w:rPr>
          <w:b/>
        </w:rPr>
        <w:t>0</w:t>
      </w:r>
      <w:r>
        <w:rPr>
          <w:b/>
        </w:rPr>
        <w:t>6</w:t>
      </w:r>
    </w:p>
    <w:p w14:paraId="4C7CD761" w14:textId="77777777" w:rsidR="007464FE" w:rsidRPr="00AE5F60" w:rsidRDefault="007464FE" w:rsidP="007464FE">
      <w:pPr>
        <w:spacing w:after="0" w:line="240" w:lineRule="auto"/>
        <w:jc w:val="center"/>
        <w:rPr>
          <w:b/>
        </w:rPr>
      </w:pPr>
    </w:p>
    <w:p w14:paraId="6C5F8232" w14:textId="77777777" w:rsidR="007464FE" w:rsidRPr="004E18B6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4E18B6">
        <w:rPr>
          <w:b/>
        </w:rPr>
        <w:tab/>
      </w:r>
      <w:r>
        <w:rPr>
          <w:b/>
        </w:rPr>
        <w:t>1st Men's VIII</w:t>
      </w:r>
      <w:r w:rsidRPr="004E18B6">
        <w:rPr>
          <w:b/>
        </w:rPr>
        <w:tab/>
      </w:r>
      <w:r>
        <w:rPr>
          <w:b/>
        </w:rPr>
        <w:t>2nd Men's VIII</w:t>
      </w:r>
      <w:r w:rsidRPr="004E18B6">
        <w:rPr>
          <w:b/>
        </w:rPr>
        <w:tab/>
      </w:r>
      <w:r>
        <w:rPr>
          <w:b/>
        </w:rPr>
        <w:t>3rd Men's VIII</w:t>
      </w:r>
    </w:p>
    <w:p w14:paraId="2712AFD4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Jon Collins</w:t>
      </w:r>
      <w:r>
        <w:tab/>
        <w:t>Ed Rance</w:t>
      </w:r>
      <w:r>
        <w:tab/>
        <w:t>Royce Ferguson</w:t>
      </w:r>
    </w:p>
    <w:p w14:paraId="12F00EA4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Johannes Schmude</w:t>
      </w:r>
      <w:r>
        <w:tab/>
        <w:t>Peter Herrick</w:t>
      </w:r>
      <w:r>
        <w:tab/>
        <w:t xml:space="preserve">Nick Crowe </w:t>
      </w:r>
    </w:p>
    <w:p w14:paraId="1E6E6D04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 xml:space="preserve">Moritz Schramm </w:t>
      </w:r>
      <w:r>
        <w:tab/>
        <w:t>Ed Posnett</w:t>
      </w:r>
      <w:r>
        <w:tab/>
        <w:t>Dan Parkinson</w:t>
      </w:r>
      <w:r>
        <w:tab/>
      </w:r>
    </w:p>
    <w:p w14:paraId="0D58F837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Oliver Turvey</w:t>
      </w:r>
      <w:r>
        <w:tab/>
        <w:t>James Huenink</w:t>
      </w:r>
      <w:r>
        <w:tab/>
        <w:t>Adi Kumar</w:t>
      </w:r>
    </w:p>
    <w:p w14:paraId="29370D94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Greg Moore</w:t>
      </w:r>
      <w:r>
        <w:tab/>
        <w:t>Alex Markham</w:t>
      </w:r>
      <w:r>
        <w:tab/>
        <w:t xml:space="preserve">Peter St Quentin </w:t>
      </w:r>
    </w:p>
    <w:p w14:paraId="4010B810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Charlie Butler</w:t>
      </w:r>
      <w:r>
        <w:tab/>
        <w:t>Dan Prugh</w:t>
      </w:r>
      <w:r>
        <w:tab/>
        <w:t>Andy Watson</w:t>
      </w:r>
    </w:p>
    <w:p w14:paraId="5C721AB9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Graeme Barnes</w:t>
      </w:r>
      <w:r>
        <w:tab/>
        <w:t>Camus Nimmo</w:t>
      </w:r>
      <w:r>
        <w:tab/>
        <w:t xml:space="preserve">Chris Doman </w:t>
      </w:r>
    </w:p>
    <w:p w14:paraId="20780E0A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Alan Marron</w:t>
      </w:r>
      <w:r>
        <w:tab/>
        <w:t>Simon Perry</w:t>
      </w:r>
      <w:r>
        <w:tab/>
        <w:t>Tom Edwards</w:t>
      </w:r>
    </w:p>
    <w:p w14:paraId="38BF5F83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</w:r>
      <w:r>
        <w:tab/>
        <w:t>Joe Elliston</w:t>
      </w:r>
    </w:p>
    <w:p w14:paraId="20C0022D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</w:r>
      <w:r>
        <w:tab/>
        <w:t>Phil Canning</w:t>
      </w:r>
    </w:p>
    <w:p w14:paraId="01204D2C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Ellie Goodfield</w:t>
      </w:r>
      <w:r>
        <w:tab/>
        <w:t xml:space="preserve">Sophia Bennett </w:t>
      </w:r>
      <w:r>
        <w:tab/>
        <w:t>Anita Young</w:t>
      </w:r>
      <w:r>
        <w:tab/>
      </w:r>
    </w:p>
    <w:p w14:paraId="4F3D35C6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7A44CDE3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Lance Badman</w:t>
      </w:r>
      <w:r>
        <w:tab/>
        <w:t>Walid Khaled</w:t>
      </w:r>
      <w:r>
        <w:tab/>
        <w:t>Graeme Barnes</w:t>
      </w:r>
    </w:p>
    <w:p w14:paraId="3C9B646B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Laura Sutcliffe</w:t>
      </w:r>
      <w:r>
        <w:tab/>
        <w:t>Charlie Scheppach</w:t>
      </w:r>
    </w:p>
    <w:p w14:paraId="30682687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269AD1BA" w14:textId="77777777" w:rsidR="007464FE" w:rsidRPr="004E18B6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4E18B6">
        <w:rPr>
          <w:b/>
        </w:rPr>
        <w:tab/>
      </w:r>
      <w:r>
        <w:rPr>
          <w:b/>
        </w:rPr>
        <w:t>1st Women's VIII</w:t>
      </w:r>
      <w:r w:rsidRPr="004E18B6">
        <w:rPr>
          <w:b/>
        </w:rPr>
        <w:tab/>
      </w:r>
      <w:r>
        <w:rPr>
          <w:b/>
        </w:rPr>
        <w:t>2nd Women's VIII</w:t>
      </w:r>
    </w:p>
    <w:p w14:paraId="1C6C8764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Naomi Speakman</w:t>
      </w:r>
      <w:r>
        <w:tab/>
        <w:t>Jess Howells</w:t>
      </w:r>
    </w:p>
    <w:p w14:paraId="0A92D15C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Laura Frost</w:t>
      </w:r>
      <w:r>
        <w:tab/>
        <w:t>Xina Moss</w:t>
      </w:r>
    </w:p>
    <w:p w14:paraId="3D767B95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Sammie Hurrell</w:t>
      </w:r>
      <w:r>
        <w:tab/>
        <w:t>Weerada Sutcharitkul</w:t>
      </w:r>
    </w:p>
    <w:p w14:paraId="056FCFB6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Kyle Treiber</w:t>
      </w:r>
      <w:r>
        <w:tab/>
        <w:t>Ilana Raburn</w:t>
      </w:r>
    </w:p>
    <w:p w14:paraId="2D801EA8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Alexandra Karavla</w:t>
      </w:r>
      <w:r>
        <w:tab/>
        <w:t>Laura Walsh</w:t>
      </w:r>
    </w:p>
    <w:p w14:paraId="2724ECF2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Sarah Lilley</w:t>
      </w:r>
      <w:r>
        <w:tab/>
        <w:t>Caroline Bunn</w:t>
      </w:r>
    </w:p>
    <w:p w14:paraId="4EA2D88E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Lucy Appleton</w:t>
      </w:r>
      <w:r>
        <w:tab/>
        <w:t>Cat Rainford/</w:t>
      </w:r>
    </w:p>
    <w:p w14:paraId="585A94DA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  <w:t>Olena Fim'yar</w:t>
      </w:r>
    </w:p>
    <w:p w14:paraId="260D6429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 xml:space="preserve">Kate Unsworth </w:t>
      </w:r>
      <w:r>
        <w:tab/>
        <w:t>Emily Clarke</w:t>
      </w:r>
    </w:p>
    <w:p w14:paraId="6AC84120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Kirsten Taylor</w:t>
      </w:r>
      <w:r>
        <w:tab/>
        <w:t>David Knight</w:t>
      </w:r>
    </w:p>
    <w:p w14:paraId="1F77465D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3DD31A41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James Price</w:t>
      </w:r>
      <w:r>
        <w:tab/>
        <w:t>Reuben Rowe</w:t>
      </w:r>
    </w:p>
    <w:p w14:paraId="66A2F97E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</w:r>
    </w:p>
    <w:p w14:paraId="154A345D" w14:textId="77777777" w:rsidR="007464FE" w:rsidRDefault="007464FE" w:rsidP="007464FE">
      <w:pPr>
        <w:rPr>
          <w:b/>
        </w:rPr>
      </w:pPr>
      <w:r>
        <w:rPr>
          <w:b/>
        </w:rPr>
        <w:br w:type="page"/>
      </w:r>
    </w:p>
    <w:p w14:paraId="5AC7823D" w14:textId="77777777" w:rsidR="007464FE" w:rsidRDefault="007464FE" w:rsidP="007464FE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Fairbairn</w:t>
      </w:r>
      <w:r w:rsidRPr="00AE5F60">
        <w:rPr>
          <w:b/>
        </w:rPr>
        <w:t xml:space="preserve"> Crews </w:t>
      </w:r>
      <w:r>
        <w:rPr>
          <w:b/>
        </w:rPr>
        <w:t>2006</w:t>
      </w:r>
    </w:p>
    <w:p w14:paraId="32DC4FAD" w14:textId="77777777" w:rsidR="007464FE" w:rsidRDefault="007464FE" w:rsidP="007464FE">
      <w:pPr>
        <w:spacing w:after="0" w:line="240" w:lineRule="auto"/>
        <w:jc w:val="center"/>
        <w:rPr>
          <w:b/>
        </w:rPr>
      </w:pPr>
    </w:p>
    <w:p w14:paraId="48E980CE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  <w:t>Billygoats Four</w:t>
      </w:r>
      <w:r>
        <w:rPr>
          <w:b/>
        </w:rPr>
        <w:tab/>
        <w:t>Billygoats Four (2006)</w:t>
      </w:r>
    </w:p>
    <w:p w14:paraId="40FF3A53" w14:textId="77777777" w:rsidR="007464FE" w:rsidRPr="003575F2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3575F2">
        <w:t>Bow</w:t>
      </w:r>
      <w:r w:rsidRPr="003575F2">
        <w:tab/>
      </w:r>
      <w:r>
        <w:t>Adrian Tollett 1972</w:t>
      </w:r>
      <w:r>
        <w:tab/>
        <w:t>Jon Collins</w:t>
      </w:r>
    </w:p>
    <w:p w14:paraId="1A6D53AD" w14:textId="77777777" w:rsidR="007464FE" w:rsidRPr="003575F2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3575F2">
        <w:t>2</w:t>
      </w:r>
      <w:r w:rsidRPr="003575F2">
        <w:tab/>
      </w:r>
      <w:r>
        <w:t>John Roberts 1966</w:t>
      </w:r>
      <w:r>
        <w:tab/>
        <w:t>Johannes Schmude</w:t>
      </w:r>
    </w:p>
    <w:p w14:paraId="6F2FDF4C" w14:textId="77777777" w:rsidR="007464FE" w:rsidRPr="003575F2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3575F2">
        <w:t>3</w:t>
      </w:r>
      <w:r w:rsidRPr="003575F2">
        <w:tab/>
      </w:r>
      <w:r>
        <w:t>Nick Tittle 1976</w:t>
      </w:r>
      <w:r>
        <w:tab/>
        <w:t>Tangwyn McCormick</w:t>
      </w:r>
    </w:p>
    <w:p w14:paraId="1A966371" w14:textId="77777777" w:rsidR="007464FE" w:rsidRPr="003575F2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3575F2">
        <w:t>Str</w:t>
      </w:r>
      <w:r w:rsidRPr="003575F2">
        <w:tab/>
      </w:r>
      <w:r>
        <w:t>Bob Eggleton (PTRC)</w:t>
      </w:r>
      <w:r>
        <w:tab/>
        <w:t>Alan Marron</w:t>
      </w:r>
    </w:p>
    <w:p w14:paraId="1671B135" w14:textId="77777777" w:rsidR="007464FE" w:rsidRPr="003575F2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3575F2">
        <w:t>Cox</w:t>
      </w:r>
      <w:r>
        <w:tab/>
        <w:t>Anita Young</w:t>
      </w:r>
      <w:r>
        <w:tab/>
        <w:t>Philip Canning</w:t>
      </w:r>
    </w:p>
    <w:p w14:paraId="22A7F8DA" w14:textId="77777777" w:rsidR="007464FE" w:rsidRDefault="007464FE" w:rsidP="007464FE">
      <w:pPr>
        <w:tabs>
          <w:tab w:val="left" w:pos="1418"/>
          <w:tab w:val="left" w:pos="3969"/>
        </w:tabs>
        <w:spacing w:after="0" w:line="240" w:lineRule="auto"/>
        <w:rPr>
          <w:b/>
        </w:rPr>
      </w:pPr>
    </w:p>
    <w:p w14:paraId="21027852" w14:textId="77777777" w:rsidR="007464FE" w:rsidRPr="009E7A71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Billygoats President's VIII</w:t>
      </w:r>
      <w:r w:rsidRPr="009E7A71">
        <w:rPr>
          <w:b/>
        </w:rPr>
        <w:tab/>
      </w:r>
      <w:r>
        <w:rPr>
          <w:b/>
        </w:rPr>
        <w:t>Billygoats Mens True VIII</w:t>
      </w:r>
      <w:r w:rsidRPr="009E7A71">
        <w:rPr>
          <w:b/>
        </w:rPr>
        <w:tab/>
      </w:r>
      <w:r>
        <w:rPr>
          <w:b/>
        </w:rPr>
        <w:t>1st Men's VIII</w:t>
      </w:r>
    </w:p>
    <w:p w14:paraId="76CEB34F" w14:textId="77777777" w:rsidR="007464FE" w:rsidRDefault="007464FE" w:rsidP="007464FE">
      <w:pPr>
        <w:tabs>
          <w:tab w:val="left" w:pos="1418"/>
          <w:tab w:val="left" w:pos="3261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Richard Henning</w:t>
      </w:r>
      <w:r>
        <w:tab/>
        <w:t>1956</w:t>
      </w:r>
      <w:r>
        <w:tab/>
        <w:t>Mike le Poidevin</w:t>
      </w:r>
      <w:r>
        <w:tab/>
        <w:t>Ed Rance</w:t>
      </w:r>
    </w:p>
    <w:p w14:paraId="72C1CF83" w14:textId="77777777" w:rsidR="007464FE" w:rsidRDefault="007464FE" w:rsidP="007464FE">
      <w:pPr>
        <w:tabs>
          <w:tab w:val="left" w:pos="1418"/>
          <w:tab w:val="left" w:pos="3261"/>
          <w:tab w:val="left" w:pos="3969"/>
          <w:tab w:val="left" w:pos="6521"/>
        </w:tabs>
        <w:spacing w:after="0" w:line="240" w:lineRule="auto"/>
      </w:pPr>
      <w:r>
        <w:t>2</w:t>
      </w:r>
      <w:r>
        <w:tab/>
        <w:t>Roger Blackburn</w:t>
      </w:r>
      <w:r>
        <w:tab/>
        <w:t>1961</w:t>
      </w:r>
      <w:r>
        <w:tab/>
        <w:t>Gerry Tucker</w:t>
      </w:r>
      <w:r>
        <w:tab/>
        <w:t>Peter Herrick</w:t>
      </w:r>
    </w:p>
    <w:p w14:paraId="1042D180" w14:textId="77777777" w:rsidR="007464FE" w:rsidRDefault="007464FE" w:rsidP="007464FE">
      <w:pPr>
        <w:tabs>
          <w:tab w:val="left" w:pos="1418"/>
          <w:tab w:val="left" w:pos="3261"/>
          <w:tab w:val="left" w:pos="3969"/>
          <w:tab w:val="left" w:pos="6521"/>
        </w:tabs>
        <w:spacing w:after="0" w:line="240" w:lineRule="auto"/>
      </w:pPr>
      <w:r>
        <w:t>3</w:t>
      </w:r>
      <w:r>
        <w:tab/>
        <w:t>A H Adams</w:t>
      </w:r>
      <w:r>
        <w:tab/>
        <w:t>1967</w:t>
      </w:r>
      <w:r>
        <w:tab/>
        <w:t>Chris Martin</w:t>
      </w:r>
      <w:r>
        <w:tab/>
        <w:t>Andy Watson</w:t>
      </w:r>
    </w:p>
    <w:p w14:paraId="6E6BC72E" w14:textId="77777777" w:rsidR="007464FE" w:rsidRDefault="007464FE" w:rsidP="007464FE">
      <w:pPr>
        <w:tabs>
          <w:tab w:val="left" w:pos="1418"/>
          <w:tab w:val="left" w:pos="3261"/>
          <w:tab w:val="left" w:pos="3969"/>
          <w:tab w:val="left" w:pos="6521"/>
        </w:tabs>
        <w:spacing w:after="0" w:line="240" w:lineRule="auto"/>
      </w:pPr>
      <w:r>
        <w:t>4</w:t>
      </w:r>
      <w:r>
        <w:tab/>
        <w:t>A Substitute</w:t>
      </w:r>
      <w:r>
        <w:tab/>
      </w:r>
      <w:r>
        <w:tab/>
        <w:t>Matt Gardiner</w:t>
      </w:r>
      <w:r>
        <w:tab/>
        <w:t>Walid Khaled</w:t>
      </w:r>
    </w:p>
    <w:p w14:paraId="37C52BF1" w14:textId="77777777" w:rsidR="007464FE" w:rsidRDefault="007464FE" w:rsidP="007464FE">
      <w:pPr>
        <w:tabs>
          <w:tab w:val="left" w:pos="1418"/>
          <w:tab w:val="left" w:pos="3261"/>
          <w:tab w:val="left" w:pos="3969"/>
          <w:tab w:val="left" w:pos="6521"/>
        </w:tabs>
        <w:spacing w:after="0" w:line="240" w:lineRule="auto"/>
      </w:pPr>
      <w:r>
        <w:t>5</w:t>
      </w:r>
      <w:r>
        <w:tab/>
        <w:t>Jonathan Price</w:t>
      </w:r>
      <w:r>
        <w:tab/>
        <w:t>1967</w:t>
      </w:r>
      <w:r>
        <w:tab/>
        <w:t>Simon Jackson</w:t>
      </w:r>
      <w:r>
        <w:tab/>
        <w:t>Richard Booth</w:t>
      </w:r>
    </w:p>
    <w:p w14:paraId="22339CB0" w14:textId="77777777" w:rsidR="007464FE" w:rsidRDefault="007464FE" w:rsidP="007464FE">
      <w:pPr>
        <w:tabs>
          <w:tab w:val="left" w:pos="1418"/>
          <w:tab w:val="left" w:pos="3261"/>
          <w:tab w:val="left" w:pos="3969"/>
          <w:tab w:val="left" w:pos="6521"/>
        </w:tabs>
        <w:spacing w:after="0" w:line="240" w:lineRule="auto"/>
      </w:pPr>
      <w:r>
        <w:t>6</w:t>
      </w:r>
      <w:r>
        <w:tab/>
        <w:t>Ted Bates</w:t>
      </w:r>
      <w:r>
        <w:tab/>
        <w:t>1960</w:t>
      </w:r>
      <w:r>
        <w:tab/>
        <w:t>Bryan Deane</w:t>
      </w:r>
      <w:r>
        <w:tab/>
        <w:t>Charlie Butler</w:t>
      </w:r>
    </w:p>
    <w:p w14:paraId="310EC123" w14:textId="77777777" w:rsidR="007464FE" w:rsidRDefault="007464FE" w:rsidP="007464FE">
      <w:pPr>
        <w:tabs>
          <w:tab w:val="left" w:pos="1418"/>
          <w:tab w:val="left" w:pos="3261"/>
          <w:tab w:val="left" w:pos="3969"/>
          <w:tab w:val="left" w:pos="6521"/>
        </w:tabs>
        <w:spacing w:after="0" w:line="240" w:lineRule="auto"/>
      </w:pPr>
      <w:r>
        <w:t>7</w:t>
      </w:r>
      <w:r>
        <w:tab/>
        <w:t>David Knowles</w:t>
      </w:r>
      <w:r>
        <w:tab/>
        <w:t>1960</w:t>
      </w:r>
      <w:r>
        <w:tab/>
        <w:t>Steve Stick</w:t>
      </w:r>
      <w:r>
        <w:tab/>
        <w:t>Paul Davison</w:t>
      </w:r>
    </w:p>
    <w:p w14:paraId="1E143435" w14:textId="77777777" w:rsidR="007464FE" w:rsidRDefault="007464FE" w:rsidP="007464FE">
      <w:pPr>
        <w:tabs>
          <w:tab w:val="left" w:pos="1418"/>
          <w:tab w:val="left" w:pos="3261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Ian Hall</w:t>
      </w:r>
      <w:r>
        <w:tab/>
        <w:t>1964</w:t>
      </w:r>
      <w:r>
        <w:tab/>
        <w:t>Simon Hall</w:t>
      </w:r>
      <w:r>
        <w:tab/>
        <w:t>Alex Markham</w:t>
      </w:r>
    </w:p>
    <w:p w14:paraId="08239C97" w14:textId="77777777" w:rsidR="007464FE" w:rsidRDefault="007464FE" w:rsidP="007464FE">
      <w:pPr>
        <w:tabs>
          <w:tab w:val="left" w:pos="1418"/>
          <w:tab w:val="left" w:pos="3261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Geoff Harrison</w:t>
      </w:r>
      <w:r>
        <w:tab/>
        <w:t>1955</w:t>
      </w:r>
      <w:r>
        <w:tab/>
        <w:t>Stuart Lester</w:t>
      </w:r>
      <w:r>
        <w:tab/>
        <w:t>Sophia Bennett</w:t>
      </w:r>
    </w:p>
    <w:p w14:paraId="593AFD55" w14:textId="77777777" w:rsidR="007464FE" w:rsidRPr="00104B42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sz w:val="10"/>
          <w:szCs w:val="10"/>
        </w:rPr>
      </w:pPr>
    </w:p>
    <w:p w14:paraId="471593B9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</w:r>
      <w:r>
        <w:tab/>
        <w:t>Andy Rees, Chris Teague</w:t>
      </w:r>
      <w:r>
        <w:tab/>
        <w:t>Lance Badman,</w:t>
      </w:r>
    </w:p>
    <w:p w14:paraId="21D104FD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104B42">
        <w:rPr>
          <w:sz w:val="20"/>
          <w:szCs w:val="20"/>
        </w:rPr>
        <w:t>Camp Followers for Billygoats Mens True VIII</w:t>
      </w:r>
      <w:r>
        <w:tab/>
      </w:r>
      <w:r w:rsidRPr="00104B42">
        <w:rPr>
          <w:sz w:val="18"/>
          <w:szCs w:val="18"/>
        </w:rPr>
        <w:t>Martin Savage, Kevin Pickersgill</w:t>
      </w:r>
      <w:r>
        <w:tab/>
        <w:t>Reuben Rowe</w:t>
      </w:r>
    </w:p>
    <w:p w14:paraId="6AB91D26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5AA02055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9E7A71">
        <w:rPr>
          <w:b/>
        </w:rPr>
        <w:tab/>
      </w:r>
      <w:r>
        <w:rPr>
          <w:b/>
        </w:rPr>
        <w:t>Men's Novice VIII A</w:t>
      </w:r>
      <w:r w:rsidRPr="009E7A71">
        <w:rPr>
          <w:b/>
        </w:rPr>
        <w:tab/>
      </w:r>
      <w:r>
        <w:rPr>
          <w:b/>
        </w:rPr>
        <w:t>Men's Novice VIII B</w:t>
      </w:r>
      <w:r w:rsidRPr="009E7A71">
        <w:rPr>
          <w:b/>
        </w:rPr>
        <w:tab/>
      </w:r>
      <w:r>
        <w:rPr>
          <w:b/>
        </w:rPr>
        <w:t>Men's Novice VIII C</w:t>
      </w:r>
      <w:r>
        <w:t xml:space="preserve"> </w:t>
      </w:r>
    </w:p>
    <w:p w14:paraId="4C053B70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Donald Evans</w:t>
      </w:r>
      <w:r>
        <w:tab/>
        <w:t>Aaron D'Sa</w:t>
      </w:r>
      <w:r>
        <w:tab/>
        <w:t>Alex Procter</w:t>
      </w:r>
    </w:p>
    <w:p w14:paraId="7FC61A5D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Angelo Castello</w:t>
      </w:r>
      <w:r>
        <w:tab/>
        <w:t>Chris Upton-Hansen</w:t>
      </w:r>
      <w:r>
        <w:tab/>
        <w:t>Sunil Shah</w:t>
      </w:r>
    </w:p>
    <w:p w14:paraId="6DEE6A74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Liam Price</w:t>
      </w:r>
      <w:r>
        <w:tab/>
        <w:t>Felix Newton</w:t>
      </w:r>
      <w:r>
        <w:tab/>
        <w:t>Fraser Campbell</w:t>
      </w:r>
    </w:p>
    <w:p w14:paraId="6E76C9F7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Davy Gloucester</w:t>
      </w:r>
      <w:r>
        <w:tab/>
        <w:t>Matt Bigwood</w:t>
      </w:r>
      <w:r>
        <w:tab/>
        <w:t>Chathika Weerasuriya</w:t>
      </w:r>
    </w:p>
    <w:p w14:paraId="5E2F033D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Robert Hoff</w:t>
      </w:r>
      <w:r>
        <w:tab/>
        <w:t>Freddie Humphreys</w:t>
      </w:r>
      <w:r>
        <w:tab/>
        <w:t>Mikko Fischer</w:t>
      </w:r>
    </w:p>
    <w:p w14:paraId="4C9C1466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Jason Barrington-Hines</w:t>
      </w:r>
      <w:r>
        <w:tab/>
        <w:t>Tarun Gupta</w:t>
      </w:r>
      <w:r>
        <w:tab/>
        <w:t>Peter Bryson</w:t>
      </w:r>
    </w:p>
    <w:p w14:paraId="1AC773B6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Arjun Dayal</w:t>
      </w:r>
      <w:r>
        <w:tab/>
        <w:t>Adam Richardson</w:t>
      </w:r>
      <w:r>
        <w:tab/>
        <w:t>Philipp Chen</w:t>
      </w:r>
    </w:p>
    <w:p w14:paraId="70AEBABF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Elliot Bishton</w:t>
      </w:r>
      <w:r>
        <w:tab/>
        <w:t>Matt Lawes</w:t>
      </w:r>
      <w:r>
        <w:tab/>
        <w:t>Marcus Johnson</w:t>
      </w:r>
    </w:p>
    <w:p w14:paraId="7A3F22FA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Clare Noyes</w:t>
      </w:r>
      <w:r>
        <w:tab/>
        <w:t xml:space="preserve">Simon </w:t>
      </w:r>
      <w:r w:rsidRPr="00104B42">
        <w:t>Birtwistle</w:t>
      </w:r>
      <w:r>
        <w:tab/>
        <w:t>Ting Yau</w:t>
      </w:r>
    </w:p>
    <w:p w14:paraId="632DB8BE" w14:textId="77777777" w:rsidR="007464FE" w:rsidRPr="00104B42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sz w:val="10"/>
          <w:szCs w:val="10"/>
        </w:rPr>
      </w:pPr>
    </w:p>
    <w:p w14:paraId="6C154ED3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Greg Moore</w:t>
      </w:r>
      <w:r>
        <w:tab/>
        <w:t>Moritz Schramm</w:t>
      </w:r>
      <w:r>
        <w:tab/>
        <w:t>Camus Nimmo</w:t>
      </w:r>
    </w:p>
    <w:p w14:paraId="087DF3E2" w14:textId="77777777" w:rsidR="007464FE" w:rsidRPr="00104B42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sz w:val="10"/>
          <w:szCs w:val="10"/>
        </w:rPr>
      </w:pPr>
    </w:p>
    <w:p w14:paraId="6301E90F" w14:textId="77777777" w:rsidR="007464FE" w:rsidRPr="009E7A71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1st Women's VIII</w:t>
      </w:r>
      <w:r w:rsidRPr="009E7A71">
        <w:rPr>
          <w:b/>
        </w:rPr>
        <w:tab/>
      </w:r>
      <w:r>
        <w:rPr>
          <w:b/>
        </w:rPr>
        <w:t>Women's Novice VIII A</w:t>
      </w:r>
      <w:r w:rsidRPr="009E7A71">
        <w:rPr>
          <w:b/>
        </w:rPr>
        <w:tab/>
      </w:r>
      <w:r>
        <w:rPr>
          <w:b/>
        </w:rPr>
        <w:t>Women's Novice VIII B</w:t>
      </w:r>
    </w:p>
    <w:p w14:paraId="5B56DAFC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Felicity Davies</w:t>
      </w:r>
      <w:r>
        <w:tab/>
        <w:t>Lara Shepherd</w:t>
      </w:r>
      <w:r>
        <w:tab/>
        <w:t>Ee Mae Lim</w:t>
      </w:r>
    </w:p>
    <w:p w14:paraId="2E1BDD06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Laura Frost</w:t>
      </w:r>
      <w:r>
        <w:tab/>
        <w:t>Juliane Reinecke</w:t>
      </w:r>
      <w:r>
        <w:tab/>
        <w:t>Krystal Chen</w:t>
      </w:r>
    </w:p>
    <w:p w14:paraId="7DFB0319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Zofia Karasinsky Stanley</w:t>
      </w:r>
      <w:r>
        <w:tab/>
        <w:t>Thao Nguyen</w:t>
      </w:r>
      <w:r>
        <w:tab/>
        <w:t>Olga Winterbottom</w:t>
      </w:r>
    </w:p>
    <w:p w14:paraId="21B2C0B5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Catherine Hanley</w:t>
      </w:r>
      <w:r>
        <w:tab/>
        <w:t>Sharon Leow</w:t>
      </w:r>
      <w:r>
        <w:tab/>
        <w:t>Anna Nicholas</w:t>
      </w:r>
    </w:p>
    <w:p w14:paraId="6197A583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Sammie Hurrell</w:t>
      </w:r>
      <w:r>
        <w:tab/>
        <w:t>Veronica Elliott</w:t>
      </w:r>
      <w:r>
        <w:tab/>
        <w:t>Kenia Parsons</w:t>
      </w:r>
    </w:p>
    <w:p w14:paraId="11B5708E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Sarah Lilley</w:t>
      </w:r>
      <w:r>
        <w:tab/>
        <w:t>Jessie White</w:t>
      </w:r>
      <w:r>
        <w:tab/>
        <w:t>Amy Timmins</w:t>
      </w:r>
    </w:p>
    <w:p w14:paraId="78ABA284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Lucy Appleton</w:t>
      </w:r>
      <w:r>
        <w:tab/>
        <w:t>Bryony Martin</w:t>
      </w:r>
      <w:r>
        <w:tab/>
        <w:t>Sorcha McMahon</w:t>
      </w:r>
    </w:p>
    <w:p w14:paraId="6B86A53A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Kate Unsworth</w:t>
      </w:r>
      <w:r>
        <w:tab/>
        <w:t>Hannah Mangold</w:t>
      </w:r>
      <w:r>
        <w:tab/>
        <w:t>Sophie Tang</w:t>
      </w:r>
    </w:p>
    <w:p w14:paraId="277D84E7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Kirsten Tayor</w:t>
      </w:r>
      <w:r>
        <w:tab/>
        <w:t>Naomi Speakman</w:t>
      </w:r>
      <w:r>
        <w:tab/>
        <w:t>Catherine Hanley</w:t>
      </w:r>
    </w:p>
    <w:p w14:paraId="15605BE0" w14:textId="77777777" w:rsidR="007464FE" w:rsidRPr="00104B42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sz w:val="10"/>
          <w:szCs w:val="10"/>
        </w:rPr>
      </w:pPr>
    </w:p>
    <w:p w14:paraId="2CB15E91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Jon Collins</w:t>
      </w:r>
      <w:r>
        <w:tab/>
        <w:t>Kate Unsworth</w:t>
      </w:r>
      <w:r>
        <w:tab/>
        <w:t>Sarah Lilley</w:t>
      </w:r>
    </w:p>
    <w:p w14:paraId="2B85B160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42F27B67" w14:textId="77777777" w:rsidR="007464FE" w:rsidRPr="00BB3EA1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  <w:jc w:val="center"/>
        <w:rPr>
          <w:b/>
        </w:rPr>
      </w:pPr>
      <w:r w:rsidRPr="00BB3EA1">
        <w:rPr>
          <w:b/>
        </w:rPr>
        <w:t>University Trialists</w:t>
      </w:r>
    </w:p>
    <w:p w14:paraId="6B74FBDA" w14:textId="77777777" w:rsidR="007464FE" w:rsidRPr="009E7A71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CUBC</w:t>
      </w:r>
      <w:r w:rsidRPr="009E7A71">
        <w:rPr>
          <w:b/>
        </w:rPr>
        <w:tab/>
      </w:r>
      <w:r>
        <w:rPr>
          <w:b/>
        </w:rPr>
        <w:t>CUWBC</w:t>
      </w:r>
      <w:r w:rsidRPr="009E7A71">
        <w:rPr>
          <w:b/>
        </w:rPr>
        <w:tab/>
      </w:r>
      <w:r>
        <w:rPr>
          <w:b/>
        </w:rPr>
        <w:t>CULRC</w:t>
      </w:r>
    </w:p>
    <w:p w14:paraId="01EEC772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Colin Swainson</w:t>
      </w:r>
      <w:r>
        <w:tab/>
        <w:t>Suzanne Bartington</w:t>
      </w:r>
      <w:r>
        <w:tab/>
        <w:t>Andrew Ford</w:t>
      </w:r>
    </w:p>
    <w:p w14:paraId="40660D99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26246E5E" w14:textId="77777777" w:rsidR="007464FE" w:rsidRDefault="007464FE" w:rsidP="007464FE">
      <w:pPr>
        <w:rPr>
          <w:b/>
        </w:rPr>
      </w:pPr>
      <w:r>
        <w:rPr>
          <w:b/>
        </w:rPr>
        <w:br w:type="page"/>
      </w:r>
    </w:p>
    <w:p w14:paraId="5EAAD713" w14:textId="77777777" w:rsidR="00F320DB" w:rsidRDefault="00F320DB" w:rsidP="00F320DB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Lent Crews 2007</w:t>
      </w:r>
    </w:p>
    <w:p w14:paraId="5B09E651" w14:textId="77777777" w:rsidR="00F320DB" w:rsidRPr="00AE5F60" w:rsidRDefault="00F320DB" w:rsidP="00F320DB">
      <w:pPr>
        <w:spacing w:after="0" w:line="240" w:lineRule="auto"/>
        <w:jc w:val="center"/>
        <w:rPr>
          <w:b/>
        </w:rPr>
      </w:pPr>
    </w:p>
    <w:p w14:paraId="25D59947" w14:textId="77777777" w:rsidR="00F320DB" w:rsidRPr="00D57D50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D57D50">
        <w:rPr>
          <w:b/>
        </w:rPr>
        <w:tab/>
      </w:r>
      <w:r>
        <w:rPr>
          <w:b/>
        </w:rPr>
        <w:t>1st Men's VIII</w:t>
      </w:r>
      <w:r w:rsidRPr="00D57D50">
        <w:rPr>
          <w:b/>
        </w:rPr>
        <w:tab/>
      </w:r>
      <w:r>
        <w:rPr>
          <w:b/>
        </w:rPr>
        <w:t>2nd Men's VIII</w:t>
      </w:r>
      <w:r w:rsidRPr="00D57D50">
        <w:rPr>
          <w:b/>
        </w:rPr>
        <w:tab/>
      </w:r>
      <w:r>
        <w:rPr>
          <w:b/>
        </w:rPr>
        <w:t>3rd Men's VIII</w:t>
      </w:r>
    </w:p>
    <w:p w14:paraId="0E660932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Alex Markham</w:t>
      </w:r>
      <w:r>
        <w:tab/>
        <w:t>Tarun Gupta</w:t>
      </w:r>
      <w:r>
        <w:tab/>
        <w:t>Sunil Shah</w:t>
      </w:r>
    </w:p>
    <w:p w14:paraId="7B7B72D1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Richard Booth</w:t>
      </w:r>
      <w:r>
        <w:tab/>
        <w:t>Adam Richardson</w:t>
      </w:r>
      <w:r>
        <w:tab/>
        <w:t>Rob Hilliard</w:t>
      </w:r>
    </w:p>
    <w:p w14:paraId="49F0A9D8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Donald Evans</w:t>
      </w:r>
      <w:r>
        <w:tab/>
        <w:t>Matt Lawes</w:t>
      </w:r>
      <w:r>
        <w:tab/>
        <w:t>Olek Zydron</w:t>
      </w:r>
    </w:p>
    <w:p w14:paraId="30B0AF4B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Andy Watson</w:t>
      </w:r>
      <w:r>
        <w:tab/>
        <w:t>Christopher Upton-Hanson</w:t>
      </w:r>
      <w:r>
        <w:tab/>
        <w:t>Philipp Chen</w:t>
      </w:r>
    </w:p>
    <w:p w14:paraId="05419256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Pete Herrick</w:t>
      </w:r>
      <w:r>
        <w:tab/>
        <w:t>Felix Newton</w:t>
      </w:r>
      <w:r>
        <w:tab/>
        <w:t>Sasan Behravesh</w:t>
      </w:r>
    </w:p>
    <w:p w14:paraId="3F97A8A9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Moritz Schramm</w:t>
      </w:r>
      <w:r>
        <w:tab/>
        <w:t>Liam Price</w:t>
      </w:r>
      <w:r>
        <w:tab/>
        <w:t>Fraser Campbell</w:t>
      </w:r>
    </w:p>
    <w:p w14:paraId="382E36CF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Charlie Butler</w:t>
      </w:r>
      <w:r>
        <w:tab/>
        <w:t>Jason Barrington-Hines</w:t>
      </w:r>
      <w:r>
        <w:tab/>
        <w:t>Mikko Fischer</w:t>
      </w:r>
      <w:r w:rsidRPr="00E51244">
        <w:t xml:space="preserve"> </w:t>
      </w:r>
    </w:p>
    <w:p w14:paraId="5FF96DC0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Paul Davison</w:t>
      </w:r>
      <w:r>
        <w:tab/>
        <w:t>Greg Moore</w:t>
      </w:r>
      <w:r>
        <w:tab/>
        <w:t>Alex Proctor</w:t>
      </w:r>
    </w:p>
    <w:p w14:paraId="7EF454AF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 xml:space="preserve">Simon Birtwistle </w:t>
      </w:r>
      <w:r>
        <w:tab/>
        <w:t>Clare Noyes</w:t>
      </w:r>
      <w:r>
        <w:tab/>
        <w:t>Ting Lau</w:t>
      </w:r>
    </w:p>
    <w:p w14:paraId="7E61BA07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062A9383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Lance Badman</w:t>
      </w:r>
      <w:r>
        <w:tab/>
        <w:t>Walid Khaled</w:t>
      </w:r>
      <w:r>
        <w:tab/>
        <w:t>Camus Nimmo</w:t>
      </w:r>
    </w:p>
    <w:p w14:paraId="2A69AA89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32C0081C" w14:textId="77777777" w:rsidR="00F320DB" w:rsidRPr="00D57D50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D57D50">
        <w:rPr>
          <w:b/>
        </w:rPr>
        <w:tab/>
      </w:r>
      <w:r>
        <w:rPr>
          <w:b/>
        </w:rPr>
        <w:t>1st Ladies' VIII</w:t>
      </w:r>
      <w:r w:rsidRPr="00D57D50">
        <w:rPr>
          <w:b/>
        </w:rPr>
        <w:tab/>
      </w:r>
      <w:r>
        <w:rPr>
          <w:b/>
        </w:rPr>
        <w:t>2nd Ladies' VIII</w:t>
      </w:r>
    </w:p>
    <w:p w14:paraId="0C03F8CF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Felicity Davies</w:t>
      </w:r>
      <w:r>
        <w:tab/>
        <w:t>Olga Winterbottom</w:t>
      </w:r>
      <w:r>
        <w:tab/>
      </w:r>
    </w:p>
    <w:p w14:paraId="0F6CE07D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Laura Frost</w:t>
      </w:r>
      <w:r>
        <w:tab/>
        <w:t>Ee Mae Lim</w:t>
      </w:r>
      <w:r>
        <w:tab/>
      </w:r>
    </w:p>
    <w:p w14:paraId="5EECD33B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Zofia Stanley</w:t>
      </w:r>
      <w:r>
        <w:tab/>
        <w:t>Lara Shepherd</w:t>
      </w:r>
      <w:r>
        <w:tab/>
      </w:r>
    </w:p>
    <w:p w14:paraId="3E7064A3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Catherine Hanley</w:t>
      </w:r>
      <w:r>
        <w:tab/>
        <w:t>Krystal Chen</w:t>
      </w:r>
      <w:r>
        <w:tab/>
      </w:r>
    </w:p>
    <w:p w14:paraId="78D191C2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Sammie Hurrell</w:t>
      </w:r>
      <w:r>
        <w:tab/>
        <w:t>Kenia Parsons</w:t>
      </w:r>
      <w:r>
        <w:tab/>
      </w:r>
    </w:p>
    <w:p w14:paraId="1AD1C9CC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Hannah Mangold</w:t>
      </w:r>
      <w:r>
        <w:tab/>
        <w:t>Juliane Reinecke</w:t>
      </w:r>
      <w:r>
        <w:tab/>
      </w:r>
    </w:p>
    <w:p w14:paraId="7D375692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Sarah Lilley</w:t>
      </w:r>
      <w:r>
        <w:tab/>
        <w:t>Bryony Martin</w:t>
      </w:r>
      <w:r>
        <w:tab/>
      </w:r>
    </w:p>
    <w:p w14:paraId="4F011979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Kate Unsworth</w:t>
      </w:r>
      <w:r>
        <w:tab/>
        <w:t>Sharon Leow</w:t>
      </w:r>
    </w:p>
    <w:p w14:paraId="783B094D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Kirsten Taylor</w:t>
      </w:r>
      <w:r>
        <w:tab/>
        <w:t xml:space="preserve">Naomi Speakman </w:t>
      </w:r>
    </w:p>
    <w:p w14:paraId="0BE0C0B8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484DFC21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Jon Collins</w:t>
      </w:r>
      <w:r>
        <w:tab/>
        <w:t>Reuben Rowe</w:t>
      </w:r>
      <w:r>
        <w:tab/>
      </w:r>
    </w:p>
    <w:p w14:paraId="72CE5B0C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7187CC20" w14:textId="77777777" w:rsidR="007464FE" w:rsidRDefault="00F320DB" w:rsidP="007464FE">
      <w:pPr>
        <w:spacing w:after="0" w:line="240" w:lineRule="auto"/>
        <w:jc w:val="center"/>
        <w:rPr>
          <w:b/>
        </w:rPr>
      </w:pPr>
      <w:r>
        <w:br w:type="page"/>
      </w:r>
      <w:r w:rsidR="007464FE">
        <w:rPr>
          <w:b/>
        </w:rPr>
        <w:lastRenderedPageBreak/>
        <w:t>May Crews 2007</w:t>
      </w:r>
    </w:p>
    <w:p w14:paraId="01AECFB4" w14:textId="77777777" w:rsidR="007464FE" w:rsidRPr="00AE5F60" w:rsidRDefault="007464FE" w:rsidP="007464FE">
      <w:pPr>
        <w:spacing w:after="0" w:line="240" w:lineRule="auto"/>
        <w:jc w:val="center"/>
        <w:rPr>
          <w:b/>
        </w:rPr>
      </w:pPr>
    </w:p>
    <w:p w14:paraId="2A62EB68" w14:textId="77777777" w:rsidR="007464FE" w:rsidRPr="00D57D50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D57D50">
        <w:rPr>
          <w:b/>
        </w:rPr>
        <w:tab/>
      </w:r>
      <w:r>
        <w:rPr>
          <w:b/>
        </w:rPr>
        <w:t>Men's 1st VIII</w:t>
      </w:r>
      <w:r w:rsidRPr="00D57D50">
        <w:rPr>
          <w:b/>
        </w:rPr>
        <w:tab/>
      </w:r>
      <w:r>
        <w:rPr>
          <w:b/>
        </w:rPr>
        <w:t>Men's 2nd VIII</w:t>
      </w:r>
      <w:r w:rsidRPr="00D57D50">
        <w:rPr>
          <w:b/>
        </w:rPr>
        <w:tab/>
      </w:r>
      <w:r>
        <w:rPr>
          <w:b/>
        </w:rPr>
        <w:t>Men's 3rd VIII</w:t>
      </w:r>
    </w:p>
    <w:p w14:paraId="2FEDC568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Andy Watson</w:t>
      </w:r>
      <w:r>
        <w:tab/>
        <w:t>Matt Lawes</w:t>
      </w:r>
      <w:r>
        <w:tab/>
        <w:t>Michael Warton</w:t>
      </w:r>
    </w:p>
    <w:p w14:paraId="4FBB0258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Jon Collins</w:t>
      </w:r>
      <w:r>
        <w:tab/>
        <w:t>Adam Richardson</w:t>
      </w:r>
      <w:r>
        <w:tab/>
        <w:t>Michal Koblas</w:t>
      </w:r>
    </w:p>
    <w:p w14:paraId="5455C275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Donald Evans</w:t>
      </w:r>
      <w:r>
        <w:tab/>
        <w:t>Will Wall</w:t>
      </w:r>
      <w:r>
        <w:tab/>
        <w:t>Olek Zydron</w:t>
      </w:r>
    </w:p>
    <w:p w14:paraId="7911F032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Richard Booth</w:t>
      </w:r>
      <w:r>
        <w:tab/>
        <w:t>Ed Rance</w:t>
      </w:r>
      <w:r>
        <w:tab/>
        <w:t>Tarun Gupta</w:t>
      </w:r>
    </w:p>
    <w:p w14:paraId="4038AB5F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Peter Herrick</w:t>
      </w:r>
      <w:r>
        <w:tab/>
        <w:t>Jason Barrington-Hines</w:t>
      </w:r>
      <w:r>
        <w:tab/>
        <w:t>Mikko Fischer</w:t>
      </w:r>
    </w:p>
    <w:p w14:paraId="59132311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Moritz Schramm</w:t>
      </w:r>
      <w:r>
        <w:tab/>
        <w:t>Liam Price</w:t>
      </w:r>
      <w:r>
        <w:tab/>
        <w:t>David Knight</w:t>
      </w:r>
    </w:p>
    <w:p w14:paraId="4E352EEC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Alex Markham</w:t>
      </w:r>
      <w:r>
        <w:tab/>
        <w:t>Camus Nimmo</w:t>
      </w:r>
      <w:r>
        <w:tab/>
        <w:t>Mike Kenning</w:t>
      </w:r>
    </w:p>
    <w:p w14:paraId="6955F537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Paul Davison</w:t>
      </w:r>
      <w:r>
        <w:tab/>
        <w:t>Greg Moore</w:t>
      </w:r>
      <w:r>
        <w:tab/>
        <w:t>Philipp Chen</w:t>
      </w:r>
    </w:p>
    <w:p w14:paraId="21AD24E3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Eleanor Goodfield</w:t>
      </w:r>
      <w:r>
        <w:tab/>
      </w:r>
      <w:r w:rsidRPr="005E2E7C">
        <w:t>Simon Birtwistle</w:t>
      </w:r>
      <w:r>
        <w:tab/>
        <w:t>Anita Young</w:t>
      </w:r>
    </w:p>
    <w:p w14:paraId="0A6CCD25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0B06AC28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Lance Badman</w:t>
      </w:r>
      <w:r>
        <w:tab/>
        <w:t>Walid Khaled</w:t>
      </w:r>
      <w:r>
        <w:tab/>
        <w:t>Camus Nimmo</w:t>
      </w:r>
    </w:p>
    <w:p w14:paraId="1A07385A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2209828E" w14:textId="77777777" w:rsidR="007464FE" w:rsidRPr="00D57D50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D57D50">
        <w:rPr>
          <w:b/>
        </w:rPr>
        <w:tab/>
      </w:r>
      <w:r>
        <w:rPr>
          <w:b/>
        </w:rPr>
        <w:t>Ladies' 1st VIII</w:t>
      </w:r>
      <w:r w:rsidRPr="00D57D50">
        <w:rPr>
          <w:b/>
        </w:rPr>
        <w:tab/>
      </w:r>
      <w:r>
        <w:rPr>
          <w:b/>
        </w:rPr>
        <w:t>Ladies' 2nd VIII</w:t>
      </w:r>
      <w:r w:rsidRPr="00D57D50">
        <w:rPr>
          <w:b/>
        </w:rPr>
        <w:tab/>
      </w:r>
      <w:r>
        <w:rPr>
          <w:b/>
        </w:rPr>
        <w:t>Ladies' 3rd VIII</w:t>
      </w:r>
    </w:p>
    <w:p w14:paraId="61E23B5B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Sarah Lilley</w:t>
      </w:r>
      <w:r>
        <w:tab/>
        <w:t>Lara Shepherd</w:t>
      </w:r>
      <w:r>
        <w:tab/>
        <w:t>Alicia Goh</w:t>
      </w:r>
    </w:p>
    <w:p w14:paraId="3F0BED9F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Hannah Mangold</w:t>
      </w:r>
      <w:r>
        <w:tab/>
        <w:t>Ee Mae Lim</w:t>
      </w:r>
      <w:r>
        <w:tab/>
        <w:t>Sabine Crevoisier</w:t>
      </w:r>
    </w:p>
    <w:p w14:paraId="47A7C540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Catherine Hanley</w:t>
      </w:r>
      <w:r>
        <w:tab/>
        <w:t>Kenia Parsons</w:t>
      </w:r>
      <w:r>
        <w:tab/>
        <w:t>Amy Coates</w:t>
      </w:r>
    </w:p>
    <w:p w14:paraId="0A4715F3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Laura Frost</w:t>
      </w:r>
      <w:r>
        <w:tab/>
        <w:t>Krystal Chen</w:t>
      </w:r>
      <w:r>
        <w:tab/>
        <w:t>Lotte Johnson</w:t>
      </w:r>
    </w:p>
    <w:p w14:paraId="6421BBC1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Ruth Harbit</w:t>
      </w:r>
      <w:r>
        <w:tab/>
        <w:t>Juliane Reinecke</w:t>
      </w:r>
      <w:r>
        <w:tab/>
        <w:t>Vanessa Cain</w:t>
      </w:r>
    </w:p>
    <w:p w14:paraId="7D2CC8F4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Sammie Hurrell</w:t>
      </w:r>
      <w:r>
        <w:tab/>
        <w:t>Sharon Leow</w:t>
      </w:r>
      <w:r>
        <w:tab/>
        <w:t>Dani Verrall</w:t>
      </w:r>
    </w:p>
    <w:p w14:paraId="3A2643C8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Lucy Appleton</w:t>
      </w:r>
      <w:r>
        <w:tab/>
        <w:t>Bryony Martin</w:t>
      </w:r>
      <w:r>
        <w:tab/>
        <w:t>Lily Nicholls</w:t>
      </w:r>
    </w:p>
    <w:p w14:paraId="69033555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Kate Unsworth</w:t>
      </w:r>
      <w:r>
        <w:tab/>
        <w:t>Kyle Treiber</w:t>
      </w:r>
      <w:r>
        <w:tab/>
        <w:t>Rachel Allen</w:t>
      </w:r>
    </w:p>
    <w:p w14:paraId="3B21EA60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Kirsten Taylor</w:t>
      </w:r>
      <w:r>
        <w:tab/>
        <w:t>Fliss Davies</w:t>
      </w:r>
      <w:r>
        <w:tab/>
        <w:t>Claire Noyes</w:t>
      </w:r>
    </w:p>
    <w:p w14:paraId="1F293F51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Jon Collins</w:t>
      </w:r>
      <w:r>
        <w:tab/>
        <w:t>Reuben Rowe</w:t>
      </w:r>
      <w:r>
        <w:tab/>
        <w:t>Jon Collins</w:t>
      </w:r>
    </w:p>
    <w:p w14:paraId="0C6EC31F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104034B0" w14:textId="77777777" w:rsidR="00F320DB" w:rsidRDefault="007464FE" w:rsidP="007464FE">
      <w:pP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</w:pPr>
      <w:r>
        <w:rPr>
          <w:b/>
        </w:rPr>
        <w:br w:type="page"/>
      </w:r>
    </w:p>
    <w:p w14:paraId="0A31EECD" w14:textId="77777777" w:rsidR="007464FE" w:rsidRDefault="007464FE" w:rsidP="007464FE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Fairbairn</w:t>
      </w:r>
      <w:r w:rsidRPr="00AE5F60">
        <w:rPr>
          <w:b/>
        </w:rPr>
        <w:t xml:space="preserve"> Crews </w:t>
      </w:r>
      <w:r>
        <w:rPr>
          <w:b/>
        </w:rPr>
        <w:t>2007</w:t>
      </w:r>
    </w:p>
    <w:p w14:paraId="38A2DE0E" w14:textId="77777777" w:rsidR="007464FE" w:rsidRDefault="007464FE" w:rsidP="007464FE">
      <w:pPr>
        <w:spacing w:after="0" w:line="240" w:lineRule="auto"/>
        <w:jc w:val="center"/>
        <w:rPr>
          <w:b/>
        </w:rPr>
      </w:pPr>
    </w:p>
    <w:p w14:paraId="5B2D7FAC" w14:textId="77777777" w:rsidR="007464FE" w:rsidRDefault="007464FE" w:rsidP="007464FE">
      <w:pPr>
        <w:tabs>
          <w:tab w:val="left" w:pos="1418"/>
          <w:tab w:val="left" w:pos="3969"/>
          <w:tab w:val="left" w:pos="6521"/>
          <w:tab w:val="left" w:pos="7910"/>
        </w:tabs>
        <w:spacing w:after="0" w:line="240" w:lineRule="auto"/>
        <w:rPr>
          <w:b/>
        </w:rPr>
      </w:pPr>
      <w:r>
        <w:rPr>
          <w:b/>
        </w:rPr>
        <w:tab/>
        <w:t>Men's 1st IV</w:t>
      </w:r>
      <w:r>
        <w:rPr>
          <w:b/>
        </w:rPr>
        <w:tab/>
        <w:t>Ladies' 1st IV</w:t>
      </w:r>
      <w:r>
        <w:rPr>
          <w:b/>
        </w:rPr>
        <w:tab/>
        <w:t>Billygoats Finest IV</w:t>
      </w:r>
    </w:p>
    <w:p w14:paraId="7B87D959" w14:textId="77777777" w:rsidR="007464FE" w:rsidRPr="003575F2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3575F2">
        <w:t>Bow</w:t>
      </w:r>
      <w:r w:rsidRPr="003575F2">
        <w:tab/>
      </w:r>
      <w:r>
        <w:t>Adam Richardson</w:t>
      </w:r>
      <w:r>
        <w:tab/>
        <w:t>Catherine Hanley (Capt)</w:t>
      </w:r>
      <w:r>
        <w:tab/>
        <w:t>A P Tollett</w:t>
      </w:r>
      <w:r>
        <w:tab/>
        <w:t>1972</w:t>
      </w:r>
    </w:p>
    <w:p w14:paraId="25AA32CE" w14:textId="77777777" w:rsidR="007464FE" w:rsidRPr="003575F2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3575F2">
        <w:t>2</w:t>
      </w:r>
      <w:r w:rsidRPr="003575F2">
        <w:tab/>
      </w:r>
      <w:r>
        <w:t>Peter McKenna</w:t>
      </w:r>
      <w:r>
        <w:tab/>
        <w:t>Laura Frost</w:t>
      </w:r>
      <w:r>
        <w:tab/>
        <w:t>J A Roberts</w:t>
      </w:r>
      <w:r>
        <w:tab/>
        <w:t>1966</w:t>
      </w:r>
    </w:p>
    <w:p w14:paraId="0D6BCBE6" w14:textId="77777777" w:rsidR="007464FE" w:rsidRPr="003575F2" w:rsidRDefault="007464FE" w:rsidP="007464FE">
      <w:pPr>
        <w:tabs>
          <w:tab w:val="left" w:pos="1418"/>
          <w:tab w:val="left" w:pos="3969"/>
          <w:tab w:val="left" w:pos="6521"/>
          <w:tab w:val="left" w:pos="7938"/>
        </w:tabs>
        <w:spacing w:after="0" w:line="240" w:lineRule="auto"/>
      </w:pPr>
      <w:r w:rsidRPr="003575F2">
        <w:t>3</w:t>
      </w:r>
      <w:r w:rsidRPr="003575F2">
        <w:tab/>
      </w:r>
      <w:r>
        <w:t>Liam Price</w:t>
      </w:r>
      <w:r>
        <w:tab/>
        <w:t>Lara Shepherd</w:t>
      </w:r>
      <w:r>
        <w:tab/>
        <w:t>J Price</w:t>
      </w:r>
      <w:r>
        <w:tab/>
        <w:t>1998</w:t>
      </w:r>
    </w:p>
    <w:p w14:paraId="7B79FFD5" w14:textId="77777777" w:rsidR="007464FE" w:rsidRPr="003575F2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3575F2">
        <w:t>Str</w:t>
      </w:r>
      <w:r w:rsidRPr="003575F2">
        <w:tab/>
      </w:r>
      <w:r>
        <w:t>Andy Watson (Capt)</w:t>
      </w:r>
      <w:r>
        <w:tab/>
        <w:t>Dani Verrall</w:t>
      </w:r>
      <w:r>
        <w:tab/>
        <w:t>N R Tittle</w:t>
      </w:r>
      <w:r>
        <w:tab/>
        <w:t>1998</w:t>
      </w:r>
    </w:p>
    <w:p w14:paraId="125880F3" w14:textId="77777777" w:rsidR="007464FE" w:rsidRPr="003575F2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3575F2">
        <w:t>Cox</w:t>
      </w:r>
      <w:r>
        <w:tab/>
        <w:t>Jess Temple</w:t>
      </w:r>
      <w:r>
        <w:tab/>
        <w:t>Ting Lau</w:t>
      </w:r>
      <w:r>
        <w:tab/>
      </w:r>
      <w:proofErr w:type="gramStart"/>
      <w:r>
        <w:t>A</w:t>
      </w:r>
      <w:proofErr w:type="gramEnd"/>
      <w:r>
        <w:t xml:space="preserve"> N Other</w:t>
      </w:r>
      <w:r>
        <w:tab/>
        <w:t>Hon.</w:t>
      </w:r>
    </w:p>
    <w:p w14:paraId="68579369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3575F2">
        <w:t>Coach</w:t>
      </w:r>
      <w:r w:rsidRPr="003575F2">
        <w:tab/>
      </w:r>
      <w:r>
        <w:t>Lance Badman</w:t>
      </w:r>
      <w:r>
        <w:tab/>
        <w:t>Lance Badman</w:t>
      </w:r>
    </w:p>
    <w:p w14:paraId="02BF18A3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  <w:t>Kirsten Taylor</w:t>
      </w:r>
    </w:p>
    <w:p w14:paraId="7820D17F" w14:textId="77777777" w:rsidR="007464FE" w:rsidRPr="003575F2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  <w:t xml:space="preserve">Mary Cohen </w:t>
      </w:r>
    </w:p>
    <w:p w14:paraId="1E11DC65" w14:textId="77777777" w:rsidR="007464FE" w:rsidRPr="00AE5F60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  <w:jc w:val="center"/>
        <w:rPr>
          <w:b/>
        </w:rPr>
      </w:pPr>
    </w:p>
    <w:p w14:paraId="2E40BE6C" w14:textId="77777777" w:rsidR="007464FE" w:rsidRPr="009E7A71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Men's Senior VIII</w:t>
      </w:r>
      <w:r w:rsidRPr="009E7A71">
        <w:rPr>
          <w:b/>
        </w:rPr>
        <w:tab/>
      </w:r>
      <w:r>
        <w:rPr>
          <w:b/>
        </w:rPr>
        <w:t>Billygoats President's VIII</w:t>
      </w:r>
    </w:p>
    <w:p w14:paraId="04D603C3" w14:textId="77777777" w:rsidR="007464FE" w:rsidRDefault="007464FE" w:rsidP="007464FE">
      <w:pPr>
        <w:tabs>
          <w:tab w:val="left" w:pos="1418"/>
          <w:tab w:val="left" w:pos="3969"/>
          <w:tab w:val="left" w:pos="5670"/>
          <w:tab w:val="left" w:pos="6521"/>
        </w:tabs>
        <w:spacing w:after="0" w:line="240" w:lineRule="auto"/>
      </w:pPr>
      <w:r>
        <w:t>Bow</w:t>
      </w:r>
      <w:r>
        <w:tab/>
        <w:t>Fraser Campbell</w:t>
      </w:r>
      <w:r>
        <w:tab/>
        <w:t>R J Henning</w:t>
      </w:r>
      <w:r>
        <w:tab/>
        <w:t>1956</w:t>
      </w:r>
    </w:p>
    <w:p w14:paraId="215B111B" w14:textId="77777777" w:rsidR="007464FE" w:rsidRDefault="007464FE" w:rsidP="007464FE">
      <w:pPr>
        <w:tabs>
          <w:tab w:val="left" w:pos="1418"/>
          <w:tab w:val="left" w:pos="3969"/>
          <w:tab w:val="left" w:pos="5670"/>
          <w:tab w:val="left" w:pos="6521"/>
        </w:tabs>
        <w:spacing w:after="0" w:line="240" w:lineRule="auto"/>
      </w:pPr>
      <w:r>
        <w:t>2</w:t>
      </w:r>
      <w:r>
        <w:tab/>
        <w:t>Mike Wharton</w:t>
      </w:r>
      <w:r>
        <w:tab/>
        <w:t>A H Adams</w:t>
      </w:r>
      <w:r>
        <w:tab/>
        <w:t>1967</w:t>
      </w:r>
    </w:p>
    <w:p w14:paraId="3DABF44D" w14:textId="77777777" w:rsidR="007464FE" w:rsidRDefault="007464FE" w:rsidP="007464FE">
      <w:pPr>
        <w:tabs>
          <w:tab w:val="left" w:pos="1418"/>
          <w:tab w:val="left" w:pos="3969"/>
          <w:tab w:val="left" w:pos="5670"/>
          <w:tab w:val="left" w:pos="6521"/>
        </w:tabs>
        <w:spacing w:after="0" w:line="240" w:lineRule="auto"/>
      </w:pPr>
      <w:r>
        <w:t>3</w:t>
      </w:r>
      <w:r>
        <w:tab/>
        <w:t>Chathika Weerasuriya</w:t>
      </w:r>
      <w:r>
        <w:tab/>
        <w:t>A Knox</w:t>
      </w:r>
      <w:r>
        <w:tab/>
        <w:t>Hon.</w:t>
      </w:r>
    </w:p>
    <w:p w14:paraId="08C8105B" w14:textId="77777777" w:rsidR="007464FE" w:rsidRDefault="007464FE" w:rsidP="007464FE">
      <w:pPr>
        <w:tabs>
          <w:tab w:val="left" w:pos="1418"/>
          <w:tab w:val="left" w:pos="3969"/>
          <w:tab w:val="left" w:pos="5670"/>
          <w:tab w:val="left" w:pos="6521"/>
        </w:tabs>
        <w:spacing w:after="0" w:line="240" w:lineRule="auto"/>
      </w:pPr>
      <w:r>
        <w:t>4</w:t>
      </w:r>
      <w:r>
        <w:tab/>
        <w:t>Tom Wood</w:t>
      </w:r>
      <w:r>
        <w:tab/>
        <w:t>A Gilbert</w:t>
      </w:r>
      <w:r>
        <w:tab/>
        <w:t>Hon.</w:t>
      </w:r>
    </w:p>
    <w:p w14:paraId="7E28397D" w14:textId="77777777" w:rsidR="007464FE" w:rsidRDefault="007464FE" w:rsidP="007464FE">
      <w:pPr>
        <w:tabs>
          <w:tab w:val="left" w:pos="1418"/>
          <w:tab w:val="left" w:pos="3969"/>
          <w:tab w:val="left" w:pos="5670"/>
          <w:tab w:val="left" w:pos="6521"/>
        </w:tabs>
        <w:spacing w:after="0" w:line="240" w:lineRule="auto"/>
      </w:pPr>
      <w:r>
        <w:t>5</w:t>
      </w:r>
      <w:r>
        <w:tab/>
        <w:t>Sunil Shah</w:t>
      </w:r>
      <w:r>
        <w:tab/>
        <w:t>A J Price</w:t>
      </w:r>
      <w:r>
        <w:tab/>
        <w:t>1967</w:t>
      </w:r>
    </w:p>
    <w:p w14:paraId="683266B8" w14:textId="77777777" w:rsidR="007464FE" w:rsidRDefault="007464FE" w:rsidP="007464FE">
      <w:pPr>
        <w:tabs>
          <w:tab w:val="left" w:pos="1418"/>
          <w:tab w:val="left" w:pos="3969"/>
          <w:tab w:val="left" w:pos="5670"/>
          <w:tab w:val="left" w:pos="6521"/>
        </w:tabs>
        <w:spacing w:after="0" w:line="240" w:lineRule="auto"/>
      </w:pPr>
      <w:r>
        <w:t>6</w:t>
      </w:r>
      <w:r>
        <w:tab/>
        <w:t>Alex Procter</w:t>
      </w:r>
      <w:r>
        <w:tab/>
        <w:t>R S Wood</w:t>
      </w:r>
      <w:r>
        <w:tab/>
        <w:t>1960</w:t>
      </w:r>
    </w:p>
    <w:p w14:paraId="709B99DA" w14:textId="77777777" w:rsidR="007464FE" w:rsidRDefault="007464FE" w:rsidP="007464FE">
      <w:pPr>
        <w:tabs>
          <w:tab w:val="left" w:pos="1418"/>
          <w:tab w:val="left" w:pos="3969"/>
          <w:tab w:val="left" w:pos="5670"/>
          <w:tab w:val="left" w:pos="6521"/>
        </w:tabs>
        <w:spacing w:after="0" w:line="240" w:lineRule="auto"/>
      </w:pPr>
      <w:r>
        <w:t>7</w:t>
      </w:r>
      <w:r>
        <w:tab/>
        <w:t>Tarun Gupta</w:t>
      </w:r>
      <w:r>
        <w:tab/>
        <w:t>D A Knowles</w:t>
      </w:r>
      <w:r>
        <w:tab/>
        <w:t>1960</w:t>
      </w:r>
    </w:p>
    <w:p w14:paraId="1C6A2773" w14:textId="77777777" w:rsidR="007464FE" w:rsidRDefault="007464FE" w:rsidP="007464FE">
      <w:pPr>
        <w:tabs>
          <w:tab w:val="left" w:pos="1418"/>
          <w:tab w:val="left" w:pos="3969"/>
          <w:tab w:val="left" w:pos="5670"/>
          <w:tab w:val="left" w:pos="6521"/>
        </w:tabs>
        <w:spacing w:after="0" w:line="240" w:lineRule="auto"/>
      </w:pPr>
      <w:r>
        <w:t>Str</w:t>
      </w:r>
      <w:r>
        <w:tab/>
        <w:t>Ed Posnett</w:t>
      </w:r>
      <w:r>
        <w:tab/>
        <w:t>I K Hall</w:t>
      </w:r>
      <w:r>
        <w:tab/>
        <w:t>1964</w:t>
      </w:r>
    </w:p>
    <w:p w14:paraId="2F7825F1" w14:textId="77777777" w:rsidR="007464FE" w:rsidRDefault="007464FE" w:rsidP="007464FE">
      <w:pPr>
        <w:tabs>
          <w:tab w:val="left" w:pos="1418"/>
          <w:tab w:val="left" w:pos="3969"/>
          <w:tab w:val="left" w:pos="5670"/>
          <w:tab w:val="left" w:pos="6521"/>
        </w:tabs>
        <w:spacing w:after="0" w:line="240" w:lineRule="auto"/>
      </w:pPr>
      <w:r>
        <w:t>Cox</w:t>
      </w:r>
      <w:r>
        <w:tab/>
        <w:t>Ting Lau</w:t>
      </w:r>
      <w:r>
        <w:tab/>
        <w:t>G Harrison</w:t>
      </w:r>
      <w:r>
        <w:tab/>
        <w:t>1955</w:t>
      </w:r>
    </w:p>
    <w:p w14:paraId="2F546D1D" w14:textId="77777777" w:rsidR="007464FE" w:rsidRDefault="007464FE" w:rsidP="007464FE">
      <w:pPr>
        <w:tabs>
          <w:tab w:val="left" w:pos="1418"/>
          <w:tab w:val="left" w:pos="3969"/>
          <w:tab w:val="left" w:pos="5670"/>
          <w:tab w:val="left" w:pos="6521"/>
        </w:tabs>
        <w:spacing w:after="0" w:line="240" w:lineRule="auto"/>
      </w:pPr>
    </w:p>
    <w:p w14:paraId="54EAADDA" w14:textId="77777777" w:rsidR="007464FE" w:rsidRDefault="007464FE" w:rsidP="007464FE">
      <w:pPr>
        <w:tabs>
          <w:tab w:val="left" w:pos="1418"/>
          <w:tab w:val="left" w:pos="3969"/>
          <w:tab w:val="left" w:pos="5670"/>
          <w:tab w:val="left" w:pos="6521"/>
        </w:tabs>
        <w:spacing w:after="0" w:line="240" w:lineRule="auto"/>
      </w:pPr>
      <w:r>
        <w:t>Coaches</w:t>
      </w:r>
      <w:r>
        <w:tab/>
        <w:t>Matt Lawes, Gregg Moore</w:t>
      </w:r>
    </w:p>
    <w:p w14:paraId="4A1C6680" w14:textId="77777777" w:rsidR="007464FE" w:rsidRDefault="007464FE" w:rsidP="007464FE">
      <w:pPr>
        <w:tabs>
          <w:tab w:val="left" w:pos="1418"/>
          <w:tab w:val="left" w:pos="3969"/>
          <w:tab w:val="left" w:pos="5670"/>
          <w:tab w:val="left" w:pos="6521"/>
        </w:tabs>
        <w:spacing w:after="0" w:line="240" w:lineRule="auto"/>
      </w:pPr>
      <w:r>
        <w:tab/>
        <w:t>Charlie Butler, Mike Kenning</w:t>
      </w:r>
    </w:p>
    <w:p w14:paraId="3E952254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7A52C495" w14:textId="77777777" w:rsidR="007464FE" w:rsidRPr="009E7A71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Men's Novice A</w:t>
      </w:r>
      <w:r w:rsidRPr="009E7A71">
        <w:rPr>
          <w:b/>
        </w:rPr>
        <w:tab/>
      </w:r>
      <w:r>
        <w:rPr>
          <w:b/>
        </w:rPr>
        <w:t>Men's Novice B</w:t>
      </w:r>
      <w:r w:rsidRPr="009E7A71">
        <w:rPr>
          <w:b/>
        </w:rPr>
        <w:tab/>
      </w:r>
      <w:r>
        <w:rPr>
          <w:b/>
        </w:rPr>
        <w:t>Men's Novice C</w:t>
      </w:r>
    </w:p>
    <w:p w14:paraId="544C80B0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Jack Day</w:t>
      </w:r>
      <w:r>
        <w:tab/>
        <w:t>Matt Scott</w:t>
      </w:r>
      <w:r>
        <w:tab/>
        <w:t>Akshaya Tankha</w:t>
      </w:r>
    </w:p>
    <w:p w14:paraId="15F1C3D2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Mark Evans</w:t>
      </w:r>
      <w:r>
        <w:tab/>
        <w:t>William Zhang</w:t>
      </w:r>
      <w:r>
        <w:tab/>
        <w:t>Mathias Arens</w:t>
      </w:r>
    </w:p>
    <w:p w14:paraId="76F207A2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Grant Kopec</w:t>
      </w:r>
      <w:r>
        <w:tab/>
        <w:t>Grahame Anderson</w:t>
      </w:r>
      <w:r>
        <w:tab/>
        <w:t>Jason Robinson</w:t>
      </w:r>
    </w:p>
    <w:p w14:paraId="3E1BC278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Michael Davies</w:t>
      </w:r>
      <w:r>
        <w:tab/>
        <w:t>Oliver Bohanek</w:t>
      </w:r>
      <w:r>
        <w:tab/>
        <w:t>Dickson Low</w:t>
      </w:r>
    </w:p>
    <w:p w14:paraId="4A004FBB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Angus Fell</w:t>
      </w:r>
      <w:r>
        <w:tab/>
        <w:t>Chris Holland</w:t>
      </w:r>
      <w:r>
        <w:tab/>
        <w:t>Jeff Stark</w:t>
      </w:r>
    </w:p>
    <w:p w14:paraId="08FFA67C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Matt Andrew</w:t>
      </w:r>
      <w:r>
        <w:tab/>
        <w:t>Alex Toumazis</w:t>
      </w:r>
      <w:r>
        <w:tab/>
        <w:t>Alex Johns</w:t>
      </w:r>
    </w:p>
    <w:p w14:paraId="52A28597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Mike Parrot</w:t>
      </w:r>
      <w:r w:rsidR="002D2A58">
        <w:t>t</w:t>
      </w:r>
      <w:r>
        <w:tab/>
        <w:t>David Ledingham</w:t>
      </w:r>
      <w:r>
        <w:tab/>
        <w:t>Stuart Mathys</w:t>
      </w:r>
    </w:p>
    <w:p w14:paraId="3FEBC194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Youri Tonino</w:t>
      </w:r>
      <w:r>
        <w:tab/>
        <w:t>Adam Hargreaves</w:t>
      </w:r>
      <w:r>
        <w:tab/>
        <w:t>Dan DeGroff</w:t>
      </w:r>
    </w:p>
    <w:p w14:paraId="526E2ECB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Clara Hamer</w:t>
      </w:r>
      <w:r>
        <w:tab/>
        <w:t>Sarah Lilley</w:t>
      </w:r>
      <w:r>
        <w:tab/>
        <w:t>Greg Moore</w:t>
      </w:r>
    </w:p>
    <w:p w14:paraId="68060E64" w14:textId="77777777" w:rsidR="007464FE" w:rsidRPr="00B718E3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sz w:val="10"/>
          <w:szCs w:val="10"/>
        </w:rPr>
      </w:pPr>
    </w:p>
    <w:p w14:paraId="4B62FAB4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Greg Moore</w:t>
      </w:r>
      <w:r>
        <w:tab/>
        <w:t>Charlie Butler</w:t>
      </w:r>
      <w:r>
        <w:tab/>
        <w:t>Mike Kenning</w:t>
      </w:r>
    </w:p>
    <w:p w14:paraId="2F38A634" w14:textId="77777777" w:rsidR="007464FE" w:rsidRPr="00B718E3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sz w:val="10"/>
          <w:szCs w:val="10"/>
        </w:rPr>
      </w:pPr>
    </w:p>
    <w:p w14:paraId="2B4CF86D" w14:textId="77777777" w:rsidR="007464FE" w:rsidRPr="009E7A71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Ladies' Novice A</w:t>
      </w:r>
      <w:r w:rsidRPr="009E7A71">
        <w:rPr>
          <w:b/>
        </w:rPr>
        <w:tab/>
      </w:r>
      <w:r>
        <w:rPr>
          <w:b/>
        </w:rPr>
        <w:t>Ladies' Novice B</w:t>
      </w:r>
    </w:p>
    <w:p w14:paraId="42E337C7" w14:textId="77777777" w:rsidR="007464FE" w:rsidRDefault="007464FE" w:rsidP="007464FE">
      <w:pPr>
        <w:tabs>
          <w:tab w:val="left" w:pos="1418"/>
          <w:tab w:val="left" w:pos="3969"/>
          <w:tab w:val="left" w:pos="5210"/>
          <w:tab w:val="left" w:pos="6521"/>
        </w:tabs>
        <w:spacing w:after="0" w:line="240" w:lineRule="auto"/>
      </w:pPr>
      <w:r>
        <w:t>Bow</w:t>
      </w:r>
      <w:r>
        <w:tab/>
        <w:t>Laura Bryant</w:t>
      </w:r>
      <w:r>
        <w:tab/>
        <w:t>Limin Yan</w:t>
      </w:r>
    </w:p>
    <w:p w14:paraId="21DFA064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Jo Harrison</w:t>
      </w:r>
      <w:r>
        <w:tab/>
        <w:t>Amy Coleman</w:t>
      </w:r>
    </w:p>
    <w:p w14:paraId="1B18E0AA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Veronika Prucker</w:t>
      </w:r>
      <w:r>
        <w:tab/>
        <w:t>Rachel Sheldon</w:t>
      </w:r>
    </w:p>
    <w:p w14:paraId="246FA669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Rosie Cook</w:t>
      </w:r>
      <w:r>
        <w:tab/>
        <w:t>Olga Gomez-Perez</w:t>
      </w:r>
    </w:p>
    <w:p w14:paraId="6A4FDD03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</w:r>
      <w:proofErr w:type="gramStart"/>
      <w:r>
        <w:t>Benedicte  Crivelli</w:t>
      </w:r>
      <w:proofErr w:type="gramEnd"/>
      <w:r>
        <w:tab/>
        <w:t>Laavanya Yoganayagam</w:t>
      </w:r>
    </w:p>
    <w:p w14:paraId="14DEB840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Zoe Johnson-King</w:t>
      </w:r>
      <w:r>
        <w:tab/>
        <w:t>Alex Jenkin</w:t>
      </w:r>
    </w:p>
    <w:p w14:paraId="3F4F21E7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Sarah Fern</w:t>
      </w:r>
      <w:r>
        <w:tab/>
        <w:t>Kristina Fleischmann</w:t>
      </w:r>
    </w:p>
    <w:p w14:paraId="59D46CAA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Dorothy Van-Duyne</w:t>
      </w:r>
      <w:r>
        <w:tab/>
        <w:t>Sarah Jones</w:t>
      </w:r>
    </w:p>
    <w:p w14:paraId="4559961E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Anish Acharya</w:t>
      </w:r>
      <w:r>
        <w:tab/>
        <w:t>Ailish McAllister</w:t>
      </w:r>
    </w:p>
    <w:p w14:paraId="18E0C701" w14:textId="77777777" w:rsidR="007464FE" w:rsidRPr="00B718E3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sz w:val="10"/>
          <w:szCs w:val="10"/>
        </w:rPr>
      </w:pPr>
    </w:p>
    <w:p w14:paraId="023F3D7F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Fliss Davies</w:t>
      </w:r>
      <w:r>
        <w:tab/>
        <w:t>Lucy Appleton</w:t>
      </w:r>
    </w:p>
    <w:p w14:paraId="4F26D33A" w14:textId="77777777" w:rsidR="007464FE" w:rsidRPr="00B718E3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sz w:val="10"/>
          <w:szCs w:val="10"/>
        </w:rPr>
      </w:pPr>
    </w:p>
    <w:p w14:paraId="1F824AB7" w14:textId="77777777" w:rsidR="007464FE" w:rsidRPr="002C238C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  <w:jc w:val="center"/>
        <w:rPr>
          <w:b/>
        </w:rPr>
      </w:pPr>
      <w:r w:rsidRPr="002C238C">
        <w:rPr>
          <w:b/>
        </w:rPr>
        <w:t>Men's Satellite Double</w:t>
      </w:r>
    </w:p>
    <w:p w14:paraId="64791583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  <w:jc w:val="center"/>
      </w:pPr>
      <w:r>
        <w:t>Bow Paul Davison, Str Moritz Schramm</w:t>
      </w:r>
    </w:p>
    <w:p w14:paraId="143B23ED" w14:textId="77777777" w:rsidR="00F320DB" w:rsidRPr="00216732" w:rsidRDefault="00F320DB" w:rsidP="007464FE">
      <w:pPr>
        <w:pStyle w:val="Subtitle"/>
        <w:jc w:val="center"/>
        <w:rPr>
          <w:rFonts w:asciiTheme="minorHAnsi" w:hAnsiTheme="minorHAnsi" w:cstheme="minorHAnsi"/>
          <w:b/>
          <w:i w:val="0"/>
          <w:color w:val="auto"/>
          <w:sz w:val="22"/>
          <w:szCs w:val="22"/>
        </w:rPr>
      </w:pPr>
      <w:r w:rsidRPr="00216732">
        <w:rPr>
          <w:rFonts w:asciiTheme="minorHAnsi" w:hAnsiTheme="minorHAnsi" w:cstheme="minorHAnsi"/>
          <w:b/>
          <w:i w:val="0"/>
          <w:color w:val="auto"/>
          <w:sz w:val="22"/>
          <w:szCs w:val="22"/>
        </w:rPr>
        <w:lastRenderedPageBreak/>
        <w:t>Lent Crews 2008</w:t>
      </w:r>
    </w:p>
    <w:p w14:paraId="3BDDECB3" w14:textId="77777777" w:rsidR="00F320DB" w:rsidRPr="00AE5F60" w:rsidRDefault="00F320DB" w:rsidP="00F320DB">
      <w:pPr>
        <w:spacing w:after="0" w:line="240" w:lineRule="auto"/>
        <w:jc w:val="center"/>
        <w:rPr>
          <w:b/>
        </w:rPr>
      </w:pPr>
    </w:p>
    <w:p w14:paraId="4BCE724F" w14:textId="77777777" w:rsidR="00F320DB" w:rsidRPr="00737433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737433">
        <w:rPr>
          <w:b/>
        </w:rPr>
        <w:tab/>
      </w:r>
      <w:r>
        <w:rPr>
          <w:b/>
        </w:rPr>
        <w:t>1st Men's VIII</w:t>
      </w:r>
      <w:r w:rsidRPr="00737433">
        <w:rPr>
          <w:b/>
        </w:rPr>
        <w:tab/>
      </w:r>
      <w:r>
        <w:rPr>
          <w:b/>
        </w:rPr>
        <w:t>2nd Men's VIII</w:t>
      </w:r>
      <w:r w:rsidRPr="00737433">
        <w:rPr>
          <w:b/>
        </w:rPr>
        <w:tab/>
      </w:r>
      <w:r>
        <w:rPr>
          <w:b/>
        </w:rPr>
        <w:t>3rd Men's VIII</w:t>
      </w:r>
    </w:p>
    <w:p w14:paraId="4A040E06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Matt Lawes</w:t>
      </w:r>
      <w:r>
        <w:tab/>
        <w:t>Jack Day</w:t>
      </w:r>
      <w:r>
        <w:tab/>
        <w:t>Matthias Arens</w:t>
      </w:r>
    </w:p>
    <w:p w14:paraId="189AE768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Peter McKenna</w:t>
      </w:r>
      <w:r>
        <w:tab/>
        <w:t>Mark Evans</w:t>
      </w:r>
      <w:r>
        <w:tab/>
        <w:t>Chris Holland</w:t>
      </w:r>
    </w:p>
    <w:p w14:paraId="09AC317D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Matt Andrew</w:t>
      </w:r>
      <w:r>
        <w:tab/>
        <w:t>Grant Kopec</w:t>
      </w:r>
      <w:r>
        <w:tab/>
        <w:t>Matt Scott</w:t>
      </w:r>
    </w:p>
    <w:p w14:paraId="2DF33E6F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Mike Parrott</w:t>
      </w:r>
      <w:r>
        <w:tab/>
        <w:t>Michael Davies</w:t>
      </w:r>
      <w:r>
        <w:tab/>
        <w:t>Adam Hargreaves</w:t>
      </w:r>
    </w:p>
    <w:p w14:paraId="67AF00BD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Andy Watson (Capt)</w:t>
      </w:r>
      <w:r>
        <w:tab/>
        <w:t>Jeff Stark</w:t>
      </w:r>
      <w:r>
        <w:tab/>
        <w:t>Alex Johns</w:t>
      </w:r>
    </w:p>
    <w:p w14:paraId="3FBC3963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Moritz Schramm</w:t>
      </w:r>
      <w:r>
        <w:tab/>
        <w:t>Oliver Bohanek</w:t>
      </w:r>
      <w:r>
        <w:tab/>
        <w:t>Hanquin Zhang</w:t>
      </w:r>
    </w:p>
    <w:p w14:paraId="32F265EE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Alan Marron</w:t>
      </w:r>
      <w:r>
        <w:tab/>
        <w:t>Angus Fell</w:t>
      </w:r>
      <w:r>
        <w:tab/>
        <w:t>Stuart Mathys</w:t>
      </w:r>
    </w:p>
    <w:p w14:paraId="183D2292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Paul Davison</w:t>
      </w:r>
      <w:r>
        <w:tab/>
        <w:t>Youri Tonino</w:t>
      </w:r>
      <w:r>
        <w:tab/>
        <w:t>Chatika Weerasuriya</w:t>
      </w:r>
    </w:p>
    <w:p w14:paraId="7C63FCF9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Jess Temple</w:t>
      </w:r>
      <w:r>
        <w:tab/>
        <w:t>Simon Birtwistle</w:t>
      </w:r>
      <w:r>
        <w:tab/>
        <w:t>Anish Acharya</w:t>
      </w:r>
    </w:p>
    <w:p w14:paraId="22ECD6AB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72F41B7C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Lance Badman</w:t>
      </w:r>
      <w:r>
        <w:tab/>
        <w:t>Greg Moore</w:t>
      </w:r>
      <w:r>
        <w:tab/>
        <w:t>Charlie Butler</w:t>
      </w:r>
    </w:p>
    <w:p w14:paraId="19CF5B2F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</w:r>
      <w:r>
        <w:tab/>
        <w:t>Mike Kenning</w:t>
      </w:r>
    </w:p>
    <w:p w14:paraId="42E9ECB8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232B3619" w14:textId="77777777" w:rsidR="00F320DB" w:rsidRPr="00737433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737433">
        <w:rPr>
          <w:b/>
        </w:rPr>
        <w:tab/>
      </w:r>
      <w:r>
        <w:rPr>
          <w:b/>
        </w:rPr>
        <w:t>1st Ladies' VIII</w:t>
      </w:r>
      <w:r w:rsidRPr="00737433">
        <w:rPr>
          <w:b/>
        </w:rPr>
        <w:tab/>
      </w:r>
      <w:r>
        <w:rPr>
          <w:b/>
        </w:rPr>
        <w:t>2nd Ladies VIII</w:t>
      </w:r>
      <w:r w:rsidRPr="00737433">
        <w:rPr>
          <w:b/>
        </w:rPr>
        <w:tab/>
      </w:r>
    </w:p>
    <w:p w14:paraId="4BC71C19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Kirsten Taylor</w:t>
      </w:r>
      <w:r>
        <w:tab/>
        <w:t>Laura Bryant</w:t>
      </w:r>
    </w:p>
    <w:p w14:paraId="308DBBB5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Kristina Fleischmann</w:t>
      </w:r>
      <w:r>
        <w:tab/>
        <w:t>Jo Harrison</w:t>
      </w:r>
    </w:p>
    <w:p w14:paraId="4866D350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Alex Jenkin</w:t>
      </w:r>
      <w:r>
        <w:tab/>
        <w:t>Veronika Prucker</w:t>
      </w:r>
    </w:p>
    <w:p w14:paraId="2BC5859F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Sarah Fern</w:t>
      </w:r>
      <w:r>
        <w:tab/>
        <w:t>Sarah Jones</w:t>
      </w:r>
    </w:p>
    <w:p w14:paraId="53A3EB45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Juliane Reinecke</w:t>
      </w:r>
      <w:r>
        <w:tab/>
        <w:t>Benedicte Crivelli</w:t>
      </w:r>
    </w:p>
    <w:p w14:paraId="52858CFB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Danica Verrall</w:t>
      </w:r>
      <w:r>
        <w:tab/>
        <w:t>Rosie Cook</w:t>
      </w:r>
    </w:p>
    <w:p w14:paraId="687E6DFF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Catherine Hanley (Capt)</w:t>
      </w:r>
      <w:r>
        <w:tab/>
        <w:t>Alicia Kearns</w:t>
      </w:r>
    </w:p>
    <w:p w14:paraId="554EB04B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Sarah Lilley</w:t>
      </w:r>
      <w:r>
        <w:tab/>
        <w:t>Emily Clarke</w:t>
      </w:r>
    </w:p>
    <w:p w14:paraId="46CE1339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Ting Lau</w:t>
      </w:r>
      <w:r>
        <w:tab/>
        <w:t>Ailish McAllister</w:t>
      </w:r>
    </w:p>
    <w:p w14:paraId="6AC453B6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08CC5D70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Lance Badman</w:t>
      </w:r>
      <w:r>
        <w:tab/>
        <w:t>Lucy Appleton</w:t>
      </w:r>
    </w:p>
    <w:p w14:paraId="23294FF4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Mary Cohen</w:t>
      </w:r>
      <w:r>
        <w:tab/>
        <w:t>Fliss Davies</w:t>
      </w:r>
    </w:p>
    <w:p w14:paraId="02ED1B50" w14:textId="77777777"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5D3D6D1B" w14:textId="77777777" w:rsidR="00F320DB" w:rsidRDefault="00F320DB">
      <w:pPr>
        <w:rPr>
          <w:b/>
        </w:rPr>
      </w:pPr>
      <w:r>
        <w:rPr>
          <w:b/>
        </w:rPr>
        <w:br w:type="page"/>
      </w:r>
    </w:p>
    <w:p w14:paraId="188F82A0" w14:textId="77777777" w:rsidR="007464FE" w:rsidRDefault="007464FE" w:rsidP="007464FE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May Crews 20</w:t>
      </w:r>
      <w:r w:rsidRPr="00AE5F60">
        <w:rPr>
          <w:b/>
        </w:rPr>
        <w:t>0</w:t>
      </w:r>
      <w:r>
        <w:rPr>
          <w:b/>
        </w:rPr>
        <w:t>8</w:t>
      </w:r>
    </w:p>
    <w:p w14:paraId="5492E820" w14:textId="77777777" w:rsidR="007464FE" w:rsidRPr="00AE5F60" w:rsidRDefault="007464FE" w:rsidP="007464FE">
      <w:pPr>
        <w:spacing w:after="0" w:line="240" w:lineRule="auto"/>
        <w:jc w:val="center"/>
        <w:rPr>
          <w:b/>
        </w:rPr>
      </w:pPr>
    </w:p>
    <w:p w14:paraId="22DFEFB7" w14:textId="77777777" w:rsidR="007464FE" w:rsidRPr="00737433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737433">
        <w:rPr>
          <w:b/>
        </w:rPr>
        <w:tab/>
      </w:r>
      <w:r>
        <w:rPr>
          <w:b/>
        </w:rPr>
        <w:t>Men's 1st VIII</w:t>
      </w:r>
      <w:r w:rsidRPr="00737433">
        <w:rPr>
          <w:b/>
        </w:rPr>
        <w:tab/>
      </w:r>
      <w:r>
        <w:rPr>
          <w:b/>
        </w:rPr>
        <w:t>Men's 2nd VIII</w:t>
      </w:r>
      <w:r w:rsidRPr="00737433">
        <w:rPr>
          <w:b/>
        </w:rPr>
        <w:tab/>
      </w:r>
      <w:r>
        <w:rPr>
          <w:b/>
        </w:rPr>
        <w:t>Men's 3rd VIII</w:t>
      </w:r>
    </w:p>
    <w:p w14:paraId="03FBFC07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Andy Watson</w:t>
      </w:r>
      <w:r>
        <w:tab/>
        <w:t>Youri Tonino</w:t>
      </w:r>
      <w:r>
        <w:tab/>
        <w:t>Jason Robinson</w:t>
      </w:r>
    </w:p>
    <w:p w14:paraId="75004306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 xml:space="preserve">Mike Parrott </w:t>
      </w:r>
      <w:r>
        <w:tab/>
        <w:t>Grant Kopec</w:t>
      </w:r>
      <w:r>
        <w:tab/>
        <w:t>Alex Johns</w:t>
      </w:r>
      <w:r>
        <w:tab/>
      </w:r>
    </w:p>
    <w:p w14:paraId="26183D02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Alan Marron</w:t>
      </w:r>
      <w:r>
        <w:tab/>
        <w:t>Mark Evans</w:t>
      </w:r>
      <w:r>
        <w:tab/>
        <w:t xml:space="preserve">Tom Wood </w:t>
      </w:r>
    </w:p>
    <w:p w14:paraId="0AE94B13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Greg Moore</w:t>
      </w:r>
      <w:r>
        <w:tab/>
        <w:t>Jeff Stark</w:t>
      </w:r>
      <w:r>
        <w:tab/>
        <w:t>Tarun Gupta</w:t>
      </w:r>
    </w:p>
    <w:p w14:paraId="32F1C71C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Alex Markham</w:t>
      </w:r>
      <w:r>
        <w:tab/>
        <w:t>Matt Andrew</w:t>
      </w:r>
      <w:r>
        <w:tab/>
        <w:t>Grahame Anderson</w:t>
      </w:r>
    </w:p>
    <w:p w14:paraId="00704149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Paul Davison</w:t>
      </w:r>
      <w:r>
        <w:tab/>
        <w:t>Angus Fell</w:t>
      </w:r>
      <w:r>
        <w:tab/>
        <w:t>Adam Hargreaves</w:t>
      </w:r>
    </w:p>
    <w:p w14:paraId="6D854544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Donald Evans</w:t>
      </w:r>
      <w:r>
        <w:tab/>
        <w:t>Richard Booth</w:t>
      </w:r>
      <w:r>
        <w:tab/>
        <w:t xml:space="preserve">Chris Holland </w:t>
      </w:r>
    </w:p>
    <w:p w14:paraId="2CBF20F1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Moritz Schramm</w:t>
      </w:r>
      <w:r>
        <w:tab/>
        <w:t>Peter McKenna</w:t>
      </w:r>
      <w:r>
        <w:tab/>
        <w:t>Mike Davies</w:t>
      </w:r>
    </w:p>
    <w:p w14:paraId="3B5F7779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Jess Temple</w:t>
      </w:r>
      <w:r>
        <w:tab/>
        <w:t>Clare Noyes</w:t>
      </w:r>
      <w:r>
        <w:tab/>
        <w:t>Zofia Karasinska-Stanley</w:t>
      </w:r>
    </w:p>
    <w:p w14:paraId="58772017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6D1708F7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Lance Badman</w:t>
      </w:r>
      <w:r>
        <w:tab/>
        <w:t>Charlie Butler</w:t>
      </w:r>
      <w:r>
        <w:tab/>
        <w:t>Alan Marron</w:t>
      </w:r>
    </w:p>
    <w:p w14:paraId="27BFDA2D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Peter Herrick</w:t>
      </w:r>
      <w:r>
        <w:tab/>
      </w:r>
      <w:r>
        <w:tab/>
      </w:r>
    </w:p>
    <w:p w14:paraId="0621C04D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Chloe Swords</w:t>
      </w:r>
    </w:p>
    <w:p w14:paraId="57DAF62E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062322FF" w14:textId="77777777" w:rsidR="007464FE" w:rsidRPr="00737433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737433">
        <w:rPr>
          <w:b/>
        </w:rPr>
        <w:tab/>
      </w:r>
      <w:r w:rsidRPr="005864C3">
        <w:rPr>
          <w:b/>
        </w:rPr>
        <w:t>Ladies' 1st VIII</w:t>
      </w:r>
      <w:r w:rsidRPr="005864C3">
        <w:rPr>
          <w:b/>
        </w:rPr>
        <w:tab/>
        <w:t>Ladies 2nd VIII</w:t>
      </w:r>
      <w:r w:rsidRPr="00737433">
        <w:rPr>
          <w:b/>
        </w:rPr>
        <w:tab/>
      </w:r>
    </w:p>
    <w:p w14:paraId="0D0253C7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Catherine Hanley</w:t>
      </w:r>
      <w:r>
        <w:tab/>
        <w:t xml:space="preserve">Felicity Davies  </w:t>
      </w:r>
    </w:p>
    <w:p w14:paraId="2D54A32E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 xml:space="preserve">Danica Verrall </w:t>
      </w:r>
      <w:r>
        <w:tab/>
        <w:t>Sabine Crevoisier</w:t>
      </w:r>
      <w:r>
        <w:tab/>
      </w:r>
      <w:r>
        <w:tab/>
      </w:r>
    </w:p>
    <w:p w14:paraId="2304E3CB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Sarah Jones</w:t>
      </w:r>
      <w:r>
        <w:tab/>
        <w:t>Caoimhe Rice</w:t>
      </w:r>
      <w:r>
        <w:tab/>
      </w:r>
    </w:p>
    <w:p w14:paraId="0DA3B28C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Rosie Cook</w:t>
      </w:r>
      <w:r>
        <w:tab/>
        <w:t>Mechthild von Knobelsdorff</w:t>
      </w:r>
    </w:p>
    <w:p w14:paraId="5C05697E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Alex Jenkin</w:t>
      </w:r>
      <w:r>
        <w:tab/>
        <w:t>Kristina Fleischmann</w:t>
      </w:r>
      <w:r>
        <w:tab/>
      </w:r>
    </w:p>
    <w:p w14:paraId="56ACEF4C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Juliane Reinecke</w:t>
      </w:r>
      <w:r>
        <w:tab/>
        <w:t>Jo Harrison</w:t>
      </w:r>
    </w:p>
    <w:p w14:paraId="43651F5C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Sarah Lilley</w:t>
      </w:r>
      <w:r>
        <w:tab/>
        <w:t>Amy Coleman</w:t>
      </w:r>
    </w:p>
    <w:p w14:paraId="1970E3B7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Sarah Fern</w:t>
      </w:r>
      <w:r>
        <w:tab/>
        <w:t>Laura Frost</w:t>
      </w:r>
    </w:p>
    <w:p w14:paraId="1ADCAE69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Clara Hamer</w:t>
      </w:r>
      <w:r>
        <w:tab/>
        <w:t>Tim Cole</w:t>
      </w:r>
    </w:p>
    <w:p w14:paraId="1F1BBE33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Lance Badman</w:t>
      </w:r>
      <w:r>
        <w:tab/>
        <w:t>Felicity Davies</w:t>
      </w:r>
    </w:p>
    <w:p w14:paraId="065C6C05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Ellie Goodfield</w:t>
      </w:r>
      <w:r>
        <w:tab/>
      </w:r>
    </w:p>
    <w:p w14:paraId="22A8A5DA" w14:textId="77777777" w:rsidR="007464FE" w:rsidRDefault="007464FE" w:rsidP="007464FE">
      <w:pPr>
        <w:spacing w:after="0" w:line="240" w:lineRule="auto"/>
        <w:jc w:val="both"/>
      </w:pPr>
    </w:p>
    <w:p w14:paraId="3AEF7237" w14:textId="77777777" w:rsidR="007464FE" w:rsidRPr="00C35D68" w:rsidRDefault="007464FE" w:rsidP="007464FE">
      <w:pPr>
        <w:tabs>
          <w:tab w:val="left" w:pos="1418"/>
          <w:tab w:val="left" w:pos="6521"/>
        </w:tabs>
        <w:spacing w:after="0" w:line="240" w:lineRule="auto"/>
        <w:jc w:val="center"/>
        <w:rPr>
          <w:b/>
        </w:rPr>
      </w:pPr>
      <w:r w:rsidRPr="00C35D68">
        <w:rPr>
          <w:b/>
        </w:rPr>
        <w:t>University Trialists</w:t>
      </w:r>
    </w:p>
    <w:p w14:paraId="0EFD6F8A" w14:textId="77777777" w:rsidR="007464FE" w:rsidRPr="00C35D68" w:rsidRDefault="007464FE" w:rsidP="007464FE">
      <w:pPr>
        <w:tabs>
          <w:tab w:val="left" w:pos="1418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</w:r>
      <w:r w:rsidRPr="00C35D68">
        <w:rPr>
          <w:b/>
        </w:rPr>
        <w:t>CUWBC</w:t>
      </w:r>
      <w:r w:rsidRPr="00C35D68">
        <w:rPr>
          <w:b/>
        </w:rPr>
        <w:tab/>
        <w:t>CULRC</w:t>
      </w:r>
    </w:p>
    <w:p w14:paraId="2BACC685" w14:textId="77777777" w:rsidR="007464FE" w:rsidRDefault="007464FE" w:rsidP="007464FE">
      <w:pPr>
        <w:tabs>
          <w:tab w:val="left" w:pos="1418"/>
          <w:tab w:val="left" w:pos="6521"/>
        </w:tabs>
        <w:spacing w:after="0" w:line="240" w:lineRule="auto"/>
      </w:pPr>
      <w:r>
        <w:tab/>
        <w:t>Ellie Goodfield</w:t>
      </w:r>
      <w:r>
        <w:tab/>
        <w:t>Simon Birtwistle</w:t>
      </w:r>
    </w:p>
    <w:p w14:paraId="1E489770" w14:textId="77777777" w:rsidR="007464FE" w:rsidRDefault="007464FE" w:rsidP="007464FE">
      <w:pPr>
        <w:tabs>
          <w:tab w:val="left" w:pos="1418"/>
          <w:tab w:val="left" w:pos="6521"/>
        </w:tabs>
        <w:spacing w:after="0" w:line="240" w:lineRule="auto"/>
      </w:pPr>
      <w:r>
        <w:tab/>
        <w:t>Claire Hansell</w:t>
      </w:r>
      <w:r>
        <w:tab/>
        <w:t>Donald Evans</w:t>
      </w:r>
    </w:p>
    <w:p w14:paraId="61E6633A" w14:textId="77777777" w:rsidR="007464FE" w:rsidRDefault="007464FE" w:rsidP="007464FE">
      <w:pPr>
        <w:tabs>
          <w:tab w:val="left" w:pos="1418"/>
          <w:tab w:val="left" w:pos="6521"/>
        </w:tabs>
        <w:spacing w:after="0" w:line="240" w:lineRule="auto"/>
      </w:pPr>
      <w:r>
        <w:tab/>
        <w:t>Chloe Swords</w:t>
      </w:r>
      <w:r>
        <w:tab/>
        <w:t>Peter Herrick</w:t>
      </w:r>
    </w:p>
    <w:p w14:paraId="5E79831B" w14:textId="77777777" w:rsidR="007464FE" w:rsidRDefault="007464FE" w:rsidP="007464FE">
      <w:pPr>
        <w:tabs>
          <w:tab w:val="left" w:pos="1418"/>
          <w:tab w:val="left" w:pos="6521"/>
        </w:tabs>
        <w:spacing w:after="0" w:line="240" w:lineRule="auto"/>
      </w:pPr>
      <w:r>
        <w:tab/>
      </w:r>
      <w:r>
        <w:tab/>
        <w:t>Alex Markham</w:t>
      </w:r>
    </w:p>
    <w:p w14:paraId="76A7973F" w14:textId="77777777" w:rsidR="007464FE" w:rsidRDefault="007464FE" w:rsidP="007464FE">
      <w:pPr>
        <w:spacing w:after="0" w:line="240" w:lineRule="auto"/>
      </w:pPr>
    </w:p>
    <w:p w14:paraId="16623012" w14:textId="77777777" w:rsidR="007464FE" w:rsidRDefault="007464FE" w:rsidP="007464FE">
      <w:pPr>
        <w:spacing w:after="0" w:line="240" w:lineRule="auto"/>
      </w:pPr>
    </w:p>
    <w:p w14:paraId="4FDAD078" w14:textId="77777777" w:rsidR="007464FE" w:rsidRDefault="007464FE" w:rsidP="007464FE">
      <w:pPr>
        <w:spacing w:after="0" w:line="240" w:lineRule="auto"/>
        <w:jc w:val="center"/>
        <w:rPr>
          <w:b/>
          <w:lang w:val="en-US"/>
        </w:rPr>
      </w:pPr>
      <w:r>
        <w:rPr>
          <w:b/>
          <w:lang w:val="en-US"/>
        </w:rPr>
        <w:br w:type="page"/>
      </w:r>
    </w:p>
    <w:p w14:paraId="187C72B3" w14:textId="77777777" w:rsidR="007464FE" w:rsidRDefault="007464FE" w:rsidP="007464FE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Fairbairn</w:t>
      </w:r>
      <w:r w:rsidRPr="00AE5F60">
        <w:rPr>
          <w:b/>
        </w:rPr>
        <w:t xml:space="preserve"> Crews </w:t>
      </w:r>
      <w:r>
        <w:rPr>
          <w:b/>
        </w:rPr>
        <w:t>2008</w:t>
      </w:r>
    </w:p>
    <w:p w14:paraId="7948EE1A" w14:textId="77777777" w:rsidR="007464FE" w:rsidRDefault="007464FE" w:rsidP="007464FE">
      <w:pPr>
        <w:spacing w:after="0" w:line="240" w:lineRule="auto"/>
        <w:jc w:val="center"/>
        <w:rPr>
          <w:b/>
        </w:rPr>
      </w:pPr>
    </w:p>
    <w:p w14:paraId="7DE35AAC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  <w:t>Billygoats IV</w:t>
      </w:r>
    </w:p>
    <w:p w14:paraId="161A62CF" w14:textId="77777777" w:rsidR="007464FE" w:rsidRPr="003575F2" w:rsidRDefault="007464FE" w:rsidP="007464FE">
      <w:pPr>
        <w:tabs>
          <w:tab w:val="left" w:pos="1418"/>
          <w:tab w:val="left" w:pos="2835"/>
          <w:tab w:val="left" w:pos="6521"/>
        </w:tabs>
        <w:spacing w:after="0" w:line="240" w:lineRule="auto"/>
      </w:pPr>
      <w:r w:rsidRPr="003575F2">
        <w:t>Bow</w:t>
      </w:r>
      <w:r w:rsidRPr="003575F2">
        <w:tab/>
      </w:r>
      <w:r>
        <w:t>A B W Glynn</w:t>
      </w:r>
      <w:r>
        <w:tab/>
        <w:t>1994</w:t>
      </w:r>
    </w:p>
    <w:p w14:paraId="0D4D6F73" w14:textId="77777777" w:rsidR="007464FE" w:rsidRPr="003575F2" w:rsidRDefault="007464FE" w:rsidP="007464FE">
      <w:pPr>
        <w:tabs>
          <w:tab w:val="left" w:pos="1418"/>
          <w:tab w:val="left" w:pos="2835"/>
          <w:tab w:val="left" w:pos="6521"/>
        </w:tabs>
        <w:spacing w:after="0" w:line="240" w:lineRule="auto"/>
      </w:pPr>
      <w:r w:rsidRPr="003575F2">
        <w:t>2</w:t>
      </w:r>
      <w:r w:rsidRPr="003575F2">
        <w:tab/>
      </w:r>
      <w:r>
        <w:t>J Vilar</w:t>
      </w:r>
      <w:r>
        <w:tab/>
        <w:t>1994</w:t>
      </w:r>
    </w:p>
    <w:p w14:paraId="6EB956DB" w14:textId="77777777" w:rsidR="007464FE" w:rsidRPr="003575F2" w:rsidRDefault="007464FE" w:rsidP="007464FE">
      <w:pPr>
        <w:tabs>
          <w:tab w:val="left" w:pos="1418"/>
          <w:tab w:val="left" w:pos="2835"/>
          <w:tab w:val="left" w:pos="6521"/>
        </w:tabs>
        <w:spacing w:after="0" w:line="240" w:lineRule="auto"/>
      </w:pPr>
      <w:r w:rsidRPr="003575F2">
        <w:t>3</w:t>
      </w:r>
      <w:r w:rsidRPr="003575F2">
        <w:tab/>
      </w:r>
      <w:r>
        <w:t>N L Gardner</w:t>
      </w:r>
      <w:r>
        <w:tab/>
        <w:t>1977</w:t>
      </w:r>
    </w:p>
    <w:p w14:paraId="574605B8" w14:textId="77777777" w:rsidR="007464FE" w:rsidRPr="003575F2" w:rsidRDefault="007464FE" w:rsidP="007464FE">
      <w:pPr>
        <w:tabs>
          <w:tab w:val="left" w:pos="1418"/>
          <w:tab w:val="left" w:pos="2835"/>
          <w:tab w:val="left" w:pos="6521"/>
        </w:tabs>
        <w:spacing w:after="0" w:line="240" w:lineRule="auto"/>
      </w:pPr>
      <w:r w:rsidRPr="003575F2">
        <w:t>Str</w:t>
      </w:r>
      <w:r w:rsidRPr="003575F2">
        <w:tab/>
      </w:r>
      <w:r>
        <w:t>N R Tittle</w:t>
      </w:r>
      <w:r>
        <w:tab/>
        <w:t>1976</w:t>
      </w:r>
    </w:p>
    <w:p w14:paraId="34564EEB" w14:textId="77777777" w:rsidR="007464FE" w:rsidRPr="003575F2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3575F2">
        <w:t>Cox</w:t>
      </w:r>
      <w:r>
        <w:tab/>
      </w:r>
    </w:p>
    <w:p w14:paraId="6E1E5680" w14:textId="77777777" w:rsidR="007464FE" w:rsidRPr="003575F2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3575F2">
        <w:t>Coach</w:t>
      </w:r>
      <w:r w:rsidRPr="003575F2">
        <w:tab/>
      </w:r>
    </w:p>
    <w:p w14:paraId="1CE95122" w14:textId="77777777" w:rsidR="007464FE" w:rsidRDefault="007464FE" w:rsidP="007464FE">
      <w:pPr>
        <w:tabs>
          <w:tab w:val="left" w:pos="1418"/>
          <w:tab w:val="left" w:pos="3969"/>
        </w:tabs>
        <w:spacing w:after="0" w:line="240" w:lineRule="auto"/>
        <w:rPr>
          <w:b/>
        </w:rPr>
      </w:pPr>
    </w:p>
    <w:p w14:paraId="3DDA36BB" w14:textId="77777777" w:rsidR="007464FE" w:rsidRPr="009E7A71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Billygoats President's VIII</w:t>
      </w:r>
      <w:r w:rsidRPr="009E7A71">
        <w:rPr>
          <w:b/>
        </w:rPr>
        <w:tab/>
      </w:r>
      <w:r>
        <w:rPr>
          <w:b/>
        </w:rPr>
        <w:t>Men's 1st VIII Squad</w:t>
      </w:r>
      <w:r>
        <w:rPr>
          <w:b/>
        </w:rPr>
        <w:tab/>
        <w:t>Men's 2nd VIII</w:t>
      </w:r>
    </w:p>
    <w:p w14:paraId="7772724E" w14:textId="77777777" w:rsidR="007464FE" w:rsidRDefault="007464FE" w:rsidP="007464FE">
      <w:pPr>
        <w:tabs>
          <w:tab w:val="left" w:pos="1418"/>
          <w:tab w:val="left" w:pos="3119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R J Henning</w:t>
      </w:r>
      <w:r>
        <w:tab/>
        <w:t>1956</w:t>
      </w:r>
      <w:r>
        <w:tab/>
        <w:t>Matthew Andrew (Capt)</w:t>
      </w:r>
      <w:r>
        <w:tab/>
        <w:t>Matthew Bigwood</w:t>
      </w:r>
    </w:p>
    <w:p w14:paraId="7C981A63" w14:textId="77777777" w:rsidR="007464FE" w:rsidRDefault="007464FE" w:rsidP="007464FE">
      <w:pPr>
        <w:tabs>
          <w:tab w:val="left" w:pos="1418"/>
          <w:tab w:val="left" w:pos="3119"/>
          <w:tab w:val="left" w:pos="3969"/>
          <w:tab w:val="left" w:pos="6521"/>
        </w:tabs>
        <w:spacing w:after="0" w:line="240" w:lineRule="auto"/>
      </w:pPr>
      <w:r>
        <w:t>2</w:t>
      </w:r>
      <w:r>
        <w:tab/>
        <w:t xml:space="preserve">A P Tollett </w:t>
      </w:r>
      <w:r>
        <w:tab/>
        <w:t>1972</w:t>
      </w:r>
      <w:r>
        <w:tab/>
        <w:t>Michael Parrott</w:t>
      </w:r>
      <w:r>
        <w:tab/>
        <w:t>Ajlaan Bridle</w:t>
      </w:r>
    </w:p>
    <w:p w14:paraId="72393223" w14:textId="77777777" w:rsidR="007464FE" w:rsidRDefault="007464FE" w:rsidP="007464FE">
      <w:pPr>
        <w:tabs>
          <w:tab w:val="left" w:pos="1418"/>
          <w:tab w:val="left" w:pos="3119"/>
          <w:tab w:val="left" w:pos="3969"/>
          <w:tab w:val="left" w:pos="6521"/>
        </w:tabs>
        <w:spacing w:after="0" w:line="240" w:lineRule="auto"/>
      </w:pPr>
      <w:r>
        <w:t>3</w:t>
      </w:r>
      <w:r>
        <w:tab/>
        <w:t>W R Doe</w:t>
      </w:r>
      <w:r>
        <w:tab/>
        <w:t>1981</w:t>
      </w:r>
      <w:r>
        <w:tab/>
        <w:t>Mark Evans</w:t>
      </w:r>
      <w:r>
        <w:tab/>
        <w:t>Maciek Cabaj</w:t>
      </w:r>
    </w:p>
    <w:p w14:paraId="17455164" w14:textId="77777777" w:rsidR="007464FE" w:rsidRDefault="007464FE" w:rsidP="007464FE">
      <w:pPr>
        <w:tabs>
          <w:tab w:val="left" w:pos="1418"/>
          <w:tab w:val="left" w:pos="3119"/>
          <w:tab w:val="left" w:pos="3969"/>
          <w:tab w:val="left" w:pos="6521"/>
        </w:tabs>
        <w:spacing w:after="0" w:line="240" w:lineRule="auto"/>
      </w:pPr>
      <w:r>
        <w:t>4</w:t>
      </w:r>
      <w:r>
        <w:tab/>
        <w:t xml:space="preserve">F B White </w:t>
      </w:r>
      <w:r>
        <w:tab/>
        <w:t>1980</w:t>
      </w:r>
      <w:r>
        <w:tab/>
        <w:t>Peter Herrick</w:t>
      </w:r>
      <w:r>
        <w:tab/>
        <w:t>Daniel Walker</w:t>
      </w:r>
    </w:p>
    <w:p w14:paraId="595039BA" w14:textId="77777777" w:rsidR="007464FE" w:rsidRDefault="007464FE" w:rsidP="007464FE">
      <w:pPr>
        <w:tabs>
          <w:tab w:val="left" w:pos="1418"/>
          <w:tab w:val="left" w:pos="3119"/>
          <w:tab w:val="left" w:pos="3969"/>
          <w:tab w:val="left" w:pos="6521"/>
        </w:tabs>
        <w:spacing w:after="0" w:line="240" w:lineRule="auto"/>
      </w:pPr>
      <w:r>
        <w:t>5</w:t>
      </w:r>
      <w:r>
        <w:tab/>
        <w:t>D A Birtwhistle</w:t>
      </w:r>
      <w:r>
        <w:tab/>
        <w:t>1966</w:t>
      </w:r>
      <w:r>
        <w:tab/>
        <w:t>Matthew Lawes</w:t>
      </w:r>
      <w:r>
        <w:tab/>
        <w:t>Evangelos Fanis</w:t>
      </w:r>
    </w:p>
    <w:p w14:paraId="75C36A96" w14:textId="77777777" w:rsidR="007464FE" w:rsidRDefault="007464FE" w:rsidP="007464FE">
      <w:pPr>
        <w:tabs>
          <w:tab w:val="left" w:pos="1418"/>
          <w:tab w:val="left" w:pos="3119"/>
          <w:tab w:val="left" w:pos="3969"/>
          <w:tab w:val="left" w:pos="6521"/>
        </w:tabs>
        <w:spacing w:after="0" w:line="240" w:lineRule="auto"/>
      </w:pPr>
      <w:r>
        <w:t>6</w:t>
      </w:r>
      <w:r>
        <w:tab/>
        <w:t>D P George</w:t>
      </w:r>
      <w:r>
        <w:tab/>
        <w:t>1979</w:t>
      </w:r>
      <w:r>
        <w:tab/>
        <w:t>Kelly Dolan</w:t>
      </w:r>
      <w:r>
        <w:tab/>
        <w:t>Alex Johns</w:t>
      </w:r>
    </w:p>
    <w:p w14:paraId="64DCEA69" w14:textId="77777777" w:rsidR="007464FE" w:rsidRDefault="007464FE" w:rsidP="007464FE">
      <w:pPr>
        <w:tabs>
          <w:tab w:val="left" w:pos="1418"/>
          <w:tab w:val="left" w:pos="3119"/>
          <w:tab w:val="left" w:pos="3969"/>
          <w:tab w:val="left" w:pos="6521"/>
        </w:tabs>
        <w:spacing w:after="0" w:line="240" w:lineRule="auto"/>
      </w:pPr>
      <w:r>
        <w:t>7</w:t>
      </w:r>
      <w:r>
        <w:tab/>
        <w:t>A J Price</w:t>
      </w:r>
      <w:r>
        <w:tab/>
        <w:t>1967</w:t>
      </w:r>
      <w:r>
        <w:tab/>
        <w:t>Paul Davison</w:t>
      </w:r>
      <w:r>
        <w:tab/>
        <w:t>Tom Whalley</w:t>
      </w:r>
    </w:p>
    <w:p w14:paraId="0A19A9F8" w14:textId="77777777" w:rsidR="007464FE" w:rsidRDefault="007464FE" w:rsidP="007464FE">
      <w:pPr>
        <w:tabs>
          <w:tab w:val="left" w:pos="1418"/>
          <w:tab w:val="left" w:pos="3119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I K Hall</w:t>
      </w:r>
      <w:r>
        <w:tab/>
        <w:t>1964</w:t>
      </w:r>
      <w:r>
        <w:tab/>
        <w:t>Tom Charlesworth</w:t>
      </w:r>
      <w:r>
        <w:tab/>
        <w:t>Paul Coles</w:t>
      </w:r>
    </w:p>
    <w:p w14:paraId="159A512F" w14:textId="77777777" w:rsidR="007464FE" w:rsidRDefault="007464FE" w:rsidP="007464FE">
      <w:pPr>
        <w:tabs>
          <w:tab w:val="left" w:pos="1418"/>
          <w:tab w:val="left" w:pos="3119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G Harrison</w:t>
      </w:r>
      <w:r>
        <w:tab/>
        <w:t>1955</w:t>
      </w:r>
      <w:r>
        <w:tab/>
        <w:t>Angus Fell</w:t>
      </w:r>
      <w:r>
        <w:tab/>
        <w:t>Zofia Stanley</w:t>
      </w:r>
    </w:p>
    <w:p w14:paraId="5C29337E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  <w:t>Cox Claire Noyes</w:t>
      </w:r>
      <w:r>
        <w:tab/>
        <w:t>Alan Marron</w:t>
      </w:r>
    </w:p>
    <w:p w14:paraId="33A94430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</w:r>
      <w:r>
        <w:tab/>
        <w:t>Lance Badman</w:t>
      </w:r>
      <w:r>
        <w:tab/>
        <w:t>Andy Watson</w:t>
      </w:r>
    </w:p>
    <w:p w14:paraId="7FA9AFFD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</w:r>
      <w:r>
        <w:tab/>
        <w:t>Paul Davison</w:t>
      </w:r>
    </w:p>
    <w:p w14:paraId="2BD172D9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1D2FC514" w14:textId="77777777" w:rsidR="007464FE" w:rsidRPr="009E7A71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Women's 1st VIII</w:t>
      </w:r>
      <w:r w:rsidRPr="009E7A71">
        <w:rPr>
          <w:b/>
        </w:rPr>
        <w:tab/>
      </w:r>
      <w:r>
        <w:rPr>
          <w:b/>
        </w:rPr>
        <w:t>Women's Novice A</w:t>
      </w:r>
      <w:r w:rsidRPr="009E7A71">
        <w:rPr>
          <w:b/>
        </w:rPr>
        <w:tab/>
      </w:r>
      <w:r>
        <w:rPr>
          <w:b/>
        </w:rPr>
        <w:t>Women's Novice B</w:t>
      </w:r>
    </w:p>
    <w:p w14:paraId="4CA8465D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Amy Coleman</w:t>
      </w:r>
      <w:r>
        <w:tab/>
        <w:t>AanyaMadhani</w:t>
      </w:r>
      <w:r>
        <w:tab/>
        <w:t>Wenshu Xu</w:t>
      </w:r>
    </w:p>
    <w:p w14:paraId="6EA03D2B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Jo Harrison</w:t>
      </w:r>
      <w:r>
        <w:tab/>
        <w:t>Alice Hewetson</w:t>
      </w:r>
      <w:r>
        <w:tab/>
        <w:t>Bessie Spencer-Vellacott</w:t>
      </w:r>
    </w:p>
    <w:p w14:paraId="14577D3B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Sarah Jones</w:t>
      </w:r>
      <w:r>
        <w:tab/>
        <w:t>Lucie Munns</w:t>
      </w:r>
      <w:r>
        <w:tab/>
        <w:t>Shuo Zhang</w:t>
      </w:r>
    </w:p>
    <w:p w14:paraId="7B6BF568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Anya Jones</w:t>
      </w:r>
      <w:r>
        <w:tab/>
        <w:t>Kristen Foxwell</w:t>
      </w:r>
      <w:r>
        <w:tab/>
        <w:t>Charlotte Hulse</w:t>
      </w:r>
    </w:p>
    <w:p w14:paraId="77B280BA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Charlotte Parker</w:t>
      </w:r>
      <w:r>
        <w:tab/>
        <w:t>Ruth Lewis</w:t>
      </w:r>
      <w:r>
        <w:tab/>
        <w:t>Emma Tompkins</w:t>
      </w:r>
    </w:p>
    <w:p w14:paraId="160159C8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Sabine Crevoisier</w:t>
      </w:r>
      <w:r>
        <w:tab/>
        <w:t>Anita Leibenau</w:t>
      </w:r>
      <w:r>
        <w:tab/>
        <w:t>Uzma Ahmed</w:t>
      </w:r>
    </w:p>
    <w:p w14:paraId="4CDE0B06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Danica Verrall (Capt)</w:t>
      </w:r>
      <w:r>
        <w:tab/>
        <w:t>Margaret Huang</w:t>
      </w:r>
      <w:r>
        <w:tab/>
        <w:t>Rohini Chaturvedi</w:t>
      </w:r>
    </w:p>
    <w:p w14:paraId="7D59B5F3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Sarah Fern</w:t>
      </w:r>
      <w:r>
        <w:tab/>
        <w:t>Kate Fagan</w:t>
      </w:r>
      <w:r>
        <w:tab/>
        <w:t>Danielle Ainsworth</w:t>
      </w:r>
    </w:p>
    <w:p w14:paraId="75A62422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Catherine Hanley</w:t>
      </w:r>
      <w:r>
        <w:tab/>
        <w:t>Usman Iqbal</w:t>
      </w:r>
      <w:r>
        <w:tab/>
        <w:t>Esther Chan</w:t>
      </w:r>
    </w:p>
    <w:p w14:paraId="01C52C1C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0439D61D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Lance Badman</w:t>
      </w:r>
      <w:r>
        <w:tab/>
        <w:t>Angus Fell</w:t>
      </w:r>
      <w:r>
        <w:tab/>
        <w:t>Sabine Crevoisier</w:t>
      </w:r>
    </w:p>
    <w:p w14:paraId="39D7C2E5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Paul Davison</w:t>
      </w:r>
      <w:r>
        <w:tab/>
      </w:r>
      <w:r>
        <w:tab/>
        <w:t>Adam Richardson</w:t>
      </w:r>
    </w:p>
    <w:p w14:paraId="255CAA0B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6EF430E6" w14:textId="77777777" w:rsidR="007464FE" w:rsidRPr="009E7A71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Men's Novice A</w:t>
      </w:r>
      <w:r w:rsidRPr="009E7A71">
        <w:rPr>
          <w:b/>
        </w:rPr>
        <w:tab/>
      </w:r>
      <w:r>
        <w:rPr>
          <w:b/>
        </w:rPr>
        <w:t>Men's Novice B</w:t>
      </w:r>
      <w:r w:rsidRPr="009E7A71">
        <w:rPr>
          <w:b/>
        </w:rPr>
        <w:tab/>
      </w:r>
      <w:r>
        <w:rPr>
          <w:b/>
        </w:rPr>
        <w:t>Men's Novice C</w:t>
      </w:r>
    </w:p>
    <w:p w14:paraId="2904DDA5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Terence Kwan</w:t>
      </w:r>
      <w:r>
        <w:tab/>
        <w:t>Merijn Van der Klundert</w:t>
      </w:r>
      <w:r>
        <w:tab/>
        <w:t>Pete Cross</w:t>
      </w:r>
    </w:p>
    <w:p w14:paraId="3AB7C09C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Nick Reidy</w:t>
      </w:r>
      <w:r>
        <w:tab/>
        <w:t>Qichao Zhao</w:t>
      </w:r>
      <w:r>
        <w:tab/>
        <w:t>Chris Wade</w:t>
      </w:r>
    </w:p>
    <w:p w14:paraId="3664E6F5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Robin Lees</w:t>
      </w:r>
      <w:r>
        <w:tab/>
        <w:t>Alister McLaren</w:t>
      </w:r>
      <w:r>
        <w:tab/>
        <w:t>Jack Oyston</w:t>
      </w:r>
    </w:p>
    <w:p w14:paraId="57FD0704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Amit Puri</w:t>
      </w:r>
      <w:r>
        <w:tab/>
        <w:t>Richard Sheard</w:t>
      </w:r>
      <w:r>
        <w:tab/>
        <w:t>Matt Vithayathil</w:t>
      </w:r>
    </w:p>
    <w:p w14:paraId="2102FF45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John Lawson</w:t>
      </w:r>
      <w:r>
        <w:tab/>
        <w:t>Ben O'Malley</w:t>
      </w:r>
      <w:r>
        <w:tab/>
        <w:t>Johannes Hofmann</w:t>
      </w:r>
    </w:p>
    <w:p w14:paraId="0B07B33E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Peter Reynolds</w:t>
      </w:r>
      <w:r>
        <w:tab/>
        <w:t>Chalam Plachikkat</w:t>
      </w:r>
      <w:r>
        <w:tab/>
        <w:t>Howie Teoh</w:t>
      </w:r>
    </w:p>
    <w:p w14:paraId="4173F557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Kay Adenstedt</w:t>
      </w:r>
      <w:r>
        <w:tab/>
        <w:t>Joe Hobbs</w:t>
      </w:r>
      <w:r>
        <w:tab/>
        <w:t>Chris Xie</w:t>
      </w:r>
    </w:p>
    <w:p w14:paraId="1897DDB4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Harry Gamsu</w:t>
      </w:r>
      <w:r>
        <w:tab/>
        <w:t>Varum Choda</w:t>
      </w:r>
      <w:r>
        <w:tab/>
        <w:t>David Piggott</w:t>
      </w:r>
    </w:p>
    <w:p w14:paraId="152106BA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Alexa Prichard</w:t>
      </w:r>
      <w:r>
        <w:tab/>
        <w:t>Jenny Grace</w:t>
      </w:r>
      <w:r>
        <w:tab/>
        <w:t>Elisha Walia</w:t>
      </w:r>
    </w:p>
    <w:p w14:paraId="2F0BDA39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74BF8F93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Michael Parrott</w:t>
      </w:r>
      <w:r>
        <w:tab/>
        <w:t>Michael Davies</w:t>
      </w:r>
      <w:r>
        <w:tab/>
        <w:t>Tarun Gupta</w:t>
      </w:r>
    </w:p>
    <w:p w14:paraId="73F3F68E" w14:textId="77777777"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Mark Evans</w:t>
      </w:r>
      <w:r>
        <w:tab/>
      </w:r>
      <w:r>
        <w:tab/>
        <w:t>Chathika Weerasuriya</w:t>
      </w:r>
    </w:p>
    <w:p w14:paraId="7146A509" w14:textId="77777777" w:rsidR="00AE5F60" w:rsidRDefault="007464FE" w:rsidP="007464FE">
      <w:pPr>
        <w:spacing w:after="0" w:line="240" w:lineRule="auto"/>
        <w:jc w:val="center"/>
        <w:rPr>
          <w:b/>
        </w:rPr>
      </w:pPr>
      <w:r>
        <w:rPr>
          <w:b/>
        </w:rPr>
        <w:br w:type="page"/>
      </w:r>
      <w:r w:rsidR="000742EF">
        <w:rPr>
          <w:b/>
        </w:rPr>
        <w:lastRenderedPageBreak/>
        <w:t>Lent Crews 20</w:t>
      </w:r>
      <w:r w:rsidR="00AE5F60" w:rsidRPr="00AE5F60">
        <w:rPr>
          <w:b/>
        </w:rPr>
        <w:t>0</w:t>
      </w:r>
      <w:r w:rsidR="000742EF">
        <w:rPr>
          <w:b/>
        </w:rPr>
        <w:t>9</w:t>
      </w:r>
    </w:p>
    <w:p w14:paraId="3E36496C" w14:textId="77777777" w:rsidR="00514C5A" w:rsidRPr="00AE5F60" w:rsidRDefault="00514C5A" w:rsidP="00AE5F60">
      <w:pPr>
        <w:spacing w:after="0" w:line="240" w:lineRule="auto"/>
        <w:jc w:val="center"/>
        <w:rPr>
          <w:b/>
        </w:rPr>
      </w:pPr>
    </w:p>
    <w:p w14:paraId="43AB9784" w14:textId="77777777" w:rsidR="00AE5F60" w:rsidRPr="000742EF" w:rsidRDefault="00AE5F60" w:rsidP="00AE5F60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0742EF">
        <w:rPr>
          <w:b/>
        </w:rPr>
        <w:tab/>
      </w:r>
      <w:r w:rsidR="00514C5A">
        <w:rPr>
          <w:b/>
        </w:rPr>
        <w:t>Men's 1st VIII</w:t>
      </w:r>
      <w:r w:rsidRPr="000742EF">
        <w:rPr>
          <w:b/>
        </w:rPr>
        <w:tab/>
      </w:r>
      <w:r w:rsidR="00514C5A">
        <w:rPr>
          <w:b/>
        </w:rPr>
        <w:t>Men's 2nd VIII</w:t>
      </w:r>
      <w:r w:rsidRPr="000742EF">
        <w:rPr>
          <w:b/>
        </w:rPr>
        <w:tab/>
      </w:r>
      <w:r w:rsidR="00514C5A">
        <w:rPr>
          <w:b/>
        </w:rPr>
        <w:t>Men's 3rd VIII</w:t>
      </w:r>
    </w:p>
    <w:p w14:paraId="28E07048" w14:textId="77777777" w:rsidR="00097FDF" w:rsidRDefault="00AE5F60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 w:rsidR="000742EF">
        <w:tab/>
        <w:t>Mathew Lawes</w:t>
      </w:r>
      <w:r w:rsidR="000742EF">
        <w:tab/>
        <w:t>Matthew Bigwood</w:t>
      </w:r>
      <w:r w:rsidR="000742EF">
        <w:tab/>
        <w:t>Chris Xie</w:t>
      </w:r>
    </w:p>
    <w:p w14:paraId="45403F04" w14:textId="77777777" w:rsidR="00AE5F60" w:rsidRDefault="00AE5F60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 w:rsidR="000742EF">
        <w:tab/>
        <w:t>Robin Lees</w:t>
      </w:r>
      <w:r w:rsidR="000742EF">
        <w:tab/>
        <w:t>Ajlaan Bridle</w:t>
      </w:r>
      <w:r w:rsidR="000742EF">
        <w:tab/>
        <w:t>Ben O'Malley</w:t>
      </w:r>
    </w:p>
    <w:p w14:paraId="4CBE5385" w14:textId="77777777" w:rsidR="00AE5F60" w:rsidRDefault="00AE5F60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 w:rsidR="000742EF">
        <w:tab/>
        <w:t>Angus Fell</w:t>
      </w:r>
      <w:r w:rsidR="000742EF">
        <w:tab/>
        <w:t>Jeff Stark</w:t>
      </w:r>
      <w:r w:rsidR="000742EF">
        <w:tab/>
        <w:t>Ali McLaren</w:t>
      </w:r>
    </w:p>
    <w:p w14:paraId="3C96F1B4" w14:textId="77777777" w:rsidR="00AE5F60" w:rsidRDefault="00AE5F60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 w:rsidR="000742EF">
        <w:tab/>
        <w:t>John Lawson</w:t>
      </w:r>
      <w:r w:rsidR="000742EF">
        <w:tab/>
        <w:t>Dan Walker</w:t>
      </w:r>
      <w:r w:rsidR="000742EF">
        <w:tab/>
        <w:t>Howie Teoh</w:t>
      </w:r>
    </w:p>
    <w:p w14:paraId="05C35ECF" w14:textId="77777777" w:rsidR="00AE5F60" w:rsidRDefault="00AE5F60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 w:rsidR="000742EF">
        <w:tab/>
        <w:t>Matthew Andrew (Capt)</w:t>
      </w:r>
      <w:r w:rsidR="000742EF">
        <w:tab/>
        <w:t>Chathika Weerasuriya</w:t>
      </w:r>
      <w:r w:rsidR="000742EF">
        <w:tab/>
        <w:t>Merijn van de Klundert</w:t>
      </w:r>
    </w:p>
    <w:p w14:paraId="3318EB90" w14:textId="77777777" w:rsidR="00AE5F60" w:rsidRDefault="00AE5F60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 w:rsidR="000742EF">
        <w:tab/>
        <w:t>Peter Herrick</w:t>
      </w:r>
      <w:r w:rsidR="000742EF">
        <w:tab/>
        <w:t>Adam Hargreaves</w:t>
      </w:r>
      <w:r w:rsidR="000742EF">
        <w:tab/>
        <w:t>Matt Vithayathil</w:t>
      </w:r>
    </w:p>
    <w:p w14:paraId="5E11CE46" w14:textId="77777777" w:rsidR="00AE5F60" w:rsidRDefault="00AE5F60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 w:rsidR="000742EF">
        <w:tab/>
        <w:t>Mark Evans</w:t>
      </w:r>
      <w:r w:rsidR="000742EF">
        <w:tab/>
        <w:t>Evangelos Fanis</w:t>
      </w:r>
      <w:r w:rsidR="000742EF">
        <w:tab/>
        <w:t>Joe Hobbs</w:t>
      </w:r>
    </w:p>
    <w:p w14:paraId="6C2340E6" w14:textId="77777777" w:rsidR="00AE5F60" w:rsidRDefault="00AE5F60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 w:rsidR="000742EF">
        <w:tab/>
        <w:t>Michael Parrott</w:t>
      </w:r>
      <w:r w:rsidR="000742EF">
        <w:tab/>
        <w:t>Pete Reynolds</w:t>
      </w:r>
      <w:r w:rsidR="000742EF">
        <w:tab/>
        <w:t>Amit Puri</w:t>
      </w:r>
    </w:p>
    <w:p w14:paraId="1F7D9FDB" w14:textId="77777777" w:rsidR="00AE5F60" w:rsidRDefault="00AE5F60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 w:rsidR="000742EF">
        <w:tab/>
        <w:t>A</w:t>
      </w:r>
      <w:r w:rsidR="00514C5A">
        <w:t>l</w:t>
      </w:r>
      <w:r w:rsidR="000742EF">
        <w:t>exa Pritchard</w:t>
      </w:r>
      <w:r w:rsidR="000742EF">
        <w:tab/>
        <w:t>Michael Davies</w:t>
      </w:r>
      <w:r w:rsidR="000742EF">
        <w:tab/>
        <w:t>ElishaWalia</w:t>
      </w:r>
    </w:p>
    <w:p w14:paraId="316A6868" w14:textId="77777777" w:rsidR="00514C5A" w:rsidRDefault="00514C5A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5A341B12" w14:textId="77777777" w:rsidR="00AE5F60" w:rsidRDefault="00AE5F60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 w:rsidR="00514C5A">
        <w:tab/>
        <w:t>Mark</w:t>
      </w:r>
      <w:r w:rsidR="000742EF">
        <w:t>us De Grammont</w:t>
      </w:r>
      <w:r w:rsidR="000742EF">
        <w:tab/>
        <w:t>Michael Davies</w:t>
      </w:r>
      <w:r w:rsidR="000742EF">
        <w:tab/>
        <w:t>Tarun Gupta</w:t>
      </w:r>
    </w:p>
    <w:p w14:paraId="1BFF71B6" w14:textId="77777777" w:rsidR="000742EF" w:rsidRDefault="000742EF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31BA035F" w14:textId="77777777" w:rsidR="00AE5F60" w:rsidRPr="000742EF" w:rsidRDefault="00AE5F60" w:rsidP="00AE5F60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0742EF">
        <w:rPr>
          <w:b/>
        </w:rPr>
        <w:tab/>
      </w:r>
      <w:r w:rsidR="00514C5A">
        <w:rPr>
          <w:b/>
        </w:rPr>
        <w:t>Ladies' 1st VIII</w:t>
      </w:r>
      <w:r w:rsidRPr="000742EF">
        <w:rPr>
          <w:b/>
        </w:rPr>
        <w:tab/>
      </w:r>
      <w:r w:rsidR="00514C5A">
        <w:rPr>
          <w:b/>
        </w:rPr>
        <w:t>Ladies 2nd VIII</w:t>
      </w:r>
      <w:r w:rsidRPr="000742EF">
        <w:rPr>
          <w:b/>
        </w:rPr>
        <w:tab/>
      </w:r>
    </w:p>
    <w:p w14:paraId="48202C74" w14:textId="77777777" w:rsidR="00AE5F60" w:rsidRDefault="000742EF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 xml:space="preserve">Bow </w:t>
      </w:r>
      <w:r>
        <w:tab/>
        <w:t>Kate Fagen</w:t>
      </w:r>
      <w:r w:rsidR="00C400DD">
        <w:tab/>
        <w:t>Margaret Huang</w:t>
      </w:r>
    </w:p>
    <w:p w14:paraId="155628EC" w14:textId="77777777" w:rsidR="00AE5F60" w:rsidRDefault="00AE5F60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 w:rsidR="000742EF">
        <w:tab/>
        <w:t>Alice Hewetson</w:t>
      </w:r>
      <w:r w:rsidR="00C400DD">
        <w:tab/>
        <w:t>Anita Liebenau</w:t>
      </w:r>
    </w:p>
    <w:p w14:paraId="256CA3DA" w14:textId="77777777" w:rsidR="00AE5F60" w:rsidRDefault="00AE5F60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 w:rsidR="000742EF">
        <w:tab/>
        <w:t>Ruth Lewis</w:t>
      </w:r>
      <w:r w:rsidR="00C400DD">
        <w:tab/>
        <w:t>Lucy Munns</w:t>
      </w:r>
    </w:p>
    <w:p w14:paraId="53D6ABED" w14:textId="77777777" w:rsidR="00AE5F60" w:rsidRDefault="00AE5F60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 w:rsidR="000742EF">
        <w:tab/>
        <w:t>Kristen Foxwell</w:t>
      </w:r>
      <w:r w:rsidR="00C400DD">
        <w:tab/>
        <w:t>Danielle Ainsworth</w:t>
      </w:r>
    </w:p>
    <w:p w14:paraId="6D8E72BE" w14:textId="77777777" w:rsidR="00AE5F60" w:rsidRDefault="00AE5F60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 w:rsidR="000742EF">
        <w:tab/>
        <w:t>Charlotte Parker</w:t>
      </w:r>
      <w:r w:rsidR="00C400DD">
        <w:tab/>
        <w:t>Aanya Madhani</w:t>
      </w:r>
    </w:p>
    <w:p w14:paraId="0CD4E673" w14:textId="77777777" w:rsidR="00AE5F60" w:rsidRDefault="00AE5F60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 w:rsidR="000742EF">
        <w:tab/>
        <w:t>Anya Jones</w:t>
      </w:r>
      <w:r w:rsidR="00C400DD">
        <w:tab/>
        <w:t>Uzma Ahmed</w:t>
      </w:r>
    </w:p>
    <w:p w14:paraId="5E999454" w14:textId="77777777" w:rsidR="00AE5F60" w:rsidRDefault="00AE5F60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 w:rsidR="000742EF">
        <w:tab/>
        <w:t>Danica Verrall (Capt)</w:t>
      </w:r>
      <w:r w:rsidR="00C400DD">
        <w:tab/>
        <w:t>Amy Coleman</w:t>
      </w:r>
    </w:p>
    <w:p w14:paraId="44DC5074" w14:textId="77777777" w:rsidR="00AE5F60" w:rsidRDefault="00AE5F60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 w:rsidR="000742EF">
        <w:tab/>
      </w:r>
      <w:r w:rsidR="00C400DD">
        <w:t>Sarah Fern</w:t>
      </w:r>
      <w:r w:rsidR="00C400DD">
        <w:tab/>
        <w:t>Jo Harrison</w:t>
      </w:r>
    </w:p>
    <w:p w14:paraId="5307483B" w14:textId="77777777" w:rsidR="00AE5F60" w:rsidRDefault="00AE5F60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 w:rsidR="00C400DD">
        <w:tab/>
        <w:t>Jen</w:t>
      </w:r>
      <w:r w:rsidR="00514C5A">
        <w:t>n</w:t>
      </w:r>
      <w:r w:rsidR="00C400DD">
        <w:t>y Grace</w:t>
      </w:r>
      <w:r w:rsidR="00C400DD">
        <w:tab/>
        <w:t>Uzman</w:t>
      </w:r>
    </w:p>
    <w:p w14:paraId="596AF452" w14:textId="77777777" w:rsidR="00514C5A" w:rsidRDefault="00514C5A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772BD569" w14:textId="77777777" w:rsidR="00AE5F60" w:rsidRDefault="00AE5F60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 w:rsidR="005864C3">
        <w:tab/>
        <w:t>Markus D</w:t>
      </w:r>
      <w:r w:rsidR="00C400DD">
        <w:t>e Grammont</w:t>
      </w:r>
      <w:r w:rsidR="00C400DD">
        <w:tab/>
        <w:t>Catherine Hanley</w:t>
      </w:r>
    </w:p>
    <w:p w14:paraId="67A7255D" w14:textId="77777777" w:rsidR="00AE5F60" w:rsidRDefault="00AE5F60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12514352" w14:textId="77777777" w:rsidR="00AE5F60" w:rsidRDefault="00AE5F60" w:rsidP="00AE5F60">
      <w:pPr>
        <w:spacing w:after="0" w:line="240" w:lineRule="auto"/>
      </w:pPr>
    </w:p>
    <w:p w14:paraId="52904ECB" w14:textId="77777777" w:rsidR="00363994" w:rsidRPr="00363994" w:rsidRDefault="00363994" w:rsidP="00363994">
      <w:pPr>
        <w:spacing w:after="0" w:line="240" w:lineRule="auto"/>
        <w:jc w:val="center"/>
        <w:rPr>
          <w:b/>
        </w:rPr>
      </w:pPr>
      <w:r w:rsidRPr="00363994">
        <w:rPr>
          <w:b/>
        </w:rPr>
        <w:t>University Trialists</w:t>
      </w:r>
    </w:p>
    <w:p w14:paraId="052BAFD2" w14:textId="77777777" w:rsidR="00363994" w:rsidRPr="00363994" w:rsidRDefault="00363994" w:rsidP="00363994">
      <w:pPr>
        <w:tabs>
          <w:tab w:val="left" w:pos="1985"/>
          <w:tab w:val="left" w:pos="6237"/>
        </w:tabs>
        <w:spacing w:after="0" w:line="240" w:lineRule="auto"/>
        <w:rPr>
          <w:b/>
        </w:rPr>
      </w:pPr>
      <w:r w:rsidRPr="00363994">
        <w:rPr>
          <w:b/>
        </w:rPr>
        <w:tab/>
        <w:t>CUWBC</w:t>
      </w:r>
      <w:r w:rsidRPr="00363994">
        <w:rPr>
          <w:b/>
        </w:rPr>
        <w:tab/>
        <w:t>CULRC</w:t>
      </w:r>
    </w:p>
    <w:p w14:paraId="7804B83E" w14:textId="77777777" w:rsidR="00363994" w:rsidRDefault="00363994" w:rsidP="00363994">
      <w:pPr>
        <w:tabs>
          <w:tab w:val="left" w:pos="1985"/>
          <w:tab w:val="left" w:pos="6237"/>
        </w:tabs>
        <w:spacing w:after="0" w:line="240" w:lineRule="auto"/>
      </w:pPr>
      <w:r>
        <w:tab/>
        <w:t>Jessica Temple</w:t>
      </w:r>
      <w:r>
        <w:tab/>
        <w:t>Donald Evans</w:t>
      </w:r>
    </w:p>
    <w:p w14:paraId="681D2220" w14:textId="77777777" w:rsidR="002F6071" w:rsidRDefault="00363994" w:rsidP="00363994">
      <w:pPr>
        <w:tabs>
          <w:tab w:val="left" w:pos="1985"/>
          <w:tab w:val="left" w:pos="6237"/>
        </w:tabs>
        <w:spacing w:after="0" w:line="240" w:lineRule="auto"/>
      </w:pPr>
      <w:r>
        <w:tab/>
        <w:t>Sarah Lilley</w:t>
      </w:r>
    </w:p>
    <w:p w14:paraId="40B30C5A" w14:textId="77777777" w:rsidR="002F6071" w:rsidRDefault="002F6071">
      <w:r>
        <w:br w:type="page"/>
      </w:r>
    </w:p>
    <w:p w14:paraId="2FEDB3A9" w14:textId="77777777" w:rsidR="003B61BA" w:rsidRDefault="003B61BA" w:rsidP="003B61BA">
      <w:pPr>
        <w:tabs>
          <w:tab w:val="left" w:pos="1985"/>
          <w:tab w:val="left" w:pos="4253"/>
          <w:tab w:val="left" w:pos="6521"/>
        </w:tabs>
        <w:spacing w:after="0" w:line="240" w:lineRule="auto"/>
        <w:jc w:val="center"/>
        <w:rPr>
          <w:b/>
          <w:lang w:val="en-US"/>
        </w:rPr>
      </w:pPr>
      <w:r w:rsidRPr="000D6EB3">
        <w:rPr>
          <w:b/>
          <w:lang w:val="en-US"/>
        </w:rPr>
        <w:lastRenderedPageBreak/>
        <w:t>May Crews 2009</w:t>
      </w:r>
    </w:p>
    <w:p w14:paraId="4D122180" w14:textId="77777777" w:rsidR="003B61BA" w:rsidRPr="000D6EB3" w:rsidRDefault="003B61BA" w:rsidP="003B61BA">
      <w:pPr>
        <w:tabs>
          <w:tab w:val="left" w:pos="1985"/>
          <w:tab w:val="left" w:pos="4253"/>
          <w:tab w:val="left" w:pos="6521"/>
        </w:tabs>
        <w:spacing w:after="0" w:line="240" w:lineRule="auto"/>
        <w:jc w:val="center"/>
        <w:rPr>
          <w:b/>
          <w:lang w:val="en-US"/>
        </w:rPr>
      </w:pPr>
    </w:p>
    <w:p w14:paraId="4B9C13CD" w14:textId="77777777" w:rsidR="003B61BA" w:rsidRPr="000D6EB3" w:rsidRDefault="003B61BA" w:rsidP="003B61BA">
      <w:pPr>
        <w:tabs>
          <w:tab w:val="left" w:pos="1985"/>
          <w:tab w:val="left" w:pos="4253"/>
          <w:tab w:val="left" w:pos="6521"/>
        </w:tabs>
        <w:spacing w:after="0" w:line="240" w:lineRule="auto"/>
        <w:jc w:val="center"/>
        <w:rPr>
          <w:b/>
          <w:lang w:val="en-US"/>
        </w:rPr>
      </w:pPr>
      <w:r w:rsidRPr="000D6EB3">
        <w:rPr>
          <w:b/>
          <w:lang w:val="en-US"/>
        </w:rPr>
        <w:t>MEN'S CREWS</w:t>
      </w:r>
    </w:p>
    <w:p w14:paraId="3DB07351" w14:textId="77777777" w:rsidR="003B61BA" w:rsidRPr="00105592" w:rsidRDefault="003B61BA" w:rsidP="003B61BA">
      <w:pPr>
        <w:tabs>
          <w:tab w:val="left" w:pos="1418"/>
          <w:tab w:val="left" w:pos="3828"/>
          <w:tab w:val="left" w:pos="6804"/>
        </w:tabs>
        <w:spacing w:after="0" w:line="240" w:lineRule="auto"/>
        <w:rPr>
          <w:b/>
          <w:lang w:val="en-US"/>
        </w:rPr>
      </w:pPr>
      <w:r w:rsidRPr="00105592">
        <w:rPr>
          <w:b/>
          <w:lang w:val="en-US"/>
        </w:rPr>
        <w:tab/>
        <w:t>Men's 1st VIII</w:t>
      </w:r>
      <w:r w:rsidRPr="00105592">
        <w:rPr>
          <w:b/>
          <w:lang w:val="en-US"/>
        </w:rPr>
        <w:tab/>
        <w:t>Men's 2nd VIII</w:t>
      </w:r>
      <w:r w:rsidRPr="00105592">
        <w:rPr>
          <w:b/>
          <w:lang w:val="en-US"/>
        </w:rPr>
        <w:tab/>
        <w:t>Men's 3rd VIII</w:t>
      </w:r>
    </w:p>
    <w:p w14:paraId="3544CE15" w14:textId="77777777" w:rsidR="003B61BA" w:rsidRDefault="009A0167" w:rsidP="003B61BA">
      <w:pPr>
        <w:tabs>
          <w:tab w:val="left" w:pos="1418"/>
          <w:tab w:val="left" w:pos="3828"/>
          <w:tab w:val="left" w:pos="6804"/>
        </w:tabs>
        <w:spacing w:after="0" w:line="240" w:lineRule="auto"/>
        <w:rPr>
          <w:lang w:val="en-US"/>
        </w:rPr>
      </w:pPr>
      <w:r>
        <w:rPr>
          <w:lang w:val="en-US"/>
        </w:rPr>
        <w:t>Bow</w:t>
      </w:r>
      <w:r>
        <w:rPr>
          <w:lang w:val="en-US"/>
        </w:rPr>
        <w:tab/>
        <w:t>Mike Parrot</w:t>
      </w:r>
      <w:r w:rsidR="002D2A58">
        <w:rPr>
          <w:lang w:val="en-US"/>
        </w:rPr>
        <w:t>t</w:t>
      </w:r>
      <w:r w:rsidR="003B61BA">
        <w:rPr>
          <w:lang w:val="en-US"/>
        </w:rPr>
        <w:tab/>
        <w:t>Matthew Bigwood</w:t>
      </w:r>
      <w:r w:rsidR="003B61BA">
        <w:rPr>
          <w:lang w:val="en-US"/>
        </w:rPr>
        <w:tab/>
        <w:t>Chris Xie</w:t>
      </w:r>
    </w:p>
    <w:p w14:paraId="2BA2C56F" w14:textId="77777777" w:rsidR="003B61BA" w:rsidRDefault="003B61BA" w:rsidP="003B61BA">
      <w:pPr>
        <w:tabs>
          <w:tab w:val="left" w:pos="1418"/>
          <w:tab w:val="left" w:pos="3828"/>
          <w:tab w:val="left" w:pos="6804"/>
        </w:tabs>
        <w:spacing w:after="0" w:line="240" w:lineRule="auto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  <w:t>Mark Evans</w:t>
      </w:r>
      <w:r>
        <w:rPr>
          <w:lang w:val="en-US"/>
        </w:rPr>
        <w:tab/>
        <w:t>Ajlaan Bridle</w:t>
      </w:r>
      <w:r>
        <w:rPr>
          <w:lang w:val="en-US"/>
        </w:rPr>
        <w:tab/>
        <w:t>Gareth Tear</w:t>
      </w:r>
    </w:p>
    <w:p w14:paraId="1E7D09F2" w14:textId="77777777" w:rsidR="003B61BA" w:rsidRDefault="009A0167" w:rsidP="003B61BA">
      <w:pPr>
        <w:tabs>
          <w:tab w:val="left" w:pos="1418"/>
          <w:tab w:val="left" w:pos="3828"/>
          <w:tab w:val="left" w:pos="6804"/>
        </w:tabs>
        <w:spacing w:after="0" w:line="240" w:lineRule="auto"/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ab/>
        <w:t>Ro</w:t>
      </w:r>
      <w:r w:rsidR="003B61BA">
        <w:rPr>
          <w:lang w:val="en-US"/>
        </w:rPr>
        <w:t>bin Lees</w:t>
      </w:r>
      <w:r w:rsidR="003B61BA">
        <w:rPr>
          <w:lang w:val="en-US"/>
        </w:rPr>
        <w:tab/>
        <w:t>Evangelos Fanis</w:t>
      </w:r>
      <w:r w:rsidR="003B61BA">
        <w:rPr>
          <w:lang w:val="en-US"/>
        </w:rPr>
        <w:tab/>
        <w:t>Andrew Tedstone</w:t>
      </w:r>
    </w:p>
    <w:p w14:paraId="3DF33B7E" w14:textId="77777777" w:rsidR="003B61BA" w:rsidRDefault="003B61BA" w:rsidP="003B61BA">
      <w:pPr>
        <w:tabs>
          <w:tab w:val="left" w:pos="1418"/>
          <w:tab w:val="left" w:pos="3828"/>
          <w:tab w:val="left" w:pos="6804"/>
        </w:tabs>
        <w:spacing w:after="0" w:line="240" w:lineRule="auto"/>
        <w:rPr>
          <w:lang w:val="en-US"/>
        </w:rPr>
      </w:pPr>
      <w:r>
        <w:rPr>
          <w:lang w:val="en-US"/>
        </w:rPr>
        <w:t>4</w:t>
      </w:r>
      <w:r>
        <w:rPr>
          <w:lang w:val="en-US"/>
        </w:rPr>
        <w:tab/>
      </w:r>
      <w:r w:rsidR="009A0167">
        <w:rPr>
          <w:lang w:val="en-US"/>
        </w:rPr>
        <w:t>Kelly Dolan</w:t>
      </w:r>
      <w:r w:rsidR="009A0167">
        <w:rPr>
          <w:lang w:val="en-US"/>
        </w:rPr>
        <w:tab/>
        <w:t>Ben O'Malley</w:t>
      </w:r>
      <w:r w:rsidR="009A0167">
        <w:rPr>
          <w:lang w:val="en-US"/>
        </w:rPr>
        <w:tab/>
        <w:t>Elliot</w:t>
      </w:r>
      <w:r>
        <w:rPr>
          <w:lang w:val="en-US"/>
        </w:rPr>
        <w:t xml:space="preserve"> D Bishton</w:t>
      </w:r>
    </w:p>
    <w:p w14:paraId="373E1B8E" w14:textId="77777777" w:rsidR="003B61BA" w:rsidRDefault="003B61BA" w:rsidP="003B61BA">
      <w:pPr>
        <w:tabs>
          <w:tab w:val="left" w:pos="1418"/>
          <w:tab w:val="left" w:pos="3828"/>
          <w:tab w:val="left" w:pos="6804"/>
        </w:tabs>
        <w:spacing w:after="0" w:line="240" w:lineRule="auto"/>
        <w:rPr>
          <w:lang w:val="en-US"/>
        </w:rPr>
      </w:pPr>
      <w:r>
        <w:rPr>
          <w:lang w:val="en-US"/>
        </w:rPr>
        <w:t>5</w:t>
      </w:r>
      <w:r>
        <w:rPr>
          <w:lang w:val="en-US"/>
        </w:rPr>
        <w:tab/>
        <w:t>Peter Herrick</w:t>
      </w:r>
      <w:r>
        <w:rPr>
          <w:lang w:val="en-US"/>
        </w:rPr>
        <w:tab/>
      </w:r>
      <w:r w:rsidR="009A0167">
        <w:rPr>
          <w:lang w:val="en-US"/>
        </w:rPr>
        <w:t>John Law</w:t>
      </w:r>
      <w:r>
        <w:rPr>
          <w:lang w:val="en-US"/>
        </w:rPr>
        <w:t>son</w:t>
      </w:r>
      <w:r>
        <w:rPr>
          <w:lang w:val="en-US"/>
        </w:rPr>
        <w:tab/>
        <w:t xml:space="preserve">Ausaf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Farooqui</w:t>
      </w:r>
    </w:p>
    <w:p w14:paraId="64B3D4B3" w14:textId="77777777" w:rsidR="003B61BA" w:rsidRDefault="003B61BA" w:rsidP="003B61BA">
      <w:pPr>
        <w:tabs>
          <w:tab w:val="left" w:pos="1418"/>
          <w:tab w:val="left" w:pos="3828"/>
          <w:tab w:val="left" w:pos="6804"/>
        </w:tabs>
        <w:spacing w:after="0" w:line="240" w:lineRule="auto"/>
        <w:rPr>
          <w:lang w:val="en-US"/>
        </w:rPr>
      </w:pPr>
      <w:r>
        <w:rPr>
          <w:lang w:val="en-US"/>
        </w:rPr>
        <w:t>6</w:t>
      </w:r>
      <w:r>
        <w:rPr>
          <w:lang w:val="en-US"/>
        </w:rPr>
        <w:tab/>
        <w:t>Donald Evans</w:t>
      </w:r>
      <w:r>
        <w:rPr>
          <w:lang w:val="en-US"/>
        </w:rPr>
        <w:tab/>
        <w:t>Daniel Walker</w:t>
      </w:r>
      <w:r>
        <w:rPr>
          <w:lang w:val="en-US"/>
        </w:rPr>
        <w:tab/>
        <w:t>Ashley John-Baptiste</w:t>
      </w:r>
    </w:p>
    <w:p w14:paraId="61F3C71E" w14:textId="77777777" w:rsidR="003B61BA" w:rsidRPr="00186521" w:rsidRDefault="003B61BA" w:rsidP="003B61BA">
      <w:pPr>
        <w:tabs>
          <w:tab w:val="left" w:pos="1418"/>
          <w:tab w:val="left" w:pos="3828"/>
          <w:tab w:val="left" w:pos="6804"/>
        </w:tabs>
        <w:spacing w:after="0" w:line="240" w:lineRule="auto"/>
        <w:rPr>
          <w:sz w:val="20"/>
          <w:szCs w:val="20"/>
          <w:lang w:val="en-US"/>
        </w:rPr>
      </w:pPr>
      <w:r>
        <w:rPr>
          <w:lang w:val="en-US"/>
        </w:rPr>
        <w:t>7</w:t>
      </w:r>
      <w:r>
        <w:rPr>
          <w:lang w:val="en-US"/>
        </w:rPr>
        <w:tab/>
        <w:t>Angus Fell</w:t>
      </w:r>
      <w:r>
        <w:rPr>
          <w:lang w:val="en-US"/>
        </w:rPr>
        <w:tab/>
        <w:t>Tim Cole</w:t>
      </w:r>
      <w:r>
        <w:rPr>
          <w:lang w:val="en-US"/>
        </w:rPr>
        <w:tab/>
      </w:r>
      <w:r w:rsidR="009A0167" w:rsidRPr="00186521">
        <w:rPr>
          <w:sz w:val="20"/>
          <w:szCs w:val="20"/>
          <w:lang w:val="en-US"/>
        </w:rPr>
        <w:t xml:space="preserve">No </w:t>
      </w:r>
      <w:r w:rsidR="009A0167" w:rsidRPr="005864C3">
        <w:rPr>
          <w:sz w:val="20"/>
          <w:szCs w:val="20"/>
          <w:lang w:val="en-US"/>
        </w:rPr>
        <w:t xml:space="preserve">No 7 </w:t>
      </w:r>
      <w:proofErr w:type="gramStart"/>
      <w:r w:rsidR="009A0167" w:rsidRPr="005864C3">
        <w:rPr>
          <w:sz w:val="20"/>
          <w:szCs w:val="20"/>
          <w:lang w:val="en-US"/>
        </w:rPr>
        <w:t>named on</w:t>
      </w:r>
      <w:proofErr w:type="gramEnd"/>
      <w:r w:rsidR="009A0167" w:rsidRPr="005864C3">
        <w:rPr>
          <w:sz w:val="20"/>
          <w:szCs w:val="20"/>
          <w:lang w:val="en-US"/>
        </w:rPr>
        <w:t xml:space="preserve"> </w:t>
      </w:r>
      <w:r w:rsidRPr="005864C3">
        <w:rPr>
          <w:sz w:val="20"/>
          <w:szCs w:val="20"/>
          <w:lang w:val="en-US"/>
        </w:rPr>
        <w:t>menu</w:t>
      </w:r>
    </w:p>
    <w:p w14:paraId="602ABFE9" w14:textId="77777777" w:rsidR="003B61BA" w:rsidRDefault="003B61BA" w:rsidP="003B61BA">
      <w:pPr>
        <w:tabs>
          <w:tab w:val="left" w:pos="1418"/>
          <w:tab w:val="left" w:pos="3828"/>
          <w:tab w:val="left" w:pos="6804"/>
        </w:tabs>
        <w:spacing w:after="0" w:line="240" w:lineRule="auto"/>
        <w:rPr>
          <w:lang w:val="en-US"/>
        </w:rPr>
      </w:pPr>
      <w:r>
        <w:rPr>
          <w:lang w:val="en-US"/>
        </w:rPr>
        <w:t>Str</w:t>
      </w:r>
      <w:r>
        <w:rPr>
          <w:lang w:val="en-US"/>
        </w:rPr>
        <w:tab/>
        <w:t>Matthew Andrew</w:t>
      </w:r>
      <w:r>
        <w:rPr>
          <w:lang w:val="en-US"/>
        </w:rPr>
        <w:tab/>
        <w:t>Pete Reynolds</w:t>
      </w:r>
      <w:r>
        <w:rPr>
          <w:lang w:val="en-US"/>
        </w:rPr>
        <w:tab/>
        <w:t>Matt Vithayathil</w:t>
      </w:r>
    </w:p>
    <w:p w14:paraId="63112AB4" w14:textId="77777777" w:rsidR="003B61BA" w:rsidRDefault="003B61BA" w:rsidP="003B61BA">
      <w:pPr>
        <w:tabs>
          <w:tab w:val="left" w:pos="1418"/>
          <w:tab w:val="left" w:pos="3828"/>
          <w:tab w:val="left" w:pos="6804"/>
        </w:tabs>
        <w:spacing w:after="0" w:line="240" w:lineRule="auto"/>
        <w:rPr>
          <w:lang w:val="en-US"/>
        </w:rPr>
      </w:pPr>
      <w:r>
        <w:rPr>
          <w:lang w:val="en-US"/>
        </w:rPr>
        <w:t>Cox</w:t>
      </w:r>
      <w:r>
        <w:rPr>
          <w:lang w:val="en-US"/>
        </w:rPr>
        <w:tab/>
        <w:t>Clara Hamer</w:t>
      </w:r>
      <w:r>
        <w:rPr>
          <w:lang w:val="en-US"/>
        </w:rPr>
        <w:tab/>
        <w:t>Zofia Stanley</w:t>
      </w:r>
      <w:r w:rsidRPr="00F6088F">
        <w:rPr>
          <w:lang w:val="en-US"/>
        </w:rPr>
        <w:t xml:space="preserve"> </w:t>
      </w:r>
      <w:r>
        <w:rPr>
          <w:lang w:val="en-US"/>
        </w:rPr>
        <w:tab/>
        <w:t>Elisha Walia</w:t>
      </w:r>
    </w:p>
    <w:p w14:paraId="24A02C29" w14:textId="77777777" w:rsidR="003B61BA" w:rsidRDefault="003B61BA" w:rsidP="003B61BA">
      <w:pPr>
        <w:tabs>
          <w:tab w:val="left" w:pos="1418"/>
          <w:tab w:val="left" w:pos="3828"/>
          <w:tab w:val="left" w:pos="6804"/>
        </w:tabs>
        <w:spacing w:after="0" w:line="240" w:lineRule="auto"/>
        <w:rPr>
          <w:lang w:val="en-US"/>
        </w:rPr>
      </w:pPr>
      <w:r>
        <w:rPr>
          <w:lang w:val="en-US"/>
        </w:rPr>
        <w:t>Cox</w:t>
      </w:r>
      <w:r>
        <w:rPr>
          <w:lang w:val="en-US"/>
        </w:rPr>
        <w:tab/>
        <w:t>Alexa Prichard</w:t>
      </w:r>
    </w:p>
    <w:p w14:paraId="2FCAE288" w14:textId="77777777" w:rsidR="003B61BA" w:rsidRDefault="003B61BA" w:rsidP="003B61BA">
      <w:pPr>
        <w:tabs>
          <w:tab w:val="left" w:pos="1418"/>
          <w:tab w:val="left" w:pos="3828"/>
          <w:tab w:val="left" w:pos="6804"/>
        </w:tabs>
        <w:spacing w:after="0" w:line="240" w:lineRule="auto"/>
        <w:rPr>
          <w:lang w:val="en-US"/>
        </w:rPr>
      </w:pPr>
    </w:p>
    <w:p w14:paraId="156159BE" w14:textId="77777777" w:rsidR="003B61BA" w:rsidRDefault="003B61BA" w:rsidP="003B61BA">
      <w:pPr>
        <w:tabs>
          <w:tab w:val="left" w:pos="1418"/>
          <w:tab w:val="left" w:pos="3828"/>
          <w:tab w:val="left" w:pos="6804"/>
        </w:tabs>
        <w:spacing w:after="0" w:line="240" w:lineRule="auto"/>
        <w:rPr>
          <w:lang w:val="en-US"/>
        </w:rPr>
      </w:pPr>
      <w:r>
        <w:rPr>
          <w:lang w:val="en-US"/>
        </w:rPr>
        <w:t>Coaches</w:t>
      </w:r>
      <w:r>
        <w:rPr>
          <w:lang w:val="en-US"/>
        </w:rPr>
        <w:tab/>
      </w:r>
      <w:r w:rsidR="005864C3" w:rsidRPr="005864C3">
        <w:rPr>
          <w:lang w:val="en-US"/>
        </w:rPr>
        <w:t>Marcus De Grammo</w:t>
      </w:r>
      <w:r w:rsidRPr="005864C3">
        <w:rPr>
          <w:lang w:val="en-US"/>
        </w:rPr>
        <w:t>nt</w:t>
      </w:r>
      <w:r>
        <w:rPr>
          <w:lang w:val="en-US"/>
        </w:rPr>
        <w:tab/>
        <w:t>Alan Marron</w:t>
      </w:r>
      <w:r>
        <w:rPr>
          <w:lang w:val="en-US"/>
        </w:rPr>
        <w:tab/>
        <w:t>Tarun Gupta</w:t>
      </w:r>
    </w:p>
    <w:p w14:paraId="52BC9BCC" w14:textId="77777777" w:rsidR="003B61BA" w:rsidRDefault="003B61BA" w:rsidP="003B61BA">
      <w:pPr>
        <w:tabs>
          <w:tab w:val="left" w:pos="1418"/>
          <w:tab w:val="left" w:pos="3828"/>
          <w:tab w:val="left" w:pos="6804"/>
        </w:tabs>
        <w:spacing w:after="0" w:line="24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Chathika Weerasuriya</w:t>
      </w:r>
    </w:p>
    <w:p w14:paraId="28B1CFC8" w14:textId="77777777" w:rsidR="003B61BA" w:rsidRPr="000D6EB3" w:rsidRDefault="003B61BA" w:rsidP="003B61BA">
      <w:pPr>
        <w:tabs>
          <w:tab w:val="left" w:pos="2410"/>
          <w:tab w:val="left" w:pos="2977"/>
          <w:tab w:val="left" w:pos="3828"/>
          <w:tab w:val="left" w:pos="6804"/>
        </w:tabs>
        <w:spacing w:after="0" w:line="240" w:lineRule="auto"/>
        <w:rPr>
          <w:b/>
          <w:lang w:val="en-US"/>
        </w:rPr>
      </w:pPr>
      <w:r w:rsidRPr="000D6EB3">
        <w:rPr>
          <w:b/>
          <w:lang w:val="en-US"/>
        </w:rPr>
        <w:tab/>
      </w:r>
      <w:r>
        <w:rPr>
          <w:b/>
          <w:lang w:val="en-US"/>
        </w:rPr>
        <w:t>LADIES'</w:t>
      </w:r>
      <w:r w:rsidRPr="000D6EB3">
        <w:rPr>
          <w:b/>
          <w:lang w:val="en-US"/>
        </w:rPr>
        <w:t xml:space="preserve"> CREWS</w:t>
      </w:r>
      <w:r w:rsidRPr="000D6EB3">
        <w:rPr>
          <w:b/>
          <w:lang w:val="en-US"/>
        </w:rPr>
        <w:tab/>
      </w:r>
      <w:r w:rsidRPr="000D6EB3">
        <w:rPr>
          <w:b/>
          <w:lang w:val="en-US"/>
        </w:rPr>
        <w:tab/>
      </w:r>
    </w:p>
    <w:p w14:paraId="487CE9FF" w14:textId="77777777" w:rsidR="003B61BA" w:rsidRDefault="003B61BA" w:rsidP="003B61BA">
      <w:pPr>
        <w:tabs>
          <w:tab w:val="left" w:pos="1418"/>
          <w:tab w:val="left" w:pos="3828"/>
          <w:tab w:val="left" w:pos="6804"/>
        </w:tabs>
        <w:spacing w:after="0" w:line="240" w:lineRule="auto"/>
        <w:rPr>
          <w:lang w:val="en-US"/>
        </w:rPr>
      </w:pPr>
    </w:p>
    <w:p w14:paraId="7B29BA45" w14:textId="77777777" w:rsidR="003B61BA" w:rsidRPr="000D6EB3" w:rsidRDefault="003B61BA" w:rsidP="003B61BA">
      <w:pPr>
        <w:tabs>
          <w:tab w:val="left" w:pos="1418"/>
          <w:tab w:val="left" w:pos="3828"/>
          <w:tab w:val="left" w:pos="6804"/>
        </w:tabs>
        <w:spacing w:after="0" w:line="240" w:lineRule="auto"/>
        <w:rPr>
          <w:b/>
          <w:lang w:val="en-US"/>
        </w:rPr>
      </w:pPr>
      <w:r>
        <w:rPr>
          <w:b/>
          <w:lang w:val="en-US"/>
        </w:rPr>
        <w:tab/>
        <w:t>Ladies' 1st VIII</w:t>
      </w:r>
      <w:r>
        <w:rPr>
          <w:b/>
          <w:lang w:val="en-US"/>
        </w:rPr>
        <w:tab/>
        <w:t>Ladies' 2nd VIII</w:t>
      </w:r>
    </w:p>
    <w:p w14:paraId="0ADBD2B8" w14:textId="77777777" w:rsidR="003B61BA" w:rsidRDefault="003B61BA" w:rsidP="003B61BA">
      <w:pPr>
        <w:tabs>
          <w:tab w:val="left" w:pos="1418"/>
          <w:tab w:val="left" w:pos="3828"/>
          <w:tab w:val="left" w:pos="6804"/>
        </w:tabs>
        <w:spacing w:after="0" w:line="240" w:lineRule="auto"/>
        <w:rPr>
          <w:lang w:val="en-US"/>
        </w:rPr>
      </w:pPr>
      <w:r>
        <w:rPr>
          <w:lang w:val="en-US"/>
        </w:rPr>
        <w:t>Bow</w:t>
      </w:r>
      <w:r>
        <w:rPr>
          <w:lang w:val="en-US"/>
        </w:rPr>
        <w:tab/>
        <w:t>Kate Fagen</w:t>
      </w:r>
      <w:r>
        <w:rPr>
          <w:lang w:val="en-US"/>
        </w:rPr>
        <w:tab/>
      </w:r>
      <w:r w:rsidRPr="00211973">
        <w:rPr>
          <w:lang w:val="en-US"/>
        </w:rPr>
        <w:t>Margaret Huang</w:t>
      </w:r>
    </w:p>
    <w:p w14:paraId="2E2F94D1" w14:textId="77777777" w:rsidR="003B61BA" w:rsidRDefault="003B61BA" w:rsidP="003B61BA">
      <w:pPr>
        <w:tabs>
          <w:tab w:val="left" w:pos="1418"/>
          <w:tab w:val="left" w:pos="3828"/>
          <w:tab w:val="left" w:pos="6804"/>
        </w:tabs>
        <w:spacing w:after="0" w:line="240" w:lineRule="auto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  <w:t>Jo Harrison</w:t>
      </w:r>
      <w:r>
        <w:rPr>
          <w:lang w:val="en-US"/>
        </w:rPr>
        <w:tab/>
        <w:t>Uzma Ahmed</w:t>
      </w:r>
    </w:p>
    <w:p w14:paraId="726CE3B3" w14:textId="77777777" w:rsidR="003B61BA" w:rsidRDefault="003B61BA" w:rsidP="003B61BA">
      <w:pPr>
        <w:tabs>
          <w:tab w:val="left" w:pos="1418"/>
          <w:tab w:val="left" w:pos="3828"/>
          <w:tab w:val="left" w:pos="6804"/>
        </w:tabs>
        <w:spacing w:after="0" w:line="240" w:lineRule="auto"/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ab/>
        <w:t>Ruth Lewis</w:t>
      </w:r>
      <w:r>
        <w:rPr>
          <w:lang w:val="en-US"/>
        </w:rPr>
        <w:tab/>
        <w:t>Sarah Jones</w:t>
      </w:r>
    </w:p>
    <w:p w14:paraId="566838B2" w14:textId="77777777" w:rsidR="003B61BA" w:rsidRDefault="003B61BA" w:rsidP="003B61BA">
      <w:pPr>
        <w:tabs>
          <w:tab w:val="left" w:pos="1418"/>
          <w:tab w:val="left" w:pos="3828"/>
          <w:tab w:val="left" w:pos="6804"/>
        </w:tabs>
        <w:spacing w:after="0" w:line="240" w:lineRule="auto"/>
        <w:rPr>
          <w:lang w:val="en-US"/>
        </w:rPr>
      </w:pPr>
      <w:r>
        <w:rPr>
          <w:lang w:val="en-US"/>
        </w:rPr>
        <w:t>4</w:t>
      </w:r>
      <w:r>
        <w:rPr>
          <w:lang w:val="en-US"/>
        </w:rPr>
        <w:tab/>
        <w:t>Anya Jones</w:t>
      </w:r>
      <w:r>
        <w:rPr>
          <w:lang w:val="en-US"/>
        </w:rPr>
        <w:tab/>
        <w:t>Danielle Ainsworth</w:t>
      </w:r>
    </w:p>
    <w:p w14:paraId="7753E971" w14:textId="77777777" w:rsidR="003B61BA" w:rsidRDefault="003B61BA" w:rsidP="003B61BA">
      <w:pPr>
        <w:tabs>
          <w:tab w:val="left" w:pos="1418"/>
          <w:tab w:val="left" w:pos="3828"/>
          <w:tab w:val="left" w:pos="6804"/>
        </w:tabs>
        <w:spacing w:after="0" w:line="240" w:lineRule="auto"/>
        <w:rPr>
          <w:lang w:val="en-US"/>
        </w:rPr>
      </w:pPr>
      <w:r>
        <w:rPr>
          <w:lang w:val="en-US"/>
        </w:rPr>
        <w:t>5</w:t>
      </w:r>
      <w:r>
        <w:rPr>
          <w:lang w:val="en-US"/>
        </w:rPr>
        <w:tab/>
        <w:t>Charlotte Parker</w:t>
      </w:r>
      <w:r>
        <w:rPr>
          <w:lang w:val="en-US"/>
        </w:rPr>
        <w:tab/>
        <w:t>Amy Coleman</w:t>
      </w:r>
    </w:p>
    <w:p w14:paraId="692F79A7" w14:textId="77777777" w:rsidR="003B61BA" w:rsidRDefault="003B61BA" w:rsidP="003B61BA">
      <w:pPr>
        <w:tabs>
          <w:tab w:val="left" w:pos="1418"/>
          <w:tab w:val="left" w:pos="3828"/>
          <w:tab w:val="left" w:pos="6804"/>
        </w:tabs>
        <w:spacing w:after="0" w:line="240" w:lineRule="auto"/>
        <w:rPr>
          <w:lang w:val="en-US"/>
        </w:rPr>
      </w:pPr>
      <w:r>
        <w:rPr>
          <w:lang w:val="en-US"/>
        </w:rPr>
        <w:t>6</w:t>
      </w:r>
      <w:r>
        <w:rPr>
          <w:lang w:val="en-US"/>
        </w:rPr>
        <w:tab/>
        <w:t>Sarah Fern</w:t>
      </w:r>
      <w:r>
        <w:rPr>
          <w:lang w:val="en-US"/>
        </w:rPr>
        <w:tab/>
        <w:t>Alice Hewetson</w:t>
      </w:r>
    </w:p>
    <w:p w14:paraId="5D5AE132" w14:textId="77777777" w:rsidR="003B61BA" w:rsidRDefault="003B61BA" w:rsidP="003B61BA">
      <w:pPr>
        <w:tabs>
          <w:tab w:val="left" w:pos="1418"/>
          <w:tab w:val="left" w:pos="3828"/>
          <w:tab w:val="left" w:pos="6804"/>
        </w:tabs>
        <w:spacing w:after="0" w:line="240" w:lineRule="auto"/>
        <w:rPr>
          <w:lang w:val="en-US"/>
        </w:rPr>
      </w:pPr>
      <w:r>
        <w:rPr>
          <w:lang w:val="en-US"/>
        </w:rPr>
        <w:t>7</w:t>
      </w:r>
      <w:r>
        <w:rPr>
          <w:lang w:val="en-US"/>
        </w:rPr>
        <w:tab/>
        <w:t>Danica Verrall</w:t>
      </w:r>
      <w:r>
        <w:rPr>
          <w:lang w:val="en-US"/>
        </w:rPr>
        <w:tab/>
      </w:r>
      <w:r w:rsidRPr="00211973">
        <w:rPr>
          <w:lang w:val="en-US"/>
        </w:rPr>
        <w:t>Margaret Huang</w:t>
      </w:r>
    </w:p>
    <w:p w14:paraId="027E19BA" w14:textId="77777777" w:rsidR="003B61BA" w:rsidRDefault="003B61BA" w:rsidP="003B61BA">
      <w:pPr>
        <w:tabs>
          <w:tab w:val="left" w:pos="1418"/>
          <w:tab w:val="left" w:pos="3828"/>
          <w:tab w:val="left" w:pos="6804"/>
        </w:tabs>
        <w:spacing w:after="0" w:line="240" w:lineRule="auto"/>
        <w:rPr>
          <w:lang w:val="en-US"/>
        </w:rPr>
      </w:pPr>
      <w:r>
        <w:rPr>
          <w:lang w:val="en-US"/>
        </w:rPr>
        <w:t>Str</w:t>
      </w:r>
      <w:r>
        <w:rPr>
          <w:lang w:val="en-US"/>
        </w:rPr>
        <w:tab/>
        <w:t>Laura Frost</w:t>
      </w:r>
      <w:r>
        <w:rPr>
          <w:lang w:val="en-US"/>
        </w:rPr>
        <w:tab/>
        <w:t>Kristen Foxwell</w:t>
      </w:r>
    </w:p>
    <w:p w14:paraId="3AADB0E3" w14:textId="77777777" w:rsidR="003B61BA" w:rsidRDefault="003B61BA" w:rsidP="003B61BA">
      <w:pPr>
        <w:tabs>
          <w:tab w:val="left" w:pos="1418"/>
          <w:tab w:val="left" w:pos="3828"/>
          <w:tab w:val="left" w:pos="6804"/>
        </w:tabs>
        <w:spacing w:after="0" w:line="240" w:lineRule="auto"/>
        <w:rPr>
          <w:lang w:val="en-US"/>
        </w:rPr>
      </w:pPr>
      <w:r>
        <w:rPr>
          <w:lang w:val="en-US"/>
        </w:rPr>
        <w:t>Cox</w:t>
      </w:r>
      <w:r>
        <w:rPr>
          <w:lang w:val="en-US"/>
        </w:rPr>
        <w:tab/>
        <w:t>Jenny Grace</w:t>
      </w:r>
      <w:r>
        <w:rPr>
          <w:lang w:val="en-US"/>
        </w:rPr>
        <w:tab/>
        <w:t>Usman Iqbal</w:t>
      </w:r>
    </w:p>
    <w:p w14:paraId="3467D6C6" w14:textId="77777777" w:rsidR="003B61BA" w:rsidRDefault="003B61BA" w:rsidP="003B61BA">
      <w:pPr>
        <w:tabs>
          <w:tab w:val="left" w:pos="1418"/>
          <w:tab w:val="left" w:pos="3828"/>
          <w:tab w:val="left" w:pos="6804"/>
        </w:tabs>
        <w:spacing w:after="0" w:line="240" w:lineRule="auto"/>
        <w:rPr>
          <w:lang w:val="en-US"/>
        </w:rPr>
      </w:pPr>
    </w:p>
    <w:p w14:paraId="0EA74066" w14:textId="77777777" w:rsidR="003B61BA" w:rsidRDefault="003B61BA" w:rsidP="003B61BA">
      <w:pPr>
        <w:tabs>
          <w:tab w:val="left" w:pos="1418"/>
          <w:tab w:val="left" w:pos="3828"/>
          <w:tab w:val="left" w:pos="6804"/>
        </w:tabs>
        <w:spacing w:after="0" w:line="240" w:lineRule="auto"/>
        <w:rPr>
          <w:lang w:val="en-US"/>
        </w:rPr>
      </w:pPr>
      <w:r>
        <w:rPr>
          <w:lang w:val="en-US"/>
        </w:rPr>
        <w:t>Coaches</w:t>
      </w:r>
      <w:r>
        <w:rPr>
          <w:lang w:val="en-US"/>
        </w:rPr>
        <w:tab/>
      </w:r>
      <w:r w:rsidR="005864C3" w:rsidRPr="005864C3">
        <w:rPr>
          <w:lang w:val="en-US"/>
        </w:rPr>
        <w:t>Marcus De Grammo</w:t>
      </w:r>
      <w:r w:rsidRPr="005864C3">
        <w:rPr>
          <w:lang w:val="en-US"/>
        </w:rPr>
        <w:t>nt</w:t>
      </w:r>
      <w:r>
        <w:rPr>
          <w:lang w:val="en-US"/>
        </w:rPr>
        <w:tab/>
        <w:t>Matthew Lawes</w:t>
      </w:r>
    </w:p>
    <w:p w14:paraId="415E540F" w14:textId="77777777" w:rsidR="003B61BA" w:rsidRPr="00105592" w:rsidRDefault="003B61BA" w:rsidP="003B61BA">
      <w:pPr>
        <w:tabs>
          <w:tab w:val="left" w:pos="1418"/>
          <w:tab w:val="left" w:pos="3828"/>
          <w:tab w:val="left" w:pos="6804"/>
        </w:tabs>
        <w:spacing w:after="0" w:line="240" w:lineRule="auto"/>
        <w:rPr>
          <w:lang w:val="en-US"/>
        </w:rPr>
      </w:pPr>
      <w:r>
        <w:rPr>
          <w:lang w:val="en-US"/>
        </w:rPr>
        <w:tab/>
        <w:t>Christian Scheppach</w:t>
      </w:r>
      <w:r>
        <w:rPr>
          <w:lang w:val="en-US"/>
        </w:rPr>
        <w:tab/>
        <w:t>Jessica Temple</w:t>
      </w:r>
    </w:p>
    <w:p w14:paraId="5ACB9678" w14:textId="77777777" w:rsidR="003B61BA" w:rsidRDefault="003B61BA" w:rsidP="003B61BA">
      <w:pPr>
        <w:tabs>
          <w:tab w:val="left" w:pos="1418"/>
          <w:tab w:val="left" w:pos="3828"/>
          <w:tab w:val="left" w:pos="6804"/>
        </w:tabs>
        <w:spacing w:after="0" w:line="240" w:lineRule="auto"/>
        <w:rPr>
          <w:b/>
          <w:lang w:val="en-US"/>
        </w:rPr>
      </w:pPr>
    </w:p>
    <w:p w14:paraId="4F585D53" w14:textId="77777777" w:rsidR="003B61BA" w:rsidRDefault="003B61BA" w:rsidP="003B61BA">
      <w:pPr>
        <w:tabs>
          <w:tab w:val="left" w:pos="1985"/>
          <w:tab w:val="left" w:pos="3828"/>
          <w:tab w:val="left" w:pos="6804"/>
        </w:tabs>
        <w:spacing w:after="0" w:line="240" w:lineRule="auto"/>
        <w:rPr>
          <w:b/>
          <w:lang w:val="en-US"/>
        </w:rPr>
      </w:pPr>
      <w:r>
        <w:rPr>
          <w:b/>
          <w:lang w:val="en-US"/>
        </w:rPr>
        <w:tab/>
        <w:t>UNIVERSITY ROWERS</w:t>
      </w:r>
    </w:p>
    <w:p w14:paraId="0C0109EE" w14:textId="77777777" w:rsidR="003B61BA" w:rsidRDefault="003B61BA" w:rsidP="003B61BA">
      <w:pPr>
        <w:tabs>
          <w:tab w:val="left" w:pos="1418"/>
          <w:tab w:val="left" w:pos="3828"/>
          <w:tab w:val="left" w:pos="6804"/>
        </w:tabs>
        <w:spacing w:after="0" w:line="240" w:lineRule="auto"/>
        <w:rPr>
          <w:b/>
          <w:lang w:val="en-US"/>
        </w:rPr>
      </w:pPr>
      <w:r w:rsidRPr="00AC0FEA">
        <w:rPr>
          <w:b/>
          <w:lang w:val="en-US"/>
        </w:rPr>
        <w:tab/>
        <w:t>CUWBC</w:t>
      </w:r>
      <w:r w:rsidRPr="00AC0FEA">
        <w:rPr>
          <w:b/>
          <w:lang w:val="en-US"/>
        </w:rPr>
        <w:tab/>
        <w:t>CULRC</w:t>
      </w:r>
    </w:p>
    <w:p w14:paraId="1EE69B99" w14:textId="77777777" w:rsidR="003B61BA" w:rsidRPr="000D6EB3" w:rsidRDefault="003B61BA" w:rsidP="003B61BA">
      <w:pPr>
        <w:tabs>
          <w:tab w:val="left" w:pos="1418"/>
          <w:tab w:val="left" w:pos="3828"/>
          <w:tab w:val="left" w:pos="6804"/>
        </w:tabs>
        <w:spacing w:after="0" w:line="240" w:lineRule="auto"/>
        <w:rPr>
          <w:lang w:val="en-US"/>
        </w:rPr>
      </w:pPr>
      <w:r w:rsidRPr="000D6EB3">
        <w:rPr>
          <w:lang w:val="en-US"/>
        </w:rPr>
        <w:tab/>
        <w:t>Jessica Temple</w:t>
      </w:r>
      <w:r w:rsidRPr="000D6EB3">
        <w:rPr>
          <w:lang w:val="en-US"/>
        </w:rPr>
        <w:tab/>
        <w:t>Donald Evans</w:t>
      </w:r>
    </w:p>
    <w:p w14:paraId="0FEBEF89" w14:textId="77777777" w:rsidR="003B61BA" w:rsidRDefault="003B61BA" w:rsidP="003B61BA">
      <w:pPr>
        <w:tabs>
          <w:tab w:val="left" w:pos="1418"/>
          <w:tab w:val="left" w:pos="3828"/>
          <w:tab w:val="left" w:pos="6804"/>
        </w:tabs>
        <w:spacing w:after="0" w:line="240" w:lineRule="auto"/>
        <w:rPr>
          <w:lang w:val="en-US"/>
        </w:rPr>
      </w:pPr>
      <w:r w:rsidRPr="000D6EB3">
        <w:rPr>
          <w:lang w:val="en-US"/>
        </w:rPr>
        <w:tab/>
        <w:t>Sarah Lilley</w:t>
      </w:r>
    </w:p>
    <w:p w14:paraId="69512206" w14:textId="77777777" w:rsidR="00211973" w:rsidRDefault="00211973" w:rsidP="003B61BA">
      <w:pPr>
        <w:tabs>
          <w:tab w:val="left" w:pos="1418"/>
          <w:tab w:val="left" w:pos="3828"/>
          <w:tab w:val="left" w:pos="6804"/>
        </w:tabs>
        <w:spacing w:after="0" w:line="240" w:lineRule="auto"/>
        <w:rPr>
          <w:lang w:val="en-US"/>
        </w:rPr>
      </w:pPr>
    </w:p>
    <w:p w14:paraId="6893366A" w14:textId="77777777" w:rsidR="00211973" w:rsidRPr="000D6EB3" w:rsidRDefault="00211973" w:rsidP="003B61BA">
      <w:pPr>
        <w:tabs>
          <w:tab w:val="left" w:pos="1418"/>
          <w:tab w:val="left" w:pos="3828"/>
          <w:tab w:val="left" w:pos="6804"/>
        </w:tabs>
        <w:spacing w:after="0" w:line="240" w:lineRule="auto"/>
        <w:rPr>
          <w:lang w:val="en-US"/>
        </w:rPr>
      </w:pPr>
      <w:r>
        <w:rPr>
          <w:lang w:val="en-US"/>
        </w:rPr>
        <w:t xml:space="preserve">Margaret Huang may be an excellent </w:t>
      </w:r>
      <w:proofErr w:type="gramStart"/>
      <w:r>
        <w:rPr>
          <w:lang w:val="en-US"/>
        </w:rPr>
        <w:t>oarswoman</w:t>
      </w:r>
      <w:proofErr w:type="gramEnd"/>
      <w:r>
        <w:rPr>
          <w:lang w:val="en-US"/>
        </w:rPr>
        <w:t xml:space="preserve"> but I suspect even she could not actually have rowed in two places in the same eight, namely the Ladies 2nd VIII - her name appears as Bow and 7.</w:t>
      </w:r>
    </w:p>
    <w:p w14:paraId="729B7279" w14:textId="77777777" w:rsidR="003B61BA" w:rsidRDefault="003B61BA" w:rsidP="003B61BA">
      <w:r>
        <w:br w:type="page"/>
      </w:r>
    </w:p>
    <w:p w14:paraId="5083705C" w14:textId="77777777" w:rsidR="003B61BA" w:rsidRDefault="003B61BA" w:rsidP="003B61BA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Fairbairn</w:t>
      </w:r>
      <w:r w:rsidRPr="00AE5F60">
        <w:rPr>
          <w:b/>
        </w:rPr>
        <w:t xml:space="preserve"> Crews </w:t>
      </w:r>
      <w:r>
        <w:rPr>
          <w:b/>
        </w:rPr>
        <w:t>2009</w:t>
      </w:r>
    </w:p>
    <w:p w14:paraId="5D7A628B" w14:textId="77777777" w:rsidR="003B61BA" w:rsidRDefault="003B61BA" w:rsidP="003B61BA">
      <w:pPr>
        <w:spacing w:after="0" w:line="240" w:lineRule="auto"/>
        <w:jc w:val="center"/>
        <w:rPr>
          <w:b/>
        </w:rPr>
      </w:pPr>
    </w:p>
    <w:p w14:paraId="3B2368A1" w14:textId="77777777" w:rsidR="003B61BA" w:rsidRDefault="003B61BA" w:rsidP="003B61BA">
      <w:pPr>
        <w:tabs>
          <w:tab w:val="left" w:pos="1418"/>
          <w:tab w:val="left" w:pos="3969"/>
          <w:tab w:val="left" w:pos="7088"/>
        </w:tabs>
        <w:spacing w:after="0" w:line="240" w:lineRule="auto"/>
        <w:rPr>
          <w:b/>
        </w:rPr>
      </w:pPr>
      <w:r>
        <w:rPr>
          <w:b/>
        </w:rPr>
        <w:tab/>
        <w:t>Billygoats' IV</w:t>
      </w:r>
      <w:r>
        <w:rPr>
          <w:b/>
        </w:rPr>
        <w:tab/>
        <w:t>Billygoats' Rhine Marathon IV</w:t>
      </w:r>
      <w:r>
        <w:rPr>
          <w:b/>
        </w:rPr>
        <w:tab/>
        <w:t>Men's 2nd IV</w:t>
      </w:r>
    </w:p>
    <w:p w14:paraId="5871C52C" w14:textId="77777777" w:rsidR="003B61BA" w:rsidRPr="003575F2" w:rsidRDefault="003B61BA" w:rsidP="003B61BA">
      <w:pPr>
        <w:tabs>
          <w:tab w:val="left" w:pos="1418"/>
          <w:tab w:val="left" w:pos="2552"/>
          <w:tab w:val="left" w:pos="3969"/>
          <w:tab w:val="left" w:pos="5812"/>
          <w:tab w:val="left" w:pos="7088"/>
        </w:tabs>
        <w:spacing w:after="0" w:line="240" w:lineRule="auto"/>
      </w:pPr>
      <w:r w:rsidRPr="003575F2">
        <w:t>Bow</w:t>
      </w:r>
      <w:r w:rsidRPr="003575F2">
        <w:tab/>
      </w:r>
      <w:r>
        <w:t>A Tollett</w:t>
      </w:r>
      <w:r>
        <w:tab/>
        <w:t>1972</w:t>
      </w:r>
      <w:r>
        <w:tab/>
        <w:t>R Henning</w:t>
      </w:r>
      <w:r>
        <w:tab/>
        <w:t>1956</w:t>
      </w:r>
      <w:r>
        <w:tab/>
        <w:t>Terence Kwan</w:t>
      </w:r>
    </w:p>
    <w:p w14:paraId="1FA61D46" w14:textId="77777777" w:rsidR="003B61BA" w:rsidRPr="003575F2" w:rsidRDefault="003B61BA" w:rsidP="003B61BA">
      <w:pPr>
        <w:tabs>
          <w:tab w:val="left" w:pos="1418"/>
          <w:tab w:val="left" w:pos="2552"/>
          <w:tab w:val="left" w:pos="3969"/>
          <w:tab w:val="left" w:pos="5812"/>
          <w:tab w:val="left" w:pos="7088"/>
        </w:tabs>
        <w:spacing w:after="0" w:line="240" w:lineRule="auto"/>
      </w:pPr>
      <w:r w:rsidRPr="003575F2">
        <w:t>2</w:t>
      </w:r>
      <w:r w:rsidRPr="003575F2">
        <w:tab/>
      </w:r>
      <w:proofErr w:type="gramStart"/>
      <w:r>
        <w:t>A</w:t>
      </w:r>
      <w:proofErr w:type="gramEnd"/>
      <w:r>
        <w:t xml:space="preserve"> Alcock</w:t>
      </w:r>
      <w:r>
        <w:tab/>
        <w:t>1988</w:t>
      </w:r>
      <w:r>
        <w:tab/>
        <w:t>C Woodman</w:t>
      </w:r>
      <w:r>
        <w:tab/>
        <w:t>1977</w:t>
      </w:r>
      <w:r>
        <w:tab/>
        <w:t>Ben O'Malley</w:t>
      </w:r>
    </w:p>
    <w:p w14:paraId="42BDDCAC" w14:textId="77777777" w:rsidR="003B61BA" w:rsidRPr="003575F2" w:rsidRDefault="003B61BA" w:rsidP="003B61BA">
      <w:pPr>
        <w:tabs>
          <w:tab w:val="left" w:pos="1418"/>
          <w:tab w:val="left" w:pos="2552"/>
          <w:tab w:val="left" w:pos="3969"/>
          <w:tab w:val="left" w:pos="5812"/>
          <w:tab w:val="left" w:pos="7088"/>
        </w:tabs>
        <w:spacing w:after="0" w:line="240" w:lineRule="auto"/>
      </w:pPr>
      <w:r w:rsidRPr="003575F2">
        <w:t>3</w:t>
      </w:r>
      <w:r w:rsidRPr="003575F2">
        <w:tab/>
      </w:r>
      <w:r>
        <w:t>N Gardner</w:t>
      </w:r>
      <w:r>
        <w:tab/>
        <w:t>1977</w:t>
      </w:r>
      <w:r>
        <w:tab/>
        <w:t>R Beevor</w:t>
      </w:r>
      <w:r>
        <w:tab/>
        <w:t>1978</w:t>
      </w:r>
      <w:r>
        <w:tab/>
        <w:t>Varun Choda</w:t>
      </w:r>
    </w:p>
    <w:p w14:paraId="08C78EF3" w14:textId="77777777" w:rsidR="003B61BA" w:rsidRPr="003575F2" w:rsidRDefault="003B61BA" w:rsidP="003B61BA">
      <w:pPr>
        <w:tabs>
          <w:tab w:val="left" w:pos="1418"/>
          <w:tab w:val="left" w:pos="2552"/>
          <w:tab w:val="left" w:pos="3969"/>
          <w:tab w:val="left" w:pos="5812"/>
          <w:tab w:val="left" w:pos="7088"/>
        </w:tabs>
        <w:spacing w:after="0" w:line="240" w:lineRule="auto"/>
      </w:pPr>
      <w:r w:rsidRPr="003575F2">
        <w:t>Str</w:t>
      </w:r>
      <w:r w:rsidRPr="003575F2">
        <w:tab/>
      </w:r>
      <w:r>
        <w:t>N R Tittle</w:t>
      </w:r>
      <w:r>
        <w:tab/>
        <w:t>1976</w:t>
      </w:r>
      <w:r>
        <w:tab/>
        <w:t>N R Tittle</w:t>
      </w:r>
      <w:r>
        <w:tab/>
        <w:t>1976</w:t>
      </w:r>
      <w:r>
        <w:tab/>
        <w:t>Amit Puri</w:t>
      </w:r>
    </w:p>
    <w:p w14:paraId="6AC3B94C" w14:textId="77777777" w:rsidR="003B61BA" w:rsidRPr="003575F2" w:rsidRDefault="003B61BA" w:rsidP="003B61BA">
      <w:pPr>
        <w:tabs>
          <w:tab w:val="left" w:pos="1418"/>
          <w:tab w:val="left" w:pos="3969"/>
          <w:tab w:val="left" w:pos="5812"/>
          <w:tab w:val="left" w:pos="7088"/>
        </w:tabs>
        <w:spacing w:after="0" w:line="240" w:lineRule="auto"/>
      </w:pPr>
      <w:r w:rsidRPr="003575F2">
        <w:t>Cox</w:t>
      </w:r>
      <w:r>
        <w:tab/>
      </w:r>
      <w:r>
        <w:tab/>
        <w:t>Christoph Gahre</w:t>
      </w:r>
      <w:r>
        <w:tab/>
        <w:t>RGF</w:t>
      </w:r>
      <w:r>
        <w:tab/>
        <w:t>Elisha Walia</w:t>
      </w:r>
    </w:p>
    <w:p w14:paraId="71A87B36" w14:textId="77777777" w:rsidR="003B61BA" w:rsidRPr="003575F2" w:rsidRDefault="003B61BA" w:rsidP="003B61BA">
      <w:pPr>
        <w:tabs>
          <w:tab w:val="left" w:pos="1418"/>
          <w:tab w:val="left" w:pos="3969"/>
          <w:tab w:val="left" w:pos="7088"/>
        </w:tabs>
        <w:spacing w:after="0" w:line="240" w:lineRule="auto"/>
      </w:pPr>
      <w:r w:rsidRPr="003575F2">
        <w:t>Coach</w:t>
      </w:r>
      <w:r>
        <w:t>es</w:t>
      </w:r>
      <w:r w:rsidRPr="003575F2">
        <w:tab/>
      </w:r>
      <w:r>
        <w:tab/>
      </w:r>
      <w:r>
        <w:tab/>
        <w:t>Aanya Madhani</w:t>
      </w:r>
    </w:p>
    <w:p w14:paraId="678BC851" w14:textId="77777777" w:rsidR="003B61BA" w:rsidRDefault="003B61BA" w:rsidP="003B61BA">
      <w:pPr>
        <w:tabs>
          <w:tab w:val="left" w:pos="1418"/>
          <w:tab w:val="left" w:pos="3969"/>
        </w:tabs>
        <w:spacing w:after="0" w:line="240" w:lineRule="auto"/>
        <w:rPr>
          <w:b/>
        </w:rPr>
      </w:pPr>
    </w:p>
    <w:p w14:paraId="7890B572" w14:textId="77777777" w:rsidR="003B61BA" w:rsidRDefault="003B61BA" w:rsidP="003B61BA">
      <w:pPr>
        <w:tabs>
          <w:tab w:val="left" w:pos="1418"/>
          <w:tab w:val="left" w:pos="3119"/>
          <w:tab w:val="left" w:pos="3969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  <w:t>Billygoats President's VIII</w:t>
      </w:r>
      <w:r>
        <w:rPr>
          <w:b/>
        </w:rPr>
        <w:tab/>
        <w:t>Women's 1st VIII</w:t>
      </w:r>
      <w:r>
        <w:rPr>
          <w:b/>
        </w:rPr>
        <w:tab/>
      </w:r>
      <w:proofErr w:type="gramStart"/>
      <w:r>
        <w:rPr>
          <w:b/>
        </w:rPr>
        <w:t>Women's  Novice</w:t>
      </w:r>
      <w:proofErr w:type="gramEnd"/>
      <w:r>
        <w:rPr>
          <w:b/>
        </w:rPr>
        <w:t xml:space="preserve"> 1st VIII</w:t>
      </w:r>
    </w:p>
    <w:p w14:paraId="628DD770" w14:textId="77777777" w:rsidR="003B61BA" w:rsidRDefault="003B61BA" w:rsidP="003B61BA">
      <w:pPr>
        <w:tabs>
          <w:tab w:val="left" w:pos="1418"/>
          <w:tab w:val="left" w:pos="3119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 xml:space="preserve">J Collins </w:t>
      </w:r>
      <w:r>
        <w:tab/>
        <w:t>2003</w:t>
      </w:r>
      <w:r>
        <w:tab/>
        <w:t>Amy Coleman</w:t>
      </w:r>
      <w:r>
        <w:tab/>
        <w:t>Cat Yeoh</w:t>
      </w:r>
    </w:p>
    <w:p w14:paraId="768EDBCB" w14:textId="77777777" w:rsidR="003B61BA" w:rsidRDefault="003B61BA" w:rsidP="003B61BA">
      <w:pPr>
        <w:tabs>
          <w:tab w:val="left" w:pos="1418"/>
          <w:tab w:val="left" w:pos="3119"/>
          <w:tab w:val="left" w:pos="3969"/>
          <w:tab w:val="left" w:pos="6521"/>
        </w:tabs>
        <w:spacing w:after="0" w:line="240" w:lineRule="auto"/>
      </w:pPr>
      <w:r>
        <w:t>2</w:t>
      </w:r>
      <w:r>
        <w:tab/>
        <w:t>F B White</w:t>
      </w:r>
      <w:r>
        <w:tab/>
        <w:t>1980</w:t>
      </w:r>
      <w:r>
        <w:tab/>
        <w:t>Danielle Ainsworth</w:t>
      </w:r>
      <w:r>
        <w:tab/>
        <w:t>Ailish McAllister</w:t>
      </w:r>
    </w:p>
    <w:p w14:paraId="61930177" w14:textId="77777777" w:rsidR="003B61BA" w:rsidRDefault="003B61BA" w:rsidP="003B61BA">
      <w:pPr>
        <w:tabs>
          <w:tab w:val="left" w:pos="1418"/>
          <w:tab w:val="left" w:pos="3119"/>
          <w:tab w:val="left" w:pos="3969"/>
          <w:tab w:val="left" w:pos="6521"/>
        </w:tabs>
        <w:spacing w:after="0" w:line="240" w:lineRule="auto"/>
      </w:pPr>
      <w:r>
        <w:t>3</w:t>
      </w:r>
      <w:r>
        <w:tab/>
        <w:t>E M Bates</w:t>
      </w:r>
      <w:r>
        <w:tab/>
        <w:t>1960</w:t>
      </w:r>
      <w:r>
        <w:tab/>
        <w:t>Lucie Munns</w:t>
      </w:r>
      <w:r>
        <w:tab/>
        <w:t>Megan Smith</w:t>
      </w:r>
    </w:p>
    <w:p w14:paraId="5FAC22D9" w14:textId="77777777" w:rsidR="003B61BA" w:rsidRDefault="003B61BA" w:rsidP="003B61BA">
      <w:pPr>
        <w:tabs>
          <w:tab w:val="left" w:pos="1418"/>
          <w:tab w:val="left" w:pos="3119"/>
          <w:tab w:val="left" w:pos="3969"/>
          <w:tab w:val="left" w:pos="6521"/>
        </w:tabs>
        <w:spacing w:after="0" w:line="240" w:lineRule="auto"/>
      </w:pPr>
      <w:r>
        <w:t>4</w:t>
      </w:r>
      <w:r>
        <w:tab/>
        <w:t xml:space="preserve">A Watson </w:t>
      </w:r>
      <w:r>
        <w:tab/>
        <w:t>2005</w:t>
      </w:r>
      <w:r>
        <w:tab/>
        <w:t>Myrthe Nielen</w:t>
      </w:r>
      <w:r>
        <w:tab/>
        <w:t>Eva Sharma</w:t>
      </w:r>
    </w:p>
    <w:p w14:paraId="69C1B8E5" w14:textId="77777777" w:rsidR="003B61BA" w:rsidRDefault="003B61BA" w:rsidP="003B61BA">
      <w:pPr>
        <w:tabs>
          <w:tab w:val="left" w:pos="1418"/>
          <w:tab w:val="left" w:pos="3119"/>
          <w:tab w:val="left" w:pos="3969"/>
          <w:tab w:val="left" w:pos="6521"/>
        </w:tabs>
        <w:spacing w:after="0" w:line="240" w:lineRule="auto"/>
      </w:pPr>
      <w:r>
        <w:t>5</w:t>
      </w:r>
      <w:r>
        <w:tab/>
        <w:t>A Markham</w:t>
      </w:r>
      <w:r>
        <w:tab/>
        <w:t>2005</w:t>
      </w:r>
      <w:r>
        <w:tab/>
        <w:t>Sarah Jones</w:t>
      </w:r>
      <w:r>
        <w:tab/>
        <w:t>Niamh Campbell</w:t>
      </w:r>
    </w:p>
    <w:p w14:paraId="47DF0FC5" w14:textId="77777777" w:rsidR="003B61BA" w:rsidRDefault="003B61BA" w:rsidP="003B61BA">
      <w:pPr>
        <w:tabs>
          <w:tab w:val="left" w:pos="1418"/>
          <w:tab w:val="left" w:pos="3119"/>
          <w:tab w:val="left" w:pos="3969"/>
          <w:tab w:val="left" w:pos="6521"/>
        </w:tabs>
        <w:spacing w:after="0" w:line="240" w:lineRule="auto"/>
      </w:pPr>
      <w:r>
        <w:t>6</w:t>
      </w:r>
      <w:r>
        <w:tab/>
        <w:t>D P George</w:t>
      </w:r>
      <w:r>
        <w:tab/>
        <w:t>1979</w:t>
      </w:r>
      <w:r>
        <w:tab/>
        <w:t>Alice Hewetson</w:t>
      </w:r>
      <w:r>
        <w:tab/>
        <w:t>Antigone Theodorou</w:t>
      </w:r>
    </w:p>
    <w:p w14:paraId="536CC598" w14:textId="77777777" w:rsidR="003B61BA" w:rsidRDefault="003B61BA" w:rsidP="003B61BA">
      <w:pPr>
        <w:tabs>
          <w:tab w:val="left" w:pos="1418"/>
          <w:tab w:val="left" w:pos="3119"/>
          <w:tab w:val="left" w:pos="3969"/>
          <w:tab w:val="left" w:pos="6521"/>
        </w:tabs>
        <w:spacing w:after="0" w:line="240" w:lineRule="auto"/>
      </w:pPr>
      <w:r>
        <w:t>7</w:t>
      </w:r>
      <w:r>
        <w:tab/>
        <w:t>A J Price</w:t>
      </w:r>
      <w:r>
        <w:tab/>
        <w:t>1967</w:t>
      </w:r>
      <w:r>
        <w:tab/>
        <w:t>Kate Fagan</w:t>
      </w:r>
      <w:r w:rsidRPr="001E115B">
        <w:t xml:space="preserve"> </w:t>
      </w:r>
      <w:r>
        <w:tab/>
        <w:t>Rebecca Powell</w:t>
      </w:r>
    </w:p>
    <w:p w14:paraId="0EE52792" w14:textId="77777777" w:rsidR="003B61BA" w:rsidRDefault="003B61BA" w:rsidP="003B61BA">
      <w:pPr>
        <w:tabs>
          <w:tab w:val="left" w:pos="1418"/>
          <w:tab w:val="left" w:pos="3119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I K Hall</w:t>
      </w:r>
      <w:r>
        <w:tab/>
        <w:t>1964</w:t>
      </w:r>
      <w:r>
        <w:tab/>
        <w:t>Kristen Foxwell</w:t>
      </w:r>
      <w:r>
        <w:tab/>
        <w:t>Jane Patrick</w:t>
      </w:r>
    </w:p>
    <w:p w14:paraId="082BCD3B" w14:textId="77777777" w:rsidR="003B61BA" w:rsidRDefault="003B61BA" w:rsidP="003B61BA">
      <w:pPr>
        <w:tabs>
          <w:tab w:val="left" w:pos="1418"/>
          <w:tab w:val="left" w:pos="3119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G Harrison</w:t>
      </w:r>
      <w:r>
        <w:tab/>
        <w:t>1955</w:t>
      </w:r>
      <w:r>
        <w:tab/>
        <w:t>Usman Iqbal</w:t>
      </w:r>
      <w:r>
        <w:tab/>
        <w:t>Alice Hewetson</w:t>
      </w:r>
    </w:p>
    <w:p w14:paraId="136D04F6" w14:textId="77777777" w:rsidR="003B61BA" w:rsidRDefault="003B61BA" w:rsidP="003B61BA">
      <w:pPr>
        <w:tabs>
          <w:tab w:val="left" w:pos="1418"/>
          <w:tab w:val="left" w:pos="3119"/>
          <w:tab w:val="left" w:pos="3969"/>
          <w:tab w:val="left" w:pos="6521"/>
        </w:tabs>
        <w:spacing w:after="0" w:line="240" w:lineRule="auto"/>
      </w:pPr>
      <w:r>
        <w:t>Captain</w:t>
      </w:r>
      <w:r>
        <w:tab/>
      </w:r>
      <w:r>
        <w:tab/>
      </w:r>
      <w:r>
        <w:tab/>
        <w:t>Charlotte Parker</w:t>
      </w:r>
      <w:r>
        <w:tab/>
        <w:t>Aanya Madhani</w:t>
      </w:r>
    </w:p>
    <w:p w14:paraId="58641181" w14:textId="77777777" w:rsidR="003B61BA" w:rsidRPr="003C6CC8" w:rsidRDefault="003B61BA" w:rsidP="003B61BA">
      <w:pPr>
        <w:tabs>
          <w:tab w:val="left" w:pos="1418"/>
          <w:tab w:val="left" w:pos="3119"/>
          <w:tab w:val="left" w:pos="3969"/>
          <w:tab w:val="left" w:pos="6521"/>
        </w:tabs>
        <w:spacing w:after="0" w:line="240" w:lineRule="auto"/>
        <w:rPr>
          <w:sz w:val="10"/>
          <w:szCs w:val="10"/>
        </w:rPr>
      </w:pPr>
    </w:p>
    <w:p w14:paraId="12006E4A" w14:textId="77777777" w:rsidR="003B61BA" w:rsidRDefault="003B61BA" w:rsidP="003B61BA">
      <w:pPr>
        <w:tabs>
          <w:tab w:val="left" w:pos="1418"/>
          <w:tab w:val="left" w:pos="3119"/>
          <w:tab w:val="left" w:pos="3969"/>
          <w:tab w:val="left" w:pos="6521"/>
        </w:tabs>
        <w:spacing w:after="0" w:line="240" w:lineRule="auto"/>
      </w:pPr>
      <w:r>
        <w:t>Coaches</w:t>
      </w:r>
      <w:r>
        <w:tab/>
      </w:r>
      <w:r>
        <w:tab/>
      </w:r>
      <w:r>
        <w:tab/>
        <w:t>Phil Cook</w:t>
      </w:r>
      <w:r>
        <w:tab/>
        <w:t>Chloe Swords</w:t>
      </w:r>
    </w:p>
    <w:p w14:paraId="3593B9FE" w14:textId="77777777" w:rsidR="003B61BA" w:rsidRDefault="003B61BA" w:rsidP="003B61BA">
      <w:pPr>
        <w:tabs>
          <w:tab w:val="left" w:pos="3119"/>
        </w:tabs>
        <w:spacing w:after="0" w:line="240" w:lineRule="auto"/>
      </w:pPr>
      <w:r>
        <w:tab/>
      </w:r>
      <w:r>
        <w:tab/>
      </w:r>
      <w:r>
        <w:tab/>
      </w:r>
    </w:p>
    <w:p w14:paraId="7F530615" w14:textId="77777777" w:rsidR="003B61BA" w:rsidRPr="009E7A71" w:rsidRDefault="003B61BA" w:rsidP="003B61BA">
      <w:pPr>
        <w:tabs>
          <w:tab w:val="left" w:pos="1418"/>
          <w:tab w:val="left" w:pos="3969"/>
          <w:tab w:val="left" w:pos="6804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Men's 1st Squad</w:t>
      </w:r>
      <w:r w:rsidRPr="009E7A71">
        <w:rPr>
          <w:b/>
        </w:rPr>
        <w:tab/>
      </w:r>
      <w:r>
        <w:rPr>
          <w:b/>
        </w:rPr>
        <w:t>Men's Novice 1st VIII</w:t>
      </w:r>
      <w:r w:rsidRPr="009E7A71">
        <w:rPr>
          <w:b/>
        </w:rPr>
        <w:tab/>
      </w:r>
      <w:r>
        <w:rPr>
          <w:b/>
        </w:rPr>
        <w:t>Men's Novice 2nd VIII</w:t>
      </w:r>
    </w:p>
    <w:p w14:paraId="2F1D5867" w14:textId="77777777" w:rsidR="003B61BA" w:rsidRDefault="003B61BA" w:rsidP="003B61BA">
      <w:pPr>
        <w:tabs>
          <w:tab w:val="left" w:pos="1418"/>
          <w:tab w:val="left" w:pos="3969"/>
          <w:tab w:val="left" w:pos="4962"/>
          <w:tab w:val="left" w:pos="6804"/>
        </w:tabs>
        <w:spacing w:after="0" w:line="240" w:lineRule="auto"/>
      </w:pPr>
      <w:r>
        <w:tab/>
        <w:t>Angus Fell (Capt)</w:t>
      </w:r>
      <w:r>
        <w:tab/>
        <w:t xml:space="preserve">Bow </w:t>
      </w:r>
      <w:r>
        <w:tab/>
        <w:t>Dave MacKenzie</w:t>
      </w:r>
      <w:r>
        <w:tab/>
        <w:t>Ed Whittle</w:t>
      </w:r>
    </w:p>
    <w:p w14:paraId="13D53C2A" w14:textId="77777777" w:rsidR="003B61BA" w:rsidRDefault="003B61BA" w:rsidP="003B61BA">
      <w:pPr>
        <w:tabs>
          <w:tab w:val="left" w:pos="1418"/>
          <w:tab w:val="left" w:pos="3969"/>
          <w:tab w:val="left" w:pos="4962"/>
          <w:tab w:val="left" w:pos="6804"/>
        </w:tabs>
        <w:spacing w:after="0" w:line="240" w:lineRule="auto"/>
      </w:pPr>
      <w:r>
        <w:tab/>
        <w:t>Matt Andrew</w:t>
      </w:r>
      <w:r>
        <w:tab/>
        <w:t>2</w:t>
      </w:r>
      <w:r>
        <w:tab/>
        <w:t>Adam Burke</w:t>
      </w:r>
      <w:r>
        <w:tab/>
        <w:t>James Rhodes</w:t>
      </w:r>
    </w:p>
    <w:p w14:paraId="7671DB71" w14:textId="77777777" w:rsidR="003B61BA" w:rsidRDefault="00800B1E" w:rsidP="003B61BA">
      <w:pPr>
        <w:tabs>
          <w:tab w:val="left" w:pos="1418"/>
          <w:tab w:val="left" w:pos="3969"/>
          <w:tab w:val="left" w:pos="4962"/>
          <w:tab w:val="left" w:pos="6804"/>
        </w:tabs>
        <w:spacing w:after="0" w:line="240" w:lineRule="auto"/>
      </w:pPr>
      <w:r>
        <w:tab/>
        <w:t>Michael Parrot</w:t>
      </w:r>
      <w:r w:rsidR="003B61BA">
        <w:tab/>
        <w:t>3</w:t>
      </w:r>
      <w:r w:rsidR="003B61BA">
        <w:tab/>
        <w:t>Michael Knippa</w:t>
      </w:r>
      <w:r w:rsidR="003B61BA">
        <w:tab/>
        <w:t>Raj Dhillon</w:t>
      </w:r>
    </w:p>
    <w:p w14:paraId="08FC6322" w14:textId="77777777" w:rsidR="003B61BA" w:rsidRDefault="003B61BA" w:rsidP="003B61BA">
      <w:pPr>
        <w:tabs>
          <w:tab w:val="left" w:pos="1418"/>
          <w:tab w:val="left" w:pos="3969"/>
          <w:tab w:val="left" w:pos="4962"/>
          <w:tab w:val="left" w:pos="6804"/>
        </w:tabs>
        <w:spacing w:after="0" w:line="240" w:lineRule="auto"/>
      </w:pPr>
      <w:r>
        <w:tab/>
        <w:t>Mark Evans</w:t>
      </w:r>
      <w:r>
        <w:tab/>
        <w:t>4</w:t>
      </w:r>
      <w:r>
        <w:tab/>
        <w:t>Olly Thomson</w:t>
      </w:r>
      <w:r>
        <w:tab/>
        <w:t>Jim Knight</w:t>
      </w:r>
    </w:p>
    <w:p w14:paraId="5573C42D" w14:textId="77777777" w:rsidR="003B61BA" w:rsidRDefault="003B61BA" w:rsidP="003B61BA">
      <w:pPr>
        <w:tabs>
          <w:tab w:val="left" w:pos="1418"/>
          <w:tab w:val="left" w:pos="3969"/>
          <w:tab w:val="left" w:pos="4962"/>
          <w:tab w:val="left" w:pos="6804"/>
        </w:tabs>
        <w:spacing w:after="0" w:line="240" w:lineRule="auto"/>
      </w:pPr>
      <w:r>
        <w:tab/>
        <w:t>Kelly Dolan</w:t>
      </w:r>
      <w:r>
        <w:tab/>
        <w:t>5</w:t>
      </w:r>
      <w:r>
        <w:tab/>
        <w:t>Ben Loos</w:t>
      </w:r>
      <w:r>
        <w:tab/>
        <w:t>Ollie Wells</w:t>
      </w:r>
    </w:p>
    <w:p w14:paraId="5539CE5C" w14:textId="77777777" w:rsidR="003B61BA" w:rsidRDefault="003B61BA" w:rsidP="003B61BA">
      <w:pPr>
        <w:tabs>
          <w:tab w:val="left" w:pos="1418"/>
          <w:tab w:val="left" w:pos="3969"/>
          <w:tab w:val="left" w:pos="4962"/>
          <w:tab w:val="left" w:pos="6804"/>
        </w:tabs>
        <w:spacing w:after="0" w:line="240" w:lineRule="auto"/>
      </w:pPr>
      <w:r>
        <w:tab/>
        <w:t>John Lawson</w:t>
      </w:r>
      <w:r>
        <w:tab/>
        <w:t>6</w:t>
      </w:r>
      <w:r>
        <w:tab/>
        <w:t>Laurie Griffiths</w:t>
      </w:r>
      <w:r>
        <w:tab/>
        <w:t>Aidan Hobson-Sayers</w:t>
      </w:r>
    </w:p>
    <w:p w14:paraId="25AE7B5C" w14:textId="77777777" w:rsidR="003B61BA" w:rsidRDefault="003B61BA" w:rsidP="003B61BA">
      <w:pPr>
        <w:tabs>
          <w:tab w:val="left" w:pos="1418"/>
          <w:tab w:val="left" w:pos="3969"/>
          <w:tab w:val="left" w:pos="4962"/>
          <w:tab w:val="left" w:pos="6804"/>
        </w:tabs>
        <w:spacing w:after="0" w:line="240" w:lineRule="auto"/>
      </w:pPr>
      <w:r>
        <w:tab/>
        <w:t>Peter Reynolds</w:t>
      </w:r>
      <w:r>
        <w:tab/>
        <w:t>7</w:t>
      </w:r>
      <w:r>
        <w:tab/>
        <w:t>Jon Garrity</w:t>
      </w:r>
      <w:r>
        <w:tab/>
        <w:t>Jon Fox</w:t>
      </w:r>
    </w:p>
    <w:p w14:paraId="31BF4D64" w14:textId="77777777" w:rsidR="003B61BA" w:rsidRDefault="003B61BA" w:rsidP="003B61BA">
      <w:pPr>
        <w:tabs>
          <w:tab w:val="left" w:pos="1418"/>
          <w:tab w:val="left" w:pos="3969"/>
          <w:tab w:val="left" w:pos="4962"/>
          <w:tab w:val="left" w:pos="6804"/>
        </w:tabs>
        <w:spacing w:after="0" w:line="240" w:lineRule="auto"/>
      </w:pPr>
      <w:r>
        <w:tab/>
        <w:t>Robin Lees</w:t>
      </w:r>
      <w:r>
        <w:tab/>
        <w:t>Str</w:t>
      </w:r>
      <w:r>
        <w:tab/>
        <w:t>Chris Spalding</w:t>
      </w:r>
      <w:r>
        <w:tab/>
        <w:t>Tom March</w:t>
      </w:r>
    </w:p>
    <w:p w14:paraId="1308CE6C" w14:textId="77777777" w:rsidR="003B61BA" w:rsidRDefault="003B61BA" w:rsidP="003B61BA">
      <w:pPr>
        <w:tabs>
          <w:tab w:val="left" w:pos="1418"/>
          <w:tab w:val="left" w:pos="3969"/>
          <w:tab w:val="left" w:pos="4962"/>
          <w:tab w:val="left" w:pos="6804"/>
        </w:tabs>
        <w:spacing w:after="0" w:line="240" w:lineRule="auto"/>
      </w:pPr>
      <w:r>
        <w:tab/>
        <w:t>Alan Marron</w:t>
      </w:r>
      <w:r>
        <w:tab/>
        <w:t>Cox</w:t>
      </w:r>
      <w:r>
        <w:tab/>
        <w:t>Jo Harrison</w:t>
      </w:r>
      <w:r>
        <w:tab/>
        <w:t>Chervin Laporte</w:t>
      </w:r>
    </w:p>
    <w:p w14:paraId="53E3B796" w14:textId="77777777" w:rsidR="003B61BA" w:rsidRDefault="003B61BA" w:rsidP="003B61BA">
      <w:pPr>
        <w:tabs>
          <w:tab w:val="left" w:pos="1418"/>
          <w:tab w:val="left" w:pos="3969"/>
          <w:tab w:val="left" w:pos="4962"/>
          <w:tab w:val="left" w:pos="6804"/>
        </w:tabs>
        <w:spacing w:after="0" w:line="240" w:lineRule="auto"/>
      </w:pPr>
      <w:r>
        <w:t>Coxes</w:t>
      </w:r>
      <w:r>
        <w:tab/>
        <w:t>Alexa Prichard</w:t>
      </w:r>
      <w:r>
        <w:tab/>
        <w:t>Coaches</w:t>
      </w:r>
      <w:r>
        <w:tab/>
        <w:t>Jess Temple</w:t>
      </w:r>
      <w:r>
        <w:tab/>
        <w:t>Ruth Lewis</w:t>
      </w:r>
    </w:p>
    <w:p w14:paraId="6206D1BA" w14:textId="77777777" w:rsidR="003B61BA" w:rsidRDefault="003B61BA" w:rsidP="003B61BA">
      <w:pPr>
        <w:tabs>
          <w:tab w:val="left" w:pos="1418"/>
          <w:tab w:val="left" w:pos="3969"/>
          <w:tab w:val="left" w:pos="4962"/>
          <w:tab w:val="left" w:pos="6804"/>
        </w:tabs>
        <w:spacing w:after="0" w:line="240" w:lineRule="auto"/>
      </w:pPr>
      <w:r>
        <w:tab/>
        <w:t>Zofia Stanley</w:t>
      </w:r>
      <w:r>
        <w:tab/>
      </w:r>
      <w:r>
        <w:tab/>
      </w:r>
      <w:r>
        <w:tab/>
        <w:t>Ali McLaren</w:t>
      </w:r>
    </w:p>
    <w:p w14:paraId="3AA8BD6A" w14:textId="77777777" w:rsidR="003B61BA" w:rsidRPr="00104B42" w:rsidRDefault="003B61BA" w:rsidP="003B61BA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sz w:val="10"/>
          <w:szCs w:val="10"/>
        </w:rPr>
      </w:pPr>
    </w:p>
    <w:p w14:paraId="7677541C" w14:textId="77777777" w:rsidR="003B61BA" w:rsidRDefault="003B61BA" w:rsidP="003B61BA">
      <w:pPr>
        <w:tabs>
          <w:tab w:val="left" w:pos="1418"/>
          <w:tab w:val="left" w:pos="3969"/>
          <w:tab w:val="left" w:pos="6804"/>
        </w:tabs>
        <w:spacing w:after="0" w:line="240" w:lineRule="auto"/>
      </w:pPr>
      <w:r>
        <w:t>Coaches</w:t>
      </w:r>
      <w:r>
        <w:tab/>
        <w:t>Phil Cook (Head)</w:t>
      </w:r>
    </w:p>
    <w:p w14:paraId="5AE2B6BF" w14:textId="77777777" w:rsidR="003B61BA" w:rsidRDefault="003B61BA" w:rsidP="003B61BA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Alex Markham</w:t>
      </w:r>
    </w:p>
    <w:p w14:paraId="4689B1E6" w14:textId="77777777" w:rsidR="003B61BA" w:rsidRDefault="003B61BA" w:rsidP="003B61BA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Donald Evans</w:t>
      </w:r>
    </w:p>
    <w:p w14:paraId="2B7AAFB4" w14:textId="77777777" w:rsidR="003B61BA" w:rsidRDefault="003B61BA" w:rsidP="003B61BA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</w:p>
    <w:p w14:paraId="1CB35C7E" w14:textId="77777777" w:rsidR="003B61BA" w:rsidRPr="009E7A71" w:rsidRDefault="003B61BA" w:rsidP="003B61BA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Men's Novice 3rd VIII</w:t>
      </w:r>
    </w:p>
    <w:p w14:paraId="27F007EB" w14:textId="77777777" w:rsidR="003B61BA" w:rsidRDefault="003B61BA" w:rsidP="003B61BA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David Torrance</w:t>
      </w:r>
    </w:p>
    <w:p w14:paraId="3E6C9A6A" w14:textId="77777777" w:rsidR="003B61BA" w:rsidRDefault="003B61BA" w:rsidP="003B61BA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Zhao Ren Chong</w:t>
      </w:r>
    </w:p>
    <w:p w14:paraId="676C9864" w14:textId="77777777" w:rsidR="003B61BA" w:rsidRDefault="003B61BA" w:rsidP="003B61BA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 xml:space="preserve">Carlos Ezcurra </w:t>
      </w:r>
    </w:p>
    <w:p w14:paraId="4C1F23E5" w14:textId="77777777" w:rsidR="003B61BA" w:rsidRDefault="003B61BA" w:rsidP="003B61BA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Matt Muir</w:t>
      </w:r>
    </w:p>
    <w:p w14:paraId="61B0F3C9" w14:textId="77777777" w:rsidR="003B61BA" w:rsidRDefault="003B61BA" w:rsidP="003B61BA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Seb Armstrong</w:t>
      </w:r>
    </w:p>
    <w:p w14:paraId="5C855FED" w14:textId="77777777" w:rsidR="003B61BA" w:rsidRDefault="003B61BA" w:rsidP="003B61BA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Roberto Rojas</w:t>
      </w:r>
    </w:p>
    <w:p w14:paraId="03BDF53F" w14:textId="77777777" w:rsidR="003B61BA" w:rsidRDefault="003B61BA" w:rsidP="003B61BA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Stjepan Mandic</w:t>
      </w:r>
    </w:p>
    <w:p w14:paraId="297625D0" w14:textId="77777777" w:rsidR="003B61BA" w:rsidRDefault="003B61BA" w:rsidP="003B61BA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Tim Gossage</w:t>
      </w:r>
    </w:p>
    <w:p w14:paraId="349571AF" w14:textId="77777777" w:rsidR="003B61BA" w:rsidRDefault="003B61BA" w:rsidP="003B61BA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Steve Edgson</w:t>
      </w:r>
    </w:p>
    <w:p w14:paraId="6437073C" w14:textId="77777777" w:rsidR="003B61BA" w:rsidRPr="00104B42" w:rsidRDefault="003B61BA" w:rsidP="003B61BA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sz w:val="10"/>
          <w:szCs w:val="10"/>
        </w:rPr>
      </w:pPr>
    </w:p>
    <w:p w14:paraId="2E1D7FA2" w14:textId="77777777" w:rsidR="003B61BA" w:rsidRDefault="003B61BA" w:rsidP="003B61BA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</w:t>
      </w:r>
      <w:r>
        <w:tab/>
        <w:t>Peter Reynolds</w:t>
      </w:r>
    </w:p>
    <w:sectPr w:rsidR="003B61BA" w:rsidSect="00097F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E5F60"/>
    <w:rsid w:val="00014D78"/>
    <w:rsid w:val="0007036D"/>
    <w:rsid w:val="000742EF"/>
    <w:rsid w:val="00097FDF"/>
    <w:rsid w:val="001041F8"/>
    <w:rsid w:val="00186521"/>
    <w:rsid w:val="00211973"/>
    <w:rsid w:val="00216732"/>
    <w:rsid w:val="002A06A6"/>
    <w:rsid w:val="002D02CD"/>
    <w:rsid w:val="002D2A58"/>
    <w:rsid w:val="002F6071"/>
    <w:rsid w:val="00363994"/>
    <w:rsid w:val="0038618F"/>
    <w:rsid w:val="003B61BA"/>
    <w:rsid w:val="004118E2"/>
    <w:rsid w:val="00442E4B"/>
    <w:rsid w:val="00514C5A"/>
    <w:rsid w:val="005748AD"/>
    <w:rsid w:val="005864C3"/>
    <w:rsid w:val="005B2B14"/>
    <w:rsid w:val="005E2E7C"/>
    <w:rsid w:val="00696E6F"/>
    <w:rsid w:val="006A1788"/>
    <w:rsid w:val="006B7D42"/>
    <w:rsid w:val="00706433"/>
    <w:rsid w:val="007464FE"/>
    <w:rsid w:val="00800B1E"/>
    <w:rsid w:val="008473F2"/>
    <w:rsid w:val="009A0167"/>
    <w:rsid w:val="009E4DCC"/>
    <w:rsid w:val="00AE5F60"/>
    <w:rsid w:val="00B45BBE"/>
    <w:rsid w:val="00C400DD"/>
    <w:rsid w:val="00CB2D4F"/>
    <w:rsid w:val="00CE50A8"/>
    <w:rsid w:val="00D12311"/>
    <w:rsid w:val="00D167E6"/>
    <w:rsid w:val="00D26272"/>
    <w:rsid w:val="00D5511E"/>
    <w:rsid w:val="00E1043C"/>
    <w:rsid w:val="00E21267"/>
    <w:rsid w:val="00F320DB"/>
    <w:rsid w:val="00F5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8698B"/>
  <w15:docId w15:val="{18C5211B-242A-457E-9337-43FF9AC5A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F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F320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320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All Lent May Fairbairn Crews 2000-09 complete.docx</Template>
  <TotalTime>1</TotalTime>
  <Pages>30</Pages>
  <Words>5525</Words>
  <Characters>31499</Characters>
  <Application>Microsoft Office Word</Application>
  <DocSecurity>0</DocSecurity>
  <Lines>262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Drake</dc:creator>
  <cp:lastModifiedBy>dan george</cp:lastModifiedBy>
  <cp:revision>2</cp:revision>
  <cp:lastPrinted>2020-08-08T15:27:00Z</cp:lastPrinted>
  <dcterms:created xsi:type="dcterms:W3CDTF">2022-11-29T10:04:00Z</dcterms:created>
  <dcterms:modified xsi:type="dcterms:W3CDTF">2022-11-29T10:04:00Z</dcterms:modified>
</cp:coreProperties>
</file>