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9C644" w14:textId="77777777" w:rsidR="00376A28" w:rsidRDefault="00376A28" w:rsidP="005E729C">
      <w:pPr>
        <w:spacing w:after="0" w:line="240" w:lineRule="auto"/>
        <w:jc w:val="center"/>
        <w:rPr>
          <w:b/>
        </w:rPr>
      </w:pPr>
      <w:r>
        <w:rPr>
          <w:b/>
        </w:rPr>
        <w:t>Lent Crews 1990</w:t>
      </w:r>
    </w:p>
    <w:p w14:paraId="068812D9" w14:textId="77777777" w:rsidR="001858A6" w:rsidRDefault="001858A6" w:rsidP="005E729C">
      <w:pPr>
        <w:spacing w:after="0" w:line="240" w:lineRule="auto"/>
        <w:jc w:val="center"/>
        <w:rPr>
          <w:b/>
        </w:rPr>
      </w:pPr>
    </w:p>
    <w:p w14:paraId="2D47B0ED" w14:textId="77777777" w:rsidR="00376A28" w:rsidRDefault="00A55425" w:rsidP="005E729C">
      <w:pPr>
        <w:spacing w:after="0" w:line="240" w:lineRule="auto"/>
        <w:jc w:val="center"/>
        <w:rPr>
          <w:b/>
        </w:rPr>
      </w:pPr>
      <w:r>
        <w:rPr>
          <w:b/>
        </w:rPr>
        <w:t xml:space="preserve">Taken </w:t>
      </w:r>
      <w:r w:rsidR="00376A28">
        <w:rPr>
          <w:b/>
        </w:rPr>
        <w:t>from Lent Bumps Programm</w:t>
      </w:r>
      <w:r w:rsidR="001858A6">
        <w:rPr>
          <w:b/>
        </w:rPr>
        <w:t>e</w:t>
      </w:r>
    </w:p>
    <w:p w14:paraId="325B4060" w14:textId="77777777" w:rsidR="00376A28" w:rsidRDefault="00376A28" w:rsidP="00376A28">
      <w:pPr>
        <w:tabs>
          <w:tab w:val="left" w:pos="1418"/>
          <w:tab w:val="left" w:pos="3969"/>
          <w:tab w:val="left" w:pos="5954"/>
        </w:tabs>
        <w:spacing w:after="0" w:line="240" w:lineRule="auto"/>
        <w:jc w:val="center"/>
        <w:rPr>
          <w:b/>
        </w:rPr>
      </w:pPr>
    </w:p>
    <w:p w14:paraId="71C17944" w14:textId="77777777" w:rsidR="00376A28" w:rsidRDefault="00376A28" w:rsidP="00376A28">
      <w:pPr>
        <w:tabs>
          <w:tab w:val="left" w:pos="1418"/>
          <w:tab w:val="left" w:pos="3969"/>
          <w:tab w:val="left" w:pos="5954"/>
        </w:tabs>
        <w:spacing w:after="0" w:line="240" w:lineRule="auto"/>
        <w:rPr>
          <w:b/>
        </w:rPr>
      </w:pPr>
      <w:r>
        <w:rPr>
          <w:b/>
        </w:rPr>
        <w:tab/>
        <w:t>Men's 1st VIII</w:t>
      </w:r>
      <w:r>
        <w:rPr>
          <w:b/>
        </w:rPr>
        <w:tab/>
        <w:t>Men's 2nd VIII</w:t>
      </w:r>
      <w:r>
        <w:rPr>
          <w:b/>
        </w:rPr>
        <w:tab/>
        <w:t>M</w:t>
      </w:r>
      <w:r w:rsidR="00A55425">
        <w:rPr>
          <w:b/>
        </w:rPr>
        <w:t>e</w:t>
      </w:r>
      <w:r>
        <w:rPr>
          <w:b/>
        </w:rPr>
        <w:t>n's 3rd VIII</w:t>
      </w:r>
    </w:p>
    <w:p w14:paraId="2656101A" w14:textId="77777777" w:rsidR="00376A28" w:rsidRPr="00A55425" w:rsidRDefault="00A55425" w:rsidP="00376A28">
      <w:pPr>
        <w:tabs>
          <w:tab w:val="left" w:pos="1418"/>
          <w:tab w:val="left" w:pos="3969"/>
          <w:tab w:val="left" w:pos="5954"/>
        </w:tabs>
        <w:spacing w:after="0" w:line="240" w:lineRule="auto"/>
      </w:pPr>
      <w:r w:rsidRPr="00A55425">
        <w:t>Bow</w:t>
      </w:r>
      <w:r>
        <w:tab/>
        <w:t>S Cullen</w:t>
      </w:r>
      <w:r>
        <w:tab/>
        <w:t>P Birch</w:t>
      </w:r>
      <w:r>
        <w:tab/>
        <w:t>M Weber</w:t>
      </w:r>
    </w:p>
    <w:p w14:paraId="4EB48C96" w14:textId="77777777" w:rsidR="00A55425" w:rsidRPr="00A55425" w:rsidRDefault="00A55425" w:rsidP="00376A28">
      <w:pPr>
        <w:tabs>
          <w:tab w:val="left" w:pos="1418"/>
          <w:tab w:val="left" w:pos="3969"/>
          <w:tab w:val="left" w:pos="5954"/>
        </w:tabs>
        <w:spacing w:after="0" w:line="240" w:lineRule="auto"/>
      </w:pPr>
      <w:r w:rsidRPr="00A55425">
        <w:t>2</w:t>
      </w:r>
      <w:r>
        <w:tab/>
        <w:t>P Kennedy</w:t>
      </w:r>
      <w:r>
        <w:tab/>
        <w:t>R Abbott</w:t>
      </w:r>
      <w:r>
        <w:tab/>
        <w:t>K Marx</w:t>
      </w:r>
    </w:p>
    <w:p w14:paraId="7F8239D8" w14:textId="77777777" w:rsidR="00A55425" w:rsidRPr="00A55425" w:rsidRDefault="00A55425" w:rsidP="00376A28">
      <w:pPr>
        <w:tabs>
          <w:tab w:val="left" w:pos="1418"/>
          <w:tab w:val="left" w:pos="3969"/>
          <w:tab w:val="left" w:pos="5954"/>
        </w:tabs>
        <w:spacing w:after="0" w:line="240" w:lineRule="auto"/>
      </w:pPr>
      <w:r w:rsidRPr="00A55425">
        <w:t>3</w:t>
      </w:r>
      <w:r>
        <w:tab/>
        <w:t>A Alcock</w:t>
      </w:r>
      <w:r>
        <w:tab/>
        <w:t>C Crook</w:t>
      </w:r>
      <w:r>
        <w:tab/>
        <w:t>E Durkheim</w:t>
      </w:r>
    </w:p>
    <w:p w14:paraId="41F20E20" w14:textId="77777777" w:rsidR="00A55425" w:rsidRPr="00A55425" w:rsidRDefault="00A55425" w:rsidP="00376A28">
      <w:pPr>
        <w:tabs>
          <w:tab w:val="left" w:pos="1418"/>
          <w:tab w:val="left" w:pos="3969"/>
          <w:tab w:val="left" w:pos="5954"/>
        </w:tabs>
        <w:spacing w:after="0" w:line="240" w:lineRule="auto"/>
      </w:pPr>
      <w:r w:rsidRPr="00A55425">
        <w:t>4</w:t>
      </w:r>
      <w:r>
        <w:tab/>
        <w:t>A Millar</w:t>
      </w:r>
      <w:r>
        <w:tab/>
        <w:t>V Toolan</w:t>
      </w:r>
      <w:r>
        <w:tab/>
        <w:t>S Freud</w:t>
      </w:r>
    </w:p>
    <w:p w14:paraId="7E14C8CC" w14:textId="77777777" w:rsidR="00A55425" w:rsidRPr="00A55425" w:rsidRDefault="00A55425" w:rsidP="00376A28">
      <w:pPr>
        <w:tabs>
          <w:tab w:val="left" w:pos="1418"/>
          <w:tab w:val="left" w:pos="3969"/>
          <w:tab w:val="left" w:pos="5954"/>
        </w:tabs>
        <w:spacing w:after="0" w:line="240" w:lineRule="auto"/>
      </w:pPr>
      <w:r w:rsidRPr="00A55425">
        <w:t>5</w:t>
      </w:r>
      <w:r>
        <w:tab/>
        <w:t>S Waterhouse</w:t>
      </w:r>
      <w:r>
        <w:tab/>
        <w:t>D Greig</w:t>
      </w:r>
      <w:r>
        <w:tab/>
        <w:t>J Habermas</w:t>
      </w:r>
    </w:p>
    <w:p w14:paraId="7E683EE1" w14:textId="77777777" w:rsidR="00A55425" w:rsidRPr="00A55425" w:rsidRDefault="00A55425" w:rsidP="00376A28">
      <w:pPr>
        <w:tabs>
          <w:tab w:val="left" w:pos="1418"/>
          <w:tab w:val="left" w:pos="3969"/>
          <w:tab w:val="left" w:pos="5954"/>
        </w:tabs>
        <w:spacing w:after="0" w:line="240" w:lineRule="auto"/>
      </w:pPr>
      <w:r w:rsidRPr="00A55425">
        <w:t>6</w:t>
      </w:r>
      <w:r>
        <w:tab/>
        <w:t>C Hibberd</w:t>
      </w:r>
      <w:r>
        <w:tab/>
        <w:t>F Fovet</w:t>
      </w:r>
      <w:r>
        <w:tab/>
        <w:t>J-P Satre</w:t>
      </w:r>
    </w:p>
    <w:p w14:paraId="004138DA" w14:textId="77777777" w:rsidR="00A55425" w:rsidRPr="00A55425" w:rsidRDefault="00A55425" w:rsidP="00376A28">
      <w:pPr>
        <w:tabs>
          <w:tab w:val="left" w:pos="1418"/>
          <w:tab w:val="left" w:pos="3969"/>
          <w:tab w:val="left" w:pos="5954"/>
        </w:tabs>
        <w:spacing w:after="0" w:line="240" w:lineRule="auto"/>
      </w:pPr>
      <w:r w:rsidRPr="00A55425">
        <w:t>7</w:t>
      </w:r>
      <w:r>
        <w:tab/>
        <w:t>A Grundy</w:t>
      </w:r>
      <w:r>
        <w:tab/>
        <w:t>A Coates</w:t>
      </w:r>
      <w:r>
        <w:tab/>
        <w:t>M Foucault</w:t>
      </w:r>
    </w:p>
    <w:p w14:paraId="612EA117" w14:textId="77777777" w:rsidR="00A55425" w:rsidRPr="00A55425" w:rsidRDefault="00A55425" w:rsidP="00376A28">
      <w:pPr>
        <w:tabs>
          <w:tab w:val="left" w:pos="1418"/>
          <w:tab w:val="left" w:pos="3969"/>
          <w:tab w:val="left" w:pos="5954"/>
        </w:tabs>
        <w:spacing w:after="0" w:line="240" w:lineRule="auto"/>
      </w:pPr>
      <w:r w:rsidRPr="00A55425">
        <w:t>Str</w:t>
      </w:r>
      <w:r>
        <w:tab/>
        <w:t>O Gelsen</w:t>
      </w:r>
      <w:r>
        <w:tab/>
        <w:t>D Power</w:t>
      </w:r>
      <w:r>
        <w:tab/>
        <w:t>A Heidigger</w:t>
      </w:r>
    </w:p>
    <w:p w14:paraId="54E6DB67" w14:textId="77777777" w:rsidR="00A55425" w:rsidRPr="00A55425" w:rsidRDefault="00A55425" w:rsidP="00376A28">
      <w:pPr>
        <w:tabs>
          <w:tab w:val="left" w:pos="1418"/>
          <w:tab w:val="left" w:pos="3969"/>
          <w:tab w:val="left" w:pos="5954"/>
        </w:tabs>
        <w:spacing w:after="0" w:line="240" w:lineRule="auto"/>
      </w:pPr>
      <w:r w:rsidRPr="00A55425">
        <w:t>Cox</w:t>
      </w:r>
      <w:r>
        <w:tab/>
        <w:t>G Smith</w:t>
      </w:r>
      <w:r>
        <w:tab/>
        <w:t>J Grimshaw</w:t>
      </w:r>
      <w:r>
        <w:tab/>
        <w:t>L Althusser</w:t>
      </w:r>
    </w:p>
    <w:p w14:paraId="377BE3CC" w14:textId="77777777" w:rsidR="002B386C" w:rsidRDefault="002B386C" w:rsidP="00376A28">
      <w:pPr>
        <w:tabs>
          <w:tab w:val="left" w:pos="1418"/>
          <w:tab w:val="left" w:pos="3969"/>
          <w:tab w:val="left" w:pos="5954"/>
        </w:tabs>
        <w:spacing w:after="0" w:line="240" w:lineRule="auto"/>
      </w:pPr>
    </w:p>
    <w:p w14:paraId="26DED9BC" w14:textId="77777777" w:rsidR="00A55425" w:rsidRDefault="00A55425" w:rsidP="00376A28">
      <w:pPr>
        <w:tabs>
          <w:tab w:val="left" w:pos="1418"/>
          <w:tab w:val="left" w:pos="3969"/>
          <w:tab w:val="left" w:pos="5954"/>
        </w:tabs>
        <w:spacing w:after="0" w:line="240" w:lineRule="auto"/>
      </w:pPr>
      <w:r w:rsidRPr="00A55425">
        <w:t>Coaches</w:t>
      </w:r>
      <w:r>
        <w:tab/>
        <w:t>I Eaton</w:t>
      </w:r>
      <w:r>
        <w:tab/>
        <w:t>J Iredale</w:t>
      </w:r>
      <w:r>
        <w:tab/>
        <w:t>F F W Hegel</w:t>
      </w:r>
    </w:p>
    <w:p w14:paraId="4E53C5DB" w14:textId="77777777" w:rsidR="00A55425" w:rsidRDefault="00A55425" w:rsidP="00376A28">
      <w:pPr>
        <w:tabs>
          <w:tab w:val="left" w:pos="1418"/>
          <w:tab w:val="left" w:pos="3969"/>
          <w:tab w:val="left" w:pos="5954"/>
        </w:tabs>
        <w:spacing w:after="0" w:line="240" w:lineRule="auto"/>
      </w:pPr>
      <w:r>
        <w:tab/>
        <w:t>A Tanton</w:t>
      </w:r>
      <w:r>
        <w:tab/>
        <w:t>B Mayes</w:t>
      </w:r>
      <w:r>
        <w:tab/>
        <w:t>E Kant</w:t>
      </w:r>
    </w:p>
    <w:p w14:paraId="7EDA441D" w14:textId="77777777" w:rsidR="00A55425" w:rsidRDefault="00A55425" w:rsidP="00376A28">
      <w:pPr>
        <w:tabs>
          <w:tab w:val="left" w:pos="1418"/>
          <w:tab w:val="left" w:pos="3969"/>
          <w:tab w:val="left" w:pos="5954"/>
        </w:tabs>
        <w:spacing w:after="0" w:line="240" w:lineRule="auto"/>
      </w:pPr>
      <w:r>
        <w:tab/>
        <w:t>A Holmes</w:t>
      </w:r>
      <w:r>
        <w:tab/>
      </w:r>
    </w:p>
    <w:p w14:paraId="1673F969" w14:textId="77777777" w:rsidR="00A55425" w:rsidRDefault="00A55425" w:rsidP="00A55425">
      <w:pPr>
        <w:tabs>
          <w:tab w:val="left" w:pos="1418"/>
          <w:tab w:val="left" w:pos="3969"/>
          <w:tab w:val="left" w:pos="5954"/>
        </w:tabs>
        <w:spacing w:after="0" w:line="240" w:lineRule="auto"/>
      </w:pPr>
      <w:r>
        <w:tab/>
        <w:t>C I Pritchard</w:t>
      </w:r>
      <w:r>
        <w:tab/>
      </w:r>
    </w:p>
    <w:p w14:paraId="7A33E1C5" w14:textId="77777777" w:rsidR="00A55425" w:rsidRDefault="00A55425" w:rsidP="00A55425">
      <w:pPr>
        <w:tabs>
          <w:tab w:val="left" w:pos="1418"/>
          <w:tab w:val="left" w:pos="3969"/>
          <w:tab w:val="left" w:pos="5954"/>
        </w:tabs>
        <w:spacing w:after="0" w:line="240" w:lineRule="auto"/>
      </w:pPr>
    </w:p>
    <w:p w14:paraId="33693E59" w14:textId="77777777" w:rsidR="00A55425" w:rsidRDefault="00A55425" w:rsidP="00A55425">
      <w:pPr>
        <w:tabs>
          <w:tab w:val="left" w:pos="1418"/>
          <w:tab w:val="left" w:pos="3969"/>
          <w:tab w:val="left" w:pos="5954"/>
        </w:tabs>
        <w:spacing w:after="0" w:line="240" w:lineRule="auto"/>
        <w:jc w:val="center"/>
        <w:rPr>
          <w:b/>
        </w:rPr>
      </w:pPr>
      <w:r w:rsidRPr="00A55425">
        <w:rPr>
          <w:b/>
        </w:rPr>
        <w:t>FITZWILLIAM LADIES</w:t>
      </w:r>
    </w:p>
    <w:p w14:paraId="6789B8DE" w14:textId="77777777" w:rsidR="00A55425" w:rsidRDefault="00A55425" w:rsidP="00A55425">
      <w:pPr>
        <w:tabs>
          <w:tab w:val="left" w:pos="1418"/>
          <w:tab w:val="left" w:pos="3969"/>
          <w:tab w:val="left" w:pos="5954"/>
        </w:tabs>
        <w:spacing w:after="0" w:line="240" w:lineRule="auto"/>
        <w:jc w:val="center"/>
        <w:rPr>
          <w:b/>
        </w:rPr>
      </w:pPr>
    </w:p>
    <w:p w14:paraId="29860301" w14:textId="77777777" w:rsidR="00A55425" w:rsidRDefault="007D77FA" w:rsidP="007D77FA">
      <w:pPr>
        <w:tabs>
          <w:tab w:val="left" w:pos="1418"/>
          <w:tab w:val="left" w:pos="4820"/>
          <w:tab w:val="left" w:pos="5954"/>
        </w:tabs>
        <w:spacing w:after="0" w:line="240" w:lineRule="auto"/>
        <w:rPr>
          <w:b/>
        </w:rPr>
      </w:pPr>
      <w:r>
        <w:rPr>
          <w:b/>
        </w:rPr>
        <w:tab/>
        <w:t>Ladies' 1st VIII</w:t>
      </w:r>
      <w:r>
        <w:rPr>
          <w:b/>
        </w:rPr>
        <w:tab/>
        <w:t>La</w:t>
      </w:r>
      <w:r w:rsidR="00A55425">
        <w:rPr>
          <w:b/>
        </w:rPr>
        <w:t>dies 2nd VIII</w:t>
      </w:r>
    </w:p>
    <w:p w14:paraId="152DF57D" w14:textId="77777777" w:rsidR="007D77FA" w:rsidRPr="007D77FA" w:rsidRDefault="007D77FA" w:rsidP="007D77FA">
      <w:pPr>
        <w:tabs>
          <w:tab w:val="left" w:pos="1418"/>
          <w:tab w:val="left" w:pos="4820"/>
          <w:tab w:val="left" w:pos="5954"/>
        </w:tabs>
        <w:spacing w:after="0" w:line="240" w:lineRule="auto"/>
        <w:rPr>
          <w:i/>
        </w:rPr>
      </w:pPr>
      <w:r w:rsidRPr="007D77FA">
        <w:rPr>
          <w:i/>
        </w:rPr>
        <w:tab/>
        <w:t>Ian Codrington</w:t>
      </w:r>
    </w:p>
    <w:p w14:paraId="1F2F71C3" w14:textId="77777777" w:rsidR="00A55425" w:rsidRPr="00A55425" w:rsidRDefault="00A55425" w:rsidP="007D77FA">
      <w:pPr>
        <w:tabs>
          <w:tab w:val="left" w:pos="1418"/>
          <w:tab w:val="left" w:pos="3261"/>
          <w:tab w:val="left" w:pos="4820"/>
          <w:tab w:val="left" w:pos="5954"/>
        </w:tabs>
        <w:spacing w:after="0" w:line="240" w:lineRule="auto"/>
      </w:pPr>
      <w:r w:rsidRPr="00A55425">
        <w:t>Bow</w:t>
      </w:r>
      <w:r w:rsidR="007D77FA">
        <w:tab/>
        <w:t>J Banks</w:t>
      </w:r>
      <w:r w:rsidR="007D77FA">
        <w:tab/>
        <w:t>9.02</w:t>
      </w:r>
      <w:r w:rsidR="007D77FA">
        <w:tab/>
        <w:t>Charlotte Swain</w:t>
      </w:r>
    </w:p>
    <w:p w14:paraId="7A2C05E6" w14:textId="77777777" w:rsidR="00A55425" w:rsidRPr="00A55425" w:rsidRDefault="00A55425" w:rsidP="007D77FA">
      <w:pPr>
        <w:tabs>
          <w:tab w:val="left" w:pos="1418"/>
          <w:tab w:val="left" w:pos="3261"/>
          <w:tab w:val="left" w:pos="4820"/>
          <w:tab w:val="left" w:pos="5954"/>
        </w:tabs>
        <w:spacing w:after="0" w:line="240" w:lineRule="auto"/>
      </w:pPr>
      <w:r w:rsidRPr="00A55425">
        <w:t>2</w:t>
      </w:r>
      <w:r w:rsidR="007D77FA">
        <w:tab/>
        <w:t>Clelia Uhart</w:t>
      </w:r>
      <w:r w:rsidR="007D77FA">
        <w:tab/>
        <w:t>8.02</w:t>
      </w:r>
      <w:r w:rsidR="007D77FA">
        <w:tab/>
        <w:t>Harriet Hohler</w:t>
      </w:r>
    </w:p>
    <w:p w14:paraId="05EB5460" w14:textId="77777777" w:rsidR="00A55425" w:rsidRPr="00A55425" w:rsidRDefault="00A55425" w:rsidP="007D77FA">
      <w:pPr>
        <w:tabs>
          <w:tab w:val="left" w:pos="1418"/>
          <w:tab w:val="left" w:pos="3261"/>
          <w:tab w:val="left" w:pos="4820"/>
          <w:tab w:val="left" w:pos="5954"/>
        </w:tabs>
        <w:spacing w:after="0" w:line="240" w:lineRule="auto"/>
      </w:pPr>
      <w:r w:rsidRPr="00A55425">
        <w:t>3</w:t>
      </w:r>
      <w:r w:rsidR="007D77FA">
        <w:tab/>
        <w:t>Caroline Child</w:t>
      </w:r>
      <w:r w:rsidR="007D77FA">
        <w:tab/>
        <w:t>9.06</w:t>
      </w:r>
      <w:r w:rsidR="007D77FA">
        <w:tab/>
        <w:t>Sam Bristow</w:t>
      </w:r>
    </w:p>
    <w:p w14:paraId="30109841" w14:textId="77777777" w:rsidR="00A55425" w:rsidRPr="00A55425" w:rsidRDefault="00A55425" w:rsidP="007D77FA">
      <w:pPr>
        <w:tabs>
          <w:tab w:val="left" w:pos="1418"/>
          <w:tab w:val="left" w:pos="3261"/>
          <w:tab w:val="left" w:pos="4820"/>
          <w:tab w:val="left" w:pos="5954"/>
        </w:tabs>
        <w:spacing w:after="0" w:line="240" w:lineRule="auto"/>
      </w:pPr>
      <w:r w:rsidRPr="00A55425">
        <w:t>4</w:t>
      </w:r>
      <w:r w:rsidR="007D77FA">
        <w:tab/>
        <w:t>Sue Williams</w:t>
      </w:r>
      <w:r w:rsidR="007D77FA">
        <w:tab/>
        <w:t>9.03</w:t>
      </w:r>
      <w:r w:rsidR="007D77FA">
        <w:tab/>
        <w:t>Karenzo Garden</w:t>
      </w:r>
    </w:p>
    <w:p w14:paraId="07ADC3FE" w14:textId="77777777" w:rsidR="00A55425" w:rsidRPr="00A55425" w:rsidRDefault="00A55425" w:rsidP="007D77FA">
      <w:pPr>
        <w:tabs>
          <w:tab w:val="left" w:pos="1418"/>
          <w:tab w:val="left" w:pos="3261"/>
          <w:tab w:val="left" w:pos="4820"/>
          <w:tab w:val="left" w:pos="5954"/>
        </w:tabs>
        <w:spacing w:after="0" w:line="240" w:lineRule="auto"/>
      </w:pPr>
      <w:r w:rsidRPr="00A55425">
        <w:t>5</w:t>
      </w:r>
      <w:r w:rsidR="007D77FA">
        <w:tab/>
        <w:t>Candida Hall</w:t>
      </w:r>
      <w:r w:rsidR="007D77FA">
        <w:tab/>
        <w:t>8.07</w:t>
      </w:r>
      <w:r w:rsidR="007D77FA">
        <w:tab/>
        <w:t>Charlotte Williamson</w:t>
      </w:r>
    </w:p>
    <w:p w14:paraId="30449A9A" w14:textId="77777777" w:rsidR="00A55425" w:rsidRPr="00A55425" w:rsidRDefault="00A55425" w:rsidP="007D77FA">
      <w:pPr>
        <w:tabs>
          <w:tab w:val="left" w:pos="1418"/>
          <w:tab w:val="left" w:pos="3261"/>
          <w:tab w:val="left" w:pos="4820"/>
          <w:tab w:val="left" w:pos="5954"/>
        </w:tabs>
        <w:spacing w:after="0" w:line="240" w:lineRule="auto"/>
      </w:pPr>
      <w:r w:rsidRPr="00A55425">
        <w:t>6</w:t>
      </w:r>
      <w:r w:rsidR="007D77FA">
        <w:tab/>
        <w:t>Nuala Buffini</w:t>
      </w:r>
      <w:r w:rsidR="007D77FA">
        <w:tab/>
        <w:t>9.00</w:t>
      </w:r>
      <w:r w:rsidR="007D77FA">
        <w:tab/>
        <w:t>Lindsay Wooley</w:t>
      </w:r>
    </w:p>
    <w:p w14:paraId="52EBC9AE" w14:textId="77777777" w:rsidR="00A55425" w:rsidRPr="00A55425" w:rsidRDefault="00A55425" w:rsidP="007D77FA">
      <w:pPr>
        <w:tabs>
          <w:tab w:val="left" w:pos="1418"/>
          <w:tab w:val="left" w:pos="3261"/>
          <w:tab w:val="left" w:pos="4820"/>
          <w:tab w:val="left" w:pos="5954"/>
        </w:tabs>
        <w:spacing w:after="0" w:line="240" w:lineRule="auto"/>
      </w:pPr>
      <w:r w:rsidRPr="00A55425">
        <w:t>7</w:t>
      </w:r>
      <w:r w:rsidR="007D77FA">
        <w:tab/>
        <w:t>Sarah Bennett</w:t>
      </w:r>
      <w:r w:rsidR="007D77FA">
        <w:tab/>
        <w:t>9.00</w:t>
      </w:r>
      <w:r w:rsidR="007D77FA">
        <w:tab/>
        <w:t>Frankie Van Heel</w:t>
      </w:r>
    </w:p>
    <w:p w14:paraId="3AA4F9D8" w14:textId="77777777" w:rsidR="00A55425" w:rsidRPr="00A55425" w:rsidRDefault="00A55425" w:rsidP="007D77FA">
      <w:pPr>
        <w:tabs>
          <w:tab w:val="left" w:pos="1418"/>
          <w:tab w:val="left" w:pos="3261"/>
          <w:tab w:val="left" w:pos="4820"/>
          <w:tab w:val="left" w:pos="5954"/>
        </w:tabs>
        <w:spacing w:after="0" w:line="240" w:lineRule="auto"/>
      </w:pPr>
      <w:r w:rsidRPr="00A55425">
        <w:t>Str</w:t>
      </w:r>
      <w:r w:rsidR="007D77FA">
        <w:tab/>
        <w:t>Heidi Allen</w:t>
      </w:r>
      <w:r w:rsidR="007D77FA">
        <w:tab/>
        <w:t>8.07</w:t>
      </w:r>
      <w:r w:rsidR="007D77FA">
        <w:tab/>
        <w:t>Susan Oldroyd</w:t>
      </w:r>
    </w:p>
    <w:p w14:paraId="6611A0F1" w14:textId="77777777" w:rsidR="00A55425" w:rsidRPr="00A55425" w:rsidRDefault="00A55425" w:rsidP="007D77FA">
      <w:pPr>
        <w:tabs>
          <w:tab w:val="left" w:pos="1418"/>
          <w:tab w:val="left" w:pos="3261"/>
          <w:tab w:val="left" w:pos="4820"/>
          <w:tab w:val="left" w:pos="5954"/>
        </w:tabs>
        <w:spacing w:after="0" w:line="240" w:lineRule="auto"/>
      </w:pPr>
      <w:r w:rsidRPr="00A55425">
        <w:t>Cox</w:t>
      </w:r>
      <w:r w:rsidR="007D77FA">
        <w:tab/>
        <w:t>Wendy Goble</w:t>
      </w:r>
      <w:r w:rsidR="007D77FA">
        <w:tab/>
        <w:t>7.08</w:t>
      </w:r>
      <w:r w:rsidR="007D77FA">
        <w:tab/>
        <w:t>Emma Reader</w:t>
      </w:r>
    </w:p>
    <w:p w14:paraId="4D5836B6" w14:textId="77777777" w:rsidR="002B386C" w:rsidRDefault="002B386C" w:rsidP="007D77FA">
      <w:pPr>
        <w:tabs>
          <w:tab w:val="left" w:pos="1418"/>
          <w:tab w:val="left" w:pos="3261"/>
          <w:tab w:val="left" w:pos="4820"/>
          <w:tab w:val="left" w:pos="5954"/>
        </w:tabs>
        <w:spacing w:after="0" w:line="240" w:lineRule="auto"/>
      </w:pPr>
    </w:p>
    <w:p w14:paraId="4C37B2F1" w14:textId="77777777" w:rsidR="00A55425" w:rsidRDefault="00A55425" w:rsidP="007D77FA">
      <w:pPr>
        <w:tabs>
          <w:tab w:val="left" w:pos="1418"/>
          <w:tab w:val="left" w:pos="3261"/>
          <w:tab w:val="left" w:pos="4820"/>
          <w:tab w:val="left" w:pos="5954"/>
        </w:tabs>
        <w:spacing w:after="0" w:line="240" w:lineRule="auto"/>
      </w:pPr>
      <w:r w:rsidRPr="00A55425">
        <w:t>Coaches</w:t>
      </w:r>
      <w:r w:rsidR="007D77FA">
        <w:tab/>
        <w:t>Julia Pledger</w:t>
      </w:r>
      <w:r w:rsidR="007D77FA">
        <w:tab/>
      </w:r>
      <w:r w:rsidR="007D77FA">
        <w:tab/>
        <w:t>Alan Alcock</w:t>
      </w:r>
    </w:p>
    <w:p w14:paraId="0FD8A4B1" w14:textId="77777777" w:rsidR="007D77FA" w:rsidRDefault="007D77FA" w:rsidP="007D77FA">
      <w:pPr>
        <w:tabs>
          <w:tab w:val="left" w:pos="1418"/>
          <w:tab w:val="left" w:pos="3261"/>
          <w:tab w:val="left" w:pos="4820"/>
          <w:tab w:val="left" w:pos="5954"/>
        </w:tabs>
        <w:spacing w:after="0" w:line="240" w:lineRule="auto"/>
      </w:pPr>
      <w:r>
        <w:tab/>
        <w:t>Simon Pratt</w:t>
      </w:r>
      <w:r>
        <w:tab/>
      </w:r>
      <w:r>
        <w:tab/>
        <w:t>Julia Pledger</w:t>
      </w:r>
    </w:p>
    <w:p w14:paraId="0532C550" w14:textId="77777777" w:rsidR="007D77FA" w:rsidRPr="00A55425" w:rsidRDefault="007D77FA" w:rsidP="007D77FA">
      <w:pPr>
        <w:tabs>
          <w:tab w:val="left" w:pos="1418"/>
          <w:tab w:val="left" w:pos="3261"/>
          <w:tab w:val="left" w:pos="4820"/>
          <w:tab w:val="left" w:pos="5954"/>
        </w:tabs>
        <w:spacing w:after="0" w:line="240" w:lineRule="auto"/>
      </w:pPr>
      <w:r>
        <w:tab/>
        <w:t>Adrian Grundy</w:t>
      </w:r>
    </w:p>
    <w:p w14:paraId="07C84B95" w14:textId="77777777" w:rsidR="00A55425" w:rsidRDefault="00A55425">
      <w:r>
        <w:br w:type="page"/>
      </w:r>
    </w:p>
    <w:p w14:paraId="2A084B7A" w14:textId="77777777" w:rsidR="00376A28" w:rsidRPr="00A55425" w:rsidRDefault="00376A28" w:rsidP="00A55425">
      <w:pPr>
        <w:tabs>
          <w:tab w:val="left" w:pos="1418"/>
          <w:tab w:val="left" w:pos="3969"/>
          <w:tab w:val="left" w:pos="5954"/>
        </w:tabs>
        <w:spacing w:after="0" w:line="240" w:lineRule="auto"/>
      </w:pPr>
    </w:p>
    <w:p w14:paraId="1B445194" w14:textId="77777777" w:rsidR="005E729C" w:rsidRDefault="005E729C" w:rsidP="005E729C">
      <w:pPr>
        <w:spacing w:after="0" w:line="240" w:lineRule="auto"/>
        <w:jc w:val="center"/>
        <w:rPr>
          <w:b/>
        </w:rPr>
      </w:pPr>
      <w:r>
        <w:rPr>
          <w:b/>
        </w:rPr>
        <w:t>May</w:t>
      </w:r>
      <w:r w:rsidRPr="00AE5F60">
        <w:rPr>
          <w:b/>
        </w:rPr>
        <w:t xml:space="preserve"> Crews </w:t>
      </w:r>
      <w:r>
        <w:rPr>
          <w:b/>
        </w:rPr>
        <w:t>1990</w:t>
      </w:r>
    </w:p>
    <w:p w14:paraId="26FA4E78" w14:textId="77777777" w:rsidR="005E729C" w:rsidRPr="00AE5F60" w:rsidRDefault="005E729C" w:rsidP="005E729C">
      <w:pPr>
        <w:spacing w:after="0" w:line="240" w:lineRule="auto"/>
        <w:jc w:val="center"/>
        <w:rPr>
          <w:b/>
        </w:rPr>
      </w:pPr>
    </w:p>
    <w:p w14:paraId="6BA111CE" w14:textId="77777777" w:rsidR="005E729C" w:rsidRPr="009E7A71" w:rsidRDefault="005E729C" w:rsidP="005E729C">
      <w:pPr>
        <w:tabs>
          <w:tab w:val="left" w:pos="1418"/>
          <w:tab w:val="left" w:pos="3969"/>
          <w:tab w:val="left" w:pos="5954"/>
        </w:tabs>
        <w:spacing w:after="0" w:line="240" w:lineRule="auto"/>
        <w:rPr>
          <w:b/>
        </w:rPr>
      </w:pPr>
      <w:r w:rsidRPr="009E7A71">
        <w:rPr>
          <w:b/>
        </w:rPr>
        <w:tab/>
      </w:r>
      <w:r>
        <w:rPr>
          <w:b/>
        </w:rPr>
        <w:t>Men's 1st VIII</w:t>
      </w:r>
      <w:r w:rsidRPr="009E7A71">
        <w:rPr>
          <w:b/>
        </w:rPr>
        <w:tab/>
      </w:r>
      <w:r>
        <w:rPr>
          <w:b/>
        </w:rPr>
        <w:t>Men's 2nd VIII</w:t>
      </w:r>
      <w:r w:rsidRPr="009E7A71">
        <w:rPr>
          <w:b/>
        </w:rPr>
        <w:tab/>
      </w:r>
      <w:r>
        <w:rPr>
          <w:b/>
        </w:rPr>
        <w:t>Men's 3rd (Rugby) VIII</w:t>
      </w:r>
    </w:p>
    <w:p w14:paraId="1D34FF3A" w14:textId="77777777" w:rsidR="005E729C" w:rsidRDefault="005E729C" w:rsidP="005E729C">
      <w:pPr>
        <w:tabs>
          <w:tab w:val="left" w:pos="1418"/>
          <w:tab w:val="left" w:pos="3969"/>
          <w:tab w:val="left" w:pos="5954"/>
        </w:tabs>
        <w:spacing w:after="0" w:line="240" w:lineRule="auto"/>
      </w:pPr>
      <w:r>
        <w:t>Bow</w:t>
      </w:r>
      <w:r>
        <w:tab/>
        <w:t>F Thompson</w:t>
      </w:r>
      <w:r>
        <w:tab/>
        <w:t>P Birch</w:t>
      </w:r>
      <w:r>
        <w:tab/>
        <w:t>Telephone Booth</w:t>
      </w:r>
    </w:p>
    <w:p w14:paraId="1530236C" w14:textId="77777777" w:rsidR="005E729C" w:rsidRDefault="005E729C" w:rsidP="005E729C">
      <w:pPr>
        <w:tabs>
          <w:tab w:val="left" w:pos="1418"/>
          <w:tab w:val="left" w:pos="3969"/>
          <w:tab w:val="left" w:pos="5954"/>
        </w:tabs>
        <w:spacing w:after="0" w:line="240" w:lineRule="auto"/>
      </w:pPr>
      <w:r>
        <w:t>2</w:t>
      </w:r>
      <w:r>
        <w:tab/>
        <w:t>A Miller</w:t>
      </w:r>
      <w:r>
        <w:tab/>
      </w:r>
      <w:r w:rsidRPr="00AB4A78">
        <w:t>D Greig</w:t>
      </w:r>
      <w:r>
        <w:tab/>
        <w:t>Ben the "One Type of Crabs?"</w:t>
      </w:r>
    </w:p>
    <w:p w14:paraId="72CBA76B" w14:textId="77777777" w:rsidR="005E729C" w:rsidRDefault="009340D2" w:rsidP="005E729C">
      <w:pPr>
        <w:tabs>
          <w:tab w:val="left" w:pos="1418"/>
          <w:tab w:val="left" w:pos="3969"/>
          <w:tab w:val="left" w:pos="5954"/>
        </w:tabs>
        <w:spacing w:after="0" w:line="240" w:lineRule="auto"/>
      </w:pPr>
      <w:r>
        <w:t>3</w:t>
      </w:r>
      <w:r>
        <w:tab/>
        <w:t>A J Grundy</w:t>
      </w:r>
      <w:r>
        <w:tab/>
        <w:t>R Abbot</w:t>
      </w:r>
      <w:r>
        <w:tab/>
        <w:t>Mi</w:t>
      </w:r>
      <w:r w:rsidR="005E729C">
        <w:t>kky "Airshot" Gilbert</w:t>
      </w:r>
    </w:p>
    <w:p w14:paraId="09E2B520" w14:textId="77777777" w:rsidR="005E729C" w:rsidRDefault="005E729C" w:rsidP="005E729C">
      <w:pPr>
        <w:tabs>
          <w:tab w:val="left" w:pos="1418"/>
          <w:tab w:val="left" w:pos="3969"/>
          <w:tab w:val="left" w:pos="5954"/>
        </w:tabs>
        <w:spacing w:after="0" w:line="240" w:lineRule="auto"/>
      </w:pPr>
      <w:r>
        <w:t>4</w:t>
      </w:r>
      <w:r>
        <w:tab/>
        <w:t>A W Larsson</w:t>
      </w:r>
      <w:r>
        <w:tab/>
        <w:t>V Toolan</w:t>
      </w:r>
      <w:r>
        <w:tab/>
        <w:t>Brian McClairvy</w:t>
      </w:r>
    </w:p>
    <w:p w14:paraId="594B4CD6" w14:textId="77777777" w:rsidR="005E729C" w:rsidRDefault="005E729C" w:rsidP="005E729C">
      <w:pPr>
        <w:tabs>
          <w:tab w:val="left" w:pos="1418"/>
          <w:tab w:val="left" w:pos="3969"/>
          <w:tab w:val="left" w:pos="5954"/>
        </w:tabs>
        <w:spacing w:after="0" w:line="240" w:lineRule="auto"/>
      </w:pPr>
      <w:r>
        <w:t>5</w:t>
      </w:r>
      <w:r>
        <w:tab/>
        <w:t>S Waterhouse</w:t>
      </w:r>
      <w:r>
        <w:tab/>
        <w:t>B Fox</w:t>
      </w:r>
      <w:r>
        <w:tab/>
        <w:t>Nobby Raish</w:t>
      </w:r>
    </w:p>
    <w:p w14:paraId="38CFA122" w14:textId="77777777" w:rsidR="005E729C" w:rsidRDefault="005E729C" w:rsidP="005E729C">
      <w:pPr>
        <w:tabs>
          <w:tab w:val="left" w:pos="1418"/>
          <w:tab w:val="left" w:pos="3969"/>
          <w:tab w:val="left" w:pos="5954"/>
        </w:tabs>
        <w:spacing w:after="0" w:line="240" w:lineRule="auto"/>
      </w:pPr>
      <w:r>
        <w:t>6</w:t>
      </w:r>
      <w:r>
        <w:tab/>
        <w:t>O Gelsen</w:t>
      </w:r>
      <w:r>
        <w:tab/>
        <w:t>S Cullen</w:t>
      </w:r>
      <w:r>
        <w:tab/>
        <w:t>Yah Mr.Christian</w:t>
      </w:r>
    </w:p>
    <w:p w14:paraId="106564B4" w14:textId="77777777" w:rsidR="005E729C" w:rsidRDefault="005E729C" w:rsidP="005E729C">
      <w:pPr>
        <w:tabs>
          <w:tab w:val="left" w:pos="1418"/>
          <w:tab w:val="left" w:pos="3969"/>
          <w:tab w:val="left" w:pos="5954"/>
        </w:tabs>
        <w:spacing w:after="0" w:line="240" w:lineRule="auto"/>
      </w:pPr>
      <w:r>
        <w:t>7</w:t>
      </w:r>
      <w:r>
        <w:tab/>
        <w:t>A Alcock</w:t>
      </w:r>
      <w:r>
        <w:tab/>
        <w:t>P Kennedy</w:t>
      </w:r>
      <w:r>
        <w:tab/>
        <w:t>Ronnie Dowhatbollocks" Whelan</w:t>
      </w:r>
    </w:p>
    <w:p w14:paraId="1CD50E95" w14:textId="77777777" w:rsidR="005E729C" w:rsidRDefault="005E729C" w:rsidP="005E729C">
      <w:pPr>
        <w:tabs>
          <w:tab w:val="left" w:pos="1418"/>
          <w:tab w:val="left" w:pos="3969"/>
          <w:tab w:val="left" w:pos="5954"/>
        </w:tabs>
        <w:spacing w:after="0" w:line="240" w:lineRule="auto"/>
      </w:pPr>
      <w:r>
        <w:t>Str</w:t>
      </w:r>
      <w:r>
        <w:tab/>
        <w:t>C J E Hibberd</w:t>
      </w:r>
      <w:r>
        <w:tab/>
        <w:t>H Wassenberg</w:t>
      </w:r>
      <w:r>
        <w:tab/>
        <w:t>Robbin  Reliant</w:t>
      </w:r>
    </w:p>
    <w:p w14:paraId="349D1EA8" w14:textId="77777777" w:rsidR="005E729C" w:rsidRDefault="005E729C" w:rsidP="005E729C">
      <w:pPr>
        <w:tabs>
          <w:tab w:val="left" w:pos="1418"/>
          <w:tab w:val="left" w:pos="3969"/>
          <w:tab w:val="left" w:pos="5954"/>
        </w:tabs>
        <w:spacing w:after="0" w:line="240" w:lineRule="auto"/>
      </w:pPr>
      <w:r>
        <w:t>Cox</w:t>
      </w:r>
      <w:r>
        <w:tab/>
        <w:t>G Smith</w:t>
      </w:r>
      <w:r>
        <w:tab/>
        <w:t>J Grimshaw</w:t>
      </w:r>
      <w:r>
        <w:tab/>
        <w:t>F Bruno</w:t>
      </w:r>
    </w:p>
    <w:p w14:paraId="0AADD32C" w14:textId="77777777" w:rsidR="005E729C" w:rsidRDefault="005E729C" w:rsidP="005E729C">
      <w:pPr>
        <w:tabs>
          <w:tab w:val="left" w:pos="1418"/>
          <w:tab w:val="left" w:pos="3969"/>
          <w:tab w:val="left" w:pos="5954"/>
        </w:tabs>
        <w:spacing w:after="0" w:line="240" w:lineRule="auto"/>
      </w:pPr>
    </w:p>
    <w:p w14:paraId="498B050B" w14:textId="77777777" w:rsidR="005E729C" w:rsidRDefault="005E729C" w:rsidP="005E729C">
      <w:pPr>
        <w:tabs>
          <w:tab w:val="left" w:pos="1418"/>
          <w:tab w:val="left" w:pos="3969"/>
          <w:tab w:val="left" w:pos="5954"/>
        </w:tabs>
        <w:spacing w:after="0" w:line="240" w:lineRule="auto"/>
      </w:pPr>
      <w:r>
        <w:t>Coaches</w:t>
      </w:r>
      <w:r>
        <w:tab/>
        <w:t>C Burton</w:t>
      </w:r>
      <w:r>
        <w:tab/>
        <w:t>A W Larsson</w:t>
      </w:r>
      <w:r>
        <w:tab/>
        <w:t>Ayreshire Wilson</w:t>
      </w:r>
    </w:p>
    <w:p w14:paraId="754D4A77" w14:textId="77777777" w:rsidR="005E729C" w:rsidRDefault="005E729C" w:rsidP="005E729C">
      <w:pPr>
        <w:tabs>
          <w:tab w:val="left" w:pos="1418"/>
          <w:tab w:val="left" w:pos="3969"/>
          <w:tab w:val="left" w:pos="5954"/>
        </w:tabs>
        <w:spacing w:after="0" w:line="240" w:lineRule="auto"/>
      </w:pPr>
      <w:r>
        <w:tab/>
        <w:t>P Sansome</w:t>
      </w:r>
      <w:r>
        <w:tab/>
        <w:t>C Lawson</w:t>
      </w:r>
      <w:r>
        <w:tab/>
        <w:t>S Pratt (BA)</w:t>
      </w:r>
    </w:p>
    <w:p w14:paraId="312E9E68" w14:textId="77777777" w:rsidR="005E729C" w:rsidRDefault="005E729C" w:rsidP="005E729C">
      <w:pPr>
        <w:tabs>
          <w:tab w:val="left" w:pos="1418"/>
          <w:tab w:val="left" w:pos="3969"/>
          <w:tab w:val="left" w:pos="5954"/>
        </w:tabs>
        <w:spacing w:after="0" w:line="240" w:lineRule="auto"/>
      </w:pPr>
      <w:r>
        <w:tab/>
        <w:t>M Blogg</w:t>
      </w:r>
      <w:r>
        <w:tab/>
        <w:t>A Alcock</w:t>
      </w:r>
      <w:r>
        <w:tab/>
        <w:t>Die Kaiser</w:t>
      </w:r>
    </w:p>
    <w:p w14:paraId="647FDA44" w14:textId="77777777" w:rsidR="005E729C" w:rsidRDefault="005E729C" w:rsidP="005E729C">
      <w:pPr>
        <w:tabs>
          <w:tab w:val="left" w:pos="1418"/>
          <w:tab w:val="left" w:pos="3969"/>
          <w:tab w:val="left" w:pos="5954"/>
        </w:tabs>
        <w:spacing w:after="0" w:line="240" w:lineRule="auto"/>
      </w:pPr>
      <w:r>
        <w:tab/>
        <w:t>C Pritchard</w:t>
      </w:r>
      <w:r>
        <w:tab/>
        <w:t>D George</w:t>
      </w:r>
      <w:r>
        <w:tab/>
        <w:t>Ben...</w:t>
      </w:r>
    </w:p>
    <w:p w14:paraId="17E53E6B" w14:textId="77777777" w:rsidR="005E729C" w:rsidRDefault="005E729C" w:rsidP="005E729C">
      <w:pPr>
        <w:tabs>
          <w:tab w:val="left" w:pos="1418"/>
          <w:tab w:val="left" w:pos="3969"/>
          <w:tab w:val="left" w:pos="5954"/>
        </w:tabs>
        <w:spacing w:after="0" w:line="240" w:lineRule="auto"/>
      </w:pPr>
      <w:r>
        <w:tab/>
        <w:t>D Stanley</w:t>
      </w:r>
    </w:p>
    <w:p w14:paraId="50984EEF" w14:textId="77777777" w:rsidR="005E729C" w:rsidRDefault="005E729C" w:rsidP="005E729C">
      <w:pPr>
        <w:tabs>
          <w:tab w:val="left" w:pos="1418"/>
          <w:tab w:val="left" w:pos="3969"/>
          <w:tab w:val="left" w:pos="5954"/>
        </w:tabs>
        <w:spacing w:after="0" w:line="240" w:lineRule="auto"/>
      </w:pPr>
      <w:r>
        <w:tab/>
        <w:t>A Holmes</w:t>
      </w:r>
    </w:p>
    <w:p w14:paraId="7E190C46" w14:textId="77777777" w:rsidR="005E729C" w:rsidRDefault="005E729C" w:rsidP="005E729C">
      <w:pPr>
        <w:tabs>
          <w:tab w:val="left" w:pos="1418"/>
          <w:tab w:val="left" w:pos="3969"/>
          <w:tab w:val="left" w:pos="5954"/>
        </w:tabs>
        <w:spacing w:after="0" w:line="240" w:lineRule="auto"/>
      </w:pPr>
    </w:p>
    <w:p w14:paraId="21F8D763" w14:textId="77777777" w:rsidR="005E729C" w:rsidRPr="009E7A71" w:rsidRDefault="005E729C" w:rsidP="005E729C">
      <w:pPr>
        <w:tabs>
          <w:tab w:val="left" w:pos="1418"/>
          <w:tab w:val="left" w:pos="3969"/>
          <w:tab w:val="left" w:pos="6521"/>
        </w:tabs>
        <w:spacing w:after="0" w:line="240" w:lineRule="auto"/>
        <w:rPr>
          <w:b/>
        </w:rPr>
      </w:pPr>
      <w:r w:rsidRPr="009E7A71">
        <w:rPr>
          <w:b/>
        </w:rPr>
        <w:tab/>
      </w:r>
      <w:r>
        <w:rPr>
          <w:b/>
        </w:rPr>
        <w:t>Men's 4th VIII</w:t>
      </w:r>
      <w:r>
        <w:rPr>
          <w:b/>
        </w:rPr>
        <w:tab/>
        <w:t>Women's 1st VIII</w:t>
      </w:r>
      <w:r w:rsidRPr="009E7A71">
        <w:rPr>
          <w:b/>
        </w:rPr>
        <w:tab/>
      </w:r>
    </w:p>
    <w:p w14:paraId="626BB17A" w14:textId="77777777" w:rsidR="005E729C" w:rsidRDefault="005E729C" w:rsidP="005E729C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Bow</w:t>
      </w:r>
      <w:r>
        <w:tab/>
        <w:t>A Thomas</w:t>
      </w:r>
      <w:r>
        <w:tab/>
        <w:t>C Williamson</w:t>
      </w:r>
    </w:p>
    <w:p w14:paraId="58847E38" w14:textId="77777777" w:rsidR="005E729C" w:rsidRDefault="005E729C" w:rsidP="005E729C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2</w:t>
      </w:r>
      <w:r>
        <w:tab/>
        <w:t>K Sequeira</w:t>
      </w:r>
      <w:r>
        <w:tab/>
        <w:t>Karenza</w:t>
      </w:r>
    </w:p>
    <w:p w14:paraId="6DEB0F92" w14:textId="77777777" w:rsidR="005E729C" w:rsidRDefault="005E729C" w:rsidP="005E729C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3</w:t>
      </w:r>
      <w:r>
        <w:tab/>
        <w:t>J Hutchinson</w:t>
      </w:r>
      <w:r>
        <w:tab/>
        <w:t>J Banks</w:t>
      </w:r>
    </w:p>
    <w:p w14:paraId="6DC13D16" w14:textId="77777777" w:rsidR="005E729C" w:rsidRDefault="005E729C" w:rsidP="005E729C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4</w:t>
      </w:r>
      <w:r>
        <w:tab/>
        <w:t>T Aspray</w:t>
      </w:r>
      <w:r>
        <w:tab/>
        <w:t>K Bycroft</w:t>
      </w:r>
    </w:p>
    <w:p w14:paraId="2951684F" w14:textId="77777777" w:rsidR="005E729C" w:rsidRDefault="005E729C" w:rsidP="005E729C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5</w:t>
      </w:r>
      <w:r>
        <w:tab/>
        <w:t>C Crooks</w:t>
      </w:r>
      <w:r>
        <w:tab/>
        <w:t>C Child</w:t>
      </w:r>
    </w:p>
    <w:p w14:paraId="331B6728" w14:textId="77777777" w:rsidR="005E729C" w:rsidRDefault="005E729C" w:rsidP="005E729C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6</w:t>
      </w:r>
      <w:r>
        <w:tab/>
        <w:t>D Power</w:t>
      </w:r>
      <w:r>
        <w:tab/>
        <w:t>N Buffini</w:t>
      </w:r>
    </w:p>
    <w:p w14:paraId="3D5135CF" w14:textId="77777777" w:rsidR="005E729C" w:rsidRDefault="005E729C" w:rsidP="005E729C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7</w:t>
      </w:r>
      <w:r>
        <w:tab/>
        <w:t>F Fovet</w:t>
      </w:r>
      <w:r>
        <w:tab/>
        <w:t>S Bennet</w:t>
      </w:r>
    </w:p>
    <w:p w14:paraId="6F8A1C97" w14:textId="77777777" w:rsidR="005E729C" w:rsidRDefault="005E729C" w:rsidP="005E729C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Str</w:t>
      </w:r>
      <w:r>
        <w:tab/>
        <w:t>B Ingleby</w:t>
      </w:r>
      <w:r>
        <w:tab/>
        <w:t>H Allen</w:t>
      </w:r>
    </w:p>
    <w:p w14:paraId="2077B742" w14:textId="77777777" w:rsidR="005E729C" w:rsidRDefault="005E729C" w:rsidP="005E729C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Cox</w:t>
      </w:r>
      <w:r>
        <w:tab/>
        <w:t>E Reader</w:t>
      </w:r>
      <w:r>
        <w:tab/>
        <w:t>I Smith</w:t>
      </w:r>
    </w:p>
    <w:p w14:paraId="2BBE0FC2" w14:textId="77777777" w:rsidR="005E729C" w:rsidRDefault="005E729C" w:rsidP="005E729C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14:paraId="356F4278" w14:textId="77777777" w:rsidR="005E729C" w:rsidRDefault="005E729C" w:rsidP="005E729C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Coaches</w:t>
      </w:r>
      <w:r>
        <w:tab/>
        <w:t>J Grimshaw</w:t>
      </w:r>
      <w:r>
        <w:tab/>
        <w:t>B Mays</w:t>
      </w:r>
    </w:p>
    <w:p w14:paraId="0855C9E4" w14:textId="77777777" w:rsidR="005E729C" w:rsidRDefault="005E729C" w:rsidP="005E729C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</w:r>
      <w:r>
        <w:tab/>
        <w:t>S Pratt</w:t>
      </w:r>
    </w:p>
    <w:p w14:paraId="5E2EF091" w14:textId="77777777" w:rsidR="005E729C" w:rsidRDefault="005E729C" w:rsidP="005E729C">
      <w:pPr>
        <w:rPr>
          <w:b/>
        </w:rPr>
      </w:pPr>
      <w:r>
        <w:rPr>
          <w:b/>
        </w:rPr>
        <w:br w:type="page"/>
      </w:r>
    </w:p>
    <w:p w14:paraId="49CFC21E" w14:textId="77777777" w:rsidR="005E729C" w:rsidRDefault="005E729C" w:rsidP="005E729C">
      <w:pPr>
        <w:spacing w:after="0" w:line="240" w:lineRule="auto"/>
        <w:jc w:val="center"/>
        <w:rPr>
          <w:b/>
        </w:rPr>
      </w:pPr>
      <w:r>
        <w:rPr>
          <w:b/>
        </w:rPr>
        <w:lastRenderedPageBreak/>
        <w:t>Fairbairn</w:t>
      </w:r>
      <w:r w:rsidRPr="00AE5F60">
        <w:rPr>
          <w:b/>
        </w:rPr>
        <w:t xml:space="preserve"> Crews </w:t>
      </w:r>
      <w:r>
        <w:rPr>
          <w:b/>
        </w:rPr>
        <w:t>1990</w:t>
      </w:r>
    </w:p>
    <w:p w14:paraId="4256D1C3" w14:textId="77777777" w:rsidR="005E729C" w:rsidRDefault="005E729C" w:rsidP="005E729C">
      <w:pPr>
        <w:spacing w:after="0" w:line="240" w:lineRule="auto"/>
        <w:jc w:val="center"/>
        <w:rPr>
          <w:b/>
        </w:rPr>
      </w:pPr>
    </w:p>
    <w:p w14:paraId="17BA1004" w14:textId="77777777" w:rsidR="005E729C" w:rsidRDefault="005E729C" w:rsidP="005E729C">
      <w:pPr>
        <w:tabs>
          <w:tab w:val="left" w:pos="1418"/>
          <w:tab w:val="left" w:pos="5670"/>
        </w:tabs>
        <w:spacing w:after="0" w:line="240" w:lineRule="auto"/>
        <w:rPr>
          <w:b/>
        </w:rPr>
      </w:pPr>
      <w:r>
        <w:rPr>
          <w:b/>
        </w:rPr>
        <w:tab/>
        <w:t>Men's University IVs</w:t>
      </w:r>
      <w:r>
        <w:rPr>
          <w:b/>
        </w:rPr>
        <w:tab/>
        <w:t>Women's IVs</w:t>
      </w:r>
    </w:p>
    <w:p w14:paraId="58052BB0" w14:textId="77777777" w:rsidR="005E729C" w:rsidRDefault="005E729C" w:rsidP="005E729C">
      <w:pPr>
        <w:tabs>
          <w:tab w:val="left" w:pos="1134"/>
          <w:tab w:val="left" w:pos="2835"/>
          <w:tab w:val="left" w:pos="4253"/>
          <w:tab w:val="left" w:pos="5954"/>
          <w:tab w:val="left" w:pos="7371"/>
        </w:tabs>
        <w:spacing w:after="0" w:line="240" w:lineRule="auto"/>
        <w:rPr>
          <w:b/>
        </w:rPr>
      </w:pPr>
      <w:r>
        <w:rPr>
          <w:b/>
        </w:rPr>
        <w:tab/>
        <w:t>1st IV</w:t>
      </w:r>
      <w:r>
        <w:rPr>
          <w:b/>
        </w:rPr>
        <w:tab/>
        <w:t>2nd IV</w:t>
      </w:r>
      <w:r>
        <w:rPr>
          <w:b/>
        </w:rPr>
        <w:tab/>
        <w:t>Fairbairn</w:t>
      </w:r>
      <w:r>
        <w:rPr>
          <w:b/>
        </w:rPr>
        <w:tab/>
        <w:t xml:space="preserve"> Composite</w:t>
      </w:r>
      <w:r>
        <w:rPr>
          <w:b/>
        </w:rPr>
        <w:tab/>
        <w:t>Novice</w:t>
      </w:r>
      <w:r>
        <w:rPr>
          <w:b/>
        </w:rPr>
        <w:tab/>
      </w:r>
    </w:p>
    <w:p w14:paraId="5969EEA8" w14:textId="77777777" w:rsidR="005E729C" w:rsidRPr="00C3373C" w:rsidRDefault="005E729C" w:rsidP="005E729C">
      <w:pPr>
        <w:tabs>
          <w:tab w:val="left" w:pos="1134"/>
          <w:tab w:val="left" w:pos="2835"/>
          <w:tab w:val="left" w:pos="4253"/>
          <w:tab w:val="left" w:pos="5954"/>
          <w:tab w:val="left" w:pos="7371"/>
        </w:tabs>
        <w:spacing w:after="0" w:line="240" w:lineRule="auto"/>
      </w:pPr>
      <w:r w:rsidRPr="00C3373C">
        <w:t>Bow</w:t>
      </w:r>
      <w:r>
        <w:tab/>
        <w:t>J Tong</w:t>
      </w:r>
      <w:r>
        <w:tab/>
        <w:t>P Birch</w:t>
      </w:r>
      <w:r>
        <w:tab/>
        <w:t>J Banks</w:t>
      </w:r>
      <w:r>
        <w:tab/>
        <w:t>C Hall</w:t>
      </w:r>
      <w:r>
        <w:tab/>
        <w:t>V O'Neil</w:t>
      </w:r>
    </w:p>
    <w:p w14:paraId="4FF57633" w14:textId="77777777" w:rsidR="005E729C" w:rsidRPr="00C3373C" w:rsidRDefault="005E729C" w:rsidP="005E729C">
      <w:pPr>
        <w:tabs>
          <w:tab w:val="left" w:pos="1134"/>
          <w:tab w:val="left" w:pos="2835"/>
          <w:tab w:val="left" w:pos="4253"/>
          <w:tab w:val="left" w:pos="5954"/>
          <w:tab w:val="left" w:pos="7371"/>
        </w:tabs>
        <w:spacing w:after="0" w:line="240" w:lineRule="auto"/>
      </w:pPr>
      <w:r w:rsidRPr="00C3373C">
        <w:t>2</w:t>
      </w:r>
      <w:r>
        <w:tab/>
        <w:t>A Alcock</w:t>
      </w:r>
      <w:r>
        <w:tab/>
        <w:t>D Greig</w:t>
      </w:r>
      <w:r>
        <w:tab/>
        <w:t>C Thorn</w:t>
      </w:r>
      <w:r>
        <w:tab/>
        <w:t>S Roberts</w:t>
      </w:r>
      <w:r>
        <w:tab/>
        <w:t>R Proudlove</w:t>
      </w:r>
    </w:p>
    <w:p w14:paraId="16C47432" w14:textId="77777777" w:rsidR="005E729C" w:rsidRPr="00C3373C" w:rsidRDefault="005E729C" w:rsidP="005E729C">
      <w:pPr>
        <w:tabs>
          <w:tab w:val="left" w:pos="1134"/>
          <w:tab w:val="left" w:pos="2835"/>
          <w:tab w:val="left" w:pos="4253"/>
          <w:tab w:val="left" w:pos="5954"/>
          <w:tab w:val="left" w:pos="7371"/>
        </w:tabs>
        <w:spacing w:after="0" w:line="240" w:lineRule="auto"/>
      </w:pPr>
      <w:r w:rsidRPr="00C3373C">
        <w:t>3</w:t>
      </w:r>
      <w:r>
        <w:tab/>
        <w:t>O Gelsen</w:t>
      </w:r>
      <w:r>
        <w:tab/>
        <w:t>A Millar</w:t>
      </w:r>
      <w:r>
        <w:tab/>
        <w:t>S Bennett</w:t>
      </w:r>
      <w:r>
        <w:tab/>
        <w:t>C Swain</w:t>
      </w:r>
      <w:r>
        <w:tab/>
        <w:t>R Edmonds</w:t>
      </w:r>
    </w:p>
    <w:p w14:paraId="09AA6AB3" w14:textId="77777777" w:rsidR="005E729C" w:rsidRPr="00C3373C" w:rsidRDefault="005E729C" w:rsidP="005E729C">
      <w:pPr>
        <w:tabs>
          <w:tab w:val="left" w:pos="1134"/>
          <w:tab w:val="left" w:pos="2835"/>
          <w:tab w:val="left" w:pos="4253"/>
          <w:tab w:val="left" w:pos="5954"/>
          <w:tab w:val="left" w:pos="7371"/>
        </w:tabs>
        <w:spacing w:after="0" w:line="240" w:lineRule="auto"/>
      </w:pPr>
      <w:r w:rsidRPr="00C3373C">
        <w:t>Str</w:t>
      </w:r>
      <w:r>
        <w:tab/>
        <w:t>S Waterhouse</w:t>
      </w:r>
      <w:r>
        <w:tab/>
        <w:t>S Cullen</w:t>
      </w:r>
      <w:r>
        <w:tab/>
        <w:t>S Oldroyd</w:t>
      </w:r>
      <w:r>
        <w:tab/>
        <w:t>H McGrath</w:t>
      </w:r>
      <w:r>
        <w:tab/>
        <w:t>J Copleton</w:t>
      </w:r>
    </w:p>
    <w:p w14:paraId="69CC01E8" w14:textId="77777777" w:rsidR="005E729C" w:rsidRPr="00C3373C" w:rsidRDefault="005E729C" w:rsidP="005E729C">
      <w:pPr>
        <w:tabs>
          <w:tab w:val="left" w:pos="1134"/>
          <w:tab w:val="left" w:pos="2835"/>
          <w:tab w:val="left" w:pos="4253"/>
          <w:tab w:val="left" w:pos="5954"/>
          <w:tab w:val="left" w:pos="7371"/>
        </w:tabs>
        <w:spacing w:after="0" w:line="240" w:lineRule="auto"/>
      </w:pPr>
      <w:r w:rsidRPr="00C3373C">
        <w:t>Cox</w:t>
      </w:r>
      <w:r>
        <w:tab/>
        <w:t>C Lawson</w:t>
      </w:r>
      <w:r>
        <w:tab/>
        <w:t>J Grimshaw</w:t>
      </w:r>
      <w:r>
        <w:tab/>
        <w:t>H Allen</w:t>
      </w:r>
      <w:r>
        <w:tab/>
        <w:t>J Pledger</w:t>
      </w:r>
      <w:r>
        <w:tab/>
        <w:t>F Smith</w:t>
      </w:r>
    </w:p>
    <w:p w14:paraId="527219EA" w14:textId="77777777" w:rsidR="005E729C" w:rsidRDefault="005E729C" w:rsidP="005E729C">
      <w:pPr>
        <w:tabs>
          <w:tab w:val="left" w:pos="1134"/>
          <w:tab w:val="left" w:pos="2835"/>
          <w:tab w:val="left" w:pos="4253"/>
          <w:tab w:val="left" w:pos="5954"/>
          <w:tab w:val="left" w:pos="7371"/>
        </w:tabs>
        <w:spacing w:after="0" w:line="240" w:lineRule="auto"/>
      </w:pPr>
    </w:p>
    <w:p w14:paraId="7E5910C7" w14:textId="77777777" w:rsidR="005E729C" w:rsidRPr="00C3373C" w:rsidRDefault="005E729C" w:rsidP="005E729C">
      <w:pPr>
        <w:tabs>
          <w:tab w:val="left" w:pos="1134"/>
          <w:tab w:val="left" w:pos="2835"/>
          <w:tab w:val="left" w:pos="4253"/>
          <w:tab w:val="left" w:pos="5954"/>
          <w:tab w:val="left" w:pos="7371"/>
        </w:tabs>
        <w:spacing w:after="0" w:line="240" w:lineRule="auto"/>
      </w:pPr>
      <w:r w:rsidRPr="00C3373C">
        <w:t>Coaches</w:t>
      </w:r>
      <w:r>
        <w:tab/>
        <w:t>V Bachev</w:t>
      </w:r>
      <w:r>
        <w:tab/>
        <w:t>A Alcock</w:t>
      </w:r>
      <w:r>
        <w:tab/>
        <w:t>J Coatesworth</w:t>
      </w:r>
      <w:r>
        <w:tab/>
        <w:t>J Pledger</w:t>
      </w:r>
      <w:r>
        <w:tab/>
        <w:t>S Kearne</w:t>
      </w:r>
    </w:p>
    <w:p w14:paraId="39E59C47" w14:textId="77777777" w:rsidR="005E729C" w:rsidRPr="00C3373C" w:rsidRDefault="005E729C" w:rsidP="005E729C">
      <w:pPr>
        <w:tabs>
          <w:tab w:val="left" w:pos="1418"/>
          <w:tab w:val="left" w:pos="4253"/>
          <w:tab w:val="left" w:pos="6521"/>
        </w:tabs>
        <w:spacing w:after="0" w:line="240" w:lineRule="auto"/>
      </w:pPr>
      <w:r>
        <w:tab/>
      </w:r>
      <w:r>
        <w:tab/>
        <w:t>J Pledger</w:t>
      </w:r>
    </w:p>
    <w:p w14:paraId="38A91E8B" w14:textId="77777777" w:rsidR="005E729C" w:rsidRPr="00C3373C" w:rsidRDefault="005E729C" w:rsidP="005E729C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14:paraId="4B0590AA" w14:textId="77777777" w:rsidR="005E729C" w:rsidRDefault="005E729C" w:rsidP="005E729C">
      <w:pPr>
        <w:tabs>
          <w:tab w:val="left" w:pos="1418"/>
          <w:tab w:val="left" w:pos="3969"/>
          <w:tab w:val="left" w:pos="6521"/>
        </w:tabs>
        <w:spacing w:after="0" w:line="240" w:lineRule="auto"/>
        <w:rPr>
          <w:b/>
        </w:rPr>
      </w:pPr>
      <w:r w:rsidRPr="009E7A71">
        <w:rPr>
          <w:b/>
        </w:rPr>
        <w:tab/>
      </w:r>
      <w:r>
        <w:rPr>
          <w:b/>
        </w:rPr>
        <w:t>Men's Fairbairn VIII</w:t>
      </w:r>
      <w:r>
        <w:rPr>
          <w:b/>
        </w:rPr>
        <w:tab/>
        <w:t>Novice Men's 1st VIII</w:t>
      </w:r>
      <w:r w:rsidRPr="009E7A71">
        <w:rPr>
          <w:b/>
        </w:rPr>
        <w:tab/>
      </w:r>
      <w:r>
        <w:rPr>
          <w:b/>
        </w:rPr>
        <w:t>Novice Men's 2nd VIII</w:t>
      </w:r>
    </w:p>
    <w:p w14:paraId="2F8B9F41" w14:textId="77777777" w:rsidR="005E729C" w:rsidRPr="00C3373C" w:rsidRDefault="005E729C" w:rsidP="005E729C">
      <w:pPr>
        <w:tabs>
          <w:tab w:val="left" w:pos="1418"/>
          <w:tab w:val="left" w:pos="3969"/>
          <w:tab w:val="left" w:pos="6521"/>
        </w:tabs>
        <w:spacing w:after="0" w:line="240" w:lineRule="auto"/>
      </w:pPr>
      <w:r w:rsidRPr="00C3373C">
        <w:t>Bow</w:t>
      </w:r>
      <w:r>
        <w:tab/>
        <w:t>D Greig</w:t>
      </w:r>
      <w:r>
        <w:tab/>
        <w:t>O Wells</w:t>
      </w:r>
      <w:r>
        <w:tab/>
        <w:t>K Graham</w:t>
      </w:r>
    </w:p>
    <w:p w14:paraId="1A693DC2" w14:textId="77777777" w:rsidR="005E729C" w:rsidRPr="00C3373C" w:rsidRDefault="005E729C" w:rsidP="005E729C">
      <w:pPr>
        <w:tabs>
          <w:tab w:val="left" w:pos="1418"/>
          <w:tab w:val="left" w:pos="3969"/>
          <w:tab w:val="left" w:pos="6521"/>
        </w:tabs>
        <w:spacing w:after="0" w:line="240" w:lineRule="auto"/>
      </w:pPr>
      <w:r w:rsidRPr="00C3373C">
        <w:t>2</w:t>
      </w:r>
      <w:r>
        <w:tab/>
        <w:t>P Birch</w:t>
      </w:r>
      <w:r>
        <w:tab/>
        <w:t>G Price</w:t>
      </w:r>
      <w:r>
        <w:tab/>
        <w:t>M Taylor</w:t>
      </w:r>
    </w:p>
    <w:p w14:paraId="5272F758" w14:textId="77777777" w:rsidR="005E729C" w:rsidRPr="00C3373C" w:rsidRDefault="005E729C" w:rsidP="005E729C">
      <w:pPr>
        <w:tabs>
          <w:tab w:val="left" w:pos="1418"/>
          <w:tab w:val="left" w:pos="3969"/>
          <w:tab w:val="left" w:pos="6521"/>
        </w:tabs>
        <w:spacing w:after="0" w:line="240" w:lineRule="auto"/>
      </w:pPr>
      <w:r w:rsidRPr="00C3373C">
        <w:t>3</w:t>
      </w:r>
      <w:r>
        <w:tab/>
        <w:t>V Toolan</w:t>
      </w:r>
      <w:r>
        <w:tab/>
        <w:t>R Good</w:t>
      </w:r>
      <w:r>
        <w:tab/>
        <w:t>G Fong</w:t>
      </w:r>
    </w:p>
    <w:p w14:paraId="1F87C9D5" w14:textId="77777777" w:rsidR="005E729C" w:rsidRPr="00C3373C" w:rsidRDefault="005E729C" w:rsidP="005E729C">
      <w:pPr>
        <w:tabs>
          <w:tab w:val="left" w:pos="1418"/>
          <w:tab w:val="left" w:pos="3969"/>
          <w:tab w:val="left" w:pos="6521"/>
        </w:tabs>
        <w:spacing w:after="0" w:line="240" w:lineRule="auto"/>
      </w:pPr>
      <w:r w:rsidRPr="00C3373C">
        <w:t>4</w:t>
      </w:r>
      <w:r>
        <w:tab/>
        <w:t>B Fox</w:t>
      </w:r>
      <w:r>
        <w:tab/>
        <w:t>J Greenhalgh</w:t>
      </w:r>
      <w:r>
        <w:tab/>
        <w:t>A Lloyd</w:t>
      </w:r>
    </w:p>
    <w:p w14:paraId="3756A235" w14:textId="77777777" w:rsidR="005E729C" w:rsidRPr="00C3373C" w:rsidRDefault="005E729C" w:rsidP="005E729C">
      <w:pPr>
        <w:tabs>
          <w:tab w:val="left" w:pos="1418"/>
          <w:tab w:val="left" w:pos="3969"/>
          <w:tab w:val="left" w:pos="6521"/>
        </w:tabs>
        <w:spacing w:after="0" w:line="240" w:lineRule="auto"/>
      </w:pPr>
      <w:r w:rsidRPr="00C3373C">
        <w:t>5</w:t>
      </w:r>
      <w:r>
        <w:tab/>
        <w:t>S Cullen</w:t>
      </w:r>
      <w:r>
        <w:tab/>
        <w:t>T Morgan</w:t>
      </w:r>
      <w:r>
        <w:tab/>
        <w:t>N Lang</w:t>
      </w:r>
    </w:p>
    <w:p w14:paraId="11999D14" w14:textId="77777777" w:rsidR="005E729C" w:rsidRPr="00C3373C" w:rsidRDefault="005E729C" w:rsidP="005E729C">
      <w:pPr>
        <w:tabs>
          <w:tab w:val="left" w:pos="1418"/>
          <w:tab w:val="left" w:pos="3969"/>
          <w:tab w:val="left" w:pos="6521"/>
        </w:tabs>
        <w:spacing w:after="0" w:line="240" w:lineRule="auto"/>
      </w:pPr>
      <w:r w:rsidRPr="00C3373C">
        <w:t>6</w:t>
      </w:r>
      <w:r>
        <w:tab/>
        <w:t>A Millar</w:t>
      </w:r>
      <w:r>
        <w:tab/>
        <w:t>A Wordsworth</w:t>
      </w:r>
      <w:r>
        <w:tab/>
        <w:t>N Pennell</w:t>
      </w:r>
    </w:p>
    <w:p w14:paraId="4D2BC93A" w14:textId="77777777" w:rsidR="005E729C" w:rsidRPr="00C3373C" w:rsidRDefault="005E729C" w:rsidP="005E729C">
      <w:pPr>
        <w:tabs>
          <w:tab w:val="left" w:pos="1418"/>
          <w:tab w:val="left" w:pos="3969"/>
          <w:tab w:val="left" w:pos="6521"/>
        </w:tabs>
        <w:spacing w:after="0" w:line="240" w:lineRule="auto"/>
      </w:pPr>
      <w:r w:rsidRPr="00C3373C">
        <w:t>7</w:t>
      </w:r>
      <w:r>
        <w:tab/>
        <w:t>A Alcock</w:t>
      </w:r>
      <w:r>
        <w:tab/>
        <w:t>D Reeman</w:t>
      </w:r>
      <w:r>
        <w:tab/>
        <w:t>A Miles</w:t>
      </w:r>
    </w:p>
    <w:p w14:paraId="23D3A26B" w14:textId="77777777" w:rsidR="005E729C" w:rsidRPr="00C3373C" w:rsidRDefault="005E729C" w:rsidP="005E729C">
      <w:pPr>
        <w:tabs>
          <w:tab w:val="left" w:pos="1418"/>
          <w:tab w:val="left" w:pos="3969"/>
          <w:tab w:val="left" w:pos="6521"/>
        </w:tabs>
        <w:spacing w:after="0" w:line="240" w:lineRule="auto"/>
      </w:pPr>
      <w:r w:rsidRPr="00C3373C">
        <w:t>Str</w:t>
      </w:r>
      <w:r>
        <w:tab/>
        <w:t>J Tong</w:t>
      </w:r>
      <w:r>
        <w:tab/>
        <w:t>C Charlton</w:t>
      </w:r>
      <w:r>
        <w:tab/>
        <w:t>N McCulloch</w:t>
      </w:r>
    </w:p>
    <w:p w14:paraId="090AAF60" w14:textId="77777777" w:rsidR="005E729C" w:rsidRPr="00C3373C" w:rsidRDefault="005E729C" w:rsidP="005E729C">
      <w:pPr>
        <w:tabs>
          <w:tab w:val="left" w:pos="1418"/>
          <w:tab w:val="left" w:pos="3969"/>
          <w:tab w:val="left" w:pos="6521"/>
        </w:tabs>
        <w:spacing w:after="0" w:line="240" w:lineRule="auto"/>
      </w:pPr>
      <w:r w:rsidRPr="00C3373C">
        <w:t>Cox</w:t>
      </w:r>
      <w:r>
        <w:tab/>
        <w:t>J Grimshaw</w:t>
      </w:r>
      <w:r>
        <w:tab/>
        <w:t>M Myers</w:t>
      </w:r>
      <w:r>
        <w:tab/>
        <w:t>S Cullen</w:t>
      </w:r>
    </w:p>
    <w:p w14:paraId="79F6BACE" w14:textId="77777777" w:rsidR="005E729C" w:rsidRDefault="005E729C" w:rsidP="005E729C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14:paraId="0969753D" w14:textId="77777777" w:rsidR="005E729C" w:rsidRPr="00C3373C" w:rsidRDefault="005E729C" w:rsidP="005E729C">
      <w:pPr>
        <w:tabs>
          <w:tab w:val="left" w:pos="1418"/>
          <w:tab w:val="left" w:pos="3969"/>
          <w:tab w:val="left" w:pos="6521"/>
        </w:tabs>
        <w:spacing w:after="0" w:line="240" w:lineRule="auto"/>
      </w:pPr>
      <w:r w:rsidRPr="00C3373C">
        <w:t>Coaches</w:t>
      </w:r>
      <w:r>
        <w:tab/>
        <w:t>I Clarke</w:t>
      </w:r>
      <w:r>
        <w:tab/>
        <w:t>J Tong</w:t>
      </w:r>
      <w:r>
        <w:tab/>
        <w:t>A Millar</w:t>
      </w:r>
    </w:p>
    <w:p w14:paraId="2DC35724" w14:textId="77777777" w:rsidR="005E729C" w:rsidRPr="00C3373C" w:rsidRDefault="005E729C" w:rsidP="005E729C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>C Pritchard</w:t>
      </w:r>
      <w:r>
        <w:tab/>
      </w:r>
      <w:r>
        <w:tab/>
        <w:t>B Fox</w:t>
      </w:r>
    </w:p>
    <w:p w14:paraId="39F2B979" w14:textId="77777777" w:rsidR="005E729C" w:rsidRPr="00C3373C" w:rsidRDefault="005E729C" w:rsidP="005E729C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14:paraId="2FC2360B" w14:textId="77777777" w:rsidR="005E729C" w:rsidRDefault="005E729C" w:rsidP="005E729C">
      <w:pPr>
        <w:tabs>
          <w:tab w:val="left" w:pos="1418"/>
          <w:tab w:val="left" w:pos="3969"/>
          <w:tab w:val="left" w:pos="6521"/>
        </w:tabs>
        <w:spacing w:after="0" w:line="240" w:lineRule="auto"/>
        <w:rPr>
          <w:b/>
        </w:rPr>
      </w:pPr>
      <w:r w:rsidRPr="009E7A71">
        <w:rPr>
          <w:b/>
        </w:rPr>
        <w:tab/>
      </w:r>
      <w:r>
        <w:rPr>
          <w:b/>
        </w:rPr>
        <w:t xml:space="preserve">Novice Men's 3rd VIII </w:t>
      </w:r>
      <w:r>
        <w:rPr>
          <w:b/>
        </w:rPr>
        <w:tab/>
        <w:t>Novice Women's VIII</w:t>
      </w:r>
      <w:r w:rsidRPr="009E7A71">
        <w:rPr>
          <w:b/>
        </w:rPr>
        <w:tab/>
      </w:r>
    </w:p>
    <w:p w14:paraId="48A00ABA" w14:textId="77777777" w:rsidR="005E729C" w:rsidRPr="00C3373C" w:rsidRDefault="005E729C" w:rsidP="005E729C">
      <w:pPr>
        <w:tabs>
          <w:tab w:val="left" w:pos="1418"/>
          <w:tab w:val="left" w:pos="3969"/>
          <w:tab w:val="left" w:pos="6521"/>
        </w:tabs>
        <w:spacing w:after="0" w:line="240" w:lineRule="auto"/>
      </w:pPr>
      <w:r w:rsidRPr="00C3373C">
        <w:t>Bow</w:t>
      </w:r>
      <w:r>
        <w:tab/>
        <w:t>A Sederman</w:t>
      </w:r>
      <w:r>
        <w:tab/>
        <w:t>V Simmons</w:t>
      </w:r>
    </w:p>
    <w:p w14:paraId="3EC86D64" w14:textId="77777777" w:rsidR="005E729C" w:rsidRPr="00C3373C" w:rsidRDefault="005E729C" w:rsidP="005E729C">
      <w:pPr>
        <w:tabs>
          <w:tab w:val="left" w:pos="1418"/>
          <w:tab w:val="left" w:pos="3969"/>
          <w:tab w:val="left" w:pos="6521"/>
        </w:tabs>
        <w:spacing w:after="0" w:line="240" w:lineRule="auto"/>
      </w:pPr>
      <w:r w:rsidRPr="00C3373C">
        <w:t>2</w:t>
      </w:r>
      <w:r>
        <w:tab/>
        <w:t>R Stuart</w:t>
      </w:r>
      <w:r>
        <w:tab/>
        <w:t>M Palmer</w:t>
      </w:r>
    </w:p>
    <w:p w14:paraId="2A197DC8" w14:textId="77777777" w:rsidR="005E729C" w:rsidRPr="00C3373C" w:rsidRDefault="005E729C" w:rsidP="005E729C">
      <w:pPr>
        <w:tabs>
          <w:tab w:val="left" w:pos="1418"/>
          <w:tab w:val="left" w:pos="3969"/>
          <w:tab w:val="left" w:pos="6521"/>
        </w:tabs>
        <w:spacing w:after="0" w:line="240" w:lineRule="auto"/>
      </w:pPr>
      <w:r w:rsidRPr="00C3373C">
        <w:t>3</w:t>
      </w:r>
      <w:r>
        <w:tab/>
        <w:t>W Ng</w:t>
      </w:r>
      <w:r>
        <w:tab/>
        <w:t>R Guarmby</w:t>
      </w:r>
    </w:p>
    <w:p w14:paraId="2EFB1D13" w14:textId="77777777" w:rsidR="005E729C" w:rsidRPr="00C3373C" w:rsidRDefault="005E729C" w:rsidP="005E729C">
      <w:pPr>
        <w:tabs>
          <w:tab w:val="left" w:pos="1418"/>
          <w:tab w:val="left" w:pos="3969"/>
          <w:tab w:val="left" w:pos="6521"/>
        </w:tabs>
        <w:spacing w:after="0" w:line="240" w:lineRule="auto"/>
      </w:pPr>
      <w:r w:rsidRPr="00C3373C">
        <w:t>4</w:t>
      </w:r>
      <w:r>
        <w:tab/>
        <w:t>G McTait</w:t>
      </w:r>
      <w:r>
        <w:tab/>
        <w:t>C Rich</w:t>
      </w:r>
    </w:p>
    <w:p w14:paraId="72973D50" w14:textId="77777777" w:rsidR="005E729C" w:rsidRPr="00C3373C" w:rsidRDefault="005E729C" w:rsidP="005E729C">
      <w:pPr>
        <w:tabs>
          <w:tab w:val="left" w:pos="1418"/>
          <w:tab w:val="left" w:pos="3969"/>
          <w:tab w:val="left" w:pos="6521"/>
        </w:tabs>
        <w:spacing w:after="0" w:line="240" w:lineRule="auto"/>
      </w:pPr>
      <w:r w:rsidRPr="00C3373C">
        <w:t>5</w:t>
      </w:r>
      <w:r>
        <w:tab/>
        <w:t>M Ruscoe</w:t>
      </w:r>
      <w:r>
        <w:tab/>
        <w:t>P Khoo</w:t>
      </w:r>
    </w:p>
    <w:p w14:paraId="2F1816FB" w14:textId="77777777" w:rsidR="005E729C" w:rsidRPr="00C3373C" w:rsidRDefault="005E729C" w:rsidP="005E729C">
      <w:pPr>
        <w:tabs>
          <w:tab w:val="left" w:pos="1418"/>
          <w:tab w:val="left" w:pos="3969"/>
          <w:tab w:val="left" w:pos="6521"/>
        </w:tabs>
        <w:spacing w:after="0" w:line="240" w:lineRule="auto"/>
      </w:pPr>
      <w:r w:rsidRPr="00C3373C">
        <w:t>6</w:t>
      </w:r>
      <w:r>
        <w:tab/>
        <w:t>C Measures</w:t>
      </w:r>
      <w:r>
        <w:tab/>
        <w:t>S Bristow</w:t>
      </w:r>
    </w:p>
    <w:p w14:paraId="4A366AD5" w14:textId="77777777" w:rsidR="005E729C" w:rsidRPr="00C3373C" w:rsidRDefault="005E729C" w:rsidP="005E729C">
      <w:pPr>
        <w:tabs>
          <w:tab w:val="left" w:pos="1418"/>
          <w:tab w:val="left" w:pos="3969"/>
          <w:tab w:val="left" w:pos="6521"/>
        </w:tabs>
        <w:spacing w:after="0" w:line="240" w:lineRule="auto"/>
      </w:pPr>
      <w:r w:rsidRPr="00C3373C">
        <w:t>7</w:t>
      </w:r>
      <w:r>
        <w:tab/>
        <w:t>D Muirden</w:t>
      </w:r>
      <w:r>
        <w:tab/>
        <w:t>R Best</w:t>
      </w:r>
    </w:p>
    <w:p w14:paraId="24AD4A71" w14:textId="77777777" w:rsidR="005E729C" w:rsidRPr="00C3373C" w:rsidRDefault="005E729C" w:rsidP="005E729C">
      <w:pPr>
        <w:tabs>
          <w:tab w:val="left" w:pos="1418"/>
          <w:tab w:val="left" w:pos="3969"/>
          <w:tab w:val="left" w:pos="6521"/>
        </w:tabs>
        <w:spacing w:after="0" w:line="240" w:lineRule="auto"/>
      </w:pPr>
      <w:r w:rsidRPr="00C3373C">
        <w:t>Str</w:t>
      </w:r>
      <w:r>
        <w:tab/>
        <w:t>M Liu</w:t>
      </w:r>
      <w:r>
        <w:tab/>
        <w:t>D Levin</w:t>
      </w:r>
    </w:p>
    <w:p w14:paraId="270D9B75" w14:textId="77777777" w:rsidR="005E729C" w:rsidRPr="00C3373C" w:rsidRDefault="005E729C" w:rsidP="005E729C">
      <w:pPr>
        <w:tabs>
          <w:tab w:val="left" w:pos="1418"/>
          <w:tab w:val="left" w:pos="3969"/>
          <w:tab w:val="left" w:pos="6521"/>
        </w:tabs>
        <w:spacing w:after="0" w:line="240" w:lineRule="auto"/>
      </w:pPr>
      <w:r w:rsidRPr="00C3373C">
        <w:t>Cox</w:t>
      </w:r>
      <w:r>
        <w:tab/>
        <w:t>D Power</w:t>
      </w:r>
      <w:r>
        <w:tab/>
        <w:t>I Smith</w:t>
      </w:r>
    </w:p>
    <w:p w14:paraId="50119924" w14:textId="77777777" w:rsidR="005E729C" w:rsidRDefault="005E729C" w:rsidP="005E729C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14:paraId="4E2CD86A" w14:textId="77777777" w:rsidR="005E729C" w:rsidRPr="00C3373C" w:rsidRDefault="005E729C" w:rsidP="005E729C">
      <w:pPr>
        <w:tabs>
          <w:tab w:val="left" w:pos="1418"/>
          <w:tab w:val="left" w:pos="3969"/>
          <w:tab w:val="left" w:pos="6521"/>
        </w:tabs>
        <w:spacing w:after="0" w:line="240" w:lineRule="auto"/>
      </w:pPr>
      <w:r w:rsidRPr="00C3373C">
        <w:t>Coaches</w:t>
      </w:r>
      <w:r>
        <w:tab/>
        <w:t>V Toolan</w:t>
      </w:r>
      <w:r>
        <w:tab/>
        <w:t>J Pledger</w:t>
      </w:r>
    </w:p>
    <w:p w14:paraId="29772849" w14:textId="77777777" w:rsidR="005E729C" w:rsidRPr="00C3373C" w:rsidRDefault="005E729C" w:rsidP="005E729C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14:paraId="5B5140D3" w14:textId="77777777" w:rsidR="005E729C" w:rsidRPr="00C3373C" w:rsidRDefault="005E729C" w:rsidP="005E729C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14:paraId="5730C35B" w14:textId="77777777" w:rsidR="00CE2832" w:rsidRDefault="00CE2832" w:rsidP="00CE283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 xml:space="preserve">The crews listed </w:t>
      </w:r>
      <w:r w:rsidR="006402C9">
        <w:t>on the menu cards started with C</w:t>
      </w:r>
      <w:r>
        <w:t>ox</w:t>
      </w:r>
      <w:r w:rsidR="006402C9">
        <w:t xml:space="preserve"> and ended with B</w:t>
      </w:r>
      <w:r>
        <w:t>ow but I have changed it so that all the crews in this series of documents read the same way as the C.U.C.B.C. Lents and Mays programmes.</w:t>
      </w:r>
    </w:p>
    <w:p w14:paraId="04C358B2" w14:textId="77777777" w:rsidR="005E729C" w:rsidRDefault="005E729C" w:rsidP="005E729C">
      <w:pPr>
        <w:rPr>
          <w:b/>
        </w:rPr>
      </w:pPr>
      <w:r>
        <w:rPr>
          <w:b/>
        </w:rPr>
        <w:br w:type="page"/>
      </w:r>
    </w:p>
    <w:p w14:paraId="552E67F3" w14:textId="77777777" w:rsidR="00625466" w:rsidRDefault="00625466" w:rsidP="00625466">
      <w:pPr>
        <w:spacing w:after="0" w:line="240" w:lineRule="auto"/>
        <w:jc w:val="center"/>
        <w:rPr>
          <w:b/>
        </w:rPr>
      </w:pPr>
      <w:r w:rsidRPr="00AE5F60">
        <w:rPr>
          <w:b/>
        </w:rPr>
        <w:lastRenderedPageBreak/>
        <w:t xml:space="preserve">Lent Crews </w:t>
      </w:r>
      <w:r>
        <w:rPr>
          <w:b/>
        </w:rPr>
        <w:t>1991</w:t>
      </w:r>
    </w:p>
    <w:p w14:paraId="7056B376" w14:textId="77777777" w:rsidR="00625466" w:rsidRDefault="00625466" w:rsidP="00625466">
      <w:pPr>
        <w:spacing w:after="0" w:line="240" w:lineRule="auto"/>
        <w:jc w:val="center"/>
        <w:rPr>
          <w:b/>
        </w:rPr>
      </w:pPr>
    </w:p>
    <w:p w14:paraId="492F9C12" w14:textId="77777777" w:rsidR="00625466" w:rsidRDefault="00625466" w:rsidP="00625466">
      <w:pPr>
        <w:spacing w:after="0" w:line="240" w:lineRule="auto"/>
        <w:jc w:val="center"/>
        <w:rPr>
          <w:b/>
        </w:rPr>
      </w:pPr>
      <w:r>
        <w:rPr>
          <w:b/>
        </w:rPr>
        <w:t xml:space="preserve">Men's </w:t>
      </w:r>
      <w:r w:rsidR="001C7836">
        <w:rPr>
          <w:b/>
        </w:rPr>
        <w:t>Crews</w:t>
      </w:r>
    </w:p>
    <w:p w14:paraId="42832F16" w14:textId="77777777" w:rsidR="00625466" w:rsidRPr="00AE5F60" w:rsidRDefault="00625466" w:rsidP="00625466">
      <w:pPr>
        <w:spacing w:after="0" w:line="240" w:lineRule="auto"/>
        <w:jc w:val="center"/>
        <w:rPr>
          <w:b/>
        </w:rPr>
      </w:pPr>
    </w:p>
    <w:p w14:paraId="3DB242F2" w14:textId="77777777" w:rsidR="00625466" w:rsidRPr="009E7A71" w:rsidRDefault="00625466" w:rsidP="00625466">
      <w:pPr>
        <w:tabs>
          <w:tab w:val="left" w:pos="1418"/>
          <w:tab w:val="left" w:pos="3969"/>
          <w:tab w:val="left" w:pos="6521"/>
        </w:tabs>
        <w:spacing w:after="0" w:line="240" w:lineRule="auto"/>
        <w:rPr>
          <w:b/>
        </w:rPr>
      </w:pPr>
      <w:r w:rsidRPr="009E7A71">
        <w:rPr>
          <w:b/>
        </w:rPr>
        <w:tab/>
      </w:r>
      <w:r>
        <w:rPr>
          <w:b/>
        </w:rPr>
        <w:t>1st</w:t>
      </w:r>
      <w:r w:rsidRPr="009E7A71">
        <w:rPr>
          <w:b/>
        </w:rPr>
        <w:tab/>
      </w:r>
      <w:r>
        <w:rPr>
          <w:b/>
        </w:rPr>
        <w:t>2nd</w:t>
      </w:r>
      <w:r w:rsidRPr="009E7A71">
        <w:rPr>
          <w:b/>
        </w:rPr>
        <w:tab/>
      </w:r>
      <w:r>
        <w:rPr>
          <w:b/>
        </w:rPr>
        <w:t>3rd</w:t>
      </w:r>
    </w:p>
    <w:p w14:paraId="7ABF2397" w14:textId="77777777" w:rsidR="00625466" w:rsidRDefault="00625466" w:rsidP="00625466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Bow</w:t>
      </w:r>
      <w:r>
        <w:tab/>
        <w:t>P Birch</w:t>
      </w:r>
      <w:r>
        <w:tab/>
        <w:t>M Taylor</w:t>
      </w:r>
      <w:r>
        <w:tab/>
        <w:t>A Sederman</w:t>
      </w:r>
    </w:p>
    <w:p w14:paraId="11C5445B" w14:textId="77777777" w:rsidR="00625466" w:rsidRDefault="00625466" w:rsidP="00625466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2</w:t>
      </w:r>
      <w:r>
        <w:tab/>
        <w:t>D Greig</w:t>
      </w:r>
      <w:r>
        <w:tab/>
        <w:t>G McTait</w:t>
      </w:r>
      <w:r>
        <w:tab/>
        <w:t>C Measures</w:t>
      </w:r>
    </w:p>
    <w:p w14:paraId="57DC0B22" w14:textId="77777777" w:rsidR="00625466" w:rsidRDefault="00625466" w:rsidP="00625466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3</w:t>
      </w:r>
      <w:r>
        <w:tab/>
        <w:t>N Lang</w:t>
      </w:r>
      <w:r>
        <w:tab/>
        <w:t>P Good</w:t>
      </w:r>
      <w:r>
        <w:tab/>
        <w:t>D Reeman</w:t>
      </w:r>
    </w:p>
    <w:p w14:paraId="2FA3FA68" w14:textId="77777777" w:rsidR="00625466" w:rsidRDefault="00625466" w:rsidP="00625466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4</w:t>
      </w:r>
      <w:r>
        <w:tab/>
        <w:t>S Cullen</w:t>
      </w:r>
      <w:r>
        <w:tab/>
        <w:t>R Abbott</w:t>
      </w:r>
      <w:r>
        <w:tab/>
        <w:t>R Stuart</w:t>
      </w:r>
    </w:p>
    <w:p w14:paraId="40CA4691" w14:textId="77777777" w:rsidR="00625466" w:rsidRDefault="00625466" w:rsidP="00625466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5</w:t>
      </w:r>
      <w:r>
        <w:tab/>
        <w:t>B Fox</w:t>
      </w:r>
      <w:r>
        <w:tab/>
        <w:t>M Ruscoe</w:t>
      </w:r>
      <w:r>
        <w:tab/>
        <w:t>D Muirden</w:t>
      </w:r>
    </w:p>
    <w:p w14:paraId="2B01F9E6" w14:textId="77777777" w:rsidR="00625466" w:rsidRDefault="00625466" w:rsidP="00625466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6</w:t>
      </w:r>
      <w:r>
        <w:tab/>
        <w:t>A Wordsworth</w:t>
      </w:r>
      <w:r>
        <w:tab/>
        <w:t>N McCulloch</w:t>
      </w:r>
      <w:r>
        <w:tab/>
        <w:t>T Asprey</w:t>
      </w:r>
    </w:p>
    <w:p w14:paraId="05DCC280" w14:textId="77777777" w:rsidR="00625466" w:rsidRDefault="00625466" w:rsidP="00625466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7</w:t>
      </w:r>
      <w:r>
        <w:tab/>
        <w:t>A Millar</w:t>
      </w:r>
      <w:r>
        <w:tab/>
        <w:t>O Wells</w:t>
      </w:r>
      <w:r>
        <w:tab/>
        <w:t>C Jones</w:t>
      </w:r>
    </w:p>
    <w:p w14:paraId="011E6918" w14:textId="77777777" w:rsidR="00625466" w:rsidRDefault="00625466" w:rsidP="00625466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Str</w:t>
      </w:r>
      <w:r>
        <w:tab/>
        <w:t>J Tong</w:t>
      </w:r>
      <w:r>
        <w:tab/>
        <w:t>A Lloyd</w:t>
      </w:r>
      <w:r>
        <w:tab/>
        <w:t>N Pennell</w:t>
      </w:r>
    </w:p>
    <w:p w14:paraId="06B260DD" w14:textId="77777777" w:rsidR="00625466" w:rsidRDefault="00625466" w:rsidP="00625466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Cox</w:t>
      </w:r>
      <w:r>
        <w:tab/>
        <w:t>J Grimshaw</w:t>
      </w:r>
      <w:r>
        <w:tab/>
        <w:t>M Myers</w:t>
      </w:r>
      <w:r>
        <w:tab/>
        <w:t>C Hocking</w:t>
      </w:r>
    </w:p>
    <w:p w14:paraId="043AB909" w14:textId="77777777" w:rsidR="00625466" w:rsidRDefault="00625466" w:rsidP="00625466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14:paraId="5BD93678" w14:textId="77777777" w:rsidR="00625466" w:rsidRPr="00932EFD" w:rsidRDefault="00625466" w:rsidP="00625466">
      <w:pPr>
        <w:tabs>
          <w:tab w:val="left" w:pos="1418"/>
          <w:tab w:val="left" w:pos="2552"/>
          <w:tab w:val="left" w:pos="3969"/>
          <w:tab w:val="left" w:pos="6521"/>
        </w:tabs>
        <w:spacing w:after="0" w:line="240" w:lineRule="auto"/>
        <w:rPr>
          <w:b/>
        </w:rPr>
      </w:pPr>
      <w:r w:rsidRPr="00932EFD">
        <w:rPr>
          <w:b/>
        </w:rPr>
        <w:tab/>
      </w:r>
      <w:r>
        <w:rPr>
          <w:b/>
        </w:rPr>
        <w:tab/>
      </w:r>
      <w:r w:rsidR="001C7836">
        <w:rPr>
          <w:b/>
        </w:rPr>
        <w:t>Women's Crews</w:t>
      </w:r>
    </w:p>
    <w:p w14:paraId="370B7186" w14:textId="77777777" w:rsidR="00625466" w:rsidRPr="009E7A71" w:rsidRDefault="00625466" w:rsidP="00625466">
      <w:pPr>
        <w:tabs>
          <w:tab w:val="left" w:pos="1418"/>
          <w:tab w:val="left" w:pos="3969"/>
          <w:tab w:val="left" w:pos="6521"/>
        </w:tabs>
        <w:spacing w:after="0" w:line="240" w:lineRule="auto"/>
        <w:rPr>
          <w:b/>
        </w:rPr>
      </w:pPr>
      <w:r w:rsidRPr="009E7A71">
        <w:rPr>
          <w:b/>
        </w:rPr>
        <w:tab/>
      </w:r>
      <w:r>
        <w:rPr>
          <w:b/>
        </w:rPr>
        <w:t>1st</w:t>
      </w:r>
      <w:r w:rsidRPr="009E7A71">
        <w:rPr>
          <w:b/>
        </w:rPr>
        <w:tab/>
      </w:r>
      <w:r>
        <w:rPr>
          <w:b/>
        </w:rPr>
        <w:t>2nd</w:t>
      </w:r>
      <w:r w:rsidRPr="009E7A71">
        <w:rPr>
          <w:b/>
        </w:rPr>
        <w:tab/>
      </w:r>
    </w:p>
    <w:p w14:paraId="4D0EEE42" w14:textId="77777777" w:rsidR="00625466" w:rsidRDefault="00625466" w:rsidP="00625466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Bow</w:t>
      </w:r>
      <w:r>
        <w:tab/>
        <w:t>J Banks</w:t>
      </w:r>
      <w:r>
        <w:tab/>
        <w:t>R Best</w:t>
      </w:r>
    </w:p>
    <w:p w14:paraId="50D725E1" w14:textId="77777777" w:rsidR="00625466" w:rsidRDefault="00625466" w:rsidP="00625466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2</w:t>
      </w:r>
      <w:r>
        <w:tab/>
        <w:t>S Oldroyd</w:t>
      </w:r>
      <w:r>
        <w:tab/>
        <w:t>R Proudlove</w:t>
      </w:r>
    </w:p>
    <w:p w14:paraId="68D502A6" w14:textId="77777777" w:rsidR="00625466" w:rsidRDefault="00625466" w:rsidP="00625466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3</w:t>
      </w:r>
      <w:r>
        <w:tab/>
        <w:t>R Quarmby</w:t>
      </w:r>
      <w:r>
        <w:tab/>
        <w:t>J Copleton</w:t>
      </w:r>
    </w:p>
    <w:p w14:paraId="4ED3994F" w14:textId="77777777" w:rsidR="00625466" w:rsidRDefault="00625466" w:rsidP="00625466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4</w:t>
      </w:r>
      <w:r>
        <w:tab/>
        <w:t>D Levin</w:t>
      </w:r>
      <w:r>
        <w:tab/>
        <w:t>R Edmonds</w:t>
      </w:r>
    </w:p>
    <w:p w14:paraId="26AD40F8" w14:textId="77777777" w:rsidR="00625466" w:rsidRDefault="00625466" w:rsidP="00625466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5</w:t>
      </w:r>
      <w:r>
        <w:tab/>
        <w:t>C Thorn</w:t>
      </w:r>
      <w:r>
        <w:tab/>
        <w:t>S Keane</w:t>
      </w:r>
    </w:p>
    <w:p w14:paraId="5FA238B1" w14:textId="77777777" w:rsidR="00625466" w:rsidRDefault="00625466" w:rsidP="00625466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6</w:t>
      </w:r>
      <w:r>
        <w:tab/>
        <w:t>K Bycroft</w:t>
      </w:r>
      <w:r>
        <w:tab/>
        <w:t>M Palmer</w:t>
      </w:r>
    </w:p>
    <w:p w14:paraId="6D65CCE4" w14:textId="77777777" w:rsidR="00625466" w:rsidRDefault="00625466" w:rsidP="00625466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7</w:t>
      </w:r>
      <w:r>
        <w:tab/>
        <w:t>C Hall</w:t>
      </w:r>
      <w:r>
        <w:tab/>
        <w:t>C Swaine</w:t>
      </w:r>
    </w:p>
    <w:p w14:paraId="75724AEC" w14:textId="77777777" w:rsidR="00625466" w:rsidRDefault="00625466" w:rsidP="00625466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Str</w:t>
      </w:r>
      <w:r>
        <w:tab/>
        <w:t>H Allen</w:t>
      </w:r>
      <w:r>
        <w:tab/>
        <w:t>J Grimshaw</w:t>
      </w:r>
    </w:p>
    <w:p w14:paraId="3CB148EE" w14:textId="77777777" w:rsidR="00625466" w:rsidRDefault="00625466" w:rsidP="00625466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Cox</w:t>
      </w:r>
      <w:r>
        <w:tab/>
        <w:t>C Uhart</w:t>
      </w:r>
      <w:r>
        <w:tab/>
        <w:t>F Smith</w:t>
      </w:r>
    </w:p>
    <w:p w14:paraId="78479C69" w14:textId="77777777" w:rsidR="00625466" w:rsidRDefault="00625466" w:rsidP="00625466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14:paraId="6E48730F" w14:textId="77777777" w:rsidR="00625466" w:rsidRDefault="00625466" w:rsidP="00625466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No coaches are named on this menu card.</w:t>
      </w:r>
    </w:p>
    <w:p w14:paraId="6C72FDA8" w14:textId="77777777" w:rsidR="00625466" w:rsidRDefault="00625466" w:rsidP="00625466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14:paraId="127A15F0" w14:textId="77777777" w:rsidR="006402C9" w:rsidRDefault="006402C9" w:rsidP="006402C9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The crews listed on the menu cards started with Cox and ended with Bow but I have changed it so that all the crews in this series of documents read the same way as the C.U.C.B.C. Lents and Mays programmes.</w:t>
      </w:r>
    </w:p>
    <w:p w14:paraId="70A84E0F" w14:textId="77777777" w:rsidR="00625466" w:rsidRDefault="00625466">
      <w:pPr>
        <w:rPr>
          <w:b/>
        </w:rPr>
      </w:pPr>
      <w:r>
        <w:rPr>
          <w:b/>
        </w:rPr>
        <w:br w:type="page"/>
      </w:r>
    </w:p>
    <w:p w14:paraId="03C7864C" w14:textId="77777777" w:rsidR="005E729C" w:rsidRDefault="005E729C" w:rsidP="005E729C">
      <w:pPr>
        <w:spacing w:after="0" w:line="240" w:lineRule="auto"/>
        <w:jc w:val="center"/>
        <w:rPr>
          <w:b/>
        </w:rPr>
      </w:pPr>
      <w:r>
        <w:rPr>
          <w:b/>
        </w:rPr>
        <w:lastRenderedPageBreak/>
        <w:t>May</w:t>
      </w:r>
      <w:r w:rsidRPr="00AE5F60">
        <w:rPr>
          <w:b/>
        </w:rPr>
        <w:t xml:space="preserve"> Crews </w:t>
      </w:r>
      <w:r>
        <w:rPr>
          <w:b/>
        </w:rPr>
        <w:t>1991</w:t>
      </w:r>
    </w:p>
    <w:p w14:paraId="1877B401" w14:textId="77777777" w:rsidR="005E729C" w:rsidRDefault="005E729C" w:rsidP="005E729C">
      <w:pPr>
        <w:spacing w:after="0" w:line="240" w:lineRule="auto"/>
        <w:jc w:val="center"/>
        <w:rPr>
          <w:b/>
        </w:rPr>
      </w:pPr>
    </w:p>
    <w:p w14:paraId="43414C27" w14:textId="77777777" w:rsidR="005E729C" w:rsidRDefault="005E729C" w:rsidP="005E729C">
      <w:pPr>
        <w:spacing w:after="0" w:line="240" w:lineRule="auto"/>
        <w:jc w:val="center"/>
        <w:rPr>
          <w:b/>
        </w:rPr>
      </w:pPr>
      <w:r>
        <w:rPr>
          <w:b/>
        </w:rPr>
        <w:t>Men's VIIIs</w:t>
      </w:r>
    </w:p>
    <w:p w14:paraId="3B133A14" w14:textId="77777777" w:rsidR="005E729C" w:rsidRPr="00AE5F60" w:rsidRDefault="005E729C" w:rsidP="005E729C">
      <w:pPr>
        <w:spacing w:after="0" w:line="240" w:lineRule="auto"/>
        <w:jc w:val="center"/>
        <w:rPr>
          <w:b/>
        </w:rPr>
      </w:pPr>
    </w:p>
    <w:p w14:paraId="6BA7D6CC" w14:textId="77777777" w:rsidR="005E729C" w:rsidRPr="009E7A71" w:rsidRDefault="005E729C" w:rsidP="005E729C">
      <w:pPr>
        <w:tabs>
          <w:tab w:val="left" w:pos="1418"/>
          <w:tab w:val="left" w:pos="3969"/>
          <w:tab w:val="left" w:pos="6521"/>
        </w:tabs>
        <w:spacing w:after="0" w:line="240" w:lineRule="auto"/>
        <w:rPr>
          <w:b/>
        </w:rPr>
      </w:pPr>
      <w:r w:rsidRPr="009E7A71">
        <w:rPr>
          <w:b/>
        </w:rPr>
        <w:tab/>
      </w:r>
      <w:r>
        <w:rPr>
          <w:b/>
        </w:rPr>
        <w:t>1st</w:t>
      </w:r>
      <w:r w:rsidRPr="009E7A71">
        <w:rPr>
          <w:b/>
        </w:rPr>
        <w:tab/>
      </w:r>
      <w:r>
        <w:rPr>
          <w:b/>
        </w:rPr>
        <w:t>2nd</w:t>
      </w:r>
      <w:r w:rsidRPr="009E7A71">
        <w:rPr>
          <w:b/>
        </w:rPr>
        <w:tab/>
      </w:r>
      <w:r>
        <w:rPr>
          <w:b/>
        </w:rPr>
        <w:t>3rd</w:t>
      </w:r>
    </w:p>
    <w:p w14:paraId="20E83F88" w14:textId="77777777" w:rsidR="005E729C" w:rsidRDefault="005E729C" w:rsidP="005E729C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Bow</w:t>
      </w:r>
      <w:r>
        <w:tab/>
        <w:t xml:space="preserve">N Lang </w:t>
      </w:r>
      <w:r>
        <w:tab/>
        <w:t>O Wells</w:t>
      </w:r>
      <w:r>
        <w:tab/>
        <w:t xml:space="preserve">C Jones </w:t>
      </w:r>
    </w:p>
    <w:p w14:paraId="08D9FBC8" w14:textId="77777777" w:rsidR="005E729C" w:rsidRDefault="005E729C" w:rsidP="005E729C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2</w:t>
      </w:r>
      <w:r>
        <w:tab/>
        <w:t>A Wordsworth</w:t>
      </w:r>
      <w:r>
        <w:tab/>
        <w:t>C Charlton</w:t>
      </w:r>
      <w:r>
        <w:tab/>
        <w:t>C Measures</w:t>
      </w:r>
    </w:p>
    <w:p w14:paraId="2D9CE40D" w14:textId="77777777" w:rsidR="005E729C" w:rsidRDefault="005E729C" w:rsidP="005E729C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3</w:t>
      </w:r>
      <w:r>
        <w:tab/>
        <w:t>S C Cullen</w:t>
      </w:r>
      <w:r>
        <w:tab/>
        <w:t>N Beare</w:t>
      </w:r>
      <w:r>
        <w:tab/>
        <w:t xml:space="preserve">E Crook </w:t>
      </w:r>
    </w:p>
    <w:p w14:paraId="76E589A1" w14:textId="77777777" w:rsidR="005E729C" w:rsidRDefault="005E729C" w:rsidP="005E729C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4</w:t>
      </w:r>
      <w:r>
        <w:tab/>
        <w:t>A Alcock</w:t>
      </w:r>
      <w:r>
        <w:tab/>
        <w:t>N McCulloch</w:t>
      </w:r>
      <w:r>
        <w:tab/>
        <w:t xml:space="preserve">G McTait </w:t>
      </w:r>
    </w:p>
    <w:p w14:paraId="5EDDED8E" w14:textId="77777777" w:rsidR="005E729C" w:rsidRDefault="005E729C" w:rsidP="005E729C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5</w:t>
      </w:r>
      <w:r>
        <w:tab/>
        <w:t>B L Fox</w:t>
      </w:r>
      <w:r>
        <w:tab/>
        <w:t>M Ruscoe</w:t>
      </w:r>
      <w:r>
        <w:tab/>
        <w:t xml:space="preserve">R Stuart </w:t>
      </w:r>
    </w:p>
    <w:p w14:paraId="02EF5B66" w14:textId="77777777" w:rsidR="005E729C" w:rsidRDefault="005E729C" w:rsidP="005E729C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6</w:t>
      </w:r>
      <w:r>
        <w:tab/>
        <w:t>S R Waterhouse</w:t>
      </w:r>
      <w:r>
        <w:tab/>
        <w:t>N Pennell</w:t>
      </w:r>
      <w:r>
        <w:tab/>
        <w:t xml:space="preserve">D Power </w:t>
      </w:r>
    </w:p>
    <w:p w14:paraId="3392005E" w14:textId="77777777" w:rsidR="005E729C" w:rsidRDefault="005E729C" w:rsidP="005E729C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7</w:t>
      </w:r>
      <w:r>
        <w:tab/>
        <w:t xml:space="preserve">O M Gelsen </w:t>
      </w:r>
      <w:r>
        <w:tab/>
        <w:t xml:space="preserve">P Birch </w:t>
      </w:r>
      <w:r>
        <w:tab/>
        <w:t>D Muirden</w:t>
      </w:r>
    </w:p>
    <w:p w14:paraId="0324E55B" w14:textId="77777777" w:rsidR="005E729C" w:rsidRDefault="005E729C" w:rsidP="005E729C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Str</w:t>
      </w:r>
      <w:r>
        <w:tab/>
        <w:t>J E Tong</w:t>
      </w:r>
      <w:r>
        <w:tab/>
        <w:t>A Lloyd</w:t>
      </w:r>
      <w:r>
        <w:tab/>
        <w:t>V Toolan</w:t>
      </w:r>
    </w:p>
    <w:p w14:paraId="397F77F3" w14:textId="77777777" w:rsidR="005E729C" w:rsidRDefault="005E729C" w:rsidP="005E729C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Cox</w:t>
      </w:r>
      <w:r>
        <w:tab/>
        <w:t>J Grimshaw</w:t>
      </w:r>
      <w:r>
        <w:tab/>
        <w:t>M Myers</w:t>
      </w:r>
      <w:r>
        <w:tab/>
        <w:t>C Hocking</w:t>
      </w:r>
    </w:p>
    <w:p w14:paraId="6A297F57" w14:textId="77777777" w:rsidR="005E729C" w:rsidRDefault="005E729C" w:rsidP="005E729C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14:paraId="55072A2F" w14:textId="77777777" w:rsidR="005E729C" w:rsidRDefault="005E729C" w:rsidP="005E729C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Coaches</w:t>
      </w:r>
      <w:r>
        <w:tab/>
        <w:t>B Potterill</w:t>
      </w:r>
      <w:r>
        <w:tab/>
        <w:t>J Iredale</w:t>
      </w:r>
      <w:r>
        <w:tab/>
        <w:t>The 1st VIII</w:t>
      </w:r>
    </w:p>
    <w:p w14:paraId="0EEA3767" w14:textId="77777777" w:rsidR="005E729C" w:rsidRDefault="005E729C" w:rsidP="005E729C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>M Blogg</w:t>
      </w:r>
      <w:r>
        <w:tab/>
        <w:t>H Wassenberg</w:t>
      </w:r>
    </w:p>
    <w:p w14:paraId="4A5C143A" w14:textId="77777777" w:rsidR="005E729C" w:rsidRDefault="005E729C" w:rsidP="005E729C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>P Sansome</w:t>
      </w:r>
    </w:p>
    <w:p w14:paraId="4980DC8C" w14:textId="77777777" w:rsidR="005E729C" w:rsidRDefault="005E729C" w:rsidP="005E729C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>C Pritchard</w:t>
      </w:r>
    </w:p>
    <w:p w14:paraId="6F99BAC7" w14:textId="77777777" w:rsidR="005E729C" w:rsidRDefault="005E729C" w:rsidP="005E729C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>B Winckless</w:t>
      </w:r>
    </w:p>
    <w:p w14:paraId="779F4EEA" w14:textId="77777777" w:rsidR="005E729C" w:rsidRDefault="005E729C" w:rsidP="005E729C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14:paraId="35A35321" w14:textId="77777777" w:rsidR="005E729C" w:rsidRPr="00A12CAF" w:rsidRDefault="005E729C" w:rsidP="005E729C">
      <w:pPr>
        <w:tabs>
          <w:tab w:val="left" w:pos="1418"/>
          <w:tab w:val="left" w:pos="3969"/>
          <w:tab w:val="left" w:pos="6521"/>
        </w:tabs>
        <w:spacing w:after="0" w:line="240" w:lineRule="auto"/>
        <w:rPr>
          <w:b/>
        </w:rPr>
      </w:pPr>
      <w:r>
        <w:rPr>
          <w:b/>
        </w:rPr>
        <w:tab/>
      </w:r>
      <w:r w:rsidRPr="00A12CAF">
        <w:rPr>
          <w:b/>
        </w:rPr>
        <w:t>Women's VIII</w:t>
      </w:r>
    </w:p>
    <w:p w14:paraId="55B8F706" w14:textId="77777777" w:rsidR="005E729C" w:rsidRDefault="005E729C" w:rsidP="005E729C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Bow</w:t>
      </w:r>
      <w:r>
        <w:tab/>
        <w:t>S Bristow</w:t>
      </w:r>
      <w:r>
        <w:tab/>
      </w:r>
    </w:p>
    <w:p w14:paraId="33E97972" w14:textId="77777777" w:rsidR="005E729C" w:rsidRDefault="001C7836" w:rsidP="005E729C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2</w:t>
      </w:r>
      <w:r>
        <w:tab/>
        <w:t>S Oldroyd</w:t>
      </w:r>
      <w:r>
        <w:tab/>
      </w:r>
    </w:p>
    <w:p w14:paraId="1EE4E335" w14:textId="77777777" w:rsidR="005E729C" w:rsidRDefault="005E729C" w:rsidP="005E729C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3</w:t>
      </w:r>
      <w:r>
        <w:tab/>
        <w:t>J Banks</w:t>
      </w:r>
      <w:r>
        <w:tab/>
      </w:r>
    </w:p>
    <w:p w14:paraId="4DED2518" w14:textId="77777777" w:rsidR="005E729C" w:rsidRDefault="005E729C" w:rsidP="005E729C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4</w:t>
      </w:r>
      <w:r>
        <w:tab/>
        <w:t>C Thorn</w:t>
      </w:r>
      <w:r>
        <w:tab/>
      </w:r>
    </w:p>
    <w:p w14:paraId="1DB4F671" w14:textId="77777777" w:rsidR="005E729C" w:rsidRDefault="005E729C" w:rsidP="005E729C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5</w:t>
      </w:r>
      <w:r>
        <w:tab/>
        <w:t>S Bennett</w:t>
      </w:r>
      <w:r>
        <w:tab/>
      </w:r>
    </w:p>
    <w:p w14:paraId="425F1608" w14:textId="77777777" w:rsidR="005E729C" w:rsidRDefault="005E729C" w:rsidP="005E729C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6</w:t>
      </w:r>
      <w:r>
        <w:tab/>
        <w:t>H E Allen</w:t>
      </w:r>
      <w:r>
        <w:tab/>
      </w:r>
    </w:p>
    <w:p w14:paraId="54DD0799" w14:textId="77777777" w:rsidR="005E729C" w:rsidRDefault="005E729C" w:rsidP="005E729C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7</w:t>
      </w:r>
      <w:r>
        <w:tab/>
        <w:t>C Hall</w:t>
      </w:r>
      <w:r>
        <w:tab/>
      </w:r>
    </w:p>
    <w:p w14:paraId="3E79587E" w14:textId="77777777" w:rsidR="005E729C" w:rsidRDefault="005E729C" w:rsidP="005E729C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Str</w:t>
      </w:r>
      <w:r>
        <w:tab/>
      </w:r>
      <w:r w:rsidRPr="00A12CAF">
        <w:t>C M Bycroft</w:t>
      </w:r>
      <w:r>
        <w:tab/>
      </w:r>
    </w:p>
    <w:p w14:paraId="5044A06E" w14:textId="77777777" w:rsidR="005E729C" w:rsidRDefault="005E729C" w:rsidP="005E729C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Cox</w:t>
      </w:r>
      <w:r>
        <w:tab/>
        <w:t>C Uhart</w:t>
      </w:r>
      <w:r>
        <w:tab/>
      </w:r>
    </w:p>
    <w:p w14:paraId="73CB80D0" w14:textId="77777777" w:rsidR="005E729C" w:rsidRDefault="005E729C" w:rsidP="005E729C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14:paraId="61199822" w14:textId="77777777" w:rsidR="005E729C" w:rsidRDefault="005E729C" w:rsidP="005E729C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Coaches</w:t>
      </w:r>
      <w:r>
        <w:tab/>
        <w:t>B Mayes</w:t>
      </w:r>
    </w:p>
    <w:p w14:paraId="2DEE31D6" w14:textId="77777777" w:rsidR="005E729C" w:rsidRDefault="005E729C" w:rsidP="005E729C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>J Long</w:t>
      </w:r>
    </w:p>
    <w:p w14:paraId="25FA9E49" w14:textId="77777777" w:rsidR="005E729C" w:rsidRDefault="005E729C" w:rsidP="005E729C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14:paraId="1A970B32" w14:textId="77777777" w:rsidR="005E729C" w:rsidRDefault="005E729C" w:rsidP="005E729C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14:paraId="2F954B3E" w14:textId="77777777" w:rsidR="005E729C" w:rsidRDefault="005E729C" w:rsidP="005E729C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14:paraId="0D744758" w14:textId="77777777" w:rsidR="005E729C" w:rsidRDefault="005E729C" w:rsidP="005E729C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14:paraId="40E1A8D3" w14:textId="77777777" w:rsidR="006402C9" w:rsidRDefault="006402C9" w:rsidP="006402C9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The crews listed on the menu cards started with Cox and ended with Bow but I have changed it so that all the crews in this series of documents read the same way as the C.U.C.B.C. Lents and Mays programmes.</w:t>
      </w:r>
    </w:p>
    <w:p w14:paraId="2C1686C9" w14:textId="77777777" w:rsidR="005E729C" w:rsidRDefault="005E729C" w:rsidP="005E729C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14:paraId="773DA894" w14:textId="77777777" w:rsidR="005E729C" w:rsidRDefault="005E729C" w:rsidP="005E729C">
      <w:pPr>
        <w:rPr>
          <w:b/>
        </w:rPr>
      </w:pPr>
      <w:r>
        <w:rPr>
          <w:b/>
        </w:rPr>
        <w:br w:type="page"/>
      </w:r>
    </w:p>
    <w:p w14:paraId="1379349F" w14:textId="77777777" w:rsidR="005E729C" w:rsidRDefault="005E729C" w:rsidP="005E729C">
      <w:pPr>
        <w:spacing w:after="0" w:line="240" w:lineRule="auto"/>
        <w:jc w:val="center"/>
        <w:rPr>
          <w:b/>
        </w:rPr>
      </w:pPr>
      <w:r>
        <w:rPr>
          <w:b/>
        </w:rPr>
        <w:lastRenderedPageBreak/>
        <w:t>Fairbairn</w:t>
      </w:r>
      <w:r w:rsidRPr="00AE5F60">
        <w:rPr>
          <w:b/>
        </w:rPr>
        <w:t xml:space="preserve"> Crews </w:t>
      </w:r>
      <w:r>
        <w:rPr>
          <w:b/>
        </w:rPr>
        <w:t>1991</w:t>
      </w:r>
    </w:p>
    <w:p w14:paraId="2BE47F2C" w14:textId="77777777" w:rsidR="005E729C" w:rsidRDefault="005E729C" w:rsidP="005E729C">
      <w:pPr>
        <w:spacing w:after="0" w:line="240" w:lineRule="auto"/>
        <w:jc w:val="center"/>
        <w:rPr>
          <w:b/>
        </w:rPr>
      </w:pPr>
    </w:p>
    <w:p w14:paraId="77EF726E" w14:textId="77777777" w:rsidR="005E729C" w:rsidRDefault="005E729C" w:rsidP="005E729C">
      <w:pPr>
        <w:tabs>
          <w:tab w:val="left" w:pos="1418"/>
          <w:tab w:val="left" w:pos="3969"/>
        </w:tabs>
        <w:spacing w:after="0" w:line="240" w:lineRule="auto"/>
        <w:jc w:val="center"/>
        <w:rPr>
          <w:b/>
        </w:rPr>
      </w:pPr>
      <w:r>
        <w:rPr>
          <w:b/>
        </w:rPr>
        <w:t>SENIOR CREWS</w:t>
      </w:r>
    </w:p>
    <w:p w14:paraId="3805CFB0" w14:textId="77777777" w:rsidR="005E729C" w:rsidRDefault="005E729C" w:rsidP="005E729C">
      <w:pPr>
        <w:tabs>
          <w:tab w:val="left" w:pos="1418"/>
          <w:tab w:val="left" w:pos="2694"/>
          <w:tab w:val="left" w:pos="3969"/>
          <w:tab w:val="left" w:pos="6521"/>
        </w:tabs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  <w:t>Men's VIIIs</w:t>
      </w:r>
      <w:r>
        <w:rPr>
          <w:b/>
        </w:rPr>
        <w:tab/>
      </w:r>
      <w:r>
        <w:rPr>
          <w:b/>
        </w:rPr>
        <w:tab/>
        <w:t>Ladies VIIIs</w:t>
      </w:r>
    </w:p>
    <w:p w14:paraId="51FD51CD" w14:textId="77777777" w:rsidR="005E729C" w:rsidRDefault="005E729C" w:rsidP="005E729C">
      <w:pPr>
        <w:tabs>
          <w:tab w:val="left" w:pos="1418"/>
          <w:tab w:val="left" w:pos="3969"/>
          <w:tab w:val="left" w:pos="6521"/>
        </w:tabs>
        <w:spacing w:after="0" w:line="240" w:lineRule="auto"/>
        <w:rPr>
          <w:b/>
        </w:rPr>
      </w:pPr>
      <w:r>
        <w:rPr>
          <w:b/>
        </w:rPr>
        <w:tab/>
        <w:t xml:space="preserve">Fairbairn 1st </w:t>
      </w:r>
      <w:r>
        <w:rPr>
          <w:b/>
        </w:rPr>
        <w:tab/>
        <w:t>Fairbairn 2nd</w:t>
      </w:r>
      <w:r>
        <w:rPr>
          <w:b/>
        </w:rPr>
        <w:tab/>
        <w:t>Fairbairn 1st</w:t>
      </w:r>
    </w:p>
    <w:p w14:paraId="7E380E85" w14:textId="77777777" w:rsidR="005E729C" w:rsidRPr="00C3373C" w:rsidRDefault="005E729C" w:rsidP="005E729C">
      <w:pPr>
        <w:tabs>
          <w:tab w:val="left" w:pos="1418"/>
          <w:tab w:val="left" w:pos="3969"/>
          <w:tab w:val="left" w:pos="6521"/>
        </w:tabs>
        <w:spacing w:after="0" w:line="240" w:lineRule="auto"/>
      </w:pPr>
      <w:r w:rsidRPr="00C3373C">
        <w:t>Bow</w:t>
      </w:r>
      <w:r>
        <w:tab/>
        <w:t>M Taylor</w:t>
      </w:r>
      <w:r>
        <w:tab/>
        <w:t>P Good</w:t>
      </w:r>
      <w:r>
        <w:tab/>
        <w:t>C Swaine</w:t>
      </w:r>
    </w:p>
    <w:p w14:paraId="4791F77B" w14:textId="77777777" w:rsidR="005E729C" w:rsidRPr="00C3373C" w:rsidRDefault="005E729C" w:rsidP="005E729C">
      <w:pPr>
        <w:tabs>
          <w:tab w:val="left" w:pos="1418"/>
          <w:tab w:val="left" w:pos="3969"/>
          <w:tab w:val="left" w:pos="6521"/>
        </w:tabs>
        <w:spacing w:after="0" w:line="240" w:lineRule="auto"/>
      </w:pPr>
      <w:r w:rsidRPr="00C3373C">
        <w:t>2</w:t>
      </w:r>
      <w:r>
        <w:tab/>
        <w:t>G McTait</w:t>
      </w:r>
      <w:r>
        <w:tab/>
        <w:t>J Shakespeare</w:t>
      </w:r>
      <w:r>
        <w:tab/>
        <w:t>M Palmer</w:t>
      </w:r>
    </w:p>
    <w:p w14:paraId="45D00A91" w14:textId="77777777" w:rsidR="005E729C" w:rsidRPr="00C3373C" w:rsidRDefault="005E729C" w:rsidP="005E729C">
      <w:pPr>
        <w:tabs>
          <w:tab w:val="left" w:pos="1418"/>
          <w:tab w:val="left" w:pos="3969"/>
          <w:tab w:val="left" w:pos="6521"/>
        </w:tabs>
        <w:spacing w:after="0" w:line="240" w:lineRule="auto"/>
      </w:pPr>
      <w:r w:rsidRPr="00C3373C">
        <w:t>3</w:t>
      </w:r>
      <w:r>
        <w:tab/>
        <w:t>M Ruscoe</w:t>
      </w:r>
      <w:r>
        <w:tab/>
        <w:t>A Coates</w:t>
      </w:r>
      <w:r>
        <w:tab/>
        <w:t>K Maslen</w:t>
      </w:r>
    </w:p>
    <w:p w14:paraId="59323132" w14:textId="77777777" w:rsidR="005E729C" w:rsidRPr="00C3373C" w:rsidRDefault="005E729C" w:rsidP="005E729C">
      <w:pPr>
        <w:tabs>
          <w:tab w:val="left" w:pos="1418"/>
          <w:tab w:val="left" w:pos="3969"/>
          <w:tab w:val="left" w:pos="6521"/>
        </w:tabs>
        <w:spacing w:after="0" w:line="240" w:lineRule="auto"/>
      </w:pPr>
      <w:r w:rsidRPr="00C3373C">
        <w:t>4</w:t>
      </w:r>
      <w:r>
        <w:tab/>
        <w:t>N McCulloch</w:t>
      </w:r>
      <w:r>
        <w:tab/>
        <w:t>C Crooks</w:t>
      </w:r>
      <w:r>
        <w:tab/>
        <w:t>D Levin</w:t>
      </w:r>
    </w:p>
    <w:p w14:paraId="759620CE" w14:textId="77777777" w:rsidR="005E729C" w:rsidRPr="00C3373C" w:rsidRDefault="005E729C" w:rsidP="005E729C">
      <w:pPr>
        <w:tabs>
          <w:tab w:val="left" w:pos="1418"/>
          <w:tab w:val="left" w:pos="3969"/>
          <w:tab w:val="left" w:pos="6521"/>
        </w:tabs>
        <w:spacing w:after="0" w:line="240" w:lineRule="auto"/>
      </w:pPr>
      <w:r w:rsidRPr="00C3373C">
        <w:t>5</w:t>
      </w:r>
      <w:r>
        <w:tab/>
        <w:t>S Cullen</w:t>
      </w:r>
      <w:r>
        <w:tab/>
        <w:t>P Birch</w:t>
      </w:r>
      <w:r>
        <w:tab/>
        <w:t>R Best</w:t>
      </w:r>
    </w:p>
    <w:p w14:paraId="1B757048" w14:textId="77777777" w:rsidR="005E729C" w:rsidRPr="00C3373C" w:rsidRDefault="005E729C" w:rsidP="005E729C">
      <w:pPr>
        <w:tabs>
          <w:tab w:val="left" w:pos="1418"/>
          <w:tab w:val="left" w:pos="3969"/>
          <w:tab w:val="left" w:pos="6521"/>
        </w:tabs>
        <w:spacing w:after="0" w:line="240" w:lineRule="auto"/>
      </w:pPr>
      <w:r w:rsidRPr="00C3373C">
        <w:t>6</w:t>
      </w:r>
      <w:r>
        <w:tab/>
        <w:t>A Lloyd</w:t>
      </w:r>
      <w:r>
        <w:tab/>
        <w:t>R Abbott</w:t>
      </w:r>
      <w:r>
        <w:tab/>
        <w:t>C Rich</w:t>
      </w:r>
    </w:p>
    <w:p w14:paraId="03612DF0" w14:textId="77777777" w:rsidR="005E729C" w:rsidRPr="00C3373C" w:rsidRDefault="005E729C" w:rsidP="005E729C">
      <w:pPr>
        <w:tabs>
          <w:tab w:val="left" w:pos="1418"/>
          <w:tab w:val="left" w:pos="3969"/>
          <w:tab w:val="left" w:pos="6521"/>
        </w:tabs>
        <w:spacing w:after="0" w:line="240" w:lineRule="auto"/>
      </w:pPr>
      <w:r w:rsidRPr="00C3373C">
        <w:t>7</w:t>
      </w:r>
      <w:r>
        <w:tab/>
        <w:t>N Lang</w:t>
      </w:r>
      <w:r>
        <w:tab/>
        <w:t>A Millar</w:t>
      </w:r>
      <w:r>
        <w:tab/>
        <w:t>S Bristow</w:t>
      </w:r>
    </w:p>
    <w:p w14:paraId="422BF102" w14:textId="77777777" w:rsidR="005E729C" w:rsidRPr="00C3373C" w:rsidRDefault="005E729C" w:rsidP="005E729C">
      <w:pPr>
        <w:tabs>
          <w:tab w:val="left" w:pos="1418"/>
          <w:tab w:val="left" w:pos="3969"/>
          <w:tab w:val="left" w:pos="6521"/>
        </w:tabs>
        <w:spacing w:after="0" w:line="240" w:lineRule="auto"/>
      </w:pPr>
      <w:r w:rsidRPr="00C3373C">
        <w:t>Str</w:t>
      </w:r>
      <w:r>
        <w:tab/>
        <w:t>A Wordsworth</w:t>
      </w:r>
      <w:r>
        <w:tab/>
        <w:t>J Tong</w:t>
      </w:r>
      <w:r>
        <w:tab/>
        <w:t>S Oldroyd</w:t>
      </w:r>
    </w:p>
    <w:p w14:paraId="2AC9A2A2" w14:textId="77777777" w:rsidR="005E729C" w:rsidRPr="00C3373C" w:rsidRDefault="005E729C" w:rsidP="005E729C">
      <w:pPr>
        <w:tabs>
          <w:tab w:val="left" w:pos="1418"/>
          <w:tab w:val="left" w:pos="3969"/>
          <w:tab w:val="left" w:pos="6521"/>
        </w:tabs>
        <w:spacing w:after="0" w:line="240" w:lineRule="auto"/>
      </w:pPr>
      <w:r w:rsidRPr="00C3373C">
        <w:t>Cox</w:t>
      </w:r>
      <w:r>
        <w:tab/>
        <w:t>C Uhart</w:t>
      </w:r>
      <w:r>
        <w:tab/>
        <w:t>M Myers</w:t>
      </w:r>
      <w:r>
        <w:tab/>
        <w:t>J Nicholas</w:t>
      </w:r>
    </w:p>
    <w:p w14:paraId="1470F094" w14:textId="77777777" w:rsidR="005E729C" w:rsidRPr="000007A5" w:rsidRDefault="005E729C" w:rsidP="005E729C">
      <w:pPr>
        <w:tabs>
          <w:tab w:val="left" w:pos="1418"/>
          <w:tab w:val="left" w:pos="3969"/>
          <w:tab w:val="left" w:pos="6521"/>
        </w:tabs>
        <w:spacing w:after="0" w:line="240" w:lineRule="auto"/>
        <w:rPr>
          <w:sz w:val="8"/>
          <w:szCs w:val="8"/>
        </w:rPr>
      </w:pPr>
    </w:p>
    <w:p w14:paraId="4BCA1B6E" w14:textId="77777777" w:rsidR="005E729C" w:rsidRPr="00C3373C" w:rsidRDefault="005E729C" w:rsidP="005E729C">
      <w:pPr>
        <w:tabs>
          <w:tab w:val="left" w:pos="1418"/>
          <w:tab w:val="left" w:pos="3969"/>
          <w:tab w:val="left" w:pos="6521"/>
        </w:tabs>
        <w:spacing w:after="0" w:line="240" w:lineRule="auto"/>
      </w:pPr>
      <w:r w:rsidRPr="00C3373C">
        <w:t>Coaches</w:t>
      </w:r>
      <w:r>
        <w:tab/>
        <w:t>O Gelsen</w:t>
      </w:r>
      <w:r>
        <w:tab/>
        <w:t>S Cullen</w:t>
      </w:r>
      <w:r>
        <w:tab/>
        <w:t>A Millar</w:t>
      </w:r>
    </w:p>
    <w:p w14:paraId="238B379C" w14:textId="77777777" w:rsidR="005E729C" w:rsidRPr="00C3373C" w:rsidRDefault="005E729C" w:rsidP="005E729C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>B Potterill</w:t>
      </w:r>
      <w:r>
        <w:tab/>
      </w:r>
      <w:r>
        <w:tab/>
        <w:t>S Cullen</w:t>
      </w:r>
    </w:p>
    <w:p w14:paraId="2EE11DAF" w14:textId="77777777" w:rsidR="005E729C" w:rsidRDefault="005E729C" w:rsidP="005E729C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>A Alcock</w:t>
      </w:r>
      <w:r>
        <w:tab/>
      </w:r>
      <w:r>
        <w:tab/>
        <w:t>K Bycroft</w:t>
      </w:r>
    </w:p>
    <w:p w14:paraId="0D3C9D64" w14:textId="77777777" w:rsidR="005E729C" w:rsidRDefault="005E729C" w:rsidP="005E729C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>D Calder</w:t>
      </w:r>
    </w:p>
    <w:p w14:paraId="696EBE7F" w14:textId="77777777" w:rsidR="005E729C" w:rsidRDefault="005E729C" w:rsidP="005E729C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14:paraId="588EFEAE" w14:textId="77777777" w:rsidR="005E729C" w:rsidRDefault="005E729C" w:rsidP="005E729C">
      <w:pPr>
        <w:tabs>
          <w:tab w:val="left" w:pos="1418"/>
          <w:tab w:val="left" w:pos="3969"/>
          <w:tab w:val="left" w:pos="6521"/>
        </w:tabs>
        <w:spacing w:after="0" w:line="240" w:lineRule="auto"/>
        <w:jc w:val="center"/>
        <w:rPr>
          <w:b/>
        </w:rPr>
      </w:pPr>
      <w:r w:rsidRPr="00163E1D">
        <w:rPr>
          <w:b/>
        </w:rPr>
        <w:t>NOVICE CREWS</w:t>
      </w:r>
    </w:p>
    <w:p w14:paraId="00CD2C50" w14:textId="77777777" w:rsidR="005E729C" w:rsidRDefault="001C7836" w:rsidP="005E729C">
      <w:pPr>
        <w:tabs>
          <w:tab w:val="left" w:pos="1418"/>
          <w:tab w:val="left" w:pos="3969"/>
          <w:tab w:val="left" w:pos="6521"/>
        </w:tabs>
        <w:spacing w:after="0" w:line="240" w:lineRule="auto"/>
        <w:jc w:val="center"/>
        <w:rPr>
          <w:b/>
        </w:rPr>
      </w:pPr>
      <w:r>
        <w:rPr>
          <w:b/>
        </w:rPr>
        <w:t>MEN'S VIIIs</w:t>
      </w:r>
    </w:p>
    <w:p w14:paraId="5A299708" w14:textId="77777777" w:rsidR="005E729C" w:rsidRPr="00163E1D" w:rsidRDefault="005E729C" w:rsidP="005E729C">
      <w:pPr>
        <w:tabs>
          <w:tab w:val="left" w:pos="1418"/>
          <w:tab w:val="left" w:pos="3969"/>
          <w:tab w:val="left" w:pos="6521"/>
        </w:tabs>
        <w:spacing w:after="0" w:line="240" w:lineRule="auto"/>
        <w:jc w:val="center"/>
        <w:rPr>
          <w:b/>
        </w:rPr>
      </w:pPr>
    </w:p>
    <w:p w14:paraId="089400ED" w14:textId="77777777" w:rsidR="005E729C" w:rsidRDefault="005E729C" w:rsidP="005E729C">
      <w:pPr>
        <w:tabs>
          <w:tab w:val="left" w:pos="1418"/>
          <w:tab w:val="left" w:pos="3969"/>
          <w:tab w:val="left" w:pos="6521"/>
        </w:tabs>
        <w:spacing w:after="0" w:line="240" w:lineRule="auto"/>
        <w:rPr>
          <w:b/>
        </w:rPr>
      </w:pPr>
      <w:r w:rsidRPr="009E7A71">
        <w:rPr>
          <w:b/>
        </w:rPr>
        <w:tab/>
      </w:r>
      <w:r>
        <w:rPr>
          <w:b/>
        </w:rPr>
        <w:t>1st VIII</w:t>
      </w:r>
      <w:r w:rsidRPr="009E7A71">
        <w:rPr>
          <w:b/>
        </w:rPr>
        <w:tab/>
      </w:r>
      <w:r>
        <w:rPr>
          <w:b/>
        </w:rPr>
        <w:t>2nd VIII</w:t>
      </w:r>
      <w:r w:rsidRPr="009E7A71">
        <w:rPr>
          <w:b/>
        </w:rPr>
        <w:tab/>
      </w:r>
      <w:r>
        <w:rPr>
          <w:b/>
        </w:rPr>
        <w:t>3rd VIII</w:t>
      </w:r>
    </w:p>
    <w:p w14:paraId="30F43C12" w14:textId="77777777" w:rsidR="005E729C" w:rsidRPr="00C3373C" w:rsidRDefault="005E729C" w:rsidP="005E729C">
      <w:pPr>
        <w:tabs>
          <w:tab w:val="left" w:pos="1418"/>
          <w:tab w:val="left" w:pos="3969"/>
          <w:tab w:val="left" w:pos="6521"/>
        </w:tabs>
        <w:spacing w:after="0" w:line="240" w:lineRule="auto"/>
      </w:pPr>
      <w:r w:rsidRPr="00C3373C">
        <w:t>Bow</w:t>
      </w:r>
      <w:r>
        <w:tab/>
        <w:t>J Watson</w:t>
      </w:r>
      <w:r>
        <w:tab/>
        <w:t>J Roe</w:t>
      </w:r>
      <w:r>
        <w:tab/>
        <w:t>R Coombe</w:t>
      </w:r>
    </w:p>
    <w:p w14:paraId="24B14C51" w14:textId="77777777" w:rsidR="005E729C" w:rsidRPr="00C3373C" w:rsidRDefault="005E729C" w:rsidP="005E729C">
      <w:pPr>
        <w:tabs>
          <w:tab w:val="left" w:pos="1418"/>
          <w:tab w:val="left" w:pos="3969"/>
          <w:tab w:val="left" w:pos="6521"/>
        </w:tabs>
        <w:spacing w:after="0" w:line="240" w:lineRule="auto"/>
      </w:pPr>
      <w:r w:rsidRPr="00C3373C">
        <w:t>2</w:t>
      </w:r>
      <w:r>
        <w:tab/>
        <w:t>J Perry</w:t>
      </w:r>
      <w:r>
        <w:tab/>
        <w:t>R Lodee</w:t>
      </w:r>
      <w:r>
        <w:tab/>
        <w:t>P Lidwell</w:t>
      </w:r>
    </w:p>
    <w:p w14:paraId="40C987BB" w14:textId="77777777" w:rsidR="005E729C" w:rsidRPr="00C3373C" w:rsidRDefault="005E729C" w:rsidP="005E729C">
      <w:pPr>
        <w:tabs>
          <w:tab w:val="left" w:pos="1418"/>
          <w:tab w:val="left" w:pos="3969"/>
          <w:tab w:val="left" w:pos="6521"/>
        </w:tabs>
        <w:spacing w:after="0" w:line="240" w:lineRule="auto"/>
      </w:pPr>
      <w:r w:rsidRPr="00C3373C">
        <w:t>3</w:t>
      </w:r>
      <w:r>
        <w:tab/>
        <w:t>N Wedlake</w:t>
      </w:r>
      <w:r>
        <w:tab/>
        <w:t>N Shah</w:t>
      </w:r>
      <w:r>
        <w:tab/>
        <w:t>C Haines</w:t>
      </w:r>
    </w:p>
    <w:p w14:paraId="0E68F5A4" w14:textId="77777777" w:rsidR="005E729C" w:rsidRPr="00C3373C" w:rsidRDefault="005E729C" w:rsidP="005E729C">
      <w:pPr>
        <w:tabs>
          <w:tab w:val="left" w:pos="1418"/>
          <w:tab w:val="left" w:pos="3969"/>
          <w:tab w:val="left" w:pos="6521"/>
        </w:tabs>
        <w:spacing w:after="0" w:line="240" w:lineRule="auto"/>
      </w:pPr>
      <w:r w:rsidRPr="00C3373C">
        <w:t>4</w:t>
      </w:r>
      <w:r>
        <w:tab/>
        <w:t>D Lacey</w:t>
      </w:r>
      <w:r>
        <w:tab/>
        <w:t>S Collett</w:t>
      </w:r>
      <w:r>
        <w:tab/>
        <w:t>G Moulson</w:t>
      </w:r>
    </w:p>
    <w:p w14:paraId="6BA44CD9" w14:textId="77777777" w:rsidR="005E729C" w:rsidRPr="00C3373C" w:rsidRDefault="005E729C" w:rsidP="005E729C">
      <w:pPr>
        <w:tabs>
          <w:tab w:val="left" w:pos="1418"/>
          <w:tab w:val="left" w:pos="3969"/>
          <w:tab w:val="left" w:pos="6521"/>
        </w:tabs>
        <w:spacing w:after="0" w:line="240" w:lineRule="auto"/>
      </w:pPr>
      <w:r w:rsidRPr="00C3373C">
        <w:t>5</w:t>
      </w:r>
      <w:r>
        <w:tab/>
        <w:t>C Helliwell</w:t>
      </w:r>
      <w:r>
        <w:tab/>
        <w:t>S Butchart</w:t>
      </w:r>
      <w:r>
        <w:tab/>
        <w:t>B Vanes</w:t>
      </w:r>
    </w:p>
    <w:p w14:paraId="19250A7C" w14:textId="77777777" w:rsidR="005E729C" w:rsidRPr="00C3373C" w:rsidRDefault="005E729C" w:rsidP="005E729C">
      <w:pPr>
        <w:tabs>
          <w:tab w:val="left" w:pos="1418"/>
          <w:tab w:val="left" w:pos="3969"/>
          <w:tab w:val="left" w:pos="6521"/>
        </w:tabs>
        <w:spacing w:after="0" w:line="240" w:lineRule="auto"/>
      </w:pPr>
      <w:r w:rsidRPr="00C3373C">
        <w:t>6</w:t>
      </w:r>
      <w:r>
        <w:tab/>
        <w:t>E Bogsch</w:t>
      </w:r>
      <w:r>
        <w:tab/>
        <w:t>M Roberts</w:t>
      </w:r>
      <w:r>
        <w:tab/>
        <w:t>S Keates</w:t>
      </w:r>
    </w:p>
    <w:p w14:paraId="3D0FEF05" w14:textId="77777777" w:rsidR="005E729C" w:rsidRPr="00C3373C" w:rsidRDefault="005E729C" w:rsidP="005E729C">
      <w:pPr>
        <w:tabs>
          <w:tab w:val="left" w:pos="1418"/>
          <w:tab w:val="left" w:pos="3969"/>
          <w:tab w:val="left" w:pos="6521"/>
        </w:tabs>
        <w:spacing w:after="0" w:line="240" w:lineRule="auto"/>
      </w:pPr>
      <w:r w:rsidRPr="00C3373C">
        <w:t>7</w:t>
      </w:r>
      <w:r>
        <w:tab/>
        <w:t>D Lott</w:t>
      </w:r>
      <w:r>
        <w:tab/>
        <w:t>F Cooke</w:t>
      </w:r>
      <w:r>
        <w:tab/>
        <w:t>V Gowler</w:t>
      </w:r>
    </w:p>
    <w:p w14:paraId="27516098" w14:textId="77777777" w:rsidR="005E729C" w:rsidRPr="00C3373C" w:rsidRDefault="005E729C" w:rsidP="005E729C">
      <w:pPr>
        <w:tabs>
          <w:tab w:val="left" w:pos="1418"/>
          <w:tab w:val="left" w:pos="3969"/>
          <w:tab w:val="left" w:pos="6521"/>
        </w:tabs>
        <w:spacing w:after="0" w:line="240" w:lineRule="auto"/>
      </w:pPr>
      <w:r w:rsidRPr="00C3373C">
        <w:t>Str</w:t>
      </w:r>
      <w:r>
        <w:tab/>
        <w:t>C Hamlin</w:t>
      </w:r>
      <w:r>
        <w:tab/>
        <w:t>P Wales</w:t>
      </w:r>
      <w:r>
        <w:tab/>
        <w:t>B Eftekhan</w:t>
      </w:r>
    </w:p>
    <w:p w14:paraId="77F36F85" w14:textId="77777777" w:rsidR="005E729C" w:rsidRPr="00C3373C" w:rsidRDefault="005E729C" w:rsidP="005E729C">
      <w:pPr>
        <w:tabs>
          <w:tab w:val="left" w:pos="1418"/>
          <w:tab w:val="left" w:pos="3969"/>
          <w:tab w:val="left" w:pos="6521"/>
        </w:tabs>
        <w:spacing w:after="0" w:line="240" w:lineRule="auto"/>
      </w:pPr>
      <w:r w:rsidRPr="00C3373C">
        <w:t>Cox</w:t>
      </w:r>
      <w:r>
        <w:tab/>
        <w:t>A Wilson</w:t>
      </w:r>
      <w:r>
        <w:tab/>
        <w:t>K Adams</w:t>
      </w:r>
      <w:r>
        <w:tab/>
        <w:t>A Lloyd</w:t>
      </w:r>
    </w:p>
    <w:p w14:paraId="510A4C62" w14:textId="77777777" w:rsidR="005E729C" w:rsidRPr="000007A5" w:rsidRDefault="005E729C" w:rsidP="005E729C">
      <w:pPr>
        <w:tabs>
          <w:tab w:val="left" w:pos="1418"/>
          <w:tab w:val="left" w:pos="3969"/>
          <w:tab w:val="left" w:pos="6521"/>
        </w:tabs>
        <w:spacing w:after="0" w:line="240" w:lineRule="auto"/>
        <w:rPr>
          <w:sz w:val="8"/>
          <w:szCs w:val="8"/>
        </w:rPr>
      </w:pPr>
    </w:p>
    <w:p w14:paraId="13212A3D" w14:textId="77777777" w:rsidR="005E729C" w:rsidRPr="00C3373C" w:rsidRDefault="005E729C" w:rsidP="005E729C">
      <w:pPr>
        <w:tabs>
          <w:tab w:val="left" w:pos="1418"/>
          <w:tab w:val="left" w:pos="3969"/>
          <w:tab w:val="left" w:pos="6521"/>
        </w:tabs>
        <w:spacing w:after="0" w:line="240" w:lineRule="auto"/>
      </w:pPr>
      <w:r w:rsidRPr="00C3373C">
        <w:t>Coaches</w:t>
      </w:r>
      <w:r>
        <w:tab/>
        <w:t>N Lang</w:t>
      </w:r>
      <w:r>
        <w:tab/>
        <w:t>M Myers</w:t>
      </w:r>
      <w:r>
        <w:tab/>
        <w:t>M Ruscoe</w:t>
      </w:r>
    </w:p>
    <w:p w14:paraId="7A5E2971" w14:textId="77777777" w:rsidR="005E729C" w:rsidRPr="00C3373C" w:rsidRDefault="005E729C" w:rsidP="005E729C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>A Wordsworth</w:t>
      </w:r>
      <w:r>
        <w:tab/>
        <w:t>A Lloyd</w:t>
      </w:r>
    </w:p>
    <w:p w14:paraId="0968D89A" w14:textId="77777777" w:rsidR="005E729C" w:rsidRDefault="005E729C" w:rsidP="005E729C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14:paraId="164A4BDD" w14:textId="77777777" w:rsidR="005E729C" w:rsidRPr="000007A5" w:rsidRDefault="005E729C" w:rsidP="005E729C">
      <w:pPr>
        <w:tabs>
          <w:tab w:val="left" w:pos="1418"/>
          <w:tab w:val="left" w:pos="3969"/>
          <w:tab w:val="left" w:pos="6521"/>
        </w:tabs>
        <w:spacing w:after="0" w:line="240" w:lineRule="auto"/>
        <w:rPr>
          <w:b/>
        </w:rPr>
      </w:pPr>
      <w:r>
        <w:tab/>
      </w:r>
      <w:r>
        <w:tab/>
      </w:r>
      <w:r>
        <w:rPr>
          <w:b/>
        </w:rPr>
        <w:t>Ladies VIIIs</w:t>
      </w:r>
    </w:p>
    <w:p w14:paraId="3B4D0E70" w14:textId="77777777" w:rsidR="005E729C" w:rsidRDefault="005E729C" w:rsidP="005E729C">
      <w:pPr>
        <w:tabs>
          <w:tab w:val="left" w:pos="1418"/>
          <w:tab w:val="left" w:pos="3969"/>
          <w:tab w:val="left" w:pos="6521"/>
        </w:tabs>
        <w:spacing w:after="0" w:line="240" w:lineRule="auto"/>
        <w:rPr>
          <w:b/>
        </w:rPr>
      </w:pPr>
      <w:r w:rsidRPr="009E7A71">
        <w:rPr>
          <w:b/>
        </w:rPr>
        <w:tab/>
      </w:r>
      <w:r>
        <w:rPr>
          <w:b/>
        </w:rPr>
        <w:t>1st VIII</w:t>
      </w:r>
      <w:r w:rsidRPr="009E7A71">
        <w:rPr>
          <w:b/>
        </w:rPr>
        <w:tab/>
      </w:r>
      <w:r>
        <w:rPr>
          <w:b/>
        </w:rPr>
        <w:t>2nd VIII</w:t>
      </w:r>
      <w:r w:rsidRPr="009E7A71">
        <w:rPr>
          <w:b/>
        </w:rPr>
        <w:tab/>
      </w:r>
      <w:r>
        <w:rPr>
          <w:b/>
        </w:rPr>
        <w:t>3rd VIII</w:t>
      </w:r>
    </w:p>
    <w:p w14:paraId="162FBE86" w14:textId="77777777" w:rsidR="005E729C" w:rsidRPr="00C3373C" w:rsidRDefault="005E729C" w:rsidP="005E729C">
      <w:pPr>
        <w:tabs>
          <w:tab w:val="left" w:pos="1418"/>
          <w:tab w:val="left" w:pos="3969"/>
          <w:tab w:val="left" w:pos="6521"/>
        </w:tabs>
        <w:spacing w:after="0" w:line="240" w:lineRule="auto"/>
      </w:pPr>
      <w:r w:rsidRPr="00C3373C">
        <w:t>Bow</w:t>
      </w:r>
      <w:r>
        <w:tab/>
        <w:t>E Spruyt</w:t>
      </w:r>
      <w:r>
        <w:tab/>
        <w:t>A Seymour</w:t>
      </w:r>
      <w:r>
        <w:tab/>
        <w:t>S Beaton</w:t>
      </w:r>
    </w:p>
    <w:p w14:paraId="40ACDA5E" w14:textId="77777777" w:rsidR="005E729C" w:rsidRPr="00C3373C" w:rsidRDefault="005E729C" w:rsidP="005E729C">
      <w:pPr>
        <w:tabs>
          <w:tab w:val="left" w:pos="1418"/>
          <w:tab w:val="left" w:pos="3969"/>
          <w:tab w:val="left" w:pos="6521"/>
        </w:tabs>
        <w:spacing w:after="0" w:line="240" w:lineRule="auto"/>
      </w:pPr>
      <w:r w:rsidRPr="00C3373C">
        <w:t>2</w:t>
      </w:r>
      <w:r>
        <w:tab/>
        <w:t>A Cable</w:t>
      </w:r>
      <w:r>
        <w:tab/>
        <w:t>P Elcock</w:t>
      </w:r>
      <w:r>
        <w:tab/>
        <w:t>C Barton</w:t>
      </w:r>
    </w:p>
    <w:p w14:paraId="42423120" w14:textId="77777777" w:rsidR="005E729C" w:rsidRPr="00C3373C" w:rsidRDefault="005E729C" w:rsidP="005E729C">
      <w:pPr>
        <w:tabs>
          <w:tab w:val="left" w:pos="1418"/>
          <w:tab w:val="left" w:pos="3969"/>
          <w:tab w:val="left" w:pos="6521"/>
        </w:tabs>
        <w:spacing w:after="0" w:line="240" w:lineRule="auto"/>
      </w:pPr>
      <w:r w:rsidRPr="00C3373C">
        <w:t>3</w:t>
      </w:r>
      <w:r>
        <w:tab/>
        <w:t>S Cottrell</w:t>
      </w:r>
      <w:r>
        <w:tab/>
        <w:t>L Singh</w:t>
      </w:r>
      <w:r>
        <w:tab/>
        <w:t>H Magson</w:t>
      </w:r>
    </w:p>
    <w:p w14:paraId="00635E76" w14:textId="77777777" w:rsidR="005E729C" w:rsidRPr="00C3373C" w:rsidRDefault="005E729C" w:rsidP="005E729C">
      <w:pPr>
        <w:tabs>
          <w:tab w:val="left" w:pos="1418"/>
          <w:tab w:val="left" w:pos="3969"/>
          <w:tab w:val="left" w:pos="6521"/>
        </w:tabs>
        <w:spacing w:after="0" w:line="240" w:lineRule="auto"/>
      </w:pPr>
      <w:r w:rsidRPr="00C3373C">
        <w:t>4</w:t>
      </w:r>
      <w:r>
        <w:tab/>
        <w:t>H Malhomme de la Roch</w:t>
      </w:r>
      <w:r>
        <w:tab/>
        <w:t>S Glaser</w:t>
      </w:r>
      <w:r>
        <w:tab/>
        <w:t>M Ord</w:t>
      </w:r>
    </w:p>
    <w:p w14:paraId="7F2B936E" w14:textId="77777777" w:rsidR="005E729C" w:rsidRPr="00C3373C" w:rsidRDefault="005E729C" w:rsidP="005E729C">
      <w:pPr>
        <w:tabs>
          <w:tab w:val="left" w:pos="1418"/>
          <w:tab w:val="left" w:pos="3969"/>
          <w:tab w:val="left" w:pos="6521"/>
        </w:tabs>
        <w:spacing w:after="0" w:line="240" w:lineRule="auto"/>
      </w:pPr>
      <w:r w:rsidRPr="00C3373C">
        <w:t>5</w:t>
      </w:r>
      <w:r>
        <w:tab/>
        <w:t>C Sheppard</w:t>
      </w:r>
      <w:r>
        <w:tab/>
        <w:t>L Wade</w:t>
      </w:r>
      <w:r>
        <w:tab/>
        <w:t>L Vincent</w:t>
      </w:r>
    </w:p>
    <w:p w14:paraId="45C3D680" w14:textId="77777777" w:rsidR="005E729C" w:rsidRPr="00C3373C" w:rsidRDefault="005E729C" w:rsidP="005E729C">
      <w:pPr>
        <w:tabs>
          <w:tab w:val="left" w:pos="1418"/>
          <w:tab w:val="left" w:pos="3969"/>
          <w:tab w:val="left" w:pos="6521"/>
        </w:tabs>
        <w:spacing w:after="0" w:line="240" w:lineRule="auto"/>
      </w:pPr>
      <w:r w:rsidRPr="00C3373C">
        <w:t>6</w:t>
      </w:r>
      <w:r>
        <w:tab/>
        <w:t>J Grimshaw</w:t>
      </w:r>
      <w:r>
        <w:tab/>
        <w:t>E Flemming</w:t>
      </w:r>
      <w:r>
        <w:tab/>
        <w:t>E O'Byrne</w:t>
      </w:r>
    </w:p>
    <w:p w14:paraId="0508D82D" w14:textId="77777777" w:rsidR="005E729C" w:rsidRPr="00C3373C" w:rsidRDefault="005E729C" w:rsidP="005E729C">
      <w:pPr>
        <w:tabs>
          <w:tab w:val="left" w:pos="1418"/>
          <w:tab w:val="left" w:pos="3969"/>
          <w:tab w:val="left" w:pos="6521"/>
        </w:tabs>
        <w:spacing w:after="0" w:line="240" w:lineRule="auto"/>
      </w:pPr>
      <w:r w:rsidRPr="00C3373C">
        <w:t>7</w:t>
      </w:r>
      <w:r>
        <w:tab/>
        <w:t>S Metcalf</w:t>
      </w:r>
      <w:r>
        <w:tab/>
        <w:t>J Lawrence</w:t>
      </w:r>
      <w:r>
        <w:tab/>
        <w:t>Z Wilkinson</w:t>
      </w:r>
    </w:p>
    <w:p w14:paraId="3F59EA80" w14:textId="77777777" w:rsidR="005E729C" w:rsidRPr="00C3373C" w:rsidRDefault="005E729C" w:rsidP="005E729C">
      <w:pPr>
        <w:tabs>
          <w:tab w:val="left" w:pos="1418"/>
          <w:tab w:val="left" w:pos="3969"/>
          <w:tab w:val="left" w:pos="6521"/>
        </w:tabs>
        <w:spacing w:after="0" w:line="240" w:lineRule="auto"/>
      </w:pPr>
      <w:r w:rsidRPr="00C3373C">
        <w:t>Str</w:t>
      </w:r>
      <w:r>
        <w:tab/>
        <w:t>L Hargrave</w:t>
      </w:r>
      <w:r>
        <w:tab/>
        <w:t>K Etheridge</w:t>
      </w:r>
      <w:r>
        <w:tab/>
        <w:t>M Sherlock</w:t>
      </w:r>
    </w:p>
    <w:p w14:paraId="7785F428" w14:textId="77777777" w:rsidR="005E729C" w:rsidRPr="00C3373C" w:rsidRDefault="005E729C" w:rsidP="005E729C">
      <w:pPr>
        <w:tabs>
          <w:tab w:val="left" w:pos="1418"/>
          <w:tab w:val="left" w:pos="3969"/>
          <w:tab w:val="left" w:pos="6521"/>
        </w:tabs>
        <w:spacing w:after="0" w:line="240" w:lineRule="auto"/>
      </w:pPr>
      <w:r w:rsidRPr="00C3373C">
        <w:t>Cox</w:t>
      </w:r>
      <w:r>
        <w:tab/>
        <w:t>M Taylor</w:t>
      </w:r>
      <w:r>
        <w:tab/>
        <w:t>A Sederman</w:t>
      </w:r>
      <w:r>
        <w:tab/>
        <w:t>G Simpson</w:t>
      </w:r>
    </w:p>
    <w:p w14:paraId="68F4A38E" w14:textId="77777777" w:rsidR="005E729C" w:rsidRPr="000007A5" w:rsidRDefault="005E729C" w:rsidP="005E729C">
      <w:pPr>
        <w:tabs>
          <w:tab w:val="left" w:pos="1418"/>
          <w:tab w:val="left" w:pos="3969"/>
          <w:tab w:val="left" w:pos="6521"/>
        </w:tabs>
        <w:spacing w:after="0" w:line="240" w:lineRule="auto"/>
        <w:rPr>
          <w:sz w:val="8"/>
          <w:szCs w:val="8"/>
        </w:rPr>
      </w:pPr>
    </w:p>
    <w:p w14:paraId="0C3376B3" w14:textId="77777777" w:rsidR="005E729C" w:rsidRPr="00C3373C" w:rsidRDefault="005E729C" w:rsidP="005E729C">
      <w:pPr>
        <w:tabs>
          <w:tab w:val="left" w:pos="1418"/>
          <w:tab w:val="left" w:pos="3969"/>
          <w:tab w:val="left" w:pos="6521"/>
        </w:tabs>
        <w:spacing w:after="0" w:line="240" w:lineRule="auto"/>
      </w:pPr>
      <w:r w:rsidRPr="00C3373C">
        <w:t>Coaches</w:t>
      </w:r>
      <w:r>
        <w:tab/>
        <w:t>S Oldroyd</w:t>
      </w:r>
      <w:r>
        <w:tab/>
        <w:t>N McCulloch</w:t>
      </w:r>
      <w:r>
        <w:tab/>
        <w:t>S Bristow</w:t>
      </w:r>
    </w:p>
    <w:p w14:paraId="2D5D6B06" w14:textId="77777777" w:rsidR="005E729C" w:rsidRDefault="005E729C" w:rsidP="005E729C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</w:r>
      <w:r>
        <w:tab/>
      </w:r>
      <w:r>
        <w:tab/>
        <w:t>C Charlton</w:t>
      </w:r>
    </w:p>
    <w:p w14:paraId="73DF8F48" w14:textId="77777777" w:rsidR="006402C9" w:rsidRDefault="006402C9" w:rsidP="006402C9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The crews listed on the menu cards started with Cox and ended with Bow but I have changed it so that all the crews in this series of documents read the same way as the C.U.C.B.C. Lents and Mays</w:t>
      </w:r>
    </w:p>
    <w:p w14:paraId="6288AFA5" w14:textId="77777777" w:rsidR="00CE2832" w:rsidRPr="00CE2832" w:rsidRDefault="00CE2832" w:rsidP="00CE2832">
      <w:pPr>
        <w:tabs>
          <w:tab w:val="left" w:pos="1418"/>
          <w:tab w:val="left" w:pos="3969"/>
          <w:tab w:val="left" w:pos="6521"/>
        </w:tabs>
        <w:spacing w:after="0" w:line="240" w:lineRule="auto"/>
        <w:rPr>
          <w:sz w:val="16"/>
          <w:szCs w:val="16"/>
        </w:rPr>
      </w:pPr>
      <w:r w:rsidRPr="00CE2832">
        <w:rPr>
          <w:sz w:val="16"/>
          <w:szCs w:val="16"/>
        </w:rPr>
        <w:t>programmes.</w:t>
      </w:r>
    </w:p>
    <w:p w14:paraId="30C73BC3" w14:textId="77777777" w:rsidR="00625466" w:rsidRDefault="00625466" w:rsidP="00625466">
      <w:pPr>
        <w:spacing w:after="0" w:line="240" w:lineRule="auto"/>
        <w:jc w:val="center"/>
        <w:rPr>
          <w:b/>
        </w:rPr>
      </w:pPr>
      <w:r w:rsidRPr="00AE5F60">
        <w:rPr>
          <w:b/>
        </w:rPr>
        <w:lastRenderedPageBreak/>
        <w:t xml:space="preserve">Lent Crews </w:t>
      </w:r>
      <w:r>
        <w:rPr>
          <w:b/>
        </w:rPr>
        <w:t>1992</w:t>
      </w:r>
    </w:p>
    <w:p w14:paraId="664C741D" w14:textId="77777777" w:rsidR="00625466" w:rsidRDefault="00625466" w:rsidP="00625466">
      <w:pPr>
        <w:spacing w:after="0" w:line="240" w:lineRule="auto"/>
        <w:jc w:val="center"/>
        <w:rPr>
          <w:b/>
        </w:rPr>
      </w:pPr>
    </w:p>
    <w:p w14:paraId="1E0F794B" w14:textId="77777777" w:rsidR="00625466" w:rsidRPr="00AE5F60" w:rsidRDefault="00625466" w:rsidP="00625466">
      <w:pPr>
        <w:spacing w:after="0" w:line="240" w:lineRule="auto"/>
        <w:jc w:val="center"/>
        <w:rPr>
          <w:b/>
        </w:rPr>
      </w:pPr>
      <w:r>
        <w:rPr>
          <w:b/>
        </w:rPr>
        <w:t>MEN'S LENT CREWS</w:t>
      </w:r>
    </w:p>
    <w:p w14:paraId="52ACF648" w14:textId="77777777" w:rsidR="00625466" w:rsidRPr="009E7A71" w:rsidRDefault="00625466" w:rsidP="00625466">
      <w:pPr>
        <w:tabs>
          <w:tab w:val="left" w:pos="1418"/>
          <w:tab w:val="left" w:pos="3969"/>
          <w:tab w:val="left" w:pos="6521"/>
        </w:tabs>
        <w:spacing w:after="0" w:line="240" w:lineRule="auto"/>
        <w:rPr>
          <w:b/>
        </w:rPr>
      </w:pPr>
      <w:r w:rsidRPr="009E7A71">
        <w:rPr>
          <w:b/>
        </w:rPr>
        <w:tab/>
      </w:r>
      <w:r>
        <w:rPr>
          <w:b/>
        </w:rPr>
        <w:t>1st VIII</w:t>
      </w:r>
      <w:r w:rsidRPr="009E7A71">
        <w:rPr>
          <w:b/>
        </w:rPr>
        <w:tab/>
      </w:r>
      <w:r>
        <w:rPr>
          <w:b/>
        </w:rPr>
        <w:t>2nd VIII</w:t>
      </w:r>
      <w:r w:rsidRPr="009E7A71">
        <w:rPr>
          <w:b/>
        </w:rPr>
        <w:tab/>
      </w:r>
      <w:r>
        <w:rPr>
          <w:b/>
        </w:rPr>
        <w:t>3rd VIII</w:t>
      </w:r>
    </w:p>
    <w:p w14:paraId="5070FF4C" w14:textId="77777777" w:rsidR="00625466" w:rsidRDefault="00625466" w:rsidP="00625466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Bow</w:t>
      </w:r>
      <w:r>
        <w:tab/>
        <w:t>A Lloyd</w:t>
      </w:r>
      <w:r>
        <w:tab/>
        <w:t>J Roe</w:t>
      </w:r>
      <w:r>
        <w:tab/>
        <w:t>R Coombe</w:t>
      </w:r>
    </w:p>
    <w:p w14:paraId="19FEE9F8" w14:textId="77777777" w:rsidR="00625466" w:rsidRDefault="00625466" w:rsidP="00625466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2</w:t>
      </w:r>
      <w:r>
        <w:tab/>
        <w:t>M Taylor</w:t>
      </w:r>
      <w:r>
        <w:tab/>
        <w:t>C Hamlin</w:t>
      </w:r>
      <w:r>
        <w:tab/>
        <w:t>B Eftekhari</w:t>
      </w:r>
    </w:p>
    <w:p w14:paraId="63627D06" w14:textId="77777777" w:rsidR="00625466" w:rsidRDefault="00625466" w:rsidP="00625466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3</w:t>
      </w:r>
      <w:r>
        <w:tab/>
        <w:t>G McTait</w:t>
      </w:r>
      <w:r>
        <w:tab/>
        <w:t>C Helliwell</w:t>
      </w:r>
      <w:r>
        <w:tab/>
        <w:t>R Stuart</w:t>
      </w:r>
    </w:p>
    <w:p w14:paraId="54633648" w14:textId="77777777" w:rsidR="00625466" w:rsidRDefault="00625466" w:rsidP="00625466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4</w:t>
      </w:r>
      <w:r>
        <w:tab/>
        <w:t>S Cullen</w:t>
      </w:r>
      <w:r>
        <w:tab/>
        <w:t>M Roberts</w:t>
      </w:r>
      <w:r>
        <w:tab/>
        <w:t>T Thompson</w:t>
      </w:r>
    </w:p>
    <w:p w14:paraId="7D263F98" w14:textId="77777777" w:rsidR="00625466" w:rsidRDefault="00625466" w:rsidP="00625466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5</w:t>
      </w:r>
      <w:r>
        <w:tab/>
        <w:t>N McCulloch</w:t>
      </w:r>
      <w:r>
        <w:tab/>
        <w:t>J Watson</w:t>
      </w:r>
      <w:r>
        <w:tab/>
        <w:t>N Shah</w:t>
      </w:r>
    </w:p>
    <w:p w14:paraId="3F62A973" w14:textId="77777777" w:rsidR="00625466" w:rsidRDefault="00625466" w:rsidP="00625466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6</w:t>
      </w:r>
      <w:r>
        <w:tab/>
        <w:t>N Lang</w:t>
      </w:r>
      <w:r>
        <w:tab/>
        <w:t>E Bogsch</w:t>
      </w:r>
      <w:r>
        <w:tab/>
        <w:t>J Perry</w:t>
      </w:r>
    </w:p>
    <w:p w14:paraId="470B64BD" w14:textId="77777777" w:rsidR="00625466" w:rsidRDefault="00625466" w:rsidP="00625466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7</w:t>
      </w:r>
      <w:r>
        <w:tab/>
        <w:t>A Wordsworth</w:t>
      </w:r>
      <w:r>
        <w:tab/>
        <w:t>M Ruscoe</w:t>
      </w:r>
      <w:r>
        <w:tab/>
        <w:t>D Lott</w:t>
      </w:r>
    </w:p>
    <w:p w14:paraId="1B2476D6" w14:textId="77777777" w:rsidR="00625466" w:rsidRDefault="00625466" w:rsidP="00625466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Str</w:t>
      </w:r>
      <w:r>
        <w:tab/>
        <w:t>J Tong</w:t>
      </w:r>
      <w:r>
        <w:tab/>
        <w:t>S Collett</w:t>
      </w:r>
      <w:r>
        <w:tab/>
        <w:t>C Haines</w:t>
      </w:r>
    </w:p>
    <w:p w14:paraId="60EFB0DA" w14:textId="77777777" w:rsidR="00625466" w:rsidRDefault="00625466" w:rsidP="00625466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Cox</w:t>
      </w:r>
      <w:r>
        <w:tab/>
        <w:t>M Myers</w:t>
      </w:r>
      <w:r>
        <w:tab/>
        <w:t>A Wilson</w:t>
      </w:r>
      <w:r>
        <w:tab/>
        <w:t>K Adams</w:t>
      </w:r>
    </w:p>
    <w:p w14:paraId="6660957A" w14:textId="77777777" w:rsidR="00625466" w:rsidRDefault="00625466" w:rsidP="00625466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14:paraId="225353F2" w14:textId="77777777" w:rsidR="00625466" w:rsidRDefault="00625466" w:rsidP="00625466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Coaches</w:t>
      </w:r>
      <w:r>
        <w:tab/>
        <w:t>O Gelsen</w:t>
      </w:r>
      <w:r>
        <w:tab/>
        <w:t>A Wordsworth</w:t>
      </w:r>
      <w:r>
        <w:tab/>
        <w:t>S Cullen</w:t>
      </w:r>
    </w:p>
    <w:p w14:paraId="71C83098" w14:textId="77777777" w:rsidR="00625466" w:rsidRDefault="00625466" w:rsidP="00625466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>P McCusker</w:t>
      </w:r>
      <w:r>
        <w:tab/>
        <w:t>S Cullen</w:t>
      </w:r>
      <w:r>
        <w:tab/>
        <w:t>N McCulloch</w:t>
      </w:r>
    </w:p>
    <w:p w14:paraId="27FD3493" w14:textId="77777777" w:rsidR="00625466" w:rsidRDefault="00625466" w:rsidP="00625466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>A Alcock</w:t>
      </w:r>
      <w:r>
        <w:tab/>
        <w:t>N McCulloch</w:t>
      </w:r>
    </w:p>
    <w:p w14:paraId="37D6C0E5" w14:textId="77777777" w:rsidR="00625466" w:rsidRDefault="00625466" w:rsidP="00625466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>C Hale</w:t>
      </w:r>
      <w:r>
        <w:tab/>
        <w:t>N Lang</w:t>
      </w:r>
    </w:p>
    <w:p w14:paraId="44B2F4B2" w14:textId="77777777" w:rsidR="00625466" w:rsidRDefault="00625466" w:rsidP="00625466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>B Potterill</w:t>
      </w:r>
    </w:p>
    <w:p w14:paraId="206232E6" w14:textId="77777777" w:rsidR="00625466" w:rsidRPr="001858A6" w:rsidRDefault="00625466" w:rsidP="00625466">
      <w:pPr>
        <w:tabs>
          <w:tab w:val="left" w:pos="1418"/>
          <w:tab w:val="left" w:pos="3119"/>
          <w:tab w:val="left" w:pos="6521"/>
        </w:tabs>
        <w:spacing w:after="0" w:line="240" w:lineRule="auto"/>
        <w:rPr>
          <w:b/>
        </w:rPr>
      </w:pPr>
      <w:r w:rsidRPr="001858A6">
        <w:rPr>
          <w:b/>
        </w:rPr>
        <w:tab/>
      </w:r>
      <w:r w:rsidRPr="001858A6">
        <w:rPr>
          <w:b/>
        </w:rPr>
        <w:tab/>
        <w:t>WOMEN'S LENT CREWS</w:t>
      </w:r>
    </w:p>
    <w:p w14:paraId="72475A0C" w14:textId="77777777" w:rsidR="00625466" w:rsidRPr="009E7A71" w:rsidRDefault="00625466" w:rsidP="00625466">
      <w:pPr>
        <w:tabs>
          <w:tab w:val="left" w:pos="1418"/>
          <w:tab w:val="left" w:pos="3969"/>
          <w:tab w:val="left" w:pos="6521"/>
        </w:tabs>
        <w:spacing w:after="0" w:line="240" w:lineRule="auto"/>
        <w:rPr>
          <w:b/>
        </w:rPr>
      </w:pPr>
      <w:r w:rsidRPr="009E7A71">
        <w:rPr>
          <w:b/>
        </w:rPr>
        <w:tab/>
      </w:r>
      <w:r>
        <w:rPr>
          <w:b/>
        </w:rPr>
        <w:t>1st VIII</w:t>
      </w:r>
      <w:r w:rsidRPr="009E7A71">
        <w:rPr>
          <w:b/>
        </w:rPr>
        <w:tab/>
      </w:r>
      <w:r>
        <w:rPr>
          <w:b/>
        </w:rPr>
        <w:t>2nd VIII</w:t>
      </w:r>
      <w:r w:rsidRPr="009E7A71">
        <w:rPr>
          <w:b/>
        </w:rPr>
        <w:tab/>
      </w:r>
      <w:r>
        <w:rPr>
          <w:b/>
        </w:rPr>
        <w:t>3rd VIII Squad</w:t>
      </w:r>
    </w:p>
    <w:p w14:paraId="36567CEA" w14:textId="77777777" w:rsidR="00625466" w:rsidRDefault="00625466" w:rsidP="00625466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Bow</w:t>
      </w:r>
      <w:r>
        <w:tab/>
        <w:t>E Sprytt</w:t>
      </w:r>
      <w:r>
        <w:tab/>
        <w:t>J Lawrance</w:t>
      </w:r>
      <w:r>
        <w:tab/>
        <w:t>H Malhomme</w:t>
      </w:r>
    </w:p>
    <w:p w14:paraId="2F02EEE8" w14:textId="77777777" w:rsidR="00625466" w:rsidRDefault="00625466" w:rsidP="00625466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2</w:t>
      </w:r>
      <w:r>
        <w:tab/>
        <w:t>C Rich</w:t>
      </w:r>
      <w:r>
        <w:tab/>
        <w:t>S Glaser</w:t>
      </w:r>
      <w:r>
        <w:tab/>
        <w:t>K Magson</w:t>
      </w:r>
    </w:p>
    <w:p w14:paraId="1E940237" w14:textId="77777777" w:rsidR="00625466" w:rsidRDefault="00625466" w:rsidP="00625466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3</w:t>
      </w:r>
      <w:r>
        <w:tab/>
        <w:t>S Cottrell</w:t>
      </w:r>
      <w:r>
        <w:tab/>
        <w:t>L Wade</w:t>
      </w:r>
      <w:r>
        <w:tab/>
        <w:t>C Barton</w:t>
      </w:r>
    </w:p>
    <w:p w14:paraId="2F25B9D8" w14:textId="77777777" w:rsidR="00625466" w:rsidRDefault="00625466" w:rsidP="00625466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4</w:t>
      </w:r>
      <w:r>
        <w:tab/>
        <w:t>S Bristow</w:t>
      </w:r>
      <w:r>
        <w:tab/>
        <w:t>E O'Byrne</w:t>
      </w:r>
      <w:r>
        <w:tab/>
        <w:t>M Sherlock</w:t>
      </w:r>
    </w:p>
    <w:p w14:paraId="55576058" w14:textId="77777777" w:rsidR="00625466" w:rsidRDefault="00625466" w:rsidP="00625466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5</w:t>
      </w:r>
      <w:r>
        <w:tab/>
        <w:t>R Best</w:t>
      </w:r>
      <w:r>
        <w:tab/>
        <w:t>K Maslen</w:t>
      </w:r>
      <w:r>
        <w:tab/>
        <w:t>L Vincent</w:t>
      </w:r>
    </w:p>
    <w:p w14:paraId="1417F7BF" w14:textId="77777777" w:rsidR="00625466" w:rsidRDefault="00625466" w:rsidP="00625466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6</w:t>
      </w:r>
      <w:r>
        <w:tab/>
        <w:t>J Grimshaw</w:t>
      </w:r>
      <w:r>
        <w:tab/>
        <w:t>E Fleming</w:t>
      </w:r>
      <w:r>
        <w:tab/>
        <w:t>A Seymour</w:t>
      </w:r>
    </w:p>
    <w:p w14:paraId="768823D0" w14:textId="77777777" w:rsidR="00625466" w:rsidRDefault="00625466" w:rsidP="00625466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7</w:t>
      </w:r>
      <w:r>
        <w:tab/>
        <w:t>C Swaine</w:t>
      </w:r>
      <w:r>
        <w:tab/>
        <w:t>S Metcalf</w:t>
      </w:r>
      <w:r>
        <w:tab/>
        <w:t>K Garden</w:t>
      </w:r>
    </w:p>
    <w:p w14:paraId="5FD2E310" w14:textId="77777777" w:rsidR="00625466" w:rsidRDefault="00625466" w:rsidP="00625466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Str</w:t>
      </w:r>
      <w:r>
        <w:tab/>
        <w:t>S Oldroyd</w:t>
      </w:r>
      <w:r>
        <w:tab/>
        <w:t>K Etheridge</w:t>
      </w:r>
      <w:r>
        <w:tab/>
        <w:t>C Sheppard</w:t>
      </w:r>
    </w:p>
    <w:p w14:paraId="385DCA6F" w14:textId="77777777" w:rsidR="00625466" w:rsidRDefault="00625466" w:rsidP="00625466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Cox</w:t>
      </w:r>
      <w:r>
        <w:tab/>
        <w:t>G Simpson</w:t>
      </w:r>
      <w:r>
        <w:tab/>
        <w:t>J Nicholas</w:t>
      </w:r>
      <w:r>
        <w:tab/>
        <w:t>D Levin</w:t>
      </w:r>
    </w:p>
    <w:p w14:paraId="012BD434" w14:textId="77777777" w:rsidR="00625466" w:rsidRDefault="00625466" w:rsidP="00625466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14:paraId="09787422" w14:textId="77777777" w:rsidR="00625466" w:rsidRDefault="00625466" w:rsidP="00625466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Coaches</w:t>
      </w:r>
      <w:r>
        <w:tab/>
        <w:t>R Elworthy</w:t>
      </w:r>
      <w:r>
        <w:tab/>
        <w:t>M Ruscoe</w:t>
      </w:r>
      <w:r>
        <w:tab/>
        <w:t>L Hargrave</w:t>
      </w:r>
    </w:p>
    <w:p w14:paraId="6D0BFA64" w14:textId="77777777" w:rsidR="00625466" w:rsidRDefault="00625466" w:rsidP="00625466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>B Mayes</w:t>
      </w:r>
      <w:r>
        <w:tab/>
        <w:t>A Wordsworth</w:t>
      </w:r>
      <w:r w:rsidRPr="00BD62E2">
        <w:t xml:space="preserve"> </w:t>
      </w:r>
      <w:r>
        <w:tab/>
        <w:t>M Ruscoe</w:t>
      </w:r>
    </w:p>
    <w:p w14:paraId="7F91C2F3" w14:textId="77777777" w:rsidR="00625466" w:rsidRDefault="00625466" w:rsidP="00625466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>O Gelsen</w:t>
      </w:r>
      <w:r>
        <w:tab/>
        <w:t>A Lloyd</w:t>
      </w:r>
      <w:r w:rsidRPr="00BD62E2">
        <w:t xml:space="preserve"> </w:t>
      </w:r>
    </w:p>
    <w:p w14:paraId="15F0ED2D" w14:textId="77777777" w:rsidR="00625466" w:rsidRDefault="00625466" w:rsidP="00625466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14:paraId="56C7856D" w14:textId="77777777" w:rsidR="00625466" w:rsidRDefault="00625466" w:rsidP="00625466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14:paraId="3F569BA3" w14:textId="77777777" w:rsidR="006402C9" w:rsidRDefault="006402C9" w:rsidP="006402C9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The crews listed on the menu cards started with Cox and ended with Bow but I have changed it so that all the crews in this series of documents read the same way as the C.U.C.B.C. Lents and Mays programmes.</w:t>
      </w:r>
    </w:p>
    <w:p w14:paraId="789D8B69" w14:textId="77777777" w:rsidR="00625466" w:rsidRDefault="00625466" w:rsidP="00625466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14:paraId="4EFA3B1F" w14:textId="77777777" w:rsidR="00625466" w:rsidRDefault="00625466">
      <w:pPr>
        <w:rPr>
          <w:b/>
        </w:rPr>
      </w:pPr>
      <w:r>
        <w:rPr>
          <w:b/>
        </w:rPr>
        <w:br w:type="page"/>
      </w:r>
    </w:p>
    <w:p w14:paraId="70BAF764" w14:textId="77777777" w:rsidR="005E729C" w:rsidRDefault="005E729C" w:rsidP="005E729C">
      <w:pPr>
        <w:spacing w:after="0" w:line="240" w:lineRule="auto"/>
        <w:jc w:val="center"/>
        <w:rPr>
          <w:b/>
        </w:rPr>
      </w:pPr>
      <w:r>
        <w:rPr>
          <w:b/>
        </w:rPr>
        <w:lastRenderedPageBreak/>
        <w:t>May</w:t>
      </w:r>
      <w:r w:rsidRPr="00AE5F60">
        <w:rPr>
          <w:b/>
        </w:rPr>
        <w:t xml:space="preserve"> Crews </w:t>
      </w:r>
      <w:r>
        <w:rPr>
          <w:b/>
        </w:rPr>
        <w:t>1992</w:t>
      </w:r>
    </w:p>
    <w:p w14:paraId="4FB19D15" w14:textId="77777777" w:rsidR="005E729C" w:rsidRDefault="005E729C" w:rsidP="005E729C">
      <w:pPr>
        <w:spacing w:after="0" w:line="240" w:lineRule="auto"/>
        <w:jc w:val="center"/>
        <w:rPr>
          <w:b/>
        </w:rPr>
      </w:pPr>
    </w:p>
    <w:p w14:paraId="6BE3FBE1" w14:textId="77777777" w:rsidR="005E729C" w:rsidRPr="00AE5F60" w:rsidRDefault="005E729C" w:rsidP="005E729C">
      <w:pPr>
        <w:spacing w:after="0" w:line="240" w:lineRule="auto"/>
        <w:jc w:val="center"/>
        <w:rPr>
          <w:b/>
        </w:rPr>
      </w:pPr>
      <w:r>
        <w:rPr>
          <w:b/>
        </w:rPr>
        <w:t>MEN'S MAY CREWS</w:t>
      </w:r>
    </w:p>
    <w:p w14:paraId="2442CAFF" w14:textId="77777777" w:rsidR="005E729C" w:rsidRPr="009E7A71" w:rsidRDefault="005E729C" w:rsidP="005E729C">
      <w:pPr>
        <w:tabs>
          <w:tab w:val="left" w:pos="1418"/>
          <w:tab w:val="left" w:pos="3969"/>
          <w:tab w:val="left" w:pos="6521"/>
        </w:tabs>
        <w:spacing w:after="0" w:line="240" w:lineRule="auto"/>
        <w:rPr>
          <w:b/>
        </w:rPr>
      </w:pPr>
      <w:r w:rsidRPr="009E7A71">
        <w:rPr>
          <w:b/>
        </w:rPr>
        <w:tab/>
      </w:r>
      <w:r>
        <w:rPr>
          <w:b/>
        </w:rPr>
        <w:t>1st VIII</w:t>
      </w:r>
      <w:r w:rsidRPr="009E7A71">
        <w:rPr>
          <w:b/>
        </w:rPr>
        <w:tab/>
      </w:r>
      <w:r>
        <w:rPr>
          <w:b/>
        </w:rPr>
        <w:t>2nd VIII</w:t>
      </w:r>
      <w:r w:rsidRPr="009E7A71">
        <w:rPr>
          <w:b/>
        </w:rPr>
        <w:tab/>
      </w:r>
      <w:r>
        <w:rPr>
          <w:b/>
        </w:rPr>
        <w:t>3rd VIII</w:t>
      </w:r>
    </w:p>
    <w:p w14:paraId="31724D9D" w14:textId="77777777" w:rsidR="005E729C" w:rsidRDefault="005E729C" w:rsidP="005E729C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Bow</w:t>
      </w:r>
      <w:r>
        <w:tab/>
        <w:t>S Cullen</w:t>
      </w:r>
      <w:r>
        <w:tab/>
        <w:t>C Helliwell</w:t>
      </w:r>
      <w:r>
        <w:tab/>
        <w:t>P Good</w:t>
      </w:r>
    </w:p>
    <w:p w14:paraId="091843A0" w14:textId="77777777" w:rsidR="005E729C" w:rsidRDefault="005E729C" w:rsidP="005E729C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2</w:t>
      </w:r>
      <w:r>
        <w:tab/>
      </w:r>
      <w:r w:rsidRPr="0051445D">
        <w:t>M McCulloch</w:t>
      </w:r>
      <w:r>
        <w:tab/>
        <w:t>M Roberts</w:t>
      </w:r>
      <w:r>
        <w:tab/>
        <w:t>B Eftekhari</w:t>
      </w:r>
    </w:p>
    <w:p w14:paraId="02E6FE76" w14:textId="77777777" w:rsidR="005E729C" w:rsidRDefault="005E729C" w:rsidP="005E729C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3</w:t>
      </w:r>
      <w:r>
        <w:tab/>
        <w:t>N Lang</w:t>
      </w:r>
      <w:r>
        <w:tab/>
        <w:t>A Millar</w:t>
      </w:r>
      <w:r>
        <w:tab/>
        <w:t>R Stuart</w:t>
      </w:r>
    </w:p>
    <w:p w14:paraId="72BCA438" w14:textId="77777777" w:rsidR="005E729C" w:rsidRDefault="005E729C" w:rsidP="005E729C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4</w:t>
      </w:r>
      <w:r>
        <w:tab/>
        <w:t>J Tong</w:t>
      </w:r>
      <w:r>
        <w:tab/>
        <w:t>C Hamlin</w:t>
      </w:r>
      <w:r>
        <w:tab/>
        <w:t xml:space="preserve">R Abbott </w:t>
      </w:r>
    </w:p>
    <w:p w14:paraId="49F4F0C1" w14:textId="77777777" w:rsidR="005E729C" w:rsidRDefault="005E729C" w:rsidP="005E729C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5</w:t>
      </w:r>
      <w:r>
        <w:tab/>
        <w:t>D Bangert</w:t>
      </w:r>
      <w:r>
        <w:tab/>
        <w:t>M Ruscoe</w:t>
      </w:r>
      <w:r>
        <w:tab/>
        <w:t xml:space="preserve">J Roe </w:t>
      </w:r>
    </w:p>
    <w:p w14:paraId="54C508FC" w14:textId="77777777" w:rsidR="005E729C" w:rsidRDefault="005E729C" w:rsidP="005E729C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6</w:t>
      </w:r>
      <w:r>
        <w:tab/>
        <w:t>S Waterhouse</w:t>
      </w:r>
      <w:r>
        <w:tab/>
      </w:r>
      <w:r w:rsidRPr="0051445D">
        <w:t>S Collet</w:t>
      </w:r>
      <w:r>
        <w:tab/>
        <w:t>D Power</w:t>
      </w:r>
    </w:p>
    <w:p w14:paraId="25F68277" w14:textId="77777777" w:rsidR="005E729C" w:rsidRDefault="005E729C" w:rsidP="005E729C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7</w:t>
      </w:r>
      <w:r>
        <w:tab/>
        <w:t>O Gelsen</w:t>
      </w:r>
      <w:r>
        <w:tab/>
        <w:t>M Taylor</w:t>
      </w:r>
      <w:r>
        <w:tab/>
        <w:t>D Lott</w:t>
      </w:r>
    </w:p>
    <w:p w14:paraId="7CF7DDAD" w14:textId="77777777" w:rsidR="005E729C" w:rsidRDefault="005E729C" w:rsidP="005E729C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Str</w:t>
      </w:r>
      <w:r>
        <w:tab/>
        <w:t>A Wordsworth</w:t>
      </w:r>
      <w:r>
        <w:tab/>
        <w:t>G McTait</w:t>
      </w:r>
      <w:r>
        <w:tab/>
        <w:t>P Wales</w:t>
      </w:r>
    </w:p>
    <w:p w14:paraId="4C003CDE" w14:textId="77777777" w:rsidR="005E729C" w:rsidRDefault="005E729C" w:rsidP="005E729C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Cox</w:t>
      </w:r>
      <w:r>
        <w:tab/>
        <w:t>M Myers</w:t>
      </w:r>
      <w:r>
        <w:tab/>
        <w:t>A Wilson</w:t>
      </w:r>
      <w:r>
        <w:tab/>
        <w:t>A Sederman</w:t>
      </w:r>
    </w:p>
    <w:p w14:paraId="402BF6C7" w14:textId="77777777" w:rsidR="005E729C" w:rsidRDefault="005E729C" w:rsidP="005E729C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14:paraId="71A6F9DF" w14:textId="77777777" w:rsidR="005E729C" w:rsidRDefault="005E729C" w:rsidP="005E729C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Coaches</w:t>
      </w:r>
      <w:r>
        <w:tab/>
        <w:t>C Pritchard</w:t>
      </w:r>
      <w:r>
        <w:tab/>
        <w:t>C Hale</w:t>
      </w:r>
      <w:r>
        <w:tab/>
        <w:t>S Cullen</w:t>
      </w:r>
    </w:p>
    <w:p w14:paraId="2DCCC817" w14:textId="77777777" w:rsidR="005E729C" w:rsidRDefault="005E729C" w:rsidP="005E729C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>P Sansome</w:t>
      </w:r>
      <w:r>
        <w:tab/>
        <w:t>C Lawson</w:t>
      </w:r>
      <w:r>
        <w:tab/>
      </w:r>
    </w:p>
    <w:p w14:paraId="2424D95F" w14:textId="77777777" w:rsidR="005E729C" w:rsidRDefault="005E729C" w:rsidP="005E729C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 xml:space="preserve">R Winckless </w:t>
      </w:r>
      <w:r>
        <w:tab/>
      </w:r>
    </w:p>
    <w:p w14:paraId="34B3E223" w14:textId="77777777" w:rsidR="005E729C" w:rsidRDefault="005E729C" w:rsidP="005E729C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>M Bloggs</w:t>
      </w:r>
      <w:r>
        <w:tab/>
      </w:r>
    </w:p>
    <w:p w14:paraId="73F71D45" w14:textId="77777777" w:rsidR="005E729C" w:rsidRDefault="005E729C" w:rsidP="005E729C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>F White</w:t>
      </w:r>
    </w:p>
    <w:p w14:paraId="6A2AE7FC" w14:textId="77777777" w:rsidR="005E729C" w:rsidRDefault="005E729C" w:rsidP="005E729C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14:paraId="0B129B92" w14:textId="77777777" w:rsidR="005E729C" w:rsidRPr="001858A6" w:rsidRDefault="005E729C" w:rsidP="005E729C">
      <w:pPr>
        <w:tabs>
          <w:tab w:val="left" w:pos="1418"/>
          <w:tab w:val="left" w:pos="3119"/>
          <w:tab w:val="left" w:pos="3969"/>
          <w:tab w:val="left" w:pos="6521"/>
        </w:tabs>
        <w:spacing w:after="0" w:line="240" w:lineRule="auto"/>
        <w:rPr>
          <w:b/>
        </w:rPr>
      </w:pPr>
      <w:r w:rsidRPr="001858A6">
        <w:rPr>
          <w:b/>
        </w:rPr>
        <w:tab/>
      </w:r>
      <w:r w:rsidRPr="001858A6">
        <w:rPr>
          <w:b/>
        </w:rPr>
        <w:tab/>
        <w:t>WOMEN'S MAY CREWS</w:t>
      </w:r>
    </w:p>
    <w:p w14:paraId="63E6EE87" w14:textId="77777777" w:rsidR="005E729C" w:rsidRPr="009E7A71" w:rsidRDefault="005E729C" w:rsidP="005E729C">
      <w:pPr>
        <w:tabs>
          <w:tab w:val="left" w:pos="1418"/>
          <w:tab w:val="left" w:pos="3969"/>
          <w:tab w:val="left" w:pos="6521"/>
        </w:tabs>
        <w:spacing w:after="0" w:line="240" w:lineRule="auto"/>
        <w:rPr>
          <w:b/>
        </w:rPr>
      </w:pPr>
      <w:r w:rsidRPr="009E7A71">
        <w:rPr>
          <w:b/>
        </w:rPr>
        <w:tab/>
      </w:r>
      <w:r>
        <w:rPr>
          <w:b/>
        </w:rPr>
        <w:t>1st VIII</w:t>
      </w:r>
      <w:r w:rsidRPr="009E7A71">
        <w:rPr>
          <w:b/>
        </w:rPr>
        <w:tab/>
      </w:r>
      <w:r>
        <w:rPr>
          <w:b/>
        </w:rPr>
        <w:t>2nd VIII</w:t>
      </w:r>
      <w:r w:rsidRPr="009E7A71">
        <w:rPr>
          <w:b/>
        </w:rPr>
        <w:tab/>
      </w:r>
      <w:r>
        <w:rPr>
          <w:b/>
        </w:rPr>
        <w:t>3rd IV</w:t>
      </w:r>
    </w:p>
    <w:p w14:paraId="2D599D9E" w14:textId="77777777" w:rsidR="005E729C" w:rsidRDefault="005E729C" w:rsidP="005E729C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Bow</w:t>
      </w:r>
      <w:r>
        <w:tab/>
        <w:t>C Swaine</w:t>
      </w:r>
      <w:r>
        <w:tab/>
        <w:t>K Maslen</w:t>
      </w:r>
      <w:r>
        <w:tab/>
        <w:t>L Vincent</w:t>
      </w:r>
    </w:p>
    <w:p w14:paraId="62007171" w14:textId="77777777" w:rsidR="005E729C" w:rsidRDefault="005E729C" w:rsidP="005E729C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2</w:t>
      </w:r>
      <w:r>
        <w:tab/>
        <w:t>J Grimshaw</w:t>
      </w:r>
      <w:r>
        <w:tab/>
        <w:t>K Etheridge</w:t>
      </w:r>
      <w:r>
        <w:tab/>
        <w:t xml:space="preserve">E O'Byrne </w:t>
      </w:r>
    </w:p>
    <w:p w14:paraId="460CDAFC" w14:textId="77777777" w:rsidR="005E729C" w:rsidRDefault="005E729C" w:rsidP="005E729C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3</w:t>
      </w:r>
      <w:r>
        <w:tab/>
        <w:t>E Spruyt</w:t>
      </w:r>
      <w:r>
        <w:tab/>
        <w:t xml:space="preserve">J </w:t>
      </w:r>
      <w:r w:rsidRPr="0051445D">
        <w:t>Lawrence</w:t>
      </w:r>
      <w:r>
        <w:t xml:space="preserve"> </w:t>
      </w:r>
      <w:r>
        <w:tab/>
        <w:t xml:space="preserve">A Seymour </w:t>
      </w:r>
    </w:p>
    <w:p w14:paraId="7639D4B4" w14:textId="77777777" w:rsidR="005E729C" w:rsidRDefault="005E729C" w:rsidP="005E729C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4</w:t>
      </w:r>
      <w:r>
        <w:tab/>
        <w:t>S Bristow</w:t>
      </w:r>
      <w:r>
        <w:tab/>
        <w:t>S Glaser</w:t>
      </w:r>
      <w:r>
        <w:tab/>
        <w:t xml:space="preserve">H Malhomme </w:t>
      </w:r>
    </w:p>
    <w:p w14:paraId="23A1F175" w14:textId="77777777" w:rsidR="005E729C" w:rsidRDefault="005E729C" w:rsidP="005E729C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5</w:t>
      </w:r>
      <w:r>
        <w:tab/>
        <w:t>R Best</w:t>
      </w:r>
      <w:r>
        <w:tab/>
        <w:t>C Rich</w:t>
      </w:r>
      <w:r>
        <w:tab/>
        <w:t xml:space="preserve">cox A Barrett </w:t>
      </w:r>
    </w:p>
    <w:p w14:paraId="16B8D6EB" w14:textId="77777777" w:rsidR="005E729C" w:rsidRDefault="005E729C" w:rsidP="005E729C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6</w:t>
      </w:r>
      <w:r>
        <w:tab/>
        <w:t>S Oldroyd</w:t>
      </w:r>
      <w:r>
        <w:tab/>
        <w:t>D Levin</w:t>
      </w:r>
      <w:r>
        <w:tab/>
        <w:t>coach A Wordsworth</w:t>
      </w:r>
    </w:p>
    <w:p w14:paraId="4C19BECD" w14:textId="77777777" w:rsidR="005E729C" w:rsidRDefault="005E729C" w:rsidP="005E729C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7</w:t>
      </w:r>
      <w:r>
        <w:tab/>
        <w:t>J Banks</w:t>
      </w:r>
      <w:r>
        <w:tab/>
        <w:t>S Metcalf</w:t>
      </w:r>
      <w:r>
        <w:tab/>
      </w:r>
    </w:p>
    <w:p w14:paraId="12B9989D" w14:textId="77777777" w:rsidR="005E729C" w:rsidRDefault="005E729C" w:rsidP="005E729C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Str</w:t>
      </w:r>
      <w:r>
        <w:tab/>
        <w:t>K Bycroft</w:t>
      </w:r>
      <w:r>
        <w:tab/>
        <w:t>L Hargrave</w:t>
      </w:r>
      <w:r>
        <w:tab/>
      </w:r>
    </w:p>
    <w:p w14:paraId="75208637" w14:textId="77777777" w:rsidR="005E729C" w:rsidRDefault="005E729C" w:rsidP="005E729C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Cox</w:t>
      </w:r>
      <w:r>
        <w:tab/>
        <w:t>G Simpson</w:t>
      </w:r>
      <w:r>
        <w:tab/>
        <w:t>J Nicholas</w:t>
      </w:r>
      <w:r>
        <w:tab/>
      </w:r>
    </w:p>
    <w:p w14:paraId="7BC9DB3F" w14:textId="77777777" w:rsidR="005E729C" w:rsidRDefault="005E729C" w:rsidP="005E729C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14:paraId="09ECF60D" w14:textId="77777777" w:rsidR="005E729C" w:rsidRDefault="005E729C" w:rsidP="005E729C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Coaches</w:t>
      </w:r>
      <w:r>
        <w:tab/>
        <w:t>C Williams</w:t>
      </w:r>
      <w:r>
        <w:tab/>
        <w:t>C Stanley</w:t>
      </w:r>
      <w:r>
        <w:tab/>
      </w:r>
    </w:p>
    <w:p w14:paraId="62A8156E" w14:textId="77777777" w:rsidR="005E729C" w:rsidRDefault="005E729C" w:rsidP="005E729C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>B Mayes</w:t>
      </w:r>
      <w:r>
        <w:tab/>
      </w:r>
    </w:p>
    <w:p w14:paraId="654B0C74" w14:textId="77777777" w:rsidR="005E729C" w:rsidRDefault="005E729C" w:rsidP="005E729C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>O Gelsen</w:t>
      </w:r>
      <w:r>
        <w:tab/>
      </w:r>
    </w:p>
    <w:p w14:paraId="0B29A2C6" w14:textId="77777777" w:rsidR="005E729C" w:rsidRDefault="005E729C" w:rsidP="005E729C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>S Waterhouse</w:t>
      </w:r>
    </w:p>
    <w:p w14:paraId="5756373B" w14:textId="77777777" w:rsidR="005E729C" w:rsidRDefault="005E729C" w:rsidP="005E729C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14:paraId="2191C035" w14:textId="77777777" w:rsidR="006402C9" w:rsidRDefault="006402C9" w:rsidP="006402C9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The crews listed on the menu cards started with Cox and ended with Bow but I have changed it so that all the crews in this series of documents read the same way as the C.U.C.B.C. Lents and Mays programmes.</w:t>
      </w:r>
    </w:p>
    <w:p w14:paraId="6F8768B3" w14:textId="77777777" w:rsidR="005E729C" w:rsidRDefault="005E729C" w:rsidP="005E729C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14:paraId="38C884C0" w14:textId="77777777" w:rsidR="005E729C" w:rsidRDefault="005E729C" w:rsidP="005E729C">
      <w:pPr>
        <w:rPr>
          <w:b/>
        </w:rPr>
      </w:pPr>
      <w:r>
        <w:rPr>
          <w:b/>
        </w:rPr>
        <w:br w:type="page"/>
      </w:r>
    </w:p>
    <w:p w14:paraId="7F999EF9" w14:textId="77777777" w:rsidR="005E729C" w:rsidRDefault="005E729C" w:rsidP="005E729C">
      <w:pPr>
        <w:spacing w:after="0" w:line="240" w:lineRule="auto"/>
        <w:jc w:val="center"/>
        <w:rPr>
          <w:b/>
        </w:rPr>
      </w:pPr>
      <w:r>
        <w:rPr>
          <w:b/>
        </w:rPr>
        <w:lastRenderedPageBreak/>
        <w:t>Fairbairn</w:t>
      </w:r>
      <w:r w:rsidRPr="00AE5F60">
        <w:rPr>
          <w:b/>
        </w:rPr>
        <w:t xml:space="preserve"> Crews </w:t>
      </w:r>
      <w:r>
        <w:rPr>
          <w:b/>
        </w:rPr>
        <w:t>1992</w:t>
      </w:r>
    </w:p>
    <w:p w14:paraId="4374C5DF" w14:textId="77777777" w:rsidR="005E729C" w:rsidRDefault="005E729C" w:rsidP="005E729C">
      <w:pPr>
        <w:spacing w:after="0" w:line="240" w:lineRule="auto"/>
        <w:jc w:val="center"/>
        <w:rPr>
          <w:b/>
        </w:rPr>
      </w:pPr>
    </w:p>
    <w:p w14:paraId="71D7C8F6" w14:textId="77777777" w:rsidR="005E729C" w:rsidRDefault="005E729C" w:rsidP="005E729C">
      <w:pPr>
        <w:spacing w:after="0" w:line="240" w:lineRule="auto"/>
        <w:jc w:val="center"/>
        <w:rPr>
          <w:b/>
        </w:rPr>
      </w:pPr>
      <w:r>
        <w:rPr>
          <w:b/>
        </w:rPr>
        <w:t>SENIOR CREWS</w:t>
      </w:r>
    </w:p>
    <w:p w14:paraId="7E45741C" w14:textId="77777777" w:rsidR="005E729C" w:rsidRDefault="005E729C" w:rsidP="005E729C">
      <w:pPr>
        <w:tabs>
          <w:tab w:val="left" w:pos="2835"/>
          <w:tab w:val="left" w:pos="7088"/>
        </w:tabs>
        <w:spacing w:after="0" w:line="240" w:lineRule="auto"/>
        <w:rPr>
          <w:b/>
        </w:rPr>
      </w:pPr>
      <w:r>
        <w:rPr>
          <w:b/>
        </w:rPr>
        <w:tab/>
        <w:t>MEN'S</w:t>
      </w:r>
      <w:r>
        <w:rPr>
          <w:b/>
        </w:rPr>
        <w:tab/>
        <w:t>LADIES</w:t>
      </w:r>
    </w:p>
    <w:p w14:paraId="498441FE" w14:textId="77777777" w:rsidR="005E729C" w:rsidRDefault="005E729C" w:rsidP="005E729C">
      <w:pPr>
        <w:tabs>
          <w:tab w:val="left" w:pos="993"/>
          <w:tab w:val="left" w:pos="3402"/>
          <w:tab w:val="left" w:pos="6237"/>
        </w:tabs>
        <w:spacing w:after="0" w:line="240" w:lineRule="auto"/>
        <w:rPr>
          <w:b/>
        </w:rPr>
      </w:pPr>
      <w:r>
        <w:rPr>
          <w:b/>
        </w:rPr>
        <w:tab/>
        <w:t>Men's Fairbairn 1st VIII</w:t>
      </w:r>
      <w:r>
        <w:rPr>
          <w:b/>
        </w:rPr>
        <w:tab/>
        <w:t>Men's Fairbairn 2nd IV</w:t>
      </w:r>
      <w:r>
        <w:rPr>
          <w:b/>
        </w:rPr>
        <w:tab/>
        <w:t>Ladies Fairbairn 1st VIII</w:t>
      </w:r>
    </w:p>
    <w:p w14:paraId="71E495CC" w14:textId="77777777" w:rsidR="005E729C" w:rsidRPr="00C3373C" w:rsidRDefault="005E729C" w:rsidP="005E729C">
      <w:pPr>
        <w:tabs>
          <w:tab w:val="left" w:pos="993"/>
          <w:tab w:val="left" w:pos="3402"/>
          <w:tab w:val="left" w:pos="6237"/>
        </w:tabs>
        <w:spacing w:after="0" w:line="240" w:lineRule="auto"/>
      </w:pPr>
      <w:r w:rsidRPr="00C3373C">
        <w:t>Bow</w:t>
      </w:r>
      <w:r>
        <w:tab/>
        <w:t>M Taylor</w:t>
      </w:r>
      <w:r>
        <w:tab/>
        <w:t>S Tizzard</w:t>
      </w:r>
      <w:r>
        <w:tab/>
        <w:t>K Maslen</w:t>
      </w:r>
    </w:p>
    <w:p w14:paraId="69539BDB" w14:textId="77777777" w:rsidR="005E729C" w:rsidRPr="00C3373C" w:rsidRDefault="005E729C" w:rsidP="005E729C">
      <w:pPr>
        <w:tabs>
          <w:tab w:val="left" w:pos="993"/>
          <w:tab w:val="left" w:pos="3402"/>
          <w:tab w:val="left" w:pos="6237"/>
        </w:tabs>
        <w:spacing w:after="0" w:line="240" w:lineRule="auto"/>
      </w:pPr>
      <w:r w:rsidRPr="00C3373C">
        <w:t>2</w:t>
      </w:r>
      <w:r>
        <w:tab/>
        <w:t>J Maycock</w:t>
      </w:r>
      <w:r>
        <w:tab/>
        <w:t>B Eftekhari</w:t>
      </w:r>
      <w:r>
        <w:tab/>
        <w:t>E Flemming</w:t>
      </w:r>
    </w:p>
    <w:p w14:paraId="478F1E5D" w14:textId="77777777" w:rsidR="005E729C" w:rsidRPr="00C3373C" w:rsidRDefault="005E729C" w:rsidP="005E729C">
      <w:pPr>
        <w:tabs>
          <w:tab w:val="left" w:pos="993"/>
          <w:tab w:val="left" w:pos="3402"/>
          <w:tab w:val="left" w:pos="6237"/>
        </w:tabs>
        <w:spacing w:after="0" w:line="240" w:lineRule="auto"/>
      </w:pPr>
      <w:r w:rsidRPr="00C3373C">
        <w:t>3</w:t>
      </w:r>
      <w:r>
        <w:tab/>
        <w:t>C Helliwell</w:t>
      </w:r>
      <w:r>
        <w:tab/>
        <w:t>P Good</w:t>
      </w:r>
      <w:r>
        <w:tab/>
        <w:t>C Rich</w:t>
      </w:r>
    </w:p>
    <w:p w14:paraId="588CAEA6" w14:textId="77777777" w:rsidR="005E729C" w:rsidRPr="00C3373C" w:rsidRDefault="005E729C" w:rsidP="005E729C">
      <w:pPr>
        <w:tabs>
          <w:tab w:val="left" w:pos="993"/>
          <w:tab w:val="left" w:pos="3402"/>
          <w:tab w:val="left" w:pos="6237"/>
        </w:tabs>
        <w:spacing w:after="0" w:line="240" w:lineRule="auto"/>
      </w:pPr>
      <w:r w:rsidRPr="00C3373C">
        <w:t>4</w:t>
      </w:r>
      <w:r>
        <w:tab/>
        <w:t>G McTait</w:t>
      </w:r>
      <w:r>
        <w:tab/>
      </w:r>
      <w:r>
        <w:tab/>
        <w:t>H Malhomme de la Roch</w:t>
      </w:r>
    </w:p>
    <w:p w14:paraId="2815007B" w14:textId="77777777" w:rsidR="005E729C" w:rsidRPr="00C3373C" w:rsidRDefault="005E729C" w:rsidP="005E729C">
      <w:pPr>
        <w:tabs>
          <w:tab w:val="left" w:pos="993"/>
          <w:tab w:val="left" w:pos="3402"/>
          <w:tab w:val="left" w:pos="6237"/>
        </w:tabs>
        <w:spacing w:after="0" w:line="240" w:lineRule="auto"/>
      </w:pPr>
      <w:r w:rsidRPr="00C3373C">
        <w:t>5</w:t>
      </w:r>
      <w:r>
        <w:tab/>
        <w:t>J Roe</w:t>
      </w:r>
      <w:r>
        <w:tab/>
      </w:r>
      <w:r>
        <w:tab/>
        <w:t>C Sheppard</w:t>
      </w:r>
    </w:p>
    <w:p w14:paraId="48C030EC" w14:textId="77777777" w:rsidR="005E729C" w:rsidRPr="00C3373C" w:rsidRDefault="005E729C" w:rsidP="005E729C">
      <w:pPr>
        <w:tabs>
          <w:tab w:val="left" w:pos="993"/>
          <w:tab w:val="left" w:pos="3402"/>
          <w:tab w:val="left" w:pos="6237"/>
        </w:tabs>
        <w:spacing w:after="0" w:line="240" w:lineRule="auto"/>
      </w:pPr>
      <w:r w:rsidRPr="00C3373C">
        <w:t>6</w:t>
      </w:r>
      <w:r>
        <w:tab/>
        <w:t>N McCulloch</w:t>
      </w:r>
      <w:r>
        <w:tab/>
      </w:r>
      <w:r>
        <w:tab/>
        <w:t>K Etheridge</w:t>
      </w:r>
    </w:p>
    <w:p w14:paraId="10219718" w14:textId="77777777" w:rsidR="005E729C" w:rsidRPr="00C3373C" w:rsidRDefault="005E729C" w:rsidP="005E729C">
      <w:pPr>
        <w:tabs>
          <w:tab w:val="left" w:pos="993"/>
          <w:tab w:val="left" w:pos="3402"/>
          <w:tab w:val="left" w:pos="6237"/>
        </w:tabs>
        <w:spacing w:after="0" w:line="240" w:lineRule="auto"/>
      </w:pPr>
      <w:r w:rsidRPr="00C3373C">
        <w:t>7</w:t>
      </w:r>
      <w:r>
        <w:tab/>
        <w:t>N Lang</w:t>
      </w:r>
      <w:r>
        <w:tab/>
      </w:r>
      <w:r>
        <w:tab/>
        <w:t>S Metcalf</w:t>
      </w:r>
    </w:p>
    <w:p w14:paraId="73AE2086" w14:textId="77777777" w:rsidR="005E729C" w:rsidRPr="00C3373C" w:rsidRDefault="005E729C" w:rsidP="005E729C">
      <w:pPr>
        <w:tabs>
          <w:tab w:val="left" w:pos="993"/>
          <w:tab w:val="left" w:pos="3402"/>
          <w:tab w:val="left" w:pos="6237"/>
        </w:tabs>
        <w:spacing w:after="0" w:line="240" w:lineRule="auto"/>
      </w:pPr>
      <w:r w:rsidRPr="00C3373C">
        <w:t>Str</w:t>
      </w:r>
      <w:r>
        <w:tab/>
        <w:t>A Wordsworth</w:t>
      </w:r>
      <w:r>
        <w:tab/>
        <w:t>M Roberts</w:t>
      </w:r>
      <w:r>
        <w:tab/>
        <w:t>I Hargrave</w:t>
      </w:r>
    </w:p>
    <w:p w14:paraId="7A22A658" w14:textId="77777777" w:rsidR="005E729C" w:rsidRPr="00C3373C" w:rsidRDefault="005E729C" w:rsidP="005E729C">
      <w:pPr>
        <w:tabs>
          <w:tab w:val="left" w:pos="993"/>
          <w:tab w:val="left" w:pos="3402"/>
          <w:tab w:val="left" w:pos="6237"/>
        </w:tabs>
        <w:spacing w:after="0" w:line="240" w:lineRule="auto"/>
      </w:pPr>
      <w:r w:rsidRPr="00C3373C">
        <w:t>Cox</w:t>
      </w:r>
      <w:r>
        <w:tab/>
        <w:t>A Wilson</w:t>
      </w:r>
      <w:r>
        <w:tab/>
        <w:t>A Sederman</w:t>
      </w:r>
      <w:r>
        <w:tab/>
        <w:t>J Nicholas</w:t>
      </w:r>
    </w:p>
    <w:p w14:paraId="1E546CF1" w14:textId="77777777" w:rsidR="005E729C" w:rsidRPr="00ED5338" w:rsidRDefault="005E729C" w:rsidP="005E729C">
      <w:pPr>
        <w:tabs>
          <w:tab w:val="left" w:pos="993"/>
          <w:tab w:val="left" w:pos="3402"/>
          <w:tab w:val="left" w:pos="6237"/>
        </w:tabs>
        <w:spacing w:after="0" w:line="240" w:lineRule="auto"/>
        <w:rPr>
          <w:sz w:val="10"/>
          <w:szCs w:val="10"/>
        </w:rPr>
      </w:pPr>
    </w:p>
    <w:p w14:paraId="27E40D7A" w14:textId="77777777" w:rsidR="005E729C" w:rsidRPr="00C3373C" w:rsidRDefault="005E729C" w:rsidP="005E729C">
      <w:pPr>
        <w:tabs>
          <w:tab w:val="left" w:pos="993"/>
          <w:tab w:val="left" w:pos="3402"/>
          <w:tab w:val="left" w:pos="6237"/>
        </w:tabs>
        <w:spacing w:after="0" w:line="240" w:lineRule="auto"/>
      </w:pPr>
      <w:r w:rsidRPr="00C3373C">
        <w:t>Coaches</w:t>
      </w:r>
      <w:r>
        <w:tab/>
        <w:t>B Wheatley</w:t>
      </w:r>
      <w:r>
        <w:tab/>
        <w:t>The 1st VIII</w:t>
      </w:r>
      <w:r>
        <w:tab/>
        <w:t>M Humphrey</w:t>
      </w:r>
    </w:p>
    <w:p w14:paraId="72E5D670" w14:textId="77777777" w:rsidR="005E729C" w:rsidRPr="00C3373C" w:rsidRDefault="005E729C" w:rsidP="005E729C">
      <w:pPr>
        <w:tabs>
          <w:tab w:val="left" w:pos="993"/>
          <w:tab w:val="left" w:pos="3402"/>
          <w:tab w:val="left" w:pos="6237"/>
        </w:tabs>
        <w:spacing w:after="0" w:line="240" w:lineRule="auto"/>
      </w:pPr>
      <w:r>
        <w:tab/>
        <w:t>I Clarke</w:t>
      </w:r>
    </w:p>
    <w:p w14:paraId="76606DB6" w14:textId="77777777" w:rsidR="005E729C" w:rsidRDefault="005E729C" w:rsidP="005E729C">
      <w:pPr>
        <w:tabs>
          <w:tab w:val="left" w:pos="993"/>
          <w:tab w:val="left" w:pos="3402"/>
          <w:tab w:val="left" w:pos="6237"/>
        </w:tabs>
        <w:spacing w:after="0" w:line="240" w:lineRule="auto"/>
      </w:pPr>
    </w:p>
    <w:p w14:paraId="6C5DD607" w14:textId="77777777" w:rsidR="005E729C" w:rsidRDefault="005E729C" w:rsidP="005E729C">
      <w:pPr>
        <w:tabs>
          <w:tab w:val="left" w:pos="993"/>
          <w:tab w:val="left" w:pos="3402"/>
          <w:tab w:val="left" w:pos="6237"/>
        </w:tabs>
        <w:spacing w:after="0" w:line="240" w:lineRule="auto"/>
        <w:jc w:val="center"/>
        <w:rPr>
          <w:b/>
        </w:rPr>
      </w:pPr>
      <w:r w:rsidRPr="005E77B8">
        <w:rPr>
          <w:b/>
        </w:rPr>
        <w:t>NOVICE</w:t>
      </w:r>
      <w:r>
        <w:rPr>
          <w:b/>
        </w:rPr>
        <w:t xml:space="preserve"> </w:t>
      </w:r>
      <w:r w:rsidRPr="005E77B8">
        <w:rPr>
          <w:b/>
        </w:rPr>
        <w:t>CREWS</w:t>
      </w:r>
    </w:p>
    <w:p w14:paraId="66E8AE92" w14:textId="77777777" w:rsidR="005E729C" w:rsidRDefault="005E729C" w:rsidP="005E729C">
      <w:pPr>
        <w:tabs>
          <w:tab w:val="left" w:pos="2410"/>
          <w:tab w:val="left" w:pos="6237"/>
        </w:tabs>
        <w:spacing w:after="0" w:line="240" w:lineRule="auto"/>
        <w:rPr>
          <w:b/>
        </w:rPr>
      </w:pPr>
      <w:r>
        <w:rPr>
          <w:b/>
        </w:rPr>
        <w:tab/>
        <w:t>MEN'S</w:t>
      </w:r>
      <w:r>
        <w:rPr>
          <w:b/>
        </w:rPr>
        <w:tab/>
        <w:t>LADIES</w:t>
      </w:r>
    </w:p>
    <w:p w14:paraId="077E03C4" w14:textId="77777777" w:rsidR="005E729C" w:rsidRDefault="005E729C" w:rsidP="005E729C">
      <w:pPr>
        <w:tabs>
          <w:tab w:val="left" w:pos="993"/>
          <w:tab w:val="left" w:pos="3402"/>
          <w:tab w:val="left" w:pos="6237"/>
        </w:tabs>
        <w:spacing w:after="0" w:line="240" w:lineRule="auto"/>
        <w:rPr>
          <w:b/>
        </w:rPr>
      </w:pPr>
      <w:r w:rsidRPr="009E7A71">
        <w:rPr>
          <w:b/>
        </w:rPr>
        <w:tab/>
      </w:r>
      <w:r>
        <w:rPr>
          <w:b/>
        </w:rPr>
        <w:t>1st VIII</w:t>
      </w:r>
      <w:r w:rsidRPr="009E7A71">
        <w:rPr>
          <w:b/>
        </w:rPr>
        <w:tab/>
      </w:r>
      <w:r>
        <w:rPr>
          <w:b/>
        </w:rPr>
        <w:t>2nd VIII</w:t>
      </w:r>
      <w:r w:rsidRPr="009E7A71">
        <w:rPr>
          <w:b/>
        </w:rPr>
        <w:tab/>
      </w:r>
      <w:r>
        <w:rPr>
          <w:b/>
        </w:rPr>
        <w:t>1st VIII</w:t>
      </w:r>
    </w:p>
    <w:p w14:paraId="086318D3" w14:textId="77777777" w:rsidR="005E729C" w:rsidRPr="00C3373C" w:rsidRDefault="005E729C" w:rsidP="005E729C">
      <w:pPr>
        <w:tabs>
          <w:tab w:val="left" w:pos="993"/>
          <w:tab w:val="left" w:pos="3402"/>
          <w:tab w:val="left" w:pos="6237"/>
        </w:tabs>
        <w:spacing w:after="0" w:line="240" w:lineRule="auto"/>
      </w:pPr>
      <w:r w:rsidRPr="00C3373C">
        <w:t>Bow</w:t>
      </w:r>
      <w:r>
        <w:tab/>
        <w:t>G Browning</w:t>
      </w:r>
      <w:r>
        <w:tab/>
        <w:t>N Fletcher</w:t>
      </w:r>
      <w:r>
        <w:tab/>
        <w:t>L Taylor</w:t>
      </w:r>
    </w:p>
    <w:p w14:paraId="5CBC06FB" w14:textId="77777777" w:rsidR="005E729C" w:rsidRPr="00C3373C" w:rsidRDefault="005E729C" w:rsidP="005E729C">
      <w:pPr>
        <w:tabs>
          <w:tab w:val="left" w:pos="993"/>
          <w:tab w:val="left" w:pos="3402"/>
          <w:tab w:val="left" w:pos="6237"/>
        </w:tabs>
        <w:spacing w:after="0" w:line="240" w:lineRule="auto"/>
      </w:pPr>
      <w:r w:rsidRPr="00C3373C">
        <w:t>2</w:t>
      </w:r>
      <w:r>
        <w:tab/>
        <w:t>J Cartmell</w:t>
      </w:r>
      <w:r>
        <w:tab/>
        <w:t>N Rix</w:t>
      </w:r>
      <w:r>
        <w:tab/>
        <w:t>A Barham</w:t>
      </w:r>
    </w:p>
    <w:p w14:paraId="3464AB18" w14:textId="77777777" w:rsidR="005E729C" w:rsidRPr="00C3373C" w:rsidRDefault="005E729C" w:rsidP="005E729C">
      <w:pPr>
        <w:tabs>
          <w:tab w:val="left" w:pos="993"/>
          <w:tab w:val="left" w:pos="3402"/>
          <w:tab w:val="left" w:pos="6237"/>
        </w:tabs>
        <w:spacing w:after="0" w:line="240" w:lineRule="auto"/>
      </w:pPr>
      <w:r w:rsidRPr="00C3373C">
        <w:t>3</w:t>
      </w:r>
      <w:r>
        <w:tab/>
        <w:t>S Cottee</w:t>
      </w:r>
      <w:r>
        <w:tab/>
        <w:t>X Paris</w:t>
      </w:r>
      <w:r>
        <w:tab/>
        <w:t>B Carter</w:t>
      </w:r>
    </w:p>
    <w:p w14:paraId="15047E61" w14:textId="77777777" w:rsidR="005E729C" w:rsidRPr="00C3373C" w:rsidRDefault="005E729C" w:rsidP="005E729C">
      <w:pPr>
        <w:tabs>
          <w:tab w:val="left" w:pos="993"/>
          <w:tab w:val="left" w:pos="3402"/>
          <w:tab w:val="left" w:pos="6237"/>
        </w:tabs>
        <w:spacing w:after="0" w:line="240" w:lineRule="auto"/>
      </w:pPr>
      <w:r w:rsidRPr="00C3373C">
        <w:t>4</w:t>
      </w:r>
      <w:r>
        <w:tab/>
        <w:t>A Baron</w:t>
      </w:r>
      <w:r>
        <w:tab/>
        <w:t>J Stamp</w:t>
      </w:r>
      <w:r>
        <w:tab/>
        <w:t>E-J Sheehan</w:t>
      </w:r>
    </w:p>
    <w:p w14:paraId="68710DBA" w14:textId="77777777" w:rsidR="005E729C" w:rsidRPr="00C3373C" w:rsidRDefault="005E729C" w:rsidP="005E729C">
      <w:pPr>
        <w:tabs>
          <w:tab w:val="left" w:pos="993"/>
          <w:tab w:val="left" w:pos="3402"/>
          <w:tab w:val="left" w:pos="6237"/>
        </w:tabs>
        <w:spacing w:after="0" w:line="240" w:lineRule="auto"/>
      </w:pPr>
      <w:r w:rsidRPr="00C3373C">
        <w:t>5</w:t>
      </w:r>
      <w:r>
        <w:tab/>
        <w:t>W O'Reilly</w:t>
      </w:r>
      <w:r>
        <w:tab/>
        <w:t>K Morgan</w:t>
      </w:r>
      <w:r>
        <w:tab/>
        <w:t>J Butler</w:t>
      </w:r>
    </w:p>
    <w:p w14:paraId="54288524" w14:textId="77777777" w:rsidR="005E729C" w:rsidRPr="00C3373C" w:rsidRDefault="005E729C" w:rsidP="005E729C">
      <w:pPr>
        <w:tabs>
          <w:tab w:val="left" w:pos="993"/>
          <w:tab w:val="left" w:pos="3402"/>
          <w:tab w:val="left" w:pos="6237"/>
        </w:tabs>
        <w:spacing w:after="0" w:line="240" w:lineRule="auto"/>
      </w:pPr>
      <w:r w:rsidRPr="00C3373C">
        <w:t>6</w:t>
      </w:r>
      <w:r>
        <w:tab/>
        <w:t>R Millar</w:t>
      </w:r>
      <w:r>
        <w:tab/>
        <w:t>O Reynolds</w:t>
      </w:r>
      <w:r>
        <w:tab/>
        <w:t>L (P) Brown</w:t>
      </w:r>
    </w:p>
    <w:p w14:paraId="3188977C" w14:textId="77777777" w:rsidR="005E729C" w:rsidRPr="00C3373C" w:rsidRDefault="005E729C" w:rsidP="005E729C">
      <w:pPr>
        <w:tabs>
          <w:tab w:val="left" w:pos="993"/>
          <w:tab w:val="left" w:pos="3402"/>
          <w:tab w:val="left" w:pos="6237"/>
        </w:tabs>
        <w:spacing w:after="0" w:line="240" w:lineRule="auto"/>
      </w:pPr>
      <w:r w:rsidRPr="00C3373C">
        <w:t>7</w:t>
      </w:r>
      <w:r>
        <w:tab/>
        <w:t>M Wheeler</w:t>
      </w:r>
      <w:r>
        <w:tab/>
        <w:t>J Burke</w:t>
      </w:r>
      <w:r>
        <w:tab/>
        <w:t>E Forbes</w:t>
      </w:r>
    </w:p>
    <w:p w14:paraId="60284EFB" w14:textId="77777777" w:rsidR="005E729C" w:rsidRPr="00C3373C" w:rsidRDefault="005E729C" w:rsidP="005E729C">
      <w:pPr>
        <w:tabs>
          <w:tab w:val="left" w:pos="993"/>
          <w:tab w:val="left" w:pos="3402"/>
          <w:tab w:val="left" w:pos="6237"/>
        </w:tabs>
        <w:spacing w:after="0" w:line="240" w:lineRule="auto"/>
      </w:pPr>
      <w:r w:rsidRPr="00C3373C">
        <w:t>Str</w:t>
      </w:r>
      <w:r>
        <w:tab/>
        <w:t>M Baker</w:t>
      </w:r>
      <w:r>
        <w:tab/>
        <w:t>G Francis</w:t>
      </w:r>
      <w:r>
        <w:tab/>
        <w:t>S Jones</w:t>
      </w:r>
    </w:p>
    <w:p w14:paraId="056AD259" w14:textId="77777777" w:rsidR="005E729C" w:rsidRPr="00C3373C" w:rsidRDefault="005E729C" w:rsidP="005E729C">
      <w:pPr>
        <w:tabs>
          <w:tab w:val="left" w:pos="993"/>
          <w:tab w:val="left" w:pos="3402"/>
          <w:tab w:val="left" w:pos="6237"/>
        </w:tabs>
        <w:spacing w:after="0" w:line="240" w:lineRule="auto"/>
      </w:pPr>
      <w:r w:rsidRPr="00C3373C">
        <w:t>Cox</w:t>
      </w:r>
      <w:r>
        <w:tab/>
        <w:t>J Lawrence</w:t>
      </w:r>
      <w:r>
        <w:tab/>
        <w:t>A Barrett</w:t>
      </w:r>
      <w:r>
        <w:tab/>
        <w:t>P Lidwell</w:t>
      </w:r>
    </w:p>
    <w:p w14:paraId="6E1447AB" w14:textId="77777777" w:rsidR="005E729C" w:rsidRPr="00ED5338" w:rsidRDefault="005E729C" w:rsidP="005E729C">
      <w:pPr>
        <w:tabs>
          <w:tab w:val="left" w:pos="993"/>
          <w:tab w:val="left" w:pos="3402"/>
          <w:tab w:val="left" w:pos="6237"/>
        </w:tabs>
        <w:spacing w:after="0" w:line="240" w:lineRule="auto"/>
        <w:rPr>
          <w:sz w:val="10"/>
          <w:szCs w:val="10"/>
        </w:rPr>
      </w:pPr>
    </w:p>
    <w:p w14:paraId="1B0E52D3" w14:textId="77777777" w:rsidR="005E729C" w:rsidRPr="00C3373C" w:rsidRDefault="005E729C" w:rsidP="005E729C">
      <w:pPr>
        <w:tabs>
          <w:tab w:val="left" w:pos="993"/>
          <w:tab w:val="left" w:pos="3402"/>
          <w:tab w:val="left" w:pos="6237"/>
        </w:tabs>
        <w:spacing w:after="0" w:line="240" w:lineRule="auto"/>
      </w:pPr>
      <w:r w:rsidRPr="00C3373C">
        <w:t>Coaches</w:t>
      </w:r>
      <w:r>
        <w:tab/>
        <w:t>N McCulloch</w:t>
      </w:r>
      <w:r>
        <w:tab/>
        <w:t>M Roberts</w:t>
      </w:r>
      <w:r>
        <w:tab/>
        <w:t>S Oldroyd</w:t>
      </w:r>
    </w:p>
    <w:p w14:paraId="0F8C2B1E" w14:textId="77777777" w:rsidR="005E729C" w:rsidRPr="00C3373C" w:rsidRDefault="005E729C" w:rsidP="005E729C">
      <w:pPr>
        <w:tabs>
          <w:tab w:val="left" w:pos="993"/>
          <w:tab w:val="left" w:pos="3402"/>
          <w:tab w:val="left" w:pos="6237"/>
        </w:tabs>
        <w:spacing w:after="0" w:line="240" w:lineRule="auto"/>
      </w:pPr>
      <w:r>
        <w:tab/>
        <w:t>N Lang</w:t>
      </w:r>
      <w:r>
        <w:tab/>
        <w:t>E Bogsh</w:t>
      </w:r>
      <w:r>
        <w:tab/>
        <w:t>M Taylor</w:t>
      </w:r>
    </w:p>
    <w:p w14:paraId="0F5ED5CC" w14:textId="77777777" w:rsidR="005E729C" w:rsidRDefault="005E729C" w:rsidP="005E729C">
      <w:pPr>
        <w:tabs>
          <w:tab w:val="left" w:pos="993"/>
          <w:tab w:val="left" w:pos="3402"/>
          <w:tab w:val="left" w:pos="6237"/>
        </w:tabs>
        <w:spacing w:after="0" w:line="240" w:lineRule="auto"/>
      </w:pPr>
    </w:p>
    <w:p w14:paraId="443CB9EB" w14:textId="77777777" w:rsidR="005E729C" w:rsidRPr="001C7836" w:rsidRDefault="005E729C" w:rsidP="005E729C">
      <w:pPr>
        <w:tabs>
          <w:tab w:val="left" w:pos="993"/>
          <w:tab w:val="left" w:pos="3402"/>
          <w:tab w:val="left" w:pos="6237"/>
        </w:tabs>
        <w:spacing w:after="0" w:line="240" w:lineRule="auto"/>
        <w:rPr>
          <w:b/>
        </w:rPr>
      </w:pPr>
      <w:r w:rsidRPr="001C7836">
        <w:rPr>
          <w:b/>
        </w:rPr>
        <w:tab/>
      </w:r>
      <w:r w:rsidRPr="001C7836">
        <w:rPr>
          <w:b/>
        </w:rPr>
        <w:tab/>
        <w:t>NOVICE CREWS</w:t>
      </w:r>
    </w:p>
    <w:p w14:paraId="68B538CC" w14:textId="77777777" w:rsidR="005E729C" w:rsidRDefault="005E729C" w:rsidP="005E729C">
      <w:pPr>
        <w:tabs>
          <w:tab w:val="left" w:pos="993"/>
          <w:tab w:val="left" w:pos="3402"/>
          <w:tab w:val="left" w:pos="6237"/>
        </w:tabs>
        <w:spacing w:after="0" w:line="240" w:lineRule="auto"/>
        <w:rPr>
          <w:b/>
        </w:rPr>
      </w:pPr>
      <w:r w:rsidRPr="009E7A71">
        <w:rPr>
          <w:b/>
        </w:rPr>
        <w:tab/>
      </w:r>
      <w:r>
        <w:rPr>
          <w:b/>
        </w:rPr>
        <w:t>3rd VIII</w:t>
      </w:r>
      <w:r w:rsidRPr="009E7A71">
        <w:rPr>
          <w:b/>
        </w:rPr>
        <w:tab/>
      </w:r>
      <w:r>
        <w:rPr>
          <w:b/>
        </w:rPr>
        <w:t>4th VIII</w:t>
      </w:r>
      <w:r w:rsidRPr="009E7A71">
        <w:rPr>
          <w:b/>
        </w:rPr>
        <w:tab/>
      </w:r>
      <w:r>
        <w:rPr>
          <w:b/>
        </w:rPr>
        <w:t>2nd VIII</w:t>
      </w:r>
    </w:p>
    <w:p w14:paraId="0B50CE71" w14:textId="77777777" w:rsidR="005E729C" w:rsidRPr="00752DB0" w:rsidRDefault="005E729C" w:rsidP="005E729C">
      <w:pPr>
        <w:tabs>
          <w:tab w:val="left" w:pos="993"/>
          <w:tab w:val="left" w:pos="3402"/>
          <w:tab w:val="left" w:pos="6237"/>
        </w:tabs>
        <w:spacing w:after="0" w:line="240" w:lineRule="auto"/>
        <w:rPr>
          <w:b/>
        </w:rPr>
      </w:pPr>
      <w:r w:rsidRPr="00752DB0">
        <w:rPr>
          <w:b/>
        </w:rPr>
        <w:tab/>
        <w:t>The Splitters</w:t>
      </w:r>
    </w:p>
    <w:p w14:paraId="360C80D8" w14:textId="77777777" w:rsidR="005E729C" w:rsidRPr="00C3373C" w:rsidRDefault="005E729C" w:rsidP="005E729C">
      <w:pPr>
        <w:tabs>
          <w:tab w:val="left" w:pos="993"/>
          <w:tab w:val="left" w:pos="3402"/>
          <w:tab w:val="left" w:pos="6237"/>
        </w:tabs>
        <w:spacing w:after="0" w:line="240" w:lineRule="auto"/>
      </w:pPr>
      <w:r w:rsidRPr="00C3373C">
        <w:t>Bow</w:t>
      </w:r>
      <w:r>
        <w:tab/>
        <w:t>J Gibbons</w:t>
      </w:r>
      <w:r>
        <w:tab/>
        <w:t>C Buckley</w:t>
      </w:r>
      <w:r>
        <w:tab/>
        <w:t>R Duff</w:t>
      </w:r>
    </w:p>
    <w:p w14:paraId="18B7B65D" w14:textId="77777777" w:rsidR="005E729C" w:rsidRPr="00C3373C" w:rsidRDefault="005E729C" w:rsidP="005E729C">
      <w:pPr>
        <w:tabs>
          <w:tab w:val="left" w:pos="993"/>
          <w:tab w:val="left" w:pos="3402"/>
          <w:tab w:val="left" w:pos="6237"/>
        </w:tabs>
        <w:spacing w:after="0" w:line="240" w:lineRule="auto"/>
      </w:pPr>
      <w:r w:rsidRPr="00C3373C">
        <w:t>2</w:t>
      </w:r>
      <w:r>
        <w:tab/>
        <w:t>R Clemmitt</w:t>
      </w:r>
      <w:r>
        <w:tab/>
        <w:t>S pai</w:t>
      </w:r>
      <w:r>
        <w:tab/>
        <w:t>H Pritchard/</w:t>
      </w:r>
      <w:r w:rsidRPr="00752DB0">
        <w:t xml:space="preserve"> </w:t>
      </w:r>
      <w:r>
        <w:t>J Alaszeioska</w:t>
      </w:r>
    </w:p>
    <w:p w14:paraId="5ADBC3BB" w14:textId="77777777" w:rsidR="005E729C" w:rsidRPr="00C3373C" w:rsidRDefault="005E729C" w:rsidP="005E729C">
      <w:pPr>
        <w:tabs>
          <w:tab w:val="left" w:pos="993"/>
          <w:tab w:val="left" w:pos="3402"/>
          <w:tab w:val="left" w:pos="6237"/>
        </w:tabs>
        <w:spacing w:after="0" w:line="240" w:lineRule="auto"/>
      </w:pPr>
      <w:r w:rsidRPr="00C3373C">
        <w:t>3</w:t>
      </w:r>
      <w:r>
        <w:tab/>
        <w:t>N Bloom</w:t>
      </w:r>
      <w:r>
        <w:tab/>
        <w:t>M L Kwek</w:t>
      </w:r>
      <w:r>
        <w:tab/>
        <w:t>H Cahill</w:t>
      </w:r>
    </w:p>
    <w:p w14:paraId="3BF0D4BF" w14:textId="77777777" w:rsidR="005E729C" w:rsidRPr="00C3373C" w:rsidRDefault="005E729C" w:rsidP="005E729C">
      <w:pPr>
        <w:tabs>
          <w:tab w:val="left" w:pos="993"/>
          <w:tab w:val="left" w:pos="3402"/>
          <w:tab w:val="left" w:pos="6237"/>
        </w:tabs>
        <w:spacing w:after="0" w:line="240" w:lineRule="auto"/>
      </w:pPr>
      <w:r w:rsidRPr="00C3373C">
        <w:t>4</w:t>
      </w:r>
      <w:r>
        <w:tab/>
        <w:t>K Dwyer</w:t>
      </w:r>
      <w:r>
        <w:tab/>
        <w:t>T Pickering</w:t>
      </w:r>
      <w:r>
        <w:tab/>
        <w:t>S Lockwood</w:t>
      </w:r>
    </w:p>
    <w:p w14:paraId="211E67E0" w14:textId="77777777" w:rsidR="005E729C" w:rsidRPr="00C3373C" w:rsidRDefault="005E729C" w:rsidP="005E729C">
      <w:pPr>
        <w:tabs>
          <w:tab w:val="left" w:pos="993"/>
          <w:tab w:val="left" w:pos="3402"/>
          <w:tab w:val="left" w:pos="6237"/>
        </w:tabs>
        <w:spacing w:after="0" w:line="240" w:lineRule="auto"/>
      </w:pPr>
      <w:r w:rsidRPr="00C3373C">
        <w:t>5</w:t>
      </w:r>
      <w:r>
        <w:tab/>
        <w:t>D Adair</w:t>
      </w:r>
      <w:r>
        <w:tab/>
        <w:t>D Weller</w:t>
      </w:r>
      <w:r>
        <w:tab/>
        <w:t>A Liebster</w:t>
      </w:r>
    </w:p>
    <w:p w14:paraId="2683B09A" w14:textId="77777777" w:rsidR="005E729C" w:rsidRPr="00C3373C" w:rsidRDefault="005E729C" w:rsidP="005E729C">
      <w:pPr>
        <w:tabs>
          <w:tab w:val="left" w:pos="993"/>
          <w:tab w:val="left" w:pos="3402"/>
          <w:tab w:val="left" w:pos="6237"/>
        </w:tabs>
        <w:spacing w:after="0" w:line="240" w:lineRule="auto"/>
      </w:pPr>
      <w:r w:rsidRPr="00C3373C">
        <w:t>6</w:t>
      </w:r>
      <w:r>
        <w:tab/>
        <w:t>S Willan</w:t>
      </w:r>
      <w:r>
        <w:tab/>
        <w:t>C Staples</w:t>
      </w:r>
      <w:r>
        <w:tab/>
        <w:t>K Bosley</w:t>
      </w:r>
    </w:p>
    <w:p w14:paraId="251ACE93" w14:textId="77777777" w:rsidR="005E729C" w:rsidRPr="00C3373C" w:rsidRDefault="005E729C" w:rsidP="005E729C">
      <w:pPr>
        <w:tabs>
          <w:tab w:val="left" w:pos="993"/>
          <w:tab w:val="left" w:pos="3402"/>
          <w:tab w:val="left" w:pos="6237"/>
        </w:tabs>
        <w:spacing w:after="0" w:line="240" w:lineRule="auto"/>
      </w:pPr>
      <w:r w:rsidRPr="00C3373C">
        <w:t>7</w:t>
      </w:r>
      <w:r>
        <w:tab/>
        <w:t>P Matthews</w:t>
      </w:r>
      <w:r>
        <w:tab/>
        <w:t>W Palmer</w:t>
      </w:r>
      <w:r>
        <w:tab/>
        <w:t>M McAndrew</w:t>
      </w:r>
    </w:p>
    <w:p w14:paraId="1073B3F3" w14:textId="77777777" w:rsidR="005E729C" w:rsidRPr="00C3373C" w:rsidRDefault="005E729C" w:rsidP="005E729C">
      <w:pPr>
        <w:tabs>
          <w:tab w:val="left" w:pos="993"/>
          <w:tab w:val="left" w:pos="3402"/>
          <w:tab w:val="left" w:pos="6237"/>
        </w:tabs>
        <w:spacing w:after="0" w:line="240" w:lineRule="auto"/>
      </w:pPr>
      <w:r w:rsidRPr="00C3373C">
        <w:t>Str</w:t>
      </w:r>
      <w:r>
        <w:tab/>
        <w:t>N Porteous</w:t>
      </w:r>
      <w:r>
        <w:tab/>
        <w:t>J Wibberley</w:t>
      </w:r>
      <w:r>
        <w:tab/>
        <w:t>E Morgan</w:t>
      </w:r>
    </w:p>
    <w:p w14:paraId="41CB1CE3" w14:textId="77777777" w:rsidR="005E729C" w:rsidRPr="00C3373C" w:rsidRDefault="005E729C" w:rsidP="005E729C">
      <w:pPr>
        <w:tabs>
          <w:tab w:val="left" w:pos="993"/>
          <w:tab w:val="left" w:pos="3402"/>
          <w:tab w:val="left" w:pos="6237"/>
        </w:tabs>
        <w:spacing w:after="0" w:line="240" w:lineRule="auto"/>
      </w:pPr>
      <w:r w:rsidRPr="00C3373C">
        <w:t>Cox</w:t>
      </w:r>
      <w:r>
        <w:tab/>
        <w:t>L Dyke</w:t>
      </w:r>
      <w:r>
        <w:tab/>
        <w:t>G McTait</w:t>
      </w:r>
      <w:r>
        <w:tab/>
        <w:t>L Wade</w:t>
      </w:r>
    </w:p>
    <w:p w14:paraId="281FFF5E" w14:textId="77777777" w:rsidR="005E729C" w:rsidRPr="00ED5338" w:rsidRDefault="005E729C" w:rsidP="005E729C">
      <w:pPr>
        <w:tabs>
          <w:tab w:val="left" w:pos="993"/>
          <w:tab w:val="left" w:pos="3402"/>
          <w:tab w:val="left" w:pos="6237"/>
        </w:tabs>
        <w:spacing w:after="0" w:line="240" w:lineRule="auto"/>
        <w:rPr>
          <w:sz w:val="10"/>
          <w:szCs w:val="10"/>
        </w:rPr>
      </w:pPr>
    </w:p>
    <w:p w14:paraId="6E9476E3" w14:textId="77777777" w:rsidR="005E729C" w:rsidRPr="00752DB0" w:rsidRDefault="005E729C" w:rsidP="005E729C">
      <w:pPr>
        <w:tabs>
          <w:tab w:val="left" w:pos="993"/>
          <w:tab w:val="left" w:pos="3402"/>
          <w:tab w:val="left" w:pos="6237"/>
        </w:tabs>
        <w:spacing w:after="0" w:line="240" w:lineRule="auto"/>
      </w:pPr>
      <w:r w:rsidRPr="00C3373C">
        <w:t>Coaches</w:t>
      </w:r>
      <w:r>
        <w:tab/>
        <w:t>J Roe</w:t>
      </w:r>
      <w:r>
        <w:tab/>
        <w:t>C Helliwell</w:t>
      </w:r>
      <w:r>
        <w:tab/>
      </w:r>
      <w:r w:rsidRPr="00ED5338">
        <w:t>I Hargrave</w:t>
      </w:r>
    </w:p>
    <w:p w14:paraId="50A1D614" w14:textId="77777777" w:rsidR="005E729C" w:rsidRPr="00C3373C" w:rsidRDefault="005E729C" w:rsidP="005E729C">
      <w:pPr>
        <w:tabs>
          <w:tab w:val="left" w:pos="993"/>
          <w:tab w:val="left" w:pos="3402"/>
          <w:tab w:val="left" w:pos="6237"/>
        </w:tabs>
        <w:spacing w:after="0" w:line="240" w:lineRule="auto"/>
      </w:pPr>
      <w:r>
        <w:tab/>
        <w:t>B Eftekhari</w:t>
      </w:r>
      <w:r>
        <w:tab/>
      </w:r>
      <w:r>
        <w:tab/>
        <w:t>S Metcalf</w:t>
      </w:r>
    </w:p>
    <w:p w14:paraId="6B9EA198" w14:textId="77777777" w:rsidR="005E729C" w:rsidRDefault="005E729C" w:rsidP="005E729C">
      <w:pPr>
        <w:tabs>
          <w:tab w:val="left" w:pos="993"/>
          <w:tab w:val="left" w:pos="3402"/>
          <w:tab w:val="left" w:pos="6237"/>
        </w:tabs>
        <w:spacing w:after="0" w:line="240" w:lineRule="auto"/>
      </w:pPr>
    </w:p>
    <w:p w14:paraId="3FAA2660" w14:textId="77777777" w:rsidR="006402C9" w:rsidRDefault="006402C9" w:rsidP="006402C9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The crews listed on the menu cards started with Cox and ended with Bow but I have changed it so that all the crews in this series of documents read the same way as the C.U.C.B.C. Lents and Mays programmes.</w:t>
      </w:r>
    </w:p>
    <w:p w14:paraId="7D8F08EA" w14:textId="77777777" w:rsidR="00625466" w:rsidRDefault="00625466" w:rsidP="00625466">
      <w:pPr>
        <w:spacing w:after="0" w:line="240" w:lineRule="auto"/>
        <w:jc w:val="center"/>
        <w:rPr>
          <w:b/>
        </w:rPr>
      </w:pPr>
      <w:r w:rsidRPr="00AE5F60">
        <w:rPr>
          <w:b/>
        </w:rPr>
        <w:lastRenderedPageBreak/>
        <w:t xml:space="preserve">Lent Crews </w:t>
      </w:r>
      <w:r>
        <w:rPr>
          <w:b/>
        </w:rPr>
        <w:t>1993</w:t>
      </w:r>
    </w:p>
    <w:p w14:paraId="7355E341" w14:textId="77777777" w:rsidR="00625466" w:rsidRPr="00AE5F60" w:rsidRDefault="00625466" w:rsidP="00625466">
      <w:pPr>
        <w:spacing w:after="0" w:line="240" w:lineRule="auto"/>
        <w:jc w:val="center"/>
        <w:rPr>
          <w:b/>
        </w:rPr>
      </w:pPr>
      <w:r>
        <w:rPr>
          <w:b/>
        </w:rPr>
        <w:t>MEN'S LENT CREWS</w:t>
      </w:r>
    </w:p>
    <w:p w14:paraId="40FC2455" w14:textId="77777777" w:rsidR="00625466" w:rsidRPr="00BA76A5" w:rsidRDefault="00625466" w:rsidP="00625466">
      <w:pPr>
        <w:tabs>
          <w:tab w:val="left" w:pos="1418"/>
          <w:tab w:val="left" w:pos="3969"/>
          <w:tab w:val="left" w:pos="6521"/>
        </w:tabs>
        <w:spacing w:after="0" w:line="240" w:lineRule="auto"/>
        <w:rPr>
          <w:b/>
        </w:rPr>
      </w:pPr>
      <w:r w:rsidRPr="00BA76A5">
        <w:rPr>
          <w:b/>
        </w:rPr>
        <w:tab/>
      </w:r>
      <w:r>
        <w:rPr>
          <w:b/>
        </w:rPr>
        <w:t>1st VIII</w:t>
      </w:r>
      <w:r w:rsidRPr="00BA76A5">
        <w:rPr>
          <w:b/>
        </w:rPr>
        <w:tab/>
      </w:r>
      <w:r>
        <w:rPr>
          <w:b/>
        </w:rPr>
        <w:t>2nd VIII</w:t>
      </w:r>
      <w:r w:rsidRPr="00BA76A5">
        <w:rPr>
          <w:b/>
        </w:rPr>
        <w:tab/>
      </w:r>
      <w:r>
        <w:rPr>
          <w:b/>
        </w:rPr>
        <w:t>3rd VIII</w:t>
      </w:r>
    </w:p>
    <w:p w14:paraId="240AA420" w14:textId="77777777" w:rsidR="00625466" w:rsidRDefault="00625466" w:rsidP="00625466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Bow</w:t>
      </w:r>
      <w:r>
        <w:tab/>
        <w:t>C Helliwell</w:t>
      </w:r>
      <w:r>
        <w:tab/>
        <w:t>G Browning</w:t>
      </w:r>
      <w:r>
        <w:tab/>
        <w:t>D Adair</w:t>
      </w:r>
    </w:p>
    <w:p w14:paraId="474731E5" w14:textId="77777777" w:rsidR="00625466" w:rsidRDefault="00625466" w:rsidP="00625466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2</w:t>
      </w:r>
      <w:r>
        <w:tab/>
        <w:t>J Maycock</w:t>
      </w:r>
      <w:r>
        <w:tab/>
        <w:t>A Barron</w:t>
      </w:r>
      <w:r>
        <w:tab/>
        <w:t>J Cartmell</w:t>
      </w:r>
    </w:p>
    <w:p w14:paraId="115208F8" w14:textId="77777777" w:rsidR="00625466" w:rsidRDefault="00625466" w:rsidP="00625466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3</w:t>
      </w:r>
      <w:r>
        <w:tab/>
        <w:t>J Watson</w:t>
      </w:r>
      <w:r>
        <w:tab/>
        <w:t>P Matthews</w:t>
      </w:r>
      <w:r>
        <w:tab/>
        <w:t>J Stamp</w:t>
      </w:r>
    </w:p>
    <w:p w14:paraId="132EBF5A" w14:textId="77777777" w:rsidR="00625466" w:rsidRDefault="00625466" w:rsidP="00625466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4</w:t>
      </w:r>
      <w:r>
        <w:tab/>
        <w:t>E Bogsch</w:t>
      </w:r>
      <w:r>
        <w:tab/>
        <w:t>B Eftekhari</w:t>
      </w:r>
      <w:r>
        <w:tab/>
        <w:t>S Willan</w:t>
      </w:r>
    </w:p>
    <w:p w14:paraId="036FAE73" w14:textId="77777777" w:rsidR="00625466" w:rsidRDefault="00625466" w:rsidP="00625466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5</w:t>
      </w:r>
      <w:r>
        <w:tab/>
        <w:t>J Roe</w:t>
      </w:r>
      <w:r>
        <w:tab/>
        <w:t>W O'Reilly</w:t>
      </w:r>
      <w:r>
        <w:tab/>
        <w:t>C Haines</w:t>
      </w:r>
    </w:p>
    <w:p w14:paraId="6E842194" w14:textId="77777777" w:rsidR="00625466" w:rsidRDefault="00625466" w:rsidP="00625466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6</w:t>
      </w:r>
      <w:r>
        <w:tab/>
        <w:t>G McTait</w:t>
      </w:r>
      <w:r>
        <w:tab/>
        <w:t>M Baker</w:t>
      </w:r>
      <w:r>
        <w:tab/>
        <w:t>R Millar</w:t>
      </w:r>
    </w:p>
    <w:p w14:paraId="5E09269F" w14:textId="77777777" w:rsidR="00625466" w:rsidRDefault="00625466" w:rsidP="00625466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7</w:t>
      </w:r>
      <w:r>
        <w:tab/>
        <w:t>N Lang</w:t>
      </w:r>
      <w:r>
        <w:tab/>
        <w:t>M Wheeler</w:t>
      </w:r>
      <w:r>
        <w:tab/>
        <w:t>S Cottee</w:t>
      </w:r>
    </w:p>
    <w:p w14:paraId="201B8558" w14:textId="77777777" w:rsidR="00625466" w:rsidRDefault="00625466" w:rsidP="00625466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Str</w:t>
      </w:r>
      <w:r>
        <w:tab/>
        <w:t>N McCulloch</w:t>
      </w:r>
      <w:r>
        <w:tab/>
        <w:t>M Roberts</w:t>
      </w:r>
      <w:r>
        <w:tab/>
        <w:t>R Clemmitt</w:t>
      </w:r>
    </w:p>
    <w:p w14:paraId="5AD743CE" w14:textId="77777777" w:rsidR="00625466" w:rsidRDefault="00625466" w:rsidP="00625466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Cox</w:t>
      </w:r>
      <w:r>
        <w:tab/>
        <w:t>J Nicholas</w:t>
      </w:r>
      <w:r>
        <w:tab/>
        <w:t>J Lawrence</w:t>
      </w:r>
      <w:r>
        <w:tab/>
        <w:t>A Barrett</w:t>
      </w:r>
    </w:p>
    <w:p w14:paraId="0F511094" w14:textId="77777777" w:rsidR="00625466" w:rsidRDefault="00625466" w:rsidP="00625466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14:paraId="33F5AFF8" w14:textId="77777777" w:rsidR="00625466" w:rsidRDefault="00625466" w:rsidP="00625466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Coaches</w:t>
      </w:r>
      <w:r>
        <w:tab/>
        <w:t>B Wheatley</w:t>
      </w:r>
      <w:r>
        <w:tab/>
        <w:t>M Taylor</w:t>
      </w:r>
      <w:r>
        <w:tab/>
        <w:t>A Wordsworth</w:t>
      </w:r>
    </w:p>
    <w:p w14:paraId="736C8B64" w14:textId="77777777" w:rsidR="00625466" w:rsidRDefault="00625466" w:rsidP="00625466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>C Hale</w:t>
      </w:r>
      <w:r>
        <w:tab/>
        <w:t>A Wordsworth</w:t>
      </w:r>
    </w:p>
    <w:p w14:paraId="262C746A" w14:textId="77777777" w:rsidR="00625466" w:rsidRDefault="00625466" w:rsidP="00625466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14:paraId="127ACE5E" w14:textId="77777777" w:rsidR="00625466" w:rsidRPr="001C7836" w:rsidRDefault="00625466" w:rsidP="00625466">
      <w:pPr>
        <w:tabs>
          <w:tab w:val="left" w:pos="1985"/>
          <w:tab w:val="left" w:pos="3969"/>
          <w:tab w:val="left" w:pos="6521"/>
        </w:tabs>
        <w:spacing w:after="0" w:line="240" w:lineRule="auto"/>
        <w:rPr>
          <w:b/>
        </w:rPr>
      </w:pPr>
      <w:r w:rsidRPr="001C7836">
        <w:rPr>
          <w:b/>
        </w:rPr>
        <w:tab/>
        <w:t>WOMEN'S LENT CREWS</w:t>
      </w:r>
    </w:p>
    <w:p w14:paraId="0C4BA70C" w14:textId="77777777" w:rsidR="00625466" w:rsidRPr="00BA76A5" w:rsidRDefault="00625466" w:rsidP="00625466">
      <w:pPr>
        <w:tabs>
          <w:tab w:val="left" w:pos="1418"/>
          <w:tab w:val="left" w:pos="3969"/>
          <w:tab w:val="left" w:pos="6521"/>
        </w:tabs>
        <w:spacing w:after="0" w:line="240" w:lineRule="auto"/>
        <w:rPr>
          <w:b/>
        </w:rPr>
      </w:pPr>
      <w:r>
        <w:rPr>
          <w:b/>
        </w:rPr>
        <w:tab/>
        <w:t>1st VIII</w:t>
      </w:r>
      <w:r>
        <w:rPr>
          <w:b/>
        </w:rPr>
        <w:tab/>
        <w:t>2nd VIII</w:t>
      </w:r>
    </w:p>
    <w:p w14:paraId="4D5421FE" w14:textId="77777777" w:rsidR="00625466" w:rsidRDefault="00625466" w:rsidP="00625466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Bow</w:t>
      </w:r>
      <w:r>
        <w:tab/>
        <w:t>K Maslen</w:t>
      </w:r>
      <w:r>
        <w:tab/>
        <w:t>R Duff</w:t>
      </w:r>
    </w:p>
    <w:p w14:paraId="2FA8F4AD" w14:textId="77777777" w:rsidR="00625466" w:rsidRDefault="00625466" w:rsidP="00625466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2</w:t>
      </w:r>
      <w:r>
        <w:tab/>
        <w:t>E J Sheehan</w:t>
      </w:r>
      <w:r>
        <w:tab/>
        <w:t>E O'Byrne</w:t>
      </w:r>
    </w:p>
    <w:p w14:paraId="7FBF5DCC" w14:textId="77777777" w:rsidR="00625466" w:rsidRDefault="00625466" w:rsidP="00625466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3</w:t>
      </w:r>
      <w:r>
        <w:tab/>
        <w:t>E Forbes</w:t>
      </w:r>
      <w:r>
        <w:tab/>
        <w:t>H Cahill</w:t>
      </w:r>
    </w:p>
    <w:p w14:paraId="6B7E49DA" w14:textId="77777777" w:rsidR="00625466" w:rsidRDefault="00625466" w:rsidP="00625466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4</w:t>
      </w:r>
      <w:r>
        <w:tab/>
        <w:t>A Barham</w:t>
      </w:r>
      <w:r>
        <w:tab/>
        <w:t>S Lockwood</w:t>
      </w:r>
    </w:p>
    <w:p w14:paraId="66E41C04" w14:textId="77777777" w:rsidR="00625466" w:rsidRDefault="00625466" w:rsidP="00625466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5</w:t>
      </w:r>
      <w:r>
        <w:tab/>
        <w:t>C Rich</w:t>
      </w:r>
      <w:r>
        <w:tab/>
        <w:t>A Liebster</w:t>
      </w:r>
    </w:p>
    <w:p w14:paraId="5813ADFA" w14:textId="77777777" w:rsidR="00625466" w:rsidRDefault="00625466" w:rsidP="00625466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6</w:t>
      </w:r>
      <w:r>
        <w:tab/>
        <w:t>E Fleming</w:t>
      </w:r>
      <w:r>
        <w:tab/>
        <w:t>K Bosley</w:t>
      </w:r>
    </w:p>
    <w:p w14:paraId="06063893" w14:textId="77777777" w:rsidR="00625466" w:rsidRDefault="00625466" w:rsidP="00625466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7</w:t>
      </w:r>
      <w:r>
        <w:tab/>
        <w:t>S Metcalf</w:t>
      </w:r>
      <w:r>
        <w:tab/>
        <w:t>B Carter</w:t>
      </w:r>
    </w:p>
    <w:p w14:paraId="37B51055" w14:textId="77777777" w:rsidR="00625466" w:rsidRDefault="00625466" w:rsidP="00625466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Str</w:t>
      </w:r>
      <w:r>
        <w:tab/>
        <w:t>L Hargrave</w:t>
      </w:r>
      <w:r>
        <w:tab/>
        <w:t>L Brown</w:t>
      </w:r>
    </w:p>
    <w:p w14:paraId="384057CF" w14:textId="77777777" w:rsidR="00625466" w:rsidRDefault="00625466" w:rsidP="00625466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Cox</w:t>
      </w:r>
      <w:r>
        <w:tab/>
        <w:t>P Lidwell</w:t>
      </w:r>
      <w:r>
        <w:tab/>
        <w:t>L Wade</w:t>
      </w:r>
    </w:p>
    <w:p w14:paraId="17756C41" w14:textId="77777777" w:rsidR="00625466" w:rsidRDefault="00625466" w:rsidP="00625466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14:paraId="0EC6BB1B" w14:textId="77777777" w:rsidR="00625466" w:rsidRDefault="00625466" w:rsidP="00625466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Coaches</w:t>
      </w:r>
      <w:r>
        <w:tab/>
        <w:t>O Gelson</w:t>
      </w:r>
      <w:r>
        <w:tab/>
        <w:t>M Taylor</w:t>
      </w:r>
    </w:p>
    <w:p w14:paraId="7904A4D7" w14:textId="77777777" w:rsidR="00625466" w:rsidRDefault="00625466" w:rsidP="00625466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>J Tong</w:t>
      </w:r>
      <w:r>
        <w:tab/>
        <w:t>A Wordsworth</w:t>
      </w:r>
    </w:p>
    <w:p w14:paraId="4234C87D" w14:textId="77777777" w:rsidR="00625466" w:rsidRDefault="00625466" w:rsidP="00625466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>R Bayliss</w:t>
      </w:r>
    </w:p>
    <w:p w14:paraId="7DFC2AF7" w14:textId="77777777" w:rsidR="00625466" w:rsidRDefault="00625466" w:rsidP="00625466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14:paraId="4E09317A" w14:textId="77777777" w:rsidR="006402C9" w:rsidRDefault="006402C9" w:rsidP="006402C9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The crews listed on the menu cards started with Cox and ended with Bow but I have changed it so that all the crews in this series of documents read the same way as the C.U.C.B.C. Lents and Mays programmes.</w:t>
      </w:r>
    </w:p>
    <w:p w14:paraId="51BBF6F3" w14:textId="77777777" w:rsidR="00625466" w:rsidRDefault="00625466" w:rsidP="00625466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14:paraId="32FDBC1E" w14:textId="77777777" w:rsidR="00625466" w:rsidRDefault="00625466">
      <w:pPr>
        <w:rPr>
          <w:b/>
        </w:rPr>
      </w:pPr>
      <w:r>
        <w:rPr>
          <w:b/>
        </w:rPr>
        <w:br w:type="page"/>
      </w:r>
    </w:p>
    <w:p w14:paraId="4B269DB2" w14:textId="77777777" w:rsidR="005E729C" w:rsidRDefault="005E729C" w:rsidP="005E729C">
      <w:pPr>
        <w:spacing w:after="0" w:line="240" w:lineRule="auto"/>
        <w:jc w:val="center"/>
        <w:rPr>
          <w:b/>
        </w:rPr>
      </w:pPr>
      <w:r>
        <w:rPr>
          <w:b/>
        </w:rPr>
        <w:lastRenderedPageBreak/>
        <w:t>May</w:t>
      </w:r>
      <w:r w:rsidRPr="00AE5F60">
        <w:rPr>
          <w:b/>
        </w:rPr>
        <w:t xml:space="preserve"> Crews </w:t>
      </w:r>
      <w:r>
        <w:rPr>
          <w:b/>
        </w:rPr>
        <w:t>1993</w:t>
      </w:r>
    </w:p>
    <w:p w14:paraId="237C847E" w14:textId="77777777" w:rsidR="005E729C" w:rsidRDefault="005E729C" w:rsidP="005E729C">
      <w:pPr>
        <w:spacing w:after="0" w:line="240" w:lineRule="auto"/>
        <w:jc w:val="center"/>
        <w:rPr>
          <w:b/>
        </w:rPr>
      </w:pPr>
    </w:p>
    <w:p w14:paraId="7AF38C8B" w14:textId="77777777" w:rsidR="005E729C" w:rsidRDefault="005E729C" w:rsidP="005E729C">
      <w:pPr>
        <w:spacing w:after="0" w:line="240" w:lineRule="auto"/>
        <w:jc w:val="center"/>
        <w:rPr>
          <w:b/>
        </w:rPr>
      </w:pPr>
      <w:r>
        <w:rPr>
          <w:b/>
        </w:rPr>
        <w:t>MEN'S MAY CREWS</w:t>
      </w:r>
    </w:p>
    <w:p w14:paraId="6C63A83B" w14:textId="77777777" w:rsidR="005E729C" w:rsidRPr="00AE5F60" w:rsidRDefault="005E729C" w:rsidP="005E729C">
      <w:pPr>
        <w:spacing w:after="0" w:line="240" w:lineRule="auto"/>
        <w:jc w:val="center"/>
        <w:rPr>
          <w:b/>
        </w:rPr>
      </w:pPr>
    </w:p>
    <w:p w14:paraId="4639C376" w14:textId="77777777" w:rsidR="005E729C" w:rsidRPr="00BA76A5" w:rsidRDefault="005E729C" w:rsidP="005E729C">
      <w:pPr>
        <w:tabs>
          <w:tab w:val="left" w:pos="1418"/>
          <w:tab w:val="left" w:pos="3119"/>
          <w:tab w:val="left" w:pos="3969"/>
          <w:tab w:val="left" w:pos="5670"/>
          <w:tab w:val="left" w:pos="6521"/>
          <w:tab w:val="left" w:pos="8222"/>
        </w:tabs>
        <w:spacing w:after="0" w:line="240" w:lineRule="auto"/>
        <w:rPr>
          <w:b/>
        </w:rPr>
      </w:pPr>
      <w:r w:rsidRPr="00BA76A5">
        <w:rPr>
          <w:b/>
        </w:rPr>
        <w:tab/>
      </w:r>
      <w:r>
        <w:rPr>
          <w:b/>
        </w:rPr>
        <w:t>1st VIII</w:t>
      </w:r>
      <w:r w:rsidRPr="00BA76A5">
        <w:rPr>
          <w:b/>
        </w:rPr>
        <w:tab/>
      </w:r>
      <w:r>
        <w:rPr>
          <w:b/>
        </w:rPr>
        <w:tab/>
        <w:t>2nd VIII</w:t>
      </w:r>
      <w:r w:rsidRPr="00BA76A5">
        <w:rPr>
          <w:b/>
        </w:rPr>
        <w:tab/>
      </w:r>
      <w:r>
        <w:rPr>
          <w:b/>
        </w:rPr>
        <w:tab/>
        <w:t>3rd VIII</w:t>
      </w:r>
    </w:p>
    <w:p w14:paraId="310C7297" w14:textId="77777777" w:rsidR="005E729C" w:rsidRPr="00BC6F00" w:rsidRDefault="005E729C" w:rsidP="005E729C">
      <w:pPr>
        <w:tabs>
          <w:tab w:val="left" w:pos="1418"/>
          <w:tab w:val="left" w:pos="3119"/>
          <w:tab w:val="left" w:pos="3969"/>
          <w:tab w:val="left" w:pos="5670"/>
          <w:tab w:val="left" w:pos="6521"/>
          <w:tab w:val="left" w:pos="8222"/>
        </w:tabs>
        <w:spacing w:after="0" w:line="240" w:lineRule="auto"/>
        <w:rPr>
          <w:i/>
        </w:rPr>
      </w:pPr>
      <w:r w:rsidRPr="00BC6F00">
        <w:rPr>
          <w:i/>
        </w:rPr>
        <w:t>Boat</w:t>
      </w:r>
      <w:r w:rsidRPr="00BC6F00">
        <w:rPr>
          <w:i/>
        </w:rPr>
        <w:tab/>
        <w:t>Billygoat</w:t>
      </w:r>
      <w:r w:rsidRPr="00BC6F00">
        <w:rPr>
          <w:i/>
        </w:rPr>
        <w:tab/>
      </w:r>
      <w:r>
        <w:rPr>
          <w:i/>
        </w:rPr>
        <w:tab/>
      </w:r>
      <w:r w:rsidRPr="00BC6F00">
        <w:rPr>
          <w:i/>
        </w:rPr>
        <w:t>Cupid Stunt</w:t>
      </w:r>
      <w:r w:rsidRPr="00BC6F00">
        <w:rPr>
          <w:i/>
        </w:rPr>
        <w:tab/>
      </w:r>
      <w:r>
        <w:rPr>
          <w:i/>
        </w:rPr>
        <w:tab/>
      </w:r>
      <w:r w:rsidRPr="00BC6F00">
        <w:rPr>
          <w:i/>
        </w:rPr>
        <w:t>Banana Boat</w:t>
      </w:r>
    </w:p>
    <w:p w14:paraId="4594D3D6" w14:textId="77777777" w:rsidR="005E729C" w:rsidRDefault="005E729C" w:rsidP="005E729C">
      <w:pPr>
        <w:tabs>
          <w:tab w:val="left" w:pos="1418"/>
          <w:tab w:val="left" w:pos="3119"/>
          <w:tab w:val="left" w:pos="3969"/>
          <w:tab w:val="left" w:pos="5670"/>
          <w:tab w:val="left" w:pos="6521"/>
          <w:tab w:val="left" w:pos="8222"/>
        </w:tabs>
        <w:spacing w:after="0" w:line="240" w:lineRule="auto"/>
      </w:pPr>
      <w:r>
        <w:t>Bow</w:t>
      </w:r>
      <w:r>
        <w:tab/>
        <w:t>M Taylor</w:t>
      </w:r>
      <w:r>
        <w:tab/>
        <w:t>12.04</w:t>
      </w:r>
      <w:r>
        <w:tab/>
        <w:t>Pete Matthews</w:t>
      </w:r>
      <w:r>
        <w:tab/>
        <w:t>12.09</w:t>
      </w:r>
      <w:r>
        <w:tab/>
        <w:t>G Francis</w:t>
      </w:r>
      <w:r>
        <w:tab/>
        <w:t>14.08</w:t>
      </w:r>
    </w:p>
    <w:p w14:paraId="798F8F6E" w14:textId="77777777" w:rsidR="005E729C" w:rsidRDefault="005E729C" w:rsidP="005E729C">
      <w:pPr>
        <w:tabs>
          <w:tab w:val="left" w:pos="1418"/>
          <w:tab w:val="left" w:pos="3119"/>
          <w:tab w:val="left" w:pos="3969"/>
          <w:tab w:val="left" w:pos="5670"/>
          <w:tab w:val="left" w:pos="6521"/>
          <w:tab w:val="left" w:pos="8222"/>
        </w:tabs>
        <w:spacing w:after="0" w:line="240" w:lineRule="auto"/>
      </w:pPr>
      <w:r>
        <w:t>2</w:t>
      </w:r>
      <w:r>
        <w:tab/>
        <w:t>N McCulloch</w:t>
      </w:r>
      <w:r>
        <w:tab/>
        <w:t>12.04</w:t>
      </w:r>
      <w:r>
        <w:tab/>
        <w:t>Andy Barron</w:t>
      </w:r>
      <w:r>
        <w:tab/>
        <w:t>12.05</w:t>
      </w:r>
      <w:r>
        <w:tab/>
        <w:t xml:space="preserve">J Cartmell </w:t>
      </w:r>
      <w:r>
        <w:tab/>
        <w:t>14.07</w:t>
      </w:r>
    </w:p>
    <w:p w14:paraId="137E753C" w14:textId="77777777" w:rsidR="005E729C" w:rsidRDefault="005E729C" w:rsidP="005E729C">
      <w:pPr>
        <w:tabs>
          <w:tab w:val="left" w:pos="1418"/>
          <w:tab w:val="left" w:pos="3119"/>
          <w:tab w:val="left" w:pos="3969"/>
          <w:tab w:val="left" w:pos="5670"/>
          <w:tab w:val="left" w:pos="6521"/>
          <w:tab w:val="left" w:pos="8222"/>
        </w:tabs>
        <w:spacing w:after="0" w:line="240" w:lineRule="auto"/>
      </w:pPr>
      <w:r>
        <w:t>3</w:t>
      </w:r>
      <w:r>
        <w:tab/>
        <w:t>J Roe</w:t>
      </w:r>
      <w:r>
        <w:tab/>
        <w:t>12.04</w:t>
      </w:r>
      <w:r>
        <w:tab/>
        <w:t>Jim</w:t>
      </w:r>
      <w:r>
        <w:tab/>
        <w:t>12.10</w:t>
      </w:r>
      <w:r>
        <w:tab/>
        <w:t xml:space="preserve">K Morgan </w:t>
      </w:r>
      <w:r>
        <w:tab/>
        <w:t>14.06</w:t>
      </w:r>
    </w:p>
    <w:p w14:paraId="75644574" w14:textId="77777777" w:rsidR="005E729C" w:rsidRDefault="005E729C" w:rsidP="005E729C">
      <w:pPr>
        <w:tabs>
          <w:tab w:val="left" w:pos="1418"/>
          <w:tab w:val="left" w:pos="3119"/>
          <w:tab w:val="left" w:pos="3969"/>
          <w:tab w:val="left" w:pos="5670"/>
          <w:tab w:val="left" w:pos="6521"/>
          <w:tab w:val="left" w:pos="8222"/>
        </w:tabs>
        <w:spacing w:after="0" w:line="240" w:lineRule="auto"/>
      </w:pPr>
      <w:r>
        <w:t>4</w:t>
      </w:r>
      <w:r>
        <w:tab/>
        <w:t xml:space="preserve">M Roberts </w:t>
      </w:r>
      <w:r>
        <w:tab/>
        <w:t>12.04</w:t>
      </w:r>
      <w:r>
        <w:tab/>
        <w:t>Rob Clemmitt</w:t>
      </w:r>
      <w:r>
        <w:tab/>
        <w:t>11.11</w:t>
      </w:r>
      <w:r>
        <w:tab/>
        <w:t xml:space="preserve">T Pickering </w:t>
      </w:r>
      <w:r>
        <w:tab/>
        <w:t>14.05</w:t>
      </w:r>
    </w:p>
    <w:p w14:paraId="22C957FF" w14:textId="77777777" w:rsidR="005E729C" w:rsidRDefault="005E729C" w:rsidP="005E729C">
      <w:pPr>
        <w:tabs>
          <w:tab w:val="left" w:pos="1418"/>
          <w:tab w:val="left" w:pos="3119"/>
          <w:tab w:val="left" w:pos="3969"/>
          <w:tab w:val="left" w:pos="5670"/>
          <w:tab w:val="left" w:pos="6521"/>
          <w:tab w:val="left" w:pos="8222"/>
        </w:tabs>
        <w:spacing w:after="0" w:line="240" w:lineRule="auto"/>
      </w:pPr>
      <w:r>
        <w:t>5</w:t>
      </w:r>
      <w:r>
        <w:tab/>
        <w:t>W Lang</w:t>
      </w:r>
      <w:r>
        <w:tab/>
        <w:t>13.00</w:t>
      </w:r>
      <w:r>
        <w:tab/>
        <w:t>Quentin O'Reilly</w:t>
      </w:r>
      <w:r>
        <w:tab/>
        <w:t>12.06</w:t>
      </w:r>
      <w:r>
        <w:tab/>
        <w:t xml:space="preserve">O Reynolds </w:t>
      </w:r>
      <w:r>
        <w:tab/>
        <w:t>14.04</w:t>
      </w:r>
    </w:p>
    <w:p w14:paraId="214197FF" w14:textId="77777777" w:rsidR="005E729C" w:rsidRDefault="005E729C" w:rsidP="005E729C">
      <w:pPr>
        <w:tabs>
          <w:tab w:val="left" w:pos="1418"/>
          <w:tab w:val="left" w:pos="3119"/>
          <w:tab w:val="left" w:pos="3969"/>
          <w:tab w:val="left" w:pos="5670"/>
          <w:tab w:val="left" w:pos="6521"/>
          <w:tab w:val="left" w:pos="8222"/>
        </w:tabs>
        <w:spacing w:after="0" w:line="240" w:lineRule="auto"/>
      </w:pPr>
      <w:r>
        <w:t>6</w:t>
      </w:r>
      <w:r>
        <w:tab/>
        <w:t>A Wordsworth</w:t>
      </w:r>
      <w:r>
        <w:tab/>
        <w:t>12.04</w:t>
      </w:r>
      <w:r>
        <w:tab/>
        <w:t>Babek Eftekhari</w:t>
      </w:r>
      <w:r>
        <w:tab/>
        <w:t>13.01</w:t>
      </w:r>
      <w:r>
        <w:tab/>
        <w:t xml:space="preserve">C Staples </w:t>
      </w:r>
      <w:r>
        <w:tab/>
        <w:t>14.03</w:t>
      </w:r>
    </w:p>
    <w:p w14:paraId="6C70DA9D" w14:textId="77777777" w:rsidR="005E729C" w:rsidRDefault="005E729C" w:rsidP="005E729C">
      <w:pPr>
        <w:tabs>
          <w:tab w:val="left" w:pos="1418"/>
          <w:tab w:val="left" w:pos="3119"/>
          <w:tab w:val="left" w:pos="3969"/>
          <w:tab w:val="left" w:pos="5670"/>
          <w:tab w:val="left" w:pos="6521"/>
          <w:tab w:val="left" w:pos="8222"/>
        </w:tabs>
        <w:spacing w:after="0" w:line="240" w:lineRule="auto"/>
      </w:pPr>
      <w:r>
        <w:t>7</w:t>
      </w:r>
      <w:r>
        <w:tab/>
        <w:t>C Helliwell</w:t>
      </w:r>
      <w:r>
        <w:tab/>
        <w:t>10.07</w:t>
      </w:r>
      <w:r>
        <w:tab/>
        <w:t>Matt Wheeler</w:t>
      </w:r>
      <w:r>
        <w:tab/>
        <w:t>12.08</w:t>
      </w:r>
      <w:r>
        <w:tab/>
        <w:t xml:space="preserve">J Burke </w:t>
      </w:r>
      <w:r>
        <w:tab/>
        <w:t>14.02</w:t>
      </w:r>
    </w:p>
    <w:p w14:paraId="407FB617" w14:textId="77777777" w:rsidR="005E729C" w:rsidRDefault="005E729C" w:rsidP="005E729C">
      <w:pPr>
        <w:tabs>
          <w:tab w:val="left" w:pos="1418"/>
          <w:tab w:val="left" w:pos="3119"/>
          <w:tab w:val="left" w:pos="3969"/>
          <w:tab w:val="left" w:pos="5670"/>
          <w:tab w:val="left" w:pos="6521"/>
          <w:tab w:val="left" w:pos="8222"/>
        </w:tabs>
        <w:spacing w:after="0" w:line="240" w:lineRule="auto"/>
      </w:pPr>
      <w:r>
        <w:t>Str</w:t>
      </w:r>
      <w:r>
        <w:tab/>
        <w:t>J Maycock</w:t>
      </w:r>
      <w:r>
        <w:tab/>
        <w:t>10.07</w:t>
      </w:r>
      <w:r>
        <w:tab/>
        <w:t>Graeme McTait</w:t>
      </w:r>
      <w:r>
        <w:tab/>
        <w:t>11.12</w:t>
      </w:r>
      <w:r>
        <w:tab/>
        <w:t xml:space="preserve">R Millar </w:t>
      </w:r>
      <w:r>
        <w:tab/>
        <w:t>14.01</w:t>
      </w:r>
    </w:p>
    <w:p w14:paraId="7E797056" w14:textId="77777777" w:rsidR="005E729C" w:rsidRDefault="005E729C" w:rsidP="005E729C">
      <w:pPr>
        <w:tabs>
          <w:tab w:val="left" w:pos="1418"/>
          <w:tab w:val="left" w:pos="3119"/>
          <w:tab w:val="left" w:pos="3969"/>
          <w:tab w:val="left" w:pos="5670"/>
          <w:tab w:val="left" w:pos="6521"/>
          <w:tab w:val="left" w:pos="8222"/>
        </w:tabs>
        <w:spacing w:after="0" w:line="240" w:lineRule="auto"/>
      </w:pPr>
      <w:r>
        <w:t>Cox</w:t>
      </w:r>
      <w:r>
        <w:tab/>
        <w:t>J Nicholas</w:t>
      </w:r>
      <w:r>
        <w:tab/>
        <w:t>8.07</w:t>
      </w:r>
      <w:r>
        <w:tab/>
        <w:t>Jo Lawrence</w:t>
      </w:r>
      <w:r>
        <w:tab/>
        <w:t>7.10</w:t>
      </w:r>
      <w:r>
        <w:tab/>
        <w:t>A Barrett</w:t>
      </w:r>
      <w:r>
        <w:tab/>
        <w:t>8.00</w:t>
      </w:r>
    </w:p>
    <w:p w14:paraId="13D7873C" w14:textId="77777777" w:rsidR="005E729C" w:rsidRDefault="005E729C" w:rsidP="005E729C">
      <w:pPr>
        <w:tabs>
          <w:tab w:val="left" w:pos="1418"/>
          <w:tab w:val="left" w:pos="3119"/>
          <w:tab w:val="left" w:pos="3969"/>
          <w:tab w:val="left" w:pos="5670"/>
          <w:tab w:val="left" w:pos="6521"/>
          <w:tab w:val="left" w:pos="8222"/>
        </w:tabs>
        <w:spacing w:after="0" w:line="240" w:lineRule="auto"/>
      </w:pPr>
    </w:p>
    <w:p w14:paraId="4E6BC32A" w14:textId="77777777" w:rsidR="005E729C" w:rsidRDefault="005E729C" w:rsidP="005E729C">
      <w:pPr>
        <w:tabs>
          <w:tab w:val="left" w:pos="1418"/>
          <w:tab w:val="left" w:pos="3119"/>
          <w:tab w:val="left" w:pos="3969"/>
          <w:tab w:val="left" w:pos="5670"/>
          <w:tab w:val="left" w:pos="6521"/>
          <w:tab w:val="left" w:pos="8222"/>
        </w:tabs>
        <w:spacing w:after="0" w:line="240" w:lineRule="auto"/>
      </w:pPr>
      <w:r>
        <w:t>Coaches</w:t>
      </w:r>
      <w:r>
        <w:tab/>
        <w:t>B Winckless</w:t>
      </w:r>
      <w:r>
        <w:tab/>
      </w:r>
      <w:r>
        <w:tab/>
        <w:t>A Martin</w:t>
      </w:r>
      <w:r>
        <w:tab/>
      </w:r>
      <w:r>
        <w:tab/>
        <w:t>National Express</w:t>
      </w:r>
    </w:p>
    <w:p w14:paraId="172B0F35" w14:textId="77777777" w:rsidR="005E729C" w:rsidRDefault="005E729C" w:rsidP="005E729C">
      <w:pPr>
        <w:tabs>
          <w:tab w:val="left" w:pos="1418"/>
          <w:tab w:val="left" w:pos="3119"/>
          <w:tab w:val="left" w:pos="3969"/>
          <w:tab w:val="left" w:pos="5670"/>
          <w:tab w:val="left" w:pos="6521"/>
          <w:tab w:val="left" w:pos="8222"/>
        </w:tabs>
        <w:spacing w:after="0" w:line="240" w:lineRule="auto"/>
      </w:pPr>
      <w:r>
        <w:tab/>
        <w:t>B Potterill</w:t>
      </w:r>
      <w:r>
        <w:tab/>
      </w:r>
      <w:r>
        <w:tab/>
        <w:t xml:space="preserve">B Grubb </w:t>
      </w:r>
    </w:p>
    <w:p w14:paraId="69F31BC6" w14:textId="77777777" w:rsidR="005E729C" w:rsidRDefault="005E729C" w:rsidP="005E729C">
      <w:pPr>
        <w:tabs>
          <w:tab w:val="left" w:pos="1418"/>
          <w:tab w:val="left" w:pos="3119"/>
          <w:tab w:val="left" w:pos="3969"/>
          <w:tab w:val="left" w:pos="5670"/>
          <w:tab w:val="left" w:pos="6521"/>
          <w:tab w:val="left" w:pos="8222"/>
        </w:tabs>
        <w:spacing w:after="0" w:line="240" w:lineRule="auto"/>
      </w:pPr>
      <w:r>
        <w:tab/>
        <w:t xml:space="preserve">Dr Potter </w:t>
      </w:r>
      <w:r>
        <w:tab/>
      </w:r>
      <w:r>
        <w:tab/>
        <w:t>The Zoo VIII</w:t>
      </w:r>
    </w:p>
    <w:p w14:paraId="2E7D6BA0" w14:textId="77777777" w:rsidR="005E729C" w:rsidRDefault="005E729C" w:rsidP="005E729C">
      <w:pPr>
        <w:tabs>
          <w:tab w:val="left" w:pos="1418"/>
          <w:tab w:val="left" w:pos="3119"/>
          <w:tab w:val="left" w:pos="3969"/>
          <w:tab w:val="left" w:pos="5670"/>
          <w:tab w:val="left" w:pos="6521"/>
          <w:tab w:val="left" w:pos="8222"/>
        </w:tabs>
        <w:spacing w:after="0" w:line="240" w:lineRule="auto"/>
      </w:pPr>
      <w:r>
        <w:tab/>
        <w:t xml:space="preserve">M Blogg </w:t>
      </w:r>
    </w:p>
    <w:p w14:paraId="1C9693CC" w14:textId="77777777" w:rsidR="005E729C" w:rsidRDefault="005E729C" w:rsidP="005E729C">
      <w:pPr>
        <w:tabs>
          <w:tab w:val="left" w:pos="1418"/>
          <w:tab w:val="left" w:pos="3119"/>
          <w:tab w:val="left" w:pos="3969"/>
          <w:tab w:val="left" w:pos="5670"/>
          <w:tab w:val="left" w:pos="6521"/>
          <w:tab w:val="left" w:pos="8222"/>
        </w:tabs>
        <w:spacing w:after="0" w:line="240" w:lineRule="auto"/>
      </w:pPr>
      <w:r>
        <w:tab/>
        <w:t>C Pritchard</w:t>
      </w:r>
    </w:p>
    <w:p w14:paraId="57B0B533" w14:textId="77777777" w:rsidR="005E729C" w:rsidRDefault="005E729C" w:rsidP="005E729C">
      <w:pPr>
        <w:tabs>
          <w:tab w:val="left" w:pos="1418"/>
          <w:tab w:val="left" w:pos="3119"/>
          <w:tab w:val="left" w:pos="3969"/>
          <w:tab w:val="left" w:pos="5670"/>
          <w:tab w:val="left" w:pos="6521"/>
          <w:tab w:val="left" w:pos="8222"/>
        </w:tabs>
        <w:spacing w:after="0" w:line="240" w:lineRule="auto"/>
      </w:pPr>
      <w:r>
        <w:tab/>
        <w:t>B Wheatley</w:t>
      </w:r>
    </w:p>
    <w:p w14:paraId="3124594B" w14:textId="77777777" w:rsidR="005E729C" w:rsidRDefault="005E729C" w:rsidP="005E729C">
      <w:pPr>
        <w:tabs>
          <w:tab w:val="left" w:pos="1418"/>
          <w:tab w:val="left" w:pos="3119"/>
          <w:tab w:val="left" w:pos="3969"/>
          <w:tab w:val="left" w:pos="5670"/>
          <w:tab w:val="left" w:pos="6521"/>
          <w:tab w:val="left" w:pos="8222"/>
        </w:tabs>
        <w:spacing w:after="0" w:line="240" w:lineRule="auto"/>
      </w:pPr>
    </w:p>
    <w:p w14:paraId="5A825E12" w14:textId="77777777" w:rsidR="005E729C" w:rsidRPr="001C7836" w:rsidRDefault="005E729C" w:rsidP="005E729C">
      <w:pPr>
        <w:tabs>
          <w:tab w:val="left" w:pos="851"/>
          <w:tab w:val="left" w:pos="3119"/>
          <w:tab w:val="left" w:pos="3969"/>
          <w:tab w:val="left" w:pos="5670"/>
          <w:tab w:val="left" w:pos="6521"/>
          <w:tab w:val="left" w:pos="8222"/>
        </w:tabs>
        <w:spacing w:after="0" w:line="240" w:lineRule="auto"/>
        <w:rPr>
          <w:b/>
        </w:rPr>
      </w:pPr>
      <w:r w:rsidRPr="001C7836">
        <w:rPr>
          <w:b/>
        </w:rPr>
        <w:tab/>
        <w:t>WOMEN'S MAY CREW</w:t>
      </w:r>
    </w:p>
    <w:p w14:paraId="565FD1D9" w14:textId="77777777" w:rsidR="005E729C" w:rsidRPr="00BA76A5" w:rsidRDefault="005E729C" w:rsidP="005E729C">
      <w:pPr>
        <w:tabs>
          <w:tab w:val="left" w:pos="1418"/>
          <w:tab w:val="left" w:pos="3119"/>
          <w:tab w:val="left" w:pos="3969"/>
          <w:tab w:val="left" w:pos="5670"/>
          <w:tab w:val="left" w:pos="6521"/>
          <w:tab w:val="left" w:pos="8222"/>
        </w:tabs>
        <w:spacing w:after="0" w:line="240" w:lineRule="auto"/>
        <w:rPr>
          <w:b/>
        </w:rPr>
      </w:pPr>
      <w:r w:rsidRPr="00BA76A5">
        <w:rPr>
          <w:b/>
        </w:rPr>
        <w:tab/>
      </w:r>
      <w:r>
        <w:rPr>
          <w:b/>
        </w:rPr>
        <w:t>1st VIII</w:t>
      </w:r>
      <w:r w:rsidRPr="00BA76A5">
        <w:rPr>
          <w:b/>
        </w:rPr>
        <w:tab/>
      </w:r>
    </w:p>
    <w:p w14:paraId="35024E98" w14:textId="77777777" w:rsidR="005E729C" w:rsidRPr="00ED4B01" w:rsidRDefault="005E729C" w:rsidP="005E729C">
      <w:pPr>
        <w:tabs>
          <w:tab w:val="left" w:pos="1418"/>
          <w:tab w:val="left" w:pos="3119"/>
          <w:tab w:val="left" w:pos="3969"/>
          <w:tab w:val="left" w:pos="5670"/>
          <w:tab w:val="left" w:pos="6521"/>
          <w:tab w:val="left" w:pos="8222"/>
        </w:tabs>
        <w:spacing w:after="0" w:line="240" w:lineRule="auto"/>
        <w:rPr>
          <w:i/>
        </w:rPr>
      </w:pPr>
      <w:r w:rsidRPr="00ED4B01">
        <w:rPr>
          <w:i/>
        </w:rPr>
        <w:t>Boat</w:t>
      </w:r>
      <w:r w:rsidRPr="00ED4B01">
        <w:rPr>
          <w:i/>
        </w:rPr>
        <w:tab/>
        <w:t>Ian Codrington</w:t>
      </w:r>
    </w:p>
    <w:p w14:paraId="348DF21D" w14:textId="77777777" w:rsidR="005E729C" w:rsidRDefault="005E729C" w:rsidP="005E729C">
      <w:pPr>
        <w:tabs>
          <w:tab w:val="left" w:pos="1418"/>
          <w:tab w:val="left" w:pos="3119"/>
          <w:tab w:val="left" w:pos="3969"/>
          <w:tab w:val="left" w:pos="5670"/>
          <w:tab w:val="left" w:pos="6521"/>
          <w:tab w:val="left" w:pos="8222"/>
        </w:tabs>
        <w:spacing w:after="0" w:line="240" w:lineRule="auto"/>
      </w:pPr>
      <w:r>
        <w:t>Bow</w:t>
      </w:r>
      <w:r>
        <w:tab/>
        <w:t xml:space="preserve">H Cahill </w:t>
      </w:r>
    </w:p>
    <w:p w14:paraId="448E14A8" w14:textId="77777777" w:rsidR="005E729C" w:rsidRDefault="005E729C" w:rsidP="005E729C">
      <w:pPr>
        <w:tabs>
          <w:tab w:val="left" w:pos="1418"/>
          <w:tab w:val="left" w:pos="3119"/>
          <w:tab w:val="left" w:pos="3969"/>
          <w:tab w:val="left" w:pos="5670"/>
          <w:tab w:val="left" w:pos="6521"/>
          <w:tab w:val="left" w:pos="8222"/>
        </w:tabs>
        <w:spacing w:after="0" w:line="240" w:lineRule="auto"/>
      </w:pPr>
      <w:r>
        <w:t>2</w:t>
      </w:r>
      <w:r>
        <w:tab/>
        <w:t>L Brown</w:t>
      </w:r>
    </w:p>
    <w:p w14:paraId="19BB4DDF" w14:textId="77777777" w:rsidR="005E729C" w:rsidRDefault="005E729C" w:rsidP="005E729C">
      <w:pPr>
        <w:tabs>
          <w:tab w:val="left" w:pos="1418"/>
          <w:tab w:val="left" w:pos="3119"/>
          <w:tab w:val="left" w:pos="3969"/>
          <w:tab w:val="left" w:pos="5670"/>
          <w:tab w:val="left" w:pos="6521"/>
          <w:tab w:val="left" w:pos="8222"/>
        </w:tabs>
        <w:spacing w:after="0" w:line="240" w:lineRule="auto"/>
      </w:pPr>
      <w:r>
        <w:t>3</w:t>
      </w:r>
      <w:r>
        <w:tab/>
        <w:t>R Carter</w:t>
      </w:r>
    </w:p>
    <w:p w14:paraId="41A71983" w14:textId="77777777" w:rsidR="005E729C" w:rsidRDefault="005E729C" w:rsidP="005E729C">
      <w:pPr>
        <w:tabs>
          <w:tab w:val="left" w:pos="1418"/>
          <w:tab w:val="left" w:pos="3119"/>
          <w:tab w:val="left" w:pos="3969"/>
          <w:tab w:val="left" w:pos="5670"/>
          <w:tab w:val="left" w:pos="6521"/>
          <w:tab w:val="left" w:pos="8222"/>
        </w:tabs>
        <w:spacing w:after="0" w:line="240" w:lineRule="auto"/>
      </w:pPr>
      <w:r>
        <w:t>4</w:t>
      </w:r>
      <w:r>
        <w:tab/>
        <w:t xml:space="preserve">E-J Sheehan </w:t>
      </w:r>
    </w:p>
    <w:p w14:paraId="428A8497" w14:textId="77777777" w:rsidR="005E729C" w:rsidRDefault="005E729C" w:rsidP="005E729C">
      <w:pPr>
        <w:tabs>
          <w:tab w:val="left" w:pos="1418"/>
          <w:tab w:val="left" w:pos="3119"/>
          <w:tab w:val="left" w:pos="3969"/>
          <w:tab w:val="left" w:pos="5670"/>
          <w:tab w:val="left" w:pos="6521"/>
          <w:tab w:val="left" w:pos="8222"/>
        </w:tabs>
        <w:spacing w:after="0" w:line="240" w:lineRule="auto"/>
      </w:pPr>
      <w:r>
        <w:t>5</w:t>
      </w:r>
      <w:r>
        <w:tab/>
        <w:t>S Metcalf</w:t>
      </w:r>
    </w:p>
    <w:p w14:paraId="570D7211" w14:textId="77777777" w:rsidR="005E729C" w:rsidRDefault="005E729C" w:rsidP="005E729C">
      <w:pPr>
        <w:tabs>
          <w:tab w:val="left" w:pos="1418"/>
          <w:tab w:val="left" w:pos="3119"/>
          <w:tab w:val="left" w:pos="3969"/>
          <w:tab w:val="left" w:pos="5670"/>
          <w:tab w:val="left" w:pos="6521"/>
          <w:tab w:val="left" w:pos="8222"/>
        </w:tabs>
        <w:spacing w:after="0" w:line="240" w:lineRule="auto"/>
      </w:pPr>
      <w:r>
        <w:t>6</w:t>
      </w:r>
      <w:r>
        <w:tab/>
        <w:t xml:space="preserve">L Hargrave </w:t>
      </w:r>
    </w:p>
    <w:p w14:paraId="39DDCE84" w14:textId="77777777" w:rsidR="005E729C" w:rsidRDefault="005E729C" w:rsidP="005E729C">
      <w:pPr>
        <w:tabs>
          <w:tab w:val="left" w:pos="1418"/>
          <w:tab w:val="left" w:pos="3119"/>
          <w:tab w:val="left" w:pos="3969"/>
          <w:tab w:val="left" w:pos="5670"/>
          <w:tab w:val="left" w:pos="6521"/>
          <w:tab w:val="left" w:pos="8222"/>
        </w:tabs>
        <w:spacing w:after="0" w:line="240" w:lineRule="auto"/>
      </w:pPr>
      <w:r>
        <w:t>7</w:t>
      </w:r>
      <w:r>
        <w:tab/>
        <w:t>K Maslen</w:t>
      </w:r>
    </w:p>
    <w:p w14:paraId="0D487DB7" w14:textId="77777777" w:rsidR="005E729C" w:rsidRDefault="005E729C" w:rsidP="005E729C">
      <w:pPr>
        <w:tabs>
          <w:tab w:val="left" w:pos="1418"/>
          <w:tab w:val="left" w:pos="3119"/>
          <w:tab w:val="left" w:pos="3969"/>
          <w:tab w:val="left" w:pos="5670"/>
          <w:tab w:val="left" w:pos="6521"/>
          <w:tab w:val="left" w:pos="8222"/>
        </w:tabs>
        <w:spacing w:after="0" w:line="240" w:lineRule="auto"/>
      </w:pPr>
      <w:r>
        <w:t>Str</w:t>
      </w:r>
      <w:r>
        <w:tab/>
        <w:t>A Barham</w:t>
      </w:r>
    </w:p>
    <w:p w14:paraId="310B8E34" w14:textId="77777777" w:rsidR="005E729C" w:rsidRDefault="005E729C" w:rsidP="005E729C">
      <w:pPr>
        <w:tabs>
          <w:tab w:val="left" w:pos="1418"/>
          <w:tab w:val="left" w:pos="3119"/>
          <w:tab w:val="left" w:pos="3969"/>
          <w:tab w:val="left" w:pos="5670"/>
          <w:tab w:val="left" w:pos="6521"/>
          <w:tab w:val="left" w:pos="8222"/>
        </w:tabs>
        <w:spacing w:after="0" w:line="240" w:lineRule="auto"/>
      </w:pPr>
      <w:r>
        <w:t>Cox</w:t>
      </w:r>
      <w:r>
        <w:tab/>
        <w:t>P Lidwell</w:t>
      </w:r>
    </w:p>
    <w:p w14:paraId="235B27A0" w14:textId="77777777" w:rsidR="005E729C" w:rsidRDefault="005E729C" w:rsidP="005E729C">
      <w:pPr>
        <w:tabs>
          <w:tab w:val="left" w:pos="1418"/>
          <w:tab w:val="left" w:pos="3119"/>
          <w:tab w:val="left" w:pos="3969"/>
          <w:tab w:val="left" w:pos="5670"/>
          <w:tab w:val="left" w:pos="6521"/>
          <w:tab w:val="left" w:pos="8222"/>
        </w:tabs>
        <w:spacing w:after="0" w:line="240" w:lineRule="auto"/>
      </w:pPr>
    </w:p>
    <w:p w14:paraId="7B0BEA95" w14:textId="77777777" w:rsidR="005E729C" w:rsidRDefault="005E729C" w:rsidP="005E729C">
      <w:pPr>
        <w:tabs>
          <w:tab w:val="left" w:pos="1418"/>
          <w:tab w:val="left" w:pos="3119"/>
          <w:tab w:val="left" w:pos="3969"/>
          <w:tab w:val="left" w:pos="5670"/>
          <w:tab w:val="left" w:pos="6521"/>
          <w:tab w:val="left" w:pos="8222"/>
        </w:tabs>
        <w:spacing w:after="0" w:line="240" w:lineRule="auto"/>
      </w:pPr>
      <w:r>
        <w:t>Coaches</w:t>
      </w:r>
      <w:r>
        <w:tab/>
        <w:t xml:space="preserve">J Tong </w:t>
      </w:r>
    </w:p>
    <w:p w14:paraId="13333E95" w14:textId="77777777" w:rsidR="005E729C" w:rsidRDefault="005E729C" w:rsidP="005E729C">
      <w:pPr>
        <w:tabs>
          <w:tab w:val="left" w:pos="1418"/>
          <w:tab w:val="left" w:pos="3119"/>
          <w:tab w:val="left" w:pos="3969"/>
          <w:tab w:val="left" w:pos="5670"/>
          <w:tab w:val="left" w:pos="6521"/>
          <w:tab w:val="left" w:pos="8222"/>
        </w:tabs>
        <w:spacing w:after="0" w:line="240" w:lineRule="auto"/>
      </w:pPr>
      <w:r>
        <w:tab/>
        <w:t>R Bayliss</w:t>
      </w:r>
    </w:p>
    <w:p w14:paraId="2FF495B3" w14:textId="77777777" w:rsidR="005E729C" w:rsidRDefault="005E729C" w:rsidP="005E729C">
      <w:pPr>
        <w:tabs>
          <w:tab w:val="left" w:pos="1418"/>
          <w:tab w:val="left" w:pos="3119"/>
          <w:tab w:val="left" w:pos="3969"/>
          <w:tab w:val="left" w:pos="5670"/>
          <w:tab w:val="left" w:pos="6521"/>
          <w:tab w:val="left" w:pos="8222"/>
        </w:tabs>
        <w:spacing w:after="0" w:line="240" w:lineRule="auto"/>
      </w:pPr>
      <w:r>
        <w:tab/>
        <w:t>J Potterill</w:t>
      </w:r>
    </w:p>
    <w:p w14:paraId="551FB703" w14:textId="77777777" w:rsidR="005E729C" w:rsidRDefault="005E729C" w:rsidP="005E729C">
      <w:pPr>
        <w:tabs>
          <w:tab w:val="left" w:pos="1418"/>
          <w:tab w:val="left" w:pos="3119"/>
          <w:tab w:val="left" w:pos="3969"/>
          <w:tab w:val="left" w:pos="5670"/>
          <w:tab w:val="left" w:pos="6521"/>
          <w:tab w:val="left" w:pos="8222"/>
        </w:tabs>
        <w:spacing w:after="0" w:line="240" w:lineRule="auto"/>
      </w:pPr>
      <w:r>
        <w:tab/>
        <w:t>B Grubb</w:t>
      </w:r>
    </w:p>
    <w:p w14:paraId="3CBCD6C4" w14:textId="77777777" w:rsidR="005E729C" w:rsidRDefault="005E729C" w:rsidP="005E729C">
      <w:pPr>
        <w:tabs>
          <w:tab w:val="left" w:pos="1418"/>
          <w:tab w:val="left" w:pos="3119"/>
          <w:tab w:val="left" w:pos="3969"/>
          <w:tab w:val="left" w:pos="5670"/>
          <w:tab w:val="left" w:pos="6521"/>
          <w:tab w:val="left" w:pos="8222"/>
        </w:tabs>
        <w:spacing w:after="0" w:line="240" w:lineRule="auto"/>
      </w:pPr>
      <w:r>
        <w:tab/>
        <w:t>K Bycroft</w:t>
      </w:r>
    </w:p>
    <w:p w14:paraId="3387ED87" w14:textId="77777777" w:rsidR="005E729C" w:rsidRDefault="005E729C" w:rsidP="005E729C">
      <w:pPr>
        <w:tabs>
          <w:tab w:val="left" w:pos="1418"/>
          <w:tab w:val="left" w:pos="3119"/>
          <w:tab w:val="left" w:pos="3969"/>
          <w:tab w:val="left" w:pos="5670"/>
          <w:tab w:val="left" w:pos="6521"/>
          <w:tab w:val="left" w:pos="8222"/>
        </w:tabs>
        <w:spacing w:after="0" w:line="240" w:lineRule="auto"/>
      </w:pPr>
      <w:r>
        <w:tab/>
        <w:t>B Mayes</w:t>
      </w:r>
    </w:p>
    <w:p w14:paraId="00B02319" w14:textId="77777777" w:rsidR="005E729C" w:rsidRDefault="005E729C" w:rsidP="005E729C">
      <w:pPr>
        <w:tabs>
          <w:tab w:val="left" w:pos="1418"/>
          <w:tab w:val="left" w:pos="3119"/>
          <w:tab w:val="left" w:pos="3969"/>
          <w:tab w:val="left" w:pos="5670"/>
          <w:tab w:val="left" w:pos="6521"/>
          <w:tab w:val="left" w:pos="8222"/>
        </w:tabs>
        <w:spacing w:after="0" w:line="240" w:lineRule="auto"/>
      </w:pPr>
    </w:p>
    <w:p w14:paraId="003F1B67" w14:textId="77777777" w:rsidR="005E729C" w:rsidRDefault="005E729C" w:rsidP="005E729C">
      <w:pPr>
        <w:tabs>
          <w:tab w:val="left" w:pos="1418"/>
          <w:tab w:val="left" w:pos="3119"/>
          <w:tab w:val="left" w:pos="3969"/>
          <w:tab w:val="left" w:pos="5670"/>
          <w:tab w:val="left" w:pos="6521"/>
          <w:tab w:val="left" w:pos="8222"/>
        </w:tabs>
        <w:spacing w:after="0" w:line="240" w:lineRule="auto"/>
      </w:pPr>
    </w:p>
    <w:p w14:paraId="100ADD11" w14:textId="77777777" w:rsidR="005E729C" w:rsidRDefault="005E729C" w:rsidP="005E729C">
      <w:pPr>
        <w:tabs>
          <w:tab w:val="left" w:pos="1418"/>
          <w:tab w:val="left" w:pos="3119"/>
          <w:tab w:val="left" w:pos="3969"/>
          <w:tab w:val="left" w:pos="5670"/>
          <w:tab w:val="left" w:pos="6521"/>
          <w:tab w:val="left" w:pos="8222"/>
        </w:tabs>
        <w:spacing w:after="0" w:line="240" w:lineRule="auto"/>
      </w:pPr>
      <w:r>
        <w:t xml:space="preserve">I am not sure of the origin of this information. It </w:t>
      </w:r>
      <w:r w:rsidR="0086373D">
        <w:t>looks as if it ca</w:t>
      </w:r>
      <w:r>
        <w:t xml:space="preserve">me from the Bumps Programme. It is interesting in that it only has the weights of the men. </w:t>
      </w:r>
    </w:p>
    <w:p w14:paraId="0BCF9F52" w14:textId="77777777" w:rsidR="005E729C" w:rsidRDefault="005E729C" w:rsidP="005E729C">
      <w:pPr>
        <w:rPr>
          <w:b/>
        </w:rPr>
      </w:pPr>
      <w:r>
        <w:rPr>
          <w:b/>
        </w:rPr>
        <w:br w:type="page"/>
      </w:r>
    </w:p>
    <w:p w14:paraId="371FB51A" w14:textId="77777777" w:rsidR="00D77F45" w:rsidRPr="0058211E" w:rsidRDefault="00D77F45" w:rsidP="00D77F45">
      <w:pPr>
        <w:tabs>
          <w:tab w:val="left" w:pos="1701"/>
        </w:tabs>
        <w:spacing w:after="0" w:line="240" w:lineRule="auto"/>
        <w:rPr>
          <w:b/>
          <w:sz w:val="18"/>
          <w:szCs w:val="18"/>
        </w:rPr>
      </w:pPr>
      <w:r>
        <w:rPr>
          <w:b/>
        </w:rPr>
        <w:lastRenderedPageBreak/>
        <w:tab/>
      </w:r>
      <w:r w:rsidRPr="0058211E">
        <w:rPr>
          <w:b/>
          <w:sz w:val="18"/>
          <w:szCs w:val="18"/>
        </w:rPr>
        <w:t>Fairbairn Crew 1993</w:t>
      </w:r>
    </w:p>
    <w:p w14:paraId="567375A5" w14:textId="77777777" w:rsidR="00D77F45" w:rsidRPr="0058211E" w:rsidRDefault="00D77F45" w:rsidP="00D77F45">
      <w:pPr>
        <w:tabs>
          <w:tab w:val="left" w:pos="851"/>
          <w:tab w:val="left" w:pos="3119"/>
        </w:tabs>
        <w:spacing w:after="0" w:line="240" w:lineRule="auto"/>
        <w:rPr>
          <w:b/>
          <w:sz w:val="10"/>
          <w:szCs w:val="10"/>
        </w:rPr>
      </w:pPr>
    </w:p>
    <w:p w14:paraId="2675148F" w14:textId="77777777" w:rsidR="00D77F45" w:rsidRPr="0058211E" w:rsidRDefault="00D77F45" w:rsidP="00D77F45">
      <w:pPr>
        <w:tabs>
          <w:tab w:val="left" w:pos="851"/>
          <w:tab w:val="left" w:pos="3402"/>
        </w:tabs>
        <w:spacing w:after="0" w:line="240" w:lineRule="auto"/>
        <w:rPr>
          <w:rFonts w:cstheme="minorHAnsi"/>
          <w:b/>
          <w:sz w:val="18"/>
          <w:szCs w:val="18"/>
        </w:rPr>
      </w:pPr>
      <w:r w:rsidRPr="0058211E">
        <w:rPr>
          <w:rFonts w:cstheme="minorHAnsi"/>
          <w:b/>
          <w:sz w:val="18"/>
          <w:szCs w:val="18"/>
        </w:rPr>
        <w:tab/>
        <w:t xml:space="preserve">Men's 1st </w:t>
      </w:r>
      <w:r w:rsidRPr="0058211E">
        <w:rPr>
          <w:b/>
          <w:sz w:val="18"/>
          <w:szCs w:val="18"/>
        </w:rPr>
        <w:t>VIII</w:t>
      </w:r>
      <w:r w:rsidRPr="0058211E">
        <w:rPr>
          <w:rFonts w:cstheme="minorHAnsi"/>
          <w:b/>
          <w:sz w:val="18"/>
          <w:szCs w:val="18"/>
        </w:rPr>
        <w:tab/>
        <w:t xml:space="preserve">Men's 2nd </w:t>
      </w:r>
      <w:r w:rsidRPr="0058211E">
        <w:rPr>
          <w:b/>
          <w:sz w:val="18"/>
          <w:szCs w:val="18"/>
        </w:rPr>
        <w:t>VIII</w:t>
      </w:r>
    </w:p>
    <w:p w14:paraId="74A26EB7" w14:textId="77777777" w:rsidR="00D77F45" w:rsidRPr="0058211E" w:rsidRDefault="00D77F45" w:rsidP="00D77F45">
      <w:pPr>
        <w:tabs>
          <w:tab w:val="left" w:pos="851"/>
          <w:tab w:val="left" w:pos="3402"/>
        </w:tabs>
        <w:spacing w:after="0" w:line="240" w:lineRule="auto"/>
        <w:rPr>
          <w:rFonts w:cstheme="minorHAnsi"/>
          <w:sz w:val="18"/>
          <w:szCs w:val="18"/>
        </w:rPr>
      </w:pPr>
      <w:r w:rsidRPr="0058211E">
        <w:rPr>
          <w:rFonts w:cstheme="minorHAnsi"/>
          <w:sz w:val="18"/>
          <w:szCs w:val="18"/>
        </w:rPr>
        <w:t>Bow</w:t>
      </w:r>
      <w:r w:rsidRPr="0058211E">
        <w:rPr>
          <w:rFonts w:cstheme="minorHAnsi"/>
          <w:sz w:val="18"/>
          <w:szCs w:val="18"/>
        </w:rPr>
        <w:tab/>
        <w:t>J Stamp</w:t>
      </w:r>
      <w:r w:rsidRPr="0058211E">
        <w:rPr>
          <w:rFonts w:cstheme="minorHAnsi"/>
          <w:sz w:val="18"/>
          <w:szCs w:val="18"/>
        </w:rPr>
        <w:tab/>
      </w:r>
      <w:r w:rsidRPr="0058211E">
        <w:rPr>
          <w:rFonts w:eastAsia="Times New Roman" w:cstheme="minorHAnsi"/>
          <w:sz w:val="18"/>
          <w:szCs w:val="18"/>
          <w:lang w:eastAsia="en-GB"/>
        </w:rPr>
        <w:t>Colin Haines</w:t>
      </w:r>
    </w:p>
    <w:p w14:paraId="167E483C" w14:textId="77777777" w:rsidR="00D77F45" w:rsidRPr="0058211E" w:rsidRDefault="00D77F45" w:rsidP="00D77F45">
      <w:pPr>
        <w:tabs>
          <w:tab w:val="left" w:pos="851"/>
          <w:tab w:val="left" w:pos="3402"/>
        </w:tabs>
        <w:spacing w:after="0" w:line="240" w:lineRule="auto"/>
        <w:rPr>
          <w:rFonts w:cstheme="minorHAnsi"/>
          <w:sz w:val="18"/>
          <w:szCs w:val="18"/>
        </w:rPr>
      </w:pPr>
      <w:r w:rsidRPr="0058211E">
        <w:rPr>
          <w:rFonts w:cstheme="minorHAnsi"/>
          <w:sz w:val="18"/>
          <w:szCs w:val="18"/>
        </w:rPr>
        <w:t>2</w:t>
      </w:r>
      <w:r w:rsidRPr="0058211E">
        <w:rPr>
          <w:rFonts w:cstheme="minorHAnsi"/>
          <w:sz w:val="18"/>
          <w:szCs w:val="18"/>
        </w:rPr>
        <w:tab/>
        <w:t>A Barrow</w:t>
      </w:r>
      <w:r w:rsidRPr="0058211E">
        <w:rPr>
          <w:rFonts w:cstheme="minorHAnsi"/>
          <w:sz w:val="18"/>
          <w:szCs w:val="18"/>
        </w:rPr>
        <w:tab/>
      </w:r>
      <w:r w:rsidRPr="0058211E">
        <w:rPr>
          <w:rFonts w:eastAsia="Times New Roman" w:cstheme="minorHAnsi"/>
          <w:sz w:val="18"/>
          <w:szCs w:val="18"/>
          <w:lang w:eastAsia="en-GB"/>
        </w:rPr>
        <w:t>Mark Baker </w:t>
      </w:r>
    </w:p>
    <w:p w14:paraId="05A5F30D" w14:textId="77777777" w:rsidR="00D77F45" w:rsidRPr="0058211E" w:rsidRDefault="00D77F45" w:rsidP="00D77F45">
      <w:pPr>
        <w:tabs>
          <w:tab w:val="left" w:pos="851"/>
          <w:tab w:val="left" w:pos="3402"/>
        </w:tabs>
        <w:spacing w:after="0" w:line="240" w:lineRule="auto"/>
        <w:rPr>
          <w:rFonts w:cstheme="minorHAnsi"/>
          <w:sz w:val="18"/>
          <w:szCs w:val="18"/>
        </w:rPr>
      </w:pPr>
      <w:r w:rsidRPr="0058211E">
        <w:rPr>
          <w:rFonts w:cstheme="minorHAnsi"/>
          <w:sz w:val="18"/>
          <w:szCs w:val="18"/>
        </w:rPr>
        <w:t>3</w:t>
      </w:r>
      <w:r w:rsidRPr="0058211E">
        <w:rPr>
          <w:rFonts w:cstheme="minorHAnsi"/>
          <w:sz w:val="18"/>
          <w:szCs w:val="18"/>
        </w:rPr>
        <w:tab/>
        <w:t>Pete Matthews</w:t>
      </w:r>
      <w:r w:rsidRPr="0058211E">
        <w:rPr>
          <w:rFonts w:cstheme="minorHAnsi"/>
          <w:sz w:val="18"/>
          <w:szCs w:val="18"/>
        </w:rPr>
        <w:tab/>
      </w:r>
      <w:r w:rsidRPr="0058211E">
        <w:rPr>
          <w:rFonts w:eastAsia="Times New Roman" w:cstheme="minorHAnsi"/>
          <w:sz w:val="18"/>
          <w:szCs w:val="18"/>
          <w:lang w:eastAsia="en-GB"/>
        </w:rPr>
        <w:t>Simon Cottee</w:t>
      </w:r>
    </w:p>
    <w:p w14:paraId="4A69F79D" w14:textId="77777777" w:rsidR="00D77F45" w:rsidRPr="0058211E" w:rsidRDefault="00D77F45" w:rsidP="00D77F45">
      <w:pPr>
        <w:tabs>
          <w:tab w:val="left" w:pos="851"/>
          <w:tab w:val="left" w:pos="3402"/>
        </w:tabs>
        <w:spacing w:after="0" w:line="240" w:lineRule="auto"/>
        <w:rPr>
          <w:rFonts w:cstheme="minorHAnsi"/>
          <w:sz w:val="18"/>
          <w:szCs w:val="18"/>
        </w:rPr>
      </w:pPr>
      <w:r w:rsidRPr="0058211E">
        <w:rPr>
          <w:rFonts w:cstheme="minorHAnsi"/>
          <w:sz w:val="18"/>
          <w:szCs w:val="18"/>
        </w:rPr>
        <w:t>4</w:t>
      </w:r>
      <w:r w:rsidRPr="0058211E">
        <w:rPr>
          <w:rFonts w:cstheme="minorHAnsi"/>
          <w:sz w:val="18"/>
          <w:szCs w:val="18"/>
        </w:rPr>
        <w:tab/>
        <w:t>Graeme McTait</w:t>
      </w:r>
      <w:r w:rsidRPr="0058211E">
        <w:rPr>
          <w:rFonts w:cstheme="minorHAnsi"/>
          <w:sz w:val="18"/>
          <w:szCs w:val="18"/>
        </w:rPr>
        <w:tab/>
      </w:r>
      <w:r w:rsidRPr="0058211E">
        <w:rPr>
          <w:rFonts w:eastAsia="Times New Roman" w:cstheme="minorHAnsi"/>
          <w:sz w:val="18"/>
          <w:szCs w:val="18"/>
          <w:lang w:eastAsia="en-GB"/>
        </w:rPr>
        <w:t>Rob Clemmitt</w:t>
      </w:r>
    </w:p>
    <w:p w14:paraId="5E4D1D39" w14:textId="77777777" w:rsidR="00D77F45" w:rsidRPr="0058211E" w:rsidRDefault="00D77F45" w:rsidP="00D77F45">
      <w:pPr>
        <w:tabs>
          <w:tab w:val="left" w:pos="851"/>
          <w:tab w:val="left" w:pos="3402"/>
        </w:tabs>
        <w:spacing w:after="0" w:line="240" w:lineRule="auto"/>
        <w:rPr>
          <w:rFonts w:cstheme="minorHAnsi"/>
          <w:sz w:val="18"/>
          <w:szCs w:val="18"/>
        </w:rPr>
      </w:pPr>
      <w:r w:rsidRPr="0058211E">
        <w:rPr>
          <w:rFonts w:cstheme="minorHAnsi"/>
          <w:sz w:val="18"/>
          <w:szCs w:val="18"/>
        </w:rPr>
        <w:t>5</w:t>
      </w:r>
      <w:r w:rsidRPr="0058211E">
        <w:rPr>
          <w:rFonts w:cstheme="minorHAnsi"/>
          <w:sz w:val="18"/>
          <w:szCs w:val="18"/>
        </w:rPr>
        <w:tab/>
        <w:t>Justin Roe</w:t>
      </w:r>
      <w:r w:rsidRPr="0058211E">
        <w:rPr>
          <w:rFonts w:cstheme="minorHAnsi"/>
          <w:sz w:val="18"/>
          <w:szCs w:val="18"/>
        </w:rPr>
        <w:tab/>
      </w:r>
      <w:r w:rsidRPr="0058211E">
        <w:rPr>
          <w:rFonts w:eastAsia="Times New Roman" w:cstheme="minorHAnsi"/>
          <w:sz w:val="18"/>
          <w:szCs w:val="18"/>
          <w:lang w:eastAsia="en-GB"/>
        </w:rPr>
        <w:t>Dom Adair</w:t>
      </w:r>
    </w:p>
    <w:p w14:paraId="4F66EFB8" w14:textId="77777777" w:rsidR="00D77F45" w:rsidRPr="0058211E" w:rsidRDefault="00D77F45" w:rsidP="00D77F45">
      <w:pPr>
        <w:tabs>
          <w:tab w:val="left" w:pos="851"/>
          <w:tab w:val="left" w:pos="3402"/>
        </w:tabs>
        <w:spacing w:after="0" w:line="240" w:lineRule="auto"/>
        <w:rPr>
          <w:rFonts w:cstheme="minorHAnsi"/>
          <w:sz w:val="18"/>
          <w:szCs w:val="18"/>
        </w:rPr>
      </w:pPr>
      <w:r w:rsidRPr="0058211E">
        <w:rPr>
          <w:rFonts w:cstheme="minorHAnsi"/>
          <w:sz w:val="18"/>
          <w:szCs w:val="18"/>
        </w:rPr>
        <w:t>6</w:t>
      </w:r>
      <w:r w:rsidRPr="0058211E">
        <w:rPr>
          <w:rFonts w:cstheme="minorHAnsi"/>
          <w:sz w:val="18"/>
          <w:szCs w:val="18"/>
        </w:rPr>
        <w:tab/>
        <w:t>Mike Roberts</w:t>
      </w:r>
      <w:r w:rsidRPr="0058211E">
        <w:rPr>
          <w:rFonts w:cstheme="minorHAnsi"/>
          <w:sz w:val="18"/>
          <w:szCs w:val="18"/>
        </w:rPr>
        <w:tab/>
      </w:r>
      <w:r w:rsidRPr="0058211E">
        <w:rPr>
          <w:rFonts w:eastAsia="Times New Roman" w:cstheme="minorHAnsi"/>
          <w:sz w:val="18"/>
          <w:szCs w:val="18"/>
          <w:lang w:eastAsia="en-GB"/>
        </w:rPr>
        <w:t>Babak Eftekhari</w:t>
      </w:r>
    </w:p>
    <w:p w14:paraId="3B0741C8" w14:textId="77777777" w:rsidR="00D77F45" w:rsidRPr="0058211E" w:rsidRDefault="00D77F45" w:rsidP="00D77F45">
      <w:pPr>
        <w:tabs>
          <w:tab w:val="left" w:pos="851"/>
          <w:tab w:val="left" w:pos="3402"/>
        </w:tabs>
        <w:spacing w:after="0" w:line="240" w:lineRule="auto"/>
        <w:rPr>
          <w:rFonts w:cstheme="minorHAnsi"/>
          <w:sz w:val="18"/>
          <w:szCs w:val="18"/>
        </w:rPr>
      </w:pPr>
      <w:r w:rsidRPr="0058211E">
        <w:rPr>
          <w:rFonts w:cstheme="minorHAnsi"/>
          <w:sz w:val="18"/>
          <w:szCs w:val="18"/>
        </w:rPr>
        <w:t>7</w:t>
      </w:r>
      <w:r w:rsidRPr="0058211E">
        <w:rPr>
          <w:rFonts w:cstheme="minorHAnsi"/>
          <w:sz w:val="18"/>
          <w:szCs w:val="18"/>
        </w:rPr>
        <w:tab/>
        <w:t>Chris Helliwell</w:t>
      </w:r>
      <w:r w:rsidRPr="0058211E">
        <w:rPr>
          <w:rFonts w:cstheme="minorHAnsi"/>
          <w:sz w:val="18"/>
          <w:szCs w:val="18"/>
        </w:rPr>
        <w:tab/>
      </w:r>
      <w:r w:rsidRPr="0058211E">
        <w:rPr>
          <w:rFonts w:eastAsia="Times New Roman" w:cstheme="minorHAnsi"/>
          <w:sz w:val="18"/>
          <w:szCs w:val="18"/>
          <w:lang w:eastAsia="en-GB"/>
        </w:rPr>
        <w:t>Will O'Reilly</w:t>
      </w:r>
    </w:p>
    <w:p w14:paraId="20736AA1" w14:textId="77777777" w:rsidR="00D77F45" w:rsidRPr="0058211E" w:rsidRDefault="00D77F45" w:rsidP="00D77F45">
      <w:pPr>
        <w:tabs>
          <w:tab w:val="left" w:pos="851"/>
          <w:tab w:val="left" w:pos="3402"/>
        </w:tabs>
        <w:spacing w:after="0" w:line="240" w:lineRule="auto"/>
        <w:rPr>
          <w:rFonts w:cstheme="minorHAnsi"/>
          <w:sz w:val="18"/>
          <w:szCs w:val="18"/>
        </w:rPr>
      </w:pPr>
      <w:r w:rsidRPr="0058211E">
        <w:rPr>
          <w:rFonts w:cstheme="minorHAnsi"/>
          <w:sz w:val="18"/>
          <w:szCs w:val="18"/>
        </w:rPr>
        <w:t>Str</w:t>
      </w:r>
      <w:r w:rsidRPr="0058211E">
        <w:rPr>
          <w:rFonts w:cstheme="minorHAnsi"/>
          <w:sz w:val="18"/>
          <w:szCs w:val="18"/>
        </w:rPr>
        <w:tab/>
        <w:t>Mike Hutchinson</w:t>
      </w:r>
      <w:r w:rsidRPr="0058211E">
        <w:rPr>
          <w:rFonts w:cstheme="minorHAnsi"/>
          <w:sz w:val="18"/>
          <w:szCs w:val="18"/>
        </w:rPr>
        <w:tab/>
      </w:r>
      <w:r w:rsidRPr="0058211E">
        <w:rPr>
          <w:rFonts w:eastAsia="Times New Roman" w:cstheme="minorHAnsi"/>
          <w:sz w:val="18"/>
          <w:szCs w:val="18"/>
          <w:lang w:eastAsia="en-GB"/>
        </w:rPr>
        <w:t>James Tong</w:t>
      </w:r>
    </w:p>
    <w:p w14:paraId="06CE5538" w14:textId="77777777" w:rsidR="00D77F45" w:rsidRPr="0058211E" w:rsidRDefault="00D77F45" w:rsidP="00D77F45">
      <w:pPr>
        <w:tabs>
          <w:tab w:val="left" w:pos="851"/>
          <w:tab w:val="left" w:pos="3402"/>
        </w:tabs>
        <w:spacing w:after="0" w:line="240" w:lineRule="auto"/>
        <w:rPr>
          <w:rFonts w:cstheme="minorHAnsi"/>
          <w:sz w:val="18"/>
          <w:szCs w:val="18"/>
        </w:rPr>
      </w:pPr>
      <w:r w:rsidRPr="0058211E">
        <w:rPr>
          <w:rFonts w:cstheme="minorHAnsi"/>
          <w:sz w:val="18"/>
          <w:szCs w:val="18"/>
        </w:rPr>
        <w:t>Cox</w:t>
      </w:r>
      <w:r w:rsidRPr="0058211E">
        <w:rPr>
          <w:rFonts w:cstheme="minorHAnsi"/>
          <w:sz w:val="18"/>
          <w:szCs w:val="18"/>
        </w:rPr>
        <w:tab/>
        <w:t>A Barrett</w:t>
      </w:r>
      <w:r w:rsidRPr="0058211E">
        <w:rPr>
          <w:rFonts w:cstheme="minorHAnsi"/>
          <w:sz w:val="18"/>
          <w:szCs w:val="18"/>
        </w:rPr>
        <w:tab/>
      </w:r>
      <w:r w:rsidRPr="0058211E">
        <w:rPr>
          <w:rFonts w:eastAsia="Times New Roman" w:cstheme="minorHAnsi"/>
          <w:sz w:val="18"/>
          <w:szCs w:val="18"/>
          <w:lang w:eastAsia="en-GB"/>
        </w:rPr>
        <w:t>Joanne Lawrence</w:t>
      </w:r>
    </w:p>
    <w:p w14:paraId="34A7F7B2" w14:textId="77777777" w:rsidR="00D77F45" w:rsidRPr="0058211E" w:rsidRDefault="00D77F45" w:rsidP="00D77F45">
      <w:pPr>
        <w:tabs>
          <w:tab w:val="left" w:pos="851"/>
          <w:tab w:val="left" w:pos="3402"/>
        </w:tabs>
        <w:spacing w:after="0" w:line="240" w:lineRule="auto"/>
        <w:rPr>
          <w:b/>
          <w:sz w:val="10"/>
          <w:szCs w:val="10"/>
        </w:rPr>
      </w:pPr>
    </w:p>
    <w:p w14:paraId="2AD643E7" w14:textId="77777777" w:rsidR="00D77F45" w:rsidRPr="0058211E" w:rsidRDefault="00D77F45" w:rsidP="00D77F45">
      <w:pPr>
        <w:tabs>
          <w:tab w:val="left" w:pos="851"/>
          <w:tab w:val="left" w:pos="3402"/>
        </w:tabs>
        <w:spacing w:after="0" w:line="240" w:lineRule="auto"/>
        <w:rPr>
          <w:sz w:val="18"/>
          <w:szCs w:val="18"/>
        </w:rPr>
      </w:pPr>
      <w:r w:rsidRPr="0058211E">
        <w:rPr>
          <w:sz w:val="18"/>
          <w:szCs w:val="18"/>
        </w:rPr>
        <w:t>Coach</w:t>
      </w:r>
      <w:r w:rsidRPr="0058211E">
        <w:rPr>
          <w:sz w:val="18"/>
          <w:szCs w:val="18"/>
        </w:rPr>
        <w:tab/>
        <w:t>R Grubb</w:t>
      </w:r>
      <w:r w:rsidRPr="0058211E">
        <w:rPr>
          <w:sz w:val="18"/>
          <w:szCs w:val="18"/>
        </w:rPr>
        <w:tab/>
      </w:r>
    </w:p>
    <w:p w14:paraId="78F7BF65" w14:textId="77777777" w:rsidR="00D77F45" w:rsidRPr="0058211E" w:rsidRDefault="00D77F45" w:rsidP="00D77F45">
      <w:pPr>
        <w:tabs>
          <w:tab w:val="left" w:pos="851"/>
          <w:tab w:val="left" w:pos="3402"/>
        </w:tabs>
        <w:spacing w:after="0" w:line="240" w:lineRule="auto"/>
        <w:rPr>
          <w:sz w:val="18"/>
          <w:szCs w:val="18"/>
        </w:rPr>
      </w:pPr>
      <w:r w:rsidRPr="0058211E">
        <w:rPr>
          <w:sz w:val="18"/>
          <w:szCs w:val="18"/>
        </w:rPr>
        <w:tab/>
        <w:t>Based on photograph</w:t>
      </w:r>
      <w:r w:rsidRPr="0058211E">
        <w:rPr>
          <w:sz w:val="18"/>
          <w:szCs w:val="18"/>
        </w:rPr>
        <w:tab/>
        <w:t xml:space="preserve">Based on photograph provided </w:t>
      </w:r>
    </w:p>
    <w:p w14:paraId="537674A9" w14:textId="77777777" w:rsidR="00D77F45" w:rsidRPr="0058211E" w:rsidRDefault="00D77F45" w:rsidP="00D77F45">
      <w:pPr>
        <w:tabs>
          <w:tab w:val="left" w:pos="851"/>
          <w:tab w:val="left" w:pos="3402"/>
        </w:tabs>
        <w:spacing w:after="0" w:line="240" w:lineRule="auto"/>
        <w:rPr>
          <w:sz w:val="18"/>
          <w:szCs w:val="18"/>
        </w:rPr>
      </w:pPr>
      <w:r w:rsidRPr="0058211E">
        <w:rPr>
          <w:sz w:val="18"/>
          <w:szCs w:val="18"/>
        </w:rPr>
        <w:tab/>
        <w:t>provided by Justin Roe</w:t>
      </w:r>
      <w:r w:rsidRPr="0058211E">
        <w:rPr>
          <w:sz w:val="18"/>
          <w:szCs w:val="18"/>
        </w:rPr>
        <w:tab/>
        <w:t xml:space="preserve">by </w:t>
      </w:r>
      <w:r w:rsidRPr="0058211E">
        <w:rPr>
          <w:rFonts w:eastAsia="Times New Roman" w:cstheme="minorHAnsi"/>
          <w:sz w:val="18"/>
          <w:szCs w:val="18"/>
          <w:lang w:eastAsia="en-GB"/>
        </w:rPr>
        <w:t>Joanne Lawrence</w:t>
      </w:r>
    </w:p>
    <w:p w14:paraId="026651B0" w14:textId="77777777" w:rsidR="00D77F45" w:rsidRPr="0058211E" w:rsidRDefault="00D77F45" w:rsidP="00D77F45">
      <w:pPr>
        <w:tabs>
          <w:tab w:val="left" w:pos="851"/>
          <w:tab w:val="left" w:pos="3402"/>
        </w:tabs>
        <w:spacing w:after="0" w:line="240" w:lineRule="auto"/>
        <w:rPr>
          <w:b/>
          <w:sz w:val="10"/>
          <w:szCs w:val="10"/>
        </w:rPr>
      </w:pPr>
    </w:p>
    <w:p w14:paraId="2A587BB2" w14:textId="77777777" w:rsidR="00D77F45" w:rsidRPr="0058211E" w:rsidRDefault="00D77F45" w:rsidP="00D77F45">
      <w:pPr>
        <w:tabs>
          <w:tab w:val="left" w:pos="851"/>
          <w:tab w:val="left" w:pos="3402"/>
        </w:tabs>
        <w:spacing w:after="0" w:line="240" w:lineRule="auto"/>
        <w:rPr>
          <w:b/>
          <w:sz w:val="18"/>
          <w:szCs w:val="18"/>
        </w:rPr>
      </w:pPr>
      <w:r w:rsidRPr="0058211E">
        <w:rPr>
          <w:b/>
          <w:sz w:val="18"/>
          <w:szCs w:val="18"/>
        </w:rPr>
        <w:tab/>
        <w:t>1st Mens Novice VIII</w:t>
      </w:r>
      <w:r w:rsidRPr="0058211E">
        <w:rPr>
          <w:b/>
          <w:sz w:val="18"/>
          <w:szCs w:val="18"/>
        </w:rPr>
        <w:tab/>
        <w:t>2nd Men's Novice VIII</w:t>
      </w:r>
    </w:p>
    <w:p w14:paraId="1F8E1C55" w14:textId="77777777" w:rsidR="00D77F45" w:rsidRPr="0058211E" w:rsidRDefault="00D77F45" w:rsidP="00D77F45">
      <w:pPr>
        <w:tabs>
          <w:tab w:val="left" w:pos="851"/>
          <w:tab w:val="left" w:pos="3402"/>
        </w:tabs>
        <w:spacing w:after="0" w:line="240" w:lineRule="auto"/>
        <w:rPr>
          <w:sz w:val="18"/>
          <w:szCs w:val="18"/>
        </w:rPr>
      </w:pPr>
      <w:r w:rsidRPr="0058211E">
        <w:rPr>
          <w:sz w:val="18"/>
          <w:szCs w:val="18"/>
        </w:rPr>
        <w:t>Bow</w:t>
      </w:r>
      <w:r w:rsidRPr="0058211E">
        <w:rPr>
          <w:sz w:val="18"/>
          <w:szCs w:val="18"/>
        </w:rPr>
        <w:tab/>
      </w:r>
      <w:r w:rsidRPr="0058211E">
        <w:rPr>
          <w:sz w:val="18"/>
          <w:szCs w:val="18"/>
        </w:rPr>
        <w:tab/>
        <w:t>Colin Read</w:t>
      </w:r>
    </w:p>
    <w:p w14:paraId="29E1A9FE" w14:textId="77777777" w:rsidR="00D77F45" w:rsidRPr="0058211E" w:rsidRDefault="00D77F45" w:rsidP="00D77F45">
      <w:pPr>
        <w:tabs>
          <w:tab w:val="left" w:pos="851"/>
          <w:tab w:val="left" w:pos="3402"/>
        </w:tabs>
        <w:spacing w:after="0" w:line="240" w:lineRule="auto"/>
        <w:rPr>
          <w:sz w:val="18"/>
          <w:szCs w:val="18"/>
        </w:rPr>
      </w:pPr>
      <w:r w:rsidRPr="0058211E">
        <w:rPr>
          <w:sz w:val="18"/>
          <w:szCs w:val="18"/>
        </w:rPr>
        <w:t>2</w:t>
      </w:r>
      <w:r w:rsidRPr="0058211E">
        <w:rPr>
          <w:sz w:val="18"/>
          <w:szCs w:val="18"/>
        </w:rPr>
        <w:tab/>
      </w:r>
      <w:r w:rsidRPr="0058211E">
        <w:rPr>
          <w:sz w:val="18"/>
          <w:szCs w:val="18"/>
        </w:rPr>
        <w:tab/>
        <w:t>Stuart Nield</w:t>
      </w:r>
    </w:p>
    <w:p w14:paraId="51434931" w14:textId="77777777" w:rsidR="00D77F45" w:rsidRPr="0058211E" w:rsidRDefault="00D77F45" w:rsidP="00D77F45">
      <w:pPr>
        <w:tabs>
          <w:tab w:val="left" w:pos="851"/>
          <w:tab w:val="left" w:pos="3402"/>
        </w:tabs>
        <w:spacing w:after="0" w:line="240" w:lineRule="auto"/>
        <w:rPr>
          <w:sz w:val="18"/>
          <w:szCs w:val="18"/>
        </w:rPr>
      </w:pPr>
      <w:r w:rsidRPr="0058211E">
        <w:rPr>
          <w:sz w:val="18"/>
          <w:szCs w:val="18"/>
        </w:rPr>
        <w:t>3</w:t>
      </w:r>
      <w:r w:rsidRPr="0058211E">
        <w:rPr>
          <w:sz w:val="18"/>
          <w:szCs w:val="18"/>
        </w:rPr>
        <w:tab/>
      </w:r>
      <w:r w:rsidRPr="0058211E">
        <w:rPr>
          <w:sz w:val="18"/>
          <w:szCs w:val="18"/>
        </w:rPr>
        <w:tab/>
        <w:t>Nick Maloney</w:t>
      </w:r>
    </w:p>
    <w:p w14:paraId="1D5BC76D" w14:textId="77777777" w:rsidR="00D77F45" w:rsidRPr="0058211E" w:rsidRDefault="00D77F45" w:rsidP="00D77F45">
      <w:pPr>
        <w:tabs>
          <w:tab w:val="left" w:pos="851"/>
          <w:tab w:val="left" w:pos="3402"/>
        </w:tabs>
        <w:spacing w:after="0" w:line="240" w:lineRule="auto"/>
        <w:rPr>
          <w:sz w:val="18"/>
          <w:szCs w:val="18"/>
        </w:rPr>
      </w:pPr>
      <w:r w:rsidRPr="0058211E">
        <w:rPr>
          <w:sz w:val="18"/>
          <w:szCs w:val="18"/>
        </w:rPr>
        <w:t>4</w:t>
      </w:r>
      <w:r w:rsidRPr="0058211E">
        <w:rPr>
          <w:sz w:val="18"/>
          <w:szCs w:val="18"/>
        </w:rPr>
        <w:tab/>
      </w:r>
      <w:r w:rsidRPr="0058211E">
        <w:rPr>
          <w:sz w:val="18"/>
          <w:szCs w:val="18"/>
        </w:rPr>
        <w:tab/>
        <w:t>David Crowther</w:t>
      </w:r>
    </w:p>
    <w:p w14:paraId="64FE6647" w14:textId="77777777" w:rsidR="00D77F45" w:rsidRPr="0058211E" w:rsidRDefault="00D77F45" w:rsidP="00D77F45">
      <w:pPr>
        <w:tabs>
          <w:tab w:val="left" w:pos="851"/>
          <w:tab w:val="left" w:pos="3402"/>
        </w:tabs>
        <w:spacing w:after="0" w:line="240" w:lineRule="auto"/>
        <w:rPr>
          <w:sz w:val="18"/>
          <w:szCs w:val="18"/>
        </w:rPr>
      </w:pPr>
      <w:r w:rsidRPr="0058211E">
        <w:rPr>
          <w:sz w:val="18"/>
          <w:szCs w:val="18"/>
        </w:rPr>
        <w:t>5</w:t>
      </w:r>
      <w:r w:rsidRPr="0058211E">
        <w:rPr>
          <w:sz w:val="18"/>
          <w:szCs w:val="18"/>
        </w:rPr>
        <w:tab/>
      </w:r>
      <w:r w:rsidRPr="0058211E">
        <w:rPr>
          <w:sz w:val="18"/>
          <w:szCs w:val="18"/>
        </w:rPr>
        <w:tab/>
        <w:t>Stephen  King</w:t>
      </w:r>
    </w:p>
    <w:p w14:paraId="0EA6AF27" w14:textId="77777777" w:rsidR="00D77F45" w:rsidRPr="0058211E" w:rsidRDefault="00D77F45" w:rsidP="00D77F45">
      <w:pPr>
        <w:tabs>
          <w:tab w:val="left" w:pos="851"/>
          <w:tab w:val="left" w:pos="3402"/>
        </w:tabs>
        <w:spacing w:after="0" w:line="240" w:lineRule="auto"/>
        <w:rPr>
          <w:sz w:val="18"/>
          <w:szCs w:val="18"/>
        </w:rPr>
      </w:pPr>
      <w:r w:rsidRPr="0058211E">
        <w:rPr>
          <w:sz w:val="18"/>
          <w:szCs w:val="18"/>
        </w:rPr>
        <w:t>6</w:t>
      </w:r>
      <w:r w:rsidRPr="0058211E">
        <w:rPr>
          <w:sz w:val="18"/>
          <w:szCs w:val="18"/>
        </w:rPr>
        <w:tab/>
      </w:r>
      <w:r w:rsidRPr="0058211E">
        <w:rPr>
          <w:sz w:val="18"/>
          <w:szCs w:val="18"/>
        </w:rPr>
        <w:tab/>
        <w:t>James Henderson</w:t>
      </w:r>
    </w:p>
    <w:p w14:paraId="2B9A1A39" w14:textId="77777777" w:rsidR="00D77F45" w:rsidRPr="0058211E" w:rsidRDefault="00D77F45" w:rsidP="00D77F45">
      <w:pPr>
        <w:tabs>
          <w:tab w:val="left" w:pos="851"/>
          <w:tab w:val="left" w:pos="3402"/>
        </w:tabs>
        <w:spacing w:after="0" w:line="240" w:lineRule="auto"/>
        <w:rPr>
          <w:sz w:val="18"/>
          <w:szCs w:val="18"/>
        </w:rPr>
      </w:pPr>
      <w:r w:rsidRPr="0058211E">
        <w:rPr>
          <w:sz w:val="18"/>
          <w:szCs w:val="18"/>
        </w:rPr>
        <w:t>7</w:t>
      </w:r>
      <w:r w:rsidRPr="0058211E">
        <w:rPr>
          <w:sz w:val="18"/>
          <w:szCs w:val="18"/>
        </w:rPr>
        <w:tab/>
      </w:r>
      <w:r w:rsidRPr="0058211E">
        <w:rPr>
          <w:sz w:val="18"/>
          <w:szCs w:val="18"/>
        </w:rPr>
        <w:tab/>
        <w:t>W Yost</w:t>
      </w:r>
    </w:p>
    <w:p w14:paraId="51ECD93E" w14:textId="77777777" w:rsidR="00D77F45" w:rsidRPr="0058211E" w:rsidRDefault="00D77F45" w:rsidP="00D77F45">
      <w:pPr>
        <w:tabs>
          <w:tab w:val="left" w:pos="851"/>
          <w:tab w:val="left" w:pos="3402"/>
        </w:tabs>
        <w:spacing w:after="0" w:line="240" w:lineRule="auto"/>
        <w:rPr>
          <w:sz w:val="18"/>
          <w:szCs w:val="18"/>
        </w:rPr>
      </w:pPr>
      <w:r w:rsidRPr="0058211E">
        <w:rPr>
          <w:sz w:val="18"/>
          <w:szCs w:val="18"/>
        </w:rPr>
        <w:t>Str</w:t>
      </w:r>
      <w:r w:rsidRPr="0058211E">
        <w:rPr>
          <w:sz w:val="18"/>
          <w:szCs w:val="18"/>
        </w:rPr>
        <w:tab/>
      </w:r>
      <w:r w:rsidRPr="0058211E">
        <w:rPr>
          <w:sz w:val="18"/>
          <w:szCs w:val="18"/>
        </w:rPr>
        <w:tab/>
        <w:t>Mike Dove</w:t>
      </w:r>
    </w:p>
    <w:p w14:paraId="065705E1" w14:textId="77777777" w:rsidR="00D77F45" w:rsidRPr="0058211E" w:rsidRDefault="00D77F45" w:rsidP="00D77F45">
      <w:pPr>
        <w:tabs>
          <w:tab w:val="left" w:pos="851"/>
          <w:tab w:val="left" w:pos="3402"/>
        </w:tabs>
        <w:spacing w:after="0" w:line="240" w:lineRule="auto"/>
        <w:rPr>
          <w:sz w:val="18"/>
          <w:szCs w:val="18"/>
        </w:rPr>
      </w:pPr>
      <w:r w:rsidRPr="0058211E">
        <w:rPr>
          <w:sz w:val="18"/>
          <w:szCs w:val="18"/>
        </w:rPr>
        <w:t>Cox</w:t>
      </w:r>
      <w:r w:rsidRPr="0058211E">
        <w:rPr>
          <w:sz w:val="18"/>
          <w:szCs w:val="18"/>
        </w:rPr>
        <w:tab/>
      </w:r>
      <w:r w:rsidRPr="0058211E">
        <w:rPr>
          <w:sz w:val="18"/>
          <w:szCs w:val="18"/>
        </w:rPr>
        <w:tab/>
        <w:t>Marie-Clare Crossman</w:t>
      </w:r>
    </w:p>
    <w:p w14:paraId="538940DC" w14:textId="77777777" w:rsidR="00D77F45" w:rsidRPr="0058211E" w:rsidRDefault="00D77F45" w:rsidP="00D77F45">
      <w:pPr>
        <w:tabs>
          <w:tab w:val="left" w:pos="851"/>
          <w:tab w:val="left" w:pos="3402"/>
        </w:tabs>
        <w:spacing w:after="0" w:line="240" w:lineRule="auto"/>
        <w:rPr>
          <w:sz w:val="18"/>
          <w:szCs w:val="18"/>
        </w:rPr>
      </w:pPr>
      <w:r w:rsidRPr="0058211E">
        <w:rPr>
          <w:sz w:val="18"/>
          <w:szCs w:val="18"/>
        </w:rPr>
        <w:tab/>
      </w:r>
      <w:r w:rsidRPr="0058211E">
        <w:rPr>
          <w:sz w:val="18"/>
          <w:szCs w:val="18"/>
        </w:rPr>
        <w:tab/>
        <w:t>Based on photograph provided</w:t>
      </w:r>
    </w:p>
    <w:p w14:paraId="538A13A2" w14:textId="77777777" w:rsidR="00D77F45" w:rsidRDefault="00D77F45" w:rsidP="00D77F45">
      <w:pPr>
        <w:tabs>
          <w:tab w:val="left" w:pos="851"/>
          <w:tab w:val="left" w:pos="3402"/>
        </w:tabs>
        <w:spacing w:after="0" w:line="240" w:lineRule="auto"/>
        <w:rPr>
          <w:sz w:val="18"/>
          <w:szCs w:val="18"/>
        </w:rPr>
      </w:pPr>
      <w:r w:rsidRPr="0058211E">
        <w:rPr>
          <w:sz w:val="18"/>
          <w:szCs w:val="18"/>
        </w:rPr>
        <w:tab/>
      </w:r>
      <w:r w:rsidRPr="0058211E">
        <w:rPr>
          <w:sz w:val="18"/>
          <w:szCs w:val="18"/>
        </w:rPr>
        <w:tab/>
        <w:t>David Crowther</w:t>
      </w:r>
    </w:p>
    <w:p w14:paraId="73201447" w14:textId="77777777" w:rsidR="00D77F45" w:rsidRPr="0058211E" w:rsidRDefault="00D77F45" w:rsidP="00D77F45">
      <w:pPr>
        <w:tabs>
          <w:tab w:val="left" w:pos="851"/>
          <w:tab w:val="left" w:pos="3402"/>
        </w:tabs>
        <w:spacing w:after="0" w:line="240" w:lineRule="auto"/>
        <w:rPr>
          <w:sz w:val="10"/>
          <w:szCs w:val="10"/>
        </w:rPr>
      </w:pPr>
    </w:p>
    <w:p w14:paraId="30B6CD3F" w14:textId="77777777" w:rsidR="00D77F45" w:rsidRPr="0058211E" w:rsidRDefault="00D77F45" w:rsidP="00D77F45">
      <w:pPr>
        <w:tabs>
          <w:tab w:val="left" w:pos="2268"/>
          <w:tab w:val="left" w:pos="5387"/>
        </w:tabs>
        <w:spacing w:after="0" w:line="240" w:lineRule="auto"/>
        <w:rPr>
          <w:b/>
          <w:sz w:val="18"/>
          <w:szCs w:val="18"/>
        </w:rPr>
      </w:pPr>
      <w:r>
        <w:rPr>
          <w:sz w:val="18"/>
          <w:szCs w:val="18"/>
        </w:rPr>
        <w:t>Produced by Ken Drake with help from those mentioned</w:t>
      </w:r>
    </w:p>
    <w:p w14:paraId="6FECC1A0" w14:textId="77777777" w:rsidR="00D77F45" w:rsidRDefault="00D77F45">
      <w:pPr>
        <w:rPr>
          <w:b/>
        </w:rPr>
      </w:pPr>
      <w:r>
        <w:rPr>
          <w:b/>
        </w:rPr>
        <w:br w:type="page"/>
      </w:r>
    </w:p>
    <w:p w14:paraId="68CD0BDC" w14:textId="77777777" w:rsidR="00625466" w:rsidRDefault="00625466" w:rsidP="00625466">
      <w:pPr>
        <w:spacing w:after="0" w:line="240" w:lineRule="auto"/>
        <w:jc w:val="center"/>
        <w:rPr>
          <w:b/>
        </w:rPr>
      </w:pPr>
      <w:r>
        <w:rPr>
          <w:b/>
        </w:rPr>
        <w:lastRenderedPageBreak/>
        <w:t>Lent Crews 1994</w:t>
      </w:r>
    </w:p>
    <w:p w14:paraId="1D4CF720" w14:textId="77777777" w:rsidR="00625466" w:rsidRDefault="00625466" w:rsidP="00625466">
      <w:pPr>
        <w:spacing w:after="0" w:line="240" w:lineRule="auto"/>
        <w:jc w:val="center"/>
        <w:rPr>
          <w:b/>
        </w:rPr>
      </w:pPr>
    </w:p>
    <w:p w14:paraId="2CB1584C" w14:textId="77777777" w:rsidR="00625466" w:rsidRPr="00AE5F60" w:rsidRDefault="00625466" w:rsidP="00625466">
      <w:pPr>
        <w:spacing w:after="0" w:line="240" w:lineRule="auto"/>
        <w:jc w:val="center"/>
        <w:rPr>
          <w:b/>
        </w:rPr>
      </w:pPr>
      <w:r>
        <w:rPr>
          <w:b/>
        </w:rPr>
        <w:t>MEN'S LENT CREWS</w:t>
      </w:r>
    </w:p>
    <w:p w14:paraId="2A953500" w14:textId="77777777" w:rsidR="00625466" w:rsidRPr="009B2474" w:rsidRDefault="00625466" w:rsidP="00625466">
      <w:pPr>
        <w:tabs>
          <w:tab w:val="left" w:pos="1418"/>
          <w:tab w:val="left" w:pos="3969"/>
          <w:tab w:val="left" w:pos="6521"/>
        </w:tabs>
        <w:spacing w:after="0" w:line="240" w:lineRule="auto"/>
        <w:rPr>
          <w:b/>
        </w:rPr>
      </w:pPr>
      <w:r w:rsidRPr="009B2474">
        <w:rPr>
          <w:b/>
        </w:rPr>
        <w:tab/>
      </w:r>
      <w:r>
        <w:rPr>
          <w:b/>
        </w:rPr>
        <w:t>1st VIII</w:t>
      </w:r>
      <w:r w:rsidRPr="009B2474">
        <w:rPr>
          <w:b/>
        </w:rPr>
        <w:tab/>
      </w:r>
      <w:r>
        <w:rPr>
          <w:b/>
        </w:rPr>
        <w:t>2nd VIII</w:t>
      </w:r>
      <w:r w:rsidRPr="009B2474">
        <w:rPr>
          <w:b/>
        </w:rPr>
        <w:tab/>
      </w:r>
      <w:r>
        <w:rPr>
          <w:b/>
        </w:rPr>
        <w:t>3rd VIII</w:t>
      </w:r>
    </w:p>
    <w:p w14:paraId="391F0F3A" w14:textId="77777777" w:rsidR="00625466" w:rsidRDefault="00625466" w:rsidP="00625466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Bow</w:t>
      </w:r>
      <w:r>
        <w:tab/>
        <w:t>P Matthews</w:t>
      </w:r>
      <w:r>
        <w:tab/>
        <w:t>C Haines</w:t>
      </w:r>
      <w:r>
        <w:tab/>
        <w:t>B Yost</w:t>
      </w:r>
    </w:p>
    <w:p w14:paraId="7797EFD2" w14:textId="77777777" w:rsidR="00625466" w:rsidRDefault="00625466" w:rsidP="00625466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2</w:t>
      </w:r>
      <w:r>
        <w:tab/>
        <w:t>J Maycock</w:t>
      </w:r>
      <w:r>
        <w:tab/>
        <w:t>A Barron</w:t>
      </w:r>
      <w:r>
        <w:tab/>
        <w:t>A Ibarz</w:t>
      </w:r>
    </w:p>
    <w:p w14:paraId="1AD83DA2" w14:textId="77777777" w:rsidR="00625466" w:rsidRDefault="00625466" w:rsidP="00625466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3</w:t>
      </w:r>
      <w:r>
        <w:tab/>
        <w:t>D Adair</w:t>
      </w:r>
      <w:r>
        <w:tab/>
        <w:t>E Van Der Meer</w:t>
      </w:r>
      <w:r>
        <w:tab/>
        <w:t>N Maloney</w:t>
      </w:r>
    </w:p>
    <w:p w14:paraId="74C12A84" w14:textId="77777777" w:rsidR="00625466" w:rsidRDefault="00625466" w:rsidP="00625466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4</w:t>
      </w:r>
      <w:r>
        <w:tab/>
        <w:t>M Roberts</w:t>
      </w:r>
      <w:r>
        <w:tab/>
        <w:t>D Crowther</w:t>
      </w:r>
      <w:r>
        <w:tab/>
        <w:t>S Nield</w:t>
      </w:r>
    </w:p>
    <w:p w14:paraId="318912C6" w14:textId="77777777" w:rsidR="00625466" w:rsidRDefault="00625466" w:rsidP="00625466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5</w:t>
      </w:r>
      <w:r>
        <w:tab/>
        <w:t>J Roe</w:t>
      </w:r>
      <w:r>
        <w:tab/>
        <w:t>J Stamp</w:t>
      </w:r>
      <w:r>
        <w:tab/>
        <w:t>A Smith</w:t>
      </w:r>
    </w:p>
    <w:p w14:paraId="72A2037A" w14:textId="77777777" w:rsidR="00625466" w:rsidRDefault="00625466" w:rsidP="00625466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6</w:t>
      </w:r>
      <w:r>
        <w:tab/>
        <w:t>A Wordsworth</w:t>
      </w:r>
      <w:r>
        <w:tab/>
        <w:t>B Eftekhari</w:t>
      </w:r>
      <w:r>
        <w:tab/>
        <w:t>A Powell</w:t>
      </w:r>
    </w:p>
    <w:p w14:paraId="4C6C5F73" w14:textId="77777777" w:rsidR="00625466" w:rsidRDefault="00625466" w:rsidP="00625466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7</w:t>
      </w:r>
      <w:r>
        <w:tab/>
        <w:t>C Helliwell</w:t>
      </w:r>
      <w:r>
        <w:tab/>
        <w:t>W O'Reilly</w:t>
      </w:r>
      <w:r>
        <w:tab/>
        <w:t>R Friend</w:t>
      </w:r>
    </w:p>
    <w:p w14:paraId="749689A1" w14:textId="77777777" w:rsidR="00625466" w:rsidRDefault="00625466" w:rsidP="00625466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Str</w:t>
      </w:r>
      <w:r>
        <w:tab/>
        <w:t>M Hutchinson</w:t>
      </w:r>
      <w:r>
        <w:tab/>
        <w:t>G McTait</w:t>
      </w:r>
      <w:r>
        <w:tab/>
        <w:t>T Carter</w:t>
      </w:r>
    </w:p>
    <w:p w14:paraId="4E2AD0EF" w14:textId="77777777" w:rsidR="00625466" w:rsidRDefault="00625466" w:rsidP="00625466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Cox</w:t>
      </w:r>
      <w:r>
        <w:tab/>
        <w:t>J Lawrence</w:t>
      </w:r>
      <w:r>
        <w:tab/>
        <w:t>M C Crossman</w:t>
      </w:r>
      <w:r>
        <w:tab/>
        <w:t>A Whitelam</w:t>
      </w:r>
    </w:p>
    <w:p w14:paraId="5B9E4CF2" w14:textId="77777777" w:rsidR="00625466" w:rsidRDefault="00625466" w:rsidP="00625466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14:paraId="62FABDDF" w14:textId="77777777" w:rsidR="00625466" w:rsidRDefault="00625466" w:rsidP="00625466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Coaches</w:t>
      </w:r>
      <w:r>
        <w:tab/>
        <w:t>R Grubb</w:t>
      </w:r>
      <w:r>
        <w:tab/>
        <w:t>G Lee-Elliot</w:t>
      </w:r>
      <w:r>
        <w:tab/>
        <w:t>P Matthews</w:t>
      </w:r>
    </w:p>
    <w:p w14:paraId="48530BAC" w14:textId="77777777" w:rsidR="00625466" w:rsidRDefault="00625466" w:rsidP="00625466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>P Langley</w:t>
      </w:r>
      <w:r>
        <w:tab/>
        <w:t>C Burton</w:t>
      </w:r>
      <w:r>
        <w:tab/>
        <w:t>G McTait</w:t>
      </w:r>
    </w:p>
    <w:p w14:paraId="34F3A265" w14:textId="77777777" w:rsidR="00625466" w:rsidRDefault="00625466" w:rsidP="00625466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>Dr Potter</w:t>
      </w:r>
    </w:p>
    <w:p w14:paraId="01A9DF87" w14:textId="77777777" w:rsidR="00625466" w:rsidRDefault="00625466" w:rsidP="00625466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14:paraId="6CF0E18E" w14:textId="77777777" w:rsidR="00625466" w:rsidRDefault="00625466" w:rsidP="00625466">
      <w:pPr>
        <w:tabs>
          <w:tab w:val="left" w:pos="1701"/>
          <w:tab w:val="left" w:pos="3969"/>
          <w:tab w:val="left" w:pos="6521"/>
        </w:tabs>
        <w:spacing w:after="0" w:line="240" w:lineRule="auto"/>
        <w:rPr>
          <w:b/>
        </w:rPr>
      </w:pPr>
      <w:r>
        <w:rPr>
          <w:b/>
        </w:rPr>
        <w:tab/>
        <w:t>WOMEN'S LENT CREWS</w:t>
      </w:r>
    </w:p>
    <w:p w14:paraId="700A0889" w14:textId="77777777" w:rsidR="00625466" w:rsidRPr="009B2474" w:rsidRDefault="00625466" w:rsidP="00625466">
      <w:pPr>
        <w:tabs>
          <w:tab w:val="left" w:pos="1418"/>
          <w:tab w:val="left" w:pos="3969"/>
          <w:tab w:val="left" w:pos="6521"/>
        </w:tabs>
        <w:spacing w:after="0" w:line="240" w:lineRule="auto"/>
        <w:rPr>
          <w:b/>
        </w:rPr>
      </w:pPr>
      <w:r>
        <w:rPr>
          <w:b/>
        </w:rPr>
        <w:tab/>
        <w:t>1st VIII</w:t>
      </w:r>
      <w:r>
        <w:rPr>
          <w:b/>
        </w:rPr>
        <w:tab/>
        <w:t>2nd VIII</w:t>
      </w:r>
      <w:r>
        <w:rPr>
          <w:b/>
        </w:rPr>
        <w:tab/>
      </w:r>
    </w:p>
    <w:p w14:paraId="4BF65034" w14:textId="77777777" w:rsidR="00625466" w:rsidRDefault="00625466" w:rsidP="00625466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Bow</w:t>
      </w:r>
      <w:r>
        <w:tab/>
        <w:t>H Cahill</w:t>
      </w:r>
      <w:r>
        <w:tab/>
        <w:t>E Harrison</w:t>
      </w:r>
    </w:p>
    <w:p w14:paraId="436FAC0A" w14:textId="77777777" w:rsidR="00625466" w:rsidRDefault="00625466" w:rsidP="00625466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2</w:t>
      </w:r>
      <w:r>
        <w:tab/>
        <w:t>E J Sheehan</w:t>
      </w:r>
      <w:r>
        <w:tab/>
        <w:t>K Harber</w:t>
      </w:r>
    </w:p>
    <w:p w14:paraId="2E27CA9C" w14:textId="77777777" w:rsidR="00625466" w:rsidRDefault="00625466" w:rsidP="00625466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3</w:t>
      </w:r>
      <w:r>
        <w:tab/>
        <w:t>S Metcalf</w:t>
      </w:r>
      <w:r>
        <w:tab/>
        <w:t>L Thaxton</w:t>
      </w:r>
    </w:p>
    <w:p w14:paraId="47948762" w14:textId="77777777" w:rsidR="00625466" w:rsidRDefault="00625466" w:rsidP="00625466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4</w:t>
      </w:r>
      <w:r>
        <w:tab/>
        <w:t>E Fleming</w:t>
      </w:r>
      <w:r>
        <w:tab/>
        <w:t>H Malhomme</w:t>
      </w:r>
    </w:p>
    <w:p w14:paraId="281A83BC" w14:textId="77777777" w:rsidR="00625466" w:rsidRDefault="00625466" w:rsidP="00625466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5</w:t>
      </w:r>
      <w:r>
        <w:tab/>
        <w:t>S Winckless</w:t>
      </w:r>
      <w:r>
        <w:tab/>
        <w:t>J Butler</w:t>
      </w:r>
    </w:p>
    <w:p w14:paraId="1C3C8191" w14:textId="77777777" w:rsidR="00625466" w:rsidRDefault="009C56F7" w:rsidP="00625466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6</w:t>
      </w:r>
      <w:r>
        <w:tab/>
        <w:t>A Bar</w:t>
      </w:r>
      <w:r w:rsidR="00625466">
        <w:t>ham</w:t>
      </w:r>
      <w:r w:rsidR="00625466">
        <w:tab/>
        <w:t>L Kilborn</w:t>
      </w:r>
    </w:p>
    <w:p w14:paraId="584348FA" w14:textId="77777777" w:rsidR="00625466" w:rsidRDefault="00625466" w:rsidP="00625466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7</w:t>
      </w:r>
      <w:r>
        <w:tab/>
        <w:t>B Carter</w:t>
      </w:r>
      <w:r>
        <w:tab/>
        <w:t>H Creed</w:t>
      </w:r>
    </w:p>
    <w:p w14:paraId="28538C98" w14:textId="77777777" w:rsidR="00625466" w:rsidRDefault="00625466" w:rsidP="00625466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Str</w:t>
      </w:r>
      <w:r>
        <w:tab/>
        <w:t>L Brown</w:t>
      </w:r>
      <w:r>
        <w:tab/>
        <w:t>K Etheridge</w:t>
      </w:r>
    </w:p>
    <w:p w14:paraId="28455AAB" w14:textId="77777777" w:rsidR="00625466" w:rsidRDefault="00625466" w:rsidP="00625466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Cox</w:t>
      </w:r>
      <w:r>
        <w:tab/>
        <w:t>P Lidwell</w:t>
      </w:r>
      <w:r>
        <w:tab/>
        <w:t>R Clemmitt</w:t>
      </w:r>
    </w:p>
    <w:p w14:paraId="07B4157C" w14:textId="77777777" w:rsidR="00625466" w:rsidRDefault="00625466" w:rsidP="00625466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14:paraId="22A8F4D7" w14:textId="77777777" w:rsidR="00625466" w:rsidRDefault="00625466" w:rsidP="00625466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Coaches</w:t>
      </w:r>
      <w:r>
        <w:tab/>
        <w:t>R Grubb</w:t>
      </w:r>
      <w:r>
        <w:tab/>
        <w:t>S Metcalf</w:t>
      </w:r>
    </w:p>
    <w:p w14:paraId="46C597D3" w14:textId="77777777" w:rsidR="00625466" w:rsidRDefault="00625466" w:rsidP="00625466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>M Hart</w:t>
      </w:r>
    </w:p>
    <w:p w14:paraId="255E4A94" w14:textId="77777777" w:rsidR="00625466" w:rsidRDefault="00625466" w:rsidP="00625466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14:paraId="2D5FC9D6" w14:textId="77777777" w:rsidR="006402C9" w:rsidRDefault="006402C9" w:rsidP="006402C9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The crews listed on the menu cards started with Cox and ended with Bow but I have changed it so that all the crews in this series of documents read the same way as the C.U.C.B.C. Lents and Mays programmes.</w:t>
      </w:r>
    </w:p>
    <w:p w14:paraId="4ECEE7D0" w14:textId="77777777" w:rsidR="00625466" w:rsidRDefault="00625466" w:rsidP="00625466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14:paraId="72A004EE" w14:textId="77777777" w:rsidR="00625466" w:rsidRDefault="00625466">
      <w:pPr>
        <w:rPr>
          <w:b/>
        </w:rPr>
      </w:pPr>
      <w:r>
        <w:rPr>
          <w:b/>
        </w:rPr>
        <w:br w:type="page"/>
      </w:r>
    </w:p>
    <w:p w14:paraId="7FEA0DA7" w14:textId="77777777" w:rsidR="00FE4D46" w:rsidRDefault="00FE4D46" w:rsidP="00FE4D46">
      <w:pPr>
        <w:spacing w:after="0" w:line="240" w:lineRule="auto"/>
        <w:jc w:val="center"/>
        <w:rPr>
          <w:b/>
        </w:rPr>
      </w:pPr>
      <w:r>
        <w:rPr>
          <w:b/>
        </w:rPr>
        <w:lastRenderedPageBreak/>
        <w:t>May</w:t>
      </w:r>
      <w:r w:rsidRPr="00AE5F60">
        <w:rPr>
          <w:b/>
        </w:rPr>
        <w:t xml:space="preserve"> Crews </w:t>
      </w:r>
      <w:r>
        <w:rPr>
          <w:b/>
        </w:rPr>
        <w:t>1994</w:t>
      </w:r>
    </w:p>
    <w:p w14:paraId="511AAEC9" w14:textId="77777777" w:rsidR="00FE4D46" w:rsidRDefault="00FE4D46" w:rsidP="00FE4D46">
      <w:pPr>
        <w:spacing w:after="0" w:line="240" w:lineRule="auto"/>
        <w:jc w:val="center"/>
        <w:rPr>
          <w:b/>
        </w:rPr>
      </w:pPr>
    </w:p>
    <w:p w14:paraId="07B03D40" w14:textId="77777777" w:rsidR="00FE4D46" w:rsidRPr="00AE5F60" w:rsidRDefault="00FE4D46" w:rsidP="00FE4D46">
      <w:pPr>
        <w:spacing w:after="0" w:line="240" w:lineRule="auto"/>
        <w:jc w:val="center"/>
        <w:rPr>
          <w:b/>
        </w:rPr>
      </w:pPr>
      <w:r>
        <w:rPr>
          <w:b/>
        </w:rPr>
        <w:t>MENS MAY CREWS</w:t>
      </w:r>
    </w:p>
    <w:p w14:paraId="0F2A66C4" w14:textId="77777777" w:rsidR="00FE4D46" w:rsidRPr="009E7A71" w:rsidRDefault="00FE4D46" w:rsidP="00FE4D46">
      <w:pPr>
        <w:tabs>
          <w:tab w:val="left" w:pos="1418"/>
          <w:tab w:val="left" w:pos="3969"/>
          <w:tab w:val="left" w:pos="6521"/>
        </w:tabs>
        <w:spacing w:after="0" w:line="240" w:lineRule="auto"/>
        <w:rPr>
          <w:b/>
        </w:rPr>
      </w:pPr>
      <w:r w:rsidRPr="009E7A71">
        <w:rPr>
          <w:b/>
        </w:rPr>
        <w:tab/>
      </w:r>
      <w:r>
        <w:rPr>
          <w:b/>
        </w:rPr>
        <w:t>1st VIII</w:t>
      </w:r>
      <w:r w:rsidRPr="009E7A71">
        <w:rPr>
          <w:b/>
        </w:rPr>
        <w:tab/>
      </w:r>
      <w:r>
        <w:rPr>
          <w:b/>
        </w:rPr>
        <w:t>2nd VIII</w:t>
      </w:r>
      <w:r w:rsidRPr="009E7A71">
        <w:rPr>
          <w:b/>
        </w:rPr>
        <w:tab/>
      </w:r>
      <w:r>
        <w:rPr>
          <w:b/>
        </w:rPr>
        <w:t>3rd VIII</w:t>
      </w:r>
    </w:p>
    <w:p w14:paraId="68B52E9D" w14:textId="77777777" w:rsidR="00FE4D46" w:rsidRDefault="00FE4D46" w:rsidP="00FE4D46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Bow</w:t>
      </w:r>
      <w:r>
        <w:tab/>
        <w:t>P C Matthews</w:t>
      </w:r>
      <w:r>
        <w:tab/>
        <w:t>R Friend</w:t>
      </w:r>
      <w:r>
        <w:tab/>
        <w:t>S King</w:t>
      </w:r>
    </w:p>
    <w:p w14:paraId="09CA2CD5" w14:textId="77777777" w:rsidR="00FE4D46" w:rsidRDefault="00FE4D46" w:rsidP="00FE4D46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2</w:t>
      </w:r>
      <w:r>
        <w:tab/>
        <w:t>J Ed A Maycock</w:t>
      </w:r>
      <w:r>
        <w:tab/>
        <w:t>A Barron</w:t>
      </w:r>
      <w:r>
        <w:tab/>
        <w:t>A Powell</w:t>
      </w:r>
    </w:p>
    <w:p w14:paraId="2C269B28" w14:textId="77777777" w:rsidR="00FE4D46" w:rsidRDefault="00FE4D46" w:rsidP="00FE4D46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3</w:t>
      </w:r>
      <w:r>
        <w:tab/>
        <w:t>D E Adair</w:t>
      </w:r>
      <w:r>
        <w:tab/>
        <w:t>T Thompson</w:t>
      </w:r>
      <w:r>
        <w:tab/>
        <w:t>M Duplat</w:t>
      </w:r>
    </w:p>
    <w:p w14:paraId="601B14B6" w14:textId="77777777" w:rsidR="00FE4D46" w:rsidRDefault="00FE4D46" w:rsidP="00FE4D46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4</w:t>
      </w:r>
      <w:r>
        <w:tab/>
        <w:t>M L Roberts</w:t>
      </w:r>
      <w:r>
        <w:tab/>
        <w:t>T Carter</w:t>
      </w:r>
      <w:r>
        <w:tab/>
        <w:t>A Ibarz</w:t>
      </w:r>
    </w:p>
    <w:p w14:paraId="09F67964" w14:textId="77777777" w:rsidR="00FE4D46" w:rsidRDefault="00FE4D46" w:rsidP="00FE4D46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5</w:t>
      </w:r>
      <w:r>
        <w:tab/>
        <w:t>J M Roe</w:t>
      </w:r>
      <w:r>
        <w:tab/>
        <w:t>A Smith</w:t>
      </w:r>
      <w:r>
        <w:tab/>
        <w:t>E Roger-France</w:t>
      </w:r>
    </w:p>
    <w:p w14:paraId="4F9B9AB0" w14:textId="77777777" w:rsidR="00FE4D46" w:rsidRDefault="00FE4D46" w:rsidP="00FE4D46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6</w:t>
      </w:r>
      <w:r>
        <w:tab/>
        <w:t>J E Tong</w:t>
      </w:r>
      <w:r>
        <w:tab/>
        <w:t>B Eftekhari</w:t>
      </w:r>
      <w:r>
        <w:tab/>
        <w:t>H Rogne</w:t>
      </w:r>
    </w:p>
    <w:p w14:paraId="1F8A35F8" w14:textId="77777777" w:rsidR="00FE4D46" w:rsidRDefault="00FE4D46" w:rsidP="00FE4D46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7</w:t>
      </w:r>
      <w:r>
        <w:tab/>
        <w:t>C A Helliwell</w:t>
      </w:r>
      <w:r>
        <w:tab/>
        <w:t>J Stamp</w:t>
      </w:r>
      <w:r>
        <w:tab/>
        <w:t>W Yost</w:t>
      </w:r>
    </w:p>
    <w:p w14:paraId="14453161" w14:textId="77777777" w:rsidR="00FE4D46" w:rsidRDefault="00FE4D46" w:rsidP="00FE4D46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Str</w:t>
      </w:r>
      <w:r>
        <w:tab/>
        <w:t>M R Hutchinson</w:t>
      </w:r>
      <w:r>
        <w:tab/>
        <w:t>G McTait</w:t>
      </w:r>
      <w:r>
        <w:tab/>
        <w:t>S Nield</w:t>
      </w:r>
    </w:p>
    <w:p w14:paraId="3D841840" w14:textId="77777777" w:rsidR="00FE4D46" w:rsidRDefault="00FE4D46" w:rsidP="00FE4D46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Cox</w:t>
      </w:r>
      <w:r w:rsidRPr="00292A68">
        <w:t xml:space="preserve"> </w:t>
      </w:r>
      <w:r>
        <w:tab/>
        <w:t>A B K Wilson</w:t>
      </w:r>
      <w:r>
        <w:tab/>
        <w:t>M C Crossman</w:t>
      </w:r>
      <w:r>
        <w:tab/>
        <w:t>A Whitelam</w:t>
      </w:r>
    </w:p>
    <w:p w14:paraId="0FA32A11" w14:textId="77777777" w:rsidR="00FE4D46" w:rsidRDefault="00FE4D46" w:rsidP="00FE4D46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14:paraId="0191875A" w14:textId="77777777" w:rsidR="00FE4D46" w:rsidRDefault="00FE4D46" w:rsidP="00FE4D46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Coaches</w:t>
      </w:r>
      <w:r>
        <w:tab/>
        <w:t>R Grubb</w:t>
      </w:r>
      <w:r>
        <w:tab/>
        <w:t>R Grubb</w:t>
      </w:r>
      <w:r>
        <w:tab/>
        <w:t>N Lang</w:t>
      </w:r>
    </w:p>
    <w:p w14:paraId="47022B83" w14:textId="77777777" w:rsidR="00FE4D46" w:rsidRDefault="00FE4D46" w:rsidP="00FE4D46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>M Blogg</w:t>
      </w:r>
      <w:r>
        <w:tab/>
        <w:t>C Burton</w:t>
      </w:r>
      <w:r>
        <w:tab/>
        <w:t>M Roberts</w:t>
      </w:r>
    </w:p>
    <w:p w14:paraId="394C13B0" w14:textId="77777777" w:rsidR="00FE4D46" w:rsidRDefault="00FE4D46" w:rsidP="00FE4D46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>B Pott</w:t>
      </w:r>
      <w:r w:rsidRPr="005F5366">
        <w:t>erill</w:t>
      </w:r>
      <w:r>
        <w:tab/>
        <w:t>D Eagle</w:t>
      </w:r>
      <w:r>
        <w:tab/>
        <w:t>G McTait</w:t>
      </w:r>
    </w:p>
    <w:p w14:paraId="369C16BD" w14:textId="77777777" w:rsidR="00FE4D46" w:rsidRDefault="00FE4D46" w:rsidP="00FE4D46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>R Winckless</w:t>
      </w:r>
      <w:r>
        <w:tab/>
        <w:t>R Wheatley</w:t>
      </w:r>
      <w:r>
        <w:tab/>
        <w:t>A Barron</w:t>
      </w:r>
    </w:p>
    <w:p w14:paraId="1D21154C" w14:textId="77777777" w:rsidR="00FE4D46" w:rsidRDefault="00FE4D46" w:rsidP="00FE4D46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>R Braithwaite</w:t>
      </w:r>
    </w:p>
    <w:p w14:paraId="193AC6C6" w14:textId="77777777" w:rsidR="00FE4D46" w:rsidRDefault="00FE4D46" w:rsidP="00FE4D46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14:paraId="7EE85C50" w14:textId="77777777" w:rsidR="00FE4D46" w:rsidRPr="009E7A71" w:rsidRDefault="00FE4D46" w:rsidP="00FE4D46">
      <w:pPr>
        <w:tabs>
          <w:tab w:val="left" w:pos="1418"/>
          <w:tab w:val="left" w:pos="3969"/>
          <w:tab w:val="left" w:pos="6521"/>
        </w:tabs>
        <w:spacing w:after="0" w:line="240" w:lineRule="auto"/>
        <w:rPr>
          <w:b/>
        </w:rPr>
      </w:pPr>
      <w:r w:rsidRPr="009E7A71">
        <w:rPr>
          <w:b/>
        </w:rPr>
        <w:tab/>
      </w:r>
      <w:r>
        <w:rPr>
          <w:b/>
        </w:rPr>
        <w:t>FELLOWS' VIII</w:t>
      </w:r>
      <w:r w:rsidRPr="009E7A71">
        <w:rPr>
          <w:b/>
        </w:rPr>
        <w:tab/>
      </w:r>
      <w:r>
        <w:rPr>
          <w:b/>
        </w:rPr>
        <w:t>LADIES 1</w:t>
      </w:r>
      <w:r w:rsidR="001C7836">
        <w:rPr>
          <w:b/>
        </w:rPr>
        <w:t>st</w:t>
      </w:r>
      <w:r>
        <w:rPr>
          <w:b/>
        </w:rPr>
        <w:t xml:space="preserve"> VIII</w:t>
      </w:r>
    </w:p>
    <w:p w14:paraId="332A66B8" w14:textId="77777777" w:rsidR="00FE4D46" w:rsidRDefault="00FE4D46" w:rsidP="00FE4D46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Bow</w:t>
      </w:r>
      <w:r>
        <w:tab/>
        <w:t>Dr W Allison</w:t>
      </w:r>
      <w:r>
        <w:tab/>
        <w:t>H Creed</w:t>
      </w:r>
    </w:p>
    <w:p w14:paraId="7CB36BD8" w14:textId="77777777" w:rsidR="00FE4D46" w:rsidRDefault="00FE4D46" w:rsidP="00FE4D46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2</w:t>
      </w:r>
      <w:r>
        <w:tab/>
        <w:t>Dr J Blackburn</w:t>
      </w:r>
      <w:r>
        <w:tab/>
        <w:t>K Etheridge</w:t>
      </w:r>
    </w:p>
    <w:p w14:paraId="0A3D36DB" w14:textId="77777777" w:rsidR="00FE4D46" w:rsidRDefault="00FE4D46" w:rsidP="00FE4D46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3</w:t>
      </w:r>
      <w:r>
        <w:tab/>
        <w:t>Dr M Brockmuehl</w:t>
      </w:r>
      <w:r>
        <w:tab/>
        <w:t>L Thaxton</w:t>
      </w:r>
    </w:p>
    <w:p w14:paraId="696E2CEC" w14:textId="77777777" w:rsidR="00FE4D46" w:rsidRDefault="00FE4D46" w:rsidP="00FE4D46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4</w:t>
      </w:r>
      <w:r>
        <w:tab/>
        <w:t>Dr T Claydon</w:t>
      </w:r>
      <w:r>
        <w:tab/>
        <w:t>E Fleming</w:t>
      </w:r>
    </w:p>
    <w:p w14:paraId="42BE50DF" w14:textId="77777777" w:rsidR="00FE4D46" w:rsidRDefault="00FE4D46" w:rsidP="00FE4D46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5</w:t>
      </w:r>
      <w:r>
        <w:tab/>
        <w:t>Dr S Lane</w:t>
      </w:r>
      <w:r>
        <w:tab/>
        <w:t>S Metcalf</w:t>
      </w:r>
    </w:p>
    <w:p w14:paraId="1A314D83" w14:textId="77777777" w:rsidR="00FE4D46" w:rsidRDefault="00FE4D46" w:rsidP="00FE4D46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6</w:t>
      </w:r>
      <w:r>
        <w:tab/>
        <w:t>Dr C Nex</w:t>
      </w:r>
      <w:r>
        <w:tab/>
        <w:t>A Barham</w:t>
      </w:r>
    </w:p>
    <w:p w14:paraId="70774D8A" w14:textId="77777777" w:rsidR="00FE4D46" w:rsidRDefault="00FE4D46" w:rsidP="00FE4D46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7</w:t>
      </w:r>
      <w:r>
        <w:tab/>
        <w:t>Mrs N Padfield</w:t>
      </w:r>
      <w:r>
        <w:tab/>
        <w:t>R Carter</w:t>
      </w:r>
    </w:p>
    <w:p w14:paraId="2BE694C1" w14:textId="77777777" w:rsidR="00FE4D46" w:rsidRDefault="00FE4D46" w:rsidP="00FE4D46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Str</w:t>
      </w:r>
      <w:r>
        <w:tab/>
        <w:t>Dr X Roque</w:t>
      </w:r>
      <w:r>
        <w:tab/>
        <w:t>L Brown</w:t>
      </w:r>
    </w:p>
    <w:p w14:paraId="47E58010" w14:textId="77777777" w:rsidR="00FE4D46" w:rsidRDefault="00FE4D46" w:rsidP="00FE4D46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Cox</w:t>
      </w:r>
      <w:r>
        <w:tab/>
        <w:t>Lt Col C Kirke</w:t>
      </w:r>
      <w:r>
        <w:tab/>
        <w:t>P Lidwell</w:t>
      </w:r>
    </w:p>
    <w:p w14:paraId="4A6EB862" w14:textId="77777777" w:rsidR="00FE4D46" w:rsidRDefault="00FE4D46" w:rsidP="00FE4D46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14:paraId="14A467E3" w14:textId="77777777" w:rsidR="00FE4D46" w:rsidRDefault="00FE4D46" w:rsidP="00FE4D46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Coaches</w:t>
      </w:r>
      <w:r>
        <w:tab/>
        <w:t>Dr M Potter</w:t>
      </w:r>
      <w:r>
        <w:tab/>
        <w:t>R Grubb &amp; O Gelsen</w:t>
      </w:r>
    </w:p>
    <w:p w14:paraId="0232329B" w14:textId="77777777" w:rsidR="00FE4D46" w:rsidRDefault="00FE4D46" w:rsidP="00FE4D46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Subs</w:t>
      </w:r>
      <w:r>
        <w:tab/>
        <w:t>Prof A Cuthbert</w:t>
      </w:r>
    </w:p>
    <w:p w14:paraId="5ACC0E31" w14:textId="77777777" w:rsidR="00FE4D46" w:rsidRDefault="00FE4D46" w:rsidP="00FE4D46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>Mr R Green</w:t>
      </w:r>
    </w:p>
    <w:p w14:paraId="61495C3F" w14:textId="77777777" w:rsidR="00FE4D46" w:rsidRDefault="00FE4D46" w:rsidP="00FE4D46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14:paraId="5664C3B0" w14:textId="77777777" w:rsidR="00FE4D46" w:rsidRDefault="00FE4D46" w:rsidP="00FE4D46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14:paraId="72B418DE" w14:textId="77777777" w:rsidR="006402C9" w:rsidRDefault="006402C9" w:rsidP="006402C9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The crews listed on the menu cards started with Cox and ended with Bow but I have changed it so that all the crews in this series of documents read the same way as the C.U.C.B.C. Lents and Mays programmes.</w:t>
      </w:r>
    </w:p>
    <w:p w14:paraId="022AE600" w14:textId="77777777" w:rsidR="00FE4D46" w:rsidRDefault="00FE4D46" w:rsidP="00FE4D46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14:paraId="42C65076" w14:textId="77777777" w:rsidR="0075370F" w:rsidRPr="004F2D00" w:rsidRDefault="0075370F" w:rsidP="00A04F8E">
      <w:pPr>
        <w:tabs>
          <w:tab w:val="left" w:pos="1418"/>
          <w:tab w:val="left" w:pos="3969"/>
          <w:tab w:val="left" w:pos="6521"/>
        </w:tabs>
        <w:spacing w:after="0" w:line="240" w:lineRule="auto"/>
        <w:jc w:val="center"/>
      </w:pPr>
    </w:p>
    <w:p w14:paraId="4D099D21" w14:textId="77777777" w:rsidR="005B17F6" w:rsidRDefault="005B17F6">
      <w:pPr>
        <w:rPr>
          <w:b/>
        </w:rPr>
      </w:pPr>
      <w:r>
        <w:rPr>
          <w:b/>
        </w:rPr>
        <w:br w:type="page"/>
      </w:r>
    </w:p>
    <w:p w14:paraId="04DDD8CD" w14:textId="77777777" w:rsidR="00FE4D46" w:rsidRDefault="00FE4D46" w:rsidP="00FE4D46">
      <w:pPr>
        <w:spacing w:after="0" w:line="240" w:lineRule="auto"/>
        <w:jc w:val="center"/>
        <w:rPr>
          <w:b/>
        </w:rPr>
      </w:pPr>
      <w:r>
        <w:rPr>
          <w:b/>
        </w:rPr>
        <w:lastRenderedPageBreak/>
        <w:t>Fairbairn</w:t>
      </w:r>
      <w:r w:rsidRPr="00AE5F60">
        <w:rPr>
          <w:b/>
        </w:rPr>
        <w:t xml:space="preserve"> Crews </w:t>
      </w:r>
      <w:r>
        <w:rPr>
          <w:b/>
        </w:rPr>
        <w:t>1994</w:t>
      </w:r>
    </w:p>
    <w:p w14:paraId="4DD2F3D5" w14:textId="77777777" w:rsidR="00FE4D46" w:rsidRDefault="00FE4D46" w:rsidP="00FE4D46">
      <w:pPr>
        <w:spacing w:after="0" w:line="240" w:lineRule="auto"/>
        <w:jc w:val="center"/>
        <w:rPr>
          <w:b/>
        </w:rPr>
      </w:pPr>
    </w:p>
    <w:p w14:paraId="30E11789" w14:textId="77777777" w:rsidR="00FE4D46" w:rsidRDefault="00FE4D46" w:rsidP="00FE4D46">
      <w:pPr>
        <w:tabs>
          <w:tab w:val="left" w:pos="1418"/>
          <w:tab w:val="left" w:pos="3969"/>
          <w:tab w:val="left" w:pos="6521"/>
        </w:tabs>
        <w:spacing w:after="0" w:line="240" w:lineRule="auto"/>
        <w:jc w:val="center"/>
        <w:rPr>
          <w:b/>
        </w:rPr>
      </w:pPr>
      <w:r>
        <w:rPr>
          <w:b/>
        </w:rPr>
        <w:t>SENIOR CREWS</w:t>
      </w:r>
    </w:p>
    <w:p w14:paraId="46509E7D" w14:textId="77777777" w:rsidR="00FE4D46" w:rsidRDefault="00FE4D46" w:rsidP="00FE4D46">
      <w:pPr>
        <w:tabs>
          <w:tab w:val="left" w:pos="3402"/>
          <w:tab w:val="left" w:pos="7230"/>
        </w:tabs>
        <w:spacing w:after="0" w:line="240" w:lineRule="auto"/>
        <w:rPr>
          <w:b/>
        </w:rPr>
      </w:pPr>
      <w:r>
        <w:rPr>
          <w:b/>
        </w:rPr>
        <w:tab/>
        <w:t>MENS</w:t>
      </w:r>
      <w:r>
        <w:rPr>
          <w:b/>
        </w:rPr>
        <w:tab/>
        <w:t>LADIES</w:t>
      </w:r>
    </w:p>
    <w:p w14:paraId="1DDCF256" w14:textId="77777777" w:rsidR="00FE4D46" w:rsidRDefault="00FE4D46" w:rsidP="00FE4D46">
      <w:pPr>
        <w:tabs>
          <w:tab w:val="left" w:pos="1418"/>
          <w:tab w:val="left" w:pos="3969"/>
          <w:tab w:val="left" w:pos="6521"/>
        </w:tabs>
        <w:spacing w:after="0" w:line="240" w:lineRule="auto"/>
        <w:rPr>
          <w:b/>
        </w:rPr>
      </w:pPr>
      <w:r>
        <w:rPr>
          <w:b/>
        </w:rPr>
        <w:tab/>
        <w:t>Fairbairn 1st VIII</w:t>
      </w:r>
      <w:r>
        <w:rPr>
          <w:b/>
        </w:rPr>
        <w:tab/>
        <w:t>1st &amp; 2nd IV</w:t>
      </w:r>
      <w:r>
        <w:rPr>
          <w:b/>
        </w:rPr>
        <w:tab/>
        <w:t>Fairbairn 1st VIII</w:t>
      </w:r>
    </w:p>
    <w:p w14:paraId="40498750" w14:textId="77777777" w:rsidR="00FE4D46" w:rsidRPr="00C3373C" w:rsidRDefault="00FE4D46" w:rsidP="00FE4D46">
      <w:pPr>
        <w:tabs>
          <w:tab w:val="left" w:pos="1418"/>
          <w:tab w:val="left" w:pos="3969"/>
          <w:tab w:val="left" w:pos="4536"/>
          <w:tab w:val="left" w:pos="6521"/>
        </w:tabs>
        <w:spacing w:after="0" w:line="240" w:lineRule="auto"/>
      </w:pPr>
      <w:r w:rsidRPr="00C3373C">
        <w:t>Bow</w:t>
      </w:r>
      <w:r>
        <w:tab/>
        <w:t>T Carter</w:t>
      </w:r>
      <w:r>
        <w:tab/>
        <w:t>Bow</w:t>
      </w:r>
      <w:r>
        <w:tab/>
        <w:t xml:space="preserve"> A Barron</w:t>
      </w:r>
      <w:r>
        <w:tab/>
        <w:t>E Rhodes</w:t>
      </w:r>
    </w:p>
    <w:p w14:paraId="5FD8D922" w14:textId="77777777" w:rsidR="00FE4D46" w:rsidRPr="00C3373C" w:rsidRDefault="00FE4D46" w:rsidP="00FE4D46">
      <w:pPr>
        <w:tabs>
          <w:tab w:val="left" w:pos="1418"/>
          <w:tab w:val="left" w:pos="3969"/>
          <w:tab w:val="left" w:pos="4536"/>
          <w:tab w:val="left" w:pos="6521"/>
        </w:tabs>
        <w:spacing w:after="0" w:line="240" w:lineRule="auto"/>
      </w:pPr>
      <w:r w:rsidRPr="00C3373C">
        <w:t>2</w:t>
      </w:r>
      <w:r>
        <w:tab/>
        <w:t>J Stamp</w:t>
      </w:r>
      <w:r>
        <w:tab/>
        <w:t xml:space="preserve">2 </w:t>
      </w:r>
      <w:r>
        <w:tab/>
        <w:t>D Adair</w:t>
      </w:r>
      <w:r>
        <w:tab/>
        <w:t>C Sheppard</w:t>
      </w:r>
    </w:p>
    <w:p w14:paraId="1D0EDBB9" w14:textId="77777777" w:rsidR="00FE4D46" w:rsidRPr="00C3373C" w:rsidRDefault="00FE4D46" w:rsidP="00FE4D46">
      <w:pPr>
        <w:tabs>
          <w:tab w:val="left" w:pos="1418"/>
          <w:tab w:val="left" w:pos="3969"/>
          <w:tab w:val="left" w:pos="4536"/>
          <w:tab w:val="left" w:pos="6521"/>
        </w:tabs>
        <w:spacing w:after="0" w:line="240" w:lineRule="auto"/>
      </w:pPr>
      <w:r w:rsidRPr="00C3373C">
        <w:t>3</w:t>
      </w:r>
      <w:r>
        <w:tab/>
        <w:t>P Matthews</w:t>
      </w:r>
      <w:r>
        <w:tab/>
        <w:t xml:space="preserve">3 </w:t>
      </w:r>
      <w:r>
        <w:tab/>
        <w:t>M Hutchinson</w:t>
      </w:r>
      <w:r>
        <w:tab/>
        <w:t>L Thaxton</w:t>
      </w:r>
    </w:p>
    <w:p w14:paraId="5E101109" w14:textId="77777777" w:rsidR="00FE4D46" w:rsidRPr="00C3373C" w:rsidRDefault="00FE4D46" w:rsidP="00FE4D46">
      <w:pPr>
        <w:tabs>
          <w:tab w:val="left" w:pos="1418"/>
          <w:tab w:val="left" w:pos="3969"/>
          <w:tab w:val="left" w:pos="4536"/>
          <w:tab w:val="left" w:pos="6521"/>
        </w:tabs>
        <w:spacing w:after="0" w:line="240" w:lineRule="auto"/>
      </w:pPr>
      <w:r w:rsidRPr="00C3373C">
        <w:t>4</w:t>
      </w:r>
      <w:r>
        <w:tab/>
        <w:t>A Smith</w:t>
      </w:r>
      <w:r>
        <w:tab/>
        <w:t xml:space="preserve">Str </w:t>
      </w:r>
      <w:r>
        <w:tab/>
        <w:t>C Helliwell</w:t>
      </w:r>
      <w:r>
        <w:tab/>
        <w:t>L Kilborn</w:t>
      </w:r>
    </w:p>
    <w:p w14:paraId="296A7564" w14:textId="77777777" w:rsidR="00FE4D46" w:rsidRPr="00C3373C" w:rsidRDefault="00FE4D46" w:rsidP="00FE4D46">
      <w:pPr>
        <w:tabs>
          <w:tab w:val="left" w:pos="1418"/>
          <w:tab w:val="left" w:pos="3969"/>
          <w:tab w:val="left" w:pos="4536"/>
          <w:tab w:val="left" w:pos="6521"/>
        </w:tabs>
        <w:spacing w:after="0" w:line="240" w:lineRule="auto"/>
      </w:pPr>
      <w:r w:rsidRPr="00C3373C">
        <w:t>5</w:t>
      </w:r>
      <w:r>
        <w:tab/>
        <w:t>B Eftekhari</w:t>
      </w:r>
      <w:r>
        <w:tab/>
        <w:t xml:space="preserve">Cox </w:t>
      </w:r>
      <w:r>
        <w:tab/>
        <w:t>R Clemmitt</w:t>
      </w:r>
      <w:r>
        <w:tab/>
        <w:t>H Cahill</w:t>
      </w:r>
    </w:p>
    <w:p w14:paraId="74263F1D" w14:textId="77777777" w:rsidR="00FE4D46" w:rsidRPr="00C3373C" w:rsidRDefault="00FE4D46" w:rsidP="00FE4D46">
      <w:pPr>
        <w:tabs>
          <w:tab w:val="left" w:pos="1418"/>
          <w:tab w:val="left" w:pos="3969"/>
          <w:tab w:val="left" w:pos="4536"/>
          <w:tab w:val="left" w:pos="6521"/>
        </w:tabs>
        <w:spacing w:after="0" w:line="240" w:lineRule="auto"/>
      </w:pPr>
      <w:r w:rsidRPr="00C3373C">
        <w:t>6</w:t>
      </w:r>
      <w:r>
        <w:tab/>
        <w:t>R Naylor</w:t>
      </w:r>
      <w:r>
        <w:tab/>
        <w:t>Coach R Grubb, D Eagle</w:t>
      </w:r>
      <w:r>
        <w:tab/>
        <w:t>E-J Sheehan</w:t>
      </w:r>
    </w:p>
    <w:p w14:paraId="7A5027CE" w14:textId="77777777" w:rsidR="00FE4D46" w:rsidRPr="00C3373C" w:rsidRDefault="00FE4D46" w:rsidP="00FE4D46">
      <w:pPr>
        <w:tabs>
          <w:tab w:val="left" w:pos="1418"/>
          <w:tab w:val="left" w:pos="3969"/>
          <w:tab w:val="left" w:pos="4536"/>
          <w:tab w:val="left" w:pos="6521"/>
        </w:tabs>
        <w:spacing w:after="0" w:line="240" w:lineRule="auto"/>
      </w:pPr>
      <w:r w:rsidRPr="00C3373C">
        <w:t>7</w:t>
      </w:r>
      <w:r>
        <w:tab/>
        <w:t>A Barron</w:t>
      </w:r>
      <w:r>
        <w:tab/>
        <w:t>Bow</w:t>
      </w:r>
      <w:r>
        <w:tab/>
        <w:t xml:space="preserve"> R Friend</w:t>
      </w:r>
      <w:r>
        <w:tab/>
        <w:t>R Carter</w:t>
      </w:r>
    </w:p>
    <w:p w14:paraId="7013F5CE" w14:textId="77777777" w:rsidR="00FE4D46" w:rsidRPr="00C3373C" w:rsidRDefault="00FE4D46" w:rsidP="00FE4D46">
      <w:pPr>
        <w:tabs>
          <w:tab w:val="left" w:pos="1418"/>
          <w:tab w:val="left" w:pos="3969"/>
          <w:tab w:val="left" w:pos="4536"/>
          <w:tab w:val="left" w:pos="6521"/>
        </w:tabs>
        <w:spacing w:after="0" w:line="240" w:lineRule="auto"/>
      </w:pPr>
      <w:r w:rsidRPr="00C3373C">
        <w:t>Str</w:t>
      </w:r>
      <w:r>
        <w:tab/>
        <w:t>C Helliwell</w:t>
      </w:r>
      <w:r>
        <w:tab/>
        <w:t>2</w:t>
      </w:r>
      <w:r>
        <w:tab/>
        <w:t>G McTait</w:t>
      </w:r>
      <w:r>
        <w:tab/>
        <w:t>A Tabor</w:t>
      </w:r>
    </w:p>
    <w:p w14:paraId="48C9D64C" w14:textId="77777777" w:rsidR="00FE4D46" w:rsidRPr="00C3373C" w:rsidRDefault="00FE4D46" w:rsidP="00FE4D46">
      <w:pPr>
        <w:tabs>
          <w:tab w:val="left" w:pos="1418"/>
          <w:tab w:val="left" w:pos="3969"/>
          <w:tab w:val="left" w:pos="4536"/>
          <w:tab w:val="left" w:pos="6521"/>
        </w:tabs>
        <w:spacing w:after="0" w:line="240" w:lineRule="auto"/>
      </w:pPr>
      <w:r w:rsidRPr="00C3373C">
        <w:t>Cox</w:t>
      </w:r>
      <w:r>
        <w:tab/>
        <w:t>A Barrett</w:t>
      </w:r>
      <w:r>
        <w:tab/>
        <w:t>3</w:t>
      </w:r>
      <w:r>
        <w:tab/>
        <w:t>J Rix</w:t>
      </w:r>
      <w:r>
        <w:tab/>
        <w:t>R Clemmitt</w:t>
      </w:r>
    </w:p>
    <w:p w14:paraId="022F0232" w14:textId="77777777" w:rsidR="00FE4D46" w:rsidRPr="00041F8F" w:rsidRDefault="00FE4D46" w:rsidP="00FE4D46">
      <w:pPr>
        <w:tabs>
          <w:tab w:val="left" w:pos="1418"/>
          <w:tab w:val="left" w:pos="3969"/>
          <w:tab w:val="left" w:pos="4536"/>
          <w:tab w:val="left" w:pos="6521"/>
        </w:tabs>
        <w:spacing w:after="0" w:line="240" w:lineRule="auto"/>
        <w:rPr>
          <w:sz w:val="10"/>
          <w:szCs w:val="10"/>
        </w:rPr>
      </w:pPr>
    </w:p>
    <w:p w14:paraId="6073F0CF" w14:textId="77777777" w:rsidR="00FE4D46" w:rsidRPr="00C3373C" w:rsidRDefault="00FE4D46" w:rsidP="00FE4D46">
      <w:pPr>
        <w:tabs>
          <w:tab w:val="left" w:pos="1418"/>
          <w:tab w:val="left" w:pos="3969"/>
          <w:tab w:val="left" w:pos="4536"/>
          <w:tab w:val="left" w:pos="6521"/>
        </w:tabs>
        <w:spacing w:after="0" w:line="240" w:lineRule="auto"/>
      </w:pPr>
      <w:r w:rsidRPr="00C3373C">
        <w:t>Coaches</w:t>
      </w:r>
      <w:r>
        <w:tab/>
        <w:t>R Grubb</w:t>
      </w:r>
      <w:r>
        <w:tab/>
        <w:t>Str</w:t>
      </w:r>
      <w:r>
        <w:tab/>
        <w:t>J Cartmell</w:t>
      </w:r>
      <w:r>
        <w:tab/>
        <w:t>R Grubb</w:t>
      </w:r>
    </w:p>
    <w:p w14:paraId="5AEA1B54" w14:textId="77777777" w:rsidR="00FE4D46" w:rsidRDefault="00FE4D46" w:rsidP="00FE4D46">
      <w:pPr>
        <w:tabs>
          <w:tab w:val="left" w:pos="1418"/>
          <w:tab w:val="left" w:pos="3969"/>
          <w:tab w:val="left" w:pos="4536"/>
          <w:tab w:val="left" w:pos="6521"/>
        </w:tabs>
        <w:spacing w:after="0" w:line="240" w:lineRule="auto"/>
      </w:pPr>
      <w:r>
        <w:tab/>
        <w:t>P Langley</w:t>
      </w:r>
      <w:r>
        <w:tab/>
        <w:t>Cox</w:t>
      </w:r>
      <w:r>
        <w:tab/>
        <w:t>A Whitelam</w:t>
      </w:r>
      <w:r>
        <w:tab/>
        <w:t>D Eagle</w:t>
      </w:r>
    </w:p>
    <w:p w14:paraId="62274619" w14:textId="77777777" w:rsidR="00FE4D46" w:rsidRDefault="00FE4D46" w:rsidP="00FE4D46">
      <w:pPr>
        <w:tabs>
          <w:tab w:val="left" w:pos="1418"/>
          <w:tab w:val="left" w:pos="3969"/>
          <w:tab w:val="left" w:pos="4536"/>
          <w:tab w:val="left" w:pos="6521"/>
        </w:tabs>
        <w:spacing w:after="0" w:line="240" w:lineRule="auto"/>
      </w:pPr>
      <w:r>
        <w:tab/>
        <w:t>D Eagle</w:t>
      </w:r>
      <w:r>
        <w:tab/>
        <w:t>Coach A Barron</w:t>
      </w:r>
    </w:p>
    <w:p w14:paraId="17B90C18" w14:textId="77777777" w:rsidR="00FE4D46" w:rsidRDefault="00FE4D46" w:rsidP="00FE4D46">
      <w:pPr>
        <w:tabs>
          <w:tab w:val="left" w:pos="1418"/>
          <w:tab w:val="left" w:pos="3969"/>
          <w:tab w:val="left" w:pos="4536"/>
          <w:tab w:val="left" w:pos="6521"/>
        </w:tabs>
        <w:spacing w:after="0" w:line="240" w:lineRule="auto"/>
      </w:pPr>
    </w:p>
    <w:p w14:paraId="3111B47C" w14:textId="77777777" w:rsidR="00FE4D46" w:rsidRDefault="00FE4D46" w:rsidP="00FE4D46">
      <w:pPr>
        <w:tabs>
          <w:tab w:val="left" w:pos="1418"/>
          <w:tab w:val="left" w:pos="3544"/>
          <w:tab w:val="left" w:pos="6521"/>
        </w:tabs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 w:rsidRPr="00667FF0">
        <w:rPr>
          <w:b/>
        </w:rPr>
        <w:t>NOVICE CREWS</w:t>
      </w:r>
    </w:p>
    <w:p w14:paraId="0F45C2A1" w14:textId="77777777" w:rsidR="00FE4D46" w:rsidRPr="00BA093E" w:rsidRDefault="00FE4D46" w:rsidP="00FE4D46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rPr>
          <w:b/>
        </w:rPr>
        <w:tab/>
      </w:r>
      <w:r>
        <w:rPr>
          <w:b/>
        </w:rPr>
        <w:tab/>
        <w:t>LADIES</w:t>
      </w:r>
    </w:p>
    <w:p w14:paraId="02485C34" w14:textId="77777777" w:rsidR="00FE4D46" w:rsidRDefault="00FE4D46" w:rsidP="00FE4D46">
      <w:pPr>
        <w:tabs>
          <w:tab w:val="left" w:pos="1418"/>
          <w:tab w:val="left" w:pos="3969"/>
          <w:tab w:val="left" w:pos="6521"/>
        </w:tabs>
        <w:spacing w:after="0" w:line="240" w:lineRule="auto"/>
        <w:rPr>
          <w:b/>
        </w:rPr>
      </w:pPr>
      <w:r w:rsidRPr="009E7A71">
        <w:rPr>
          <w:b/>
        </w:rPr>
        <w:tab/>
      </w:r>
      <w:r>
        <w:rPr>
          <w:b/>
        </w:rPr>
        <w:t>1st VIII</w:t>
      </w:r>
      <w:r w:rsidRPr="009E7A71">
        <w:rPr>
          <w:b/>
        </w:rPr>
        <w:tab/>
      </w:r>
      <w:r>
        <w:rPr>
          <w:b/>
        </w:rPr>
        <w:t>2nd VIII</w:t>
      </w:r>
      <w:r w:rsidRPr="009E7A71">
        <w:rPr>
          <w:b/>
        </w:rPr>
        <w:tab/>
      </w:r>
      <w:r>
        <w:rPr>
          <w:b/>
        </w:rPr>
        <w:t>3rd VIII</w:t>
      </w:r>
    </w:p>
    <w:p w14:paraId="2D05F5D5" w14:textId="77777777" w:rsidR="00FE4D46" w:rsidRPr="00C3373C" w:rsidRDefault="00FE4D46" w:rsidP="00FE4D46">
      <w:pPr>
        <w:tabs>
          <w:tab w:val="left" w:pos="1418"/>
          <w:tab w:val="left" w:pos="3969"/>
          <w:tab w:val="left" w:pos="6521"/>
        </w:tabs>
        <w:spacing w:after="0" w:line="240" w:lineRule="auto"/>
      </w:pPr>
      <w:r w:rsidRPr="00C3373C">
        <w:t>Bow</w:t>
      </w:r>
      <w:r>
        <w:tab/>
        <w:t>S Pursglove</w:t>
      </w:r>
      <w:r>
        <w:tab/>
        <w:t>R Mills</w:t>
      </w:r>
      <w:r>
        <w:tab/>
        <w:t>L Barnard</w:t>
      </w:r>
    </w:p>
    <w:p w14:paraId="58B4B609" w14:textId="77777777" w:rsidR="00FE4D46" w:rsidRPr="00C3373C" w:rsidRDefault="00FE4D46" w:rsidP="00FE4D46">
      <w:pPr>
        <w:tabs>
          <w:tab w:val="left" w:pos="1418"/>
          <w:tab w:val="left" w:pos="3969"/>
          <w:tab w:val="left" w:pos="6521"/>
        </w:tabs>
        <w:spacing w:after="0" w:line="240" w:lineRule="auto"/>
      </w:pPr>
      <w:r w:rsidRPr="00C3373C">
        <w:t>2</w:t>
      </w:r>
      <w:r>
        <w:tab/>
        <w:t>E Larsen</w:t>
      </w:r>
      <w:r>
        <w:tab/>
        <w:t>C Blakeway</w:t>
      </w:r>
      <w:r>
        <w:tab/>
        <w:t>J Wilson</w:t>
      </w:r>
    </w:p>
    <w:p w14:paraId="27B856F4" w14:textId="77777777" w:rsidR="00FE4D46" w:rsidRPr="00C3373C" w:rsidRDefault="00FE4D46" w:rsidP="00FE4D46">
      <w:pPr>
        <w:tabs>
          <w:tab w:val="left" w:pos="1418"/>
          <w:tab w:val="left" w:pos="3969"/>
          <w:tab w:val="left" w:pos="6521"/>
        </w:tabs>
        <w:spacing w:after="0" w:line="240" w:lineRule="auto"/>
      </w:pPr>
      <w:r w:rsidRPr="00C3373C">
        <w:t>3</w:t>
      </w:r>
      <w:r>
        <w:tab/>
        <w:t>M Heightman</w:t>
      </w:r>
      <w:r>
        <w:tab/>
        <w:t>S Martin</w:t>
      </w:r>
      <w:r>
        <w:tab/>
        <w:t>J Mercer</w:t>
      </w:r>
    </w:p>
    <w:p w14:paraId="65ECA6C1" w14:textId="77777777" w:rsidR="00FE4D46" w:rsidRPr="00C3373C" w:rsidRDefault="00FE4D46" w:rsidP="00FE4D46">
      <w:pPr>
        <w:tabs>
          <w:tab w:val="left" w:pos="1418"/>
          <w:tab w:val="left" w:pos="3969"/>
          <w:tab w:val="left" w:pos="6521"/>
        </w:tabs>
        <w:spacing w:after="0" w:line="240" w:lineRule="auto"/>
      </w:pPr>
      <w:r w:rsidRPr="00C3373C">
        <w:t>4</w:t>
      </w:r>
      <w:r>
        <w:tab/>
        <w:t>V McNeil</w:t>
      </w:r>
      <w:r>
        <w:tab/>
        <w:t>F Miles</w:t>
      </w:r>
      <w:r>
        <w:tab/>
        <w:t>E Arter</w:t>
      </w:r>
    </w:p>
    <w:p w14:paraId="42C62B55" w14:textId="77777777" w:rsidR="00FE4D46" w:rsidRPr="00C3373C" w:rsidRDefault="00FE4D46" w:rsidP="00FE4D46">
      <w:pPr>
        <w:tabs>
          <w:tab w:val="left" w:pos="1418"/>
          <w:tab w:val="left" w:pos="3969"/>
          <w:tab w:val="left" w:pos="6521"/>
        </w:tabs>
        <w:spacing w:after="0" w:line="240" w:lineRule="auto"/>
      </w:pPr>
      <w:r w:rsidRPr="00C3373C">
        <w:t>5</w:t>
      </w:r>
      <w:r>
        <w:tab/>
        <w:t>L Twyford</w:t>
      </w:r>
      <w:r>
        <w:tab/>
        <w:t>C Marriage</w:t>
      </w:r>
      <w:r>
        <w:tab/>
        <w:t>R Czilik</w:t>
      </w:r>
    </w:p>
    <w:p w14:paraId="477920F6" w14:textId="77777777" w:rsidR="00FE4D46" w:rsidRPr="00C3373C" w:rsidRDefault="00FE4D46" w:rsidP="00FE4D46">
      <w:pPr>
        <w:tabs>
          <w:tab w:val="left" w:pos="1418"/>
          <w:tab w:val="left" w:pos="3969"/>
          <w:tab w:val="left" w:pos="6521"/>
        </w:tabs>
        <w:spacing w:after="0" w:line="240" w:lineRule="auto"/>
      </w:pPr>
      <w:r w:rsidRPr="00C3373C">
        <w:t>6</w:t>
      </w:r>
      <w:r>
        <w:tab/>
        <w:t>J Powell</w:t>
      </w:r>
      <w:r>
        <w:tab/>
        <w:t>E Ciechan</w:t>
      </w:r>
      <w:r>
        <w:tab/>
        <w:t>V Gardner</w:t>
      </w:r>
    </w:p>
    <w:p w14:paraId="0CF26958" w14:textId="77777777" w:rsidR="00FE4D46" w:rsidRPr="00C3373C" w:rsidRDefault="00FE4D46" w:rsidP="00FE4D46">
      <w:pPr>
        <w:tabs>
          <w:tab w:val="left" w:pos="1418"/>
          <w:tab w:val="left" w:pos="3969"/>
          <w:tab w:val="left" w:pos="6521"/>
        </w:tabs>
        <w:spacing w:after="0" w:line="240" w:lineRule="auto"/>
      </w:pPr>
      <w:r w:rsidRPr="00C3373C">
        <w:t>7</w:t>
      </w:r>
      <w:r>
        <w:tab/>
        <w:t>E Stokes</w:t>
      </w:r>
      <w:r>
        <w:tab/>
        <w:t>L Ardwyn-Jones</w:t>
      </w:r>
      <w:r>
        <w:tab/>
        <w:t>K Wilson</w:t>
      </w:r>
    </w:p>
    <w:p w14:paraId="4ABFFEA1" w14:textId="77777777" w:rsidR="00FE4D46" w:rsidRPr="00C3373C" w:rsidRDefault="00FE4D46" w:rsidP="00FE4D46">
      <w:pPr>
        <w:tabs>
          <w:tab w:val="left" w:pos="1418"/>
          <w:tab w:val="left" w:pos="3969"/>
          <w:tab w:val="left" w:pos="6521"/>
        </w:tabs>
        <w:spacing w:after="0" w:line="240" w:lineRule="auto"/>
      </w:pPr>
      <w:r w:rsidRPr="00C3373C">
        <w:t>Str</w:t>
      </w:r>
      <w:r>
        <w:tab/>
        <w:t>S Styles</w:t>
      </w:r>
      <w:r>
        <w:tab/>
        <w:t>K Gibbons</w:t>
      </w:r>
      <w:r>
        <w:tab/>
        <w:t>A Tee</w:t>
      </w:r>
    </w:p>
    <w:p w14:paraId="42984007" w14:textId="77777777" w:rsidR="00FE4D46" w:rsidRPr="00C3373C" w:rsidRDefault="00FE4D46" w:rsidP="00FE4D46">
      <w:pPr>
        <w:tabs>
          <w:tab w:val="left" w:pos="1418"/>
          <w:tab w:val="left" w:pos="3969"/>
          <w:tab w:val="left" w:pos="6521"/>
        </w:tabs>
        <w:spacing w:after="0" w:line="240" w:lineRule="auto"/>
      </w:pPr>
      <w:r w:rsidRPr="00C3373C">
        <w:t>Cox</w:t>
      </w:r>
      <w:r>
        <w:tab/>
        <w:t>P Speedy</w:t>
      </w:r>
      <w:r>
        <w:tab/>
        <w:t>N Maloney</w:t>
      </w:r>
      <w:r>
        <w:tab/>
        <w:t>L Coates</w:t>
      </w:r>
    </w:p>
    <w:p w14:paraId="65DD28B4" w14:textId="77777777" w:rsidR="00FE4D46" w:rsidRPr="00041F8F" w:rsidRDefault="00FE4D46" w:rsidP="00FE4D46">
      <w:pPr>
        <w:tabs>
          <w:tab w:val="left" w:pos="1418"/>
          <w:tab w:val="left" w:pos="3969"/>
          <w:tab w:val="left" w:pos="6521"/>
        </w:tabs>
        <w:spacing w:after="0" w:line="240" w:lineRule="auto"/>
        <w:rPr>
          <w:sz w:val="10"/>
          <w:szCs w:val="10"/>
        </w:rPr>
      </w:pPr>
    </w:p>
    <w:p w14:paraId="706F6B43" w14:textId="77777777" w:rsidR="00FE4D46" w:rsidRPr="00C3373C" w:rsidRDefault="00FE4D46" w:rsidP="00FE4D46">
      <w:pPr>
        <w:tabs>
          <w:tab w:val="left" w:pos="1418"/>
          <w:tab w:val="left" w:pos="3969"/>
          <w:tab w:val="left" w:pos="6521"/>
        </w:tabs>
        <w:spacing w:after="0" w:line="240" w:lineRule="auto"/>
      </w:pPr>
      <w:r w:rsidRPr="00C3373C">
        <w:t>Coaches</w:t>
      </w:r>
      <w:r>
        <w:tab/>
        <w:t>D Adair</w:t>
      </w:r>
      <w:r>
        <w:tab/>
        <w:t>R Carter</w:t>
      </w:r>
      <w:r>
        <w:tab/>
        <w:t>A Smith</w:t>
      </w:r>
    </w:p>
    <w:p w14:paraId="7D72DC6D" w14:textId="77777777" w:rsidR="00FE4D46" w:rsidRPr="00C3373C" w:rsidRDefault="00FE4D46" w:rsidP="00FE4D46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>R Clemmitt</w:t>
      </w:r>
      <w:r>
        <w:tab/>
        <w:t>E-J Sheehan</w:t>
      </w:r>
      <w:r>
        <w:tab/>
        <w:t>W O'Reilly</w:t>
      </w:r>
    </w:p>
    <w:p w14:paraId="3A7F41CD" w14:textId="77777777" w:rsidR="00FE4D46" w:rsidRDefault="00FE4D46" w:rsidP="00FE4D46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14:paraId="3F0C2738" w14:textId="77777777" w:rsidR="00FE4D46" w:rsidRPr="001C7836" w:rsidRDefault="00FE4D46" w:rsidP="00FE4D46">
      <w:pPr>
        <w:tabs>
          <w:tab w:val="left" w:pos="2694"/>
          <w:tab w:val="left" w:pos="3969"/>
          <w:tab w:val="left" w:pos="6521"/>
        </w:tabs>
        <w:spacing w:after="0" w:line="240" w:lineRule="auto"/>
        <w:rPr>
          <w:b/>
        </w:rPr>
      </w:pPr>
      <w:r w:rsidRPr="001C7836">
        <w:rPr>
          <w:b/>
        </w:rPr>
        <w:tab/>
        <w:t>NOVICE CREWS</w:t>
      </w:r>
    </w:p>
    <w:p w14:paraId="50496FB3" w14:textId="77777777" w:rsidR="00FE4D46" w:rsidRPr="001C7836" w:rsidRDefault="00FE4D46" w:rsidP="00FE4D46">
      <w:pPr>
        <w:tabs>
          <w:tab w:val="left" w:pos="3119"/>
          <w:tab w:val="left" w:pos="3969"/>
          <w:tab w:val="left" w:pos="6521"/>
        </w:tabs>
        <w:spacing w:after="0" w:line="240" w:lineRule="auto"/>
        <w:rPr>
          <w:b/>
        </w:rPr>
      </w:pPr>
      <w:r w:rsidRPr="001C7836">
        <w:rPr>
          <w:b/>
        </w:rPr>
        <w:tab/>
        <w:t>MEN</w:t>
      </w:r>
    </w:p>
    <w:p w14:paraId="2C4F167F" w14:textId="77777777" w:rsidR="00FE4D46" w:rsidRDefault="00FE4D46" w:rsidP="00FE4D46">
      <w:pPr>
        <w:tabs>
          <w:tab w:val="left" w:pos="1418"/>
          <w:tab w:val="left" w:pos="3969"/>
          <w:tab w:val="left" w:pos="6521"/>
        </w:tabs>
        <w:spacing w:after="0" w:line="240" w:lineRule="auto"/>
        <w:rPr>
          <w:b/>
        </w:rPr>
      </w:pPr>
      <w:r w:rsidRPr="009E7A71">
        <w:rPr>
          <w:b/>
        </w:rPr>
        <w:tab/>
      </w:r>
      <w:r>
        <w:rPr>
          <w:b/>
        </w:rPr>
        <w:t>1st VIII</w:t>
      </w:r>
      <w:r w:rsidRPr="009E7A71">
        <w:rPr>
          <w:b/>
        </w:rPr>
        <w:tab/>
      </w:r>
      <w:r>
        <w:rPr>
          <w:b/>
        </w:rPr>
        <w:t>2nd VIII</w:t>
      </w:r>
    </w:p>
    <w:p w14:paraId="711ED243" w14:textId="77777777" w:rsidR="00FE4D46" w:rsidRPr="00C3373C" w:rsidRDefault="00FE4D46" w:rsidP="00FE4D46">
      <w:pPr>
        <w:tabs>
          <w:tab w:val="left" w:pos="1418"/>
          <w:tab w:val="left" w:pos="3969"/>
          <w:tab w:val="left" w:pos="6521"/>
        </w:tabs>
        <w:spacing w:after="0" w:line="240" w:lineRule="auto"/>
      </w:pPr>
      <w:r w:rsidRPr="00C3373C">
        <w:t>Bow</w:t>
      </w:r>
      <w:r>
        <w:tab/>
        <w:t>Y Dalal</w:t>
      </w:r>
      <w:r>
        <w:tab/>
        <w:t>S Tobi</w:t>
      </w:r>
    </w:p>
    <w:p w14:paraId="46754329" w14:textId="77777777" w:rsidR="00FE4D46" w:rsidRPr="00C3373C" w:rsidRDefault="00FE4D46" w:rsidP="00FE4D46">
      <w:pPr>
        <w:tabs>
          <w:tab w:val="left" w:pos="1418"/>
          <w:tab w:val="left" w:pos="3969"/>
          <w:tab w:val="left" w:pos="6521"/>
        </w:tabs>
        <w:spacing w:after="0" w:line="240" w:lineRule="auto"/>
      </w:pPr>
      <w:r w:rsidRPr="00C3373C">
        <w:t>2</w:t>
      </w:r>
      <w:r>
        <w:tab/>
        <w:t>T Dale</w:t>
      </w:r>
      <w:r>
        <w:tab/>
        <w:t>A Pye</w:t>
      </w:r>
    </w:p>
    <w:p w14:paraId="1B9E4840" w14:textId="77777777" w:rsidR="00FE4D46" w:rsidRPr="00C3373C" w:rsidRDefault="00FE4D46" w:rsidP="00FE4D46">
      <w:pPr>
        <w:tabs>
          <w:tab w:val="left" w:pos="1418"/>
          <w:tab w:val="left" w:pos="3969"/>
          <w:tab w:val="left" w:pos="6521"/>
        </w:tabs>
        <w:spacing w:after="0" w:line="240" w:lineRule="auto"/>
      </w:pPr>
      <w:r w:rsidRPr="00C3373C">
        <w:t>3</w:t>
      </w:r>
      <w:r>
        <w:tab/>
        <w:t>A Glynn</w:t>
      </w:r>
      <w:r>
        <w:tab/>
        <w:t>F Harradence</w:t>
      </w:r>
    </w:p>
    <w:p w14:paraId="22467640" w14:textId="77777777" w:rsidR="00FE4D46" w:rsidRPr="00C3373C" w:rsidRDefault="00FE4D46" w:rsidP="00FE4D46">
      <w:pPr>
        <w:tabs>
          <w:tab w:val="left" w:pos="1418"/>
          <w:tab w:val="left" w:pos="3969"/>
          <w:tab w:val="left" w:pos="6521"/>
        </w:tabs>
        <w:spacing w:after="0" w:line="240" w:lineRule="auto"/>
      </w:pPr>
      <w:r w:rsidRPr="00C3373C">
        <w:t>4</w:t>
      </w:r>
      <w:r>
        <w:tab/>
        <w:t>M Dickson</w:t>
      </w:r>
      <w:r>
        <w:tab/>
        <w:t>E Beveridge</w:t>
      </w:r>
    </w:p>
    <w:p w14:paraId="0433352B" w14:textId="77777777" w:rsidR="00FE4D46" w:rsidRPr="00C3373C" w:rsidRDefault="00FE4D46" w:rsidP="00FE4D46">
      <w:pPr>
        <w:tabs>
          <w:tab w:val="left" w:pos="1418"/>
          <w:tab w:val="left" w:pos="3969"/>
          <w:tab w:val="left" w:pos="6521"/>
        </w:tabs>
        <w:spacing w:after="0" w:line="240" w:lineRule="auto"/>
      </w:pPr>
      <w:r w:rsidRPr="00C3373C">
        <w:t>5</w:t>
      </w:r>
      <w:r>
        <w:tab/>
        <w:t>R Keil</w:t>
      </w:r>
      <w:r>
        <w:tab/>
        <w:t>A Warrick</w:t>
      </w:r>
    </w:p>
    <w:p w14:paraId="3B8B63C6" w14:textId="77777777" w:rsidR="00FE4D46" w:rsidRPr="00C3373C" w:rsidRDefault="00FE4D46" w:rsidP="00FE4D46">
      <w:pPr>
        <w:tabs>
          <w:tab w:val="left" w:pos="1418"/>
          <w:tab w:val="left" w:pos="3969"/>
          <w:tab w:val="left" w:pos="6521"/>
        </w:tabs>
        <w:spacing w:after="0" w:line="240" w:lineRule="auto"/>
      </w:pPr>
      <w:r w:rsidRPr="00C3373C">
        <w:t>6</w:t>
      </w:r>
      <w:r>
        <w:tab/>
        <w:t>A Manocha</w:t>
      </w:r>
      <w:r>
        <w:tab/>
        <w:t>P Haigh</w:t>
      </w:r>
    </w:p>
    <w:p w14:paraId="6D7F82C3" w14:textId="77777777" w:rsidR="00FE4D46" w:rsidRPr="00C3373C" w:rsidRDefault="00FE4D46" w:rsidP="00FE4D46">
      <w:pPr>
        <w:tabs>
          <w:tab w:val="left" w:pos="1418"/>
          <w:tab w:val="left" w:pos="3969"/>
          <w:tab w:val="left" w:pos="6521"/>
        </w:tabs>
        <w:spacing w:after="0" w:line="240" w:lineRule="auto"/>
      </w:pPr>
      <w:r w:rsidRPr="00C3373C">
        <w:t>7</w:t>
      </w:r>
      <w:r>
        <w:tab/>
        <w:t>C Meewezen</w:t>
      </w:r>
      <w:r>
        <w:tab/>
        <w:t>R Wise</w:t>
      </w:r>
    </w:p>
    <w:p w14:paraId="4FC858E4" w14:textId="77777777" w:rsidR="00FE4D46" w:rsidRPr="00C3373C" w:rsidRDefault="00FE4D46" w:rsidP="00FE4D46">
      <w:pPr>
        <w:tabs>
          <w:tab w:val="left" w:pos="1418"/>
          <w:tab w:val="left" w:pos="3969"/>
          <w:tab w:val="left" w:pos="6521"/>
        </w:tabs>
        <w:spacing w:after="0" w:line="240" w:lineRule="auto"/>
      </w:pPr>
      <w:r w:rsidRPr="00C3373C">
        <w:t>Str</w:t>
      </w:r>
      <w:r>
        <w:tab/>
        <w:t>J Vilar</w:t>
      </w:r>
      <w:r>
        <w:tab/>
        <w:t>I Galloway</w:t>
      </w:r>
    </w:p>
    <w:p w14:paraId="54070BF4" w14:textId="77777777" w:rsidR="00FE4D46" w:rsidRPr="00C3373C" w:rsidRDefault="00FE4D46" w:rsidP="00FE4D46">
      <w:pPr>
        <w:tabs>
          <w:tab w:val="left" w:pos="1418"/>
          <w:tab w:val="left" w:pos="3969"/>
          <w:tab w:val="left" w:pos="6521"/>
        </w:tabs>
        <w:spacing w:after="0" w:line="240" w:lineRule="auto"/>
      </w:pPr>
      <w:r w:rsidRPr="00C3373C">
        <w:t>Cox</w:t>
      </w:r>
      <w:r>
        <w:tab/>
        <w:t>R Friend</w:t>
      </w:r>
      <w:r>
        <w:tab/>
        <w:t>A Jones</w:t>
      </w:r>
    </w:p>
    <w:p w14:paraId="2D626369" w14:textId="77777777" w:rsidR="00FE4D46" w:rsidRPr="00041F8F" w:rsidRDefault="00FE4D46" w:rsidP="00FE4D46">
      <w:pPr>
        <w:tabs>
          <w:tab w:val="left" w:pos="1418"/>
          <w:tab w:val="left" w:pos="3969"/>
          <w:tab w:val="left" w:pos="6521"/>
        </w:tabs>
        <w:spacing w:after="0" w:line="240" w:lineRule="auto"/>
        <w:rPr>
          <w:sz w:val="10"/>
          <w:szCs w:val="10"/>
        </w:rPr>
      </w:pPr>
    </w:p>
    <w:p w14:paraId="328C8FD5" w14:textId="77777777" w:rsidR="00FE4D46" w:rsidRPr="00C3373C" w:rsidRDefault="00FE4D46" w:rsidP="00FE4D46">
      <w:pPr>
        <w:tabs>
          <w:tab w:val="left" w:pos="1418"/>
          <w:tab w:val="left" w:pos="3969"/>
          <w:tab w:val="left" w:pos="6521"/>
        </w:tabs>
        <w:spacing w:after="0" w:line="240" w:lineRule="auto"/>
      </w:pPr>
      <w:r w:rsidRPr="00C3373C">
        <w:t>Coaches</w:t>
      </w:r>
      <w:r>
        <w:tab/>
        <w:t>P Matthews</w:t>
      </w:r>
      <w:r>
        <w:tab/>
        <w:t>J Stamp</w:t>
      </w:r>
    </w:p>
    <w:p w14:paraId="5576AC4E" w14:textId="77777777" w:rsidR="00FE4D46" w:rsidRPr="00C3373C" w:rsidRDefault="00FE4D46" w:rsidP="00FE4D46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>B Eftekhari</w:t>
      </w:r>
      <w:r>
        <w:tab/>
        <w:t>T Carter</w:t>
      </w:r>
    </w:p>
    <w:p w14:paraId="44BD0294" w14:textId="77777777" w:rsidR="00FE4D46" w:rsidRPr="00C3373C" w:rsidRDefault="00FE4D46" w:rsidP="00FE4D46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>C Helliwell</w:t>
      </w:r>
      <w:r>
        <w:tab/>
        <w:t>P Matthews</w:t>
      </w:r>
    </w:p>
    <w:p w14:paraId="2218C43B" w14:textId="77777777" w:rsidR="00FE4D46" w:rsidRPr="00041F8F" w:rsidRDefault="00FE4D46" w:rsidP="00FE4D46">
      <w:pPr>
        <w:tabs>
          <w:tab w:val="left" w:pos="1418"/>
          <w:tab w:val="left" w:pos="3969"/>
          <w:tab w:val="left" w:pos="6521"/>
        </w:tabs>
        <w:spacing w:after="0" w:line="240" w:lineRule="auto"/>
        <w:rPr>
          <w:b/>
          <w:sz w:val="10"/>
          <w:szCs w:val="10"/>
        </w:rPr>
      </w:pPr>
    </w:p>
    <w:p w14:paraId="2B2CC475" w14:textId="77777777" w:rsidR="006402C9" w:rsidRPr="006402C9" w:rsidRDefault="006402C9" w:rsidP="006402C9">
      <w:pPr>
        <w:tabs>
          <w:tab w:val="left" w:pos="1418"/>
          <w:tab w:val="left" w:pos="3969"/>
          <w:tab w:val="left" w:pos="6521"/>
        </w:tabs>
        <w:spacing w:after="0" w:line="240" w:lineRule="auto"/>
        <w:rPr>
          <w:sz w:val="20"/>
          <w:szCs w:val="20"/>
        </w:rPr>
      </w:pPr>
      <w:r w:rsidRPr="006402C9">
        <w:rPr>
          <w:sz w:val="20"/>
          <w:szCs w:val="20"/>
        </w:rPr>
        <w:t>The crews listed on the menu cards started with Cox and ended with Bow but I have changed it so that all the crews in this series of documents read the same way as the C.U.C.B.C. Lents and Mays programmes.</w:t>
      </w:r>
    </w:p>
    <w:p w14:paraId="6F7978BE" w14:textId="77777777" w:rsidR="00625466" w:rsidRDefault="00625466" w:rsidP="00625466">
      <w:pPr>
        <w:spacing w:after="0" w:line="240" w:lineRule="auto"/>
        <w:jc w:val="center"/>
        <w:rPr>
          <w:b/>
        </w:rPr>
      </w:pPr>
      <w:r w:rsidRPr="00AE5F60">
        <w:rPr>
          <w:b/>
        </w:rPr>
        <w:lastRenderedPageBreak/>
        <w:t xml:space="preserve">Lent Crews </w:t>
      </w:r>
      <w:r>
        <w:rPr>
          <w:b/>
        </w:rPr>
        <w:t>1995</w:t>
      </w:r>
    </w:p>
    <w:p w14:paraId="221A12BA" w14:textId="77777777" w:rsidR="00625466" w:rsidRDefault="00625466" w:rsidP="00625466">
      <w:pPr>
        <w:spacing w:after="0" w:line="240" w:lineRule="auto"/>
        <w:jc w:val="center"/>
        <w:rPr>
          <w:b/>
        </w:rPr>
      </w:pPr>
    </w:p>
    <w:p w14:paraId="5D4D2D3B" w14:textId="77777777" w:rsidR="00625466" w:rsidRPr="00AE5F60" w:rsidRDefault="00625466" w:rsidP="00625466">
      <w:pPr>
        <w:tabs>
          <w:tab w:val="left" w:pos="2127"/>
        </w:tabs>
        <w:spacing w:after="0" w:line="240" w:lineRule="auto"/>
        <w:rPr>
          <w:b/>
        </w:rPr>
      </w:pPr>
      <w:r>
        <w:rPr>
          <w:b/>
        </w:rPr>
        <w:tab/>
        <w:t>MEN'S LENT CREWS</w:t>
      </w:r>
    </w:p>
    <w:p w14:paraId="74CD0B18" w14:textId="77777777" w:rsidR="00625466" w:rsidRPr="00EA51D4" w:rsidRDefault="00625466" w:rsidP="00625466">
      <w:pPr>
        <w:tabs>
          <w:tab w:val="left" w:pos="1418"/>
          <w:tab w:val="left" w:pos="3969"/>
          <w:tab w:val="left" w:pos="6521"/>
        </w:tabs>
        <w:spacing w:after="0" w:line="240" w:lineRule="auto"/>
        <w:rPr>
          <w:b/>
        </w:rPr>
      </w:pPr>
      <w:r>
        <w:rPr>
          <w:b/>
        </w:rPr>
        <w:tab/>
        <w:t>1st VIII</w:t>
      </w:r>
      <w:r>
        <w:rPr>
          <w:b/>
        </w:rPr>
        <w:tab/>
        <w:t>2nd VIII</w:t>
      </w:r>
    </w:p>
    <w:p w14:paraId="792F8FAD" w14:textId="77777777" w:rsidR="00625466" w:rsidRDefault="00625466" w:rsidP="00625466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Bow</w:t>
      </w:r>
      <w:r>
        <w:tab/>
        <w:t>T Carter</w:t>
      </w:r>
      <w:r>
        <w:tab/>
        <w:t>R Friend</w:t>
      </w:r>
    </w:p>
    <w:p w14:paraId="30A7D8B5" w14:textId="77777777" w:rsidR="00625466" w:rsidRDefault="00625466" w:rsidP="00625466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2</w:t>
      </w:r>
      <w:r>
        <w:tab/>
        <w:t>J Stamp</w:t>
      </w:r>
      <w:r>
        <w:tab/>
        <w:t>A Ibarz</w:t>
      </w:r>
    </w:p>
    <w:p w14:paraId="32317125" w14:textId="77777777" w:rsidR="00625466" w:rsidRDefault="00625466" w:rsidP="00625466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3</w:t>
      </w:r>
      <w:r>
        <w:tab/>
        <w:t>G McTait</w:t>
      </w:r>
      <w:r>
        <w:tab/>
        <w:t>A Glynn</w:t>
      </w:r>
    </w:p>
    <w:p w14:paraId="2DCE66AB" w14:textId="77777777" w:rsidR="00625466" w:rsidRDefault="00625466" w:rsidP="00625466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4</w:t>
      </w:r>
      <w:r>
        <w:tab/>
        <w:t>R Naylor</w:t>
      </w:r>
      <w:r>
        <w:tab/>
        <w:t>I Galloway</w:t>
      </w:r>
    </w:p>
    <w:p w14:paraId="624579DF" w14:textId="77777777" w:rsidR="00625466" w:rsidRDefault="00625466" w:rsidP="00625466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5</w:t>
      </w:r>
      <w:r>
        <w:tab/>
        <w:t>B Eftekhari</w:t>
      </w:r>
      <w:r>
        <w:tab/>
        <w:t>C Meewezen</w:t>
      </w:r>
    </w:p>
    <w:p w14:paraId="1E61525B" w14:textId="77777777" w:rsidR="00625466" w:rsidRDefault="00625466" w:rsidP="00625466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6</w:t>
      </w:r>
      <w:r>
        <w:tab/>
        <w:t>D Adair</w:t>
      </w:r>
      <w:r>
        <w:tab/>
        <w:t>J Cartmell</w:t>
      </w:r>
    </w:p>
    <w:p w14:paraId="16A12795" w14:textId="77777777" w:rsidR="00625466" w:rsidRDefault="00625466" w:rsidP="00625466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7</w:t>
      </w:r>
      <w:r>
        <w:tab/>
        <w:t>A Barron</w:t>
      </w:r>
      <w:r>
        <w:tab/>
        <w:t>R Wise</w:t>
      </w:r>
    </w:p>
    <w:p w14:paraId="3F782D49" w14:textId="77777777" w:rsidR="00625466" w:rsidRDefault="00625466" w:rsidP="00625466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Str</w:t>
      </w:r>
      <w:r>
        <w:tab/>
        <w:t>P Matthews</w:t>
      </w:r>
      <w:r>
        <w:tab/>
        <w:t>J Vilar</w:t>
      </w:r>
    </w:p>
    <w:p w14:paraId="006E1F2B" w14:textId="77777777" w:rsidR="00625466" w:rsidRDefault="00625466" w:rsidP="00625466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Cox</w:t>
      </w:r>
      <w:r>
        <w:tab/>
        <w:t>M-C Crossman</w:t>
      </w:r>
      <w:r>
        <w:tab/>
        <w:t>P Speedy</w:t>
      </w:r>
    </w:p>
    <w:p w14:paraId="1BAE5957" w14:textId="77777777" w:rsidR="00625466" w:rsidRDefault="00625466" w:rsidP="00625466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14:paraId="0AA6123C" w14:textId="77777777" w:rsidR="00625466" w:rsidRDefault="00625466" w:rsidP="00625466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Coaches</w:t>
      </w:r>
      <w:r>
        <w:tab/>
        <w:t>P Langley</w:t>
      </w:r>
      <w:r>
        <w:tab/>
        <w:t>P Matthews</w:t>
      </w:r>
    </w:p>
    <w:p w14:paraId="20164C8C" w14:textId="77777777" w:rsidR="00625466" w:rsidRDefault="00625466" w:rsidP="00625466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>M Hutchinson</w:t>
      </w:r>
      <w:r>
        <w:tab/>
        <w:t>W O'Reilly</w:t>
      </w:r>
    </w:p>
    <w:p w14:paraId="1283504C" w14:textId="77777777" w:rsidR="00625466" w:rsidRDefault="00625466" w:rsidP="00625466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>D Eagle</w:t>
      </w:r>
      <w:r>
        <w:tab/>
        <w:t>A Tabor</w:t>
      </w:r>
    </w:p>
    <w:p w14:paraId="52AC1CA2" w14:textId="77777777" w:rsidR="00625466" w:rsidRDefault="00625466" w:rsidP="00625466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>R Grubb</w:t>
      </w:r>
      <w:r>
        <w:tab/>
        <w:t>C Hale</w:t>
      </w:r>
    </w:p>
    <w:p w14:paraId="2FD34AB5" w14:textId="77777777" w:rsidR="00625466" w:rsidRDefault="00625466" w:rsidP="00625466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14:paraId="57E5C770" w14:textId="77777777" w:rsidR="00625466" w:rsidRPr="001C7836" w:rsidRDefault="00625466" w:rsidP="00625466">
      <w:pPr>
        <w:tabs>
          <w:tab w:val="left" w:pos="1843"/>
          <w:tab w:val="left" w:pos="3969"/>
          <w:tab w:val="left" w:pos="6521"/>
        </w:tabs>
        <w:spacing w:after="0" w:line="240" w:lineRule="auto"/>
        <w:rPr>
          <w:b/>
        </w:rPr>
      </w:pPr>
      <w:r w:rsidRPr="001C7836">
        <w:rPr>
          <w:b/>
        </w:rPr>
        <w:tab/>
        <w:t>WOMEN'S LENT CREWS</w:t>
      </w:r>
    </w:p>
    <w:p w14:paraId="2520EAAE" w14:textId="77777777" w:rsidR="00625466" w:rsidRPr="00EA51D4" w:rsidRDefault="00625466" w:rsidP="00625466">
      <w:pPr>
        <w:tabs>
          <w:tab w:val="left" w:pos="1418"/>
          <w:tab w:val="left" w:pos="3969"/>
          <w:tab w:val="left" w:pos="6521"/>
        </w:tabs>
        <w:spacing w:after="0" w:line="240" w:lineRule="auto"/>
        <w:rPr>
          <w:b/>
        </w:rPr>
      </w:pPr>
      <w:r>
        <w:rPr>
          <w:b/>
        </w:rPr>
        <w:tab/>
        <w:t>1st VIII</w:t>
      </w:r>
      <w:r>
        <w:rPr>
          <w:b/>
        </w:rPr>
        <w:tab/>
        <w:t>2nd VIII</w:t>
      </w:r>
    </w:p>
    <w:p w14:paraId="7AD7EAA0" w14:textId="77777777" w:rsidR="00625466" w:rsidRDefault="00625466" w:rsidP="00625466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Bow</w:t>
      </w:r>
      <w:r>
        <w:tab/>
        <w:t>M Heightman</w:t>
      </w:r>
      <w:r>
        <w:tab/>
        <w:t>K Wilson</w:t>
      </w:r>
    </w:p>
    <w:p w14:paraId="4850FF06" w14:textId="77777777" w:rsidR="00625466" w:rsidRDefault="00625466" w:rsidP="00625466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2</w:t>
      </w:r>
      <w:r>
        <w:tab/>
        <w:t>V McNeil</w:t>
      </w:r>
      <w:r>
        <w:tab/>
        <w:t>A Tee</w:t>
      </w:r>
    </w:p>
    <w:p w14:paraId="66546F9B" w14:textId="77777777" w:rsidR="00625466" w:rsidRDefault="00625466" w:rsidP="00625466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3</w:t>
      </w:r>
      <w:r>
        <w:tab/>
        <w:t>E Stokes</w:t>
      </w:r>
      <w:r>
        <w:tab/>
        <w:t>S Martin</w:t>
      </w:r>
    </w:p>
    <w:p w14:paraId="504A72C3" w14:textId="77777777" w:rsidR="00625466" w:rsidRDefault="00625466" w:rsidP="00625466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4</w:t>
      </w:r>
      <w:r>
        <w:tab/>
        <w:t>L Kilborn</w:t>
      </w:r>
      <w:r>
        <w:tab/>
        <w:t>V Gardner</w:t>
      </w:r>
    </w:p>
    <w:p w14:paraId="53217A6E" w14:textId="77777777" w:rsidR="00625466" w:rsidRDefault="00625466" w:rsidP="00625466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5</w:t>
      </w:r>
      <w:r>
        <w:tab/>
        <w:t>L Thaxton</w:t>
      </w:r>
      <w:r>
        <w:tab/>
        <w:t>C Marriage</w:t>
      </w:r>
    </w:p>
    <w:p w14:paraId="4662B4C3" w14:textId="77777777" w:rsidR="00625466" w:rsidRDefault="00625466" w:rsidP="00625466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6</w:t>
      </w:r>
      <w:r>
        <w:tab/>
        <w:t>J Powell</w:t>
      </w:r>
      <w:r>
        <w:tab/>
        <w:t>L Barnard</w:t>
      </w:r>
    </w:p>
    <w:p w14:paraId="53BD7EC5" w14:textId="77777777" w:rsidR="00625466" w:rsidRDefault="00625466" w:rsidP="00625466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7</w:t>
      </w:r>
      <w:r>
        <w:tab/>
        <w:t>R Carter</w:t>
      </w:r>
      <w:r>
        <w:tab/>
        <w:t>L Ardwyn-Jones</w:t>
      </w:r>
    </w:p>
    <w:p w14:paraId="27B534EB" w14:textId="77777777" w:rsidR="00625466" w:rsidRDefault="00625466" w:rsidP="00625466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Str</w:t>
      </w:r>
      <w:r>
        <w:tab/>
        <w:t>A Tabor</w:t>
      </w:r>
      <w:r>
        <w:tab/>
        <w:t>F Miles</w:t>
      </w:r>
    </w:p>
    <w:p w14:paraId="6DBBDDAE" w14:textId="77777777" w:rsidR="00625466" w:rsidRDefault="00625466" w:rsidP="00625466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Cox</w:t>
      </w:r>
      <w:r>
        <w:tab/>
        <w:t>R Clemmitt</w:t>
      </w:r>
      <w:r>
        <w:tab/>
        <w:t>N Maloney</w:t>
      </w:r>
    </w:p>
    <w:p w14:paraId="5B3452E5" w14:textId="77777777" w:rsidR="00625466" w:rsidRDefault="00625466" w:rsidP="00625466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14:paraId="015D109C" w14:textId="77777777" w:rsidR="00625466" w:rsidRDefault="00625466" w:rsidP="00625466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Coaches</w:t>
      </w:r>
      <w:r>
        <w:tab/>
        <w:t>R Grubb</w:t>
      </w:r>
      <w:r>
        <w:tab/>
        <w:t>D Adair</w:t>
      </w:r>
    </w:p>
    <w:p w14:paraId="6A52D5FC" w14:textId="77777777" w:rsidR="00625466" w:rsidRDefault="00625466" w:rsidP="00625466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>Dr Potter</w:t>
      </w:r>
    </w:p>
    <w:p w14:paraId="06E80FED" w14:textId="77777777" w:rsidR="00625466" w:rsidRDefault="00625466" w:rsidP="00625466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14:paraId="0FB79AD7" w14:textId="77777777" w:rsidR="00625466" w:rsidRDefault="00625466" w:rsidP="00625466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14:paraId="11BBF63C" w14:textId="77777777" w:rsidR="006402C9" w:rsidRDefault="006402C9" w:rsidP="006402C9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The crews listed on the menu cards started with Cox and ended with Bow but I have changed it so that all the crews in this series of documents read the same way as the C.U.C.B.C. Lents and Mays programmes.</w:t>
      </w:r>
    </w:p>
    <w:p w14:paraId="72E22440" w14:textId="77777777" w:rsidR="00625466" w:rsidRDefault="00625466" w:rsidP="00625466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14:paraId="68959DE3" w14:textId="77777777" w:rsidR="00625466" w:rsidRDefault="00625466">
      <w:pPr>
        <w:rPr>
          <w:b/>
        </w:rPr>
      </w:pPr>
      <w:r>
        <w:rPr>
          <w:b/>
        </w:rPr>
        <w:br w:type="page"/>
      </w:r>
    </w:p>
    <w:p w14:paraId="4ED70A5F" w14:textId="77777777" w:rsidR="00FE4D46" w:rsidRDefault="00FE4D46" w:rsidP="00FE4D46">
      <w:pPr>
        <w:spacing w:after="0" w:line="240" w:lineRule="auto"/>
        <w:jc w:val="center"/>
        <w:rPr>
          <w:b/>
        </w:rPr>
      </w:pPr>
      <w:r>
        <w:rPr>
          <w:b/>
        </w:rPr>
        <w:lastRenderedPageBreak/>
        <w:t>May</w:t>
      </w:r>
      <w:r w:rsidRPr="00AE5F60">
        <w:rPr>
          <w:b/>
        </w:rPr>
        <w:t xml:space="preserve"> Crews </w:t>
      </w:r>
      <w:r>
        <w:rPr>
          <w:b/>
        </w:rPr>
        <w:t>1995</w:t>
      </w:r>
    </w:p>
    <w:p w14:paraId="2AB5B07C" w14:textId="77777777" w:rsidR="00FE4D46" w:rsidRDefault="00FE4D46" w:rsidP="00FE4D46">
      <w:pPr>
        <w:spacing w:after="0" w:line="240" w:lineRule="auto"/>
        <w:jc w:val="center"/>
        <w:rPr>
          <w:b/>
        </w:rPr>
      </w:pPr>
    </w:p>
    <w:p w14:paraId="174053F3" w14:textId="77777777" w:rsidR="00FE4D46" w:rsidRPr="00AE5F60" w:rsidRDefault="00FE4D46" w:rsidP="00FE4D46">
      <w:pPr>
        <w:spacing w:after="0" w:line="240" w:lineRule="auto"/>
        <w:jc w:val="center"/>
        <w:rPr>
          <w:b/>
        </w:rPr>
      </w:pPr>
      <w:r>
        <w:rPr>
          <w:b/>
        </w:rPr>
        <w:t>MEN'S MAY CREWS</w:t>
      </w:r>
    </w:p>
    <w:p w14:paraId="19E14F05" w14:textId="77777777" w:rsidR="00FE4D46" w:rsidRPr="00EA51D4" w:rsidRDefault="00FE4D46" w:rsidP="00FE4D46">
      <w:pPr>
        <w:tabs>
          <w:tab w:val="left" w:pos="1418"/>
          <w:tab w:val="left" w:pos="3969"/>
          <w:tab w:val="left" w:pos="6521"/>
        </w:tabs>
        <w:spacing w:after="0" w:line="240" w:lineRule="auto"/>
        <w:rPr>
          <w:b/>
        </w:rPr>
      </w:pPr>
      <w:r>
        <w:rPr>
          <w:b/>
        </w:rPr>
        <w:tab/>
        <w:t>1st VIII</w:t>
      </w:r>
      <w:r>
        <w:rPr>
          <w:b/>
        </w:rPr>
        <w:tab/>
        <w:t>2nd VIII</w:t>
      </w:r>
      <w:r>
        <w:rPr>
          <w:b/>
        </w:rPr>
        <w:tab/>
        <w:t>3rd VIII</w:t>
      </w:r>
    </w:p>
    <w:p w14:paraId="73A14011" w14:textId="77777777" w:rsidR="00FE4D46" w:rsidRDefault="00FE4D46" w:rsidP="00FE4D46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Bow</w:t>
      </w:r>
      <w:r>
        <w:tab/>
        <w:t>J Stamp</w:t>
      </w:r>
      <w:r>
        <w:tab/>
        <w:t>D Crowther</w:t>
      </w:r>
      <w:r>
        <w:tab/>
        <w:t>R Album</w:t>
      </w:r>
    </w:p>
    <w:p w14:paraId="0C23B06F" w14:textId="77777777" w:rsidR="00FE4D46" w:rsidRDefault="00FE4D46" w:rsidP="00FE4D46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2</w:t>
      </w:r>
      <w:r>
        <w:tab/>
        <w:t>T Carter</w:t>
      </w:r>
      <w:r>
        <w:tab/>
        <w:t>A Ibarz</w:t>
      </w:r>
      <w:r>
        <w:tab/>
        <w:t>A Pye</w:t>
      </w:r>
    </w:p>
    <w:p w14:paraId="5034474C" w14:textId="77777777" w:rsidR="00FE4D46" w:rsidRDefault="00FE4D46" w:rsidP="00FE4D46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3</w:t>
      </w:r>
      <w:r>
        <w:tab/>
        <w:t>M Hutchinson*</w:t>
      </w:r>
      <w:r>
        <w:tab/>
        <w:t>C Meewezen</w:t>
      </w:r>
      <w:r>
        <w:tab/>
        <w:t>F Harradence</w:t>
      </w:r>
    </w:p>
    <w:p w14:paraId="00A01890" w14:textId="77777777" w:rsidR="00FE4D46" w:rsidRDefault="00FE4D46" w:rsidP="00FE4D46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4</w:t>
      </w:r>
      <w:r>
        <w:tab/>
        <w:t>R Kiel</w:t>
      </w:r>
      <w:r>
        <w:tab/>
        <w:t>J Cartmell</w:t>
      </w:r>
      <w:r>
        <w:tab/>
        <w:t>K Dwyer</w:t>
      </w:r>
    </w:p>
    <w:p w14:paraId="18DAF9A6" w14:textId="77777777" w:rsidR="00FE4D46" w:rsidRDefault="00FE4D46" w:rsidP="00FE4D46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5</w:t>
      </w:r>
      <w:r>
        <w:tab/>
        <w:t>P Matthews</w:t>
      </w:r>
      <w:r>
        <w:tab/>
        <w:t>A Glynn</w:t>
      </w:r>
      <w:r>
        <w:tab/>
        <w:t>M Allsop</w:t>
      </w:r>
    </w:p>
    <w:p w14:paraId="23A804AA" w14:textId="77777777" w:rsidR="00FE4D46" w:rsidRDefault="00FE4D46" w:rsidP="00FE4D46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6</w:t>
      </w:r>
      <w:r>
        <w:tab/>
        <w:t>A Barron</w:t>
      </w:r>
      <w:r>
        <w:tab/>
        <w:t>J Vilar</w:t>
      </w:r>
      <w:r>
        <w:tab/>
        <w:t>D Clark</w:t>
      </w:r>
    </w:p>
    <w:p w14:paraId="7FC7A4F0" w14:textId="77777777" w:rsidR="00FE4D46" w:rsidRDefault="00FE4D46" w:rsidP="00FE4D46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7</w:t>
      </w:r>
      <w:r>
        <w:tab/>
        <w:t>R Naylor</w:t>
      </w:r>
      <w:r>
        <w:tab/>
        <w:t>R Friend</w:t>
      </w:r>
      <w:r>
        <w:tab/>
        <w:t>A Noble</w:t>
      </w:r>
    </w:p>
    <w:p w14:paraId="290F9612" w14:textId="77777777" w:rsidR="00FE4D46" w:rsidRDefault="00FE4D46" w:rsidP="00FE4D46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Str</w:t>
      </w:r>
      <w:r>
        <w:tab/>
        <w:t>B Eftekhari</w:t>
      </w:r>
      <w:r>
        <w:tab/>
        <w:t xml:space="preserve">G McTait </w:t>
      </w:r>
      <w:r>
        <w:tab/>
        <w:t>T Thompson</w:t>
      </w:r>
    </w:p>
    <w:p w14:paraId="55FCEA9C" w14:textId="77777777" w:rsidR="00FE4D46" w:rsidRDefault="00FE4D46" w:rsidP="00FE4D46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Cox</w:t>
      </w:r>
      <w:r>
        <w:tab/>
        <w:t>R Clemmitt</w:t>
      </w:r>
      <w:r>
        <w:tab/>
        <w:t>P Speedy</w:t>
      </w:r>
      <w:r>
        <w:tab/>
        <w:t>O Burgess</w:t>
      </w:r>
    </w:p>
    <w:p w14:paraId="62C133BE" w14:textId="77777777" w:rsidR="00FE4D46" w:rsidRDefault="00FE4D46" w:rsidP="00FE4D46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14:paraId="28EAEE65" w14:textId="77777777" w:rsidR="00FE4D46" w:rsidRDefault="00FE4D46" w:rsidP="00FE4D46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Coaches</w:t>
      </w:r>
      <w:r>
        <w:tab/>
        <w:t>M Hutchinson</w:t>
      </w:r>
      <w:r>
        <w:tab/>
        <w:t>P Matthews</w:t>
      </w:r>
      <w:r>
        <w:tab/>
        <w:t>W O'Reilly</w:t>
      </w:r>
    </w:p>
    <w:p w14:paraId="57C86185" w14:textId="77777777" w:rsidR="00FE4D46" w:rsidRDefault="00FE4D46" w:rsidP="00FE4D46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>R Grubb</w:t>
      </w:r>
      <w:r>
        <w:tab/>
        <w:t xml:space="preserve">C Hale </w:t>
      </w:r>
      <w:r>
        <w:tab/>
        <w:t>M-C Crossman</w:t>
      </w:r>
    </w:p>
    <w:p w14:paraId="3D521A70" w14:textId="77777777" w:rsidR="00FE4D46" w:rsidRDefault="00FE4D46" w:rsidP="00FE4D46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>M Blogg</w:t>
      </w:r>
      <w:r>
        <w:tab/>
        <w:t xml:space="preserve">B Eftekhari </w:t>
      </w:r>
    </w:p>
    <w:p w14:paraId="11CCFC7A" w14:textId="77777777" w:rsidR="00FE4D46" w:rsidRDefault="00FE4D46" w:rsidP="00FE4D46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>R Winkless</w:t>
      </w:r>
      <w:r>
        <w:tab/>
        <w:t>D Eagle</w:t>
      </w:r>
    </w:p>
    <w:p w14:paraId="7FFE9A3A" w14:textId="77777777" w:rsidR="00FE4D46" w:rsidRDefault="00FE4D46" w:rsidP="00FE4D46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>C Pritchard</w:t>
      </w:r>
      <w:r w:rsidRPr="00E82BEA">
        <w:t xml:space="preserve"> </w:t>
      </w:r>
      <w:r>
        <w:tab/>
        <w:t>R Wheatley</w:t>
      </w:r>
    </w:p>
    <w:p w14:paraId="656F8EF7" w14:textId="77777777" w:rsidR="00FE4D46" w:rsidRDefault="00FE4D46" w:rsidP="00FE4D46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>M Roberts</w:t>
      </w:r>
    </w:p>
    <w:p w14:paraId="03CC8927" w14:textId="77777777" w:rsidR="00FE4D46" w:rsidRDefault="00FE4D46" w:rsidP="00FE4D46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14:paraId="58B65477" w14:textId="77777777" w:rsidR="00FE4D46" w:rsidRPr="001C7836" w:rsidRDefault="00FE4D46" w:rsidP="00FE4D46">
      <w:pPr>
        <w:tabs>
          <w:tab w:val="left" w:pos="1843"/>
          <w:tab w:val="left" w:pos="3969"/>
          <w:tab w:val="left" w:pos="6521"/>
        </w:tabs>
        <w:spacing w:after="0" w:line="240" w:lineRule="auto"/>
        <w:rPr>
          <w:b/>
        </w:rPr>
      </w:pPr>
      <w:r w:rsidRPr="001C7836">
        <w:rPr>
          <w:b/>
        </w:rPr>
        <w:tab/>
        <w:t>WOMEN'S MAY CREWS</w:t>
      </w:r>
    </w:p>
    <w:p w14:paraId="65D33504" w14:textId="77777777" w:rsidR="00FE4D46" w:rsidRPr="00EA51D4" w:rsidRDefault="00FE4D46" w:rsidP="00FE4D46">
      <w:pPr>
        <w:tabs>
          <w:tab w:val="left" w:pos="1418"/>
          <w:tab w:val="left" w:pos="3969"/>
          <w:tab w:val="left" w:pos="6521"/>
        </w:tabs>
        <w:spacing w:after="0" w:line="240" w:lineRule="auto"/>
        <w:rPr>
          <w:b/>
        </w:rPr>
      </w:pPr>
      <w:r>
        <w:rPr>
          <w:b/>
        </w:rPr>
        <w:tab/>
        <w:t>1st VIII</w:t>
      </w:r>
      <w:r>
        <w:rPr>
          <w:b/>
        </w:rPr>
        <w:tab/>
        <w:t>2nd VIII</w:t>
      </w:r>
    </w:p>
    <w:p w14:paraId="72A5C7D8" w14:textId="77777777" w:rsidR="00FE4D46" w:rsidRDefault="00FE4D46" w:rsidP="00FE4D46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Bow</w:t>
      </w:r>
      <w:r>
        <w:tab/>
        <w:t>L Ardwyn-Jones</w:t>
      </w:r>
      <w:r>
        <w:tab/>
        <w:t xml:space="preserve">S Pursglove </w:t>
      </w:r>
    </w:p>
    <w:p w14:paraId="5CF0B12A" w14:textId="77777777" w:rsidR="00FE4D46" w:rsidRDefault="00FE4D46" w:rsidP="00FE4D46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2</w:t>
      </w:r>
      <w:r>
        <w:tab/>
        <w:t>V McNeil</w:t>
      </w:r>
      <w:r>
        <w:tab/>
        <w:t>A Tee</w:t>
      </w:r>
    </w:p>
    <w:p w14:paraId="18C9704D" w14:textId="77777777" w:rsidR="00FE4D46" w:rsidRDefault="00FE4D46" w:rsidP="00FE4D46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3</w:t>
      </w:r>
      <w:r>
        <w:tab/>
        <w:t>M Heightman</w:t>
      </w:r>
      <w:r>
        <w:tab/>
        <w:t xml:space="preserve">K Wilson </w:t>
      </w:r>
    </w:p>
    <w:p w14:paraId="02E5FDDD" w14:textId="77777777" w:rsidR="00FE4D46" w:rsidRDefault="00FE4D46" w:rsidP="00FE4D46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4</w:t>
      </w:r>
      <w:r>
        <w:tab/>
        <w:t>J Powell</w:t>
      </w:r>
      <w:r>
        <w:tab/>
        <w:t>E Arter</w:t>
      </w:r>
    </w:p>
    <w:p w14:paraId="4C48AA20" w14:textId="77777777" w:rsidR="00FE4D46" w:rsidRDefault="00FE4D46" w:rsidP="00FE4D46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5</w:t>
      </w:r>
      <w:r>
        <w:tab/>
        <w:t>E Stokes</w:t>
      </w:r>
      <w:r>
        <w:tab/>
        <w:t xml:space="preserve">S Martin </w:t>
      </w:r>
    </w:p>
    <w:p w14:paraId="1AB3793A" w14:textId="77777777" w:rsidR="00FE4D46" w:rsidRDefault="00FE4D46" w:rsidP="00FE4D46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6</w:t>
      </w:r>
      <w:r>
        <w:tab/>
        <w:t>L Kilborn</w:t>
      </w:r>
      <w:r>
        <w:tab/>
        <w:t>L Barnard</w:t>
      </w:r>
    </w:p>
    <w:p w14:paraId="723E6A41" w14:textId="77777777" w:rsidR="00FE4D46" w:rsidRDefault="00FE4D46" w:rsidP="00FE4D46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7</w:t>
      </w:r>
      <w:r>
        <w:tab/>
        <w:t>R Carter</w:t>
      </w:r>
      <w:r>
        <w:tab/>
        <w:t>C Marriage</w:t>
      </w:r>
    </w:p>
    <w:p w14:paraId="5F7F24B1" w14:textId="77777777" w:rsidR="00FE4D46" w:rsidRDefault="00FE4D46" w:rsidP="00FE4D46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Str</w:t>
      </w:r>
      <w:r>
        <w:tab/>
        <w:t>A Tabor</w:t>
      </w:r>
      <w:r>
        <w:tab/>
        <w:t>F Miles</w:t>
      </w:r>
    </w:p>
    <w:p w14:paraId="2BAF757D" w14:textId="77777777" w:rsidR="00FE4D46" w:rsidRDefault="00FE4D46" w:rsidP="00FE4D46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Cox</w:t>
      </w:r>
      <w:r>
        <w:tab/>
        <w:t>N Maloney</w:t>
      </w:r>
      <w:r>
        <w:tab/>
        <w:t>R Friend</w:t>
      </w:r>
    </w:p>
    <w:p w14:paraId="053B186D" w14:textId="77777777" w:rsidR="00FE4D46" w:rsidRDefault="00FE4D46" w:rsidP="00FE4D46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14:paraId="4724C32C" w14:textId="77777777" w:rsidR="00FE4D46" w:rsidRDefault="00FE4D46" w:rsidP="00FE4D46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Coaches</w:t>
      </w:r>
      <w:r>
        <w:tab/>
        <w:t>R Grubb</w:t>
      </w:r>
      <w:r>
        <w:tab/>
        <w:t>S Winckless</w:t>
      </w:r>
    </w:p>
    <w:p w14:paraId="686043F3" w14:textId="77777777" w:rsidR="00FE4D46" w:rsidRDefault="00FE4D46" w:rsidP="00FE4D46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>P Langley</w:t>
      </w:r>
      <w:r>
        <w:tab/>
        <w:t>P Matthews</w:t>
      </w:r>
    </w:p>
    <w:p w14:paraId="501BC0BB" w14:textId="77777777" w:rsidR="00FE4D46" w:rsidRDefault="00FE4D46" w:rsidP="00FE4D46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>R Herbert</w:t>
      </w:r>
      <w:r>
        <w:tab/>
        <w:t>J Stamp</w:t>
      </w:r>
    </w:p>
    <w:p w14:paraId="53BD9EA6" w14:textId="77777777" w:rsidR="00FE4D46" w:rsidRDefault="00FE4D46" w:rsidP="00FE4D46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14:paraId="2C7C228B" w14:textId="77777777" w:rsidR="00FE4D46" w:rsidRDefault="00FE4D46" w:rsidP="00FE4D46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14:paraId="3145F8FA" w14:textId="77777777" w:rsidR="00FE4D46" w:rsidRDefault="00FE4D46" w:rsidP="00FE4D46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* Thanks also to R Wise and S Winckless</w:t>
      </w:r>
    </w:p>
    <w:p w14:paraId="646D576D" w14:textId="77777777" w:rsidR="00FE4D46" w:rsidRDefault="00FE4D46" w:rsidP="00FE4D46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14:paraId="51BFCAD0" w14:textId="77777777" w:rsidR="00FE4D46" w:rsidRDefault="00FE4D46" w:rsidP="00FE4D46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14:paraId="45D45BB6" w14:textId="77777777" w:rsidR="006402C9" w:rsidRDefault="006402C9" w:rsidP="006402C9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The crews listed on the menu cards started with Cox and ended with Bow but I have changed it so that all the crews in this series of documents read the same way as the C.U.C.B.C. Lents and Mays programmes.</w:t>
      </w:r>
    </w:p>
    <w:p w14:paraId="7ECF4043" w14:textId="77777777" w:rsidR="00FE4D46" w:rsidRDefault="00FE4D46" w:rsidP="00FE4D46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14:paraId="6FE140CD" w14:textId="77777777" w:rsidR="00FE4D46" w:rsidRDefault="00FE4D46" w:rsidP="00FE4D46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14:paraId="2F7FD90E" w14:textId="77777777" w:rsidR="00FE4D46" w:rsidRDefault="00FE4D46" w:rsidP="00FE4D46">
      <w:pPr>
        <w:rPr>
          <w:b/>
        </w:rPr>
      </w:pPr>
      <w:r>
        <w:rPr>
          <w:b/>
        </w:rPr>
        <w:br w:type="page"/>
      </w:r>
    </w:p>
    <w:p w14:paraId="56B6CD2B" w14:textId="77777777" w:rsidR="00FE4D46" w:rsidRDefault="00FE4D46" w:rsidP="00FE4D46">
      <w:pPr>
        <w:spacing w:after="0" w:line="240" w:lineRule="auto"/>
        <w:jc w:val="center"/>
        <w:rPr>
          <w:b/>
        </w:rPr>
      </w:pPr>
      <w:r>
        <w:rPr>
          <w:b/>
        </w:rPr>
        <w:lastRenderedPageBreak/>
        <w:t>Fairbairn</w:t>
      </w:r>
      <w:r w:rsidRPr="00AE5F60">
        <w:rPr>
          <w:b/>
        </w:rPr>
        <w:t xml:space="preserve"> Crews </w:t>
      </w:r>
      <w:r>
        <w:rPr>
          <w:b/>
        </w:rPr>
        <w:t>1995</w:t>
      </w:r>
    </w:p>
    <w:p w14:paraId="3DE9D7B8" w14:textId="77777777" w:rsidR="00FE4D46" w:rsidRDefault="00FE4D46" w:rsidP="00FE4D46">
      <w:pPr>
        <w:spacing w:after="0" w:line="240" w:lineRule="auto"/>
        <w:jc w:val="center"/>
        <w:rPr>
          <w:b/>
        </w:rPr>
      </w:pPr>
    </w:p>
    <w:p w14:paraId="4F05734D" w14:textId="77777777" w:rsidR="00FE4D46" w:rsidRDefault="00FE4D46" w:rsidP="00FE4D46">
      <w:pPr>
        <w:tabs>
          <w:tab w:val="left" w:pos="1418"/>
          <w:tab w:val="left" w:pos="3969"/>
          <w:tab w:val="left" w:pos="6521"/>
        </w:tabs>
        <w:spacing w:after="0" w:line="240" w:lineRule="auto"/>
        <w:jc w:val="center"/>
        <w:rPr>
          <w:b/>
        </w:rPr>
      </w:pPr>
      <w:r>
        <w:rPr>
          <w:b/>
        </w:rPr>
        <w:t>SENIOR CREWS</w:t>
      </w:r>
    </w:p>
    <w:p w14:paraId="1F25396D" w14:textId="77777777" w:rsidR="00FE4D46" w:rsidRDefault="00FE4D46" w:rsidP="00FE4D46">
      <w:pPr>
        <w:tabs>
          <w:tab w:val="left" w:pos="3261"/>
          <w:tab w:val="left" w:pos="6946"/>
        </w:tabs>
        <w:spacing w:after="0" w:line="240" w:lineRule="auto"/>
        <w:rPr>
          <w:b/>
        </w:rPr>
      </w:pPr>
      <w:r>
        <w:rPr>
          <w:b/>
        </w:rPr>
        <w:tab/>
        <w:t>MENS</w:t>
      </w:r>
      <w:r>
        <w:rPr>
          <w:b/>
        </w:rPr>
        <w:tab/>
        <w:t>LADIES</w:t>
      </w:r>
    </w:p>
    <w:p w14:paraId="7218C603" w14:textId="77777777" w:rsidR="00FE4D46" w:rsidRDefault="00FE4D46" w:rsidP="00FE4D46">
      <w:pPr>
        <w:tabs>
          <w:tab w:val="left" w:pos="1134"/>
          <w:tab w:val="left" w:pos="3686"/>
          <w:tab w:val="left" w:pos="6379"/>
        </w:tabs>
        <w:spacing w:after="0" w:line="240" w:lineRule="auto"/>
        <w:rPr>
          <w:b/>
        </w:rPr>
      </w:pPr>
      <w:r>
        <w:rPr>
          <w:b/>
        </w:rPr>
        <w:tab/>
        <w:t>Fairbairn 1st VIII</w:t>
      </w:r>
      <w:r>
        <w:rPr>
          <w:b/>
        </w:rPr>
        <w:tab/>
        <w:t>Fairbairn 2nd VIII</w:t>
      </w:r>
      <w:r>
        <w:rPr>
          <w:b/>
        </w:rPr>
        <w:tab/>
        <w:t>Fairbairn 1st VIII</w:t>
      </w:r>
    </w:p>
    <w:p w14:paraId="3B7162DE" w14:textId="77777777" w:rsidR="00FE4D46" w:rsidRPr="00C3373C" w:rsidRDefault="00FE4D46" w:rsidP="00FE4D46">
      <w:pPr>
        <w:tabs>
          <w:tab w:val="left" w:pos="1134"/>
          <w:tab w:val="left" w:pos="3686"/>
          <w:tab w:val="left" w:pos="6379"/>
        </w:tabs>
        <w:spacing w:after="0" w:line="240" w:lineRule="auto"/>
      </w:pPr>
      <w:r w:rsidRPr="00C3373C">
        <w:t>Bow</w:t>
      </w:r>
      <w:r>
        <w:tab/>
        <w:t>R Wise</w:t>
      </w:r>
      <w:r>
        <w:tab/>
        <w:t>A Watson</w:t>
      </w:r>
      <w:r>
        <w:tab/>
        <w:t>L Barnard</w:t>
      </w:r>
    </w:p>
    <w:p w14:paraId="07EAA935" w14:textId="77777777" w:rsidR="00FE4D46" w:rsidRPr="00C3373C" w:rsidRDefault="00FE4D46" w:rsidP="00FE4D46">
      <w:pPr>
        <w:tabs>
          <w:tab w:val="left" w:pos="1134"/>
          <w:tab w:val="left" w:pos="3686"/>
          <w:tab w:val="left" w:pos="6379"/>
        </w:tabs>
        <w:spacing w:after="0" w:line="240" w:lineRule="auto"/>
      </w:pPr>
      <w:r w:rsidRPr="00C3373C">
        <w:t>2</w:t>
      </w:r>
      <w:r>
        <w:tab/>
        <w:t>J Vilar</w:t>
      </w:r>
      <w:r>
        <w:tab/>
        <w:t>D Crowther</w:t>
      </w:r>
      <w:r>
        <w:tab/>
        <w:t>C Marriage/L Ardwyn-Jones</w:t>
      </w:r>
    </w:p>
    <w:p w14:paraId="5069FF77" w14:textId="77777777" w:rsidR="00FE4D46" w:rsidRPr="00C3373C" w:rsidRDefault="00FE4D46" w:rsidP="00FE4D46">
      <w:pPr>
        <w:tabs>
          <w:tab w:val="left" w:pos="1134"/>
          <w:tab w:val="left" w:pos="3686"/>
          <w:tab w:val="left" w:pos="6379"/>
        </w:tabs>
        <w:spacing w:after="0" w:line="240" w:lineRule="auto"/>
      </w:pPr>
      <w:r w:rsidRPr="00C3373C">
        <w:t>3</w:t>
      </w:r>
      <w:r>
        <w:tab/>
        <w:t>J Stamp</w:t>
      </w:r>
      <w:r>
        <w:tab/>
        <w:t>C Meewezen</w:t>
      </w:r>
      <w:r>
        <w:tab/>
        <w:t>F Miles</w:t>
      </w:r>
    </w:p>
    <w:p w14:paraId="0D7A4E54" w14:textId="77777777" w:rsidR="00FE4D46" w:rsidRPr="00C3373C" w:rsidRDefault="00FE4D46" w:rsidP="00FE4D46">
      <w:pPr>
        <w:tabs>
          <w:tab w:val="left" w:pos="1134"/>
          <w:tab w:val="left" w:pos="3686"/>
          <w:tab w:val="left" w:pos="6379"/>
        </w:tabs>
        <w:spacing w:after="0" w:line="240" w:lineRule="auto"/>
      </w:pPr>
      <w:r w:rsidRPr="00C3373C">
        <w:t>4</w:t>
      </w:r>
      <w:r>
        <w:tab/>
        <w:t>T Carter</w:t>
      </w:r>
      <w:r>
        <w:tab/>
        <w:t>J Cartmell</w:t>
      </w:r>
      <w:r>
        <w:tab/>
        <w:t>M Heightman</w:t>
      </w:r>
    </w:p>
    <w:p w14:paraId="281B94AE" w14:textId="77777777" w:rsidR="00FE4D46" w:rsidRPr="00C3373C" w:rsidRDefault="00FE4D46" w:rsidP="00FE4D46">
      <w:pPr>
        <w:tabs>
          <w:tab w:val="left" w:pos="1134"/>
          <w:tab w:val="left" w:pos="3686"/>
          <w:tab w:val="left" w:pos="6379"/>
        </w:tabs>
        <w:spacing w:after="0" w:line="240" w:lineRule="auto"/>
      </w:pPr>
      <w:r w:rsidRPr="00C3373C">
        <w:t>5</w:t>
      </w:r>
      <w:r>
        <w:tab/>
        <w:t>R Naylor</w:t>
      </w:r>
      <w:r>
        <w:tab/>
        <w:t>A Glynn</w:t>
      </w:r>
      <w:r>
        <w:tab/>
        <w:t>T McNeil</w:t>
      </w:r>
    </w:p>
    <w:p w14:paraId="45239879" w14:textId="77777777" w:rsidR="00FE4D46" w:rsidRPr="00C3373C" w:rsidRDefault="00FE4D46" w:rsidP="00FE4D46">
      <w:pPr>
        <w:tabs>
          <w:tab w:val="left" w:pos="1134"/>
          <w:tab w:val="left" w:pos="3686"/>
          <w:tab w:val="left" w:pos="6379"/>
        </w:tabs>
        <w:spacing w:after="0" w:line="240" w:lineRule="auto"/>
      </w:pPr>
      <w:r w:rsidRPr="00C3373C">
        <w:t>6</w:t>
      </w:r>
      <w:r>
        <w:tab/>
        <w:t>B Eftekhari</w:t>
      </w:r>
      <w:r>
        <w:tab/>
        <w:t>A Pye</w:t>
      </w:r>
      <w:r>
        <w:tab/>
        <w:t>E Stokes</w:t>
      </w:r>
    </w:p>
    <w:p w14:paraId="019D3BD1" w14:textId="77777777" w:rsidR="00FE4D46" w:rsidRPr="00C3373C" w:rsidRDefault="00FE4D46" w:rsidP="00FE4D46">
      <w:pPr>
        <w:tabs>
          <w:tab w:val="left" w:pos="1134"/>
          <w:tab w:val="left" w:pos="3686"/>
          <w:tab w:val="left" w:pos="6379"/>
        </w:tabs>
        <w:spacing w:after="0" w:line="240" w:lineRule="auto"/>
      </w:pPr>
      <w:r w:rsidRPr="00C3373C">
        <w:t>7</w:t>
      </w:r>
      <w:r>
        <w:tab/>
        <w:t>D Adair</w:t>
      </w:r>
      <w:r>
        <w:tab/>
        <w:t>R Friend</w:t>
      </w:r>
      <w:r>
        <w:tab/>
        <w:t>J Powell</w:t>
      </w:r>
    </w:p>
    <w:p w14:paraId="080C7CF2" w14:textId="77777777" w:rsidR="00FE4D46" w:rsidRPr="00C3373C" w:rsidRDefault="00FE4D46" w:rsidP="00FE4D46">
      <w:pPr>
        <w:tabs>
          <w:tab w:val="left" w:pos="1134"/>
          <w:tab w:val="left" w:pos="3686"/>
          <w:tab w:val="left" w:pos="6379"/>
        </w:tabs>
        <w:spacing w:after="0" w:line="240" w:lineRule="auto"/>
      </w:pPr>
      <w:r w:rsidRPr="00C3373C">
        <w:t>Str</w:t>
      </w:r>
      <w:r>
        <w:tab/>
        <w:t>J Medcock</w:t>
      </w:r>
      <w:r>
        <w:tab/>
        <w:t>G McTait</w:t>
      </w:r>
      <w:r>
        <w:tab/>
        <w:t>A Tabor</w:t>
      </w:r>
    </w:p>
    <w:p w14:paraId="62221659" w14:textId="77777777" w:rsidR="00FE4D46" w:rsidRPr="00C3373C" w:rsidRDefault="00FE4D46" w:rsidP="00FE4D46">
      <w:pPr>
        <w:tabs>
          <w:tab w:val="left" w:pos="1134"/>
          <w:tab w:val="left" w:pos="3686"/>
          <w:tab w:val="left" w:pos="6379"/>
        </w:tabs>
        <w:spacing w:after="0" w:line="240" w:lineRule="auto"/>
      </w:pPr>
      <w:r w:rsidRPr="00C3373C">
        <w:t>Cox</w:t>
      </w:r>
      <w:r>
        <w:tab/>
        <w:t>R Clemmitt</w:t>
      </w:r>
      <w:r>
        <w:tab/>
        <w:t>P Speedy</w:t>
      </w:r>
      <w:r>
        <w:tab/>
        <w:t>N Maloney</w:t>
      </w:r>
    </w:p>
    <w:p w14:paraId="50C02FC8" w14:textId="77777777" w:rsidR="00FE4D46" w:rsidRPr="001B203A" w:rsidRDefault="00FE4D46" w:rsidP="00FE4D46">
      <w:pPr>
        <w:tabs>
          <w:tab w:val="left" w:pos="1134"/>
          <w:tab w:val="left" w:pos="3686"/>
          <w:tab w:val="left" w:pos="6379"/>
        </w:tabs>
        <w:spacing w:after="0" w:line="240" w:lineRule="auto"/>
        <w:rPr>
          <w:sz w:val="10"/>
          <w:szCs w:val="10"/>
        </w:rPr>
      </w:pPr>
    </w:p>
    <w:p w14:paraId="77F5ECE9" w14:textId="77777777" w:rsidR="00FE4D46" w:rsidRDefault="00FE4D46" w:rsidP="00FE4D46">
      <w:pPr>
        <w:tabs>
          <w:tab w:val="left" w:pos="1134"/>
          <w:tab w:val="left" w:pos="3686"/>
          <w:tab w:val="left" w:pos="6379"/>
        </w:tabs>
        <w:spacing w:after="0" w:line="240" w:lineRule="auto"/>
      </w:pPr>
      <w:r w:rsidRPr="00C3373C">
        <w:t>Coaches</w:t>
      </w:r>
      <w:r>
        <w:tab/>
        <w:t>R Grubb</w:t>
      </w:r>
      <w:r>
        <w:tab/>
      </w:r>
      <w:r>
        <w:tab/>
        <w:t>P Langley</w:t>
      </w:r>
    </w:p>
    <w:p w14:paraId="308E9E02" w14:textId="77777777" w:rsidR="00FE4D46" w:rsidRPr="00C3373C" w:rsidRDefault="00FE4D46" w:rsidP="00FE4D46">
      <w:pPr>
        <w:tabs>
          <w:tab w:val="left" w:pos="1134"/>
          <w:tab w:val="left" w:pos="3686"/>
          <w:tab w:val="left" w:pos="6379"/>
        </w:tabs>
        <w:spacing w:after="0" w:line="240" w:lineRule="auto"/>
      </w:pPr>
      <w:r>
        <w:tab/>
        <w:t>M Hutchinson</w:t>
      </w:r>
    </w:p>
    <w:p w14:paraId="6A5073D6" w14:textId="77777777" w:rsidR="00FE4D46" w:rsidRDefault="00FE4D46" w:rsidP="00FE4D46">
      <w:pPr>
        <w:tabs>
          <w:tab w:val="left" w:pos="1134"/>
          <w:tab w:val="left" w:pos="3686"/>
          <w:tab w:val="left" w:pos="6379"/>
        </w:tabs>
        <w:spacing w:after="0" w:line="240" w:lineRule="auto"/>
      </w:pPr>
      <w:r>
        <w:tab/>
        <w:t>K Drake</w:t>
      </w:r>
    </w:p>
    <w:p w14:paraId="2B78D307" w14:textId="77777777" w:rsidR="00FE4D46" w:rsidRDefault="00FE4D46" w:rsidP="00FE4D46">
      <w:pPr>
        <w:tabs>
          <w:tab w:val="left" w:pos="1134"/>
          <w:tab w:val="left" w:pos="3686"/>
          <w:tab w:val="left" w:pos="6379"/>
        </w:tabs>
        <w:spacing w:after="0" w:line="240" w:lineRule="auto"/>
      </w:pPr>
      <w:r>
        <w:tab/>
        <w:t>P Matthews</w:t>
      </w:r>
    </w:p>
    <w:p w14:paraId="554477CD" w14:textId="77777777" w:rsidR="00FE4D46" w:rsidRDefault="00FE4D46" w:rsidP="00FE4D46">
      <w:pPr>
        <w:tabs>
          <w:tab w:val="left" w:pos="1134"/>
          <w:tab w:val="left" w:pos="3686"/>
          <w:tab w:val="left" w:pos="6379"/>
        </w:tabs>
        <w:spacing w:after="0" w:line="240" w:lineRule="auto"/>
        <w:rPr>
          <w:b/>
        </w:rPr>
      </w:pPr>
      <w:r>
        <w:tab/>
      </w:r>
      <w:r>
        <w:tab/>
      </w:r>
      <w:r>
        <w:rPr>
          <w:b/>
        </w:rPr>
        <w:t xml:space="preserve">FOURS AND </w:t>
      </w:r>
      <w:r w:rsidRPr="00667FF0">
        <w:rPr>
          <w:b/>
        </w:rPr>
        <w:t>NOVICE CREWS</w:t>
      </w:r>
    </w:p>
    <w:p w14:paraId="3EB4DF85" w14:textId="77777777" w:rsidR="00FE4D46" w:rsidRPr="00AE06B0" w:rsidRDefault="00FE4D46" w:rsidP="00FE4D46">
      <w:pPr>
        <w:tabs>
          <w:tab w:val="left" w:pos="1134"/>
          <w:tab w:val="left" w:pos="3686"/>
          <w:tab w:val="left" w:pos="6379"/>
        </w:tabs>
        <w:spacing w:after="0" w:line="240" w:lineRule="auto"/>
      </w:pPr>
    </w:p>
    <w:p w14:paraId="3BEFC84F" w14:textId="77777777" w:rsidR="00FE4D46" w:rsidRDefault="00FE4D46" w:rsidP="00FE4D46">
      <w:pPr>
        <w:tabs>
          <w:tab w:val="left" w:pos="1134"/>
          <w:tab w:val="left" w:pos="3686"/>
          <w:tab w:val="left" w:pos="6379"/>
        </w:tabs>
        <w:spacing w:after="0" w:line="240" w:lineRule="auto"/>
        <w:rPr>
          <w:b/>
        </w:rPr>
      </w:pPr>
      <w:r w:rsidRPr="009E7A71">
        <w:rPr>
          <w:b/>
        </w:rPr>
        <w:tab/>
      </w:r>
      <w:r>
        <w:rPr>
          <w:b/>
        </w:rPr>
        <w:t>Men's Fours</w:t>
      </w:r>
      <w:r>
        <w:rPr>
          <w:b/>
        </w:rPr>
        <w:tab/>
        <w:t>Ladies Novice 1st VIII</w:t>
      </w:r>
      <w:r w:rsidRPr="009E7A71">
        <w:rPr>
          <w:b/>
        </w:rPr>
        <w:tab/>
      </w:r>
      <w:r>
        <w:rPr>
          <w:b/>
        </w:rPr>
        <w:t>Ladies Novice 2nd VIII</w:t>
      </w:r>
    </w:p>
    <w:p w14:paraId="78E4541D" w14:textId="77777777" w:rsidR="00FE4D46" w:rsidRPr="00C3373C" w:rsidRDefault="00FE4D46" w:rsidP="00FE4D46">
      <w:pPr>
        <w:tabs>
          <w:tab w:val="left" w:pos="1134"/>
          <w:tab w:val="left" w:pos="2977"/>
          <w:tab w:val="left" w:pos="3686"/>
          <w:tab w:val="left" w:pos="6379"/>
        </w:tabs>
        <w:spacing w:after="0" w:line="240" w:lineRule="auto"/>
      </w:pPr>
      <w:r w:rsidRPr="00C3373C">
        <w:t>Bow</w:t>
      </w:r>
      <w:r>
        <w:tab/>
        <w:t>A Barron</w:t>
      </w:r>
      <w:r>
        <w:tab/>
        <w:t>Bow</w:t>
      </w:r>
      <w:r>
        <w:tab/>
        <w:t>H Piisalu-Kopolov</w:t>
      </w:r>
      <w:r>
        <w:tab/>
        <w:t>J Saunders/R Clancy</w:t>
      </w:r>
    </w:p>
    <w:p w14:paraId="6A7BDF6F" w14:textId="77777777" w:rsidR="00FE4D46" w:rsidRPr="00C3373C" w:rsidRDefault="00FE4D46" w:rsidP="00FE4D46">
      <w:pPr>
        <w:tabs>
          <w:tab w:val="left" w:pos="1134"/>
          <w:tab w:val="left" w:pos="2977"/>
          <w:tab w:val="left" w:pos="3686"/>
          <w:tab w:val="left" w:pos="6379"/>
        </w:tabs>
        <w:spacing w:after="0" w:line="240" w:lineRule="auto"/>
      </w:pPr>
      <w:r w:rsidRPr="00C3373C">
        <w:t>2</w:t>
      </w:r>
      <w:r>
        <w:tab/>
        <w:t>R Naylor</w:t>
      </w:r>
      <w:r>
        <w:tab/>
        <w:t>2</w:t>
      </w:r>
      <w:r>
        <w:tab/>
        <w:t>C Hargreaves</w:t>
      </w:r>
      <w:r>
        <w:tab/>
        <w:t>A Sandercock</w:t>
      </w:r>
    </w:p>
    <w:p w14:paraId="2D378BC1" w14:textId="77777777" w:rsidR="00FE4D46" w:rsidRPr="00C3373C" w:rsidRDefault="00FE4D46" w:rsidP="00FE4D46">
      <w:pPr>
        <w:tabs>
          <w:tab w:val="left" w:pos="1134"/>
          <w:tab w:val="left" w:pos="2977"/>
          <w:tab w:val="left" w:pos="3686"/>
          <w:tab w:val="left" w:pos="6379"/>
        </w:tabs>
        <w:spacing w:after="0" w:line="240" w:lineRule="auto"/>
      </w:pPr>
      <w:r w:rsidRPr="00C3373C">
        <w:t>3</w:t>
      </w:r>
      <w:r>
        <w:tab/>
        <w:t>D Adair</w:t>
      </w:r>
      <w:r>
        <w:tab/>
        <w:t>3</w:t>
      </w:r>
      <w:r>
        <w:tab/>
        <w:t>C Jones</w:t>
      </w:r>
      <w:r>
        <w:tab/>
        <w:t>N Whitley</w:t>
      </w:r>
    </w:p>
    <w:p w14:paraId="46F92A34" w14:textId="77777777" w:rsidR="00FE4D46" w:rsidRPr="00C3373C" w:rsidRDefault="00FE4D46" w:rsidP="00FE4D46">
      <w:pPr>
        <w:tabs>
          <w:tab w:val="left" w:pos="1134"/>
          <w:tab w:val="left" w:pos="2977"/>
          <w:tab w:val="left" w:pos="3686"/>
          <w:tab w:val="left" w:pos="6379"/>
        </w:tabs>
        <w:spacing w:after="0" w:line="240" w:lineRule="auto"/>
      </w:pPr>
      <w:r>
        <w:t>Str</w:t>
      </w:r>
      <w:r>
        <w:tab/>
        <w:t>J Meycock</w:t>
      </w:r>
      <w:r>
        <w:tab/>
        <w:t>4</w:t>
      </w:r>
      <w:r>
        <w:tab/>
        <w:t>C Austin</w:t>
      </w:r>
      <w:r>
        <w:tab/>
        <w:t>K Goldie</w:t>
      </w:r>
    </w:p>
    <w:p w14:paraId="5FD4E47B" w14:textId="77777777" w:rsidR="00FE4D46" w:rsidRPr="00C3373C" w:rsidRDefault="00FE4D46" w:rsidP="00FE4D46">
      <w:pPr>
        <w:tabs>
          <w:tab w:val="left" w:pos="1134"/>
          <w:tab w:val="left" w:pos="2977"/>
          <w:tab w:val="left" w:pos="3686"/>
          <w:tab w:val="left" w:pos="6379"/>
        </w:tabs>
        <w:spacing w:after="0" w:line="240" w:lineRule="auto"/>
      </w:pPr>
      <w:r>
        <w:t>Cox</w:t>
      </w:r>
      <w:r>
        <w:tab/>
        <w:t>R Clemmitt</w:t>
      </w:r>
      <w:r>
        <w:tab/>
        <w:t>5</w:t>
      </w:r>
      <w:r>
        <w:tab/>
        <w:t>C Kay-Russell</w:t>
      </w:r>
      <w:r>
        <w:tab/>
        <w:t>C Handley</w:t>
      </w:r>
    </w:p>
    <w:p w14:paraId="054E297D" w14:textId="77777777" w:rsidR="00FE4D46" w:rsidRDefault="00FE4D46" w:rsidP="00FE4D46">
      <w:pPr>
        <w:tabs>
          <w:tab w:val="left" w:pos="1134"/>
          <w:tab w:val="left" w:pos="2977"/>
          <w:tab w:val="left" w:pos="3686"/>
          <w:tab w:val="left" w:pos="6379"/>
        </w:tabs>
        <w:spacing w:after="0" w:line="240" w:lineRule="auto"/>
      </w:pPr>
      <w:r>
        <w:t>Coach</w:t>
      </w:r>
      <w:r>
        <w:tab/>
        <w:t>R Grubb</w:t>
      </w:r>
      <w:r>
        <w:tab/>
        <w:t>6</w:t>
      </w:r>
      <w:r>
        <w:tab/>
        <w:t>R O'Reilly</w:t>
      </w:r>
      <w:r>
        <w:tab/>
        <w:t>C McCurrie</w:t>
      </w:r>
    </w:p>
    <w:p w14:paraId="229A5BFB" w14:textId="77777777" w:rsidR="00FE4D46" w:rsidRPr="00C3373C" w:rsidRDefault="00FE4D46" w:rsidP="00FE4D46">
      <w:pPr>
        <w:tabs>
          <w:tab w:val="left" w:pos="1134"/>
          <w:tab w:val="left" w:pos="2977"/>
          <w:tab w:val="left" w:pos="3686"/>
          <w:tab w:val="left" w:pos="6379"/>
        </w:tabs>
        <w:spacing w:after="0" w:line="240" w:lineRule="auto"/>
      </w:pPr>
      <w:r>
        <w:t>Bow</w:t>
      </w:r>
      <w:r>
        <w:tab/>
        <w:t>E Stokes</w:t>
      </w:r>
      <w:r>
        <w:tab/>
        <w:t>7</w:t>
      </w:r>
      <w:r>
        <w:tab/>
        <w:t>H Jefferies</w:t>
      </w:r>
      <w:r>
        <w:tab/>
        <w:t>P Heycock</w:t>
      </w:r>
    </w:p>
    <w:p w14:paraId="16C76F2C" w14:textId="77777777" w:rsidR="00FE4D46" w:rsidRPr="00C3373C" w:rsidRDefault="00FE4D46" w:rsidP="00FE4D46">
      <w:pPr>
        <w:tabs>
          <w:tab w:val="left" w:pos="1134"/>
          <w:tab w:val="left" w:pos="2977"/>
          <w:tab w:val="left" w:pos="3686"/>
          <w:tab w:val="left" w:pos="6379"/>
        </w:tabs>
        <w:spacing w:after="0" w:line="240" w:lineRule="auto"/>
      </w:pPr>
      <w:r>
        <w:t>2</w:t>
      </w:r>
      <w:r>
        <w:tab/>
        <w:t>F Miles</w:t>
      </w:r>
      <w:r>
        <w:tab/>
        <w:t>Str</w:t>
      </w:r>
      <w:r>
        <w:tab/>
        <w:t>C Edmondson</w:t>
      </w:r>
      <w:r>
        <w:tab/>
        <w:t>N Pearson</w:t>
      </w:r>
    </w:p>
    <w:p w14:paraId="7C00AD4B" w14:textId="77777777" w:rsidR="00FE4D46" w:rsidRPr="00C3373C" w:rsidRDefault="00FE4D46" w:rsidP="00FE4D46">
      <w:pPr>
        <w:tabs>
          <w:tab w:val="left" w:pos="1134"/>
          <w:tab w:val="left" w:pos="2977"/>
          <w:tab w:val="left" w:pos="3686"/>
          <w:tab w:val="left" w:pos="6379"/>
        </w:tabs>
        <w:spacing w:after="0" w:line="240" w:lineRule="auto"/>
      </w:pPr>
      <w:r>
        <w:t>3</w:t>
      </w:r>
      <w:r>
        <w:tab/>
        <w:t>A Tabor</w:t>
      </w:r>
      <w:r>
        <w:tab/>
        <w:t>Cox</w:t>
      </w:r>
      <w:r>
        <w:tab/>
        <w:t>S Purseglove</w:t>
      </w:r>
      <w:r>
        <w:tab/>
        <w:t>P Cape</w:t>
      </w:r>
    </w:p>
    <w:p w14:paraId="41050CEF" w14:textId="77777777" w:rsidR="00FE4D46" w:rsidRPr="00C3373C" w:rsidRDefault="00FE4D46" w:rsidP="00FE4D46">
      <w:pPr>
        <w:tabs>
          <w:tab w:val="left" w:pos="1134"/>
          <w:tab w:val="left" w:pos="2977"/>
          <w:tab w:val="left" w:pos="3686"/>
          <w:tab w:val="left" w:pos="6379"/>
        </w:tabs>
        <w:spacing w:after="0" w:line="240" w:lineRule="auto"/>
      </w:pPr>
      <w:r>
        <w:t>Str</w:t>
      </w:r>
      <w:r>
        <w:tab/>
        <w:t>L Brown</w:t>
      </w:r>
      <w:r>
        <w:tab/>
      </w:r>
      <w:r>
        <w:tab/>
      </w:r>
      <w:r>
        <w:tab/>
      </w:r>
    </w:p>
    <w:p w14:paraId="79CDFBDF" w14:textId="77777777" w:rsidR="00FE4D46" w:rsidRPr="00C3373C" w:rsidRDefault="00FE4D46" w:rsidP="00FE4D46">
      <w:pPr>
        <w:tabs>
          <w:tab w:val="left" w:pos="1134"/>
          <w:tab w:val="left" w:pos="2977"/>
          <w:tab w:val="left" w:pos="3686"/>
          <w:tab w:val="left" w:pos="6379"/>
        </w:tabs>
        <w:spacing w:after="0" w:line="240" w:lineRule="auto"/>
      </w:pPr>
      <w:r>
        <w:t>Cox</w:t>
      </w:r>
      <w:r>
        <w:tab/>
        <w:t>N Maloney</w:t>
      </w:r>
      <w:r>
        <w:tab/>
        <w:t>Coach</w:t>
      </w:r>
      <w:r>
        <w:tab/>
        <w:t>D Astair</w:t>
      </w:r>
      <w:r>
        <w:tab/>
        <w:t>A Tabor</w:t>
      </w:r>
    </w:p>
    <w:p w14:paraId="6E448C0D" w14:textId="77777777" w:rsidR="00FE4D46" w:rsidRDefault="00FE4D46" w:rsidP="00FE4D46">
      <w:pPr>
        <w:tabs>
          <w:tab w:val="left" w:pos="1134"/>
          <w:tab w:val="left" w:pos="2977"/>
          <w:tab w:val="left" w:pos="3686"/>
          <w:tab w:val="left" w:pos="6379"/>
        </w:tabs>
        <w:spacing w:after="0" w:line="240" w:lineRule="auto"/>
      </w:pPr>
      <w:r>
        <w:tab/>
      </w:r>
      <w:r>
        <w:tab/>
      </w:r>
      <w:r>
        <w:tab/>
        <w:t>R Clemmitt</w:t>
      </w:r>
      <w:r>
        <w:tab/>
        <w:t>L Barnard</w:t>
      </w:r>
    </w:p>
    <w:p w14:paraId="56BDBA3E" w14:textId="77777777" w:rsidR="00FE4D46" w:rsidRPr="00C3373C" w:rsidRDefault="00FE4D46" w:rsidP="00FE4D46">
      <w:pPr>
        <w:tabs>
          <w:tab w:val="left" w:pos="1134"/>
          <w:tab w:val="left" w:pos="2977"/>
          <w:tab w:val="left" w:pos="3686"/>
          <w:tab w:val="left" w:pos="6379"/>
        </w:tabs>
        <w:spacing w:after="0" w:line="240" w:lineRule="auto"/>
      </w:pPr>
      <w:r>
        <w:t>Coach</w:t>
      </w:r>
      <w:r>
        <w:tab/>
        <w:t>P Langley</w:t>
      </w:r>
      <w:r>
        <w:tab/>
      </w:r>
      <w:r>
        <w:tab/>
      </w:r>
      <w:r>
        <w:tab/>
        <w:t>N Maloney</w:t>
      </w:r>
    </w:p>
    <w:p w14:paraId="479ECF8A" w14:textId="77777777" w:rsidR="00FE4D46" w:rsidRPr="00C3373C" w:rsidRDefault="00FE4D46" w:rsidP="00FE4D46">
      <w:pPr>
        <w:tabs>
          <w:tab w:val="left" w:pos="1134"/>
          <w:tab w:val="left" w:pos="3686"/>
          <w:tab w:val="left" w:pos="6379"/>
        </w:tabs>
        <w:spacing w:after="0" w:line="240" w:lineRule="auto"/>
      </w:pPr>
    </w:p>
    <w:p w14:paraId="328CB401" w14:textId="77777777" w:rsidR="00FE4D46" w:rsidRPr="009E7A71" w:rsidRDefault="00FE4D46" w:rsidP="00FE4D46">
      <w:pPr>
        <w:tabs>
          <w:tab w:val="left" w:pos="1134"/>
          <w:tab w:val="left" w:pos="3686"/>
          <w:tab w:val="left" w:pos="6379"/>
        </w:tabs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  <w:t>MENS</w:t>
      </w:r>
    </w:p>
    <w:p w14:paraId="5AE26028" w14:textId="77777777" w:rsidR="00FE4D46" w:rsidRDefault="00FE4D46" w:rsidP="00FE4D46">
      <w:pPr>
        <w:tabs>
          <w:tab w:val="left" w:pos="1134"/>
          <w:tab w:val="left" w:pos="3686"/>
          <w:tab w:val="left" w:pos="6379"/>
        </w:tabs>
        <w:spacing w:after="0" w:line="240" w:lineRule="auto"/>
        <w:rPr>
          <w:b/>
        </w:rPr>
      </w:pPr>
      <w:r w:rsidRPr="009E7A71">
        <w:rPr>
          <w:b/>
        </w:rPr>
        <w:tab/>
      </w:r>
      <w:r>
        <w:rPr>
          <w:b/>
        </w:rPr>
        <w:t>Novice Men's 1st VIII</w:t>
      </w:r>
      <w:r w:rsidRPr="009E7A71">
        <w:rPr>
          <w:b/>
        </w:rPr>
        <w:tab/>
      </w:r>
      <w:r>
        <w:rPr>
          <w:b/>
        </w:rPr>
        <w:t>Novice Men's 2nd VIII</w:t>
      </w:r>
      <w:r>
        <w:rPr>
          <w:b/>
        </w:rPr>
        <w:tab/>
        <w:t>Novice Men's 3rd VIII</w:t>
      </w:r>
    </w:p>
    <w:p w14:paraId="398FB78C" w14:textId="77777777" w:rsidR="00FE4D46" w:rsidRPr="00C3373C" w:rsidRDefault="00FE4D46" w:rsidP="00FE4D46">
      <w:pPr>
        <w:tabs>
          <w:tab w:val="left" w:pos="1134"/>
          <w:tab w:val="left" w:pos="3686"/>
          <w:tab w:val="left" w:pos="6379"/>
        </w:tabs>
        <w:spacing w:after="0" w:line="240" w:lineRule="auto"/>
      </w:pPr>
      <w:r w:rsidRPr="00C3373C">
        <w:t>Bow</w:t>
      </w:r>
      <w:r>
        <w:tab/>
        <w:t>S Burns</w:t>
      </w:r>
      <w:r>
        <w:tab/>
        <w:t>P Speedy</w:t>
      </w:r>
      <w:r>
        <w:tab/>
        <w:t>M Chipchase</w:t>
      </w:r>
    </w:p>
    <w:p w14:paraId="5981479B" w14:textId="77777777" w:rsidR="00FE4D46" w:rsidRPr="00C3373C" w:rsidRDefault="00FE4D46" w:rsidP="00FE4D46">
      <w:pPr>
        <w:tabs>
          <w:tab w:val="left" w:pos="1134"/>
          <w:tab w:val="left" w:pos="3686"/>
          <w:tab w:val="left" w:pos="6379"/>
        </w:tabs>
        <w:spacing w:after="0" w:line="240" w:lineRule="auto"/>
      </w:pPr>
      <w:r w:rsidRPr="00C3373C">
        <w:t>2</w:t>
      </w:r>
      <w:r>
        <w:tab/>
        <w:t>R Baggaley</w:t>
      </w:r>
      <w:r>
        <w:tab/>
        <w:t>D Bell</w:t>
      </w:r>
      <w:r>
        <w:tab/>
        <w:t>J Bland</w:t>
      </w:r>
    </w:p>
    <w:p w14:paraId="4FA4E5AA" w14:textId="77777777" w:rsidR="00FE4D46" w:rsidRPr="00C3373C" w:rsidRDefault="00FE4D46" w:rsidP="00FE4D46">
      <w:pPr>
        <w:tabs>
          <w:tab w:val="left" w:pos="1134"/>
          <w:tab w:val="left" w:pos="3686"/>
          <w:tab w:val="left" w:pos="6379"/>
        </w:tabs>
        <w:spacing w:after="0" w:line="240" w:lineRule="auto"/>
      </w:pPr>
      <w:r w:rsidRPr="00C3373C">
        <w:t>3</w:t>
      </w:r>
      <w:r>
        <w:tab/>
        <w:t>T Rupp</w:t>
      </w:r>
      <w:r>
        <w:tab/>
        <w:t>A Saxby</w:t>
      </w:r>
      <w:r>
        <w:tab/>
        <w:t>R Sashdev</w:t>
      </w:r>
    </w:p>
    <w:p w14:paraId="040B9B3B" w14:textId="77777777" w:rsidR="00FE4D46" w:rsidRPr="00C3373C" w:rsidRDefault="00FE4D46" w:rsidP="00FE4D46">
      <w:pPr>
        <w:tabs>
          <w:tab w:val="left" w:pos="1134"/>
          <w:tab w:val="left" w:pos="3686"/>
          <w:tab w:val="left" w:pos="6379"/>
        </w:tabs>
        <w:spacing w:after="0" w:line="240" w:lineRule="auto"/>
      </w:pPr>
      <w:r w:rsidRPr="00C3373C">
        <w:t>4</w:t>
      </w:r>
      <w:r>
        <w:tab/>
        <w:t>J Letto</w:t>
      </w:r>
      <w:r>
        <w:tab/>
        <w:t>P Read</w:t>
      </w:r>
      <w:r>
        <w:tab/>
        <w:t>K Green</w:t>
      </w:r>
    </w:p>
    <w:p w14:paraId="4C4ECC32" w14:textId="77777777" w:rsidR="00FE4D46" w:rsidRPr="00C3373C" w:rsidRDefault="00FE4D46" w:rsidP="00FE4D46">
      <w:pPr>
        <w:tabs>
          <w:tab w:val="left" w:pos="1134"/>
          <w:tab w:val="left" w:pos="3686"/>
          <w:tab w:val="left" w:pos="6379"/>
        </w:tabs>
        <w:spacing w:after="0" w:line="240" w:lineRule="auto"/>
      </w:pPr>
      <w:r w:rsidRPr="00C3373C">
        <w:t>5</w:t>
      </w:r>
      <w:r>
        <w:tab/>
        <w:t>J Lissmann</w:t>
      </w:r>
      <w:r>
        <w:tab/>
        <w:t>S Fernandez</w:t>
      </w:r>
      <w:r>
        <w:tab/>
        <w:t>P Pritchard</w:t>
      </w:r>
    </w:p>
    <w:p w14:paraId="05FC88FD" w14:textId="77777777" w:rsidR="00FE4D46" w:rsidRPr="00C3373C" w:rsidRDefault="00FE4D46" w:rsidP="00FE4D46">
      <w:pPr>
        <w:tabs>
          <w:tab w:val="left" w:pos="1134"/>
          <w:tab w:val="left" w:pos="3686"/>
          <w:tab w:val="left" w:pos="6379"/>
        </w:tabs>
        <w:spacing w:after="0" w:line="240" w:lineRule="auto"/>
      </w:pPr>
      <w:r w:rsidRPr="00C3373C">
        <w:t>6</w:t>
      </w:r>
      <w:r>
        <w:tab/>
        <w:t>S Osindero</w:t>
      </w:r>
      <w:r>
        <w:tab/>
        <w:t>K Chai</w:t>
      </w:r>
      <w:r>
        <w:tab/>
        <w:t>S Yates</w:t>
      </w:r>
    </w:p>
    <w:p w14:paraId="441FF7D3" w14:textId="77777777" w:rsidR="00FE4D46" w:rsidRPr="00C3373C" w:rsidRDefault="00FE4D46" w:rsidP="00FE4D46">
      <w:pPr>
        <w:tabs>
          <w:tab w:val="left" w:pos="1134"/>
          <w:tab w:val="left" w:pos="3686"/>
          <w:tab w:val="left" w:pos="6379"/>
        </w:tabs>
        <w:spacing w:after="0" w:line="240" w:lineRule="auto"/>
      </w:pPr>
      <w:r w:rsidRPr="00C3373C">
        <w:t>7</w:t>
      </w:r>
      <w:r>
        <w:tab/>
        <w:t>M Birch</w:t>
      </w:r>
      <w:r>
        <w:tab/>
        <w:t>J Porter</w:t>
      </w:r>
      <w:r>
        <w:tab/>
        <w:t>T Smith</w:t>
      </w:r>
    </w:p>
    <w:p w14:paraId="1973300C" w14:textId="77777777" w:rsidR="00FE4D46" w:rsidRPr="00C3373C" w:rsidRDefault="00FE4D46" w:rsidP="00FE4D46">
      <w:pPr>
        <w:tabs>
          <w:tab w:val="left" w:pos="1134"/>
          <w:tab w:val="left" w:pos="3686"/>
          <w:tab w:val="left" w:pos="6379"/>
        </w:tabs>
        <w:spacing w:after="0" w:line="240" w:lineRule="auto"/>
      </w:pPr>
      <w:r w:rsidRPr="00C3373C">
        <w:t>Str</w:t>
      </w:r>
      <w:r>
        <w:tab/>
        <w:t>S Muller</w:t>
      </w:r>
      <w:r>
        <w:tab/>
        <w:t>S Hanna</w:t>
      </w:r>
      <w:r>
        <w:tab/>
        <w:t>S Smyth</w:t>
      </w:r>
    </w:p>
    <w:p w14:paraId="73070064" w14:textId="77777777" w:rsidR="00FE4D46" w:rsidRPr="00C3373C" w:rsidRDefault="00FE4D46" w:rsidP="00FE4D46">
      <w:pPr>
        <w:tabs>
          <w:tab w:val="left" w:pos="1134"/>
          <w:tab w:val="left" w:pos="3686"/>
          <w:tab w:val="left" w:pos="6379"/>
        </w:tabs>
        <w:spacing w:after="0" w:line="240" w:lineRule="auto"/>
      </w:pPr>
      <w:r w:rsidRPr="00C3373C">
        <w:t>Cox</w:t>
      </w:r>
      <w:r>
        <w:tab/>
        <w:t>A Morjoria</w:t>
      </w:r>
      <w:r>
        <w:tab/>
        <w:t>H Davies</w:t>
      </w:r>
      <w:r>
        <w:tab/>
        <w:t>V Gnanendaran</w:t>
      </w:r>
    </w:p>
    <w:p w14:paraId="6EA6F9D5" w14:textId="77777777" w:rsidR="00FE4D46" w:rsidRPr="001B203A" w:rsidRDefault="00FE4D46" w:rsidP="00FE4D46">
      <w:pPr>
        <w:tabs>
          <w:tab w:val="left" w:pos="1134"/>
          <w:tab w:val="left" w:pos="3686"/>
          <w:tab w:val="left" w:pos="6379"/>
        </w:tabs>
        <w:spacing w:after="0" w:line="240" w:lineRule="auto"/>
        <w:rPr>
          <w:sz w:val="10"/>
          <w:szCs w:val="10"/>
        </w:rPr>
      </w:pPr>
    </w:p>
    <w:p w14:paraId="16CB43D0" w14:textId="77777777" w:rsidR="00FE4D46" w:rsidRPr="00C3373C" w:rsidRDefault="00FE4D46" w:rsidP="00FE4D46">
      <w:pPr>
        <w:tabs>
          <w:tab w:val="left" w:pos="1134"/>
          <w:tab w:val="left" w:pos="3686"/>
          <w:tab w:val="left" w:pos="6379"/>
        </w:tabs>
        <w:spacing w:after="0" w:line="240" w:lineRule="auto"/>
      </w:pPr>
      <w:r w:rsidRPr="00C3373C">
        <w:t>Coaches</w:t>
      </w:r>
      <w:r>
        <w:tab/>
        <w:t>P Matthews</w:t>
      </w:r>
      <w:r>
        <w:tab/>
        <w:t>R Friend</w:t>
      </w:r>
      <w:r>
        <w:tab/>
        <w:t>D Crowther</w:t>
      </w:r>
    </w:p>
    <w:p w14:paraId="0EF5378A" w14:textId="77777777" w:rsidR="00FE4D46" w:rsidRPr="00C3373C" w:rsidRDefault="00FE4D46" w:rsidP="00FE4D46">
      <w:pPr>
        <w:tabs>
          <w:tab w:val="left" w:pos="1134"/>
          <w:tab w:val="left" w:pos="3686"/>
          <w:tab w:val="left" w:pos="6379"/>
        </w:tabs>
        <w:spacing w:after="0" w:line="240" w:lineRule="auto"/>
      </w:pPr>
      <w:r>
        <w:tab/>
        <w:t>B Eftekhari</w:t>
      </w:r>
      <w:r>
        <w:tab/>
      </w:r>
      <w:r>
        <w:tab/>
        <w:t>F Miles</w:t>
      </w:r>
    </w:p>
    <w:p w14:paraId="70606CB7" w14:textId="77777777" w:rsidR="00FE4D46" w:rsidRPr="00C3373C" w:rsidRDefault="00FE4D46" w:rsidP="00FE4D46">
      <w:pPr>
        <w:tabs>
          <w:tab w:val="left" w:pos="1134"/>
          <w:tab w:val="left" w:pos="3686"/>
          <w:tab w:val="left" w:pos="6379"/>
        </w:tabs>
        <w:spacing w:after="0" w:line="240" w:lineRule="auto"/>
      </w:pPr>
      <w:r>
        <w:tab/>
      </w:r>
      <w:r>
        <w:tab/>
      </w:r>
      <w:r>
        <w:tab/>
        <w:t>C Meewezen</w:t>
      </w:r>
    </w:p>
    <w:p w14:paraId="3E37A28A" w14:textId="77777777" w:rsidR="006402C9" w:rsidRPr="006402C9" w:rsidRDefault="006402C9" w:rsidP="006402C9">
      <w:pPr>
        <w:tabs>
          <w:tab w:val="left" w:pos="1418"/>
          <w:tab w:val="left" w:pos="3969"/>
          <w:tab w:val="left" w:pos="6521"/>
        </w:tabs>
        <w:spacing w:after="0" w:line="240" w:lineRule="auto"/>
        <w:rPr>
          <w:sz w:val="20"/>
          <w:szCs w:val="20"/>
        </w:rPr>
      </w:pPr>
      <w:r w:rsidRPr="006402C9">
        <w:rPr>
          <w:sz w:val="20"/>
          <w:szCs w:val="20"/>
        </w:rPr>
        <w:t>The crews listed on the menu cards started with Cox and ended with Bow but I have changed it so that all the crews in this series of documents read the same way as the C.U.C.B.C. Lents and Mays programmes.</w:t>
      </w:r>
    </w:p>
    <w:p w14:paraId="77635DEC" w14:textId="77777777" w:rsidR="00625466" w:rsidRDefault="00625466" w:rsidP="00625466">
      <w:pPr>
        <w:spacing w:after="0" w:line="240" w:lineRule="auto"/>
        <w:jc w:val="center"/>
        <w:rPr>
          <w:b/>
        </w:rPr>
      </w:pPr>
      <w:r>
        <w:rPr>
          <w:b/>
        </w:rPr>
        <w:lastRenderedPageBreak/>
        <w:t>Lent Crews 1996</w:t>
      </w:r>
    </w:p>
    <w:p w14:paraId="3A17261D" w14:textId="77777777" w:rsidR="00625466" w:rsidRPr="00AE5F60" w:rsidRDefault="00625466" w:rsidP="00625466">
      <w:pPr>
        <w:spacing w:after="0" w:line="240" w:lineRule="auto"/>
        <w:jc w:val="center"/>
        <w:rPr>
          <w:b/>
        </w:rPr>
      </w:pPr>
      <w:r>
        <w:rPr>
          <w:b/>
        </w:rPr>
        <w:t>MEN'S LENT CREWS</w:t>
      </w:r>
    </w:p>
    <w:p w14:paraId="251DF849" w14:textId="77777777" w:rsidR="00625466" w:rsidRPr="00722251" w:rsidRDefault="00625466" w:rsidP="00625466">
      <w:pPr>
        <w:tabs>
          <w:tab w:val="left" w:pos="1418"/>
          <w:tab w:val="left" w:pos="3969"/>
          <w:tab w:val="left" w:pos="6521"/>
        </w:tabs>
        <w:spacing w:after="0" w:line="240" w:lineRule="auto"/>
        <w:rPr>
          <w:b/>
        </w:rPr>
      </w:pPr>
      <w:r w:rsidRPr="00722251">
        <w:rPr>
          <w:b/>
        </w:rPr>
        <w:tab/>
      </w:r>
      <w:r>
        <w:rPr>
          <w:b/>
        </w:rPr>
        <w:t>1st VIII</w:t>
      </w:r>
      <w:r w:rsidRPr="00722251">
        <w:rPr>
          <w:b/>
        </w:rPr>
        <w:tab/>
      </w:r>
      <w:r>
        <w:rPr>
          <w:b/>
        </w:rPr>
        <w:t>2nd VIII</w:t>
      </w:r>
      <w:r w:rsidRPr="00722251">
        <w:rPr>
          <w:b/>
        </w:rPr>
        <w:tab/>
      </w:r>
      <w:r>
        <w:rPr>
          <w:b/>
        </w:rPr>
        <w:t>3rd VIII</w:t>
      </w:r>
    </w:p>
    <w:p w14:paraId="09CAC285" w14:textId="77777777" w:rsidR="00625466" w:rsidRDefault="00625466" w:rsidP="00625466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Bow</w:t>
      </w:r>
      <w:r>
        <w:tab/>
        <w:t>P Matthews</w:t>
      </w:r>
      <w:r>
        <w:tab/>
        <w:t>J Porter</w:t>
      </w:r>
      <w:r>
        <w:tab/>
        <w:t xml:space="preserve">M Chipchase </w:t>
      </w:r>
    </w:p>
    <w:p w14:paraId="42950C0F" w14:textId="77777777" w:rsidR="00625466" w:rsidRDefault="00625466" w:rsidP="00625466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2</w:t>
      </w:r>
      <w:r>
        <w:tab/>
        <w:t>J Vilar</w:t>
      </w:r>
      <w:r>
        <w:tab/>
        <w:t>D Crowther</w:t>
      </w:r>
      <w:r>
        <w:tab/>
        <w:t>P Read</w:t>
      </w:r>
    </w:p>
    <w:p w14:paraId="6AFC6793" w14:textId="77777777" w:rsidR="00625466" w:rsidRDefault="00625466" w:rsidP="00625466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3</w:t>
      </w:r>
      <w:r>
        <w:tab/>
        <w:t>J Lissaman</w:t>
      </w:r>
      <w:r>
        <w:tab/>
        <w:t>M Birch</w:t>
      </w:r>
      <w:r>
        <w:tab/>
        <w:t xml:space="preserve">J Butler </w:t>
      </w:r>
    </w:p>
    <w:p w14:paraId="701E6138" w14:textId="77777777" w:rsidR="00625466" w:rsidRDefault="00625466" w:rsidP="00625466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4</w:t>
      </w:r>
      <w:r>
        <w:tab/>
        <w:t>T Carter</w:t>
      </w:r>
      <w:r>
        <w:tab/>
        <w:t>S Cartmell</w:t>
      </w:r>
      <w:r>
        <w:tab/>
        <w:t xml:space="preserve">T Rupp </w:t>
      </w:r>
    </w:p>
    <w:p w14:paraId="5884940F" w14:textId="77777777" w:rsidR="00625466" w:rsidRDefault="00625466" w:rsidP="00625466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5</w:t>
      </w:r>
      <w:r>
        <w:tab/>
        <w:t>R Naylor</w:t>
      </w:r>
      <w:r>
        <w:tab/>
        <w:t>A Glynn</w:t>
      </w:r>
      <w:r>
        <w:tab/>
        <w:t xml:space="preserve">A Saxby </w:t>
      </w:r>
    </w:p>
    <w:p w14:paraId="7130E0E2" w14:textId="77777777" w:rsidR="00625466" w:rsidRDefault="00625466" w:rsidP="00625466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6</w:t>
      </w:r>
      <w:r>
        <w:tab/>
        <w:t>B Eftekhari</w:t>
      </w:r>
      <w:r>
        <w:tab/>
      </w:r>
      <w:r w:rsidRPr="00BA2ADB">
        <w:t>S Muller</w:t>
      </w:r>
      <w:r>
        <w:tab/>
        <w:t>J Lettow</w:t>
      </w:r>
    </w:p>
    <w:p w14:paraId="7B302B58" w14:textId="77777777" w:rsidR="00625466" w:rsidRDefault="00625466" w:rsidP="00625466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7</w:t>
      </w:r>
      <w:r>
        <w:tab/>
        <w:t>D Adair</w:t>
      </w:r>
      <w:r>
        <w:tab/>
        <w:t>R Friend</w:t>
      </w:r>
      <w:r>
        <w:tab/>
        <w:t>A Watson</w:t>
      </w:r>
      <w:r w:rsidRPr="00B13F77">
        <w:t xml:space="preserve"> </w:t>
      </w:r>
      <w:r>
        <w:t>/ N Maloney</w:t>
      </w:r>
    </w:p>
    <w:p w14:paraId="01FBC8E2" w14:textId="77777777" w:rsidR="00625466" w:rsidRDefault="00625466" w:rsidP="00625466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Str</w:t>
      </w:r>
      <w:r>
        <w:tab/>
        <w:t>J Maycock</w:t>
      </w:r>
      <w:r>
        <w:tab/>
        <w:t>G McTait</w:t>
      </w:r>
      <w:r>
        <w:tab/>
        <w:t>S Smyth</w:t>
      </w:r>
    </w:p>
    <w:p w14:paraId="33562798" w14:textId="77777777" w:rsidR="00625466" w:rsidRDefault="00625466" w:rsidP="00625466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Cox</w:t>
      </w:r>
      <w:r>
        <w:tab/>
        <w:t>R Clemmitt</w:t>
      </w:r>
      <w:r>
        <w:tab/>
        <w:t>P Speedy</w:t>
      </w:r>
      <w:r>
        <w:tab/>
        <w:t>S Pursglove</w:t>
      </w:r>
    </w:p>
    <w:p w14:paraId="0B39D37B" w14:textId="77777777" w:rsidR="00625466" w:rsidRDefault="00625466" w:rsidP="00625466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14:paraId="4472D752" w14:textId="77777777" w:rsidR="00625466" w:rsidRDefault="00625466" w:rsidP="00625466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Coaches</w:t>
      </w:r>
      <w:r>
        <w:tab/>
        <w:t>R Wise</w:t>
      </w:r>
      <w:r>
        <w:tab/>
        <w:t xml:space="preserve">D Eagle </w:t>
      </w:r>
      <w:r>
        <w:tab/>
        <w:t>P Matthews</w:t>
      </w:r>
    </w:p>
    <w:p w14:paraId="04BB4321" w14:textId="77777777" w:rsidR="00625466" w:rsidRDefault="00625466" w:rsidP="00625466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>R Grubb</w:t>
      </w:r>
      <w:r>
        <w:tab/>
        <w:t>A Barron</w:t>
      </w:r>
      <w:r>
        <w:tab/>
      </w:r>
    </w:p>
    <w:p w14:paraId="1F0AF067" w14:textId="77777777" w:rsidR="00625466" w:rsidRDefault="00625466" w:rsidP="00625466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</w:r>
      <w:r>
        <w:tab/>
      </w:r>
      <w:r>
        <w:tab/>
      </w:r>
      <w:r>
        <w:tab/>
      </w:r>
    </w:p>
    <w:p w14:paraId="01B567BA" w14:textId="77777777" w:rsidR="00625466" w:rsidRPr="001C7836" w:rsidRDefault="00625466" w:rsidP="00625466">
      <w:pPr>
        <w:tabs>
          <w:tab w:val="left" w:pos="1701"/>
          <w:tab w:val="left" w:pos="6521"/>
        </w:tabs>
        <w:spacing w:after="0" w:line="240" w:lineRule="auto"/>
        <w:rPr>
          <w:b/>
        </w:rPr>
      </w:pPr>
      <w:r w:rsidRPr="001C7836">
        <w:rPr>
          <w:b/>
        </w:rPr>
        <w:tab/>
        <w:t>WOMEN'S LENT CREWS</w:t>
      </w:r>
      <w:r w:rsidRPr="001C7836">
        <w:rPr>
          <w:b/>
        </w:rPr>
        <w:tab/>
      </w:r>
    </w:p>
    <w:p w14:paraId="275908EA" w14:textId="77777777" w:rsidR="00625466" w:rsidRPr="00147811" w:rsidRDefault="00625466" w:rsidP="00625466">
      <w:pPr>
        <w:tabs>
          <w:tab w:val="left" w:pos="1418"/>
          <w:tab w:val="left" w:pos="3969"/>
          <w:tab w:val="left" w:pos="6521"/>
        </w:tabs>
        <w:spacing w:after="0" w:line="240" w:lineRule="auto"/>
        <w:rPr>
          <w:b/>
        </w:rPr>
      </w:pPr>
      <w:r w:rsidRPr="00147811">
        <w:rPr>
          <w:b/>
        </w:rPr>
        <w:tab/>
      </w:r>
      <w:r>
        <w:rPr>
          <w:b/>
        </w:rPr>
        <w:t>1st VIII</w:t>
      </w:r>
      <w:r w:rsidRPr="00147811">
        <w:rPr>
          <w:b/>
        </w:rPr>
        <w:tab/>
      </w:r>
      <w:r>
        <w:rPr>
          <w:b/>
        </w:rPr>
        <w:t>2nd VIII</w:t>
      </w:r>
      <w:r w:rsidRPr="00147811">
        <w:rPr>
          <w:b/>
        </w:rPr>
        <w:tab/>
      </w:r>
      <w:r w:rsidRPr="001C7836">
        <w:rPr>
          <w:b/>
        </w:rPr>
        <w:t>GENTLEMEN'S VIII</w:t>
      </w:r>
    </w:p>
    <w:p w14:paraId="1DB7B149" w14:textId="77777777" w:rsidR="00625466" w:rsidRDefault="00625466" w:rsidP="00625466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Bow</w:t>
      </w:r>
      <w:r>
        <w:tab/>
        <w:t>M Heightman</w:t>
      </w:r>
      <w:r>
        <w:tab/>
        <w:t xml:space="preserve">J Saunders </w:t>
      </w:r>
      <w:r>
        <w:tab/>
        <w:t>'Fairy' R Baggaley</w:t>
      </w:r>
    </w:p>
    <w:p w14:paraId="2B18F172" w14:textId="77777777" w:rsidR="00625466" w:rsidRDefault="00625466" w:rsidP="00625466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2</w:t>
      </w:r>
      <w:r>
        <w:tab/>
        <w:t>L Barnard</w:t>
      </w:r>
      <w:r>
        <w:tab/>
        <w:t xml:space="preserve">A Sandercock </w:t>
      </w:r>
      <w:r>
        <w:tab/>
        <w:t>'Stumpy' P Speedy</w:t>
      </w:r>
    </w:p>
    <w:p w14:paraId="76F37788" w14:textId="77777777" w:rsidR="00625466" w:rsidRDefault="00625466" w:rsidP="00625466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3</w:t>
      </w:r>
      <w:r>
        <w:tab/>
        <w:t>H Jefferies</w:t>
      </w:r>
      <w:r>
        <w:tab/>
        <w:t xml:space="preserve">H Piirsalu-Kopolov </w:t>
      </w:r>
      <w:r>
        <w:tab/>
        <w:t>'Lardy' M Dove</w:t>
      </w:r>
    </w:p>
    <w:p w14:paraId="753D836E" w14:textId="77777777" w:rsidR="00625466" w:rsidRDefault="00625466" w:rsidP="00625466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4</w:t>
      </w:r>
      <w:r>
        <w:tab/>
        <w:t>F Miles</w:t>
      </w:r>
      <w:r>
        <w:tab/>
        <w:t>K Goldie</w:t>
      </w:r>
      <w:r>
        <w:tab/>
        <w:t>'Oafie' A Warrick</w:t>
      </w:r>
    </w:p>
    <w:p w14:paraId="53E809DF" w14:textId="77777777" w:rsidR="00625466" w:rsidRDefault="00625466" w:rsidP="00625466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5</w:t>
      </w:r>
      <w:r>
        <w:tab/>
        <w:t>C Kay-Russell</w:t>
      </w:r>
      <w:r>
        <w:tab/>
        <w:t xml:space="preserve">C Jones </w:t>
      </w:r>
      <w:r>
        <w:tab/>
        <w:t>'Pervy' A Noble</w:t>
      </w:r>
    </w:p>
    <w:p w14:paraId="07CF940B" w14:textId="77777777" w:rsidR="00625466" w:rsidRDefault="00625466" w:rsidP="00625466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6</w:t>
      </w:r>
      <w:r>
        <w:tab/>
        <w:t>T McNeil</w:t>
      </w:r>
      <w:r>
        <w:tab/>
        <w:t xml:space="preserve">N Pearson </w:t>
      </w:r>
      <w:r>
        <w:tab/>
        <w:t>'Grumpy' A Parr</w:t>
      </w:r>
    </w:p>
    <w:p w14:paraId="416F3047" w14:textId="77777777" w:rsidR="00625466" w:rsidRDefault="00625466" w:rsidP="00625466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7</w:t>
      </w:r>
      <w:r>
        <w:tab/>
        <w:t>E Stokes</w:t>
      </w:r>
      <w:r>
        <w:tab/>
        <w:t>C Marriage</w:t>
      </w:r>
      <w:r>
        <w:tab/>
        <w:t>'Happy' S Osindero</w:t>
      </w:r>
    </w:p>
    <w:p w14:paraId="619BFC2B" w14:textId="77777777" w:rsidR="00625466" w:rsidRDefault="00625466" w:rsidP="00625466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Str</w:t>
      </w:r>
      <w:r>
        <w:tab/>
        <w:t>A Tabor</w:t>
      </w:r>
      <w:r>
        <w:tab/>
        <w:t>C McCurrie</w:t>
      </w:r>
      <w:r>
        <w:tab/>
        <w:t>'Lechy' N Maloney</w:t>
      </w:r>
    </w:p>
    <w:p w14:paraId="3825D86F" w14:textId="77777777" w:rsidR="00625466" w:rsidRDefault="00625466" w:rsidP="00625466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Cox</w:t>
      </w:r>
      <w:r>
        <w:tab/>
        <w:t>N Maloney</w:t>
      </w:r>
      <w:r>
        <w:tab/>
        <w:t>P Cape</w:t>
      </w:r>
      <w:r>
        <w:tab/>
        <w:t>The Judge</w:t>
      </w:r>
    </w:p>
    <w:p w14:paraId="1EECF9DC" w14:textId="77777777" w:rsidR="00625466" w:rsidRDefault="00625466" w:rsidP="00625466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14:paraId="043A371B" w14:textId="77777777" w:rsidR="00625466" w:rsidRDefault="00625466" w:rsidP="00625466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Coaches</w:t>
      </w:r>
      <w:r>
        <w:tab/>
        <w:t>S Matthew</w:t>
      </w:r>
      <w:r>
        <w:tab/>
        <w:t>A Barron</w:t>
      </w:r>
    </w:p>
    <w:p w14:paraId="4860B38A" w14:textId="77777777" w:rsidR="00625466" w:rsidRDefault="00625466" w:rsidP="00625466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>R Grubb</w:t>
      </w:r>
      <w:r>
        <w:tab/>
        <w:t>R Naylor</w:t>
      </w:r>
    </w:p>
    <w:p w14:paraId="40D49FD5" w14:textId="77777777" w:rsidR="00625466" w:rsidRDefault="00625466" w:rsidP="00625466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>P Langley</w:t>
      </w:r>
      <w:r>
        <w:tab/>
        <w:t>L Barnard</w:t>
      </w:r>
    </w:p>
    <w:p w14:paraId="38047B08" w14:textId="77777777" w:rsidR="00625466" w:rsidRDefault="00625466" w:rsidP="00625466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>R Clemmitt</w:t>
      </w:r>
    </w:p>
    <w:p w14:paraId="1EF0B4C7" w14:textId="77777777" w:rsidR="00625466" w:rsidRDefault="00625466" w:rsidP="00625466">
      <w:pPr>
        <w:spacing w:after="0" w:line="240" w:lineRule="auto"/>
      </w:pPr>
    </w:p>
    <w:p w14:paraId="13540C17" w14:textId="77777777" w:rsidR="006402C9" w:rsidRDefault="006402C9" w:rsidP="006402C9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The crews listed on the menu cards started with Cox and ended with Bow but I have changed it so that all the crews in this series of documents read the same way as the C.U.C.B.C. Lents and Mays programmes.</w:t>
      </w:r>
    </w:p>
    <w:p w14:paraId="1A608102" w14:textId="77777777" w:rsidR="00625466" w:rsidRDefault="00625466" w:rsidP="00625466">
      <w:pPr>
        <w:spacing w:after="0" w:line="240" w:lineRule="auto"/>
      </w:pPr>
    </w:p>
    <w:p w14:paraId="0341FB7A" w14:textId="77777777" w:rsidR="00625466" w:rsidRDefault="00625466">
      <w:pPr>
        <w:rPr>
          <w:b/>
        </w:rPr>
      </w:pPr>
      <w:r>
        <w:rPr>
          <w:b/>
        </w:rPr>
        <w:br w:type="page"/>
      </w:r>
    </w:p>
    <w:p w14:paraId="15593151" w14:textId="77777777" w:rsidR="00FE4D46" w:rsidRDefault="00FE4D46" w:rsidP="00FE4D46">
      <w:pPr>
        <w:spacing w:after="0" w:line="240" w:lineRule="auto"/>
        <w:jc w:val="center"/>
        <w:rPr>
          <w:b/>
        </w:rPr>
      </w:pPr>
      <w:r>
        <w:rPr>
          <w:b/>
        </w:rPr>
        <w:lastRenderedPageBreak/>
        <w:t>May Crews 1996</w:t>
      </w:r>
    </w:p>
    <w:p w14:paraId="19C5BA89" w14:textId="77777777" w:rsidR="00FE4D46" w:rsidRDefault="00FE4D46" w:rsidP="00FE4D46">
      <w:pPr>
        <w:spacing w:after="0" w:line="240" w:lineRule="auto"/>
        <w:jc w:val="center"/>
        <w:rPr>
          <w:b/>
        </w:rPr>
      </w:pPr>
    </w:p>
    <w:p w14:paraId="5191D689" w14:textId="77777777" w:rsidR="00FE4D46" w:rsidRDefault="00FE4D46" w:rsidP="00FE4D46">
      <w:pPr>
        <w:spacing w:after="0" w:line="240" w:lineRule="auto"/>
        <w:jc w:val="center"/>
        <w:rPr>
          <w:b/>
        </w:rPr>
      </w:pPr>
      <w:r>
        <w:rPr>
          <w:b/>
        </w:rPr>
        <w:t>MEN'S CREWS</w:t>
      </w:r>
    </w:p>
    <w:p w14:paraId="62E02B85" w14:textId="77777777" w:rsidR="00FE4D46" w:rsidRPr="00AE5F60" w:rsidRDefault="00FE4D46" w:rsidP="00FE4D46">
      <w:pPr>
        <w:spacing w:after="0" w:line="240" w:lineRule="auto"/>
        <w:jc w:val="center"/>
        <w:rPr>
          <w:b/>
        </w:rPr>
      </w:pPr>
    </w:p>
    <w:p w14:paraId="4CF280C8" w14:textId="77777777" w:rsidR="00FE4D46" w:rsidRPr="00722251" w:rsidRDefault="00FE4D46" w:rsidP="00FE4D46">
      <w:pPr>
        <w:tabs>
          <w:tab w:val="left" w:pos="1418"/>
          <w:tab w:val="left" w:pos="3969"/>
          <w:tab w:val="left" w:pos="6521"/>
        </w:tabs>
        <w:spacing w:after="0" w:line="240" w:lineRule="auto"/>
        <w:rPr>
          <w:b/>
        </w:rPr>
      </w:pPr>
      <w:r w:rsidRPr="00722251">
        <w:rPr>
          <w:b/>
        </w:rPr>
        <w:tab/>
      </w:r>
      <w:r>
        <w:rPr>
          <w:b/>
        </w:rPr>
        <w:t>1st VIII</w:t>
      </w:r>
      <w:r>
        <w:rPr>
          <w:b/>
        </w:rPr>
        <w:tab/>
        <w:t>2nd VIII</w:t>
      </w:r>
      <w:r>
        <w:rPr>
          <w:b/>
        </w:rPr>
        <w:tab/>
      </w:r>
      <w:r w:rsidRPr="00722251">
        <w:rPr>
          <w:b/>
        </w:rPr>
        <w:t>3</w:t>
      </w:r>
      <w:r>
        <w:rPr>
          <w:b/>
        </w:rPr>
        <w:t>rd VIII</w:t>
      </w:r>
    </w:p>
    <w:p w14:paraId="0E434EFA" w14:textId="77777777" w:rsidR="00FE4D46" w:rsidRDefault="00FE4D46" w:rsidP="00FE4D46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Bow</w:t>
      </w:r>
      <w:r>
        <w:tab/>
        <w:t>J Stamp</w:t>
      </w:r>
      <w:r>
        <w:tab/>
        <w:t>R Friend</w:t>
      </w:r>
      <w:r>
        <w:tab/>
        <w:t>A Warrick</w:t>
      </w:r>
    </w:p>
    <w:p w14:paraId="473989E3" w14:textId="77777777" w:rsidR="00FE4D46" w:rsidRDefault="00FE4D46" w:rsidP="00FE4D46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2</w:t>
      </w:r>
      <w:r>
        <w:tab/>
      </w:r>
      <w:r w:rsidRPr="0000358F">
        <w:t>S M</w:t>
      </w:r>
      <w:r w:rsidRPr="0000358F">
        <w:rPr>
          <w:rFonts w:cstheme="minorHAnsi"/>
        </w:rPr>
        <w:t>ü</w:t>
      </w:r>
      <w:r w:rsidRPr="0000358F">
        <w:t>ller</w:t>
      </w:r>
      <w:r>
        <w:tab/>
        <w:t>D Crowther</w:t>
      </w:r>
      <w:r>
        <w:tab/>
        <w:t>P Read</w:t>
      </w:r>
    </w:p>
    <w:p w14:paraId="056BA4BB" w14:textId="77777777" w:rsidR="00FE4D46" w:rsidRDefault="00FE4D46" w:rsidP="00FE4D46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3</w:t>
      </w:r>
      <w:r>
        <w:tab/>
        <w:t>J Lissaman</w:t>
      </w:r>
      <w:r>
        <w:tab/>
        <w:t>A Glynn</w:t>
      </w:r>
      <w:r>
        <w:tab/>
        <w:t>A Saxby</w:t>
      </w:r>
    </w:p>
    <w:p w14:paraId="0D9B568E" w14:textId="77777777" w:rsidR="00FE4D46" w:rsidRDefault="00FE4D46" w:rsidP="00FE4D46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4</w:t>
      </w:r>
      <w:r>
        <w:tab/>
        <w:t>B Eftekhari</w:t>
      </w:r>
      <w:r>
        <w:tab/>
        <w:t>J Lettow</w:t>
      </w:r>
      <w:r>
        <w:tab/>
        <w:t>N Maloney</w:t>
      </w:r>
    </w:p>
    <w:p w14:paraId="1B54370B" w14:textId="77777777" w:rsidR="00FE4D46" w:rsidRDefault="00FE4D46" w:rsidP="00FE4D46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5</w:t>
      </w:r>
      <w:r>
        <w:tab/>
        <w:t>R Naylor</w:t>
      </w:r>
      <w:r>
        <w:tab/>
        <w:t>J Porter</w:t>
      </w:r>
      <w:r>
        <w:tab/>
        <w:t>M Birch</w:t>
      </w:r>
    </w:p>
    <w:p w14:paraId="08D04FFB" w14:textId="77777777" w:rsidR="00FE4D46" w:rsidRDefault="00FE4D46" w:rsidP="00FE4D46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6</w:t>
      </w:r>
      <w:r>
        <w:tab/>
        <w:t>T Carter</w:t>
      </w:r>
      <w:r>
        <w:tab/>
        <w:t>J Vilar</w:t>
      </w:r>
      <w:r>
        <w:tab/>
        <w:t>T Rupp</w:t>
      </w:r>
    </w:p>
    <w:p w14:paraId="3A98FF64" w14:textId="77777777" w:rsidR="00FE4D46" w:rsidRDefault="00FE4D46" w:rsidP="00FE4D46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7</w:t>
      </w:r>
      <w:r>
        <w:tab/>
        <w:t>D Adair</w:t>
      </w:r>
      <w:r>
        <w:tab/>
        <w:t>R Wise</w:t>
      </w:r>
      <w:r>
        <w:tab/>
        <w:t>A Watson</w:t>
      </w:r>
    </w:p>
    <w:p w14:paraId="1A8A6371" w14:textId="77777777" w:rsidR="00FE4D46" w:rsidRDefault="00FE4D46" w:rsidP="00FE4D46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Str</w:t>
      </w:r>
      <w:r>
        <w:tab/>
        <w:t>J Maycock</w:t>
      </w:r>
      <w:r>
        <w:tab/>
        <w:t>G McTait</w:t>
      </w:r>
      <w:r>
        <w:tab/>
        <w:t>S Smyth</w:t>
      </w:r>
    </w:p>
    <w:p w14:paraId="4A159DCC" w14:textId="77777777" w:rsidR="00FE4D46" w:rsidRDefault="00FE4D46" w:rsidP="00FE4D46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Cox</w:t>
      </w:r>
      <w:r>
        <w:tab/>
        <w:t>R Clemmitt</w:t>
      </w:r>
      <w:r>
        <w:tab/>
        <w:t>P Speedy</w:t>
      </w:r>
      <w:r>
        <w:tab/>
        <w:t>R Friend</w:t>
      </w:r>
    </w:p>
    <w:p w14:paraId="3A537A58" w14:textId="77777777" w:rsidR="00FE4D46" w:rsidRDefault="00FE4D46" w:rsidP="00FE4D46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14:paraId="2F8956A4" w14:textId="77777777" w:rsidR="00FE4D46" w:rsidRDefault="00FE4D46" w:rsidP="00FE4D46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Coaches</w:t>
      </w:r>
      <w:r>
        <w:tab/>
        <w:t>C Burton</w:t>
      </w:r>
      <w:r>
        <w:tab/>
        <w:t>S Matthew</w:t>
      </w:r>
      <w:r>
        <w:tab/>
        <w:t>R Friend</w:t>
      </w:r>
    </w:p>
    <w:p w14:paraId="42CD8ECB" w14:textId="77777777" w:rsidR="00FE4D46" w:rsidRDefault="00FE4D46" w:rsidP="00FE4D46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>M-C Crossman</w:t>
      </w:r>
      <w:r>
        <w:tab/>
        <w:t>B Wheatley</w:t>
      </w:r>
      <w:r>
        <w:tab/>
        <w:t>P Speedy</w:t>
      </w:r>
    </w:p>
    <w:p w14:paraId="62EBEAF2" w14:textId="77777777" w:rsidR="00FE4D46" w:rsidRDefault="00FE4D46" w:rsidP="00FE4D46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>R Winckless</w:t>
      </w:r>
      <w:r>
        <w:tab/>
        <w:t>D Eagle</w:t>
      </w:r>
    </w:p>
    <w:p w14:paraId="0FA120A8" w14:textId="77777777" w:rsidR="00FE4D46" w:rsidRDefault="00FE4D46" w:rsidP="00FE4D46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>S Winckless</w:t>
      </w:r>
      <w:r>
        <w:tab/>
        <w:t>A Barron</w:t>
      </w:r>
    </w:p>
    <w:p w14:paraId="336E7F3C" w14:textId="77777777" w:rsidR="00FE4D46" w:rsidRDefault="00FE4D46" w:rsidP="00FE4D46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>S Hames</w:t>
      </w:r>
    </w:p>
    <w:p w14:paraId="3113EF19" w14:textId="77777777" w:rsidR="00FE4D46" w:rsidRDefault="00FE4D46" w:rsidP="00FE4D46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14:paraId="64C864CD" w14:textId="77777777" w:rsidR="00FE4D46" w:rsidRPr="0000358F" w:rsidRDefault="00FE4D46" w:rsidP="00FE4D46">
      <w:pPr>
        <w:tabs>
          <w:tab w:val="left" w:pos="2127"/>
          <w:tab w:val="left" w:pos="3969"/>
          <w:tab w:val="left" w:pos="6521"/>
        </w:tabs>
        <w:spacing w:after="0" w:line="240" w:lineRule="auto"/>
        <w:rPr>
          <w:b/>
        </w:rPr>
      </w:pPr>
      <w:r w:rsidRPr="0000358F">
        <w:rPr>
          <w:b/>
        </w:rPr>
        <w:tab/>
        <w:t>WOMEN'S CREWS</w:t>
      </w:r>
    </w:p>
    <w:p w14:paraId="76CFFAB0" w14:textId="77777777" w:rsidR="00FE4D46" w:rsidRPr="0000358F" w:rsidRDefault="00FE4D46" w:rsidP="00FE4D46">
      <w:pPr>
        <w:tabs>
          <w:tab w:val="left" w:pos="1418"/>
          <w:tab w:val="left" w:pos="3969"/>
          <w:tab w:val="left" w:pos="6521"/>
        </w:tabs>
        <w:spacing w:after="0" w:line="240" w:lineRule="auto"/>
        <w:rPr>
          <w:b/>
        </w:rPr>
      </w:pPr>
      <w:r w:rsidRPr="0000358F">
        <w:rPr>
          <w:b/>
        </w:rPr>
        <w:tab/>
        <w:t>1st VIII</w:t>
      </w:r>
      <w:r w:rsidRPr="0000358F">
        <w:rPr>
          <w:b/>
        </w:rPr>
        <w:tab/>
        <w:t>2nd VIII</w:t>
      </w:r>
      <w:r w:rsidRPr="0000358F">
        <w:rPr>
          <w:b/>
        </w:rPr>
        <w:tab/>
      </w:r>
    </w:p>
    <w:p w14:paraId="23D1398F" w14:textId="77777777" w:rsidR="00FE4D46" w:rsidRDefault="00FE4D46" w:rsidP="00FE4D46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Bow</w:t>
      </w:r>
      <w:r>
        <w:tab/>
        <w:t>H Jeffries</w:t>
      </w:r>
      <w:r>
        <w:tab/>
        <w:t>S Pursglove</w:t>
      </w:r>
    </w:p>
    <w:p w14:paraId="2C99F419" w14:textId="77777777" w:rsidR="00FE4D46" w:rsidRDefault="00FE4D46" w:rsidP="00FE4D46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2</w:t>
      </w:r>
      <w:r>
        <w:tab/>
        <w:t>L Barnard</w:t>
      </w:r>
      <w:r>
        <w:tab/>
        <w:t>K Goldie</w:t>
      </w:r>
    </w:p>
    <w:p w14:paraId="2936320F" w14:textId="77777777" w:rsidR="00FE4D46" w:rsidRDefault="00FE4D46" w:rsidP="00FE4D46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3</w:t>
      </w:r>
      <w:r>
        <w:tab/>
        <w:t>C Kay Russell</w:t>
      </w:r>
      <w:r>
        <w:tab/>
        <w:t>C Jones</w:t>
      </w:r>
    </w:p>
    <w:p w14:paraId="1F2B2E29" w14:textId="77777777" w:rsidR="00FE4D46" w:rsidRDefault="00FE4D46" w:rsidP="00FE4D46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4</w:t>
      </w:r>
      <w:r>
        <w:tab/>
        <w:t>F Miles</w:t>
      </w:r>
      <w:r>
        <w:tab/>
        <w:t>A Sandercock</w:t>
      </w:r>
    </w:p>
    <w:p w14:paraId="5696A406" w14:textId="77777777" w:rsidR="00FE4D46" w:rsidRDefault="00FE4D46" w:rsidP="00FE4D46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5</w:t>
      </w:r>
      <w:r>
        <w:tab/>
        <w:t>E Stokes/L Ardwyn-Jones</w:t>
      </w:r>
      <w:r>
        <w:tab/>
        <w:t>C Marriage</w:t>
      </w:r>
    </w:p>
    <w:p w14:paraId="6C1F5ECE" w14:textId="77777777" w:rsidR="00FE4D46" w:rsidRDefault="00FE4D46" w:rsidP="00FE4D46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6</w:t>
      </w:r>
      <w:r>
        <w:tab/>
        <w:t>J Powell</w:t>
      </w:r>
      <w:r>
        <w:tab/>
        <w:t>C Edmondson</w:t>
      </w:r>
    </w:p>
    <w:p w14:paraId="0A8502DE" w14:textId="77777777" w:rsidR="00FE4D46" w:rsidRDefault="00FE4D46" w:rsidP="00FE4D46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7</w:t>
      </w:r>
      <w:r>
        <w:tab/>
        <w:t>A Tabor</w:t>
      </w:r>
      <w:r>
        <w:tab/>
        <w:t>H Piirsalu-Kopolov</w:t>
      </w:r>
    </w:p>
    <w:p w14:paraId="2BCBC635" w14:textId="77777777" w:rsidR="00FE4D46" w:rsidRDefault="00FE4D46" w:rsidP="00FE4D46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Str</w:t>
      </w:r>
      <w:r>
        <w:tab/>
        <w:t>V McNeil</w:t>
      </w:r>
      <w:r>
        <w:tab/>
        <w:t>C McCurrie</w:t>
      </w:r>
    </w:p>
    <w:p w14:paraId="437FA4A3" w14:textId="77777777" w:rsidR="00FE4D46" w:rsidRDefault="00FE4D46" w:rsidP="00FE4D46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Cox</w:t>
      </w:r>
      <w:r>
        <w:tab/>
        <w:t>N Maloney</w:t>
      </w:r>
      <w:r>
        <w:tab/>
        <w:t>P Cape</w:t>
      </w:r>
    </w:p>
    <w:p w14:paraId="12DBE2B3" w14:textId="77777777" w:rsidR="00FE4D46" w:rsidRDefault="00FE4D46" w:rsidP="00FE4D46">
      <w:pPr>
        <w:spacing w:after="0" w:line="240" w:lineRule="auto"/>
      </w:pPr>
    </w:p>
    <w:p w14:paraId="1894AC92" w14:textId="77777777" w:rsidR="00FE4D46" w:rsidRDefault="00FE4D46" w:rsidP="00FE4D46">
      <w:pPr>
        <w:spacing w:after="0" w:line="240" w:lineRule="auto"/>
      </w:pPr>
    </w:p>
    <w:p w14:paraId="1AAD11B7" w14:textId="77777777" w:rsidR="00FE4D46" w:rsidRDefault="00FE4D46" w:rsidP="00FE4D46">
      <w:pPr>
        <w:spacing w:after="0" w:line="240" w:lineRule="auto"/>
      </w:pPr>
    </w:p>
    <w:p w14:paraId="7C8D678D" w14:textId="77777777" w:rsidR="006402C9" w:rsidRDefault="006402C9" w:rsidP="006402C9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The crews listed on the menu cards started with Cox and ended with Bow but I have changed it so that all the crews in this series of documents read the same way as the C.U.C.B.C. Lents and Mays programmes.</w:t>
      </w:r>
    </w:p>
    <w:p w14:paraId="57CA96C4" w14:textId="77777777" w:rsidR="00FE4D46" w:rsidRDefault="00FE4D46" w:rsidP="00FE4D46">
      <w:pPr>
        <w:rPr>
          <w:b/>
        </w:rPr>
      </w:pPr>
      <w:r>
        <w:rPr>
          <w:b/>
        </w:rPr>
        <w:br w:type="page"/>
      </w:r>
    </w:p>
    <w:p w14:paraId="1206B180" w14:textId="77777777" w:rsidR="00FE4D46" w:rsidRDefault="00FE4D46" w:rsidP="00FE4D46">
      <w:pPr>
        <w:spacing w:after="0" w:line="240" w:lineRule="auto"/>
        <w:jc w:val="center"/>
        <w:rPr>
          <w:b/>
        </w:rPr>
      </w:pPr>
      <w:r>
        <w:rPr>
          <w:b/>
        </w:rPr>
        <w:lastRenderedPageBreak/>
        <w:t>Fairbairn</w:t>
      </w:r>
      <w:r w:rsidRPr="00AE5F60">
        <w:rPr>
          <w:b/>
        </w:rPr>
        <w:t xml:space="preserve"> Crews </w:t>
      </w:r>
      <w:r>
        <w:rPr>
          <w:b/>
        </w:rPr>
        <w:t>1996</w:t>
      </w:r>
    </w:p>
    <w:p w14:paraId="25D43C3D" w14:textId="77777777" w:rsidR="00FE4D46" w:rsidRPr="002C2162" w:rsidRDefault="00FE4D46" w:rsidP="00FE4D46">
      <w:pPr>
        <w:spacing w:after="0" w:line="240" w:lineRule="auto"/>
        <w:jc w:val="center"/>
        <w:rPr>
          <w:b/>
          <w:sz w:val="10"/>
          <w:szCs w:val="10"/>
        </w:rPr>
      </w:pPr>
    </w:p>
    <w:p w14:paraId="5A17C79A" w14:textId="77777777" w:rsidR="00FE4D46" w:rsidRDefault="00FE4D46" w:rsidP="00FE4D46">
      <w:pPr>
        <w:tabs>
          <w:tab w:val="left" w:pos="1418"/>
          <w:tab w:val="left" w:pos="3969"/>
          <w:tab w:val="left" w:pos="6521"/>
        </w:tabs>
        <w:spacing w:after="0" w:line="240" w:lineRule="auto"/>
        <w:jc w:val="center"/>
        <w:rPr>
          <w:b/>
        </w:rPr>
      </w:pPr>
      <w:r>
        <w:rPr>
          <w:b/>
        </w:rPr>
        <w:t>SENIOR CREWS</w:t>
      </w:r>
    </w:p>
    <w:p w14:paraId="5D5137CF" w14:textId="77777777" w:rsidR="00FE4D46" w:rsidRDefault="00FE4D46" w:rsidP="00FE4D46">
      <w:pPr>
        <w:tabs>
          <w:tab w:val="left" w:pos="1418"/>
          <w:tab w:val="left" w:pos="3969"/>
          <w:tab w:val="left" w:pos="6521"/>
        </w:tabs>
        <w:spacing w:after="0" w:line="240" w:lineRule="auto"/>
        <w:rPr>
          <w:b/>
        </w:rPr>
      </w:pPr>
      <w:r>
        <w:rPr>
          <w:b/>
        </w:rPr>
        <w:tab/>
        <w:t>Men's Fairbairn 1st VIII</w:t>
      </w:r>
      <w:r>
        <w:rPr>
          <w:b/>
        </w:rPr>
        <w:tab/>
        <w:t xml:space="preserve">Ladies Fairbairn 1st VIII </w:t>
      </w:r>
      <w:r>
        <w:rPr>
          <w:b/>
        </w:rPr>
        <w:tab/>
        <w:t>Men's 1st IV</w:t>
      </w:r>
      <w:r>
        <w:rPr>
          <w:b/>
        </w:rPr>
        <w:tab/>
      </w:r>
    </w:p>
    <w:p w14:paraId="0FD6EA60" w14:textId="77777777" w:rsidR="00FE4D46" w:rsidRPr="00C3373C" w:rsidRDefault="00FE4D46" w:rsidP="00FE4D46">
      <w:pPr>
        <w:tabs>
          <w:tab w:val="left" w:pos="1418"/>
          <w:tab w:val="left" w:pos="3969"/>
          <w:tab w:val="left" w:pos="6521"/>
          <w:tab w:val="left" w:pos="7088"/>
        </w:tabs>
        <w:spacing w:after="0" w:line="240" w:lineRule="auto"/>
      </w:pPr>
      <w:r w:rsidRPr="00C3373C">
        <w:t>Bow</w:t>
      </w:r>
      <w:r>
        <w:tab/>
        <w:t>A Glynn</w:t>
      </w:r>
      <w:r>
        <w:tab/>
        <w:t>S Purseglove</w:t>
      </w:r>
      <w:r>
        <w:tab/>
        <w:t>Bow</w:t>
      </w:r>
      <w:r>
        <w:tab/>
        <w:t>M Gardiner</w:t>
      </w:r>
    </w:p>
    <w:p w14:paraId="42EA271D" w14:textId="77777777" w:rsidR="00FE4D46" w:rsidRPr="00C3373C" w:rsidRDefault="00FE4D46" w:rsidP="00FE4D46">
      <w:pPr>
        <w:tabs>
          <w:tab w:val="left" w:pos="1418"/>
          <w:tab w:val="left" w:pos="3969"/>
          <w:tab w:val="left" w:pos="6521"/>
          <w:tab w:val="left" w:pos="7088"/>
        </w:tabs>
        <w:spacing w:after="0" w:line="240" w:lineRule="auto"/>
      </w:pPr>
      <w:r w:rsidRPr="00C3373C">
        <w:t>2</w:t>
      </w:r>
      <w:r>
        <w:tab/>
        <w:t>J Vilar</w:t>
      </w:r>
      <w:r>
        <w:tab/>
        <w:t>A Sandercock</w:t>
      </w:r>
      <w:r>
        <w:tab/>
        <w:t>2</w:t>
      </w:r>
      <w:r>
        <w:tab/>
        <w:t>J Angelis</w:t>
      </w:r>
    </w:p>
    <w:p w14:paraId="2BEB4CE4" w14:textId="77777777" w:rsidR="00FE4D46" w:rsidRPr="00C3373C" w:rsidRDefault="00FE4D46" w:rsidP="00FE4D46">
      <w:pPr>
        <w:tabs>
          <w:tab w:val="left" w:pos="1418"/>
          <w:tab w:val="left" w:pos="3969"/>
          <w:tab w:val="left" w:pos="6521"/>
          <w:tab w:val="left" w:pos="7088"/>
        </w:tabs>
        <w:spacing w:after="0" w:line="240" w:lineRule="auto"/>
      </w:pPr>
      <w:r w:rsidRPr="00C3373C">
        <w:t>3</w:t>
      </w:r>
      <w:r>
        <w:tab/>
        <w:t>M Birch</w:t>
      </w:r>
      <w:r>
        <w:tab/>
        <w:t>H Pursalo-Kopalov</w:t>
      </w:r>
      <w:r>
        <w:tab/>
        <w:t>3</w:t>
      </w:r>
      <w:r>
        <w:tab/>
        <w:t>J Porter</w:t>
      </w:r>
    </w:p>
    <w:p w14:paraId="7CF199FF" w14:textId="77777777" w:rsidR="00FE4D46" w:rsidRPr="00C3373C" w:rsidRDefault="00FE4D46" w:rsidP="00FE4D46">
      <w:pPr>
        <w:tabs>
          <w:tab w:val="left" w:pos="1418"/>
          <w:tab w:val="left" w:pos="3969"/>
          <w:tab w:val="left" w:pos="6521"/>
          <w:tab w:val="left" w:pos="7088"/>
        </w:tabs>
        <w:spacing w:after="0" w:line="240" w:lineRule="auto"/>
      </w:pPr>
      <w:r w:rsidRPr="00C3373C">
        <w:t>4</w:t>
      </w:r>
      <w:r>
        <w:tab/>
        <w:t>J Angelis</w:t>
      </w:r>
      <w:r>
        <w:tab/>
        <w:t>R Goldie</w:t>
      </w:r>
      <w:r>
        <w:tab/>
      </w:r>
      <w:r w:rsidRPr="00BA2ADB">
        <w:t>Str</w:t>
      </w:r>
      <w:r w:rsidRPr="00BA2ADB">
        <w:tab/>
        <w:t>S Muller</w:t>
      </w:r>
    </w:p>
    <w:p w14:paraId="5BADBD4D" w14:textId="77777777" w:rsidR="00FE4D46" w:rsidRPr="00C3373C" w:rsidRDefault="00FE4D46" w:rsidP="00FE4D46">
      <w:pPr>
        <w:tabs>
          <w:tab w:val="left" w:pos="1418"/>
          <w:tab w:val="left" w:pos="3969"/>
          <w:tab w:val="left" w:pos="6521"/>
          <w:tab w:val="left" w:pos="7088"/>
        </w:tabs>
        <w:spacing w:after="0" w:line="240" w:lineRule="auto"/>
      </w:pPr>
      <w:r w:rsidRPr="00C3373C">
        <w:t>5</w:t>
      </w:r>
      <w:r>
        <w:tab/>
        <w:t>J Porter</w:t>
      </w:r>
      <w:r>
        <w:tab/>
        <w:t>R Hamilton</w:t>
      </w:r>
      <w:r>
        <w:tab/>
        <w:t>Cox</w:t>
      </w:r>
      <w:r>
        <w:tab/>
        <w:t>M Frantzis</w:t>
      </w:r>
    </w:p>
    <w:p w14:paraId="334421F1" w14:textId="77777777" w:rsidR="00FE4D46" w:rsidRPr="00C3373C" w:rsidRDefault="00FE4D46" w:rsidP="00FE4D46">
      <w:pPr>
        <w:tabs>
          <w:tab w:val="left" w:pos="1418"/>
          <w:tab w:val="left" w:pos="3969"/>
          <w:tab w:val="left" w:pos="6521"/>
          <w:tab w:val="left" w:pos="7088"/>
        </w:tabs>
        <w:spacing w:after="0" w:line="240" w:lineRule="auto"/>
      </w:pPr>
      <w:r w:rsidRPr="00C3373C">
        <w:t>6</w:t>
      </w:r>
      <w:r>
        <w:tab/>
        <w:t>S Muller</w:t>
      </w:r>
      <w:r>
        <w:tab/>
        <w:t>N Pearson</w:t>
      </w:r>
    </w:p>
    <w:p w14:paraId="57D6F4C3" w14:textId="77777777" w:rsidR="00FE4D46" w:rsidRPr="00C3373C" w:rsidRDefault="00FE4D46" w:rsidP="00FE4D46">
      <w:pPr>
        <w:tabs>
          <w:tab w:val="left" w:pos="1418"/>
          <w:tab w:val="left" w:pos="3969"/>
          <w:tab w:val="left" w:pos="6521"/>
          <w:tab w:val="left" w:pos="7088"/>
        </w:tabs>
        <w:spacing w:after="0" w:line="240" w:lineRule="auto"/>
      </w:pPr>
      <w:r w:rsidRPr="00C3373C">
        <w:t>7</w:t>
      </w:r>
      <w:r>
        <w:tab/>
        <w:t>M Gardener</w:t>
      </w:r>
      <w:r>
        <w:tab/>
        <w:t>C Marriage</w:t>
      </w:r>
      <w:r>
        <w:tab/>
      </w:r>
      <w:r w:rsidRPr="00F01109">
        <w:rPr>
          <w:b/>
        </w:rPr>
        <w:t>Women's 1st IV</w:t>
      </w:r>
    </w:p>
    <w:p w14:paraId="6C78D15A" w14:textId="77777777" w:rsidR="00FE4D46" w:rsidRPr="00C3373C" w:rsidRDefault="00FE4D46" w:rsidP="00FE4D46">
      <w:pPr>
        <w:tabs>
          <w:tab w:val="left" w:pos="1418"/>
          <w:tab w:val="left" w:pos="3969"/>
          <w:tab w:val="left" w:pos="6521"/>
          <w:tab w:val="left" w:pos="7088"/>
        </w:tabs>
        <w:spacing w:after="0" w:line="240" w:lineRule="auto"/>
      </w:pPr>
      <w:r w:rsidRPr="00C3373C">
        <w:t>Str</w:t>
      </w:r>
      <w:r>
        <w:tab/>
        <w:t>G McTait</w:t>
      </w:r>
      <w:r>
        <w:tab/>
        <w:t>C McCurrie</w:t>
      </w:r>
      <w:r>
        <w:tab/>
        <w:t>Bow</w:t>
      </w:r>
      <w:r>
        <w:tab/>
        <w:t>L Barnard</w:t>
      </w:r>
    </w:p>
    <w:p w14:paraId="720454D7" w14:textId="77777777" w:rsidR="00FE4D46" w:rsidRPr="00C3373C" w:rsidRDefault="00FE4D46" w:rsidP="00FE4D46">
      <w:pPr>
        <w:tabs>
          <w:tab w:val="left" w:pos="1418"/>
          <w:tab w:val="left" w:pos="3969"/>
          <w:tab w:val="left" w:pos="6521"/>
          <w:tab w:val="left" w:pos="7088"/>
        </w:tabs>
        <w:spacing w:after="0" w:line="240" w:lineRule="auto"/>
      </w:pPr>
      <w:r w:rsidRPr="00C3373C">
        <w:t>Cox</w:t>
      </w:r>
      <w:r>
        <w:tab/>
        <w:t>P Speedy</w:t>
      </w:r>
      <w:r>
        <w:tab/>
        <w:t>R Friend</w:t>
      </w:r>
      <w:r>
        <w:tab/>
        <w:t>2</w:t>
      </w:r>
      <w:r>
        <w:tab/>
        <w:t>F Miles</w:t>
      </w:r>
    </w:p>
    <w:p w14:paraId="2B37B2B8" w14:textId="77777777" w:rsidR="00FE4D46" w:rsidRPr="002C2162" w:rsidRDefault="00FE4D46" w:rsidP="00FE4D46">
      <w:pPr>
        <w:tabs>
          <w:tab w:val="left" w:pos="1418"/>
          <w:tab w:val="left" w:pos="3969"/>
          <w:tab w:val="left" w:pos="6521"/>
          <w:tab w:val="left" w:pos="7088"/>
        </w:tabs>
        <w:spacing w:after="0" w:line="240" w:lineRule="auto"/>
        <w:rPr>
          <w:sz w:val="10"/>
          <w:szCs w:val="10"/>
        </w:rPr>
      </w:pPr>
    </w:p>
    <w:p w14:paraId="12D00501" w14:textId="77777777" w:rsidR="00FE4D46" w:rsidRPr="00C3373C" w:rsidRDefault="00FE4D46" w:rsidP="00FE4D46">
      <w:pPr>
        <w:tabs>
          <w:tab w:val="left" w:pos="1418"/>
          <w:tab w:val="left" w:pos="3969"/>
          <w:tab w:val="left" w:pos="6521"/>
          <w:tab w:val="left" w:pos="7088"/>
        </w:tabs>
        <w:spacing w:after="0" w:line="240" w:lineRule="auto"/>
      </w:pPr>
      <w:r w:rsidRPr="00C3373C">
        <w:t>Coaches</w:t>
      </w:r>
      <w:r>
        <w:tab/>
        <w:t>P Matthews</w:t>
      </w:r>
      <w:r>
        <w:tab/>
        <w:t>N Maloney</w:t>
      </w:r>
      <w:r>
        <w:tab/>
        <w:t>3</w:t>
      </w:r>
      <w:r>
        <w:tab/>
        <w:t>L Thaxton</w:t>
      </w:r>
    </w:p>
    <w:p w14:paraId="515CA7C4" w14:textId="77777777" w:rsidR="00FE4D46" w:rsidRDefault="00FE4D46" w:rsidP="00FE4D46">
      <w:pPr>
        <w:tabs>
          <w:tab w:val="left" w:pos="1418"/>
          <w:tab w:val="left" w:pos="3969"/>
          <w:tab w:val="left" w:pos="6521"/>
          <w:tab w:val="left" w:pos="7088"/>
        </w:tabs>
        <w:spacing w:after="0" w:line="240" w:lineRule="auto"/>
      </w:pPr>
      <w:r>
        <w:tab/>
        <w:t>B Eftekhari</w:t>
      </w:r>
      <w:r>
        <w:tab/>
        <w:t>J Tomlinson</w:t>
      </w:r>
      <w:r>
        <w:tab/>
        <w:t>Str</w:t>
      </w:r>
      <w:r>
        <w:tab/>
        <w:t>V McNeil</w:t>
      </w:r>
    </w:p>
    <w:p w14:paraId="6A9CF114" w14:textId="77777777" w:rsidR="00FE4D46" w:rsidRDefault="00FE4D46" w:rsidP="00FE4D46">
      <w:pPr>
        <w:tabs>
          <w:tab w:val="left" w:pos="1418"/>
          <w:tab w:val="left" w:pos="3969"/>
          <w:tab w:val="left" w:pos="6521"/>
          <w:tab w:val="left" w:pos="7088"/>
        </w:tabs>
        <w:spacing w:after="0" w:line="240" w:lineRule="auto"/>
      </w:pPr>
      <w:r>
        <w:tab/>
      </w:r>
      <w:r>
        <w:tab/>
      </w:r>
      <w:r>
        <w:tab/>
        <w:t>Cox</w:t>
      </w:r>
      <w:r>
        <w:tab/>
        <w:t>P Speedy</w:t>
      </w:r>
    </w:p>
    <w:p w14:paraId="21D9752B" w14:textId="77777777" w:rsidR="00FE4D46" w:rsidRPr="002C2162" w:rsidRDefault="00FE4D46" w:rsidP="00FE4D46">
      <w:pPr>
        <w:tabs>
          <w:tab w:val="left" w:pos="1418"/>
          <w:tab w:val="left" w:pos="3969"/>
          <w:tab w:val="left" w:pos="6521"/>
          <w:tab w:val="left" w:pos="7088"/>
        </w:tabs>
        <w:spacing w:after="0" w:line="240" w:lineRule="auto"/>
        <w:rPr>
          <w:sz w:val="10"/>
          <w:szCs w:val="10"/>
        </w:rPr>
      </w:pPr>
    </w:p>
    <w:p w14:paraId="2E70B17D" w14:textId="77777777" w:rsidR="00FE4D46" w:rsidRPr="00667FF0" w:rsidRDefault="00FE4D46" w:rsidP="00FE4D46">
      <w:pPr>
        <w:tabs>
          <w:tab w:val="left" w:pos="1418"/>
          <w:tab w:val="left" w:pos="3969"/>
          <w:tab w:val="left" w:pos="6521"/>
        </w:tabs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 w:rsidRPr="00667FF0">
        <w:rPr>
          <w:b/>
        </w:rPr>
        <w:t>NOVICE CREWS</w:t>
      </w:r>
      <w:r>
        <w:rPr>
          <w:b/>
        </w:rPr>
        <w:tab/>
      </w:r>
      <w:r>
        <w:rPr>
          <w:b/>
        </w:rPr>
        <w:tab/>
      </w:r>
    </w:p>
    <w:p w14:paraId="3455CB19" w14:textId="77777777" w:rsidR="00FE4D46" w:rsidRDefault="00FE4D46" w:rsidP="00FE4D46">
      <w:pPr>
        <w:tabs>
          <w:tab w:val="left" w:pos="1418"/>
          <w:tab w:val="left" w:pos="3969"/>
          <w:tab w:val="left" w:pos="6521"/>
        </w:tabs>
        <w:spacing w:after="0" w:line="240" w:lineRule="auto"/>
        <w:rPr>
          <w:b/>
        </w:rPr>
      </w:pPr>
      <w:r w:rsidRPr="009E7A71">
        <w:rPr>
          <w:b/>
        </w:rPr>
        <w:tab/>
      </w:r>
      <w:r>
        <w:rPr>
          <w:b/>
        </w:rPr>
        <w:t>Ladies Novice 1st VIII</w:t>
      </w:r>
      <w:r w:rsidRPr="009E7A71">
        <w:rPr>
          <w:b/>
        </w:rPr>
        <w:tab/>
      </w:r>
      <w:r>
        <w:rPr>
          <w:b/>
        </w:rPr>
        <w:t>Ladies Novice  2nd VIII</w:t>
      </w:r>
      <w:r w:rsidRPr="009E7A71">
        <w:rPr>
          <w:b/>
        </w:rPr>
        <w:tab/>
      </w:r>
      <w:r>
        <w:rPr>
          <w:b/>
        </w:rPr>
        <w:t>Rugy (Dirty) Boat</w:t>
      </w:r>
    </w:p>
    <w:p w14:paraId="5A5D4AE2" w14:textId="77777777" w:rsidR="00FE4D46" w:rsidRPr="00C3373C" w:rsidRDefault="00FE4D46" w:rsidP="00FE4D46">
      <w:pPr>
        <w:tabs>
          <w:tab w:val="left" w:pos="1418"/>
          <w:tab w:val="left" w:pos="3969"/>
          <w:tab w:val="left" w:pos="6521"/>
        </w:tabs>
        <w:spacing w:after="0" w:line="240" w:lineRule="auto"/>
      </w:pPr>
      <w:r w:rsidRPr="00C3373C">
        <w:t>Bow</w:t>
      </w:r>
      <w:r>
        <w:tab/>
        <w:t>G Bowles</w:t>
      </w:r>
      <w:r>
        <w:tab/>
        <w:t>J Ross</w:t>
      </w:r>
      <w:r>
        <w:tab/>
        <w:t>M Garfield</w:t>
      </w:r>
    </w:p>
    <w:p w14:paraId="480EA0E9" w14:textId="77777777" w:rsidR="00FE4D46" w:rsidRPr="00C3373C" w:rsidRDefault="00FE4D46" w:rsidP="00FE4D46">
      <w:pPr>
        <w:tabs>
          <w:tab w:val="left" w:pos="1418"/>
          <w:tab w:val="left" w:pos="3969"/>
          <w:tab w:val="left" w:pos="6521"/>
        </w:tabs>
        <w:spacing w:after="0" w:line="240" w:lineRule="auto"/>
      </w:pPr>
      <w:r w:rsidRPr="00C3373C">
        <w:t>2</w:t>
      </w:r>
      <w:r>
        <w:tab/>
        <w:t>E Swinnerton</w:t>
      </w:r>
      <w:r>
        <w:tab/>
        <w:t>R Terzeon</w:t>
      </w:r>
      <w:r>
        <w:tab/>
        <w:t>P Rodgers</w:t>
      </w:r>
    </w:p>
    <w:p w14:paraId="743FD831" w14:textId="77777777" w:rsidR="00FE4D46" w:rsidRPr="00C3373C" w:rsidRDefault="00FE4D46" w:rsidP="00FE4D46">
      <w:pPr>
        <w:tabs>
          <w:tab w:val="left" w:pos="1418"/>
          <w:tab w:val="left" w:pos="3969"/>
          <w:tab w:val="left" w:pos="6521"/>
        </w:tabs>
        <w:spacing w:after="0" w:line="240" w:lineRule="auto"/>
      </w:pPr>
      <w:r w:rsidRPr="00C3373C">
        <w:t>3</w:t>
      </w:r>
      <w:r>
        <w:tab/>
        <w:t>A Thompson</w:t>
      </w:r>
      <w:r>
        <w:tab/>
        <w:t>K Mansell</w:t>
      </w:r>
      <w:r>
        <w:tab/>
        <w:t>D Wrench</w:t>
      </w:r>
    </w:p>
    <w:p w14:paraId="5055CFED" w14:textId="77777777" w:rsidR="00FE4D46" w:rsidRPr="00C3373C" w:rsidRDefault="00FE4D46" w:rsidP="00FE4D46">
      <w:pPr>
        <w:tabs>
          <w:tab w:val="left" w:pos="1418"/>
          <w:tab w:val="left" w:pos="3969"/>
          <w:tab w:val="left" w:pos="6521"/>
        </w:tabs>
        <w:spacing w:after="0" w:line="240" w:lineRule="auto"/>
      </w:pPr>
      <w:r w:rsidRPr="00C3373C">
        <w:t>4</w:t>
      </w:r>
      <w:r>
        <w:tab/>
        <w:t>R Williams</w:t>
      </w:r>
      <w:r>
        <w:tab/>
        <w:t>E Robins</w:t>
      </w:r>
      <w:r>
        <w:tab/>
        <w:t>J Crystal</w:t>
      </w:r>
    </w:p>
    <w:p w14:paraId="0716A851" w14:textId="77777777" w:rsidR="00FE4D46" w:rsidRPr="00C3373C" w:rsidRDefault="00FE4D46" w:rsidP="00FE4D46">
      <w:pPr>
        <w:tabs>
          <w:tab w:val="left" w:pos="1418"/>
          <w:tab w:val="left" w:pos="3969"/>
          <w:tab w:val="left" w:pos="6521"/>
        </w:tabs>
        <w:spacing w:after="0" w:line="240" w:lineRule="auto"/>
      </w:pPr>
      <w:r w:rsidRPr="00C3373C">
        <w:t>5</w:t>
      </w:r>
      <w:r>
        <w:tab/>
        <w:t>N MacDonald</w:t>
      </w:r>
      <w:r>
        <w:tab/>
        <w:t>M Y Teh</w:t>
      </w:r>
      <w:r>
        <w:tab/>
        <w:t>D Gartside</w:t>
      </w:r>
    </w:p>
    <w:p w14:paraId="0B43F083" w14:textId="77777777" w:rsidR="00FE4D46" w:rsidRPr="00C3373C" w:rsidRDefault="00FE4D46" w:rsidP="00FE4D46">
      <w:pPr>
        <w:tabs>
          <w:tab w:val="left" w:pos="1418"/>
          <w:tab w:val="left" w:pos="3969"/>
          <w:tab w:val="left" w:pos="6521"/>
        </w:tabs>
        <w:spacing w:after="0" w:line="240" w:lineRule="auto"/>
      </w:pPr>
      <w:r w:rsidRPr="00C3373C">
        <w:t>6</w:t>
      </w:r>
      <w:r>
        <w:tab/>
        <w:t>B Cuncliffe</w:t>
      </w:r>
      <w:r>
        <w:tab/>
        <w:t>E Klien</w:t>
      </w:r>
      <w:r>
        <w:tab/>
        <w:t>C Sheppard</w:t>
      </w:r>
    </w:p>
    <w:p w14:paraId="486E9733" w14:textId="77777777" w:rsidR="00FE4D46" w:rsidRPr="00C3373C" w:rsidRDefault="00FE4D46" w:rsidP="00FE4D46">
      <w:pPr>
        <w:tabs>
          <w:tab w:val="left" w:pos="1418"/>
          <w:tab w:val="left" w:pos="3969"/>
          <w:tab w:val="left" w:pos="6521"/>
        </w:tabs>
        <w:spacing w:after="0" w:line="240" w:lineRule="auto"/>
      </w:pPr>
      <w:r w:rsidRPr="00C3373C">
        <w:t>7</w:t>
      </w:r>
      <w:r>
        <w:tab/>
        <w:t>C Thornton</w:t>
      </w:r>
      <w:r>
        <w:tab/>
        <w:t>R Craig</w:t>
      </w:r>
      <w:r>
        <w:tab/>
        <w:t>J Bullock</w:t>
      </w:r>
    </w:p>
    <w:p w14:paraId="55AB4F8D" w14:textId="77777777" w:rsidR="00FE4D46" w:rsidRPr="00C3373C" w:rsidRDefault="00FE4D46" w:rsidP="00FE4D46">
      <w:pPr>
        <w:tabs>
          <w:tab w:val="left" w:pos="1418"/>
          <w:tab w:val="left" w:pos="3969"/>
          <w:tab w:val="left" w:pos="6521"/>
        </w:tabs>
        <w:spacing w:after="0" w:line="240" w:lineRule="auto"/>
      </w:pPr>
      <w:r w:rsidRPr="00C3373C">
        <w:t>Str</w:t>
      </w:r>
      <w:r>
        <w:tab/>
        <w:t>H Milne</w:t>
      </w:r>
      <w:r>
        <w:tab/>
        <w:t>P Whitehouse</w:t>
      </w:r>
      <w:r>
        <w:tab/>
        <w:t>R Hughes</w:t>
      </w:r>
    </w:p>
    <w:p w14:paraId="2817ADC4" w14:textId="77777777" w:rsidR="00FE4D46" w:rsidRPr="00C3373C" w:rsidRDefault="00FE4D46" w:rsidP="00FE4D46">
      <w:pPr>
        <w:tabs>
          <w:tab w:val="left" w:pos="1418"/>
          <w:tab w:val="left" w:pos="3969"/>
          <w:tab w:val="left" w:pos="6521"/>
        </w:tabs>
        <w:spacing w:after="0" w:line="240" w:lineRule="auto"/>
      </w:pPr>
      <w:r w:rsidRPr="00C3373C">
        <w:t>Cox</w:t>
      </w:r>
      <w:r>
        <w:tab/>
        <w:t>E Veale</w:t>
      </w:r>
      <w:r>
        <w:tab/>
        <w:t>C Marriott</w:t>
      </w:r>
      <w:r>
        <w:tab/>
        <w:t>L Burgess</w:t>
      </w:r>
    </w:p>
    <w:p w14:paraId="2F71EE01" w14:textId="77777777" w:rsidR="00FE4D46" w:rsidRPr="002C2162" w:rsidRDefault="00FE4D46" w:rsidP="00FE4D46">
      <w:pPr>
        <w:tabs>
          <w:tab w:val="left" w:pos="1418"/>
          <w:tab w:val="left" w:pos="3969"/>
          <w:tab w:val="left" w:pos="6521"/>
        </w:tabs>
        <w:spacing w:after="0" w:line="240" w:lineRule="auto"/>
        <w:rPr>
          <w:sz w:val="10"/>
          <w:szCs w:val="10"/>
        </w:rPr>
      </w:pPr>
    </w:p>
    <w:p w14:paraId="40C45FE0" w14:textId="77777777" w:rsidR="00FE4D46" w:rsidRDefault="00FE4D46" w:rsidP="00FE4D46">
      <w:pPr>
        <w:tabs>
          <w:tab w:val="left" w:pos="1418"/>
          <w:tab w:val="left" w:pos="3969"/>
          <w:tab w:val="left" w:pos="6521"/>
        </w:tabs>
        <w:spacing w:after="0" w:line="240" w:lineRule="auto"/>
      </w:pPr>
      <w:r w:rsidRPr="00C3373C">
        <w:t>Coaches</w:t>
      </w:r>
      <w:r>
        <w:tab/>
        <w:t>F Miles</w:t>
      </w:r>
      <w:r>
        <w:tab/>
        <w:t>P Speedy</w:t>
      </w:r>
      <w:r>
        <w:tab/>
        <w:t>W O'Reilly</w:t>
      </w:r>
    </w:p>
    <w:p w14:paraId="489EE11A" w14:textId="77777777" w:rsidR="00FE4D46" w:rsidRPr="00C3373C" w:rsidRDefault="00FE4D46" w:rsidP="00FE4D46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>R Friend</w:t>
      </w:r>
      <w:r>
        <w:tab/>
        <w:t>J Porter</w:t>
      </w:r>
    </w:p>
    <w:p w14:paraId="122E7C4A" w14:textId="77777777" w:rsidR="00FE4D46" w:rsidRPr="00C3373C" w:rsidRDefault="00FE4D46" w:rsidP="00FE4D46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>M Birch</w:t>
      </w:r>
    </w:p>
    <w:p w14:paraId="1C62CE32" w14:textId="77777777" w:rsidR="00FE4D46" w:rsidRPr="002C2162" w:rsidRDefault="00FE4D46" w:rsidP="00FE4D46">
      <w:pPr>
        <w:tabs>
          <w:tab w:val="left" w:pos="1418"/>
          <w:tab w:val="left" w:pos="3969"/>
          <w:tab w:val="left" w:pos="6521"/>
        </w:tabs>
        <w:spacing w:after="0" w:line="240" w:lineRule="auto"/>
        <w:rPr>
          <w:sz w:val="10"/>
          <w:szCs w:val="10"/>
        </w:rPr>
      </w:pPr>
    </w:p>
    <w:p w14:paraId="158D0731" w14:textId="77777777" w:rsidR="00FE4D46" w:rsidRPr="009E7A71" w:rsidRDefault="001C7836" w:rsidP="00FE4D46">
      <w:pPr>
        <w:tabs>
          <w:tab w:val="left" w:pos="1418"/>
          <w:tab w:val="left" w:pos="3969"/>
          <w:tab w:val="left" w:pos="6521"/>
        </w:tabs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  <w:t>NOVICE MEN'S VIIIs</w:t>
      </w:r>
    </w:p>
    <w:p w14:paraId="5E59B106" w14:textId="77777777" w:rsidR="00FE4D46" w:rsidRDefault="00FE4D46" w:rsidP="00FE4D46">
      <w:pPr>
        <w:tabs>
          <w:tab w:val="left" w:pos="1418"/>
          <w:tab w:val="left" w:pos="3969"/>
          <w:tab w:val="left" w:pos="6521"/>
        </w:tabs>
        <w:spacing w:after="0" w:line="240" w:lineRule="auto"/>
        <w:rPr>
          <w:b/>
        </w:rPr>
      </w:pPr>
      <w:r w:rsidRPr="009E7A71">
        <w:rPr>
          <w:b/>
        </w:rPr>
        <w:tab/>
      </w:r>
      <w:r>
        <w:rPr>
          <w:b/>
        </w:rPr>
        <w:t>Novice Men's 1st VIII</w:t>
      </w:r>
      <w:r w:rsidRPr="009E7A71">
        <w:rPr>
          <w:b/>
        </w:rPr>
        <w:tab/>
      </w:r>
      <w:r>
        <w:rPr>
          <w:b/>
        </w:rPr>
        <w:t>Novice Men's 2nd VIII</w:t>
      </w:r>
      <w:r>
        <w:rPr>
          <w:b/>
        </w:rPr>
        <w:tab/>
        <w:t>Novice Men's 3rd VIII</w:t>
      </w:r>
    </w:p>
    <w:p w14:paraId="31E9254C" w14:textId="77777777" w:rsidR="00FE4D46" w:rsidRPr="00C3373C" w:rsidRDefault="00FE4D46" w:rsidP="00FE4D46">
      <w:pPr>
        <w:tabs>
          <w:tab w:val="left" w:pos="1418"/>
          <w:tab w:val="left" w:pos="3969"/>
          <w:tab w:val="left" w:pos="6521"/>
        </w:tabs>
        <w:spacing w:after="0" w:line="240" w:lineRule="auto"/>
      </w:pPr>
      <w:r w:rsidRPr="00C3373C">
        <w:t>Bow</w:t>
      </w:r>
      <w:r>
        <w:tab/>
        <w:t>S Dannat</w:t>
      </w:r>
      <w:r>
        <w:tab/>
        <w:t>R Salewski</w:t>
      </w:r>
      <w:r>
        <w:tab/>
        <w:t>C Jayasena</w:t>
      </w:r>
    </w:p>
    <w:p w14:paraId="5848A096" w14:textId="77777777" w:rsidR="00FE4D46" w:rsidRPr="00C3373C" w:rsidRDefault="00FE4D46" w:rsidP="00FE4D46">
      <w:pPr>
        <w:tabs>
          <w:tab w:val="left" w:pos="1418"/>
          <w:tab w:val="left" w:pos="3969"/>
          <w:tab w:val="left" w:pos="6521"/>
        </w:tabs>
        <w:spacing w:after="0" w:line="240" w:lineRule="auto"/>
      </w:pPr>
      <w:r w:rsidRPr="00C3373C">
        <w:t>2</w:t>
      </w:r>
      <w:r>
        <w:tab/>
        <w:t>K Khan</w:t>
      </w:r>
      <w:r>
        <w:tab/>
        <w:t>A Hogwood</w:t>
      </w:r>
      <w:r>
        <w:tab/>
        <w:t>R Rashid</w:t>
      </w:r>
    </w:p>
    <w:p w14:paraId="75457B5F" w14:textId="77777777" w:rsidR="00FE4D46" w:rsidRPr="00C3373C" w:rsidRDefault="00FE4D46" w:rsidP="00FE4D46">
      <w:pPr>
        <w:tabs>
          <w:tab w:val="left" w:pos="1418"/>
          <w:tab w:val="left" w:pos="3969"/>
          <w:tab w:val="left" w:pos="6521"/>
        </w:tabs>
        <w:spacing w:after="0" w:line="240" w:lineRule="auto"/>
      </w:pPr>
      <w:r w:rsidRPr="00C3373C">
        <w:t>3</w:t>
      </w:r>
      <w:r>
        <w:tab/>
        <w:t>S Donker</w:t>
      </w:r>
      <w:r>
        <w:tab/>
        <w:t>R Kilby</w:t>
      </w:r>
      <w:r>
        <w:tab/>
        <w:t>D Bell</w:t>
      </w:r>
    </w:p>
    <w:p w14:paraId="059AE666" w14:textId="77777777" w:rsidR="00FE4D46" w:rsidRPr="00C3373C" w:rsidRDefault="00FE4D46" w:rsidP="00FE4D46">
      <w:pPr>
        <w:tabs>
          <w:tab w:val="left" w:pos="1418"/>
          <w:tab w:val="left" w:pos="3969"/>
          <w:tab w:val="left" w:pos="6521"/>
        </w:tabs>
        <w:spacing w:after="0" w:line="240" w:lineRule="auto"/>
      </w:pPr>
      <w:r w:rsidRPr="00C3373C">
        <w:t>4</w:t>
      </w:r>
      <w:r>
        <w:tab/>
        <w:t>A Noble</w:t>
      </w:r>
      <w:r>
        <w:tab/>
        <w:t>M Chipchase</w:t>
      </w:r>
      <w:r>
        <w:tab/>
        <w:t>S Singh</w:t>
      </w:r>
    </w:p>
    <w:p w14:paraId="22858656" w14:textId="77777777" w:rsidR="00FE4D46" w:rsidRPr="00C3373C" w:rsidRDefault="00FE4D46" w:rsidP="00FE4D46">
      <w:pPr>
        <w:tabs>
          <w:tab w:val="left" w:pos="1418"/>
          <w:tab w:val="left" w:pos="3969"/>
          <w:tab w:val="left" w:pos="6521"/>
        </w:tabs>
        <w:spacing w:after="0" w:line="240" w:lineRule="auto"/>
      </w:pPr>
      <w:r w:rsidRPr="00C3373C">
        <w:t>5</w:t>
      </w:r>
      <w:r>
        <w:tab/>
        <w:t>G Gottlieb</w:t>
      </w:r>
      <w:r>
        <w:tab/>
        <w:t>W De Villiers</w:t>
      </w:r>
      <w:r>
        <w:tab/>
        <w:t>I Stocer</w:t>
      </w:r>
    </w:p>
    <w:p w14:paraId="777F5C51" w14:textId="77777777" w:rsidR="00FE4D46" w:rsidRPr="00C3373C" w:rsidRDefault="00FE4D46" w:rsidP="00FE4D46">
      <w:pPr>
        <w:tabs>
          <w:tab w:val="left" w:pos="1418"/>
          <w:tab w:val="left" w:pos="3969"/>
          <w:tab w:val="left" w:pos="6521"/>
        </w:tabs>
        <w:spacing w:after="0" w:line="240" w:lineRule="auto"/>
      </w:pPr>
      <w:r w:rsidRPr="00C3373C">
        <w:t>6</w:t>
      </w:r>
      <w:r>
        <w:tab/>
        <w:t>R Gauchan</w:t>
      </w:r>
      <w:r>
        <w:tab/>
        <w:t>A Wright</w:t>
      </w:r>
      <w:r>
        <w:tab/>
        <w:t>A Thawani</w:t>
      </w:r>
    </w:p>
    <w:p w14:paraId="6C058FC7" w14:textId="77777777" w:rsidR="00FE4D46" w:rsidRPr="00C3373C" w:rsidRDefault="00FE4D46" w:rsidP="00FE4D46">
      <w:pPr>
        <w:tabs>
          <w:tab w:val="left" w:pos="1418"/>
          <w:tab w:val="left" w:pos="3969"/>
          <w:tab w:val="left" w:pos="6521"/>
        </w:tabs>
        <w:spacing w:after="0" w:line="240" w:lineRule="auto"/>
      </w:pPr>
      <w:r w:rsidRPr="00C3373C">
        <w:t>7</w:t>
      </w:r>
      <w:r>
        <w:tab/>
        <w:t>D Watson</w:t>
      </w:r>
      <w:r>
        <w:tab/>
        <w:t>J Hampson</w:t>
      </w:r>
      <w:r>
        <w:tab/>
        <w:t>G Lowry</w:t>
      </w:r>
    </w:p>
    <w:p w14:paraId="2C69A4FA" w14:textId="77777777" w:rsidR="00FE4D46" w:rsidRPr="00C3373C" w:rsidRDefault="00FE4D46" w:rsidP="00FE4D46">
      <w:pPr>
        <w:tabs>
          <w:tab w:val="left" w:pos="1418"/>
          <w:tab w:val="left" w:pos="3969"/>
          <w:tab w:val="left" w:pos="6521"/>
        </w:tabs>
        <w:spacing w:after="0" w:line="240" w:lineRule="auto"/>
      </w:pPr>
      <w:r w:rsidRPr="00C3373C">
        <w:t>Str</w:t>
      </w:r>
      <w:r>
        <w:tab/>
        <w:t>P Jones</w:t>
      </w:r>
      <w:r>
        <w:tab/>
        <w:t>H Lee</w:t>
      </w:r>
      <w:r>
        <w:tab/>
        <w:t>T Baillot</w:t>
      </w:r>
    </w:p>
    <w:p w14:paraId="6BEAE302" w14:textId="77777777" w:rsidR="00FE4D46" w:rsidRPr="00C3373C" w:rsidRDefault="00FE4D46" w:rsidP="00FE4D46">
      <w:pPr>
        <w:tabs>
          <w:tab w:val="left" w:pos="1418"/>
          <w:tab w:val="left" w:pos="3969"/>
          <w:tab w:val="left" w:pos="6521"/>
        </w:tabs>
        <w:spacing w:after="0" w:line="240" w:lineRule="auto"/>
      </w:pPr>
      <w:r w:rsidRPr="00C3373C">
        <w:t>Cox</w:t>
      </w:r>
      <w:r>
        <w:tab/>
        <w:t>M Heightman</w:t>
      </w:r>
      <w:r>
        <w:tab/>
        <w:t>Neha Mistry</w:t>
      </w:r>
      <w:r>
        <w:tab/>
        <w:t>I AuYong</w:t>
      </w:r>
    </w:p>
    <w:p w14:paraId="2D13BBEA" w14:textId="77777777" w:rsidR="00FE4D46" w:rsidRPr="002C2162" w:rsidRDefault="00FE4D46" w:rsidP="00FE4D46">
      <w:pPr>
        <w:tabs>
          <w:tab w:val="left" w:pos="1418"/>
          <w:tab w:val="left" w:pos="3969"/>
          <w:tab w:val="left" w:pos="6521"/>
        </w:tabs>
        <w:spacing w:after="0" w:line="240" w:lineRule="auto"/>
        <w:rPr>
          <w:sz w:val="10"/>
          <w:szCs w:val="10"/>
        </w:rPr>
      </w:pPr>
    </w:p>
    <w:p w14:paraId="691CC0F8" w14:textId="77777777" w:rsidR="00FE4D46" w:rsidRPr="00C3373C" w:rsidRDefault="00FE4D46" w:rsidP="00FE4D46">
      <w:pPr>
        <w:tabs>
          <w:tab w:val="left" w:pos="1418"/>
          <w:tab w:val="left" w:pos="3969"/>
          <w:tab w:val="left" w:pos="6521"/>
        </w:tabs>
        <w:spacing w:after="0" w:line="240" w:lineRule="auto"/>
      </w:pPr>
      <w:r w:rsidRPr="00C3373C">
        <w:t>Coaches</w:t>
      </w:r>
      <w:r>
        <w:tab/>
        <w:t>P Matthews</w:t>
      </w:r>
      <w:r>
        <w:tab/>
        <w:t>R Wise</w:t>
      </w:r>
      <w:r>
        <w:tab/>
        <w:t>J Vilar</w:t>
      </w:r>
    </w:p>
    <w:p w14:paraId="0F23D672" w14:textId="77777777" w:rsidR="00FE4D46" w:rsidRDefault="00FE4D46" w:rsidP="00FE4D46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>R Clemmitt</w:t>
      </w:r>
      <w:r>
        <w:tab/>
      </w:r>
      <w:r w:rsidRPr="00BA2ADB">
        <w:t>S Muller</w:t>
      </w:r>
      <w:r>
        <w:tab/>
        <w:t>V McNeil</w:t>
      </w:r>
    </w:p>
    <w:p w14:paraId="6CE6798D" w14:textId="77777777" w:rsidR="00FE4D46" w:rsidRPr="00C3373C" w:rsidRDefault="00FE4D46" w:rsidP="00FE4D46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</w:r>
      <w:r>
        <w:tab/>
        <w:t>M Gardiner</w:t>
      </w:r>
      <w:r>
        <w:tab/>
        <w:t>C Marriage</w:t>
      </w:r>
    </w:p>
    <w:p w14:paraId="60D20185" w14:textId="77777777" w:rsidR="00FE4D46" w:rsidRPr="00C3373C" w:rsidRDefault="00FE4D46" w:rsidP="00FE4D46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</w:r>
      <w:r>
        <w:tab/>
      </w:r>
      <w:r>
        <w:tab/>
        <w:t>A Glynn</w:t>
      </w:r>
    </w:p>
    <w:p w14:paraId="73912959" w14:textId="77777777" w:rsidR="00FE4D46" w:rsidRPr="008C60E4" w:rsidRDefault="00FE4D46" w:rsidP="00FE4D46">
      <w:pPr>
        <w:tabs>
          <w:tab w:val="left" w:pos="1418"/>
          <w:tab w:val="left" w:pos="3969"/>
          <w:tab w:val="left" w:pos="6521"/>
        </w:tabs>
        <w:spacing w:after="0" w:line="240" w:lineRule="auto"/>
        <w:jc w:val="center"/>
        <w:rPr>
          <w:b/>
          <w:sz w:val="18"/>
          <w:szCs w:val="18"/>
        </w:rPr>
      </w:pPr>
      <w:r w:rsidRPr="008C60E4">
        <w:rPr>
          <w:b/>
          <w:sz w:val="18"/>
          <w:szCs w:val="18"/>
        </w:rPr>
        <w:t>Men's True VIII 1976 - Winners of the Clare Novice Regatta</w:t>
      </w:r>
    </w:p>
    <w:p w14:paraId="22EC39F7" w14:textId="77777777" w:rsidR="00FE4D46" w:rsidRPr="008C60E4" w:rsidRDefault="00FE4D46" w:rsidP="00FE4D46">
      <w:pPr>
        <w:tabs>
          <w:tab w:val="left" w:pos="1418"/>
          <w:tab w:val="left" w:pos="3969"/>
          <w:tab w:val="left" w:pos="6521"/>
        </w:tabs>
        <w:spacing w:after="0" w:line="240" w:lineRule="auto"/>
        <w:rPr>
          <w:sz w:val="18"/>
          <w:szCs w:val="18"/>
        </w:rPr>
      </w:pPr>
      <w:r w:rsidRPr="008C60E4">
        <w:rPr>
          <w:sz w:val="18"/>
          <w:szCs w:val="18"/>
        </w:rPr>
        <w:t>Bow Mike Le Poidevin (Currently in the Channel Islands substitutes Kevin Pickersgill and Martin Savage, 2 Gerry Tucker, 3 Chris Martin, 4 Matt Gardiner, 5 Simon Jackson, 6 Bryan Deane, 7 Steve Stick (Currently in Australia) substitute Paul Munro-Faure), str Simon Hall, cox Stuart Lester</w:t>
      </w:r>
    </w:p>
    <w:p w14:paraId="5B786B4E" w14:textId="77777777" w:rsidR="00FE4D46" w:rsidRPr="008C60E4" w:rsidRDefault="00FE4D46" w:rsidP="00FE4D46">
      <w:pPr>
        <w:tabs>
          <w:tab w:val="left" w:pos="1418"/>
          <w:tab w:val="left" w:pos="3969"/>
          <w:tab w:val="left" w:pos="6521"/>
        </w:tabs>
        <w:spacing w:after="0" w:line="240" w:lineRule="auto"/>
        <w:rPr>
          <w:sz w:val="10"/>
          <w:szCs w:val="10"/>
        </w:rPr>
      </w:pPr>
    </w:p>
    <w:p w14:paraId="35B9807B" w14:textId="77777777" w:rsidR="006402C9" w:rsidRPr="006402C9" w:rsidRDefault="006402C9" w:rsidP="006402C9">
      <w:pPr>
        <w:tabs>
          <w:tab w:val="left" w:pos="1418"/>
          <w:tab w:val="left" w:pos="3969"/>
          <w:tab w:val="left" w:pos="6521"/>
        </w:tabs>
        <w:spacing w:after="0" w:line="240" w:lineRule="auto"/>
        <w:rPr>
          <w:sz w:val="16"/>
          <w:szCs w:val="16"/>
        </w:rPr>
      </w:pPr>
      <w:r w:rsidRPr="006402C9">
        <w:rPr>
          <w:sz w:val="16"/>
          <w:szCs w:val="16"/>
        </w:rPr>
        <w:t>The crews listed on the menu cards started with Cox and ended with Bow but I have changed it so that all the crews in this series of documents read the same way as the C.U.C.B.C. Lents and Mays programmes.</w:t>
      </w:r>
    </w:p>
    <w:p w14:paraId="2882ACCD" w14:textId="77777777" w:rsidR="00625466" w:rsidRDefault="00625466" w:rsidP="00625466">
      <w:pPr>
        <w:spacing w:after="0" w:line="240" w:lineRule="auto"/>
        <w:jc w:val="center"/>
        <w:rPr>
          <w:b/>
        </w:rPr>
      </w:pPr>
      <w:r>
        <w:rPr>
          <w:b/>
        </w:rPr>
        <w:lastRenderedPageBreak/>
        <w:t>Lent Crews 1997</w:t>
      </w:r>
    </w:p>
    <w:p w14:paraId="382BFE34" w14:textId="77777777" w:rsidR="00625466" w:rsidRDefault="00625466" w:rsidP="00625466">
      <w:pPr>
        <w:spacing w:after="0" w:line="240" w:lineRule="auto"/>
        <w:jc w:val="center"/>
        <w:rPr>
          <w:b/>
        </w:rPr>
      </w:pPr>
    </w:p>
    <w:p w14:paraId="0AC3E08B" w14:textId="77777777" w:rsidR="00625466" w:rsidRDefault="00625466" w:rsidP="00625466">
      <w:pPr>
        <w:spacing w:after="0" w:line="240" w:lineRule="auto"/>
        <w:jc w:val="center"/>
        <w:rPr>
          <w:b/>
        </w:rPr>
      </w:pPr>
      <w:r>
        <w:rPr>
          <w:b/>
        </w:rPr>
        <w:t>MEN'S LENT CREWS</w:t>
      </w:r>
    </w:p>
    <w:p w14:paraId="1789EB32" w14:textId="77777777" w:rsidR="00625466" w:rsidRPr="00AE5F60" w:rsidRDefault="00625466" w:rsidP="00625466">
      <w:pPr>
        <w:spacing w:after="0" w:line="240" w:lineRule="auto"/>
        <w:jc w:val="center"/>
        <w:rPr>
          <w:b/>
        </w:rPr>
      </w:pPr>
    </w:p>
    <w:p w14:paraId="2110A792" w14:textId="77777777" w:rsidR="00625466" w:rsidRPr="00151D5B" w:rsidRDefault="00625466" w:rsidP="00625466">
      <w:pPr>
        <w:tabs>
          <w:tab w:val="left" w:pos="1418"/>
          <w:tab w:val="left" w:pos="3969"/>
          <w:tab w:val="left" w:pos="6521"/>
        </w:tabs>
        <w:spacing w:after="0" w:line="240" w:lineRule="auto"/>
        <w:rPr>
          <w:b/>
        </w:rPr>
      </w:pPr>
      <w:r w:rsidRPr="00151D5B">
        <w:rPr>
          <w:b/>
        </w:rPr>
        <w:tab/>
      </w:r>
      <w:r>
        <w:rPr>
          <w:b/>
        </w:rPr>
        <w:t>1st VIII</w:t>
      </w:r>
      <w:r w:rsidRPr="00151D5B">
        <w:rPr>
          <w:b/>
        </w:rPr>
        <w:tab/>
      </w:r>
      <w:r>
        <w:rPr>
          <w:b/>
        </w:rPr>
        <w:t>2nd VIII</w:t>
      </w:r>
      <w:r w:rsidRPr="00151D5B">
        <w:rPr>
          <w:b/>
        </w:rPr>
        <w:tab/>
      </w:r>
      <w:r>
        <w:rPr>
          <w:b/>
        </w:rPr>
        <w:t>3rd VIII</w:t>
      </w:r>
    </w:p>
    <w:p w14:paraId="16F94DAE" w14:textId="77777777" w:rsidR="00625466" w:rsidRPr="00151D5B" w:rsidRDefault="00625466" w:rsidP="00625466">
      <w:pPr>
        <w:tabs>
          <w:tab w:val="left" w:pos="1418"/>
          <w:tab w:val="left" w:pos="3969"/>
          <w:tab w:val="left" w:pos="6521"/>
        </w:tabs>
        <w:spacing w:after="0" w:line="240" w:lineRule="auto"/>
        <w:rPr>
          <w:i/>
        </w:rPr>
      </w:pPr>
      <w:r w:rsidRPr="00151D5B">
        <w:rPr>
          <w:i/>
        </w:rPr>
        <w:t>Boat</w:t>
      </w:r>
      <w:r w:rsidRPr="00151D5B">
        <w:rPr>
          <w:i/>
        </w:rPr>
        <w:tab/>
        <w:t>Bob Grubb - Billygoat</w:t>
      </w:r>
      <w:r w:rsidRPr="00151D5B">
        <w:rPr>
          <w:i/>
        </w:rPr>
        <w:tab/>
        <w:t>John Adams</w:t>
      </w:r>
      <w:r w:rsidRPr="00151D5B">
        <w:rPr>
          <w:i/>
        </w:rPr>
        <w:tab/>
        <w:t>Ian Codrington</w:t>
      </w:r>
    </w:p>
    <w:p w14:paraId="7525C42E" w14:textId="77777777" w:rsidR="00625466" w:rsidRDefault="00625466" w:rsidP="00625466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Bow</w:t>
      </w:r>
      <w:r>
        <w:tab/>
        <w:t>Andy Barron</w:t>
      </w:r>
      <w:r>
        <w:tab/>
        <w:t>Alex Saxby</w:t>
      </w:r>
      <w:r>
        <w:tab/>
        <w:t>Pete Jones</w:t>
      </w:r>
    </w:p>
    <w:p w14:paraId="44E40CDA" w14:textId="77777777" w:rsidR="00625466" w:rsidRDefault="00625466" w:rsidP="00625466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2</w:t>
      </w:r>
      <w:r>
        <w:tab/>
        <w:t>Matt Gardiner</w:t>
      </w:r>
      <w:r>
        <w:tab/>
        <w:t>John Bullock</w:t>
      </w:r>
      <w:r>
        <w:tab/>
        <w:t>Phil Read</w:t>
      </w:r>
    </w:p>
    <w:p w14:paraId="7BCDCFA6" w14:textId="77777777" w:rsidR="00625466" w:rsidRDefault="00625466" w:rsidP="00625466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3</w:t>
      </w:r>
      <w:r>
        <w:tab/>
        <w:t>Richard Gaughan</w:t>
      </w:r>
      <w:r>
        <w:tab/>
        <w:t>Andy Glynn</w:t>
      </w:r>
      <w:r>
        <w:tab/>
        <w:t>Geoff Lowery</w:t>
      </w:r>
    </w:p>
    <w:p w14:paraId="21A405F2" w14:textId="77777777" w:rsidR="00625466" w:rsidRDefault="00625466" w:rsidP="00625466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4</w:t>
      </w:r>
      <w:r>
        <w:tab/>
        <w:t>James Porter</w:t>
      </w:r>
      <w:r>
        <w:tab/>
        <w:t>Graeme McTait</w:t>
      </w:r>
      <w:r>
        <w:tab/>
        <w:t>Tony Baillot</w:t>
      </w:r>
    </w:p>
    <w:p w14:paraId="2C84EB75" w14:textId="77777777" w:rsidR="00625466" w:rsidRDefault="00625466" w:rsidP="00625466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5</w:t>
      </w:r>
      <w:r>
        <w:tab/>
        <w:t>Stefan Muller</w:t>
      </w:r>
      <w:r>
        <w:tab/>
        <w:t>Roger Naylor</w:t>
      </w:r>
      <w:r>
        <w:tab/>
        <w:t>Ian Storer</w:t>
      </w:r>
    </w:p>
    <w:p w14:paraId="0249B97B" w14:textId="77777777" w:rsidR="00625466" w:rsidRDefault="00625466" w:rsidP="00625466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6</w:t>
      </w:r>
      <w:r>
        <w:tab/>
        <w:t>Jack Lissaman</w:t>
      </w:r>
      <w:r>
        <w:tab/>
        <w:t>Jaume Vilar</w:t>
      </w:r>
      <w:r>
        <w:tab/>
        <w:t>Kamron Khan</w:t>
      </w:r>
    </w:p>
    <w:p w14:paraId="615D4C38" w14:textId="77777777" w:rsidR="00625466" w:rsidRDefault="00625466" w:rsidP="00625466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7</w:t>
      </w:r>
      <w:r>
        <w:tab/>
        <w:t>Babak Eftekhari</w:t>
      </w:r>
      <w:r>
        <w:tab/>
        <w:t>Richard Wise</w:t>
      </w:r>
      <w:r>
        <w:tab/>
        <w:t>Andy Warrick</w:t>
      </w:r>
    </w:p>
    <w:p w14:paraId="5341E473" w14:textId="77777777" w:rsidR="00625466" w:rsidRDefault="00625466" w:rsidP="00625466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Str</w:t>
      </w:r>
      <w:r>
        <w:tab/>
        <w:t>Dom Adain (Capt)</w:t>
      </w:r>
      <w:r>
        <w:tab/>
        <w:t>Jannis Angelis</w:t>
      </w:r>
      <w:r>
        <w:tab/>
        <w:t>Simon Osindero</w:t>
      </w:r>
    </w:p>
    <w:p w14:paraId="21E5F409" w14:textId="77777777" w:rsidR="00625466" w:rsidRDefault="00625466" w:rsidP="00625466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Cox</w:t>
      </w:r>
      <w:r>
        <w:tab/>
        <w:t>Rob Clemmitt</w:t>
      </w:r>
      <w:r>
        <w:tab/>
        <w:t>Paul Speedy</w:t>
      </w:r>
      <w:r>
        <w:tab/>
        <w:t>Emma Veale</w:t>
      </w:r>
    </w:p>
    <w:p w14:paraId="0DCFB219" w14:textId="77777777" w:rsidR="00625466" w:rsidRDefault="00625466" w:rsidP="00625466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14:paraId="73F01EBA" w14:textId="77777777" w:rsidR="00625466" w:rsidRDefault="00625466" w:rsidP="00625466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Coaches</w:t>
      </w:r>
      <w:r>
        <w:tab/>
        <w:t>Pete Matthews</w:t>
      </w:r>
      <w:r>
        <w:tab/>
        <w:t>Dawn Eagle</w:t>
      </w:r>
    </w:p>
    <w:p w14:paraId="5DD7C7DE" w14:textId="77777777" w:rsidR="00625466" w:rsidRDefault="00625466" w:rsidP="00625466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>Dr Potter</w:t>
      </w:r>
      <w:r>
        <w:tab/>
        <w:t>Bob Wheatley</w:t>
      </w:r>
    </w:p>
    <w:p w14:paraId="3A1B8B0E" w14:textId="77777777" w:rsidR="00625466" w:rsidRDefault="00625466" w:rsidP="00625466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>Joasia Zakrzewski</w:t>
      </w:r>
    </w:p>
    <w:p w14:paraId="4DB27825" w14:textId="77777777" w:rsidR="00625466" w:rsidRDefault="00625466" w:rsidP="00625466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>J Fauset</w:t>
      </w:r>
    </w:p>
    <w:p w14:paraId="52B7F809" w14:textId="77777777" w:rsidR="00625466" w:rsidRDefault="00625466" w:rsidP="00625466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>R T G Gilbert</w:t>
      </w:r>
    </w:p>
    <w:p w14:paraId="76B34DE1" w14:textId="77777777" w:rsidR="00625466" w:rsidRDefault="00625466" w:rsidP="00625466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>R J Bailey</w:t>
      </w:r>
    </w:p>
    <w:p w14:paraId="57BF9E0F" w14:textId="77777777" w:rsidR="00625466" w:rsidRDefault="00625466" w:rsidP="00625466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14:paraId="6D1F7FE3" w14:textId="77777777" w:rsidR="00625466" w:rsidRPr="00B82388" w:rsidRDefault="00625466" w:rsidP="00625466">
      <w:pPr>
        <w:tabs>
          <w:tab w:val="left" w:pos="1418"/>
          <w:tab w:val="left" w:pos="5387"/>
          <w:tab w:val="left" w:pos="6521"/>
        </w:tabs>
        <w:spacing w:after="0" w:line="240" w:lineRule="auto"/>
        <w:rPr>
          <w:b/>
        </w:rPr>
      </w:pPr>
      <w:r>
        <w:rPr>
          <w:b/>
        </w:rPr>
        <w:tab/>
        <w:t>MEN'S LENT CREW</w:t>
      </w:r>
      <w:r w:rsidRPr="00B82388">
        <w:rPr>
          <w:b/>
        </w:rPr>
        <w:tab/>
        <w:t>WOMEN'S LENT CREWS</w:t>
      </w:r>
    </w:p>
    <w:p w14:paraId="6C7A0A85" w14:textId="77777777" w:rsidR="00625466" w:rsidRPr="009832DE" w:rsidRDefault="00625466" w:rsidP="00625466">
      <w:pPr>
        <w:tabs>
          <w:tab w:val="left" w:pos="1418"/>
          <w:tab w:val="left" w:pos="3969"/>
          <w:tab w:val="left" w:pos="6521"/>
        </w:tabs>
        <w:spacing w:after="0" w:line="240" w:lineRule="auto"/>
        <w:rPr>
          <w:b/>
        </w:rPr>
      </w:pPr>
      <w:r w:rsidRPr="009832DE">
        <w:rPr>
          <w:b/>
        </w:rPr>
        <w:tab/>
      </w:r>
      <w:r>
        <w:rPr>
          <w:b/>
        </w:rPr>
        <w:t>Men's 4th VIII</w:t>
      </w:r>
      <w:r w:rsidRPr="009832DE">
        <w:rPr>
          <w:b/>
        </w:rPr>
        <w:tab/>
      </w:r>
      <w:r>
        <w:rPr>
          <w:b/>
        </w:rPr>
        <w:t>Women's 1st VIII</w:t>
      </w:r>
      <w:r w:rsidRPr="009832DE">
        <w:rPr>
          <w:b/>
        </w:rPr>
        <w:tab/>
      </w:r>
      <w:r>
        <w:rPr>
          <w:b/>
        </w:rPr>
        <w:t>Women's 2nd VII</w:t>
      </w:r>
    </w:p>
    <w:p w14:paraId="20F26F41" w14:textId="77777777" w:rsidR="00625466" w:rsidRDefault="00625466" w:rsidP="00625466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Bow</w:t>
      </w:r>
      <w:r>
        <w:tab/>
        <w:t>Roman Salewski</w:t>
      </w:r>
      <w:r>
        <w:tab/>
        <w:t>C Thornton</w:t>
      </w:r>
      <w:r>
        <w:tab/>
        <w:t>Helen Piirsalu-Kopolov</w:t>
      </w:r>
    </w:p>
    <w:p w14:paraId="0FA2C97D" w14:textId="77777777" w:rsidR="00625466" w:rsidRDefault="00625466" w:rsidP="00625466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2</w:t>
      </w:r>
      <w:r>
        <w:tab/>
        <w:t>Allan Hogwood</w:t>
      </w:r>
      <w:r>
        <w:tab/>
        <w:t>E Swinnerton</w:t>
      </w:r>
      <w:r>
        <w:tab/>
        <w:t>Katrina Goldie</w:t>
      </w:r>
    </w:p>
    <w:p w14:paraId="73186EB7" w14:textId="77777777" w:rsidR="00625466" w:rsidRDefault="00625466" w:rsidP="00625466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3</w:t>
      </w:r>
      <w:r>
        <w:tab/>
        <w:t>Michael Chipchase</w:t>
      </w:r>
      <w:r>
        <w:tab/>
        <w:t>A Thompson</w:t>
      </w:r>
      <w:r>
        <w:tab/>
        <w:t>Becky Terzeon</w:t>
      </w:r>
    </w:p>
    <w:p w14:paraId="0B5C4610" w14:textId="77777777" w:rsidR="00625466" w:rsidRDefault="00625466" w:rsidP="00625466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4</w:t>
      </w:r>
      <w:r>
        <w:tab/>
        <w:t>Howe Lee</w:t>
      </w:r>
      <w:r>
        <w:tab/>
        <w:t>A Tabor</w:t>
      </w:r>
      <w:r>
        <w:tab/>
        <w:t>Becky Cunliffe</w:t>
      </w:r>
    </w:p>
    <w:p w14:paraId="6DF896B9" w14:textId="77777777" w:rsidR="00625466" w:rsidRDefault="00625466" w:rsidP="00625466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5</w:t>
      </w:r>
      <w:r>
        <w:tab/>
        <w:t>Willem de Villiers</w:t>
      </w:r>
      <w:r>
        <w:tab/>
        <w:t>R B Lewis</w:t>
      </w:r>
      <w:r>
        <w:tab/>
        <w:t>Georgina Bowles</w:t>
      </w:r>
    </w:p>
    <w:p w14:paraId="74BB18E9" w14:textId="77777777" w:rsidR="00625466" w:rsidRDefault="00625466" w:rsidP="00625466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6</w:t>
      </w:r>
      <w:r>
        <w:tab/>
        <w:t>Alistair Wright</w:t>
      </w:r>
      <w:r>
        <w:tab/>
        <w:t>F Miles</w:t>
      </w:r>
      <w:r>
        <w:tab/>
        <w:t>Caroline McCurrie</w:t>
      </w:r>
    </w:p>
    <w:p w14:paraId="48B79D74" w14:textId="77777777" w:rsidR="00625466" w:rsidRDefault="00625466" w:rsidP="00625466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7</w:t>
      </w:r>
      <w:r>
        <w:tab/>
        <w:t>Simon Dannat</w:t>
      </w:r>
      <w:r>
        <w:tab/>
        <w:t>L Ardwyn-Jones</w:t>
      </w:r>
      <w:r>
        <w:tab/>
        <w:t>Caroline Marriage</w:t>
      </w:r>
    </w:p>
    <w:p w14:paraId="472039E4" w14:textId="77777777" w:rsidR="00625466" w:rsidRDefault="00625466" w:rsidP="00625466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Str</w:t>
      </w:r>
      <w:r>
        <w:tab/>
        <w:t>Richard Kilby</w:t>
      </w:r>
      <w:r>
        <w:tab/>
        <w:t>V McNeil</w:t>
      </w:r>
      <w:r>
        <w:tab/>
        <w:t>Nicola Pearson</w:t>
      </w:r>
    </w:p>
    <w:p w14:paraId="3A59B5FF" w14:textId="77777777" w:rsidR="00625466" w:rsidRDefault="00625466" w:rsidP="00625466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Cox</w:t>
      </w:r>
      <w:r>
        <w:tab/>
        <w:t>Neha Mistry</w:t>
      </w:r>
      <w:r>
        <w:tab/>
        <w:t>R Friend</w:t>
      </w:r>
      <w:r>
        <w:tab/>
        <w:t>Caedmon Marriott</w:t>
      </w:r>
    </w:p>
    <w:p w14:paraId="1EA7CD22" w14:textId="77777777" w:rsidR="00625466" w:rsidRDefault="00625466" w:rsidP="00625466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14:paraId="26754E7F" w14:textId="77777777" w:rsidR="00625466" w:rsidRDefault="00625466" w:rsidP="00625466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Coaches</w:t>
      </w:r>
      <w:r>
        <w:tab/>
      </w:r>
      <w:r>
        <w:tab/>
        <w:t>A Tabor</w:t>
      </w:r>
      <w:r>
        <w:tab/>
        <w:t>Andy Barron</w:t>
      </w:r>
    </w:p>
    <w:p w14:paraId="7D511A00" w14:textId="77777777" w:rsidR="00625466" w:rsidRDefault="00625466" w:rsidP="00625466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</w:r>
      <w:r>
        <w:tab/>
        <w:t>P Matthews</w:t>
      </w:r>
      <w:r>
        <w:tab/>
        <w:t>James Tomlinson</w:t>
      </w:r>
    </w:p>
    <w:p w14:paraId="2B5F7739" w14:textId="77777777" w:rsidR="00625466" w:rsidRDefault="00625466" w:rsidP="00625466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</w:r>
      <w:r>
        <w:tab/>
      </w:r>
      <w:r>
        <w:tab/>
        <w:t>Will O'Reilly</w:t>
      </w:r>
    </w:p>
    <w:p w14:paraId="086D9E0D" w14:textId="77777777" w:rsidR="00625466" w:rsidRDefault="00625466" w:rsidP="00625466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14:paraId="7055121D" w14:textId="77777777" w:rsidR="006402C9" w:rsidRDefault="006402C9" w:rsidP="006402C9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The crews listed on the menu cards started with Cox and ended with Bow but I have changed it so that all the crews in this series of documents read the same way as the C.U.C.B.C. Lents and Mays programmes.</w:t>
      </w:r>
    </w:p>
    <w:p w14:paraId="0AA4E7FC" w14:textId="77777777" w:rsidR="00625466" w:rsidRDefault="00625466">
      <w:pPr>
        <w:rPr>
          <w:b/>
        </w:rPr>
      </w:pPr>
      <w:r>
        <w:rPr>
          <w:b/>
        </w:rPr>
        <w:br w:type="page"/>
      </w:r>
    </w:p>
    <w:p w14:paraId="7364755A" w14:textId="77777777" w:rsidR="00FE4D46" w:rsidRDefault="00FE4D46" w:rsidP="00FE4D46">
      <w:pPr>
        <w:spacing w:after="0" w:line="240" w:lineRule="auto"/>
        <w:jc w:val="center"/>
        <w:rPr>
          <w:b/>
        </w:rPr>
      </w:pPr>
      <w:r>
        <w:rPr>
          <w:b/>
        </w:rPr>
        <w:lastRenderedPageBreak/>
        <w:t>May</w:t>
      </w:r>
      <w:r w:rsidRPr="00AE5F60">
        <w:rPr>
          <w:b/>
        </w:rPr>
        <w:t xml:space="preserve"> Crews </w:t>
      </w:r>
      <w:r>
        <w:rPr>
          <w:b/>
        </w:rPr>
        <w:t>1997</w:t>
      </w:r>
    </w:p>
    <w:p w14:paraId="6FF6F07C" w14:textId="77777777" w:rsidR="00FE4D46" w:rsidRDefault="00FE4D46" w:rsidP="00FE4D46">
      <w:pPr>
        <w:spacing w:after="0" w:line="240" w:lineRule="auto"/>
        <w:jc w:val="center"/>
        <w:rPr>
          <w:b/>
        </w:rPr>
      </w:pPr>
    </w:p>
    <w:p w14:paraId="6F74A960" w14:textId="77777777" w:rsidR="00FE4D46" w:rsidRDefault="00FE4D46" w:rsidP="00FE4D46">
      <w:pPr>
        <w:spacing w:after="0" w:line="240" w:lineRule="auto"/>
        <w:jc w:val="center"/>
        <w:rPr>
          <w:b/>
        </w:rPr>
      </w:pPr>
      <w:r>
        <w:rPr>
          <w:b/>
        </w:rPr>
        <w:t>MEN'S LENT CREWS</w:t>
      </w:r>
    </w:p>
    <w:p w14:paraId="6992AA1B" w14:textId="77777777" w:rsidR="00FE4D46" w:rsidRPr="00AE5F60" w:rsidRDefault="00FE4D46" w:rsidP="00FE4D46">
      <w:pPr>
        <w:spacing w:after="0" w:line="240" w:lineRule="auto"/>
        <w:jc w:val="center"/>
        <w:rPr>
          <w:b/>
        </w:rPr>
      </w:pPr>
    </w:p>
    <w:p w14:paraId="3A94ACBE" w14:textId="77777777" w:rsidR="00FE4D46" w:rsidRPr="00757764" w:rsidRDefault="00FE4D46" w:rsidP="00FE4D46">
      <w:pPr>
        <w:tabs>
          <w:tab w:val="left" w:pos="1418"/>
          <w:tab w:val="left" w:pos="3969"/>
          <w:tab w:val="left" w:pos="6804"/>
        </w:tabs>
        <w:spacing w:after="0" w:line="240" w:lineRule="auto"/>
        <w:rPr>
          <w:b/>
        </w:rPr>
      </w:pPr>
      <w:r w:rsidRPr="00757764">
        <w:rPr>
          <w:b/>
        </w:rPr>
        <w:tab/>
      </w:r>
      <w:r>
        <w:rPr>
          <w:b/>
        </w:rPr>
        <w:t>1st VIII</w:t>
      </w:r>
      <w:r w:rsidRPr="00757764">
        <w:rPr>
          <w:b/>
        </w:rPr>
        <w:tab/>
      </w:r>
      <w:r>
        <w:rPr>
          <w:b/>
        </w:rPr>
        <w:t>2nd VIII</w:t>
      </w:r>
      <w:r w:rsidRPr="00757764">
        <w:rPr>
          <w:b/>
        </w:rPr>
        <w:tab/>
      </w:r>
      <w:r>
        <w:rPr>
          <w:b/>
        </w:rPr>
        <w:t>3rd VIII</w:t>
      </w:r>
    </w:p>
    <w:p w14:paraId="74B3D42E" w14:textId="77777777" w:rsidR="00FE4D46" w:rsidRPr="00757764" w:rsidRDefault="00FE4D46" w:rsidP="00FE4D46">
      <w:pPr>
        <w:tabs>
          <w:tab w:val="left" w:pos="1418"/>
          <w:tab w:val="left" w:pos="3969"/>
          <w:tab w:val="left" w:pos="6804"/>
        </w:tabs>
        <w:spacing w:after="0" w:line="240" w:lineRule="auto"/>
        <w:rPr>
          <w:i/>
        </w:rPr>
      </w:pPr>
      <w:r w:rsidRPr="00757764">
        <w:rPr>
          <w:i/>
        </w:rPr>
        <w:t>Boat</w:t>
      </w:r>
      <w:r w:rsidRPr="00757764">
        <w:rPr>
          <w:i/>
        </w:rPr>
        <w:tab/>
        <w:t>Bob Grubb - Billygoat</w:t>
      </w:r>
      <w:r w:rsidRPr="00757764">
        <w:rPr>
          <w:i/>
        </w:rPr>
        <w:tab/>
        <w:t>John Adams</w:t>
      </w:r>
      <w:r w:rsidRPr="00757764">
        <w:rPr>
          <w:i/>
        </w:rPr>
        <w:tab/>
      </w:r>
    </w:p>
    <w:p w14:paraId="31DFDCC7" w14:textId="77777777" w:rsidR="00FE4D46" w:rsidRDefault="00FE4D46" w:rsidP="00FE4D46">
      <w:pPr>
        <w:tabs>
          <w:tab w:val="left" w:pos="1418"/>
          <w:tab w:val="left" w:pos="3969"/>
          <w:tab w:val="left" w:pos="6804"/>
        </w:tabs>
        <w:spacing w:after="0" w:line="240" w:lineRule="auto"/>
      </w:pPr>
      <w:r>
        <w:t>Bow</w:t>
      </w:r>
      <w:r>
        <w:tab/>
        <w:t>Matt Gardiner</w:t>
      </w:r>
      <w:r>
        <w:tab/>
        <w:t>Alex "Fast Love" Saxby</w:t>
      </w:r>
      <w:r>
        <w:tab/>
        <w:t>Dave Bell</w:t>
      </w:r>
    </w:p>
    <w:p w14:paraId="74257FB4" w14:textId="77777777" w:rsidR="00FE4D46" w:rsidRDefault="00FE4D46" w:rsidP="00FE4D46">
      <w:pPr>
        <w:tabs>
          <w:tab w:val="left" w:pos="1418"/>
          <w:tab w:val="left" w:pos="3969"/>
          <w:tab w:val="left" w:pos="6804"/>
        </w:tabs>
        <w:spacing w:after="0" w:line="240" w:lineRule="auto"/>
      </w:pPr>
      <w:r>
        <w:t>2</w:t>
      </w:r>
      <w:r>
        <w:tab/>
        <w:t>Richard Wise</w:t>
      </w:r>
      <w:r>
        <w:tab/>
        <w:t>John "Olaf" Bullock</w:t>
      </w:r>
      <w:r>
        <w:tab/>
        <w:t xml:space="preserve">Sid Singh </w:t>
      </w:r>
    </w:p>
    <w:p w14:paraId="5DA10C2F" w14:textId="77777777" w:rsidR="00FE4D46" w:rsidRDefault="00FE4D46" w:rsidP="00FE4D46">
      <w:pPr>
        <w:tabs>
          <w:tab w:val="left" w:pos="1418"/>
          <w:tab w:val="left" w:pos="3969"/>
          <w:tab w:val="left" w:pos="6804"/>
        </w:tabs>
        <w:spacing w:after="0" w:line="240" w:lineRule="auto"/>
      </w:pPr>
      <w:r>
        <w:t>3</w:t>
      </w:r>
      <w:r>
        <w:tab/>
        <w:t>Richard Gaughan</w:t>
      </w:r>
      <w:r>
        <w:tab/>
        <w:t>Andy "Spandex" Smith</w:t>
      </w:r>
      <w:r>
        <w:tab/>
        <w:t>Simon Dannatt</w:t>
      </w:r>
    </w:p>
    <w:p w14:paraId="065D4138" w14:textId="77777777" w:rsidR="00FE4D46" w:rsidRDefault="00FE4D46" w:rsidP="00FE4D46">
      <w:pPr>
        <w:tabs>
          <w:tab w:val="left" w:pos="1418"/>
          <w:tab w:val="left" w:pos="3969"/>
          <w:tab w:val="left" w:pos="6804"/>
        </w:tabs>
        <w:spacing w:after="0" w:line="240" w:lineRule="auto"/>
      </w:pPr>
      <w:r>
        <w:t>4</w:t>
      </w:r>
      <w:r>
        <w:tab/>
        <w:t>James Porter</w:t>
      </w:r>
      <w:r>
        <w:tab/>
        <w:t>Simon "Baby D" Dowker</w:t>
      </w:r>
      <w:r>
        <w:tab/>
        <w:t>Pete Jones</w:t>
      </w:r>
    </w:p>
    <w:p w14:paraId="429BA22A" w14:textId="77777777" w:rsidR="00FE4D46" w:rsidRDefault="00FE4D46" w:rsidP="00FE4D46">
      <w:pPr>
        <w:tabs>
          <w:tab w:val="left" w:pos="1418"/>
          <w:tab w:val="left" w:pos="3969"/>
          <w:tab w:val="left" w:pos="6804"/>
        </w:tabs>
        <w:spacing w:after="0" w:line="240" w:lineRule="auto"/>
      </w:pPr>
      <w:r>
        <w:t>5</w:t>
      </w:r>
      <w:r>
        <w:tab/>
        <w:t>Andy Barron</w:t>
      </w:r>
      <w:r>
        <w:tab/>
        <w:t>Matt "they're straight</w:t>
      </w:r>
      <w:r>
        <w:tab/>
        <w:t>William de Villiers</w:t>
      </w:r>
    </w:p>
    <w:p w14:paraId="67A8EE29" w14:textId="77777777" w:rsidR="00FE4D46" w:rsidRDefault="00FE4D46" w:rsidP="00FE4D46">
      <w:pPr>
        <w:tabs>
          <w:tab w:val="left" w:pos="1418"/>
          <w:tab w:val="left" w:pos="3969"/>
          <w:tab w:val="left" w:pos="6804"/>
        </w:tabs>
        <w:spacing w:after="0" w:line="240" w:lineRule="auto"/>
      </w:pPr>
      <w:r>
        <w:tab/>
      </w:r>
      <w:r>
        <w:tab/>
        <w:t>Jackets actually" Birch</w:t>
      </w:r>
      <w:r>
        <w:tab/>
      </w:r>
    </w:p>
    <w:p w14:paraId="56C590FB" w14:textId="77777777" w:rsidR="00FE4D46" w:rsidRDefault="00FE4D46" w:rsidP="00FE4D46">
      <w:pPr>
        <w:tabs>
          <w:tab w:val="left" w:pos="1418"/>
          <w:tab w:val="left" w:pos="3969"/>
          <w:tab w:val="left" w:pos="6804"/>
        </w:tabs>
        <w:spacing w:after="0" w:line="240" w:lineRule="auto"/>
      </w:pPr>
      <w:r>
        <w:t>6</w:t>
      </w:r>
      <w:r>
        <w:tab/>
        <w:t>Jack Lissaman</w:t>
      </w:r>
      <w:r>
        <w:tab/>
        <w:t>The Flying Vilar</w:t>
      </w:r>
      <w:r>
        <w:tab/>
        <w:t>Howe Lee</w:t>
      </w:r>
    </w:p>
    <w:p w14:paraId="7457D136" w14:textId="77777777" w:rsidR="00FE4D46" w:rsidRDefault="00FE4D46" w:rsidP="00FE4D46">
      <w:pPr>
        <w:tabs>
          <w:tab w:val="left" w:pos="1418"/>
          <w:tab w:val="left" w:pos="3969"/>
          <w:tab w:val="left" w:pos="6804"/>
        </w:tabs>
        <w:spacing w:after="0" w:line="240" w:lineRule="auto"/>
      </w:pPr>
      <w:r>
        <w:t>7</w:t>
      </w:r>
      <w:r>
        <w:tab/>
        <w:t>Babak Eftekhari</w:t>
      </w:r>
      <w:r>
        <w:tab/>
        <w:t>Andy "Rancor" Glynn</w:t>
      </w:r>
      <w:r>
        <w:tab/>
        <w:t>Alex Noble</w:t>
      </w:r>
    </w:p>
    <w:p w14:paraId="6801F143" w14:textId="77777777" w:rsidR="00FE4D46" w:rsidRDefault="00FE4D46" w:rsidP="00FE4D46">
      <w:pPr>
        <w:tabs>
          <w:tab w:val="left" w:pos="1418"/>
          <w:tab w:val="left" w:pos="3969"/>
          <w:tab w:val="left" w:pos="6804"/>
        </w:tabs>
        <w:spacing w:after="0" w:line="240" w:lineRule="auto"/>
      </w:pPr>
      <w:r>
        <w:t>Str</w:t>
      </w:r>
      <w:r>
        <w:tab/>
        <w:t>Dom Adair (Capt)</w:t>
      </w:r>
      <w:r>
        <w:tab/>
        <w:t xml:space="preserve">Graeme "the leathers" McTait </w:t>
      </w:r>
      <w:r>
        <w:tab/>
        <w:t xml:space="preserve">Steve Smythe </w:t>
      </w:r>
    </w:p>
    <w:p w14:paraId="2D917FDE" w14:textId="77777777" w:rsidR="00FE4D46" w:rsidRDefault="00FE4D46" w:rsidP="00FE4D46">
      <w:pPr>
        <w:tabs>
          <w:tab w:val="left" w:pos="1418"/>
          <w:tab w:val="left" w:pos="3969"/>
          <w:tab w:val="left" w:pos="6804"/>
        </w:tabs>
        <w:spacing w:after="0" w:line="240" w:lineRule="auto"/>
      </w:pPr>
      <w:r>
        <w:t>Cox</w:t>
      </w:r>
      <w:r>
        <w:tab/>
        <w:t>Rob Clemmitt</w:t>
      </w:r>
      <w:r>
        <w:tab/>
        <w:t>Paul "Tazmanian" Speedy</w:t>
      </w:r>
      <w:r>
        <w:tab/>
        <w:t>Pete Cape</w:t>
      </w:r>
    </w:p>
    <w:p w14:paraId="41E32A09" w14:textId="77777777" w:rsidR="00FE4D46" w:rsidRDefault="00FE4D46" w:rsidP="00FE4D46">
      <w:pPr>
        <w:tabs>
          <w:tab w:val="left" w:pos="1418"/>
          <w:tab w:val="left" w:pos="3969"/>
          <w:tab w:val="left" w:pos="6804"/>
        </w:tabs>
        <w:spacing w:after="0" w:line="240" w:lineRule="auto"/>
      </w:pPr>
    </w:p>
    <w:p w14:paraId="42D07290" w14:textId="77777777" w:rsidR="00FE4D46" w:rsidRDefault="00FE4D46" w:rsidP="00FE4D46">
      <w:pPr>
        <w:tabs>
          <w:tab w:val="left" w:pos="1418"/>
          <w:tab w:val="left" w:pos="3969"/>
          <w:tab w:val="left" w:pos="6804"/>
        </w:tabs>
        <w:spacing w:after="0" w:line="240" w:lineRule="auto"/>
      </w:pPr>
      <w:r>
        <w:t>Coaches</w:t>
      </w:r>
      <w:r>
        <w:tab/>
        <w:t>Ethan Ayer</w:t>
      </w:r>
      <w:r>
        <w:tab/>
        <w:t>Dawn Eagle</w:t>
      </w:r>
      <w:r>
        <w:tab/>
        <w:t>Andy Warwick</w:t>
      </w:r>
    </w:p>
    <w:p w14:paraId="51C7C93D" w14:textId="77777777" w:rsidR="00FE4D46" w:rsidRDefault="00FE4D46" w:rsidP="00FE4D46">
      <w:pPr>
        <w:tabs>
          <w:tab w:val="left" w:pos="1418"/>
          <w:tab w:val="left" w:pos="3969"/>
          <w:tab w:val="left" w:pos="6804"/>
        </w:tabs>
        <w:spacing w:after="0" w:line="240" w:lineRule="auto"/>
      </w:pPr>
      <w:r>
        <w:tab/>
        <w:t>Dave Leyton</w:t>
      </w:r>
      <w:r>
        <w:tab/>
        <w:t>Bob Wheatley</w:t>
      </w:r>
      <w:r>
        <w:tab/>
        <w:t>Mike Frantzis</w:t>
      </w:r>
    </w:p>
    <w:p w14:paraId="78801B93" w14:textId="77777777" w:rsidR="00FE4D46" w:rsidRDefault="00FE4D46" w:rsidP="00FE4D46">
      <w:pPr>
        <w:tabs>
          <w:tab w:val="left" w:pos="1418"/>
          <w:tab w:val="left" w:pos="3969"/>
          <w:tab w:val="left" w:pos="6804"/>
        </w:tabs>
        <w:spacing w:after="0" w:line="240" w:lineRule="auto"/>
      </w:pPr>
      <w:r>
        <w:tab/>
      </w:r>
      <w:r>
        <w:tab/>
        <w:t>P Matthews</w:t>
      </w:r>
      <w:r>
        <w:tab/>
        <w:t>Pete Matthews</w:t>
      </w:r>
    </w:p>
    <w:p w14:paraId="65AEBE40" w14:textId="77777777" w:rsidR="00FE4D46" w:rsidRDefault="00FE4D46" w:rsidP="00FE4D46">
      <w:pPr>
        <w:tabs>
          <w:tab w:val="left" w:pos="1418"/>
          <w:tab w:val="left" w:pos="3969"/>
          <w:tab w:val="left" w:pos="6804"/>
        </w:tabs>
        <w:spacing w:after="0" w:line="240" w:lineRule="auto"/>
      </w:pPr>
      <w:r>
        <w:tab/>
      </w:r>
      <w:r>
        <w:tab/>
      </w:r>
      <w:r>
        <w:tab/>
        <w:t>Rob Friend</w:t>
      </w:r>
    </w:p>
    <w:p w14:paraId="7BC59428" w14:textId="77777777" w:rsidR="00FE4D46" w:rsidRDefault="00FE4D46" w:rsidP="00FE4D46">
      <w:pPr>
        <w:tabs>
          <w:tab w:val="left" w:pos="1418"/>
          <w:tab w:val="left" w:pos="3969"/>
          <w:tab w:val="left" w:pos="6804"/>
        </w:tabs>
        <w:spacing w:after="0" w:line="240" w:lineRule="auto"/>
      </w:pPr>
      <w:r>
        <w:tab/>
      </w:r>
      <w:r>
        <w:tab/>
      </w:r>
      <w:r>
        <w:tab/>
        <w:t>Caroline McCurrie</w:t>
      </w:r>
    </w:p>
    <w:p w14:paraId="65D1CCD9" w14:textId="77777777" w:rsidR="00FE4D46" w:rsidRDefault="00FE4D46" w:rsidP="00FE4D46">
      <w:pPr>
        <w:tabs>
          <w:tab w:val="left" w:pos="1418"/>
          <w:tab w:val="left" w:pos="3969"/>
          <w:tab w:val="left" w:pos="6804"/>
        </w:tabs>
        <w:spacing w:after="0" w:line="240" w:lineRule="auto"/>
      </w:pPr>
      <w:r>
        <w:tab/>
      </w:r>
    </w:p>
    <w:p w14:paraId="3CAC86A9" w14:textId="77777777" w:rsidR="00FE4D46" w:rsidRPr="001E3367" w:rsidRDefault="00FE4D46" w:rsidP="00FE4D46">
      <w:pPr>
        <w:tabs>
          <w:tab w:val="left" w:pos="3261"/>
          <w:tab w:val="left" w:pos="3969"/>
          <w:tab w:val="left" w:pos="6804"/>
        </w:tabs>
        <w:spacing w:after="0" w:line="240" w:lineRule="auto"/>
        <w:rPr>
          <w:b/>
        </w:rPr>
      </w:pPr>
      <w:r w:rsidRPr="001E3367">
        <w:rPr>
          <w:b/>
        </w:rPr>
        <w:tab/>
        <w:t>WOMEN'S LENT CREWS</w:t>
      </w:r>
    </w:p>
    <w:p w14:paraId="41B6D577" w14:textId="77777777" w:rsidR="00FE4D46" w:rsidRPr="005A6000" w:rsidRDefault="00FE4D46" w:rsidP="00FE4D46">
      <w:pPr>
        <w:tabs>
          <w:tab w:val="left" w:pos="1418"/>
          <w:tab w:val="left" w:pos="5670"/>
          <w:tab w:val="left" w:pos="6804"/>
        </w:tabs>
        <w:spacing w:after="0" w:line="240" w:lineRule="auto"/>
        <w:rPr>
          <w:b/>
        </w:rPr>
      </w:pPr>
      <w:r w:rsidRPr="005A6000">
        <w:rPr>
          <w:b/>
        </w:rPr>
        <w:tab/>
      </w:r>
      <w:r>
        <w:rPr>
          <w:b/>
        </w:rPr>
        <w:t>1st VIII</w:t>
      </w:r>
      <w:r w:rsidRPr="005A6000">
        <w:rPr>
          <w:b/>
        </w:rPr>
        <w:tab/>
      </w:r>
      <w:r>
        <w:rPr>
          <w:b/>
        </w:rPr>
        <w:t>2nd VIII</w:t>
      </w:r>
    </w:p>
    <w:p w14:paraId="1E28086E" w14:textId="77777777" w:rsidR="00FE4D46" w:rsidRDefault="00FE4D46" w:rsidP="00FE4D46">
      <w:pPr>
        <w:tabs>
          <w:tab w:val="left" w:pos="1418"/>
          <w:tab w:val="left" w:pos="5670"/>
          <w:tab w:val="left" w:pos="6804"/>
        </w:tabs>
        <w:spacing w:after="0" w:line="240" w:lineRule="auto"/>
      </w:pPr>
      <w:r>
        <w:t>Bow</w:t>
      </w:r>
      <w:r>
        <w:tab/>
        <w:t>Alex "Tantrum" Tabor</w:t>
      </w:r>
      <w:r>
        <w:tab/>
        <w:t>Stephanie Pursglove</w:t>
      </w:r>
    </w:p>
    <w:p w14:paraId="00D82168" w14:textId="77777777" w:rsidR="00FE4D46" w:rsidRDefault="00FE4D46" w:rsidP="00FE4D46">
      <w:pPr>
        <w:tabs>
          <w:tab w:val="left" w:pos="1418"/>
          <w:tab w:val="left" w:pos="5670"/>
          <w:tab w:val="left" w:pos="6804"/>
        </w:tabs>
        <w:spacing w:after="0" w:line="240" w:lineRule="auto"/>
      </w:pPr>
      <w:r>
        <w:t>2</w:t>
      </w:r>
      <w:r>
        <w:tab/>
        <w:t>Emma "Shazza" Swinnerton</w:t>
      </w:r>
      <w:r>
        <w:tab/>
        <w:t>Anna Sandercock</w:t>
      </w:r>
    </w:p>
    <w:p w14:paraId="7E864428" w14:textId="77777777" w:rsidR="00FE4D46" w:rsidRDefault="00FE4D46" w:rsidP="00FE4D46">
      <w:pPr>
        <w:tabs>
          <w:tab w:val="left" w:pos="1418"/>
          <w:tab w:val="left" w:pos="5670"/>
          <w:tab w:val="left" w:pos="6804"/>
        </w:tabs>
        <w:spacing w:after="0" w:line="240" w:lineRule="auto"/>
      </w:pPr>
      <w:r>
        <w:t>3</w:t>
      </w:r>
      <w:r>
        <w:tab/>
        <w:t>Claire "Haggis" Thornton</w:t>
      </w:r>
      <w:r>
        <w:tab/>
        <w:t>Melissa Heightman</w:t>
      </w:r>
    </w:p>
    <w:p w14:paraId="7FF1A744" w14:textId="77777777" w:rsidR="00FE4D46" w:rsidRDefault="00FE4D46" w:rsidP="00FE4D46">
      <w:pPr>
        <w:tabs>
          <w:tab w:val="left" w:pos="1418"/>
          <w:tab w:val="left" w:pos="5670"/>
          <w:tab w:val="left" w:pos="6804"/>
        </w:tabs>
        <w:spacing w:after="0" w:line="240" w:lineRule="auto"/>
      </w:pPr>
      <w:r>
        <w:t>4</w:t>
      </w:r>
      <w:r>
        <w:tab/>
        <w:t>Becky "Maaaate" Lewis</w:t>
      </w:r>
      <w:r>
        <w:tab/>
        <w:t>Becky Cunliffe</w:t>
      </w:r>
    </w:p>
    <w:p w14:paraId="74AAE74B" w14:textId="77777777" w:rsidR="00FE4D46" w:rsidRDefault="00FE4D46" w:rsidP="00FE4D46">
      <w:pPr>
        <w:tabs>
          <w:tab w:val="left" w:pos="1418"/>
          <w:tab w:val="left" w:pos="5670"/>
          <w:tab w:val="left" w:pos="6804"/>
        </w:tabs>
        <w:spacing w:after="0" w:line="240" w:lineRule="auto"/>
      </w:pPr>
      <w:r>
        <w:t>5</w:t>
      </w:r>
      <w:r>
        <w:tab/>
        <w:t>Alice "Aliceeee" Thompson</w:t>
      </w:r>
      <w:r>
        <w:tab/>
        <w:t xml:space="preserve">Caroline Marriage </w:t>
      </w:r>
    </w:p>
    <w:p w14:paraId="5B78115F" w14:textId="77777777" w:rsidR="00FE4D46" w:rsidRDefault="00FE4D46" w:rsidP="00FE4D46">
      <w:pPr>
        <w:tabs>
          <w:tab w:val="left" w:pos="1418"/>
          <w:tab w:val="left" w:pos="5670"/>
          <w:tab w:val="left" w:pos="6804"/>
        </w:tabs>
        <w:spacing w:after="0" w:line="240" w:lineRule="auto"/>
      </w:pPr>
      <w:r>
        <w:t>6</w:t>
      </w:r>
      <w:r>
        <w:tab/>
        <w:t>Fiona "Fifi le Bosh" Miles</w:t>
      </w:r>
      <w:r>
        <w:tab/>
        <w:t>Kate Gibbons</w:t>
      </w:r>
    </w:p>
    <w:p w14:paraId="283F3D5C" w14:textId="77777777" w:rsidR="00FE4D46" w:rsidRDefault="00FE4D46" w:rsidP="00FE4D46">
      <w:pPr>
        <w:tabs>
          <w:tab w:val="left" w:pos="1418"/>
          <w:tab w:val="left" w:pos="5670"/>
          <w:tab w:val="left" w:pos="6804"/>
        </w:tabs>
        <w:spacing w:after="0" w:line="240" w:lineRule="auto"/>
      </w:pPr>
      <w:r>
        <w:t>7</w:t>
      </w:r>
      <w:r>
        <w:tab/>
        <w:t>Clare "Zebadee" Edmundson</w:t>
      </w:r>
      <w:r>
        <w:tab/>
        <w:t>George Bowles</w:t>
      </w:r>
    </w:p>
    <w:p w14:paraId="1D21AFB7" w14:textId="77777777" w:rsidR="00FE4D46" w:rsidRDefault="00FE4D46" w:rsidP="00FE4D46">
      <w:pPr>
        <w:tabs>
          <w:tab w:val="left" w:pos="1418"/>
          <w:tab w:val="left" w:pos="5670"/>
          <w:tab w:val="left" w:pos="6804"/>
        </w:tabs>
        <w:spacing w:after="0" w:line="240" w:lineRule="auto"/>
      </w:pPr>
      <w:r>
        <w:t>Str</w:t>
      </w:r>
      <w:r>
        <w:tab/>
        <w:t>Tory "Tozza Melinos" McNeil</w:t>
      </w:r>
      <w:r>
        <w:tab/>
        <w:t>Katrina Goldie</w:t>
      </w:r>
    </w:p>
    <w:p w14:paraId="305EC949" w14:textId="77777777" w:rsidR="00FE4D46" w:rsidRDefault="00FE4D46" w:rsidP="00FE4D46">
      <w:pPr>
        <w:tabs>
          <w:tab w:val="left" w:pos="1418"/>
          <w:tab w:val="left" w:pos="5670"/>
          <w:tab w:val="left" w:pos="6804"/>
        </w:tabs>
        <w:spacing w:after="0" w:line="240" w:lineRule="auto"/>
      </w:pPr>
      <w:r>
        <w:t>Cox</w:t>
      </w:r>
      <w:r>
        <w:tab/>
        <w:t>Rob "Munt boy" Friend</w:t>
      </w:r>
      <w:r>
        <w:tab/>
        <w:t>Caedmon Marriott</w:t>
      </w:r>
    </w:p>
    <w:p w14:paraId="3F5CCC23" w14:textId="77777777" w:rsidR="00FE4D46" w:rsidRDefault="00FE4D46" w:rsidP="00FE4D46">
      <w:pPr>
        <w:tabs>
          <w:tab w:val="left" w:pos="1418"/>
          <w:tab w:val="left" w:pos="5670"/>
          <w:tab w:val="left" w:pos="6804"/>
        </w:tabs>
        <w:spacing w:after="0" w:line="240" w:lineRule="auto"/>
      </w:pPr>
    </w:p>
    <w:p w14:paraId="661033A7" w14:textId="77777777" w:rsidR="00FE4D46" w:rsidRDefault="00FE4D46" w:rsidP="00FE4D46">
      <w:pPr>
        <w:tabs>
          <w:tab w:val="left" w:pos="1418"/>
          <w:tab w:val="left" w:pos="5670"/>
          <w:tab w:val="left" w:pos="6804"/>
        </w:tabs>
        <w:spacing w:after="0" w:line="240" w:lineRule="auto"/>
      </w:pPr>
      <w:r>
        <w:t>Coaches</w:t>
      </w:r>
      <w:r>
        <w:tab/>
        <w:t>Tim Fisher-Geffes</w:t>
      </w:r>
      <w:r>
        <w:tab/>
        <w:t>Nick Maloney</w:t>
      </w:r>
    </w:p>
    <w:p w14:paraId="169A7ED0" w14:textId="77777777" w:rsidR="00FE4D46" w:rsidRDefault="00FE4D46" w:rsidP="00FE4D46">
      <w:pPr>
        <w:tabs>
          <w:tab w:val="left" w:pos="1418"/>
          <w:tab w:val="left" w:pos="5670"/>
          <w:tab w:val="left" w:pos="6804"/>
        </w:tabs>
        <w:spacing w:after="0" w:line="240" w:lineRule="auto"/>
      </w:pPr>
      <w:r>
        <w:tab/>
        <w:t>Nick Maloney</w:t>
      </w:r>
      <w:r>
        <w:tab/>
        <w:t>Ben Blaukopf</w:t>
      </w:r>
    </w:p>
    <w:p w14:paraId="3FFFAFAE" w14:textId="77777777" w:rsidR="00FE4D46" w:rsidRDefault="00FE4D46" w:rsidP="00FE4D46">
      <w:pPr>
        <w:tabs>
          <w:tab w:val="left" w:pos="1418"/>
          <w:tab w:val="left" w:pos="5670"/>
          <w:tab w:val="left" w:pos="6804"/>
        </w:tabs>
        <w:spacing w:after="0" w:line="240" w:lineRule="auto"/>
      </w:pPr>
      <w:r>
        <w:tab/>
        <w:t>Andy Masters</w:t>
      </w:r>
      <w:r>
        <w:tab/>
        <w:t>Rob Friend</w:t>
      </w:r>
    </w:p>
    <w:p w14:paraId="4F036FF1" w14:textId="77777777" w:rsidR="00FE4D46" w:rsidRDefault="00FE4D46" w:rsidP="00FE4D46">
      <w:pPr>
        <w:tabs>
          <w:tab w:val="left" w:pos="1418"/>
          <w:tab w:val="left" w:pos="5670"/>
          <w:tab w:val="left" w:pos="6804"/>
        </w:tabs>
        <w:spacing w:after="0" w:line="240" w:lineRule="auto"/>
      </w:pPr>
      <w:r>
        <w:tab/>
        <w:t>Pete Matthews</w:t>
      </w:r>
      <w:r>
        <w:tab/>
        <w:t>Caroline McCurrie</w:t>
      </w:r>
    </w:p>
    <w:p w14:paraId="51EA4033" w14:textId="77777777" w:rsidR="00FE4D46" w:rsidRDefault="00FE4D46" w:rsidP="00FE4D46">
      <w:pPr>
        <w:tabs>
          <w:tab w:val="left" w:pos="1418"/>
          <w:tab w:val="left" w:pos="5670"/>
          <w:tab w:val="left" w:pos="6804"/>
        </w:tabs>
        <w:spacing w:after="0" w:line="240" w:lineRule="auto"/>
      </w:pPr>
      <w:r>
        <w:tab/>
      </w:r>
      <w:r>
        <w:tab/>
        <w:t>Fiona Miles</w:t>
      </w:r>
    </w:p>
    <w:p w14:paraId="22ADC197" w14:textId="77777777" w:rsidR="00FE4D46" w:rsidRDefault="00FE4D46" w:rsidP="00FE4D46">
      <w:pPr>
        <w:tabs>
          <w:tab w:val="left" w:pos="1418"/>
          <w:tab w:val="left" w:pos="5670"/>
          <w:tab w:val="left" w:pos="6804"/>
        </w:tabs>
        <w:spacing w:after="0" w:line="240" w:lineRule="auto"/>
      </w:pPr>
    </w:p>
    <w:p w14:paraId="7EE88841" w14:textId="77777777" w:rsidR="00FE4D46" w:rsidRDefault="00FE4D46" w:rsidP="00FE4D46">
      <w:pPr>
        <w:tabs>
          <w:tab w:val="left" w:pos="1418"/>
          <w:tab w:val="left" w:pos="5670"/>
          <w:tab w:val="left" w:pos="6804"/>
        </w:tabs>
        <w:spacing w:after="0" w:line="240" w:lineRule="auto"/>
      </w:pPr>
    </w:p>
    <w:p w14:paraId="39C033FA" w14:textId="77777777" w:rsidR="00FE4D46" w:rsidRDefault="00FE4D46" w:rsidP="00FE4D46">
      <w:pPr>
        <w:tabs>
          <w:tab w:val="left" w:pos="1418"/>
          <w:tab w:val="left" w:pos="5670"/>
          <w:tab w:val="left" w:pos="6804"/>
        </w:tabs>
        <w:spacing w:after="0" w:line="240" w:lineRule="auto"/>
      </w:pPr>
    </w:p>
    <w:p w14:paraId="1D96DC28" w14:textId="77777777" w:rsidR="006402C9" w:rsidRDefault="006402C9" w:rsidP="006402C9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The crews listed on the menu cards started with Cox and ended with Bow but I have changed it so that all the crews in this series of documents read the same way as the C.U.C.B.C. Lents and Mays programmes.</w:t>
      </w:r>
    </w:p>
    <w:p w14:paraId="3F88B84F" w14:textId="77777777" w:rsidR="00FE4D46" w:rsidRDefault="00FE4D46" w:rsidP="00FE4D46">
      <w:pPr>
        <w:tabs>
          <w:tab w:val="left" w:pos="1418"/>
          <w:tab w:val="left" w:pos="5670"/>
          <w:tab w:val="left" w:pos="6804"/>
        </w:tabs>
        <w:spacing w:after="0" w:line="240" w:lineRule="auto"/>
      </w:pPr>
    </w:p>
    <w:p w14:paraId="7B137700" w14:textId="77777777" w:rsidR="00FE4D46" w:rsidRDefault="00FE4D46" w:rsidP="00FE4D46">
      <w:pPr>
        <w:rPr>
          <w:b/>
        </w:rPr>
      </w:pPr>
      <w:r>
        <w:rPr>
          <w:b/>
        </w:rPr>
        <w:br w:type="page"/>
      </w:r>
    </w:p>
    <w:p w14:paraId="34C94611" w14:textId="77777777" w:rsidR="00FE4D46" w:rsidRDefault="00FE4D46" w:rsidP="00FE4D46">
      <w:pPr>
        <w:spacing w:after="0" w:line="240" w:lineRule="auto"/>
        <w:jc w:val="center"/>
        <w:rPr>
          <w:b/>
        </w:rPr>
      </w:pPr>
      <w:r>
        <w:rPr>
          <w:b/>
        </w:rPr>
        <w:lastRenderedPageBreak/>
        <w:t>Fairbairn</w:t>
      </w:r>
      <w:r w:rsidRPr="00AE5F60">
        <w:rPr>
          <w:b/>
        </w:rPr>
        <w:t xml:space="preserve"> Crews </w:t>
      </w:r>
      <w:r>
        <w:rPr>
          <w:b/>
        </w:rPr>
        <w:t>1997</w:t>
      </w:r>
    </w:p>
    <w:p w14:paraId="2891D8D0" w14:textId="77777777" w:rsidR="00FE4D46" w:rsidRDefault="00FE4D46" w:rsidP="00FE4D46">
      <w:pPr>
        <w:tabs>
          <w:tab w:val="left" w:pos="1418"/>
          <w:tab w:val="left" w:pos="3969"/>
          <w:tab w:val="left" w:pos="6521"/>
        </w:tabs>
        <w:spacing w:after="0" w:line="240" w:lineRule="auto"/>
        <w:jc w:val="center"/>
        <w:rPr>
          <w:b/>
        </w:rPr>
      </w:pPr>
      <w:r>
        <w:rPr>
          <w:b/>
        </w:rPr>
        <w:t>Senior Crews</w:t>
      </w:r>
    </w:p>
    <w:p w14:paraId="7E3766D8" w14:textId="77777777" w:rsidR="00FE4D46" w:rsidRDefault="00FE4D46" w:rsidP="00FE4D46">
      <w:pPr>
        <w:tabs>
          <w:tab w:val="left" w:pos="1418"/>
          <w:tab w:val="left" w:pos="3969"/>
          <w:tab w:val="left" w:pos="6521"/>
        </w:tabs>
        <w:spacing w:after="0" w:line="240" w:lineRule="auto"/>
        <w:rPr>
          <w:b/>
        </w:rPr>
      </w:pPr>
      <w:r>
        <w:rPr>
          <w:b/>
        </w:rPr>
        <w:tab/>
        <w:t>Men's Fairbairn 1st VIII</w:t>
      </w:r>
      <w:r>
        <w:rPr>
          <w:b/>
        </w:rPr>
        <w:tab/>
        <w:t>Men's 1st IV</w:t>
      </w:r>
      <w:r>
        <w:rPr>
          <w:b/>
        </w:rPr>
        <w:tab/>
        <w:t>Ladies Fairbairn 1st VIII</w:t>
      </w:r>
    </w:p>
    <w:p w14:paraId="2E717105" w14:textId="77777777" w:rsidR="00FE4D46" w:rsidRPr="00F5551C" w:rsidRDefault="00FE4D46" w:rsidP="00FE4D46">
      <w:pPr>
        <w:tabs>
          <w:tab w:val="left" w:pos="1418"/>
          <w:tab w:val="left" w:pos="3969"/>
          <w:tab w:val="left" w:pos="6521"/>
        </w:tabs>
        <w:spacing w:after="0" w:line="240" w:lineRule="auto"/>
        <w:rPr>
          <w:b/>
          <w:i/>
        </w:rPr>
      </w:pPr>
      <w:r w:rsidRPr="00F5551C">
        <w:rPr>
          <w:b/>
          <w:i/>
        </w:rPr>
        <w:t>Boat</w:t>
      </w:r>
      <w:r w:rsidRPr="00F5551C">
        <w:rPr>
          <w:b/>
          <w:i/>
        </w:rPr>
        <w:tab/>
        <w:t>Bob Grubb</w:t>
      </w:r>
      <w:r w:rsidRPr="00F5551C">
        <w:rPr>
          <w:b/>
          <w:i/>
        </w:rPr>
        <w:tab/>
      </w:r>
      <w:r w:rsidRPr="00F5551C">
        <w:rPr>
          <w:b/>
          <w:i/>
        </w:rPr>
        <w:tab/>
        <w:t>John Jenner</w:t>
      </w:r>
    </w:p>
    <w:p w14:paraId="51098CBB" w14:textId="77777777" w:rsidR="00FE4D46" w:rsidRPr="00C3373C" w:rsidRDefault="00FE4D46" w:rsidP="00FE4D46">
      <w:pPr>
        <w:tabs>
          <w:tab w:val="left" w:pos="1418"/>
          <w:tab w:val="left" w:pos="3969"/>
          <w:tab w:val="left" w:pos="6521"/>
        </w:tabs>
        <w:spacing w:after="0" w:line="240" w:lineRule="auto"/>
      </w:pPr>
      <w:r w:rsidRPr="00C3373C">
        <w:t>Bow</w:t>
      </w:r>
      <w:r>
        <w:tab/>
        <w:t>Jaume Vilar</w:t>
      </w:r>
      <w:r>
        <w:tab/>
        <w:t>James Porter</w:t>
      </w:r>
      <w:r>
        <w:tab/>
        <w:t xml:space="preserve">Anna </w:t>
      </w:r>
      <w:r w:rsidRPr="00FE56C9">
        <w:t>Sandercock</w:t>
      </w:r>
    </w:p>
    <w:p w14:paraId="7668B972" w14:textId="77777777" w:rsidR="00FE4D46" w:rsidRPr="00C3373C" w:rsidRDefault="00FE4D46" w:rsidP="00FE4D46">
      <w:pPr>
        <w:tabs>
          <w:tab w:val="left" w:pos="1418"/>
          <w:tab w:val="left" w:pos="3969"/>
          <w:tab w:val="left" w:pos="6521"/>
        </w:tabs>
        <w:spacing w:after="0" w:line="240" w:lineRule="auto"/>
      </w:pPr>
      <w:r w:rsidRPr="00C3373C">
        <w:t>2</w:t>
      </w:r>
      <w:r>
        <w:tab/>
        <w:t>James Porter</w:t>
      </w:r>
      <w:r>
        <w:tab/>
        <w:t>Stephen Muller</w:t>
      </w:r>
      <w:r>
        <w:tab/>
        <w:t>Helen P-K</w:t>
      </w:r>
    </w:p>
    <w:p w14:paraId="2A9F509D" w14:textId="77777777" w:rsidR="00FE4D46" w:rsidRPr="00C3373C" w:rsidRDefault="00FE4D46" w:rsidP="00FE4D46">
      <w:pPr>
        <w:tabs>
          <w:tab w:val="left" w:pos="1418"/>
          <w:tab w:val="left" w:pos="3969"/>
          <w:tab w:val="left" w:pos="6521"/>
        </w:tabs>
        <w:spacing w:after="0" w:line="240" w:lineRule="auto"/>
      </w:pPr>
      <w:r w:rsidRPr="00C3373C">
        <w:t>3</w:t>
      </w:r>
      <w:r>
        <w:tab/>
        <w:t>Stephen Muller</w:t>
      </w:r>
      <w:r>
        <w:tab/>
        <w:t>Rich Gaughan</w:t>
      </w:r>
      <w:r>
        <w:tab/>
        <w:t>Nicola Pearson</w:t>
      </w:r>
    </w:p>
    <w:p w14:paraId="3CE456CD" w14:textId="77777777" w:rsidR="00FE4D46" w:rsidRPr="00C3373C" w:rsidRDefault="00FE4D46" w:rsidP="00FE4D46">
      <w:pPr>
        <w:tabs>
          <w:tab w:val="left" w:pos="1418"/>
          <w:tab w:val="left" w:pos="3969"/>
          <w:tab w:val="left" w:pos="6521"/>
        </w:tabs>
        <w:spacing w:after="0" w:line="240" w:lineRule="auto"/>
      </w:pPr>
      <w:r w:rsidRPr="00C3373C">
        <w:t>4</w:t>
      </w:r>
      <w:r>
        <w:tab/>
        <w:t>Dom Adair</w:t>
      </w:r>
      <w:r>
        <w:tab/>
      </w:r>
      <w:r>
        <w:tab/>
        <w:t>Clare Thornton</w:t>
      </w:r>
    </w:p>
    <w:p w14:paraId="1EE2C00E" w14:textId="77777777" w:rsidR="00FE4D46" w:rsidRPr="00C3373C" w:rsidRDefault="00FE4D46" w:rsidP="00FE4D46">
      <w:pPr>
        <w:tabs>
          <w:tab w:val="left" w:pos="1418"/>
          <w:tab w:val="left" w:pos="3969"/>
          <w:tab w:val="left" w:pos="6521"/>
        </w:tabs>
        <w:spacing w:after="0" w:line="240" w:lineRule="auto"/>
      </w:pPr>
      <w:r w:rsidRPr="00C3373C">
        <w:t>5</w:t>
      </w:r>
      <w:r>
        <w:tab/>
        <w:t>Richard Gaughan</w:t>
      </w:r>
      <w:r>
        <w:tab/>
      </w:r>
      <w:r>
        <w:tab/>
        <w:t>Rebecca Lewis</w:t>
      </w:r>
    </w:p>
    <w:p w14:paraId="7BEE9ACB" w14:textId="77777777" w:rsidR="00FE4D46" w:rsidRPr="00C3373C" w:rsidRDefault="00FE4D46" w:rsidP="00FE4D46">
      <w:pPr>
        <w:tabs>
          <w:tab w:val="left" w:pos="1418"/>
          <w:tab w:val="left" w:pos="3969"/>
          <w:tab w:val="left" w:pos="6521"/>
        </w:tabs>
        <w:spacing w:after="0" w:line="240" w:lineRule="auto"/>
      </w:pPr>
      <w:r w:rsidRPr="00C3373C">
        <w:t>6</w:t>
      </w:r>
      <w:r>
        <w:tab/>
        <w:t>Jack Lissaman</w:t>
      </w:r>
      <w:r>
        <w:tab/>
      </w:r>
      <w:r>
        <w:tab/>
        <w:t>Alice Thompson</w:t>
      </w:r>
    </w:p>
    <w:p w14:paraId="0BB5696A" w14:textId="77777777" w:rsidR="00FE4D46" w:rsidRPr="00C3373C" w:rsidRDefault="00FE4D46" w:rsidP="00FE4D46">
      <w:pPr>
        <w:tabs>
          <w:tab w:val="left" w:pos="1418"/>
          <w:tab w:val="left" w:pos="3969"/>
          <w:tab w:val="left" w:pos="6521"/>
        </w:tabs>
        <w:spacing w:after="0" w:line="240" w:lineRule="auto"/>
      </w:pPr>
      <w:r w:rsidRPr="00C3373C">
        <w:t>7</w:t>
      </w:r>
      <w:r>
        <w:tab/>
        <w:t>Pete Matthews</w:t>
      </w:r>
      <w:r>
        <w:tab/>
      </w:r>
      <w:r>
        <w:tab/>
        <w:t>Emma Swinnerton</w:t>
      </w:r>
    </w:p>
    <w:p w14:paraId="4999D129" w14:textId="77777777" w:rsidR="00FE4D46" w:rsidRPr="00C3373C" w:rsidRDefault="00FE4D46" w:rsidP="00FE4D46">
      <w:pPr>
        <w:tabs>
          <w:tab w:val="left" w:pos="1418"/>
          <w:tab w:val="left" w:pos="3969"/>
          <w:tab w:val="left" w:pos="6521"/>
        </w:tabs>
        <w:spacing w:after="0" w:line="240" w:lineRule="auto"/>
      </w:pPr>
      <w:r w:rsidRPr="00C3373C">
        <w:t>Str</w:t>
      </w:r>
      <w:r>
        <w:tab/>
        <w:t>Sean Cairncross</w:t>
      </w:r>
      <w:r>
        <w:tab/>
        <w:t>Sean Cairncross</w:t>
      </w:r>
      <w:r>
        <w:tab/>
        <w:t>Georgina Bowles</w:t>
      </w:r>
    </w:p>
    <w:p w14:paraId="2CFA00F1" w14:textId="77777777" w:rsidR="00FE4D46" w:rsidRPr="00C3373C" w:rsidRDefault="00FE4D46" w:rsidP="00FE4D46">
      <w:pPr>
        <w:tabs>
          <w:tab w:val="left" w:pos="1418"/>
          <w:tab w:val="left" w:pos="3969"/>
          <w:tab w:val="left" w:pos="6521"/>
        </w:tabs>
        <w:spacing w:after="0" w:line="240" w:lineRule="auto"/>
      </w:pPr>
      <w:r w:rsidRPr="00C3373C">
        <w:t>Cox</w:t>
      </w:r>
      <w:r>
        <w:tab/>
        <w:t>Caedmon Marriott</w:t>
      </w:r>
      <w:r>
        <w:tab/>
        <w:t>Caedmon Marriott</w:t>
      </w:r>
      <w:r>
        <w:tab/>
        <w:t>Pete Cape</w:t>
      </w:r>
    </w:p>
    <w:p w14:paraId="0E02D85F" w14:textId="77777777" w:rsidR="00FE4D46" w:rsidRPr="00FE56C9" w:rsidRDefault="00FE4D46" w:rsidP="00FE4D46">
      <w:pPr>
        <w:tabs>
          <w:tab w:val="left" w:pos="1418"/>
          <w:tab w:val="left" w:pos="3969"/>
          <w:tab w:val="left" w:pos="6521"/>
        </w:tabs>
        <w:spacing w:after="0" w:line="240" w:lineRule="auto"/>
        <w:rPr>
          <w:sz w:val="10"/>
          <w:szCs w:val="10"/>
        </w:rPr>
      </w:pPr>
    </w:p>
    <w:p w14:paraId="1E337E8B" w14:textId="77777777" w:rsidR="00FE4D46" w:rsidRPr="00C3373C" w:rsidRDefault="00FE4D46" w:rsidP="00FE4D46">
      <w:pPr>
        <w:tabs>
          <w:tab w:val="left" w:pos="1418"/>
          <w:tab w:val="left" w:pos="3969"/>
          <w:tab w:val="left" w:pos="6521"/>
        </w:tabs>
        <w:spacing w:after="0" w:line="240" w:lineRule="auto"/>
      </w:pPr>
      <w:r w:rsidRPr="00C3373C">
        <w:t>Coaches</w:t>
      </w:r>
      <w:r>
        <w:tab/>
        <w:t>James Foucet</w:t>
      </w:r>
      <w:r>
        <w:tab/>
        <w:t>Bob Wheatley</w:t>
      </w:r>
      <w:r>
        <w:tab/>
        <w:t>Pete Matthews</w:t>
      </w:r>
    </w:p>
    <w:p w14:paraId="388A5FA8" w14:textId="77777777" w:rsidR="00FE4D46" w:rsidRDefault="00FE4D46" w:rsidP="00FE4D46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>Ken Drake</w:t>
      </w:r>
      <w:r>
        <w:tab/>
        <w:t>Jack Lissaman</w:t>
      </w:r>
      <w:r>
        <w:tab/>
        <w:t>Stephen Muller</w:t>
      </w:r>
    </w:p>
    <w:p w14:paraId="2F847C9C" w14:textId="77777777" w:rsidR="00FE4D46" w:rsidRDefault="00FE4D46" w:rsidP="00FE4D46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</w:r>
      <w:r>
        <w:tab/>
      </w:r>
      <w:r>
        <w:tab/>
        <w:t>Sean Cairncross</w:t>
      </w:r>
    </w:p>
    <w:p w14:paraId="08AD3894" w14:textId="77777777" w:rsidR="00FE4D46" w:rsidRDefault="00FE4D46" w:rsidP="00FE4D46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</w:r>
      <w:r>
        <w:tab/>
      </w:r>
      <w:r>
        <w:tab/>
        <w:t>Enrich Vilar</w:t>
      </w:r>
    </w:p>
    <w:p w14:paraId="78603950" w14:textId="77777777" w:rsidR="00FE4D46" w:rsidRPr="00C3373C" w:rsidRDefault="00FE4D46" w:rsidP="00FE4D46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</w:r>
      <w:r>
        <w:tab/>
      </w:r>
      <w:r>
        <w:tab/>
        <w:t>Richard Johnson</w:t>
      </w:r>
    </w:p>
    <w:p w14:paraId="1E83B111" w14:textId="77777777" w:rsidR="00FE4D46" w:rsidRPr="00667FF0" w:rsidRDefault="00FE4D46" w:rsidP="00FE4D46">
      <w:pPr>
        <w:tabs>
          <w:tab w:val="left" w:pos="1418"/>
          <w:tab w:val="left" w:pos="3969"/>
          <w:tab w:val="left" w:pos="6521"/>
        </w:tabs>
        <w:spacing w:after="0" w:line="240" w:lineRule="auto"/>
        <w:jc w:val="center"/>
        <w:rPr>
          <w:b/>
        </w:rPr>
      </w:pPr>
      <w:r w:rsidRPr="00667FF0">
        <w:rPr>
          <w:b/>
        </w:rPr>
        <w:t>Novice Crews</w:t>
      </w:r>
    </w:p>
    <w:p w14:paraId="3D2CAE85" w14:textId="77777777" w:rsidR="00FE4D46" w:rsidRDefault="00FE4D46" w:rsidP="00FE4D46">
      <w:pPr>
        <w:tabs>
          <w:tab w:val="left" w:pos="1418"/>
          <w:tab w:val="left" w:pos="3969"/>
          <w:tab w:val="left" w:pos="6521"/>
        </w:tabs>
        <w:spacing w:after="0" w:line="240" w:lineRule="auto"/>
        <w:rPr>
          <w:b/>
        </w:rPr>
      </w:pPr>
      <w:r w:rsidRPr="009E7A71">
        <w:rPr>
          <w:b/>
        </w:rPr>
        <w:tab/>
      </w:r>
      <w:r>
        <w:rPr>
          <w:b/>
        </w:rPr>
        <w:t>Men's Novice VIII A</w:t>
      </w:r>
      <w:r w:rsidRPr="009E7A71">
        <w:rPr>
          <w:b/>
        </w:rPr>
        <w:tab/>
      </w:r>
      <w:r>
        <w:rPr>
          <w:b/>
        </w:rPr>
        <w:t>Men's Novice VIII B</w:t>
      </w:r>
      <w:r w:rsidRPr="009E7A71">
        <w:rPr>
          <w:b/>
        </w:rPr>
        <w:tab/>
      </w:r>
      <w:r>
        <w:rPr>
          <w:b/>
        </w:rPr>
        <w:t>Men's Novice VIII C</w:t>
      </w:r>
    </w:p>
    <w:p w14:paraId="762FF9E2" w14:textId="77777777" w:rsidR="00FE4D46" w:rsidRPr="00C3373C" w:rsidRDefault="00FE4D46" w:rsidP="00FE4D46">
      <w:pPr>
        <w:tabs>
          <w:tab w:val="left" w:pos="1418"/>
          <w:tab w:val="left" w:pos="3969"/>
          <w:tab w:val="left" w:pos="6521"/>
        </w:tabs>
        <w:spacing w:after="0" w:line="240" w:lineRule="auto"/>
      </w:pPr>
      <w:r w:rsidRPr="00C3373C">
        <w:t>Bow</w:t>
      </w:r>
      <w:r>
        <w:tab/>
        <w:t>Allan Graham</w:t>
      </w:r>
      <w:r>
        <w:tab/>
        <w:t>Jo Harris</w:t>
      </w:r>
      <w:r>
        <w:tab/>
        <w:t>Terence Kwok</w:t>
      </w:r>
    </w:p>
    <w:p w14:paraId="29923D94" w14:textId="77777777" w:rsidR="00FE4D46" w:rsidRPr="00C3373C" w:rsidRDefault="00FE4D46" w:rsidP="00FE4D46">
      <w:pPr>
        <w:tabs>
          <w:tab w:val="left" w:pos="1418"/>
          <w:tab w:val="left" w:pos="3969"/>
          <w:tab w:val="left" w:pos="6521"/>
        </w:tabs>
        <w:spacing w:after="0" w:line="240" w:lineRule="auto"/>
      </w:pPr>
      <w:r w:rsidRPr="00C3373C">
        <w:t>2</w:t>
      </w:r>
      <w:r>
        <w:tab/>
        <w:t>Glen Cronin</w:t>
      </w:r>
      <w:r>
        <w:tab/>
        <w:t>Piere Magnan</w:t>
      </w:r>
      <w:r>
        <w:tab/>
        <w:t>Kevin Chu</w:t>
      </w:r>
    </w:p>
    <w:p w14:paraId="6A510E96" w14:textId="77777777" w:rsidR="00FE4D46" w:rsidRPr="00C3373C" w:rsidRDefault="00FE4D46" w:rsidP="00FE4D46">
      <w:pPr>
        <w:tabs>
          <w:tab w:val="left" w:pos="1418"/>
          <w:tab w:val="left" w:pos="3969"/>
          <w:tab w:val="left" w:pos="6521"/>
        </w:tabs>
        <w:spacing w:after="0" w:line="240" w:lineRule="auto"/>
      </w:pPr>
      <w:r w:rsidRPr="00C3373C">
        <w:t>3</w:t>
      </w:r>
      <w:r>
        <w:tab/>
        <w:t>Duncan Sambrook</w:t>
      </w:r>
      <w:r>
        <w:tab/>
        <w:t>Si Fletcher</w:t>
      </w:r>
      <w:r>
        <w:tab/>
        <w:t>Weng Hum</w:t>
      </w:r>
    </w:p>
    <w:p w14:paraId="42A976B2" w14:textId="77777777" w:rsidR="00FE4D46" w:rsidRPr="00C3373C" w:rsidRDefault="00FE4D46" w:rsidP="00FE4D46">
      <w:pPr>
        <w:tabs>
          <w:tab w:val="left" w:pos="1418"/>
          <w:tab w:val="left" w:pos="3969"/>
          <w:tab w:val="left" w:pos="6521"/>
        </w:tabs>
        <w:spacing w:after="0" w:line="240" w:lineRule="auto"/>
      </w:pPr>
      <w:r w:rsidRPr="00C3373C">
        <w:t>4</w:t>
      </w:r>
      <w:r>
        <w:tab/>
        <w:t>Sam Heathcote</w:t>
      </w:r>
      <w:r>
        <w:tab/>
        <w:t>Anish Shivdasani</w:t>
      </w:r>
      <w:r>
        <w:tab/>
        <w:t>Yeu Chung Lee</w:t>
      </w:r>
    </w:p>
    <w:p w14:paraId="7A3B5B35" w14:textId="77777777" w:rsidR="00FE4D46" w:rsidRPr="00C3373C" w:rsidRDefault="00FE4D46" w:rsidP="00FE4D46">
      <w:pPr>
        <w:tabs>
          <w:tab w:val="left" w:pos="1418"/>
          <w:tab w:val="left" w:pos="3969"/>
          <w:tab w:val="left" w:pos="6521"/>
        </w:tabs>
        <w:spacing w:after="0" w:line="240" w:lineRule="auto"/>
      </w:pPr>
      <w:r w:rsidRPr="00C3373C">
        <w:t>5</w:t>
      </w:r>
      <w:r>
        <w:tab/>
        <w:t>Dan Borthwick</w:t>
      </w:r>
      <w:r>
        <w:tab/>
        <w:t>Dave Spence</w:t>
      </w:r>
      <w:r>
        <w:tab/>
        <w:t>Steve Caudwell</w:t>
      </w:r>
    </w:p>
    <w:p w14:paraId="52270A92" w14:textId="77777777" w:rsidR="00FE4D46" w:rsidRPr="00C3373C" w:rsidRDefault="00FE4D46" w:rsidP="00FE4D46">
      <w:pPr>
        <w:tabs>
          <w:tab w:val="left" w:pos="1418"/>
          <w:tab w:val="left" w:pos="3969"/>
          <w:tab w:val="left" w:pos="6521"/>
        </w:tabs>
        <w:spacing w:after="0" w:line="240" w:lineRule="auto"/>
      </w:pPr>
      <w:r w:rsidRPr="00C3373C">
        <w:t>6</w:t>
      </w:r>
      <w:r>
        <w:tab/>
        <w:t>Kris Segerstrale</w:t>
      </w:r>
      <w:r>
        <w:tab/>
        <w:t>Jon Guinness</w:t>
      </w:r>
      <w:r>
        <w:tab/>
        <w:t>Henning Moritz</w:t>
      </w:r>
    </w:p>
    <w:p w14:paraId="3ECD68DE" w14:textId="77777777" w:rsidR="00FE4D46" w:rsidRPr="00C3373C" w:rsidRDefault="00FE4D46" w:rsidP="00FE4D46">
      <w:pPr>
        <w:tabs>
          <w:tab w:val="left" w:pos="1418"/>
          <w:tab w:val="left" w:pos="3969"/>
          <w:tab w:val="left" w:pos="6521"/>
        </w:tabs>
        <w:spacing w:after="0" w:line="240" w:lineRule="auto"/>
      </w:pPr>
      <w:r w:rsidRPr="00C3373C">
        <w:t>7</w:t>
      </w:r>
      <w:r>
        <w:tab/>
        <w:t>Felix Davis</w:t>
      </w:r>
      <w:r>
        <w:tab/>
        <w:t>Neil Scrase</w:t>
      </w:r>
      <w:r>
        <w:tab/>
        <w:t>Chee Seoung Chong</w:t>
      </w:r>
    </w:p>
    <w:p w14:paraId="693CE0B7" w14:textId="77777777" w:rsidR="00FE4D46" w:rsidRPr="00C3373C" w:rsidRDefault="00FE4D46" w:rsidP="00FE4D46">
      <w:pPr>
        <w:tabs>
          <w:tab w:val="left" w:pos="1418"/>
          <w:tab w:val="left" w:pos="3969"/>
          <w:tab w:val="left" w:pos="6521"/>
        </w:tabs>
        <w:spacing w:after="0" w:line="240" w:lineRule="auto"/>
      </w:pPr>
      <w:r w:rsidRPr="00C3373C">
        <w:t>Str</w:t>
      </w:r>
      <w:r>
        <w:tab/>
        <w:t>James Rider</w:t>
      </w:r>
      <w:r>
        <w:tab/>
        <w:t>Caedmon Marriott</w:t>
      </w:r>
      <w:r>
        <w:tab/>
        <w:t>Icnacy Sawicki</w:t>
      </w:r>
    </w:p>
    <w:p w14:paraId="5F85C50A" w14:textId="77777777" w:rsidR="00FE4D46" w:rsidRPr="00C3373C" w:rsidRDefault="00FE4D46" w:rsidP="00FE4D46">
      <w:pPr>
        <w:tabs>
          <w:tab w:val="left" w:pos="1418"/>
          <w:tab w:val="left" w:pos="3969"/>
          <w:tab w:val="left" w:pos="6521"/>
        </w:tabs>
        <w:spacing w:after="0" w:line="240" w:lineRule="auto"/>
      </w:pPr>
      <w:r w:rsidRPr="00C3373C">
        <w:t>Cox</w:t>
      </w:r>
      <w:r>
        <w:tab/>
        <w:t>Vinh Cam</w:t>
      </w:r>
      <w:r>
        <w:tab/>
        <w:t>Chisom Nwokonkor</w:t>
      </w:r>
      <w:r>
        <w:tab/>
        <w:t>Lynette Ferguson</w:t>
      </w:r>
    </w:p>
    <w:p w14:paraId="29E4F470" w14:textId="77777777" w:rsidR="00FE4D46" w:rsidRPr="00FE56C9" w:rsidRDefault="00FE4D46" w:rsidP="00FE4D46">
      <w:pPr>
        <w:tabs>
          <w:tab w:val="left" w:pos="1418"/>
          <w:tab w:val="left" w:pos="3969"/>
          <w:tab w:val="left" w:pos="6521"/>
        </w:tabs>
        <w:spacing w:after="0" w:line="240" w:lineRule="auto"/>
        <w:rPr>
          <w:sz w:val="10"/>
          <w:szCs w:val="10"/>
        </w:rPr>
      </w:pPr>
    </w:p>
    <w:p w14:paraId="4F82446E" w14:textId="77777777" w:rsidR="00FE4D46" w:rsidRPr="00C3373C" w:rsidRDefault="00FE4D46" w:rsidP="00FE4D46">
      <w:pPr>
        <w:tabs>
          <w:tab w:val="left" w:pos="1418"/>
          <w:tab w:val="left" w:pos="3969"/>
          <w:tab w:val="left" w:pos="6521"/>
        </w:tabs>
        <w:spacing w:after="0" w:line="240" w:lineRule="auto"/>
      </w:pPr>
      <w:r w:rsidRPr="00C3373C">
        <w:t>Coaches</w:t>
      </w:r>
      <w:r>
        <w:tab/>
        <w:t>James Porter</w:t>
      </w:r>
      <w:r>
        <w:tab/>
        <w:t>Alex Saxby</w:t>
      </w:r>
      <w:r>
        <w:tab/>
        <w:t>Sid Singh</w:t>
      </w:r>
    </w:p>
    <w:p w14:paraId="5387FE56" w14:textId="77777777" w:rsidR="00FE4D46" w:rsidRDefault="00FE4D46" w:rsidP="00FE4D46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>Richard Gaughan</w:t>
      </w:r>
      <w:r>
        <w:tab/>
        <w:t>Clare Thornton</w:t>
      </w:r>
      <w:r>
        <w:tab/>
        <w:t>Simon Dannatt</w:t>
      </w:r>
    </w:p>
    <w:p w14:paraId="233502EF" w14:textId="77777777" w:rsidR="00FE4D46" w:rsidRPr="00C3373C" w:rsidRDefault="00FE4D46" w:rsidP="00FE4D46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>Sean Cairncross</w:t>
      </w:r>
      <w:r>
        <w:tab/>
        <w:t>Caedmon Marriott</w:t>
      </w:r>
    </w:p>
    <w:p w14:paraId="43BE4E8F" w14:textId="77777777" w:rsidR="00FE4D46" w:rsidRPr="00C3373C" w:rsidRDefault="00FE4D46" w:rsidP="00FE4D46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>Stephen Muller</w:t>
      </w:r>
    </w:p>
    <w:p w14:paraId="76D8A594" w14:textId="77777777" w:rsidR="00FE4D46" w:rsidRDefault="00FE4D46" w:rsidP="00FE4D46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rPr>
          <w:b/>
        </w:rPr>
        <w:tab/>
      </w:r>
      <w:r w:rsidRPr="00E561E8">
        <w:t>Pete Matthews</w:t>
      </w:r>
    </w:p>
    <w:p w14:paraId="7055129A" w14:textId="77777777" w:rsidR="00FE4D46" w:rsidRPr="00FE56C9" w:rsidRDefault="00FE4D46" w:rsidP="00FE4D46">
      <w:pPr>
        <w:tabs>
          <w:tab w:val="left" w:pos="1418"/>
          <w:tab w:val="left" w:pos="3969"/>
          <w:tab w:val="left" w:pos="6521"/>
        </w:tabs>
        <w:spacing w:after="0" w:line="240" w:lineRule="auto"/>
        <w:rPr>
          <w:sz w:val="10"/>
          <w:szCs w:val="10"/>
        </w:rPr>
      </w:pPr>
    </w:p>
    <w:p w14:paraId="0AB79742" w14:textId="77777777" w:rsidR="00FE4D46" w:rsidRDefault="00FE4D46" w:rsidP="00FE4D46">
      <w:pPr>
        <w:tabs>
          <w:tab w:val="left" w:pos="1418"/>
          <w:tab w:val="left" w:pos="3969"/>
          <w:tab w:val="left" w:pos="6521"/>
        </w:tabs>
        <w:spacing w:after="0" w:line="240" w:lineRule="auto"/>
        <w:rPr>
          <w:b/>
        </w:rPr>
      </w:pPr>
      <w:r w:rsidRPr="009E7A71">
        <w:rPr>
          <w:b/>
        </w:rPr>
        <w:tab/>
      </w:r>
      <w:r>
        <w:rPr>
          <w:b/>
        </w:rPr>
        <w:t>Ladies' Novice VIII A</w:t>
      </w:r>
      <w:r w:rsidRPr="009E7A71">
        <w:rPr>
          <w:b/>
        </w:rPr>
        <w:tab/>
      </w:r>
      <w:r>
        <w:rPr>
          <w:b/>
        </w:rPr>
        <w:t>Ladies' Novice VIII B</w:t>
      </w:r>
    </w:p>
    <w:p w14:paraId="40327573" w14:textId="77777777" w:rsidR="00FE4D46" w:rsidRPr="0042520A" w:rsidRDefault="00FE4D46" w:rsidP="00FE4D46">
      <w:pPr>
        <w:tabs>
          <w:tab w:val="left" w:pos="1418"/>
          <w:tab w:val="left" w:pos="3969"/>
          <w:tab w:val="left" w:pos="6521"/>
        </w:tabs>
        <w:spacing w:after="0" w:line="240" w:lineRule="auto"/>
        <w:rPr>
          <w:b/>
          <w:i/>
        </w:rPr>
      </w:pPr>
      <w:r w:rsidRPr="0042520A">
        <w:rPr>
          <w:b/>
          <w:i/>
        </w:rPr>
        <w:t>Boat</w:t>
      </w:r>
      <w:r w:rsidRPr="0042520A">
        <w:rPr>
          <w:b/>
          <w:i/>
        </w:rPr>
        <w:tab/>
        <w:t>Ian Codrington</w:t>
      </w:r>
      <w:r w:rsidRPr="0042520A">
        <w:rPr>
          <w:b/>
          <w:i/>
        </w:rPr>
        <w:tab/>
        <w:t>Ian Codrington</w:t>
      </w:r>
    </w:p>
    <w:p w14:paraId="6AD098A3" w14:textId="77777777" w:rsidR="00FE4D46" w:rsidRPr="00C3373C" w:rsidRDefault="00FE4D46" w:rsidP="00FE4D46">
      <w:pPr>
        <w:tabs>
          <w:tab w:val="left" w:pos="1418"/>
          <w:tab w:val="left" w:pos="3969"/>
          <w:tab w:val="left" w:pos="6521"/>
        </w:tabs>
        <w:spacing w:after="0" w:line="240" w:lineRule="auto"/>
      </w:pPr>
      <w:r w:rsidRPr="00C3373C">
        <w:t>Bow</w:t>
      </w:r>
      <w:r>
        <w:tab/>
        <w:t>Rachel Stewart</w:t>
      </w:r>
      <w:r>
        <w:tab/>
        <w:t>Deborah Saville</w:t>
      </w:r>
    </w:p>
    <w:p w14:paraId="5F7C9994" w14:textId="77777777" w:rsidR="00FE4D46" w:rsidRPr="00C3373C" w:rsidRDefault="00FE4D46" w:rsidP="00FE4D46">
      <w:pPr>
        <w:tabs>
          <w:tab w:val="left" w:pos="1418"/>
          <w:tab w:val="left" w:pos="3969"/>
          <w:tab w:val="left" w:pos="6521"/>
        </w:tabs>
        <w:spacing w:after="0" w:line="240" w:lineRule="auto"/>
      </w:pPr>
      <w:r w:rsidRPr="00C3373C">
        <w:t>2</w:t>
      </w:r>
      <w:r>
        <w:tab/>
        <w:t>Kate Morris</w:t>
      </w:r>
      <w:r>
        <w:tab/>
        <w:t>Caroline Whittington</w:t>
      </w:r>
    </w:p>
    <w:p w14:paraId="4A1CA00D" w14:textId="77777777" w:rsidR="00FE4D46" w:rsidRPr="00C3373C" w:rsidRDefault="00FE4D46" w:rsidP="00FE4D46">
      <w:pPr>
        <w:tabs>
          <w:tab w:val="left" w:pos="1418"/>
          <w:tab w:val="left" w:pos="3969"/>
          <w:tab w:val="left" w:pos="6521"/>
        </w:tabs>
        <w:spacing w:after="0" w:line="240" w:lineRule="auto"/>
      </w:pPr>
      <w:r w:rsidRPr="00C3373C">
        <w:t>3</w:t>
      </w:r>
      <w:r>
        <w:tab/>
        <w:t>Julia Goldsworthy</w:t>
      </w:r>
      <w:r>
        <w:tab/>
        <w:t>Emily Mckie</w:t>
      </w:r>
    </w:p>
    <w:p w14:paraId="4734F208" w14:textId="77777777" w:rsidR="00FE4D46" w:rsidRPr="00C3373C" w:rsidRDefault="00FE4D46" w:rsidP="00FE4D46">
      <w:pPr>
        <w:tabs>
          <w:tab w:val="left" w:pos="1418"/>
          <w:tab w:val="left" w:pos="3969"/>
          <w:tab w:val="left" w:pos="6521"/>
        </w:tabs>
        <w:spacing w:after="0" w:line="240" w:lineRule="auto"/>
      </w:pPr>
      <w:r w:rsidRPr="00C3373C">
        <w:t>4</w:t>
      </w:r>
      <w:r>
        <w:tab/>
        <w:t>Emma Veale</w:t>
      </w:r>
      <w:r>
        <w:tab/>
        <w:t>Debbie Tuo</w:t>
      </w:r>
    </w:p>
    <w:p w14:paraId="5535F88B" w14:textId="77777777" w:rsidR="00FE4D46" w:rsidRPr="00C3373C" w:rsidRDefault="00FE4D46" w:rsidP="00FE4D46">
      <w:pPr>
        <w:tabs>
          <w:tab w:val="left" w:pos="1418"/>
          <w:tab w:val="left" w:pos="3969"/>
          <w:tab w:val="left" w:pos="6521"/>
        </w:tabs>
        <w:spacing w:after="0" w:line="240" w:lineRule="auto"/>
      </w:pPr>
      <w:r w:rsidRPr="00C3373C">
        <w:t>5</w:t>
      </w:r>
      <w:r>
        <w:tab/>
        <w:t>Rebecca Bastock</w:t>
      </w:r>
      <w:r>
        <w:tab/>
        <w:t>Sally Rudd</w:t>
      </w:r>
    </w:p>
    <w:p w14:paraId="128CCBF5" w14:textId="77777777" w:rsidR="00FE4D46" w:rsidRPr="00C3373C" w:rsidRDefault="00FE4D46" w:rsidP="00FE4D46">
      <w:pPr>
        <w:tabs>
          <w:tab w:val="left" w:pos="1418"/>
          <w:tab w:val="left" w:pos="3969"/>
          <w:tab w:val="left" w:pos="6521"/>
        </w:tabs>
        <w:spacing w:after="0" w:line="240" w:lineRule="auto"/>
      </w:pPr>
      <w:r w:rsidRPr="00C3373C">
        <w:t>6</w:t>
      </w:r>
      <w:r>
        <w:tab/>
        <w:t>Katharine Ruct</w:t>
      </w:r>
      <w:r>
        <w:tab/>
        <w:t>Rosanna Huq</w:t>
      </w:r>
    </w:p>
    <w:p w14:paraId="3E793937" w14:textId="77777777" w:rsidR="00FE4D46" w:rsidRPr="00C3373C" w:rsidRDefault="00FE4D46" w:rsidP="00FE4D46">
      <w:pPr>
        <w:tabs>
          <w:tab w:val="left" w:pos="1418"/>
          <w:tab w:val="left" w:pos="3969"/>
          <w:tab w:val="left" w:pos="6521"/>
        </w:tabs>
        <w:spacing w:after="0" w:line="240" w:lineRule="auto"/>
      </w:pPr>
      <w:r w:rsidRPr="00C3373C">
        <w:t>7</w:t>
      </w:r>
      <w:r>
        <w:tab/>
        <w:t>Lucy Norton</w:t>
      </w:r>
      <w:r>
        <w:tab/>
        <w:t>Helen Wyatt</w:t>
      </w:r>
    </w:p>
    <w:p w14:paraId="4B94CA32" w14:textId="77777777" w:rsidR="00FE4D46" w:rsidRPr="00C3373C" w:rsidRDefault="00FE4D46" w:rsidP="00FE4D46">
      <w:pPr>
        <w:tabs>
          <w:tab w:val="left" w:pos="1418"/>
          <w:tab w:val="left" w:pos="3969"/>
          <w:tab w:val="left" w:pos="6521"/>
        </w:tabs>
        <w:spacing w:after="0" w:line="240" w:lineRule="auto"/>
      </w:pPr>
      <w:r w:rsidRPr="00C3373C">
        <w:t>Str</w:t>
      </w:r>
      <w:r>
        <w:tab/>
        <w:t>Shelly-Ann McDermott</w:t>
      </w:r>
      <w:r>
        <w:tab/>
        <w:t>Claire Robinson</w:t>
      </w:r>
    </w:p>
    <w:p w14:paraId="261DCA7D" w14:textId="77777777" w:rsidR="00FE4D46" w:rsidRPr="00C3373C" w:rsidRDefault="00FE4D46" w:rsidP="00FE4D46">
      <w:pPr>
        <w:tabs>
          <w:tab w:val="left" w:pos="1418"/>
          <w:tab w:val="left" w:pos="3969"/>
          <w:tab w:val="left" w:pos="6521"/>
        </w:tabs>
        <w:spacing w:after="0" w:line="240" w:lineRule="auto"/>
      </w:pPr>
      <w:r w:rsidRPr="00C3373C">
        <w:t>Cox</w:t>
      </w:r>
      <w:r>
        <w:tab/>
        <w:t>Claire McLeod</w:t>
      </w:r>
      <w:r>
        <w:tab/>
        <w:t>Aletha Tang</w:t>
      </w:r>
    </w:p>
    <w:p w14:paraId="5FEDED95" w14:textId="77777777" w:rsidR="00FE4D46" w:rsidRPr="00FE56C9" w:rsidRDefault="00FE4D46" w:rsidP="00FE4D46">
      <w:pPr>
        <w:tabs>
          <w:tab w:val="left" w:pos="1418"/>
          <w:tab w:val="left" w:pos="3969"/>
          <w:tab w:val="left" w:pos="6521"/>
        </w:tabs>
        <w:spacing w:after="0" w:line="240" w:lineRule="auto"/>
        <w:rPr>
          <w:sz w:val="10"/>
          <w:szCs w:val="10"/>
        </w:rPr>
      </w:pPr>
    </w:p>
    <w:p w14:paraId="45C0549B" w14:textId="77777777" w:rsidR="00FE4D46" w:rsidRPr="00C3373C" w:rsidRDefault="00FE4D46" w:rsidP="00FE4D46">
      <w:pPr>
        <w:tabs>
          <w:tab w:val="left" w:pos="1418"/>
          <w:tab w:val="left" w:pos="3969"/>
          <w:tab w:val="left" w:pos="6521"/>
        </w:tabs>
        <w:spacing w:after="0" w:line="240" w:lineRule="auto"/>
      </w:pPr>
      <w:r w:rsidRPr="00C3373C">
        <w:t>Coaches</w:t>
      </w:r>
      <w:r>
        <w:tab/>
        <w:t>Becky Lewis</w:t>
      </w:r>
      <w:r>
        <w:tab/>
        <w:t>Caroline Marriage</w:t>
      </w:r>
    </w:p>
    <w:p w14:paraId="7E7A923A" w14:textId="77777777" w:rsidR="00FE4D46" w:rsidRPr="00C3373C" w:rsidRDefault="00FE4D46" w:rsidP="00FE4D46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>Anna Sandercock</w:t>
      </w:r>
      <w:r>
        <w:tab/>
        <w:t>Emma Swinnerton</w:t>
      </w:r>
    </w:p>
    <w:p w14:paraId="3F48A5B2" w14:textId="77777777" w:rsidR="00FE4D46" w:rsidRPr="00C3373C" w:rsidRDefault="00FE4D46" w:rsidP="00FE4D46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>Richard Gaugham</w:t>
      </w:r>
    </w:p>
    <w:p w14:paraId="6109636C" w14:textId="77777777" w:rsidR="006402C9" w:rsidRPr="006402C9" w:rsidRDefault="006402C9" w:rsidP="006402C9">
      <w:pPr>
        <w:tabs>
          <w:tab w:val="left" w:pos="1418"/>
          <w:tab w:val="left" w:pos="3969"/>
          <w:tab w:val="left" w:pos="6521"/>
        </w:tabs>
        <w:spacing w:after="0" w:line="240" w:lineRule="auto"/>
        <w:rPr>
          <w:sz w:val="20"/>
          <w:szCs w:val="20"/>
        </w:rPr>
      </w:pPr>
      <w:r w:rsidRPr="006402C9">
        <w:rPr>
          <w:sz w:val="20"/>
          <w:szCs w:val="20"/>
        </w:rPr>
        <w:t>The crews listed on the menu cards started with Cox and ended with Bow but I have changed it so that all the crews in this series of documents read the same way as the C.U.C.B.C. Lents and Mays programmes.</w:t>
      </w:r>
    </w:p>
    <w:p w14:paraId="40380432" w14:textId="77777777" w:rsidR="00625466" w:rsidRDefault="00FE4D46" w:rsidP="00FE4D46">
      <w:pPr>
        <w:spacing w:after="0" w:line="240" w:lineRule="auto"/>
        <w:jc w:val="center"/>
        <w:rPr>
          <w:b/>
        </w:rPr>
      </w:pPr>
      <w:r>
        <w:rPr>
          <w:b/>
        </w:rPr>
        <w:br w:type="page"/>
      </w:r>
      <w:r w:rsidR="00625466" w:rsidRPr="00AE5F60">
        <w:rPr>
          <w:b/>
        </w:rPr>
        <w:lastRenderedPageBreak/>
        <w:t xml:space="preserve">Lent Crews </w:t>
      </w:r>
      <w:r w:rsidR="00625466">
        <w:rPr>
          <w:b/>
        </w:rPr>
        <w:t>1998</w:t>
      </w:r>
    </w:p>
    <w:p w14:paraId="4005C376" w14:textId="77777777" w:rsidR="00625466" w:rsidRDefault="00625466" w:rsidP="00625466">
      <w:pPr>
        <w:spacing w:after="0" w:line="240" w:lineRule="auto"/>
        <w:jc w:val="center"/>
        <w:rPr>
          <w:b/>
        </w:rPr>
      </w:pPr>
    </w:p>
    <w:p w14:paraId="382862C7" w14:textId="77777777" w:rsidR="00625466" w:rsidRDefault="00625466" w:rsidP="00625466">
      <w:pPr>
        <w:spacing w:after="0" w:line="240" w:lineRule="auto"/>
        <w:jc w:val="center"/>
        <w:rPr>
          <w:b/>
        </w:rPr>
      </w:pPr>
      <w:r>
        <w:rPr>
          <w:b/>
        </w:rPr>
        <w:t>MEN'S LENT CREWS</w:t>
      </w:r>
    </w:p>
    <w:p w14:paraId="00624F21" w14:textId="77777777" w:rsidR="00625466" w:rsidRPr="00AE5F60" w:rsidRDefault="00625466" w:rsidP="00625466">
      <w:pPr>
        <w:spacing w:after="0" w:line="240" w:lineRule="auto"/>
        <w:jc w:val="center"/>
        <w:rPr>
          <w:b/>
        </w:rPr>
      </w:pPr>
    </w:p>
    <w:p w14:paraId="56824881" w14:textId="77777777" w:rsidR="00625466" w:rsidRPr="0088410E" w:rsidRDefault="00625466" w:rsidP="00625466">
      <w:pPr>
        <w:tabs>
          <w:tab w:val="left" w:pos="1418"/>
          <w:tab w:val="left" w:pos="3969"/>
          <w:tab w:val="left" w:pos="6521"/>
        </w:tabs>
        <w:spacing w:after="0" w:line="240" w:lineRule="auto"/>
        <w:rPr>
          <w:b/>
        </w:rPr>
      </w:pPr>
      <w:r w:rsidRPr="0088410E">
        <w:rPr>
          <w:b/>
        </w:rPr>
        <w:tab/>
        <w:t>1st VIII</w:t>
      </w:r>
      <w:r w:rsidRPr="0088410E">
        <w:rPr>
          <w:b/>
        </w:rPr>
        <w:tab/>
        <w:t>2nd VIII</w:t>
      </w:r>
      <w:r w:rsidRPr="0088410E">
        <w:rPr>
          <w:b/>
        </w:rPr>
        <w:tab/>
        <w:t>3rd VIII</w:t>
      </w:r>
    </w:p>
    <w:p w14:paraId="5F245A73" w14:textId="77777777" w:rsidR="00625466" w:rsidRPr="00B630C2" w:rsidRDefault="00625466" w:rsidP="00625466">
      <w:pPr>
        <w:tabs>
          <w:tab w:val="left" w:pos="1418"/>
          <w:tab w:val="left" w:pos="3969"/>
          <w:tab w:val="left" w:pos="6521"/>
        </w:tabs>
        <w:spacing w:after="0" w:line="240" w:lineRule="auto"/>
        <w:rPr>
          <w:i/>
        </w:rPr>
      </w:pPr>
      <w:r w:rsidRPr="00B630C2">
        <w:rPr>
          <w:i/>
        </w:rPr>
        <w:t>Boat</w:t>
      </w:r>
      <w:r w:rsidRPr="00B630C2">
        <w:rPr>
          <w:i/>
        </w:rPr>
        <w:tab/>
        <w:t>Bob Grubb</w:t>
      </w:r>
      <w:r w:rsidRPr="00B630C2">
        <w:rPr>
          <w:i/>
        </w:rPr>
        <w:tab/>
        <w:t>John Adams</w:t>
      </w:r>
    </w:p>
    <w:p w14:paraId="10AED0FC" w14:textId="77777777" w:rsidR="00625466" w:rsidRDefault="00625466" w:rsidP="00625466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Bow</w:t>
      </w:r>
      <w:r>
        <w:tab/>
        <w:t>Kris Segerstrale</w:t>
      </w:r>
      <w:r>
        <w:tab/>
        <w:t>Dave Spence</w:t>
      </w:r>
      <w:r>
        <w:tab/>
        <w:t>Pete Jones</w:t>
      </w:r>
    </w:p>
    <w:p w14:paraId="1D9419E8" w14:textId="77777777" w:rsidR="00625466" w:rsidRDefault="00625466" w:rsidP="00625466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2</w:t>
      </w:r>
      <w:r>
        <w:tab/>
        <w:t>Alex Saxby</w:t>
      </w:r>
      <w:r>
        <w:tab/>
        <w:t>James Rider</w:t>
      </w:r>
      <w:r>
        <w:tab/>
        <w:t>Anish Shivdasani</w:t>
      </w:r>
    </w:p>
    <w:p w14:paraId="55B2A243" w14:textId="77777777" w:rsidR="00625466" w:rsidRDefault="00625466" w:rsidP="00625466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3</w:t>
      </w:r>
      <w:r>
        <w:tab/>
        <w:t>Stephen Muller</w:t>
      </w:r>
      <w:r>
        <w:tab/>
        <w:t>Jo Harris</w:t>
      </w:r>
      <w:r>
        <w:tab/>
        <w:t>Ian Storer</w:t>
      </w:r>
    </w:p>
    <w:p w14:paraId="4107BB08" w14:textId="77777777" w:rsidR="00625466" w:rsidRDefault="00625466" w:rsidP="00625466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4</w:t>
      </w:r>
      <w:r>
        <w:tab/>
        <w:t>James Porter</w:t>
      </w:r>
      <w:r>
        <w:tab/>
        <w:t>Jon Guinness</w:t>
      </w:r>
      <w:r>
        <w:tab/>
        <w:t>Iggi Sawicki</w:t>
      </w:r>
    </w:p>
    <w:p w14:paraId="609F01D0" w14:textId="77777777" w:rsidR="00625466" w:rsidRDefault="00625466" w:rsidP="00625466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5</w:t>
      </w:r>
      <w:r>
        <w:tab/>
        <w:t>Richard Gaughan</w:t>
      </w:r>
      <w:r>
        <w:tab/>
        <w:t>Alan Graham</w:t>
      </w:r>
      <w:r>
        <w:tab/>
        <w:t>Carl Meewezen</w:t>
      </w:r>
    </w:p>
    <w:p w14:paraId="4F157595" w14:textId="77777777" w:rsidR="00625466" w:rsidRDefault="00625466" w:rsidP="00625466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6</w:t>
      </w:r>
      <w:r>
        <w:tab/>
        <w:t>Sean Cairncross</w:t>
      </w:r>
      <w:r>
        <w:tab/>
        <w:t>Sam Heathcote</w:t>
      </w:r>
      <w:r>
        <w:tab/>
        <w:t>Phil Read</w:t>
      </w:r>
    </w:p>
    <w:p w14:paraId="054CB9FC" w14:textId="77777777" w:rsidR="00625466" w:rsidRDefault="00625466" w:rsidP="00625466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7</w:t>
      </w:r>
      <w:r>
        <w:tab/>
        <w:t>Pete Matthews</w:t>
      </w:r>
      <w:r>
        <w:tab/>
        <w:t>Dan Borthwick</w:t>
      </w:r>
      <w:r>
        <w:tab/>
        <w:t>Simon Dannatt</w:t>
      </w:r>
    </w:p>
    <w:p w14:paraId="6B87BEC1" w14:textId="77777777" w:rsidR="00625466" w:rsidRDefault="00625466" w:rsidP="00625466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Str</w:t>
      </w:r>
      <w:r>
        <w:tab/>
        <w:t>Matt Gardiner</w:t>
      </w:r>
      <w:r>
        <w:tab/>
        <w:t>Sidhartha Singh</w:t>
      </w:r>
      <w:r>
        <w:tab/>
        <w:t>Steve Smythe</w:t>
      </w:r>
    </w:p>
    <w:p w14:paraId="51ADD385" w14:textId="77777777" w:rsidR="00625466" w:rsidRDefault="00625466" w:rsidP="00625466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Cox</w:t>
      </w:r>
      <w:r>
        <w:tab/>
        <w:t>Caedmon Marriott</w:t>
      </w:r>
      <w:r>
        <w:tab/>
        <w:t>Lynnette Ferguson</w:t>
      </w:r>
      <w:r>
        <w:tab/>
        <w:t>Neha Mistry</w:t>
      </w:r>
    </w:p>
    <w:p w14:paraId="14987441" w14:textId="77777777" w:rsidR="00625466" w:rsidRDefault="00625466" w:rsidP="00625466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14:paraId="37B09A69" w14:textId="77777777" w:rsidR="00625466" w:rsidRDefault="00625466" w:rsidP="00625466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Coaches</w:t>
      </w:r>
      <w:r>
        <w:tab/>
        <w:t>Dom Adair</w:t>
      </w:r>
      <w:r>
        <w:tab/>
        <w:t>Andy Barron</w:t>
      </w:r>
      <w:r>
        <w:tab/>
        <w:t>Pete Cape</w:t>
      </w:r>
    </w:p>
    <w:p w14:paraId="0D207BD9" w14:textId="77777777" w:rsidR="00625466" w:rsidRDefault="00625466" w:rsidP="00625466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>Andy Barron</w:t>
      </w:r>
      <w:r>
        <w:tab/>
        <w:t>Alex Saxby</w:t>
      </w:r>
      <w:r>
        <w:tab/>
        <w:t>Stephen Muller</w:t>
      </w:r>
    </w:p>
    <w:p w14:paraId="323BF52C" w14:textId="77777777" w:rsidR="00625466" w:rsidRDefault="00625466" w:rsidP="00625466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>Dunston Bertschinger</w:t>
      </w:r>
      <w:r>
        <w:tab/>
        <w:t>Jaume Vilar</w:t>
      </w:r>
      <w:r>
        <w:tab/>
        <w:t>Nicola Pearson</w:t>
      </w:r>
    </w:p>
    <w:p w14:paraId="41395B72" w14:textId="77777777" w:rsidR="00625466" w:rsidRDefault="00625466" w:rsidP="00625466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>Adrian Cassidy</w:t>
      </w:r>
      <w:r>
        <w:tab/>
      </w:r>
      <w:r>
        <w:tab/>
        <w:t>Alex Saxby</w:t>
      </w:r>
    </w:p>
    <w:p w14:paraId="507602AC" w14:textId="77777777" w:rsidR="00625466" w:rsidRDefault="00625466" w:rsidP="00625466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>Jack Lissaman</w:t>
      </w:r>
      <w:r>
        <w:tab/>
      </w:r>
      <w:r>
        <w:tab/>
        <w:t>Sid Singh</w:t>
      </w:r>
    </w:p>
    <w:p w14:paraId="5A516DA7" w14:textId="77777777" w:rsidR="00625466" w:rsidRDefault="00625466" w:rsidP="00625466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14:paraId="00E89276" w14:textId="77777777" w:rsidR="00625466" w:rsidRPr="0088410E" w:rsidRDefault="00625466" w:rsidP="00625466">
      <w:pPr>
        <w:tabs>
          <w:tab w:val="left" w:pos="1985"/>
          <w:tab w:val="left" w:pos="3969"/>
          <w:tab w:val="left" w:pos="6521"/>
        </w:tabs>
        <w:spacing w:after="0" w:line="240" w:lineRule="auto"/>
        <w:rPr>
          <w:b/>
        </w:rPr>
      </w:pPr>
      <w:r>
        <w:rPr>
          <w:b/>
        </w:rPr>
        <w:tab/>
      </w:r>
      <w:r w:rsidRPr="0088410E">
        <w:rPr>
          <w:b/>
        </w:rPr>
        <w:t>WOMEN'S LENT CREWS</w:t>
      </w:r>
    </w:p>
    <w:p w14:paraId="754776D4" w14:textId="77777777" w:rsidR="00625466" w:rsidRPr="00B630C2" w:rsidRDefault="00625466" w:rsidP="00625466">
      <w:pPr>
        <w:tabs>
          <w:tab w:val="left" w:pos="1418"/>
          <w:tab w:val="left" w:pos="3969"/>
          <w:tab w:val="left" w:pos="6521"/>
        </w:tabs>
        <w:spacing w:after="0" w:line="240" w:lineRule="auto"/>
        <w:rPr>
          <w:b/>
        </w:rPr>
      </w:pPr>
      <w:r w:rsidRPr="00B630C2">
        <w:rPr>
          <w:b/>
        </w:rPr>
        <w:tab/>
      </w:r>
      <w:r>
        <w:rPr>
          <w:b/>
        </w:rPr>
        <w:t>1st VIII</w:t>
      </w:r>
      <w:r w:rsidRPr="00B630C2">
        <w:rPr>
          <w:b/>
        </w:rPr>
        <w:tab/>
      </w:r>
      <w:r>
        <w:rPr>
          <w:b/>
        </w:rPr>
        <w:t>2nd VIII</w:t>
      </w:r>
      <w:r>
        <w:rPr>
          <w:b/>
        </w:rPr>
        <w:tab/>
      </w:r>
    </w:p>
    <w:p w14:paraId="51A6AB89" w14:textId="77777777" w:rsidR="00625466" w:rsidRPr="0091148E" w:rsidRDefault="00625466" w:rsidP="00625466">
      <w:pPr>
        <w:tabs>
          <w:tab w:val="left" w:pos="1418"/>
          <w:tab w:val="left" w:pos="3969"/>
          <w:tab w:val="left" w:pos="6521"/>
        </w:tabs>
        <w:spacing w:after="0" w:line="240" w:lineRule="auto"/>
        <w:rPr>
          <w:i/>
        </w:rPr>
      </w:pPr>
      <w:r w:rsidRPr="0091148E">
        <w:rPr>
          <w:i/>
        </w:rPr>
        <w:t>Boat</w:t>
      </w:r>
      <w:r>
        <w:rPr>
          <w:i/>
        </w:rPr>
        <w:tab/>
        <w:t>John Jenner</w:t>
      </w:r>
      <w:r>
        <w:rPr>
          <w:i/>
        </w:rPr>
        <w:tab/>
        <w:t>Ian Codrington</w:t>
      </w:r>
    </w:p>
    <w:p w14:paraId="020F8A34" w14:textId="77777777" w:rsidR="00625466" w:rsidRDefault="00625466" w:rsidP="00625466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Bow</w:t>
      </w:r>
      <w:r>
        <w:tab/>
        <w:t>Clare Thornton</w:t>
      </w:r>
      <w:r>
        <w:tab/>
        <w:t>Rachel Stewart</w:t>
      </w:r>
    </w:p>
    <w:p w14:paraId="2935A1CB" w14:textId="77777777" w:rsidR="00625466" w:rsidRDefault="00625466" w:rsidP="00625466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2</w:t>
      </w:r>
      <w:r>
        <w:tab/>
        <w:t>Alex Tabor</w:t>
      </w:r>
      <w:r>
        <w:tab/>
        <w:t>Caroline Whittington</w:t>
      </w:r>
    </w:p>
    <w:p w14:paraId="098CA55E" w14:textId="77777777" w:rsidR="00625466" w:rsidRDefault="00625466" w:rsidP="00625466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3</w:t>
      </w:r>
      <w:r>
        <w:tab/>
        <w:t>Julia Goldsworthy</w:t>
      </w:r>
      <w:r>
        <w:tab/>
        <w:t>Melanie Glynn</w:t>
      </w:r>
    </w:p>
    <w:p w14:paraId="73B0CF9A" w14:textId="77777777" w:rsidR="00625466" w:rsidRDefault="00625466" w:rsidP="00625466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4</w:t>
      </w:r>
      <w:r>
        <w:tab/>
        <w:t>Nicola Pearson</w:t>
      </w:r>
      <w:r>
        <w:tab/>
        <w:t>Shelly-Ann McDermott</w:t>
      </w:r>
    </w:p>
    <w:p w14:paraId="61193995" w14:textId="77777777" w:rsidR="00625466" w:rsidRDefault="00625466" w:rsidP="00625466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5</w:t>
      </w:r>
      <w:r>
        <w:tab/>
        <w:t>Alice Thompson</w:t>
      </w:r>
      <w:r>
        <w:tab/>
        <w:t>Rebecca Bastock</w:t>
      </w:r>
    </w:p>
    <w:p w14:paraId="1FC30609" w14:textId="77777777" w:rsidR="00625466" w:rsidRDefault="00625466" w:rsidP="00625466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6</w:t>
      </w:r>
      <w:r>
        <w:tab/>
        <w:t>Rebecca Lewis</w:t>
      </w:r>
      <w:r>
        <w:tab/>
        <w:t>Debbie Teo</w:t>
      </w:r>
    </w:p>
    <w:p w14:paraId="17CB593E" w14:textId="77777777" w:rsidR="00625466" w:rsidRDefault="00625466" w:rsidP="00625466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7</w:t>
      </w:r>
      <w:r>
        <w:tab/>
        <w:t>Georgina Bowles</w:t>
      </w:r>
      <w:r>
        <w:tab/>
        <w:t>Helen Wyatt</w:t>
      </w:r>
    </w:p>
    <w:p w14:paraId="6F2B6E6C" w14:textId="77777777" w:rsidR="00625466" w:rsidRDefault="00625466" w:rsidP="00625466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Str</w:t>
      </w:r>
      <w:r>
        <w:tab/>
        <w:t>Emma Swinnerton</w:t>
      </w:r>
      <w:r>
        <w:tab/>
        <w:t>Clare Robinson</w:t>
      </w:r>
    </w:p>
    <w:p w14:paraId="70380956" w14:textId="77777777" w:rsidR="00625466" w:rsidRDefault="00625466" w:rsidP="00625466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Cox</w:t>
      </w:r>
      <w:r>
        <w:tab/>
        <w:t>Pete Cape</w:t>
      </w:r>
      <w:r>
        <w:tab/>
        <w:t>Emma Veale</w:t>
      </w:r>
    </w:p>
    <w:p w14:paraId="30CB1BDC" w14:textId="77777777" w:rsidR="00625466" w:rsidRDefault="00625466" w:rsidP="00625466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14:paraId="7AF884E2" w14:textId="77777777" w:rsidR="00625466" w:rsidRDefault="00625466" w:rsidP="00625466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Coaches</w:t>
      </w:r>
      <w:r>
        <w:tab/>
        <w:t>Dom Adair</w:t>
      </w:r>
      <w:r>
        <w:tab/>
        <w:t>Nicholas Maloney</w:t>
      </w:r>
    </w:p>
    <w:p w14:paraId="2B0EDA9F" w14:textId="77777777" w:rsidR="00625466" w:rsidRDefault="00625466" w:rsidP="00625466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>Tim Fisher-Jeffes</w:t>
      </w:r>
      <w:r>
        <w:tab/>
        <w:t>Caroline Marriage</w:t>
      </w:r>
    </w:p>
    <w:p w14:paraId="73E5DDCD" w14:textId="77777777" w:rsidR="00625466" w:rsidRDefault="00625466" w:rsidP="00625466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>Richard Johnson</w:t>
      </w:r>
      <w:r>
        <w:tab/>
        <w:t>Caedmon Marriott</w:t>
      </w:r>
    </w:p>
    <w:p w14:paraId="547AEBB8" w14:textId="77777777" w:rsidR="00625466" w:rsidRDefault="00625466" w:rsidP="00625466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>Shailen Majathin</w:t>
      </w:r>
      <w:r>
        <w:tab/>
        <w:t>Anna Sandercock</w:t>
      </w:r>
    </w:p>
    <w:p w14:paraId="0AB1E191" w14:textId="77777777" w:rsidR="00625466" w:rsidRDefault="00625466" w:rsidP="00625466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>Rhiannon Turner</w:t>
      </w:r>
      <w:r>
        <w:tab/>
        <w:t>Emma Swinnerton</w:t>
      </w:r>
    </w:p>
    <w:p w14:paraId="6527247B" w14:textId="77777777" w:rsidR="00625466" w:rsidRDefault="00625466" w:rsidP="00625466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14:paraId="29AF745A" w14:textId="77777777" w:rsidR="006402C9" w:rsidRDefault="006402C9" w:rsidP="006402C9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The crews listed on the menu cards started with Cox and ended with Bow but I have changed it so that all the crews in this series of documents read the same way as the C.U.C.B.C. Lents and Mays programmes.</w:t>
      </w:r>
    </w:p>
    <w:p w14:paraId="4B0F693A" w14:textId="77777777" w:rsidR="00625466" w:rsidRDefault="00625466" w:rsidP="00625466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14:paraId="2944A951" w14:textId="77777777" w:rsidR="00625466" w:rsidRDefault="00625466">
      <w:pPr>
        <w:rPr>
          <w:b/>
        </w:rPr>
      </w:pPr>
      <w:r>
        <w:rPr>
          <w:b/>
        </w:rPr>
        <w:br w:type="page"/>
      </w:r>
    </w:p>
    <w:p w14:paraId="4A205AB2" w14:textId="77777777" w:rsidR="00FE4D46" w:rsidRDefault="00FE4D46" w:rsidP="00FE4D46">
      <w:pPr>
        <w:spacing w:after="0" w:line="240" w:lineRule="auto"/>
        <w:jc w:val="center"/>
        <w:rPr>
          <w:b/>
        </w:rPr>
      </w:pPr>
      <w:r>
        <w:rPr>
          <w:b/>
        </w:rPr>
        <w:lastRenderedPageBreak/>
        <w:t>May</w:t>
      </w:r>
      <w:r w:rsidRPr="00AE5F60">
        <w:rPr>
          <w:b/>
        </w:rPr>
        <w:t xml:space="preserve"> Crews </w:t>
      </w:r>
      <w:r>
        <w:rPr>
          <w:b/>
        </w:rPr>
        <w:t>1998</w:t>
      </w:r>
    </w:p>
    <w:p w14:paraId="56444970" w14:textId="77777777" w:rsidR="00FE4D46" w:rsidRDefault="00FE4D46" w:rsidP="00FE4D46">
      <w:pPr>
        <w:spacing w:after="0" w:line="240" w:lineRule="auto"/>
        <w:jc w:val="center"/>
        <w:rPr>
          <w:b/>
        </w:rPr>
      </w:pPr>
      <w:r>
        <w:rPr>
          <w:b/>
        </w:rPr>
        <w:t>MEN'S MAY CREWS</w:t>
      </w:r>
    </w:p>
    <w:p w14:paraId="14C2214F" w14:textId="77777777" w:rsidR="00FE4D46" w:rsidRPr="00AE5F60" w:rsidRDefault="00FE4D46" w:rsidP="00FE4D46">
      <w:pPr>
        <w:spacing w:after="0" w:line="240" w:lineRule="auto"/>
        <w:jc w:val="center"/>
        <w:rPr>
          <w:b/>
        </w:rPr>
      </w:pPr>
    </w:p>
    <w:p w14:paraId="7684A272" w14:textId="77777777" w:rsidR="00FE4D46" w:rsidRPr="00881447" w:rsidRDefault="00FE4D46" w:rsidP="00FE4D46">
      <w:pPr>
        <w:tabs>
          <w:tab w:val="left" w:pos="1418"/>
          <w:tab w:val="left" w:pos="3969"/>
          <w:tab w:val="left" w:pos="6521"/>
        </w:tabs>
        <w:spacing w:after="0" w:line="240" w:lineRule="auto"/>
        <w:rPr>
          <w:b/>
        </w:rPr>
      </w:pPr>
      <w:r w:rsidRPr="00881447">
        <w:rPr>
          <w:b/>
        </w:rPr>
        <w:tab/>
        <w:t>Men's 1st VIII</w:t>
      </w:r>
      <w:r w:rsidRPr="00881447">
        <w:rPr>
          <w:b/>
        </w:rPr>
        <w:tab/>
        <w:t>Men's 2nd VIII</w:t>
      </w:r>
      <w:r w:rsidRPr="00881447">
        <w:rPr>
          <w:b/>
        </w:rPr>
        <w:tab/>
        <w:t>Men's 3rd VIII</w:t>
      </w:r>
    </w:p>
    <w:p w14:paraId="5958EBF2" w14:textId="77777777" w:rsidR="00FE4D46" w:rsidRPr="00B630C2" w:rsidRDefault="00FE4D46" w:rsidP="00FE4D46">
      <w:pPr>
        <w:tabs>
          <w:tab w:val="left" w:pos="1418"/>
          <w:tab w:val="left" w:pos="3969"/>
          <w:tab w:val="left" w:pos="6521"/>
        </w:tabs>
        <w:spacing w:after="0" w:line="240" w:lineRule="auto"/>
        <w:rPr>
          <w:i/>
        </w:rPr>
      </w:pPr>
      <w:r w:rsidRPr="00B630C2">
        <w:rPr>
          <w:i/>
        </w:rPr>
        <w:t>Boat</w:t>
      </w:r>
      <w:r w:rsidRPr="00B630C2">
        <w:rPr>
          <w:i/>
        </w:rPr>
        <w:tab/>
        <w:t>Bob Grubb</w:t>
      </w:r>
      <w:r>
        <w:rPr>
          <w:i/>
        </w:rPr>
        <w:t xml:space="preserve"> - Billygoat</w:t>
      </w:r>
      <w:r w:rsidRPr="00B630C2">
        <w:rPr>
          <w:i/>
        </w:rPr>
        <w:tab/>
        <w:t>John Adams</w:t>
      </w:r>
      <w:r>
        <w:rPr>
          <w:i/>
        </w:rPr>
        <w:tab/>
        <w:t>Philip Neri</w:t>
      </w:r>
    </w:p>
    <w:p w14:paraId="4360788F" w14:textId="77777777" w:rsidR="00FE4D46" w:rsidRDefault="00FE4D46" w:rsidP="00FE4D46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Bow</w:t>
      </w:r>
      <w:r>
        <w:tab/>
        <w:t>James Porter</w:t>
      </w:r>
      <w:r>
        <w:tab/>
        <w:t>Jo Harris</w:t>
      </w:r>
      <w:r>
        <w:tab/>
        <w:t>Pete Jones</w:t>
      </w:r>
    </w:p>
    <w:p w14:paraId="66FDD106" w14:textId="77777777" w:rsidR="00FE4D46" w:rsidRDefault="00FE4D46" w:rsidP="00FE4D46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2</w:t>
      </w:r>
      <w:r>
        <w:tab/>
        <w:t>Matt Gardiner</w:t>
      </w:r>
      <w:r>
        <w:tab/>
        <w:t>Glen Cronin</w:t>
      </w:r>
      <w:r>
        <w:tab/>
        <w:t xml:space="preserve">Phil Read </w:t>
      </w:r>
    </w:p>
    <w:p w14:paraId="3248D388" w14:textId="77777777" w:rsidR="00FE4D46" w:rsidRPr="00B479E4" w:rsidRDefault="00FE4D46" w:rsidP="00FE4D46">
      <w:pPr>
        <w:tabs>
          <w:tab w:val="left" w:pos="1418"/>
          <w:tab w:val="left" w:pos="3969"/>
          <w:tab w:val="left" w:pos="6521"/>
        </w:tabs>
        <w:spacing w:after="0" w:line="240" w:lineRule="auto"/>
      </w:pPr>
      <w:r w:rsidRPr="00B479E4">
        <w:t>3</w:t>
      </w:r>
      <w:r w:rsidRPr="00B479E4">
        <w:tab/>
        <w:t>Jack Lissaman</w:t>
      </w:r>
      <w:r w:rsidRPr="00B479E4">
        <w:tab/>
        <w:t>Dan Borthwick</w:t>
      </w:r>
      <w:r w:rsidRPr="00B479E4">
        <w:tab/>
        <w:t xml:space="preserve">Dave Bell </w:t>
      </w:r>
    </w:p>
    <w:p w14:paraId="2EE7E804" w14:textId="77777777" w:rsidR="00FE4D46" w:rsidRPr="00B479E4" w:rsidRDefault="00FE4D46" w:rsidP="00FE4D46">
      <w:pPr>
        <w:tabs>
          <w:tab w:val="left" w:pos="1418"/>
          <w:tab w:val="left" w:pos="3969"/>
          <w:tab w:val="left" w:pos="6521"/>
        </w:tabs>
        <w:spacing w:after="0" w:line="240" w:lineRule="auto"/>
      </w:pPr>
      <w:r w:rsidRPr="00B479E4">
        <w:t>4</w:t>
      </w:r>
      <w:r w:rsidRPr="00B479E4">
        <w:tab/>
        <w:t>Stephen Muller</w:t>
      </w:r>
      <w:r w:rsidRPr="00B479E4">
        <w:tab/>
        <w:t>Simon Dowker</w:t>
      </w:r>
      <w:r w:rsidRPr="00B479E4">
        <w:tab/>
        <w:t>Ignancy Sawicki</w:t>
      </w:r>
    </w:p>
    <w:p w14:paraId="11BCB29B" w14:textId="77777777" w:rsidR="00FE4D46" w:rsidRPr="00B479E4" w:rsidRDefault="00FE4D46" w:rsidP="00FE4D46">
      <w:pPr>
        <w:tabs>
          <w:tab w:val="left" w:pos="1418"/>
          <w:tab w:val="left" w:pos="3969"/>
          <w:tab w:val="left" w:pos="6521"/>
        </w:tabs>
        <w:spacing w:after="0" w:line="240" w:lineRule="auto"/>
      </w:pPr>
      <w:r w:rsidRPr="00B479E4">
        <w:t>5</w:t>
      </w:r>
      <w:r w:rsidRPr="00B479E4">
        <w:tab/>
        <w:t>Sean Cairncross</w:t>
      </w:r>
      <w:r w:rsidRPr="00B479E4">
        <w:tab/>
        <w:t>Allan Graham</w:t>
      </w:r>
      <w:r w:rsidRPr="00B479E4">
        <w:tab/>
        <w:t xml:space="preserve">Dave Spence </w:t>
      </w:r>
    </w:p>
    <w:p w14:paraId="0F1C8CEC" w14:textId="77777777" w:rsidR="00FE4D46" w:rsidRPr="00B479E4" w:rsidRDefault="00FE4D46" w:rsidP="00FE4D46">
      <w:pPr>
        <w:tabs>
          <w:tab w:val="left" w:pos="1418"/>
          <w:tab w:val="left" w:pos="3969"/>
          <w:tab w:val="left" w:pos="6521"/>
        </w:tabs>
        <w:spacing w:after="0" w:line="240" w:lineRule="auto"/>
      </w:pPr>
      <w:r w:rsidRPr="00B479E4">
        <w:t>6</w:t>
      </w:r>
      <w:r w:rsidRPr="00B479E4">
        <w:tab/>
        <w:t>Richard Gaughan</w:t>
      </w:r>
      <w:r w:rsidRPr="00B479E4">
        <w:tab/>
        <w:t xml:space="preserve">Sidhartha Singh </w:t>
      </w:r>
      <w:r w:rsidRPr="00B479E4">
        <w:tab/>
        <w:t>James Rider</w:t>
      </w:r>
    </w:p>
    <w:p w14:paraId="5556FE71" w14:textId="77777777" w:rsidR="00FE4D46" w:rsidRPr="00B479E4" w:rsidRDefault="00FE4D46" w:rsidP="00FE4D46">
      <w:pPr>
        <w:tabs>
          <w:tab w:val="left" w:pos="1418"/>
          <w:tab w:val="left" w:pos="3969"/>
          <w:tab w:val="left" w:pos="6521"/>
        </w:tabs>
        <w:spacing w:after="0" w:line="240" w:lineRule="auto"/>
      </w:pPr>
      <w:r w:rsidRPr="00B479E4">
        <w:t>7</w:t>
      </w:r>
      <w:r w:rsidRPr="00B479E4">
        <w:tab/>
        <w:t>Dom Adair</w:t>
      </w:r>
      <w:r w:rsidRPr="00B479E4">
        <w:tab/>
        <w:t>Alex Saxby</w:t>
      </w:r>
      <w:r w:rsidRPr="00B479E4">
        <w:tab/>
        <w:t>Simon Dannett</w:t>
      </w:r>
    </w:p>
    <w:p w14:paraId="056C248C" w14:textId="77777777" w:rsidR="00FE4D46" w:rsidRPr="00B479E4" w:rsidRDefault="00FE4D46" w:rsidP="00FE4D46">
      <w:pPr>
        <w:tabs>
          <w:tab w:val="left" w:pos="1418"/>
          <w:tab w:val="left" w:pos="3969"/>
          <w:tab w:val="left" w:pos="6521"/>
        </w:tabs>
        <w:spacing w:after="0" w:line="240" w:lineRule="auto"/>
      </w:pPr>
      <w:r w:rsidRPr="00B479E4">
        <w:t>Str</w:t>
      </w:r>
      <w:r w:rsidRPr="00B479E4">
        <w:tab/>
        <w:t>Pete Matthews</w:t>
      </w:r>
      <w:r w:rsidRPr="00B479E4">
        <w:tab/>
        <w:t>Jaume Vilar</w:t>
      </w:r>
      <w:r w:rsidRPr="00B479E4">
        <w:tab/>
        <w:t>Steve Smythe</w:t>
      </w:r>
    </w:p>
    <w:p w14:paraId="20C2CD21" w14:textId="77777777" w:rsidR="00FE4D46" w:rsidRPr="00B479E4" w:rsidRDefault="00FE4D46" w:rsidP="00FE4D46">
      <w:pPr>
        <w:tabs>
          <w:tab w:val="left" w:pos="1418"/>
          <w:tab w:val="left" w:pos="3969"/>
          <w:tab w:val="left" w:pos="6521"/>
        </w:tabs>
        <w:spacing w:after="0" w:line="240" w:lineRule="auto"/>
      </w:pPr>
      <w:r w:rsidRPr="00B479E4">
        <w:t>Cox</w:t>
      </w:r>
      <w:r w:rsidRPr="00B479E4">
        <w:tab/>
        <w:t>Caedmon Marriott</w:t>
      </w:r>
      <w:r w:rsidRPr="00B479E4">
        <w:tab/>
        <w:t>Lynnette Ferguson</w:t>
      </w:r>
      <w:r w:rsidRPr="00B479E4">
        <w:tab/>
        <w:t>Becky Sheldon</w:t>
      </w:r>
    </w:p>
    <w:p w14:paraId="6C441C4A" w14:textId="77777777" w:rsidR="00FE4D46" w:rsidRPr="00B479E4" w:rsidRDefault="00FE4D46" w:rsidP="00FE4D46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14:paraId="0BFE30A8" w14:textId="77777777" w:rsidR="00FE4D46" w:rsidRPr="00B479E4" w:rsidRDefault="00FE4D46" w:rsidP="00FE4D46">
      <w:pPr>
        <w:tabs>
          <w:tab w:val="left" w:pos="1418"/>
          <w:tab w:val="left" w:pos="3969"/>
          <w:tab w:val="left" w:pos="6521"/>
        </w:tabs>
        <w:spacing w:after="0" w:line="240" w:lineRule="auto"/>
      </w:pPr>
      <w:r w:rsidRPr="00B479E4">
        <w:t>Coaches</w:t>
      </w:r>
      <w:r w:rsidRPr="00B479E4">
        <w:tab/>
        <w:t>Adrian Cassidy</w:t>
      </w:r>
      <w:r w:rsidRPr="00B479E4">
        <w:tab/>
        <w:t>Andy Barron</w:t>
      </w:r>
      <w:r w:rsidRPr="00B479E4">
        <w:tab/>
        <w:t>Andy Barron</w:t>
      </w:r>
    </w:p>
    <w:p w14:paraId="319D548E" w14:textId="77777777" w:rsidR="00FE4D46" w:rsidRPr="00B479E4" w:rsidRDefault="00FE4D46" w:rsidP="00FE4D46">
      <w:pPr>
        <w:tabs>
          <w:tab w:val="left" w:pos="1418"/>
          <w:tab w:val="left" w:pos="3969"/>
          <w:tab w:val="left" w:pos="6521"/>
        </w:tabs>
        <w:spacing w:after="0" w:line="240" w:lineRule="auto"/>
      </w:pPr>
      <w:r w:rsidRPr="00B479E4">
        <w:tab/>
        <w:t>Simon Hames</w:t>
      </w:r>
      <w:r w:rsidRPr="00B479E4">
        <w:tab/>
        <w:t>Sean Cairncross</w:t>
      </w:r>
      <w:r w:rsidRPr="00B479E4">
        <w:tab/>
        <w:t>Caedmon Marriott</w:t>
      </w:r>
    </w:p>
    <w:p w14:paraId="7BC195E9" w14:textId="77777777" w:rsidR="00FE4D46" w:rsidRPr="00B479E4" w:rsidRDefault="00FE4D46" w:rsidP="00FE4D46">
      <w:pPr>
        <w:tabs>
          <w:tab w:val="left" w:pos="1418"/>
          <w:tab w:val="left" w:pos="3969"/>
          <w:tab w:val="left" w:pos="6521"/>
        </w:tabs>
        <w:spacing w:after="0" w:line="240" w:lineRule="auto"/>
      </w:pPr>
      <w:r w:rsidRPr="00B479E4">
        <w:tab/>
        <w:t>David Layton</w:t>
      </w:r>
      <w:r w:rsidRPr="00B479E4">
        <w:tab/>
        <w:t>Ken Drake</w:t>
      </w:r>
      <w:r w:rsidRPr="00B479E4">
        <w:tab/>
        <w:t>Carl Meewezen</w:t>
      </w:r>
    </w:p>
    <w:p w14:paraId="4CA1130A" w14:textId="77777777" w:rsidR="00FE4D46" w:rsidRPr="00B479E4" w:rsidRDefault="00FE4D46" w:rsidP="00FE4D46">
      <w:pPr>
        <w:tabs>
          <w:tab w:val="left" w:pos="1418"/>
          <w:tab w:val="left" w:pos="3969"/>
          <w:tab w:val="left" w:pos="6521"/>
        </w:tabs>
        <w:spacing w:after="0" w:line="240" w:lineRule="auto"/>
      </w:pPr>
      <w:r w:rsidRPr="00B479E4">
        <w:tab/>
        <w:t>Bob Wheatley</w:t>
      </w:r>
      <w:r w:rsidRPr="00B479E4">
        <w:tab/>
        <w:t>Richard Gaughan</w:t>
      </w:r>
      <w:r w:rsidRPr="00B479E4">
        <w:tab/>
        <w:t>Jaume Vilar</w:t>
      </w:r>
    </w:p>
    <w:p w14:paraId="5A64492A" w14:textId="77777777" w:rsidR="00FE4D46" w:rsidRPr="00B479E4" w:rsidRDefault="00FE4D46" w:rsidP="00FE4D46">
      <w:pPr>
        <w:tabs>
          <w:tab w:val="left" w:pos="1418"/>
          <w:tab w:val="left" w:pos="3969"/>
          <w:tab w:val="left" w:pos="6521"/>
        </w:tabs>
        <w:spacing w:after="0" w:line="240" w:lineRule="auto"/>
      </w:pPr>
      <w:r w:rsidRPr="00B479E4">
        <w:tab/>
        <w:t>Bob Winckless</w:t>
      </w:r>
      <w:r w:rsidRPr="00B479E4">
        <w:tab/>
        <w:t>Caedmon Marriott</w:t>
      </w:r>
      <w:r w:rsidRPr="00B479E4">
        <w:tab/>
      </w:r>
    </w:p>
    <w:p w14:paraId="5457A4A0" w14:textId="77777777" w:rsidR="00FE4D46" w:rsidRPr="00B479E4" w:rsidRDefault="00FE4D46" w:rsidP="00FE4D46">
      <w:pPr>
        <w:tabs>
          <w:tab w:val="left" w:pos="1418"/>
          <w:tab w:val="left" w:pos="3969"/>
          <w:tab w:val="left" w:pos="6521"/>
        </w:tabs>
        <w:spacing w:after="0" w:line="240" w:lineRule="auto"/>
      </w:pPr>
      <w:r w:rsidRPr="00B479E4">
        <w:tab/>
      </w:r>
      <w:r w:rsidRPr="00B479E4">
        <w:tab/>
        <w:t>Bob Wheatley</w:t>
      </w:r>
    </w:p>
    <w:p w14:paraId="41537C32" w14:textId="77777777" w:rsidR="00FE4D46" w:rsidRPr="00B479E4" w:rsidRDefault="00FE4D46" w:rsidP="00FE4D46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14:paraId="3AD05D7C" w14:textId="77777777" w:rsidR="00FE4D46" w:rsidRPr="00B479E4" w:rsidRDefault="00FE4D46" w:rsidP="00FE4D46">
      <w:pPr>
        <w:tabs>
          <w:tab w:val="left" w:pos="2127"/>
          <w:tab w:val="left" w:pos="3969"/>
          <w:tab w:val="left" w:pos="6521"/>
        </w:tabs>
        <w:spacing w:after="0" w:line="240" w:lineRule="auto"/>
        <w:rPr>
          <w:b/>
        </w:rPr>
      </w:pPr>
      <w:r w:rsidRPr="00B479E4">
        <w:rPr>
          <w:b/>
        </w:rPr>
        <w:tab/>
        <w:t>WOMEN'S MAY CREWS</w:t>
      </w:r>
    </w:p>
    <w:p w14:paraId="669F3749" w14:textId="77777777" w:rsidR="00FE4D46" w:rsidRPr="00B479E4" w:rsidRDefault="00FE4D46" w:rsidP="00FE4D46">
      <w:pPr>
        <w:tabs>
          <w:tab w:val="left" w:pos="1418"/>
          <w:tab w:val="left" w:pos="3969"/>
          <w:tab w:val="left" w:pos="6521"/>
        </w:tabs>
        <w:spacing w:after="0" w:line="240" w:lineRule="auto"/>
        <w:rPr>
          <w:b/>
        </w:rPr>
      </w:pPr>
      <w:r w:rsidRPr="00B479E4">
        <w:rPr>
          <w:b/>
        </w:rPr>
        <w:tab/>
        <w:t>1st VIII</w:t>
      </w:r>
      <w:r w:rsidRPr="00B479E4">
        <w:rPr>
          <w:b/>
        </w:rPr>
        <w:tab/>
        <w:t>2nd VIII</w:t>
      </w:r>
      <w:r w:rsidRPr="00B479E4">
        <w:rPr>
          <w:b/>
        </w:rPr>
        <w:tab/>
      </w:r>
    </w:p>
    <w:p w14:paraId="0518D22D" w14:textId="77777777" w:rsidR="00FE4D46" w:rsidRPr="00B479E4" w:rsidRDefault="00FE4D46" w:rsidP="00FE4D46">
      <w:pPr>
        <w:tabs>
          <w:tab w:val="left" w:pos="1418"/>
          <w:tab w:val="left" w:pos="3969"/>
          <w:tab w:val="left" w:pos="6521"/>
        </w:tabs>
        <w:spacing w:after="0" w:line="240" w:lineRule="auto"/>
        <w:rPr>
          <w:i/>
        </w:rPr>
      </w:pPr>
      <w:r w:rsidRPr="00B479E4">
        <w:rPr>
          <w:i/>
        </w:rPr>
        <w:t>Boat</w:t>
      </w:r>
      <w:r w:rsidRPr="00B479E4">
        <w:rPr>
          <w:i/>
        </w:rPr>
        <w:tab/>
        <w:t>John Jenner</w:t>
      </w:r>
      <w:r w:rsidRPr="00B479E4">
        <w:rPr>
          <w:i/>
        </w:rPr>
        <w:tab/>
        <w:t>Ian Codrington</w:t>
      </w:r>
    </w:p>
    <w:p w14:paraId="2443B5FB" w14:textId="77777777" w:rsidR="00FE4D46" w:rsidRPr="00B479E4" w:rsidRDefault="00FE4D46" w:rsidP="00FE4D46">
      <w:pPr>
        <w:tabs>
          <w:tab w:val="left" w:pos="1418"/>
          <w:tab w:val="left" w:pos="3969"/>
          <w:tab w:val="left" w:pos="6521"/>
        </w:tabs>
        <w:spacing w:after="0" w:line="240" w:lineRule="auto"/>
      </w:pPr>
      <w:r w:rsidRPr="00B479E4">
        <w:t>Bow</w:t>
      </w:r>
      <w:r w:rsidRPr="00B479E4">
        <w:tab/>
        <w:t>Clare Thornton</w:t>
      </w:r>
      <w:r w:rsidRPr="00B479E4">
        <w:tab/>
        <w:t>Rachel Stewart</w:t>
      </w:r>
    </w:p>
    <w:p w14:paraId="54A92969" w14:textId="77777777" w:rsidR="00FE4D46" w:rsidRPr="00B479E4" w:rsidRDefault="00FE4D46" w:rsidP="00FE4D46">
      <w:pPr>
        <w:tabs>
          <w:tab w:val="left" w:pos="1418"/>
          <w:tab w:val="left" w:pos="3969"/>
          <w:tab w:val="left" w:pos="6521"/>
        </w:tabs>
        <w:spacing w:after="0" w:line="240" w:lineRule="auto"/>
      </w:pPr>
      <w:r w:rsidRPr="00B479E4">
        <w:t>2</w:t>
      </w:r>
      <w:r w:rsidRPr="00B479E4">
        <w:tab/>
        <w:t>Anna Sandercock</w:t>
      </w:r>
      <w:r w:rsidRPr="00B479E4">
        <w:tab/>
      </w:r>
      <w:r w:rsidR="00846929" w:rsidRPr="00B479E4">
        <w:t>Emily McK</w:t>
      </w:r>
      <w:r w:rsidRPr="00B479E4">
        <w:t xml:space="preserve">ie </w:t>
      </w:r>
    </w:p>
    <w:p w14:paraId="78A68911" w14:textId="77777777" w:rsidR="00FE4D46" w:rsidRPr="00B479E4" w:rsidRDefault="00FE4D46" w:rsidP="00FE4D46">
      <w:pPr>
        <w:tabs>
          <w:tab w:val="left" w:pos="1418"/>
          <w:tab w:val="left" w:pos="3969"/>
          <w:tab w:val="left" w:pos="6521"/>
        </w:tabs>
        <w:spacing w:after="0" w:line="240" w:lineRule="auto"/>
      </w:pPr>
      <w:r w:rsidRPr="00B479E4">
        <w:t>3</w:t>
      </w:r>
      <w:r w:rsidRPr="00B479E4">
        <w:tab/>
        <w:t>Julia Goldsworthy</w:t>
      </w:r>
      <w:r w:rsidRPr="00B479E4">
        <w:tab/>
        <w:t xml:space="preserve">Rebecca Bastock </w:t>
      </w:r>
    </w:p>
    <w:p w14:paraId="27E54EE8" w14:textId="77777777" w:rsidR="00FE4D46" w:rsidRPr="00B479E4" w:rsidRDefault="00FE4D46" w:rsidP="00FE4D46">
      <w:pPr>
        <w:tabs>
          <w:tab w:val="left" w:pos="1418"/>
          <w:tab w:val="left" w:pos="3969"/>
          <w:tab w:val="left" w:pos="6521"/>
        </w:tabs>
        <w:spacing w:after="0" w:line="240" w:lineRule="auto"/>
      </w:pPr>
      <w:r w:rsidRPr="00B479E4">
        <w:t>4</w:t>
      </w:r>
      <w:r w:rsidRPr="00B479E4">
        <w:tab/>
        <w:t>Nicola Pearson</w:t>
      </w:r>
      <w:r w:rsidRPr="00B479E4">
        <w:tab/>
        <w:t xml:space="preserve">Caroline Whittington </w:t>
      </w:r>
    </w:p>
    <w:p w14:paraId="2310EC54" w14:textId="77777777" w:rsidR="00FE4D46" w:rsidRPr="00B479E4" w:rsidRDefault="00FE4D46" w:rsidP="00FE4D46">
      <w:pPr>
        <w:tabs>
          <w:tab w:val="left" w:pos="1418"/>
          <w:tab w:val="left" w:pos="3969"/>
          <w:tab w:val="left" w:pos="6521"/>
        </w:tabs>
        <w:spacing w:after="0" w:line="240" w:lineRule="auto"/>
      </w:pPr>
      <w:r w:rsidRPr="00B479E4">
        <w:t>5</w:t>
      </w:r>
      <w:r w:rsidRPr="00B479E4">
        <w:tab/>
        <w:t>Alice Thompson</w:t>
      </w:r>
      <w:r w:rsidRPr="00B479E4">
        <w:tab/>
        <w:t>Caroline Marriage</w:t>
      </w:r>
    </w:p>
    <w:p w14:paraId="5B472862" w14:textId="77777777" w:rsidR="00FE4D46" w:rsidRPr="00B479E4" w:rsidRDefault="00FE4D46" w:rsidP="00FE4D46">
      <w:pPr>
        <w:tabs>
          <w:tab w:val="left" w:pos="1418"/>
          <w:tab w:val="left" w:pos="3969"/>
          <w:tab w:val="left" w:pos="6521"/>
        </w:tabs>
        <w:spacing w:after="0" w:line="240" w:lineRule="auto"/>
      </w:pPr>
      <w:r w:rsidRPr="00B479E4">
        <w:t>6</w:t>
      </w:r>
      <w:r w:rsidRPr="00B479E4">
        <w:tab/>
        <w:t>Rebecca Lewis</w:t>
      </w:r>
      <w:r w:rsidRPr="00B479E4">
        <w:tab/>
        <w:t xml:space="preserve">Claire Robinson </w:t>
      </w:r>
    </w:p>
    <w:p w14:paraId="53E51795" w14:textId="77777777" w:rsidR="00FE4D46" w:rsidRPr="00B479E4" w:rsidRDefault="00FE4D46" w:rsidP="00FE4D46">
      <w:pPr>
        <w:tabs>
          <w:tab w:val="left" w:pos="1418"/>
          <w:tab w:val="left" w:pos="3969"/>
          <w:tab w:val="left" w:pos="6521"/>
        </w:tabs>
        <w:spacing w:after="0" w:line="240" w:lineRule="auto"/>
      </w:pPr>
      <w:r w:rsidRPr="00B479E4">
        <w:t>7</w:t>
      </w:r>
      <w:r w:rsidRPr="00B479E4">
        <w:tab/>
        <w:t>Alex Tabor</w:t>
      </w:r>
      <w:r w:rsidRPr="00B479E4">
        <w:tab/>
        <w:t>Helen Wyatt</w:t>
      </w:r>
    </w:p>
    <w:p w14:paraId="16C6A31F" w14:textId="77777777" w:rsidR="00FE4D46" w:rsidRPr="00B479E4" w:rsidRDefault="00FE4D46" w:rsidP="00FE4D46">
      <w:pPr>
        <w:tabs>
          <w:tab w:val="left" w:pos="1418"/>
          <w:tab w:val="left" w:pos="3969"/>
          <w:tab w:val="left" w:pos="6521"/>
        </w:tabs>
        <w:spacing w:after="0" w:line="240" w:lineRule="auto"/>
      </w:pPr>
      <w:r w:rsidRPr="00B479E4">
        <w:t>Str</w:t>
      </w:r>
      <w:r w:rsidRPr="00B479E4">
        <w:tab/>
        <w:t>Emma Swinnerton</w:t>
      </w:r>
      <w:r w:rsidRPr="00B479E4">
        <w:tab/>
        <w:t>Georgina Bowles</w:t>
      </w:r>
    </w:p>
    <w:p w14:paraId="5D6C96A1" w14:textId="77777777" w:rsidR="00FE4D46" w:rsidRPr="00B479E4" w:rsidRDefault="00FE4D46" w:rsidP="00FE4D46">
      <w:pPr>
        <w:tabs>
          <w:tab w:val="left" w:pos="1418"/>
          <w:tab w:val="left" w:pos="3969"/>
          <w:tab w:val="left" w:pos="6521"/>
        </w:tabs>
        <w:spacing w:after="0" w:line="240" w:lineRule="auto"/>
      </w:pPr>
      <w:r w:rsidRPr="00B479E4">
        <w:t>Cox</w:t>
      </w:r>
      <w:r w:rsidRPr="00B479E4">
        <w:tab/>
        <w:t>Pete Cape/Iasher Zakrzewski Emma Veale</w:t>
      </w:r>
    </w:p>
    <w:p w14:paraId="29DB8B70" w14:textId="77777777" w:rsidR="00FE4D46" w:rsidRPr="00B479E4" w:rsidRDefault="00FE4D46" w:rsidP="00FE4D46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14:paraId="6680FF35" w14:textId="77777777" w:rsidR="00FE4D46" w:rsidRPr="00B479E4" w:rsidRDefault="00FE4D46" w:rsidP="00FE4D46">
      <w:pPr>
        <w:tabs>
          <w:tab w:val="left" w:pos="1418"/>
          <w:tab w:val="left" w:pos="3969"/>
          <w:tab w:val="left" w:pos="6521"/>
        </w:tabs>
        <w:spacing w:after="0" w:line="240" w:lineRule="auto"/>
      </w:pPr>
      <w:r w:rsidRPr="00B479E4">
        <w:t>Coaches</w:t>
      </w:r>
      <w:r w:rsidRPr="00B479E4">
        <w:tab/>
        <w:t>Andy Barron</w:t>
      </w:r>
      <w:r w:rsidRPr="00B479E4">
        <w:tab/>
        <w:t xml:space="preserve">Andy Barron </w:t>
      </w:r>
    </w:p>
    <w:p w14:paraId="7DCB84F1" w14:textId="77777777" w:rsidR="00FE4D46" w:rsidRPr="00B479E4" w:rsidRDefault="00FE4D46" w:rsidP="00FE4D46">
      <w:pPr>
        <w:tabs>
          <w:tab w:val="left" w:pos="1418"/>
          <w:tab w:val="left" w:pos="3969"/>
          <w:tab w:val="left" w:pos="6521"/>
        </w:tabs>
        <w:spacing w:after="0" w:line="240" w:lineRule="auto"/>
      </w:pPr>
      <w:r w:rsidRPr="00B479E4">
        <w:tab/>
        <w:t>Tim Fisher-Jeffes</w:t>
      </w:r>
      <w:r w:rsidRPr="00B479E4">
        <w:tab/>
        <w:t xml:space="preserve">Sean Cairncross  </w:t>
      </w:r>
    </w:p>
    <w:p w14:paraId="03B818F3" w14:textId="77777777" w:rsidR="00FE4D46" w:rsidRPr="00B479E4" w:rsidRDefault="00FE4D46" w:rsidP="00FE4D46">
      <w:pPr>
        <w:tabs>
          <w:tab w:val="left" w:pos="1418"/>
          <w:tab w:val="left" w:pos="3969"/>
          <w:tab w:val="left" w:pos="6521"/>
        </w:tabs>
        <w:spacing w:after="0" w:line="240" w:lineRule="auto"/>
      </w:pPr>
      <w:r w:rsidRPr="00B479E4">
        <w:tab/>
        <w:t>Nick Maloney</w:t>
      </w:r>
      <w:r w:rsidRPr="00B479E4">
        <w:tab/>
        <w:t xml:space="preserve">Nicholas Maloney </w:t>
      </w:r>
    </w:p>
    <w:p w14:paraId="48A1DE72" w14:textId="77777777" w:rsidR="00FE4D46" w:rsidRPr="00B479E4" w:rsidRDefault="00FE4D46" w:rsidP="00FE4D46">
      <w:pPr>
        <w:tabs>
          <w:tab w:val="left" w:pos="1418"/>
          <w:tab w:val="left" w:pos="3969"/>
          <w:tab w:val="left" w:pos="6521"/>
        </w:tabs>
        <w:spacing w:after="0" w:line="240" w:lineRule="auto"/>
      </w:pPr>
      <w:r w:rsidRPr="00B479E4">
        <w:tab/>
        <w:t>Rhiannon Turner</w:t>
      </w:r>
      <w:r w:rsidRPr="00B479E4">
        <w:tab/>
        <w:t xml:space="preserve">Caedmon Marriott </w:t>
      </w:r>
    </w:p>
    <w:p w14:paraId="04DF8FCA" w14:textId="77777777" w:rsidR="00FE4D46" w:rsidRPr="00B479E4" w:rsidRDefault="00FE4D46" w:rsidP="00FE4D46">
      <w:pPr>
        <w:tabs>
          <w:tab w:val="left" w:pos="1418"/>
          <w:tab w:val="left" w:pos="3969"/>
          <w:tab w:val="left" w:pos="6521"/>
        </w:tabs>
        <w:spacing w:after="0" w:line="240" w:lineRule="auto"/>
      </w:pPr>
      <w:r w:rsidRPr="00B479E4">
        <w:tab/>
      </w:r>
      <w:r w:rsidRPr="00B479E4">
        <w:tab/>
        <w:t>Enrich Vilar</w:t>
      </w:r>
    </w:p>
    <w:p w14:paraId="0F9BD9BB" w14:textId="77777777" w:rsidR="00FE4D46" w:rsidRDefault="00FE4D46" w:rsidP="00FE4D46">
      <w:pPr>
        <w:tabs>
          <w:tab w:val="left" w:pos="1418"/>
          <w:tab w:val="left" w:pos="3969"/>
          <w:tab w:val="left" w:pos="6521"/>
        </w:tabs>
        <w:spacing w:after="0" w:line="240" w:lineRule="auto"/>
      </w:pPr>
      <w:r w:rsidRPr="00B479E4">
        <w:tab/>
      </w:r>
      <w:r w:rsidRPr="00B479E4">
        <w:tab/>
        <w:t>Jaume Vilar</w:t>
      </w:r>
    </w:p>
    <w:p w14:paraId="68FC87E3" w14:textId="77777777" w:rsidR="00FE4D46" w:rsidRDefault="00FE4D46" w:rsidP="00FE4D46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14:paraId="3AF60F11" w14:textId="77777777" w:rsidR="00FE4D46" w:rsidRDefault="00FE4D46" w:rsidP="00FE4D46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14:paraId="0CACE5D5" w14:textId="77777777" w:rsidR="006402C9" w:rsidRDefault="006402C9" w:rsidP="006402C9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The crews listed on the menu cards started with Cox and ended with Bow but I have changed it so that all the crews in this series of documents read the same way as the C.U.C.B.C. Lents and Mays programmes.</w:t>
      </w:r>
    </w:p>
    <w:p w14:paraId="5FF9CA02" w14:textId="77777777" w:rsidR="00FE4D46" w:rsidRDefault="00FE4D46" w:rsidP="00FE4D46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14:paraId="0CC7A052" w14:textId="77777777" w:rsidR="00FE4D46" w:rsidRDefault="00FE4D46" w:rsidP="00FE4D46">
      <w:pPr>
        <w:rPr>
          <w:b/>
        </w:rPr>
      </w:pPr>
      <w:r>
        <w:rPr>
          <w:b/>
        </w:rPr>
        <w:br w:type="page"/>
      </w:r>
    </w:p>
    <w:p w14:paraId="615E2B5A" w14:textId="77777777" w:rsidR="00FE4D46" w:rsidRDefault="00FE4D46" w:rsidP="00FE4D46">
      <w:pPr>
        <w:spacing w:after="0" w:line="240" w:lineRule="auto"/>
        <w:jc w:val="center"/>
        <w:rPr>
          <w:b/>
        </w:rPr>
      </w:pPr>
      <w:r>
        <w:rPr>
          <w:b/>
        </w:rPr>
        <w:lastRenderedPageBreak/>
        <w:t>Fairbairn</w:t>
      </w:r>
      <w:r w:rsidRPr="00AE5F60">
        <w:rPr>
          <w:b/>
        </w:rPr>
        <w:t xml:space="preserve"> Crews </w:t>
      </w:r>
      <w:r>
        <w:rPr>
          <w:b/>
        </w:rPr>
        <w:t>1998</w:t>
      </w:r>
    </w:p>
    <w:p w14:paraId="74B1F30F" w14:textId="77777777" w:rsidR="00FE4D46" w:rsidRPr="007609EE" w:rsidRDefault="00FE4D46" w:rsidP="00FE4D46">
      <w:pPr>
        <w:spacing w:after="0" w:line="240" w:lineRule="auto"/>
        <w:jc w:val="center"/>
        <w:rPr>
          <w:b/>
          <w:sz w:val="10"/>
          <w:szCs w:val="10"/>
        </w:rPr>
      </w:pPr>
    </w:p>
    <w:p w14:paraId="69C67EB5" w14:textId="77777777" w:rsidR="00FE4D46" w:rsidRDefault="00FE4D46" w:rsidP="00FE4D46">
      <w:pPr>
        <w:tabs>
          <w:tab w:val="left" w:pos="1418"/>
          <w:tab w:val="left" w:pos="3969"/>
          <w:tab w:val="left" w:pos="6521"/>
        </w:tabs>
        <w:spacing w:after="0" w:line="240" w:lineRule="auto"/>
        <w:jc w:val="center"/>
        <w:rPr>
          <w:b/>
        </w:rPr>
      </w:pPr>
      <w:r>
        <w:rPr>
          <w:b/>
        </w:rPr>
        <w:t>Fours</w:t>
      </w:r>
    </w:p>
    <w:p w14:paraId="7EF7D41F" w14:textId="77777777" w:rsidR="00FE4D46" w:rsidRDefault="00FE4D46" w:rsidP="00FE4D46">
      <w:pPr>
        <w:tabs>
          <w:tab w:val="left" w:pos="1418"/>
          <w:tab w:val="left" w:pos="3969"/>
          <w:tab w:val="left" w:pos="6521"/>
        </w:tabs>
        <w:spacing w:after="0" w:line="240" w:lineRule="auto"/>
        <w:rPr>
          <w:b/>
        </w:rPr>
      </w:pPr>
      <w:r>
        <w:rPr>
          <w:b/>
        </w:rPr>
        <w:tab/>
        <w:t>Men's Tideway Head IV</w:t>
      </w:r>
      <w:r>
        <w:rPr>
          <w:b/>
        </w:rPr>
        <w:tab/>
        <w:t>Men's University IV</w:t>
      </w:r>
      <w:r>
        <w:rPr>
          <w:b/>
        </w:rPr>
        <w:tab/>
        <w:t>Men's Fairbairn IV</w:t>
      </w:r>
    </w:p>
    <w:p w14:paraId="04919876" w14:textId="77777777" w:rsidR="00FE4D46" w:rsidRPr="00C3373C" w:rsidRDefault="00FE4D46" w:rsidP="00FE4D46">
      <w:pPr>
        <w:tabs>
          <w:tab w:val="left" w:pos="1418"/>
          <w:tab w:val="left" w:pos="3969"/>
          <w:tab w:val="left" w:pos="6521"/>
        </w:tabs>
        <w:spacing w:after="0" w:line="240" w:lineRule="auto"/>
      </w:pPr>
      <w:r w:rsidRPr="00C3373C">
        <w:t>Bow</w:t>
      </w:r>
      <w:r>
        <w:tab/>
        <w:t>P C Matthews (steers)</w:t>
      </w:r>
      <w:r>
        <w:tab/>
        <w:t>O L Service</w:t>
      </w:r>
      <w:r>
        <w:tab/>
        <w:t>T D L Irvine-Fynn</w:t>
      </w:r>
    </w:p>
    <w:p w14:paraId="60928942" w14:textId="77777777" w:rsidR="00FE4D46" w:rsidRPr="00C3373C" w:rsidRDefault="00FE4D46" w:rsidP="00FE4D46">
      <w:pPr>
        <w:tabs>
          <w:tab w:val="left" w:pos="1418"/>
          <w:tab w:val="left" w:pos="3969"/>
          <w:tab w:val="left" w:pos="6521"/>
        </w:tabs>
        <w:spacing w:after="0" w:line="240" w:lineRule="auto"/>
      </w:pPr>
      <w:r w:rsidRPr="00C3373C">
        <w:t>2</w:t>
      </w:r>
      <w:r>
        <w:tab/>
        <w:t>J R Lissaman</w:t>
      </w:r>
      <w:r>
        <w:tab/>
        <w:t>S F Heathcote</w:t>
      </w:r>
      <w:r>
        <w:tab/>
        <w:t>A A Shivdasani</w:t>
      </w:r>
    </w:p>
    <w:p w14:paraId="70A89120" w14:textId="77777777" w:rsidR="00FE4D46" w:rsidRDefault="00FE4D46" w:rsidP="00FE4D46">
      <w:pPr>
        <w:tabs>
          <w:tab w:val="left" w:pos="1418"/>
          <w:tab w:val="left" w:pos="3969"/>
          <w:tab w:val="left" w:pos="6521"/>
        </w:tabs>
        <w:spacing w:after="0" w:line="240" w:lineRule="auto"/>
      </w:pPr>
      <w:r w:rsidRPr="00C3373C">
        <w:t>3</w:t>
      </w:r>
      <w:r>
        <w:tab/>
        <w:t xml:space="preserve">S J </w:t>
      </w:r>
      <w:r w:rsidRPr="00B479E4">
        <w:t>Muller</w:t>
      </w:r>
      <w:r>
        <w:tab/>
        <w:t>D J Borthwick</w:t>
      </w:r>
      <w:r>
        <w:tab/>
        <w:t>M Browne</w:t>
      </w:r>
    </w:p>
    <w:p w14:paraId="0DD464E6" w14:textId="77777777" w:rsidR="00FE4D46" w:rsidRPr="00C3373C" w:rsidRDefault="00FE4D46" w:rsidP="00FE4D46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Str</w:t>
      </w:r>
      <w:r>
        <w:tab/>
        <w:t>D E Adair</w:t>
      </w:r>
      <w:r>
        <w:tab/>
        <w:t>J M Langheier</w:t>
      </w:r>
      <w:r>
        <w:tab/>
        <w:t>A Thawani</w:t>
      </w:r>
    </w:p>
    <w:p w14:paraId="282F912A" w14:textId="77777777" w:rsidR="00FE4D46" w:rsidRDefault="00FE4D46" w:rsidP="00FE4D46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Cox</w:t>
      </w:r>
      <w:r>
        <w:tab/>
      </w:r>
      <w:r>
        <w:tab/>
        <w:t>L S Ferguson</w:t>
      </w:r>
      <w:r>
        <w:tab/>
        <w:t>R C Sheldon</w:t>
      </w:r>
    </w:p>
    <w:p w14:paraId="43E0C848" w14:textId="77777777" w:rsidR="00FE4D46" w:rsidRPr="00C3373C" w:rsidRDefault="00FE4D46" w:rsidP="00FE4D46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Coach</w:t>
      </w:r>
      <w:r>
        <w:tab/>
        <w:t>D O Bertschinger</w:t>
      </w:r>
      <w:r>
        <w:tab/>
        <w:t>M D Gardiner</w:t>
      </w:r>
      <w:r>
        <w:tab/>
        <w:t>D O Bertschinger</w:t>
      </w:r>
    </w:p>
    <w:p w14:paraId="21704BB3" w14:textId="77777777" w:rsidR="00FE4D46" w:rsidRPr="00C3373C" w:rsidRDefault="00FE4D46" w:rsidP="00FE4D46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</w:r>
      <w:r>
        <w:tab/>
        <w:t>D O Bertschinger</w:t>
      </w:r>
      <w:r>
        <w:tab/>
        <w:t>M D Gardiner</w:t>
      </w:r>
    </w:p>
    <w:p w14:paraId="6C14C7D3" w14:textId="77777777" w:rsidR="00FE4D46" w:rsidRPr="00C3373C" w:rsidRDefault="00FE4D46" w:rsidP="00FE4D46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</w:r>
      <w:r>
        <w:tab/>
        <w:t>A T Graham</w:t>
      </w:r>
      <w:r>
        <w:tab/>
        <w:t>R Tracey</w:t>
      </w:r>
    </w:p>
    <w:p w14:paraId="7442D386" w14:textId="77777777" w:rsidR="00FE4D46" w:rsidRDefault="00FE4D46" w:rsidP="00FE4D46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</w:r>
      <w:r>
        <w:tab/>
        <w:t>J R Lissaman</w:t>
      </w:r>
    </w:p>
    <w:p w14:paraId="42B9AED8" w14:textId="77777777" w:rsidR="00FE4D46" w:rsidRPr="007609EE" w:rsidRDefault="00FE4D46" w:rsidP="00FE4D46">
      <w:pPr>
        <w:spacing w:after="0" w:line="240" w:lineRule="auto"/>
        <w:jc w:val="center"/>
        <w:rPr>
          <w:b/>
          <w:sz w:val="10"/>
          <w:szCs w:val="10"/>
        </w:rPr>
      </w:pPr>
    </w:p>
    <w:p w14:paraId="68757559" w14:textId="77777777" w:rsidR="00FE4D46" w:rsidRPr="00EF13A8" w:rsidRDefault="00FE4D46" w:rsidP="00FE4D46">
      <w:pPr>
        <w:tabs>
          <w:tab w:val="left" w:pos="1418"/>
          <w:tab w:val="left" w:pos="3969"/>
          <w:tab w:val="left" w:pos="6521"/>
        </w:tabs>
        <w:spacing w:after="0" w:line="240" w:lineRule="auto"/>
        <w:rPr>
          <w:b/>
        </w:rPr>
      </w:pPr>
      <w:r w:rsidRPr="00EF13A8">
        <w:rPr>
          <w:b/>
        </w:rPr>
        <w:tab/>
        <w:t>Men's Fairbairn 1st VIII</w:t>
      </w:r>
      <w:r w:rsidRPr="00EF13A8">
        <w:rPr>
          <w:b/>
        </w:rPr>
        <w:tab/>
        <w:t>Men's Fairbairn 2nd VIII</w:t>
      </w:r>
      <w:r w:rsidRPr="00EF13A8">
        <w:rPr>
          <w:b/>
        </w:rPr>
        <w:tab/>
        <w:t>Ladies'</w:t>
      </w:r>
      <w:r>
        <w:rPr>
          <w:b/>
        </w:rPr>
        <w:t xml:space="preserve"> Fairbairn 1st VIII</w:t>
      </w:r>
    </w:p>
    <w:p w14:paraId="7D23D236" w14:textId="77777777" w:rsidR="00FE4D46" w:rsidRPr="00C3373C" w:rsidRDefault="00FE4D46" w:rsidP="00FE4D46">
      <w:pPr>
        <w:tabs>
          <w:tab w:val="left" w:pos="1418"/>
          <w:tab w:val="left" w:pos="3969"/>
          <w:tab w:val="left" w:pos="6521"/>
        </w:tabs>
        <w:spacing w:after="0" w:line="240" w:lineRule="auto"/>
      </w:pPr>
      <w:r w:rsidRPr="00C3373C">
        <w:t>Bow</w:t>
      </w:r>
      <w:r>
        <w:tab/>
        <w:t>O L Service</w:t>
      </w:r>
      <w:r>
        <w:tab/>
        <w:t>I L Swaicki</w:t>
      </w:r>
      <w:r>
        <w:tab/>
        <w:t>J Ross</w:t>
      </w:r>
    </w:p>
    <w:p w14:paraId="62445D9F" w14:textId="77777777" w:rsidR="00FE4D46" w:rsidRPr="00C3373C" w:rsidRDefault="00FE4D46" w:rsidP="00FE4D46">
      <w:pPr>
        <w:tabs>
          <w:tab w:val="left" w:pos="1418"/>
          <w:tab w:val="left" w:pos="3969"/>
          <w:tab w:val="left" w:pos="6521"/>
        </w:tabs>
        <w:spacing w:after="0" w:line="240" w:lineRule="auto"/>
      </w:pPr>
      <w:r w:rsidRPr="00C3373C">
        <w:t>2</w:t>
      </w:r>
      <w:r>
        <w:tab/>
        <w:t>S S Singh</w:t>
      </w:r>
      <w:r>
        <w:tab/>
        <w:t>J Harris</w:t>
      </w:r>
      <w:r>
        <w:tab/>
        <w:t>C A Whittington</w:t>
      </w:r>
    </w:p>
    <w:p w14:paraId="73C88E46" w14:textId="77777777" w:rsidR="00FE4D46" w:rsidRPr="00C3373C" w:rsidRDefault="00FE4D46" w:rsidP="00FE4D46">
      <w:pPr>
        <w:tabs>
          <w:tab w:val="left" w:pos="1418"/>
          <w:tab w:val="left" w:pos="3969"/>
          <w:tab w:val="left" w:pos="6521"/>
        </w:tabs>
        <w:spacing w:after="0" w:line="240" w:lineRule="auto"/>
      </w:pPr>
      <w:r w:rsidRPr="00C3373C">
        <w:t>3</w:t>
      </w:r>
      <w:r>
        <w:tab/>
        <w:t>P-Y Couliard</w:t>
      </w:r>
      <w:r>
        <w:tab/>
        <w:t>S M Fletcher</w:t>
      </w:r>
      <w:r>
        <w:tab/>
        <w:t>R L Stewart</w:t>
      </w:r>
    </w:p>
    <w:p w14:paraId="70071ABF" w14:textId="77777777" w:rsidR="00FE4D46" w:rsidRPr="00C3373C" w:rsidRDefault="00FE4D46" w:rsidP="00FE4D46">
      <w:pPr>
        <w:tabs>
          <w:tab w:val="left" w:pos="1418"/>
          <w:tab w:val="left" w:pos="3969"/>
          <w:tab w:val="left" w:pos="6521"/>
        </w:tabs>
        <w:spacing w:after="0" w:line="240" w:lineRule="auto"/>
      </w:pPr>
      <w:r w:rsidRPr="00C3373C">
        <w:t>4</w:t>
      </w:r>
      <w:r>
        <w:tab/>
        <w:t>S F Heathcote</w:t>
      </w:r>
      <w:r>
        <w:tab/>
        <w:t>D M Spence</w:t>
      </w:r>
      <w:r>
        <w:tab/>
        <w:t>R E Craig</w:t>
      </w:r>
    </w:p>
    <w:p w14:paraId="5B9A1363" w14:textId="77777777" w:rsidR="00FE4D46" w:rsidRPr="00C3373C" w:rsidRDefault="00FE4D46" w:rsidP="00FE4D46">
      <w:pPr>
        <w:tabs>
          <w:tab w:val="left" w:pos="1418"/>
          <w:tab w:val="left" w:pos="3969"/>
          <w:tab w:val="left" w:pos="6521"/>
        </w:tabs>
        <w:spacing w:after="0" w:line="240" w:lineRule="auto"/>
      </w:pPr>
      <w:r w:rsidRPr="00C3373C">
        <w:t>5</w:t>
      </w:r>
      <w:r>
        <w:tab/>
        <w:t>A T Graham</w:t>
      </w:r>
      <w:r>
        <w:tab/>
        <w:t>K Segerstrale</w:t>
      </w:r>
      <w:r>
        <w:tab/>
        <w:t>C C Thornton</w:t>
      </w:r>
    </w:p>
    <w:p w14:paraId="40E69C80" w14:textId="77777777" w:rsidR="00FE4D46" w:rsidRPr="00C3373C" w:rsidRDefault="00FE4D46" w:rsidP="00FE4D46">
      <w:pPr>
        <w:tabs>
          <w:tab w:val="left" w:pos="1418"/>
          <w:tab w:val="left" w:pos="3969"/>
          <w:tab w:val="left" w:pos="6521"/>
        </w:tabs>
        <w:spacing w:after="0" w:line="240" w:lineRule="auto"/>
      </w:pPr>
      <w:r w:rsidRPr="00C3373C">
        <w:t>6</w:t>
      </w:r>
      <w:r>
        <w:tab/>
        <w:t xml:space="preserve">S J </w:t>
      </w:r>
      <w:r w:rsidRPr="00B479E4">
        <w:t>Muller</w:t>
      </w:r>
      <w:r>
        <w:tab/>
        <w:t>J H M Guinness</w:t>
      </w:r>
      <w:r>
        <w:tab/>
        <w:t>H L R Taunton</w:t>
      </w:r>
    </w:p>
    <w:p w14:paraId="6A0EA4AD" w14:textId="77777777" w:rsidR="00FE4D46" w:rsidRPr="00C3373C" w:rsidRDefault="00FE4D46" w:rsidP="00FE4D46">
      <w:pPr>
        <w:tabs>
          <w:tab w:val="left" w:pos="1418"/>
          <w:tab w:val="left" w:pos="3969"/>
          <w:tab w:val="left" w:pos="6521"/>
        </w:tabs>
        <w:spacing w:after="0" w:line="240" w:lineRule="auto"/>
      </w:pPr>
      <w:r w:rsidRPr="00C3373C">
        <w:t>7</w:t>
      </w:r>
      <w:r>
        <w:tab/>
        <w:t>D J Borthwick</w:t>
      </w:r>
      <w:r>
        <w:tab/>
        <w:t>J R Rider</w:t>
      </w:r>
      <w:r>
        <w:tab/>
        <w:t>G M Bowles</w:t>
      </w:r>
    </w:p>
    <w:p w14:paraId="4ED07A4E" w14:textId="77777777" w:rsidR="00FE4D46" w:rsidRPr="00C3373C" w:rsidRDefault="00FE4D46" w:rsidP="00FE4D46">
      <w:pPr>
        <w:tabs>
          <w:tab w:val="left" w:pos="1418"/>
          <w:tab w:val="left" w:pos="3969"/>
          <w:tab w:val="left" w:pos="6521"/>
        </w:tabs>
        <w:spacing w:after="0" w:line="240" w:lineRule="auto"/>
      </w:pPr>
      <w:r w:rsidRPr="00C3373C">
        <w:t>Str</w:t>
      </w:r>
      <w:r>
        <w:tab/>
        <w:t>P C Matthews</w:t>
      </w:r>
      <w:r>
        <w:tab/>
        <w:t>N J Scrase</w:t>
      </w:r>
      <w:r>
        <w:tab/>
        <w:t>K R Goldie</w:t>
      </w:r>
    </w:p>
    <w:p w14:paraId="2EF0ED09" w14:textId="77777777" w:rsidR="00FE4D46" w:rsidRPr="00C3373C" w:rsidRDefault="00FE4D46" w:rsidP="00FE4D46">
      <w:pPr>
        <w:tabs>
          <w:tab w:val="left" w:pos="1418"/>
          <w:tab w:val="left" w:pos="3969"/>
          <w:tab w:val="left" w:pos="6521"/>
        </w:tabs>
        <w:spacing w:after="0" w:line="240" w:lineRule="auto"/>
      </w:pPr>
      <w:r w:rsidRPr="00C3373C">
        <w:t>Cox</w:t>
      </w:r>
      <w:r>
        <w:tab/>
        <w:t>L S Ferguson</w:t>
      </w:r>
      <w:r>
        <w:tab/>
        <w:t>D R Bell</w:t>
      </w:r>
      <w:r>
        <w:tab/>
        <w:t>R C Sheldon</w:t>
      </w:r>
    </w:p>
    <w:p w14:paraId="6BC23EEB" w14:textId="77777777" w:rsidR="00FE4D46" w:rsidRPr="00C3373C" w:rsidRDefault="00FE4D46" w:rsidP="00FE4D46">
      <w:pPr>
        <w:tabs>
          <w:tab w:val="left" w:pos="1418"/>
          <w:tab w:val="left" w:pos="3969"/>
          <w:tab w:val="left" w:pos="6521"/>
        </w:tabs>
        <w:spacing w:after="0" w:line="240" w:lineRule="auto"/>
      </w:pPr>
      <w:r w:rsidRPr="00C3373C">
        <w:t>Coaches</w:t>
      </w:r>
      <w:r>
        <w:tab/>
        <w:t>K Drake</w:t>
      </w:r>
      <w:r>
        <w:tab/>
        <w:t>C S Marriott</w:t>
      </w:r>
      <w:r>
        <w:tab/>
        <w:t>Sub H F Wyatt</w:t>
      </w:r>
    </w:p>
    <w:p w14:paraId="15F4B69C" w14:textId="77777777" w:rsidR="00FE4D46" w:rsidRDefault="00FE4D46" w:rsidP="00FE4D46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>E Wells</w:t>
      </w:r>
      <w:r>
        <w:tab/>
      </w:r>
      <w:r>
        <w:tab/>
        <w:t>Sub N K Pearson</w:t>
      </w:r>
    </w:p>
    <w:p w14:paraId="680E2E40" w14:textId="77777777" w:rsidR="00FE4D46" w:rsidRPr="00C3373C" w:rsidRDefault="00FE4D46" w:rsidP="00FE4D46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>M D Gardiner</w:t>
      </w:r>
      <w:r>
        <w:tab/>
      </w:r>
      <w:r>
        <w:tab/>
        <w:t>Sub C A McLeod</w:t>
      </w:r>
    </w:p>
    <w:p w14:paraId="03113435" w14:textId="77777777" w:rsidR="00FE4D46" w:rsidRDefault="00FE4D46" w:rsidP="00FE4D46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>D O Bertschinger</w:t>
      </w:r>
      <w:r>
        <w:tab/>
      </w:r>
      <w:r>
        <w:tab/>
        <w:t>Sub C Robinson</w:t>
      </w:r>
    </w:p>
    <w:p w14:paraId="460C7865" w14:textId="77777777" w:rsidR="00FE4D46" w:rsidRPr="00C3373C" w:rsidRDefault="00FE4D46" w:rsidP="00FE4D46">
      <w:pPr>
        <w:tabs>
          <w:tab w:val="left" w:pos="1418"/>
          <w:tab w:val="left" w:pos="3969"/>
          <w:tab w:val="left" w:pos="6521"/>
          <w:tab w:val="left" w:pos="7371"/>
        </w:tabs>
        <w:spacing w:after="0" w:line="240" w:lineRule="auto"/>
      </w:pPr>
      <w:r>
        <w:tab/>
        <w:t>D E Adair</w:t>
      </w:r>
      <w:r>
        <w:tab/>
      </w:r>
      <w:r>
        <w:tab/>
        <w:t>Coaches R Tracey</w:t>
      </w:r>
    </w:p>
    <w:p w14:paraId="67739BCC" w14:textId="77777777" w:rsidR="00FE4D46" w:rsidRDefault="00FE4D46" w:rsidP="00FE4D46">
      <w:pPr>
        <w:tabs>
          <w:tab w:val="left" w:pos="1418"/>
          <w:tab w:val="left" w:pos="3969"/>
          <w:tab w:val="left" w:pos="6521"/>
          <w:tab w:val="left" w:pos="7371"/>
        </w:tabs>
        <w:spacing w:after="0" w:line="240" w:lineRule="auto"/>
      </w:pPr>
      <w:r>
        <w:tab/>
        <w:t>J R Lissaman</w:t>
      </w:r>
      <w:r>
        <w:tab/>
      </w:r>
      <w:r>
        <w:tab/>
        <w:t>S Webb, C Jackson</w:t>
      </w:r>
    </w:p>
    <w:p w14:paraId="592CE189" w14:textId="77777777" w:rsidR="00FE4D46" w:rsidRDefault="00FE4D46" w:rsidP="00FE4D46">
      <w:pPr>
        <w:tabs>
          <w:tab w:val="left" w:pos="1418"/>
          <w:tab w:val="left" w:pos="3969"/>
          <w:tab w:val="left" w:pos="6521"/>
          <w:tab w:val="left" w:pos="7371"/>
        </w:tabs>
        <w:spacing w:after="0" w:line="240" w:lineRule="auto"/>
      </w:pPr>
      <w:r>
        <w:tab/>
      </w:r>
      <w:r>
        <w:tab/>
      </w:r>
      <w:r>
        <w:tab/>
        <w:t>J M Wiley</w:t>
      </w:r>
      <w:r w:rsidRPr="00E60B15">
        <w:t xml:space="preserve"> </w:t>
      </w:r>
      <w:r>
        <w:t xml:space="preserve">, S J </w:t>
      </w:r>
      <w:r w:rsidRPr="00B479E4">
        <w:t>Muller</w:t>
      </w:r>
      <w:r>
        <w:tab/>
      </w:r>
    </w:p>
    <w:p w14:paraId="29D52B59" w14:textId="77777777" w:rsidR="00FE4D46" w:rsidRPr="007609EE" w:rsidRDefault="00FE4D46" w:rsidP="00FE4D46">
      <w:pPr>
        <w:spacing w:after="0" w:line="240" w:lineRule="auto"/>
        <w:jc w:val="center"/>
        <w:rPr>
          <w:b/>
          <w:sz w:val="10"/>
          <w:szCs w:val="10"/>
        </w:rPr>
      </w:pPr>
    </w:p>
    <w:p w14:paraId="71ECC25B" w14:textId="77777777" w:rsidR="00FE4D46" w:rsidRPr="00667FF0" w:rsidRDefault="00FE4D46" w:rsidP="00FE4D46">
      <w:pPr>
        <w:tabs>
          <w:tab w:val="left" w:pos="1418"/>
          <w:tab w:val="left" w:pos="3969"/>
          <w:tab w:val="left" w:pos="6521"/>
        </w:tabs>
        <w:spacing w:after="0" w:line="240" w:lineRule="auto"/>
        <w:jc w:val="center"/>
        <w:rPr>
          <w:b/>
        </w:rPr>
      </w:pPr>
      <w:r w:rsidRPr="00667FF0">
        <w:rPr>
          <w:b/>
        </w:rPr>
        <w:t>Novice Crews</w:t>
      </w:r>
      <w:r>
        <w:rPr>
          <w:b/>
        </w:rPr>
        <w:tab/>
      </w:r>
    </w:p>
    <w:p w14:paraId="22E912C6" w14:textId="77777777" w:rsidR="00FE4D46" w:rsidRDefault="00FE4D46" w:rsidP="00FE4D46">
      <w:pPr>
        <w:tabs>
          <w:tab w:val="left" w:pos="993"/>
          <w:tab w:val="left" w:pos="2835"/>
          <w:tab w:val="left" w:pos="4820"/>
          <w:tab w:val="left" w:pos="6521"/>
        </w:tabs>
        <w:spacing w:after="0" w:line="240" w:lineRule="auto"/>
        <w:rPr>
          <w:b/>
        </w:rPr>
      </w:pPr>
      <w:r w:rsidRPr="009E7A71">
        <w:rPr>
          <w:b/>
        </w:rPr>
        <w:tab/>
      </w:r>
      <w:r>
        <w:rPr>
          <w:b/>
        </w:rPr>
        <w:t>Ladies 1st VIII</w:t>
      </w:r>
      <w:r w:rsidRPr="009E7A71">
        <w:rPr>
          <w:b/>
        </w:rPr>
        <w:tab/>
      </w:r>
      <w:r>
        <w:rPr>
          <w:b/>
        </w:rPr>
        <w:t>Ladies 2nd VIII</w:t>
      </w:r>
      <w:r w:rsidRPr="009E7A71">
        <w:rPr>
          <w:b/>
        </w:rPr>
        <w:tab/>
      </w:r>
      <w:r>
        <w:rPr>
          <w:b/>
        </w:rPr>
        <w:t>Men's 1st VIII</w:t>
      </w:r>
      <w:r>
        <w:rPr>
          <w:b/>
        </w:rPr>
        <w:tab/>
        <w:t>Men's 2nd VIII</w:t>
      </w:r>
    </w:p>
    <w:p w14:paraId="6281F731" w14:textId="77777777" w:rsidR="00FE4D46" w:rsidRPr="00C3373C" w:rsidRDefault="00FE4D46" w:rsidP="00FE4D46">
      <w:pPr>
        <w:tabs>
          <w:tab w:val="left" w:pos="993"/>
          <w:tab w:val="left" w:pos="2835"/>
          <w:tab w:val="left" w:pos="4820"/>
          <w:tab w:val="left" w:pos="6521"/>
        </w:tabs>
        <w:spacing w:after="0" w:line="240" w:lineRule="auto"/>
      </w:pPr>
      <w:r w:rsidRPr="00C3373C">
        <w:t>Bow</w:t>
      </w:r>
      <w:r>
        <w:tab/>
        <w:t>R E May</w:t>
      </w:r>
      <w:r>
        <w:tab/>
        <w:t>H J Matthews</w:t>
      </w:r>
      <w:r>
        <w:tab/>
        <w:t>M J Phillips</w:t>
      </w:r>
      <w:r>
        <w:tab/>
        <w:t>T Norris</w:t>
      </w:r>
    </w:p>
    <w:p w14:paraId="2EF4F4A9" w14:textId="77777777" w:rsidR="00FE4D46" w:rsidRPr="00C3373C" w:rsidRDefault="00FE4D46" w:rsidP="00FE4D46">
      <w:pPr>
        <w:tabs>
          <w:tab w:val="left" w:pos="993"/>
          <w:tab w:val="left" w:pos="2835"/>
          <w:tab w:val="left" w:pos="4820"/>
          <w:tab w:val="left" w:pos="6521"/>
        </w:tabs>
        <w:spacing w:after="0" w:line="240" w:lineRule="auto"/>
      </w:pPr>
      <w:r w:rsidRPr="00C3373C">
        <w:t>2</w:t>
      </w:r>
      <w:r>
        <w:tab/>
        <w:t>J A Campion-Smith</w:t>
      </w:r>
      <w:r>
        <w:tab/>
        <w:t>A K Chander</w:t>
      </w:r>
      <w:r>
        <w:tab/>
        <w:t>H W Evans</w:t>
      </w:r>
      <w:r>
        <w:tab/>
        <w:t>R J Catherall</w:t>
      </w:r>
    </w:p>
    <w:p w14:paraId="065AB36A" w14:textId="77777777" w:rsidR="00FE4D46" w:rsidRPr="00C3373C" w:rsidRDefault="00FE4D46" w:rsidP="00FE4D46">
      <w:pPr>
        <w:tabs>
          <w:tab w:val="left" w:pos="993"/>
          <w:tab w:val="left" w:pos="2835"/>
          <w:tab w:val="left" w:pos="4820"/>
          <w:tab w:val="left" w:pos="6521"/>
        </w:tabs>
        <w:spacing w:after="0" w:line="240" w:lineRule="auto"/>
      </w:pPr>
      <w:r w:rsidRPr="00C3373C">
        <w:t>3</w:t>
      </w:r>
      <w:r>
        <w:tab/>
        <w:t>H Burgess</w:t>
      </w:r>
      <w:r>
        <w:tab/>
        <w:t>M S Vallonchini</w:t>
      </w:r>
      <w:r>
        <w:tab/>
        <w:t>D M Marriott</w:t>
      </w:r>
      <w:r>
        <w:tab/>
        <w:t>P J Pritchard</w:t>
      </w:r>
    </w:p>
    <w:p w14:paraId="60A1AFF0" w14:textId="77777777" w:rsidR="00FE4D46" w:rsidRPr="00C3373C" w:rsidRDefault="00FE4D46" w:rsidP="00FE4D46">
      <w:pPr>
        <w:tabs>
          <w:tab w:val="left" w:pos="993"/>
          <w:tab w:val="left" w:pos="2835"/>
          <w:tab w:val="left" w:pos="4820"/>
          <w:tab w:val="left" w:pos="6521"/>
        </w:tabs>
        <w:spacing w:after="0" w:line="240" w:lineRule="auto"/>
      </w:pPr>
      <w:r w:rsidRPr="00C3373C">
        <w:t>4</w:t>
      </w:r>
      <w:r>
        <w:tab/>
        <w:t>E M de Lima</w:t>
      </w:r>
      <w:r>
        <w:tab/>
        <w:t>A B Schmidt</w:t>
      </w:r>
      <w:r>
        <w:tab/>
        <w:t>J B Craven</w:t>
      </w:r>
      <w:r>
        <w:tab/>
        <w:t>D M Forbes</w:t>
      </w:r>
    </w:p>
    <w:p w14:paraId="35E78080" w14:textId="77777777" w:rsidR="00FE4D46" w:rsidRDefault="00FE4D46" w:rsidP="00FE4D46">
      <w:pPr>
        <w:tabs>
          <w:tab w:val="left" w:pos="993"/>
          <w:tab w:val="left" w:pos="2835"/>
          <w:tab w:val="left" w:pos="4820"/>
          <w:tab w:val="left" w:pos="6521"/>
        </w:tabs>
        <w:spacing w:after="0" w:line="240" w:lineRule="auto"/>
      </w:pPr>
      <w:r w:rsidRPr="00C3373C">
        <w:t>5</w:t>
      </w:r>
      <w:r>
        <w:tab/>
        <w:t>C E Pratt</w:t>
      </w:r>
      <w:r>
        <w:tab/>
        <w:t>F James</w:t>
      </w:r>
      <w:r>
        <w:tab/>
        <w:t>A J Wildman</w:t>
      </w:r>
      <w:r>
        <w:tab/>
        <w:t>J P Gregory</w:t>
      </w:r>
    </w:p>
    <w:p w14:paraId="0D398113" w14:textId="77777777" w:rsidR="00FE4D46" w:rsidRPr="00C3373C" w:rsidRDefault="00FE4D46" w:rsidP="00FE4D46">
      <w:pPr>
        <w:tabs>
          <w:tab w:val="left" w:pos="993"/>
          <w:tab w:val="left" w:pos="2835"/>
          <w:tab w:val="left" w:pos="4820"/>
          <w:tab w:val="left" w:pos="6521"/>
        </w:tabs>
        <w:spacing w:after="0" w:line="240" w:lineRule="auto"/>
      </w:pPr>
      <w:r w:rsidRPr="00C3373C">
        <w:t>6</w:t>
      </w:r>
      <w:r>
        <w:tab/>
        <w:t>R L Coll</w:t>
      </w:r>
      <w:r>
        <w:tab/>
        <w:t>J H Grange</w:t>
      </w:r>
      <w:r>
        <w:tab/>
        <w:t>A D Cockburn</w:t>
      </w:r>
      <w:r>
        <w:tab/>
        <w:t>Y Wei-Leong</w:t>
      </w:r>
    </w:p>
    <w:p w14:paraId="72196FD2" w14:textId="77777777" w:rsidR="00FE4D46" w:rsidRPr="00C3373C" w:rsidRDefault="00FE4D46" w:rsidP="00FE4D46">
      <w:pPr>
        <w:tabs>
          <w:tab w:val="left" w:pos="993"/>
          <w:tab w:val="left" w:pos="2835"/>
          <w:tab w:val="left" w:pos="4820"/>
          <w:tab w:val="left" w:pos="6521"/>
        </w:tabs>
        <w:spacing w:after="0" w:line="240" w:lineRule="auto"/>
      </w:pPr>
      <w:r w:rsidRPr="00C3373C">
        <w:t>7</w:t>
      </w:r>
      <w:r>
        <w:tab/>
        <w:t>K L Archer</w:t>
      </w:r>
      <w:r>
        <w:tab/>
        <w:t>H L Morane-Griffiths</w:t>
      </w:r>
      <w:r>
        <w:tab/>
        <w:t>M D Cameron</w:t>
      </w:r>
      <w:r>
        <w:tab/>
        <w:t>J E Price</w:t>
      </w:r>
    </w:p>
    <w:p w14:paraId="54E3B4CA" w14:textId="77777777" w:rsidR="00FE4D46" w:rsidRPr="00C3373C" w:rsidRDefault="00FE4D46" w:rsidP="00FE4D46">
      <w:pPr>
        <w:tabs>
          <w:tab w:val="left" w:pos="993"/>
          <w:tab w:val="left" w:pos="2835"/>
          <w:tab w:val="left" w:pos="4820"/>
          <w:tab w:val="left" w:pos="6521"/>
        </w:tabs>
        <w:spacing w:after="0" w:line="240" w:lineRule="auto"/>
      </w:pPr>
      <w:r w:rsidRPr="00C3373C">
        <w:t>Str</w:t>
      </w:r>
      <w:r>
        <w:tab/>
        <w:t>R B Salewski</w:t>
      </w:r>
      <w:r>
        <w:tab/>
        <w:t>S Cook</w:t>
      </w:r>
      <w:r>
        <w:tab/>
        <w:t>S R Maidment</w:t>
      </w:r>
      <w:r>
        <w:tab/>
        <w:t>A J Kimber</w:t>
      </w:r>
    </w:p>
    <w:p w14:paraId="3E9B79A2" w14:textId="77777777" w:rsidR="00FE4D46" w:rsidRDefault="00FE4D46" w:rsidP="00FE4D46">
      <w:pPr>
        <w:tabs>
          <w:tab w:val="left" w:pos="993"/>
          <w:tab w:val="left" w:pos="2835"/>
          <w:tab w:val="left" w:pos="4820"/>
          <w:tab w:val="left" w:pos="6521"/>
        </w:tabs>
        <w:spacing w:after="0" w:line="240" w:lineRule="auto"/>
      </w:pPr>
      <w:r w:rsidRPr="00C3373C">
        <w:t>Cox</w:t>
      </w:r>
      <w:r>
        <w:tab/>
        <w:t>J Y Herman</w:t>
      </w:r>
      <w:r>
        <w:tab/>
        <w:t>R E Rudge</w:t>
      </w:r>
      <w:r>
        <w:tab/>
        <w:t>D R Bell</w:t>
      </w:r>
      <w:r>
        <w:tab/>
        <w:t>E L Swinnerton</w:t>
      </w:r>
    </w:p>
    <w:p w14:paraId="6D9603EE" w14:textId="77777777" w:rsidR="00FE4D46" w:rsidRDefault="00FE4D46" w:rsidP="00FE4D46">
      <w:pPr>
        <w:tabs>
          <w:tab w:val="left" w:pos="993"/>
          <w:tab w:val="left" w:pos="2835"/>
          <w:tab w:val="left" w:pos="4820"/>
          <w:tab w:val="left" w:pos="6521"/>
        </w:tabs>
        <w:spacing w:after="0" w:line="240" w:lineRule="auto"/>
      </w:pPr>
      <w:r>
        <w:t>Subs</w:t>
      </w:r>
      <w:r>
        <w:tab/>
        <w:t>A R Loxham</w:t>
      </w:r>
      <w:r>
        <w:tab/>
        <w:t>F R McMaster &amp; K J Brown</w:t>
      </w:r>
    </w:p>
    <w:p w14:paraId="2F21B7A0" w14:textId="77777777" w:rsidR="00FE4D46" w:rsidRPr="00C3373C" w:rsidRDefault="00FE4D46" w:rsidP="00FE4D46">
      <w:pPr>
        <w:tabs>
          <w:tab w:val="left" w:pos="993"/>
          <w:tab w:val="left" w:pos="2835"/>
          <w:tab w:val="left" w:pos="4820"/>
          <w:tab w:val="left" w:pos="6521"/>
        </w:tabs>
        <w:spacing w:after="0" w:line="240" w:lineRule="auto"/>
      </w:pPr>
      <w:r w:rsidRPr="00C3373C">
        <w:t>Coaches</w:t>
      </w:r>
      <w:r>
        <w:tab/>
        <w:t>G M Bowles</w:t>
      </w:r>
      <w:r>
        <w:tab/>
        <w:t>G M Bowles</w:t>
      </w:r>
      <w:r>
        <w:tab/>
        <w:t>C S Marriott</w:t>
      </w:r>
      <w:r>
        <w:tab/>
        <w:t>C S Marriott</w:t>
      </w:r>
    </w:p>
    <w:p w14:paraId="3B8E39D6" w14:textId="77777777" w:rsidR="00FE4D46" w:rsidRPr="00C3373C" w:rsidRDefault="00FE4D46" w:rsidP="00FE4D46">
      <w:pPr>
        <w:tabs>
          <w:tab w:val="left" w:pos="993"/>
          <w:tab w:val="left" w:pos="2835"/>
          <w:tab w:val="left" w:pos="4820"/>
          <w:tab w:val="left" w:pos="6521"/>
        </w:tabs>
        <w:spacing w:after="0" w:line="240" w:lineRule="auto"/>
      </w:pPr>
      <w:r>
        <w:tab/>
        <w:t>C C Thornton</w:t>
      </w:r>
      <w:r>
        <w:tab/>
        <w:t>C C Thornton</w:t>
      </w:r>
      <w:r>
        <w:tab/>
        <w:t>P C Matthews</w:t>
      </w:r>
      <w:r>
        <w:tab/>
        <w:t>D J Borthwick</w:t>
      </w:r>
    </w:p>
    <w:p w14:paraId="5A4D8FDF" w14:textId="77777777" w:rsidR="00FE4D46" w:rsidRPr="00C3373C" w:rsidRDefault="00FE4D46" w:rsidP="00FE4D46">
      <w:pPr>
        <w:tabs>
          <w:tab w:val="left" w:pos="993"/>
          <w:tab w:val="left" w:pos="2835"/>
          <w:tab w:val="left" w:pos="4820"/>
          <w:tab w:val="left" w:pos="6521"/>
        </w:tabs>
        <w:spacing w:after="0" w:line="240" w:lineRule="auto"/>
      </w:pPr>
      <w:r>
        <w:tab/>
        <w:t>S S Singh</w:t>
      </w:r>
      <w:r>
        <w:tab/>
        <w:t>S S Singh</w:t>
      </w:r>
      <w:r>
        <w:tab/>
        <w:t>J R Lissaman</w:t>
      </w:r>
      <w:r>
        <w:tab/>
        <w:t>S S Singh</w:t>
      </w:r>
    </w:p>
    <w:p w14:paraId="6C9542A3" w14:textId="77777777" w:rsidR="00FE4D46" w:rsidRPr="000F7036" w:rsidRDefault="00FE4D46" w:rsidP="00FE4D46">
      <w:pPr>
        <w:tabs>
          <w:tab w:val="left" w:pos="993"/>
          <w:tab w:val="left" w:pos="2835"/>
          <w:tab w:val="left" w:pos="4820"/>
          <w:tab w:val="left" w:pos="6521"/>
        </w:tabs>
        <w:spacing w:after="0" w:line="240" w:lineRule="auto"/>
      </w:pPr>
      <w:r w:rsidRPr="000F7036">
        <w:tab/>
        <w:t>D R Bell</w:t>
      </w:r>
      <w:r w:rsidRPr="000F7036">
        <w:tab/>
        <w:t>S J Dowker</w:t>
      </w:r>
      <w:r>
        <w:tab/>
        <w:t>M D Gardiner</w:t>
      </w:r>
      <w:r>
        <w:tab/>
        <w:t>M D Gardiner</w:t>
      </w:r>
    </w:p>
    <w:p w14:paraId="352A653F" w14:textId="77777777" w:rsidR="00FE4D46" w:rsidRPr="000F7036" w:rsidRDefault="00FE4D46" w:rsidP="00FE4D46">
      <w:pPr>
        <w:tabs>
          <w:tab w:val="left" w:pos="993"/>
          <w:tab w:val="left" w:pos="2835"/>
          <w:tab w:val="left" w:pos="4820"/>
          <w:tab w:val="left" w:pos="6521"/>
        </w:tabs>
        <w:spacing w:after="0" w:line="240" w:lineRule="auto"/>
      </w:pPr>
      <w:r w:rsidRPr="000F7036">
        <w:tab/>
        <w:t>S J Dowker</w:t>
      </w:r>
      <w:r w:rsidRPr="000F7036">
        <w:tab/>
        <w:t>D R Bell</w:t>
      </w:r>
      <w:r>
        <w:tab/>
        <w:t>D J Borthwick</w:t>
      </w:r>
    </w:p>
    <w:p w14:paraId="367AE972" w14:textId="77777777" w:rsidR="00FE4D46" w:rsidRPr="000F7036" w:rsidRDefault="00FE4D46" w:rsidP="00FE4D46">
      <w:pPr>
        <w:tabs>
          <w:tab w:val="left" w:pos="993"/>
          <w:tab w:val="left" w:pos="2835"/>
          <w:tab w:val="left" w:pos="4820"/>
          <w:tab w:val="left" w:pos="6521"/>
        </w:tabs>
        <w:spacing w:after="0" w:line="240" w:lineRule="auto"/>
      </w:pPr>
      <w:r w:rsidRPr="000F7036">
        <w:tab/>
      </w:r>
      <w:r w:rsidRPr="000F7036">
        <w:tab/>
        <w:t>D J Borthwick</w:t>
      </w:r>
    </w:p>
    <w:p w14:paraId="245A7FCD" w14:textId="77777777" w:rsidR="00FE4D46" w:rsidRDefault="00FE4D46" w:rsidP="00FE4D46">
      <w:pPr>
        <w:tabs>
          <w:tab w:val="left" w:pos="1418"/>
          <w:tab w:val="left" w:pos="3969"/>
          <w:tab w:val="left" w:pos="6521"/>
        </w:tabs>
        <w:spacing w:after="0" w:line="240" w:lineRule="auto"/>
        <w:jc w:val="center"/>
        <w:rPr>
          <w:b/>
        </w:rPr>
      </w:pPr>
      <w:r>
        <w:rPr>
          <w:b/>
        </w:rPr>
        <w:t>University Trialists</w:t>
      </w:r>
    </w:p>
    <w:p w14:paraId="3EE59697" w14:textId="77777777" w:rsidR="00FE4D46" w:rsidRDefault="00FE4D46" w:rsidP="00FE4D46">
      <w:pPr>
        <w:tabs>
          <w:tab w:val="left" w:pos="1418"/>
          <w:tab w:val="left" w:pos="3969"/>
          <w:tab w:val="left" w:pos="6521"/>
        </w:tabs>
        <w:spacing w:after="0" w:line="240" w:lineRule="auto"/>
      </w:pPr>
      <w:r w:rsidRPr="007609EE">
        <w:rPr>
          <w:b/>
        </w:rPr>
        <w:t>CUBC</w:t>
      </w:r>
      <w:r>
        <w:t xml:space="preserve"> R J Gaughan C J C Swainson       </w:t>
      </w:r>
      <w:r w:rsidRPr="007609EE">
        <w:rPr>
          <w:b/>
        </w:rPr>
        <w:t>CUWBC</w:t>
      </w:r>
      <w:r>
        <w:rPr>
          <w:b/>
        </w:rPr>
        <w:t xml:space="preserve"> </w:t>
      </w:r>
      <w:r w:rsidRPr="007609EE">
        <w:t>G Hennig, R J Lewis, C S Marriott, E L Swinnerton</w:t>
      </w:r>
    </w:p>
    <w:p w14:paraId="08CF04C3" w14:textId="77777777" w:rsidR="001C7836" w:rsidRPr="00C3373C" w:rsidRDefault="00FE4D46" w:rsidP="001C7836">
      <w:pPr>
        <w:tabs>
          <w:tab w:val="left" w:pos="1418"/>
          <w:tab w:val="left" w:pos="3969"/>
          <w:tab w:val="left" w:pos="6521"/>
        </w:tabs>
        <w:spacing w:after="0" w:line="240" w:lineRule="auto"/>
      </w:pPr>
      <w:r w:rsidRPr="007609EE">
        <w:rPr>
          <w:b/>
        </w:rPr>
        <w:t>CULBC</w:t>
      </w:r>
      <w:r>
        <w:t xml:space="preserve"> M D Gardiner, J E Porter</w:t>
      </w:r>
    </w:p>
    <w:p w14:paraId="08F66185" w14:textId="77777777" w:rsidR="00AE5F60" w:rsidRDefault="008A413C" w:rsidP="00AE5F60">
      <w:pPr>
        <w:spacing w:after="0" w:line="240" w:lineRule="auto"/>
        <w:jc w:val="center"/>
        <w:rPr>
          <w:b/>
        </w:rPr>
      </w:pPr>
      <w:r>
        <w:rPr>
          <w:b/>
        </w:rPr>
        <w:lastRenderedPageBreak/>
        <w:t>Lent Crews 1999</w:t>
      </w:r>
    </w:p>
    <w:p w14:paraId="6F07D307" w14:textId="77777777" w:rsidR="008A413C" w:rsidRPr="00AE5F60" w:rsidRDefault="008A413C" w:rsidP="00AE5F60">
      <w:pPr>
        <w:spacing w:after="0" w:line="240" w:lineRule="auto"/>
        <w:jc w:val="center"/>
        <w:rPr>
          <w:b/>
        </w:rPr>
      </w:pPr>
    </w:p>
    <w:p w14:paraId="1A3797BA" w14:textId="77777777" w:rsidR="00AE5F60" w:rsidRPr="008A413C" w:rsidRDefault="00AE5F60" w:rsidP="00AE5F60">
      <w:pPr>
        <w:tabs>
          <w:tab w:val="left" w:pos="1418"/>
          <w:tab w:val="left" w:pos="3969"/>
          <w:tab w:val="left" w:pos="6521"/>
        </w:tabs>
        <w:spacing w:after="0" w:line="240" w:lineRule="auto"/>
        <w:rPr>
          <w:b/>
        </w:rPr>
      </w:pPr>
      <w:r w:rsidRPr="008A413C">
        <w:rPr>
          <w:b/>
        </w:rPr>
        <w:tab/>
      </w:r>
      <w:r w:rsidR="0010620B">
        <w:rPr>
          <w:b/>
        </w:rPr>
        <w:t>Men's 1st VIII</w:t>
      </w:r>
      <w:r w:rsidRPr="008A413C">
        <w:rPr>
          <w:b/>
        </w:rPr>
        <w:tab/>
      </w:r>
      <w:r w:rsidR="0010620B">
        <w:rPr>
          <w:b/>
        </w:rPr>
        <w:t>Men's 2nd VIII</w:t>
      </w:r>
      <w:r w:rsidRPr="008A413C">
        <w:rPr>
          <w:b/>
        </w:rPr>
        <w:tab/>
      </w:r>
      <w:r w:rsidR="0010620B">
        <w:rPr>
          <w:b/>
        </w:rPr>
        <w:t>Men's 3rd VIII</w:t>
      </w:r>
    </w:p>
    <w:p w14:paraId="61C46880" w14:textId="77777777" w:rsidR="00F80C66" w:rsidRPr="00F80C66" w:rsidRDefault="00F80C66" w:rsidP="00AE5F60">
      <w:pPr>
        <w:tabs>
          <w:tab w:val="left" w:pos="1418"/>
          <w:tab w:val="left" w:pos="3969"/>
          <w:tab w:val="left" w:pos="6521"/>
        </w:tabs>
        <w:spacing w:after="0" w:line="240" w:lineRule="auto"/>
        <w:rPr>
          <w:i/>
        </w:rPr>
      </w:pPr>
      <w:r w:rsidRPr="00F80C66">
        <w:rPr>
          <w:i/>
        </w:rPr>
        <w:t>Boat</w:t>
      </w:r>
      <w:r w:rsidRPr="00F80C66">
        <w:rPr>
          <w:i/>
        </w:rPr>
        <w:tab/>
        <w:t>Bob Grubb Billygoat</w:t>
      </w:r>
      <w:r w:rsidRPr="00F80C66">
        <w:rPr>
          <w:i/>
        </w:rPr>
        <w:tab/>
        <w:t>John Adams</w:t>
      </w:r>
      <w:r w:rsidRPr="00F80C66">
        <w:rPr>
          <w:i/>
        </w:rPr>
        <w:tab/>
        <w:t>Sir Philip Neri</w:t>
      </w:r>
    </w:p>
    <w:p w14:paraId="46E9DD9A" w14:textId="77777777" w:rsidR="00097FDF" w:rsidRDefault="00AE5F60" w:rsidP="00AE5F60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Bow</w:t>
      </w:r>
      <w:r w:rsidR="008A413C">
        <w:tab/>
        <w:t>P-Y Couliard</w:t>
      </w:r>
      <w:r w:rsidR="008A413C">
        <w:tab/>
        <w:t>D M Marriott</w:t>
      </w:r>
      <w:r w:rsidR="008A413C">
        <w:tab/>
        <w:t>T D L Irvine-Fynn</w:t>
      </w:r>
    </w:p>
    <w:p w14:paraId="14E73464" w14:textId="77777777" w:rsidR="00AE5F60" w:rsidRDefault="00AE5F60" w:rsidP="00AE5F60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2</w:t>
      </w:r>
      <w:r w:rsidR="008A413C">
        <w:tab/>
        <w:t>S R Maidment</w:t>
      </w:r>
      <w:r w:rsidR="008A413C">
        <w:tab/>
        <w:t>P A Read</w:t>
      </w:r>
      <w:r w:rsidR="008A413C">
        <w:tab/>
        <w:t>A Thawani</w:t>
      </w:r>
    </w:p>
    <w:p w14:paraId="04D192D5" w14:textId="77777777" w:rsidR="00AE5F60" w:rsidRDefault="00AE5F60" w:rsidP="00AE5F60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3</w:t>
      </w:r>
      <w:r w:rsidR="008A413C">
        <w:tab/>
        <w:t>M Browne</w:t>
      </w:r>
      <w:r w:rsidR="008A413C">
        <w:tab/>
        <w:t>J E Price</w:t>
      </w:r>
      <w:r w:rsidR="008A413C">
        <w:tab/>
        <w:t>T Norris</w:t>
      </w:r>
    </w:p>
    <w:p w14:paraId="76FAB930" w14:textId="77777777" w:rsidR="00AE5F60" w:rsidRDefault="00AE5F60" w:rsidP="00AE5F60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4</w:t>
      </w:r>
      <w:r w:rsidR="008A413C">
        <w:tab/>
        <w:t>S J Muller</w:t>
      </w:r>
      <w:r w:rsidR="008A413C">
        <w:tab/>
        <w:t>D M Forbes</w:t>
      </w:r>
      <w:r w:rsidR="008A413C">
        <w:tab/>
        <w:t>A J Kimber</w:t>
      </w:r>
    </w:p>
    <w:p w14:paraId="0B9F4F0A" w14:textId="77777777" w:rsidR="00AE5F60" w:rsidRDefault="00AE5F60" w:rsidP="00AE5F60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5</w:t>
      </w:r>
      <w:r w:rsidR="008A413C">
        <w:tab/>
        <w:t>D J Borthwick</w:t>
      </w:r>
      <w:r w:rsidR="008A413C">
        <w:tab/>
        <w:t>M J Phillips</w:t>
      </w:r>
      <w:r w:rsidR="008A413C">
        <w:tab/>
        <w:t>J P Gregory</w:t>
      </w:r>
    </w:p>
    <w:p w14:paraId="79A7FBFC" w14:textId="77777777" w:rsidR="00AE5F60" w:rsidRDefault="00AE5F60" w:rsidP="00AE5F60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6</w:t>
      </w:r>
      <w:r w:rsidR="008A413C">
        <w:tab/>
        <w:t>J R LIssaman</w:t>
      </w:r>
      <w:r w:rsidR="008A413C">
        <w:tab/>
        <w:t>I L Sawicki</w:t>
      </w:r>
      <w:r w:rsidR="008A413C">
        <w:tab/>
        <w:t>L W R Potter</w:t>
      </w:r>
    </w:p>
    <w:p w14:paraId="3C7AEC15" w14:textId="77777777" w:rsidR="00AE5F60" w:rsidRDefault="00AE5F60" w:rsidP="00AE5F60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7</w:t>
      </w:r>
      <w:r w:rsidR="008A413C">
        <w:tab/>
        <w:t>M D Gardiner</w:t>
      </w:r>
      <w:r w:rsidR="008A413C">
        <w:tab/>
        <w:t>A J Wildman</w:t>
      </w:r>
      <w:r w:rsidR="008A413C">
        <w:tab/>
        <w:t>M J Phillips</w:t>
      </w:r>
    </w:p>
    <w:p w14:paraId="52BFAD15" w14:textId="77777777" w:rsidR="00AE5F60" w:rsidRDefault="00AE5F60" w:rsidP="00AE5F60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Str</w:t>
      </w:r>
      <w:r w:rsidR="008A413C">
        <w:tab/>
        <w:t>P C Matthews</w:t>
      </w:r>
      <w:r w:rsidR="008A413C">
        <w:tab/>
        <w:t>J H Rider</w:t>
      </w:r>
      <w:r w:rsidR="008A413C">
        <w:tab/>
        <w:t>D M Forbes</w:t>
      </w:r>
    </w:p>
    <w:p w14:paraId="1E5FD519" w14:textId="77777777" w:rsidR="00AE5F60" w:rsidRDefault="00AE5F60" w:rsidP="00AE5F60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Cox</w:t>
      </w:r>
      <w:r w:rsidR="008A413C">
        <w:tab/>
        <w:t>L S Ferguson</w:t>
      </w:r>
      <w:r w:rsidR="008A413C">
        <w:tab/>
        <w:t>T D Jones</w:t>
      </w:r>
      <w:r w:rsidR="008A413C">
        <w:tab/>
        <w:t>T D Jones</w:t>
      </w:r>
    </w:p>
    <w:p w14:paraId="5D7EEB15" w14:textId="77777777" w:rsidR="0010620B" w:rsidRDefault="0010620B" w:rsidP="00AE5F60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14:paraId="690D7E03" w14:textId="77777777" w:rsidR="00AE5F60" w:rsidRDefault="00AE5F60" w:rsidP="00AE5F60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Coaches</w:t>
      </w:r>
      <w:r w:rsidR="008A413C">
        <w:tab/>
        <w:t>Ms E Booker</w:t>
      </w:r>
      <w:r w:rsidR="008A413C">
        <w:tab/>
        <w:t>A B Barron</w:t>
      </w:r>
      <w:r w:rsidR="008A413C">
        <w:tab/>
        <w:t>D J Borthwick</w:t>
      </w:r>
    </w:p>
    <w:p w14:paraId="45A81CD2" w14:textId="77777777" w:rsidR="008A413C" w:rsidRDefault="008A413C" w:rsidP="00AE5F60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>M A J Tayor Esq</w:t>
      </w:r>
      <w:r>
        <w:tab/>
        <w:t>I F Parks</w:t>
      </w:r>
      <w:r>
        <w:tab/>
      </w:r>
      <w:r w:rsidR="00CD16F4">
        <w:t>R H Clemmitt</w:t>
      </w:r>
    </w:p>
    <w:p w14:paraId="5D66750F" w14:textId="77777777" w:rsidR="008A413C" w:rsidRDefault="008A413C" w:rsidP="00AE5F60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>E. Wells Esq</w:t>
      </w:r>
      <w:r>
        <w:tab/>
        <w:t>M D Gardiner</w:t>
      </w:r>
      <w:r w:rsidR="00CD16F4">
        <w:tab/>
        <w:t>M D Gardiner</w:t>
      </w:r>
    </w:p>
    <w:p w14:paraId="3EA5B94F" w14:textId="77777777" w:rsidR="008A413C" w:rsidRDefault="008A413C" w:rsidP="00AE5F60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</w:r>
      <w:r>
        <w:tab/>
      </w:r>
      <w:r w:rsidR="0010620B">
        <w:t>C S Marriott</w:t>
      </w:r>
      <w:r w:rsidR="00CD16F4">
        <w:tab/>
        <w:t>C S Marriott</w:t>
      </w:r>
    </w:p>
    <w:p w14:paraId="76C2E503" w14:textId="77777777" w:rsidR="00CD16F4" w:rsidRDefault="00CD16F4" w:rsidP="00AE5F60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</w:r>
      <w:r>
        <w:tab/>
      </w:r>
      <w:r>
        <w:tab/>
        <w:t>J R Tancock</w:t>
      </w:r>
    </w:p>
    <w:p w14:paraId="2DD891B6" w14:textId="77777777" w:rsidR="008A413C" w:rsidRDefault="008A413C" w:rsidP="00AE5F60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Spare</w:t>
      </w:r>
      <w:r>
        <w:tab/>
        <w:t>A B Barron</w:t>
      </w:r>
      <w:r>
        <w:tab/>
        <w:t>J Harris</w:t>
      </w:r>
    </w:p>
    <w:p w14:paraId="685AC310" w14:textId="77777777" w:rsidR="008A413C" w:rsidRDefault="008A413C" w:rsidP="00AE5F60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</w:r>
      <w:r>
        <w:tab/>
        <w:t>D M Spence</w:t>
      </w:r>
    </w:p>
    <w:p w14:paraId="7CFA35BE" w14:textId="77777777" w:rsidR="008A413C" w:rsidRDefault="008A413C" w:rsidP="00AE5F60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</w:r>
      <w:r>
        <w:tab/>
        <w:t>A A Shivdasani</w:t>
      </w:r>
    </w:p>
    <w:p w14:paraId="25ECC0AC" w14:textId="77777777" w:rsidR="008A413C" w:rsidRDefault="008A413C" w:rsidP="00AE5F60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</w:r>
      <w:r>
        <w:tab/>
        <w:t>R C Sheldon</w:t>
      </w:r>
    </w:p>
    <w:p w14:paraId="06A849B3" w14:textId="77777777" w:rsidR="0010620B" w:rsidRDefault="0010620B" w:rsidP="00AE5F60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14:paraId="012008E2" w14:textId="77777777" w:rsidR="00CD16F4" w:rsidRPr="0010620B" w:rsidRDefault="0010620B" w:rsidP="0010620B">
      <w:pPr>
        <w:tabs>
          <w:tab w:val="left" w:pos="2552"/>
          <w:tab w:val="left" w:pos="3969"/>
          <w:tab w:val="left" w:pos="6521"/>
        </w:tabs>
        <w:spacing w:after="0" w:line="240" w:lineRule="auto"/>
        <w:rPr>
          <w:b/>
        </w:rPr>
      </w:pPr>
      <w:r w:rsidRPr="0010620B">
        <w:rPr>
          <w:b/>
        </w:rPr>
        <w:tab/>
        <w:t>LADIES' EIGHTS</w:t>
      </w:r>
    </w:p>
    <w:p w14:paraId="45018A10" w14:textId="77777777" w:rsidR="00AE5F60" w:rsidRPr="00CD16F4" w:rsidRDefault="00AE5F60" w:rsidP="00AE5F60">
      <w:pPr>
        <w:tabs>
          <w:tab w:val="left" w:pos="1418"/>
          <w:tab w:val="left" w:pos="3969"/>
          <w:tab w:val="left" w:pos="6521"/>
        </w:tabs>
        <w:spacing w:after="0" w:line="240" w:lineRule="auto"/>
        <w:rPr>
          <w:b/>
        </w:rPr>
      </w:pPr>
      <w:r w:rsidRPr="00CD16F4">
        <w:rPr>
          <w:b/>
        </w:rPr>
        <w:tab/>
      </w:r>
      <w:r w:rsidR="0010620B">
        <w:rPr>
          <w:b/>
        </w:rPr>
        <w:t>Ladies 1st VIII</w:t>
      </w:r>
      <w:r w:rsidR="008A413C" w:rsidRPr="00CD16F4">
        <w:rPr>
          <w:b/>
        </w:rPr>
        <w:tab/>
      </w:r>
      <w:r w:rsidR="0010620B">
        <w:rPr>
          <w:b/>
        </w:rPr>
        <w:t>Ladies' 2nd VIII</w:t>
      </w:r>
      <w:r w:rsidR="0010620B">
        <w:rPr>
          <w:b/>
        </w:rPr>
        <w:tab/>
      </w:r>
    </w:p>
    <w:p w14:paraId="671A57FC" w14:textId="77777777" w:rsidR="00F80C66" w:rsidRDefault="00F80C66" w:rsidP="00AE5F60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Boat</w:t>
      </w:r>
      <w:r>
        <w:tab/>
      </w:r>
      <w:r w:rsidRPr="00F80C66">
        <w:rPr>
          <w:i/>
        </w:rPr>
        <w:t>John Jenner</w:t>
      </w:r>
      <w:r w:rsidRPr="00F80C66">
        <w:rPr>
          <w:i/>
        </w:rPr>
        <w:tab/>
        <w:t>Ian Codrington</w:t>
      </w:r>
    </w:p>
    <w:p w14:paraId="78AE517C" w14:textId="77777777" w:rsidR="00AE5F60" w:rsidRDefault="00CD16F4" w:rsidP="00AE5F60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Bow</w:t>
      </w:r>
      <w:r>
        <w:tab/>
        <w:t>G M Bowles</w:t>
      </w:r>
      <w:r>
        <w:tab/>
        <w:t>R L Coll</w:t>
      </w:r>
    </w:p>
    <w:p w14:paraId="5278F450" w14:textId="77777777" w:rsidR="00AE5F60" w:rsidRDefault="00AE5F60" w:rsidP="00AE5F60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2</w:t>
      </w:r>
      <w:r w:rsidR="00CD16F4">
        <w:tab/>
        <w:t>K R Goldie</w:t>
      </w:r>
      <w:r w:rsidR="00CD16F4">
        <w:tab/>
        <w:t>J A Campion-Smith</w:t>
      </w:r>
    </w:p>
    <w:p w14:paraId="05417B0E" w14:textId="77777777" w:rsidR="00AE5F60" w:rsidRDefault="00AE5F60" w:rsidP="00AE5F60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3</w:t>
      </w:r>
      <w:r w:rsidR="00CD16F4">
        <w:tab/>
        <w:t>J Ross</w:t>
      </w:r>
      <w:r w:rsidR="00CD16F4">
        <w:tab/>
        <w:t>J H Grange</w:t>
      </w:r>
    </w:p>
    <w:p w14:paraId="3C1A8155" w14:textId="77777777" w:rsidR="00AE5F60" w:rsidRDefault="00AE5F60" w:rsidP="00AE5F60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4</w:t>
      </w:r>
      <w:r w:rsidR="00CD16F4">
        <w:tab/>
        <w:t>H L R Taunton</w:t>
      </w:r>
      <w:r w:rsidR="00CD16F4">
        <w:tab/>
        <w:t>R B Salewski</w:t>
      </w:r>
    </w:p>
    <w:p w14:paraId="5FE06B06" w14:textId="77777777" w:rsidR="00AE5F60" w:rsidRDefault="00AE5F60" w:rsidP="00AE5F60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5</w:t>
      </w:r>
      <w:r w:rsidR="00CD16F4">
        <w:tab/>
        <w:t>K L Archer</w:t>
      </w:r>
      <w:r w:rsidR="00CD16F4">
        <w:tab/>
        <w:t>S Cook</w:t>
      </w:r>
    </w:p>
    <w:p w14:paraId="3F76BA85" w14:textId="77777777" w:rsidR="00AE5F60" w:rsidRDefault="00AE5F60" w:rsidP="00AE5F60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6</w:t>
      </w:r>
      <w:r w:rsidR="00CD16F4">
        <w:tab/>
        <w:t>N K Pearson</w:t>
      </w:r>
      <w:r w:rsidR="00CD16F4">
        <w:tab/>
        <w:t>E M deLima</w:t>
      </w:r>
    </w:p>
    <w:p w14:paraId="48DE4507" w14:textId="77777777" w:rsidR="00AE5F60" w:rsidRDefault="00AE5F60" w:rsidP="00AE5F60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7</w:t>
      </w:r>
      <w:r w:rsidR="00CD16F4">
        <w:tab/>
        <w:t>C C Thornton</w:t>
      </w:r>
      <w:r w:rsidR="00CD16F4">
        <w:tab/>
        <w:t>H L Morane-Griffiths</w:t>
      </w:r>
    </w:p>
    <w:p w14:paraId="120AE6AD" w14:textId="77777777" w:rsidR="00AE5F60" w:rsidRDefault="00AE5F60" w:rsidP="00AE5F60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Str</w:t>
      </w:r>
      <w:r w:rsidR="00CD16F4">
        <w:tab/>
        <w:t>E L Swinerton</w:t>
      </w:r>
      <w:r w:rsidR="00CD16F4">
        <w:tab/>
        <w:t>C A Whittington</w:t>
      </w:r>
    </w:p>
    <w:p w14:paraId="4740391D" w14:textId="77777777" w:rsidR="00AE5F60" w:rsidRDefault="00AE5F60" w:rsidP="00AE5F60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Cox</w:t>
      </w:r>
      <w:r w:rsidR="00CD16F4">
        <w:tab/>
        <w:t>R H Clemmitt</w:t>
      </w:r>
      <w:r w:rsidR="00CD16F4">
        <w:tab/>
        <w:t>J Y Herman</w:t>
      </w:r>
    </w:p>
    <w:p w14:paraId="05DBE535" w14:textId="77777777" w:rsidR="0010620B" w:rsidRDefault="0010620B" w:rsidP="00AE5F60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14:paraId="5FF4C34C" w14:textId="77777777" w:rsidR="00AE5F60" w:rsidRDefault="00AE5F60" w:rsidP="00AE5F60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Coaches</w:t>
      </w:r>
      <w:r w:rsidR="00CD16F4">
        <w:tab/>
        <w:t>L J Felix</w:t>
      </w:r>
      <w:r w:rsidR="00CD16F4">
        <w:tab/>
        <w:t>G M Bowles</w:t>
      </w:r>
    </w:p>
    <w:p w14:paraId="4BF5186B" w14:textId="77777777" w:rsidR="00AE5F60" w:rsidRDefault="00CD16F4" w:rsidP="00AE5F60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>J M Wiley Esq</w:t>
      </w:r>
      <w:r>
        <w:tab/>
        <w:t>M D Gardiner</w:t>
      </w:r>
    </w:p>
    <w:p w14:paraId="14B6AA99" w14:textId="77777777" w:rsidR="00CD16F4" w:rsidRDefault="00CD16F4" w:rsidP="00AE5F60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>M B Suret</w:t>
      </w:r>
      <w:r w:rsidR="0010620B">
        <w:tab/>
        <w:t>D M Marriott</w:t>
      </w:r>
    </w:p>
    <w:p w14:paraId="3EBB6E5F" w14:textId="77777777" w:rsidR="00CD16F4" w:rsidRDefault="00CD16F4" w:rsidP="00AE5F60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>A B Barron</w:t>
      </w:r>
      <w:r w:rsidR="0010620B">
        <w:tab/>
        <w:t>C C Thornton</w:t>
      </w:r>
    </w:p>
    <w:p w14:paraId="37861498" w14:textId="77777777" w:rsidR="00CD16F4" w:rsidRDefault="00CD16F4" w:rsidP="00AE5F60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Subs</w:t>
      </w:r>
      <w:r>
        <w:tab/>
        <w:t>D R Bell</w:t>
      </w:r>
    </w:p>
    <w:p w14:paraId="2DD0DC25" w14:textId="77777777" w:rsidR="00CD16F4" w:rsidRDefault="00CD16F4" w:rsidP="00AE5F60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>J A Goldsworthy</w:t>
      </w:r>
    </w:p>
    <w:p w14:paraId="409A3183" w14:textId="77777777" w:rsidR="00CD16F4" w:rsidRPr="0010620B" w:rsidRDefault="0010620B" w:rsidP="0010620B">
      <w:pPr>
        <w:tabs>
          <w:tab w:val="left" w:pos="1418"/>
          <w:tab w:val="left" w:pos="3969"/>
          <w:tab w:val="left" w:pos="6521"/>
        </w:tabs>
        <w:spacing w:after="0" w:line="240" w:lineRule="auto"/>
        <w:jc w:val="center"/>
        <w:rPr>
          <w:b/>
        </w:rPr>
      </w:pPr>
      <w:r w:rsidRPr="0010620B">
        <w:rPr>
          <w:b/>
        </w:rPr>
        <w:t>UNIVERSITY ROWERS</w:t>
      </w:r>
    </w:p>
    <w:p w14:paraId="766A3FA9" w14:textId="77777777" w:rsidR="00CD16F4" w:rsidRPr="000431B2" w:rsidRDefault="00CD16F4" w:rsidP="00AE5F60">
      <w:pPr>
        <w:tabs>
          <w:tab w:val="left" w:pos="1418"/>
          <w:tab w:val="left" w:pos="3969"/>
          <w:tab w:val="left" w:pos="6521"/>
        </w:tabs>
        <w:spacing w:after="0" w:line="240" w:lineRule="auto"/>
        <w:rPr>
          <w:b/>
        </w:rPr>
      </w:pPr>
      <w:r w:rsidRPr="000431B2">
        <w:rPr>
          <w:b/>
        </w:rPr>
        <w:tab/>
        <w:t>Goldie</w:t>
      </w:r>
      <w:r w:rsidRPr="000431B2">
        <w:rPr>
          <w:b/>
        </w:rPr>
        <w:tab/>
        <w:t>CUWBC</w:t>
      </w:r>
      <w:r w:rsidRPr="000431B2">
        <w:rPr>
          <w:b/>
        </w:rPr>
        <w:tab/>
        <w:t>CULRC</w:t>
      </w:r>
    </w:p>
    <w:p w14:paraId="651924C3" w14:textId="77777777" w:rsidR="00CD16F4" w:rsidRDefault="00CD16F4" w:rsidP="00AE5F60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>R J Gaughan</w:t>
      </w:r>
      <w:r>
        <w:tab/>
        <w:t>G Hennig (CUWLRC)</w:t>
      </w:r>
      <w:r>
        <w:tab/>
        <w:t>J E Porter</w:t>
      </w:r>
    </w:p>
    <w:p w14:paraId="10A43C1D" w14:textId="77777777" w:rsidR="00CD16F4" w:rsidRDefault="00CD16F4" w:rsidP="00AE5F60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</w:r>
      <w:r w:rsidR="000431B2">
        <w:t>C</w:t>
      </w:r>
      <w:r w:rsidR="0010620B">
        <w:t xml:space="preserve"> </w:t>
      </w:r>
      <w:r w:rsidR="000431B2">
        <w:t>J</w:t>
      </w:r>
      <w:r w:rsidR="0010620B">
        <w:t xml:space="preserve"> </w:t>
      </w:r>
      <w:r w:rsidR="000431B2">
        <w:t>C Swainson</w:t>
      </w:r>
      <w:r w:rsidR="000431B2">
        <w:tab/>
        <w:t>R J Lewis (Blue Boat)</w:t>
      </w:r>
    </w:p>
    <w:p w14:paraId="07A2CDE6" w14:textId="77777777" w:rsidR="000431B2" w:rsidRDefault="000431B2" w:rsidP="00AE5F60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</w:r>
      <w:r>
        <w:tab/>
        <w:t>C S Marriott (Blondie)</w:t>
      </w:r>
    </w:p>
    <w:p w14:paraId="0BC1AE39" w14:textId="77777777" w:rsidR="00D651A2" w:rsidRDefault="00CD16F4" w:rsidP="00CD16F4">
      <w:pPr>
        <w:spacing w:after="0" w:line="240" w:lineRule="auto"/>
      </w:pPr>
      <w:r>
        <w:tab/>
      </w:r>
    </w:p>
    <w:p w14:paraId="204586FE" w14:textId="77777777" w:rsidR="00D651A2" w:rsidRDefault="00D651A2">
      <w:r>
        <w:br w:type="page"/>
      </w:r>
    </w:p>
    <w:p w14:paraId="2658804A" w14:textId="77777777" w:rsidR="00D651A2" w:rsidRDefault="00D651A2" w:rsidP="00D651A2">
      <w:pPr>
        <w:spacing w:after="0" w:line="240" w:lineRule="auto"/>
        <w:jc w:val="center"/>
        <w:rPr>
          <w:b/>
        </w:rPr>
      </w:pPr>
      <w:r>
        <w:rPr>
          <w:b/>
        </w:rPr>
        <w:lastRenderedPageBreak/>
        <w:t>May Crews 1999</w:t>
      </w:r>
    </w:p>
    <w:p w14:paraId="2C3E4B56" w14:textId="77777777" w:rsidR="00D651A2" w:rsidRPr="00AE5F60" w:rsidRDefault="00D651A2" w:rsidP="00D651A2">
      <w:pPr>
        <w:spacing w:after="0" w:line="240" w:lineRule="auto"/>
        <w:jc w:val="center"/>
        <w:rPr>
          <w:b/>
        </w:rPr>
      </w:pPr>
    </w:p>
    <w:p w14:paraId="6CDCDB69" w14:textId="77777777" w:rsidR="00D651A2" w:rsidRPr="008A413C" w:rsidRDefault="00D651A2" w:rsidP="00D651A2">
      <w:pPr>
        <w:tabs>
          <w:tab w:val="left" w:pos="1418"/>
          <w:tab w:val="left" w:pos="3969"/>
          <w:tab w:val="left" w:pos="6521"/>
        </w:tabs>
        <w:spacing w:after="0" w:line="240" w:lineRule="auto"/>
        <w:rPr>
          <w:b/>
        </w:rPr>
      </w:pPr>
      <w:r w:rsidRPr="008A413C">
        <w:rPr>
          <w:b/>
        </w:rPr>
        <w:tab/>
      </w:r>
      <w:r>
        <w:rPr>
          <w:b/>
        </w:rPr>
        <w:t>Men's 1st VIII</w:t>
      </w:r>
      <w:r w:rsidRPr="008A413C">
        <w:rPr>
          <w:b/>
        </w:rPr>
        <w:tab/>
      </w:r>
      <w:r>
        <w:rPr>
          <w:b/>
        </w:rPr>
        <w:t>Men's 2nd VIII</w:t>
      </w:r>
      <w:r w:rsidRPr="008A413C">
        <w:rPr>
          <w:b/>
        </w:rPr>
        <w:tab/>
      </w:r>
      <w:r>
        <w:rPr>
          <w:b/>
        </w:rPr>
        <w:t>Men's 3rd VIII</w:t>
      </w:r>
    </w:p>
    <w:p w14:paraId="6FDA3BAF" w14:textId="77777777" w:rsidR="00D651A2" w:rsidRPr="00FE2720" w:rsidRDefault="00D651A2" w:rsidP="00D651A2">
      <w:pPr>
        <w:tabs>
          <w:tab w:val="left" w:pos="1418"/>
          <w:tab w:val="left" w:pos="3969"/>
          <w:tab w:val="left" w:pos="6521"/>
        </w:tabs>
        <w:spacing w:after="0" w:line="240" w:lineRule="auto"/>
        <w:rPr>
          <w:i/>
        </w:rPr>
      </w:pPr>
      <w:r w:rsidRPr="00FE2720">
        <w:rPr>
          <w:i/>
        </w:rPr>
        <w:t>Boat</w:t>
      </w:r>
      <w:r w:rsidRPr="00FE2720">
        <w:rPr>
          <w:i/>
        </w:rPr>
        <w:tab/>
        <w:t>Bob Grubb Billygoat</w:t>
      </w:r>
      <w:r w:rsidRPr="00FE2720">
        <w:rPr>
          <w:i/>
        </w:rPr>
        <w:tab/>
        <w:t xml:space="preserve">John Adams </w:t>
      </w:r>
      <w:r w:rsidRPr="00FE2720">
        <w:rPr>
          <w:i/>
        </w:rPr>
        <w:tab/>
        <w:t>St Philip Neri</w:t>
      </w:r>
    </w:p>
    <w:p w14:paraId="2230A22F" w14:textId="77777777" w:rsidR="00D651A2" w:rsidRDefault="00D651A2" w:rsidP="00D651A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Bow</w:t>
      </w:r>
      <w:r>
        <w:tab/>
        <w:t>M D Gardiner</w:t>
      </w:r>
      <w:r>
        <w:tab/>
        <w:t>P A Read</w:t>
      </w:r>
      <w:r>
        <w:tab/>
        <w:t xml:space="preserve">D R Bell </w:t>
      </w:r>
    </w:p>
    <w:p w14:paraId="3ECAB76C" w14:textId="77777777" w:rsidR="00D651A2" w:rsidRDefault="00D651A2" w:rsidP="00D651A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2</w:t>
      </w:r>
      <w:r>
        <w:tab/>
        <w:t>P-Y Couliard</w:t>
      </w:r>
      <w:r>
        <w:tab/>
        <w:t>O L Service</w:t>
      </w:r>
      <w:r>
        <w:tab/>
        <w:t>A Thawani</w:t>
      </w:r>
    </w:p>
    <w:p w14:paraId="01EB759E" w14:textId="77777777" w:rsidR="00D651A2" w:rsidRDefault="00D651A2" w:rsidP="00D651A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3</w:t>
      </w:r>
      <w:r>
        <w:tab/>
      </w:r>
      <w:r w:rsidRPr="00B479E4">
        <w:t>S J Muller</w:t>
      </w:r>
      <w:r>
        <w:tab/>
        <w:t>A J Wildman</w:t>
      </w:r>
      <w:r>
        <w:tab/>
        <w:t>J P Gregory</w:t>
      </w:r>
    </w:p>
    <w:p w14:paraId="410BD789" w14:textId="77777777" w:rsidR="00D651A2" w:rsidRDefault="00D651A2" w:rsidP="00D651A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4</w:t>
      </w:r>
      <w:r>
        <w:tab/>
        <w:t>D J Borthwick</w:t>
      </w:r>
      <w:r>
        <w:tab/>
        <w:t>J E Price</w:t>
      </w:r>
      <w:r>
        <w:tab/>
        <w:t>M J Phillips</w:t>
      </w:r>
    </w:p>
    <w:p w14:paraId="7E5871E5" w14:textId="77777777" w:rsidR="00D651A2" w:rsidRDefault="00D651A2" w:rsidP="00D651A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5</w:t>
      </w:r>
      <w:r>
        <w:tab/>
        <w:t>J R Lissaman</w:t>
      </w:r>
      <w:r>
        <w:tab/>
        <w:t>I L Sawicki</w:t>
      </w:r>
      <w:r>
        <w:tab/>
        <w:t>P J Pritchard</w:t>
      </w:r>
    </w:p>
    <w:p w14:paraId="221647D8" w14:textId="77777777" w:rsidR="00D651A2" w:rsidRDefault="00D651A2" w:rsidP="00D651A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6</w:t>
      </w:r>
      <w:r>
        <w:tab/>
        <w:t>C J C Swainson</w:t>
      </w:r>
      <w:r>
        <w:tab/>
        <w:t>M Browne</w:t>
      </w:r>
      <w:r>
        <w:tab/>
        <w:t>A D Cockburn</w:t>
      </w:r>
    </w:p>
    <w:p w14:paraId="4BCEE171" w14:textId="77777777" w:rsidR="00D651A2" w:rsidRDefault="00D651A2" w:rsidP="00D651A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7</w:t>
      </w:r>
      <w:r>
        <w:tab/>
        <w:t>R J Gaughan</w:t>
      </w:r>
      <w:r>
        <w:tab/>
        <w:t>S S Singh</w:t>
      </w:r>
      <w:r>
        <w:tab/>
        <w:t>D M Marriott</w:t>
      </w:r>
    </w:p>
    <w:p w14:paraId="5AAB79D3" w14:textId="77777777" w:rsidR="00D651A2" w:rsidRDefault="00D651A2" w:rsidP="00D651A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Str</w:t>
      </w:r>
      <w:r>
        <w:tab/>
        <w:t>D E Adair</w:t>
      </w:r>
      <w:r>
        <w:tab/>
        <w:t>A J Saxby</w:t>
      </w:r>
      <w:r>
        <w:tab/>
        <w:t>D M Forbes</w:t>
      </w:r>
    </w:p>
    <w:p w14:paraId="7F6D8251" w14:textId="77777777" w:rsidR="00D651A2" w:rsidRDefault="00D651A2" w:rsidP="00D651A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Cox</w:t>
      </w:r>
      <w:r>
        <w:tab/>
        <w:t xml:space="preserve">C S Marriott </w:t>
      </w:r>
      <w:r>
        <w:tab/>
        <w:t>L S Ferguson</w:t>
      </w:r>
      <w:r>
        <w:tab/>
        <w:t>T D Jones</w:t>
      </w:r>
    </w:p>
    <w:p w14:paraId="272D687F" w14:textId="77777777" w:rsidR="00D651A2" w:rsidRDefault="00D651A2" w:rsidP="00D651A2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14:paraId="140E8869" w14:textId="77777777" w:rsidR="00D651A2" w:rsidRDefault="00D651A2" w:rsidP="00D651A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Coaches</w:t>
      </w:r>
      <w:r>
        <w:tab/>
        <w:t>E Booker</w:t>
      </w:r>
      <w:r>
        <w:tab/>
        <w:t>R J Gaughan</w:t>
      </w:r>
      <w:r>
        <w:tab/>
        <w:t>J Ablitt</w:t>
      </w:r>
    </w:p>
    <w:p w14:paraId="0C93E76F" w14:textId="77777777" w:rsidR="00D651A2" w:rsidRDefault="00D651A2" w:rsidP="00D651A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>A Cassidy Esq</w:t>
      </w:r>
      <w:r>
        <w:tab/>
        <w:t>C S Marriott</w:t>
      </w:r>
      <w:r>
        <w:tab/>
        <w:t>E L Church</w:t>
      </w:r>
    </w:p>
    <w:p w14:paraId="21224526" w14:textId="77777777" w:rsidR="00D651A2" w:rsidRDefault="00D651A2" w:rsidP="00D651A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>D B Layton Esq</w:t>
      </w:r>
      <w:r>
        <w:tab/>
      </w:r>
      <w:r w:rsidRPr="00B479E4">
        <w:t>S J Muller</w:t>
      </w:r>
      <w:r>
        <w:tab/>
        <w:t>R J Gaughan</w:t>
      </w:r>
    </w:p>
    <w:p w14:paraId="3AC382A5" w14:textId="77777777" w:rsidR="00D651A2" w:rsidRDefault="00D651A2" w:rsidP="00D651A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>D Ousely Esq</w:t>
      </w:r>
      <w:r>
        <w:tab/>
        <w:t xml:space="preserve">Dr M A J Tayor Esq </w:t>
      </w:r>
      <w:r>
        <w:tab/>
        <w:t>A J Hodgkinson Esq</w:t>
      </w:r>
    </w:p>
    <w:p w14:paraId="7977C47C" w14:textId="77777777" w:rsidR="00D651A2" w:rsidRDefault="00D651A2" w:rsidP="00D651A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>C S Marriott</w:t>
      </w:r>
      <w:r>
        <w:tab/>
      </w:r>
      <w:r>
        <w:tab/>
        <w:t>C S Marriott</w:t>
      </w:r>
    </w:p>
    <w:p w14:paraId="02B9D35E" w14:textId="77777777" w:rsidR="00D651A2" w:rsidRDefault="00D651A2" w:rsidP="00D651A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>R R Turner</w:t>
      </w:r>
      <w:r>
        <w:tab/>
      </w:r>
      <w:r>
        <w:tab/>
      </w:r>
    </w:p>
    <w:p w14:paraId="2DEE7C9D" w14:textId="77777777" w:rsidR="00D651A2" w:rsidRDefault="00D651A2" w:rsidP="00D651A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>E Wells Esq</w:t>
      </w:r>
      <w:r>
        <w:tab/>
      </w:r>
    </w:p>
    <w:p w14:paraId="312F671C" w14:textId="77777777" w:rsidR="00D651A2" w:rsidRDefault="00D651A2" w:rsidP="00D651A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>R N Winckless Esq</w:t>
      </w:r>
      <w:r>
        <w:tab/>
      </w:r>
    </w:p>
    <w:p w14:paraId="02936003" w14:textId="77777777" w:rsidR="00D651A2" w:rsidRDefault="00D651A2" w:rsidP="00D651A2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14:paraId="6AD70776" w14:textId="77777777" w:rsidR="00D651A2" w:rsidRDefault="00D651A2" w:rsidP="00D651A2">
      <w:pPr>
        <w:tabs>
          <w:tab w:val="left" w:pos="1418"/>
          <w:tab w:val="left" w:pos="3969"/>
          <w:tab w:val="left" w:pos="6521"/>
        </w:tabs>
        <w:spacing w:after="0" w:line="240" w:lineRule="auto"/>
        <w:rPr>
          <w:b/>
        </w:rPr>
      </w:pPr>
      <w:r w:rsidRPr="00CD16F4">
        <w:rPr>
          <w:b/>
        </w:rPr>
        <w:tab/>
      </w:r>
      <w:r>
        <w:rPr>
          <w:b/>
        </w:rPr>
        <w:t>Ladies' 1st VIII</w:t>
      </w:r>
      <w:r w:rsidRPr="00CD16F4">
        <w:rPr>
          <w:b/>
        </w:rPr>
        <w:tab/>
      </w:r>
      <w:r>
        <w:rPr>
          <w:b/>
        </w:rPr>
        <w:t>Ladies' 2nd VIII</w:t>
      </w:r>
      <w:r>
        <w:rPr>
          <w:b/>
        </w:rPr>
        <w:tab/>
      </w:r>
    </w:p>
    <w:p w14:paraId="564638CC" w14:textId="77777777" w:rsidR="00D651A2" w:rsidRPr="00FE2720" w:rsidRDefault="00D651A2" w:rsidP="00D651A2">
      <w:pPr>
        <w:tabs>
          <w:tab w:val="left" w:pos="1418"/>
          <w:tab w:val="left" w:pos="3969"/>
          <w:tab w:val="left" w:pos="6521"/>
        </w:tabs>
        <w:spacing w:after="0" w:line="240" w:lineRule="auto"/>
        <w:rPr>
          <w:i/>
        </w:rPr>
      </w:pPr>
      <w:r w:rsidRPr="00FE2720">
        <w:rPr>
          <w:i/>
        </w:rPr>
        <w:t>Boat</w:t>
      </w:r>
      <w:r w:rsidRPr="00FE2720">
        <w:rPr>
          <w:i/>
        </w:rPr>
        <w:tab/>
        <w:t>John Jenner</w:t>
      </w:r>
      <w:r w:rsidRPr="00FE2720">
        <w:rPr>
          <w:i/>
        </w:rPr>
        <w:tab/>
        <w:t>Ian Codrington</w:t>
      </w:r>
    </w:p>
    <w:p w14:paraId="5EFDCF7C" w14:textId="77777777" w:rsidR="00D651A2" w:rsidRDefault="00D651A2" w:rsidP="00D651A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Bow</w:t>
      </w:r>
      <w:r>
        <w:tab/>
        <w:t>G M Bowles</w:t>
      </w:r>
      <w:r>
        <w:tab/>
        <w:t xml:space="preserve">S J E Pursglove </w:t>
      </w:r>
    </w:p>
    <w:p w14:paraId="4A0DBF08" w14:textId="77777777" w:rsidR="00D651A2" w:rsidRDefault="00D651A2" w:rsidP="00D651A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2</w:t>
      </w:r>
      <w:r>
        <w:tab/>
        <w:t>K R Goldie</w:t>
      </w:r>
      <w:r>
        <w:tab/>
        <w:t xml:space="preserve">R B Salewski </w:t>
      </w:r>
    </w:p>
    <w:p w14:paraId="0C6680D5" w14:textId="77777777" w:rsidR="00D651A2" w:rsidRDefault="00D651A2" w:rsidP="00D651A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3</w:t>
      </w:r>
      <w:r>
        <w:tab/>
        <w:t>J Ross</w:t>
      </w:r>
      <w:r>
        <w:tab/>
        <w:t xml:space="preserve">H F Wyatt </w:t>
      </w:r>
    </w:p>
    <w:p w14:paraId="53692692" w14:textId="77777777" w:rsidR="00D651A2" w:rsidRDefault="00D651A2" w:rsidP="00D651A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4</w:t>
      </w:r>
      <w:r>
        <w:tab/>
        <w:t>N K Pearson</w:t>
      </w:r>
      <w:r>
        <w:tab/>
        <w:t>J H Grange</w:t>
      </w:r>
    </w:p>
    <w:p w14:paraId="03F99BEA" w14:textId="77777777" w:rsidR="00D651A2" w:rsidRDefault="00D651A2" w:rsidP="00D651A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5</w:t>
      </w:r>
      <w:r>
        <w:tab/>
        <w:t>H L R Taunton</w:t>
      </w:r>
      <w:r>
        <w:tab/>
        <w:t xml:space="preserve">M J Heightman </w:t>
      </w:r>
    </w:p>
    <w:p w14:paraId="19DF1090" w14:textId="77777777" w:rsidR="00D651A2" w:rsidRDefault="00D651A2" w:rsidP="00D651A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6</w:t>
      </w:r>
      <w:r>
        <w:tab/>
        <w:t>E L Swinerton</w:t>
      </w:r>
      <w:r>
        <w:tab/>
        <w:t xml:space="preserve">K M Gibbons </w:t>
      </w:r>
    </w:p>
    <w:p w14:paraId="1D8B32C4" w14:textId="77777777" w:rsidR="00D651A2" w:rsidRDefault="00D651A2" w:rsidP="00D651A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7</w:t>
      </w:r>
      <w:r>
        <w:tab/>
        <w:t>C C Thornton</w:t>
      </w:r>
      <w:r>
        <w:tab/>
        <w:t xml:space="preserve">K L Archer </w:t>
      </w:r>
    </w:p>
    <w:p w14:paraId="00274380" w14:textId="77777777" w:rsidR="00D651A2" w:rsidRDefault="00D651A2" w:rsidP="00D651A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Str</w:t>
      </w:r>
      <w:r>
        <w:tab/>
        <w:t>R J Lewis</w:t>
      </w:r>
      <w:r>
        <w:tab/>
        <w:t>C A Whittington</w:t>
      </w:r>
    </w:p>
    <w:p w14:paraId="7D55451C" w14:textId="77777777" w:rsidR="00D651A2" w:rsidRDefault="00D651A2" w:rsidP="00D651A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Cox</w:t>
      </w:r>
      <w:r>
        <w:tab/>
        <w:t>R H Clemmitt</w:t>
      </w:r>
      <w:r>
        <w:tab/>
        <w:t>R C Sheldon</w:t>
      </w:r>
    </w:p>
    <w:p w14:paraId="4B494B8B" w14:textId="77777777" w:rsidR="00D651A2" w:rsidRDefault="00D651A2" w:rsidP="00D651A2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14:paraId="55E3EBD6" w14:textId="77777777" w:rsidR="00D651A2" w:rsidRDefault="00D651A2" w:rsidP="00D651A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Coaches</w:t>
      </w:r>
      <w:r>
        <w:tab/>
        <w:t>Dr A B Barron</w:t>
      </w:r>
      <w:r>
        <w:tab/>
        <w:t>G M Bowles</w:t>
      </w:r>
    </w:p>
    <w:p w14:paraId="23DB5081" w14:textId="77777777" w:rsidR="00D651A2" w:rsidRDefault="00D651A2" w:rsidP="00D651A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>L J Felix</w:t>
      </w:r>
      <w:r>
        <w:tab/>
      </w:r>
    </w:p>
    <w:p w14:paraId="2FAC1D96" w14:textId="77777777" w:rsidR="00D651A2" w:rsidRDefault="00D651A2" w:rsidP="00D651A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>D B Layton Esq</w:t>
      </w:r>
      <w:r>
        <w:tab/>
      </w:r>
    </w:p>
    <w:p w14:paraId="78F7CA39" w14:textId="77777777" w:rsidR="00D651A2" w:rsidRDefault="00D651A2" w:rsidP="00D651A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>J R Lissaman</w:t>
      </w:r>
    </w:p>
    <w:p w14:paraId="5515D887" w14:textId="77777777" w:rsidR="00D651A2" w:rsidRDefault="00D651A2" w:rsidP="00D651A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>P C Matthews</w:t>
      </w:r>
    </w:p>
    <w:p w14:paraId="42209B91" w14:textId="77777777" w:rsidR="00D651A2" w:rsidRDefault="00D651A2" w:rsidP="00D651A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>Dr M A J Tayor</w:t>
      </w:r>
    </w:p>
    <w:p w14:paraId="77FCF26C" w14:textId="77777777" w:rsidR="00D651A2" w:rsidRDefault="00D651A2" w:rsidP="00D651A2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14:paraId="3DED16E4" w14:textId="77777777" w:rsidR="00D651A2" w:rsidRDefault="00D651A2">
      <w:r>
        <w:br w:type="page"/>
      </w:r>
    </w:p>
    <w:p w14:paraId="4B93F3D5" w14:textId="77777777" w:rsidR="00D651A2" w:rsidRDefault="00D651A2" w:rsidP="00D651A2">
      <w:pPr>
        <w:spacing w:after="0" w:line="240" w:lineRule="auto"/>
        <w:jc w:val="center"/>
        <w:rPr>
          <w:b/>
        </w:rPr>
      </w:pPr>
      <w:r>
        <w:rPr>
          <w:b/>
        </w:rPr>
        <w:lastRenderedPageBreak/>
        <w:t>Fairbairn</w:t>
      </w:r>
      <w:r w:rsidRPr="00AE5F60">
        <w:rPr>
          <w:b/>
        </w:rPr>
        <w:t xml:space="preserve"> Crews </w:t>
      </w:r>
      <w:r>
        <w:rPr>
          <w:b/>
        </w:rPr>
        <w:t>1999</w:t>
      </w:r>
    </w:p>
    <w:p w14:paraId="05FE0567" w14:textId="77777777" w:rsidR="00D651A2" w:rsidRDefault="00D651A2" w:rsidP="00D651A2">
      <w:pPr>
        <w:spacing w:after="0" w:line="240" w:lineRule="auto"/>
        <w:jc w:val="center"/>
        <w:rPr>
          <w:b/>
        </w:rPr>
      </w:pPr>
    </w:p>
    <w:p w14:paraId="7D21FDC8" w14:textId="77777777" w:rsidR="00D651A2" w:rsidRDefault="00D651A2" w:rsidP="00D651A2">
      <w:pPr>
        <w:tabs>
          <w:tab w:val="left" w:pos="1418"/>
          <w:tab w:val="left" w:pos="3969"/>
          <w:tab w:val="left" w:pos="6521"/>
        </w:tabs>
        <w:spacing w:after="0" w:line="240" w:lineRule="auto"/>
        <w:rPr>
          <w:b/>
        </w:rPr>
      </w:pPr>
      <w:r>
        <w:rPr>
          <w:b/>
        </w:rPr>
        <w:tab/>
        <w:t>Men's University Four</w:t>
      </w:r>
      <w:r>
        <w:rPr>
          <w:b/>
        </w:rPr>
        <w:tab/>
        <w:t>Ladies Fairbairn Four</w:t>
      </w:r>
    </w:p>
    <w:p w14:paraId="1C11D8CB" w14:textId="77777777" w:rsidR="00D651A2" w:rsidRPr="003575F2" w:rsidRDefault="00D651A2" w:rsidP="00D651A2">
      <w:pPr>
        <w:tabs>
          <w:tab w:val="left" w:pos="1418"/>
          <w:tab w:val="left" w:pos="3969"/>
          <w:tab w:val="left" w:pos="6521"/>
        </w:tabs>
        <w:spacing w:after="0" w:line="240" w:lineRule="auto"/>
      </w:pPr>
      <w:r w:rsidRPr="003575F2">
        <w:t>Bow</w:t>
      </w:r>
      <w:r w:rsidRPr="003575F2">
        <w:tab/>
      </w:r>
      <w:r>
        <w:t>P-Y Couliard</w:t>
      </w:r>
      <w:r>
        <w:tab/>
        <w:t>C A Wittington</w:t>
      </w:r>
    </w:p>
    <w:p w14:paraId="73B6B664" w14:textId="77777777" w:rsidR="00D651A2" w:rsidRPr="003575F2" w:rsidRDefault="00D651A2" w:rsidP="00D651A2">
      <w:pPr>
        <w:tabs>
          <w:tab w:val="left" w:pos="1418"/>
          <w:tab w:val="left" w:pos="3969"/>
          <w:tab w:val="left" w:pos="6521"/>
        </w:tabs>
        <w:spacing w:after="0" w:line="240" w:lineRule="auto"/>
      </w:pPr>
      <w:r w:rsidRPr="003575F2">
        <w:t>2</w:t>
      </w:r>
      <w:r w:rsidRPr="003575F2">
        <w:tab/>
      </w:r>
      <w:r>
        <w:t>J Price</w:t>
      </w:r>
      <w:r>
        <w:tab/>
        <w:t>E M De Lima</w:t>
      </w:r>
    </w:p>
    <w:p w14:paraId="43800194" w14:textId="77777777" w:rsidR="00D651A2" w:rsidRPr="003575F2" w:rsidRDefault="00D651A2" w:rsidP="00D651A2">
      <w:pPr>
        <w:tabs>
          <w:tab w:val="left" w:pos="1418"/>
          <w:tab w:val="left" w:pos="3969"/>
          <w:tab w:val="left" w:pos="6521"/>
        </w:tabs>
        <w:spacing w:after="0" w:line="240" w:lineRule="auto"/>
      </w:pPr>
      <w:r w:rsidRPr="003575F2">
        <w:t>3</w:t>
      </w:r>
      <w:r w:rsidRPr="003575F2">
        <w:tab/>
      </w:r>
      <w:r>
        <w:t>J L Scamman</w:t>
      </w:r>
      <w:r>
        <w:tab/>
        <w:t>K Goldie</w:t>
      </w:r>
    </w:p>
    <w:p w14:paraId="20C9704C" w14:textId="77777777" w:rsidR="00D651A2" w:rsidRPr="003575F2" w:rsidRDefault="00D651A2" w:rsidP="00D651A2">
      <w:pPr>
        <w:tabs>
          <w:tab w:val="left" w:pos="1418"/>
          <w:tab w:val="left" w:pos="3969"/>
          <w:tab w:val="left" w:pos="6521"/>
        </w:tabs>
        <w:spacing w:after="0" w:line="240" w:lineRule="auto"/>
      </w:pPr>
      <w:r w:rsidRPr="003575F2">
        <w:t>Str</w:t>
      </w:r>
      <w:r w:rsidRPr="003575F2">
        <w:tab/>
      </w:r>
      <w:r>
        <w:t>M Browne</w:t>
      </w:r>
      <w:r>
        <w:tab/>
        <w:t>R L Stewart</w:t>
      </w:r>
    </w:p>
    <w:p w14:paraId="6AE5CBCE" w14:textId="77777777" w:rsidR="00D651A2" w:rsidRPr="003575F2" w:rsidRDefault="00D651A2" w:rsidP="00D651A2">
      <w:pPr>
        <w:tabs>
          <w:tab w:val="left" w:pos="1418"/>
          <w:tab w:val="left" w:pos="3969"/>
          <w:tab w:val="left" w:pos="6521"/>
        </w:tabs>
        <w:spacing w:after="0" w:line="240" w:lineRule="auto"/>
      </w:pPr>
      <w:r w:rsidRPr="003575F2">
        <w:t>Cox</w:t>
      </w:r>
      <w:r>
        <w:tab/>
        <w:t>R C Sheldon</w:t>
      </w:r>
      <w:r>
        <w:tab/>
        <w:t>S Moses</w:t>
      </w:r>
    </w:p>
    <w:p w14:paraId="0CC88085" w14:textId="77777777" w:rsidR="00D651A2" w:rsidRDefault="00D651A2" w:rsidP="00D651A2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14:paraId="02F72A57" w14:textId="77777777" w:rsidR="00D651A2" w:rsidRPr="003575F2" w:rsidRDefault="00D651A2" w:rsidP="00D651A2">
      <w:pPr>
        <w:tabs>
          <w:tab w:val="left" w:pos="1418"/>
          <w:tab w:val="left" w:pos="3969"/>
          <w:tab w:val="left" w:pos="6521"/>
        </w:tabs>
        <w:spacing w:after="0" w:line="240" w:lineRule="auto"/>
      </w:pPr>
      <w:r w:rsidRPr="003575F2">
        <w:t>Coach</w:t>
      </w:r>
      <w:r w:rsidRPr="003575F2">
        <w:tab/>
      </w:r>
      <w:r>
        <w:t>CASS Selker</w:t>
      </w:r>
      <w:r>
        <w:tab/>
        <w:t>HLR Taunton</w:t>
      </w:r>
    </w:p>
    <w:p w14:paraId="5F1FEBAC" w14:textId="77777777" w:rsidR="00D651A2" w:rsidRPr="00AE5F60" w:rsidRDefault="00D651A2" w:rsidP="00D651A2">
      <w:pPr>
        <w:tabs>
          <w:tab w:val="left" w:pos="1418"/>
          <w:tab w:val="left" w:pos="3969"/>
          <w:tab w:val="left" w:pos="6521"/>
        </w:tabs>
        <w:spacing w:after="0" w:line="240" w:lineRule="auto"/>
        <w:jc w:val="center"/>
        <w:rPr>
          <w:b/>
        </w:rPr>
      </w:pPr>
    </w:p>
    <w:p w14:paraId="66A11BCC" w14:textId="77777777" w:rsidR="00D651A2" w:rsidRPr="009E7A71" w:rsidRDefault="00D651A2" w:rsidP="00D651A2">
      <w:pPr>
        <w:tabs>
          <w:tab w:val="left" w:pos="1418"/>
          <w:tab w:val="left" w:pos="3969"/>
          <w:tab w:val="left" w:pos="6521"/>
        </w:tabs>
        <w:spacing w:after="0" w:line="240" w:lineRule="auto"/>
        <w:rPr>
          <w:b/>
        </w:rPr>
      </w:pPr>
      <w:r w:rsidRPr="009E7A71">
        <w:rPr>
          <w:b/>
        </w:rPr>
        <w:tab/>
      </w:r>
      <w:r>
        <w:rPr>
          <w:b/>
        </w:rPr>
        <w:t>Men's Fairbairn VIII</w:t>
      </w:r>
      <w:r w:rsidRPr="009E7A71">
        <w:rPr>
          <w:b/>
        </w:rPr>
        <w:tab/>
      </w:r>
      <w:r>
        <w:rPr>
          <w:b/>
        </w:rPr>
        <w:t>Men's 1st Novices</w:t>
      </w:r>
      <w:r w:rsidRPr="009E7A71">
        <w:rPr>
          <w:b/>
        </w:rPr>
        <w:tab/>
      </w:r>
      <w:r>
        <w:rPr>
          <w:b/>
        </w:rPr>
        <w:t>Men's 2nd Novices</w:t>
      </w:r>
    </w:p>
    <w:p w14:paraId="4DB44AAF" w14:textId="77777777" w:rsidR="00D651A2" w:rsidRDefault="00D651A2" w:rsidP="00D651A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Bow</w:t>
      </w:r>
      <w:r>
        <w:tab/>
        <w:t>P-Y Couliard</w:t>
      </w:r>
      <w:r>
        <w:tab/>
        <w:t>G Mawdsley</w:t>
      </w:r>
      <w:r>
        <w:tab/>
        <w:t>B J Sewell</w:t>
      </w:r>
    </w:p>
    <w:p w14:paraId="18A1F2CB" w14:textId="77777777" w:rsidR="00D651A2" w:rsidRDefault="00D651A2" w:rsidP="00D651A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2</w:t>
      </w:r>
      <w:r>
        <w:tab/>
        <w:t>J Price</w:t>
      </w:r>
      <w:r>
        <w:tab/>
        <w:t>C A Matthewman</w:t>
      </w:r>
      <w:r>
        <w:tab/>
        <w:t>W J Cunliffe</w:t>
      </w:r>
    </w:p>
    <w:p w14:paraId="17EC19B5" w14:textId="77777777" w:rsidR="00D651A2" w:rsidRDefault="00D651A2" w:rsidP="00D651A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3</w:t>
      </w:r>
      <w:r>
        <w:tab/>
        <w:t>A J Penfold</w:t>
      </w:r>
      <w:r>
        <w:tab/>
        <w:t>S Rennick Egglestone</w:t>
      </w:r>
      <w:r>
        <w:tab/>
        <w:t>G Beresford-Jones</w:t>
      </w:r>
    </w:p>
    <w:p w14:paraId="57A304ED" w14:textId="77777777" w:rsidR="00D651A2" w:rsidRDefault="00D651A2" w:rsidP="00D651A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4</w:t>
      </w:r>
      <w:r>
        <w:tab/>
        <w:t>M Browne</w:t>
      </w:r>
      <w:r>
        <w:tab/>
        <w:t>A F Ford</w:t>
      </w:r>
      <w:r>
        <w:tab/>
        <w:t>A I Duff</w:t>
      </w:r>
    </w:p>
    <w:p w14:paraId="2400DF93" w14:textId="77777777" w:rsidR="00D651A2" w:rsidRDefault="00D651A2" w:rsidP="00D651A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5</w:t>
      </w:r>
      <w:r>
        <w:tab/>
        <w:t>J L Scamman</w:t>
      </w:r>
      <w:r>
        <w:tab/>
        <w:t>F M Dupuy</w:t>
      </w:r>
      <w:r>
        <w:tab/>
        <w:t>A W Jubb</w:t>
      </w:r>
    </w:p>
    <w:p w14:paraId="508DDE52" w14:textId="77777777" w:rsidR="00D651A2" w:rsidRDefault="00D651A2" w:rsidP="00D651A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6</w:t>
      </w:r>
      <w:r>
        <w:tab/>
        <w:t>D J Borthwick</w:t>
      </w:r>
      <w:r>
        <w:tab/>
        <w:t>D P Lambert</w:t>
      </w:r>
      <w:r>
        <w:tab/>
        <w:t>B Lyons</w:t>
      </w:r>
    </w:p>
    <w:p w14:paraId="6D96DA69" w14:textId="77777777" w:rsidR="00D651A2" w:rsidRDefault="00D651A2" w:rsidP="00D651A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7</w:t>
      </w:r>
      <w:r>
        <w:tab/>
        <w:t>S J Muller</w:t>
      </w:r>
      <w:r>
        <w:tab/>
        <w:t>B L Cuthbertson</w:t>
      </w:r>
      <w:r>
        <w:tab/>
        <w:t>C J Degg</w:t>
      </w:r>
    </w:p>
    <w:p w14:paraId="4F45DA31" w14:textId="77777777" w:rsidR="00D651A2" w:rsidRDefault="00D651A2" w:rsidP="00D651A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Str</w:t>
      </w:r>
      <w:r>
        <w:tab/>
        <w:t>P C Matthews</w:t>
      </w:r>
      <w:r>
        <w:tab/>
        <w:t>A J Penfold</w:t>
      </w:r>
      <w:r>
        <w:tab/>
        <w:t>E C Keevil</w:t>
      </w:r>
    </w:p>
    <w:p w14:paraId="45D060F1" w14:textId="77777777" w:rsidR="00D651A2" w:rsidRDefault="00D651A2" w:rsidP="00D651A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Cox</w:t>
      </w:r>
      <w:r>
        <w:tab/>
        <w:t>R C Sheldon</w:t>
      </w:r>
      <w:r>
        <w:tab/>
        <w:t>E N Steed</w:t>
      </w:r>
      <w:r>
        <w:tab/>
        <w:t>H L Morane-Griffiths</w:t>
      </w:r>
    </w:p>
    <w:p w14:paraId="6623E0E7" w14:textId="77777777" w:rsidR="00D651A2" w:rsidRDefault="00D651A2" w:rsidP="00D651A2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14:paraId="0977F894" w14:textId="77777777" w:rsidR="00D651A2" w:rsidRDefault="00D651A2" w:rsidP="00D651A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Coaches</w:t>
      </w:r>
      <w:r>
        <w:tab/>
        <w:t>S J Muller</w:t>
      </w:r>
      <w:r>
        <w:tab/>
        <w:t>D J Borthwick</w:t>
      </w:r>
      <w:r>
        <w:tab/>
        <w:t>D Marriott</w:t>
      </w:r>
    </w:p>
    <w:p w14:paraId="5A880681" w14:textId="77777777" w:rsidR="00D651A2" w:rsidRDefault="00D651A2" w:rsidP="00D651A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</w:r>
      <w:r>
        <w:tab/>
        <w:t>C S Marriott</w:t>
      </w:r>
    </w:p>
    <w:p w14:paraId="2F6E5A4E" w14:textId="77777777" w:rsidR="00D651A2" w:rsidRDefault="00D651A2" w:rsidP="00D651A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</w:r>
      <w:r>
        <w:tab/>
        <w:t>R C Sheldon</w:t>
      </w:r>
    </w:p>
    <w:p w14:paraId="378B3B34" w14:textId="77777777" w:rsidR="00D651A2" w:rsidRDefault="00D651A2" w:rsidP="00D651A2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14:paraId="736AFDB3" w14:textId="77777777" w:rsidR="00D651A2" w:rsidRPr="009E7A71" w:rsidRDefault="00D651A2" w:rsidP="00D651A2">
      <w:pPr>
        <w:tabs>
          <w:tab w:val="left" w:pos="1418"/>
          <w:tab w:val="left" w:pos="3969"/>
          <w:tab w:val="left" w:pos="6521"/>
        </w:tabs>
        <w:spacing w:after="0" w:line="240" w:lineRule="auto"/>
        <w:rPr>
          <w:b/>
        </w:rPr>
      </w:pPr>
      <w:r w:rsidRPr="009E7A71">
        <w:rPr>
          <w:b/>
        </w:rPr>
        <w:tab/>
      </w:r>
      <w:r>
        <w:rPr>
          <w:b/>
        </w:rPr>
        <w:t>Men's 3rd Novices</w:t>
      </w:r>
      <w:r w:rsidRPr="009E7A71">
        <w:rPr>
          <w:b/>
        </w:rPr>
        <w:tab/>
      </w:r>
      <w:r>
        <w:rPr>
          <w:b/>
        </w:rPr>
        <w:t>Ladies Novices</w:t>
      </w:r>
    </w:p>
    <w:p w14:paraId="6A93A4A0" w14:textId="77777777" w:rsidR="00D651A2" w:rsidRDefault="00D651A2" w:rsidP="00D651A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Bow</w:t>
      </w:r>
      <w:r>
        <w:tab/>
        <w:t>J A Gradwell</w:t>
      </w:r>
      <w:r>
        <w:tab/>
        <w:t>P Lau</w:t>
      </w:r>
    </w:p>
    <w:p w14:paraId="3D1F7DD8" w14:textId="77777777" w:rsidR="00D651A2" w:rsidRDefault="00D651A2" w:rsidP="00D651A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2</w:t>
      </w:r>
      <w:r>
        <w:tab/>
        <w:t>J M Butler</w:t>
      </w:r>
      <w:r>
        <w:tab/>
        <w:t>S Yee Ng</w:t>
      </w:r>
    </w:p>
    <w:p w14:paraId="7C2B9AA3" w14:textId="77777777" w:rsidR="00D651A2" w:rsidRDefault="00D651A2" w:rsidP="00D651A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3</w:t>
      </w:r>
      <w:r>
        <w:tab/>
        <w:t>D L M Minto</w:t>
      </w:r>
      <w:r>
        <w:tab/>
        <w:t>C Sharpe</w:t>
      </w:r>
    </w:p>
    <w:p w14:paraId="2FD850E2" w14:textId="77777777" w:rsidR="00D651A2" w:rsidRDefault="00D651A2" w:rsidP="00D651A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4</w:t>
      </w:r>
      <w:r>
        <w:tab/>
        <w:t>K Teh</w:t>
      </w:r>
      <w:r>
        <w:tab/>
        <w:t>D M Debouy</w:t>
      </w:r>
    </w:p>
    <w:p w14:paraId="18A3B6B6" w14:textId="77777777" w:rsidR="00D651A2" w:rsidRDefault="00D651A2" w:rsidP="00D651A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5</w:t>
      </w:r>
      <w:r>
        <w:tab/>
        <w:t>C J Turtle</w:t>
      </w:r>
      <w:r>
        <w:tab/>
        <w:t>H C Prescott</w:t>
      </w:r>
    </w:p>
    <w:p w14:paraId="5BA517F7" w14:textId="77777777" w:rsidR="00D651A2" w:rsidRDefault="00D651A2" w:rsidP="00D651A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6</w:t>
      </w:r>
      <w:r>
        <w:tab/>
        <w:t>M A Isherwood</w:t>
      </w:r>
      <w:r>
        <w:tab/>
        <w:t>S R Sachdev</w:t>
      </w:r>
    </w:p>
    <w:p w14:paraId="6795533E" w14:textId="77777777" w:rsidR="00D651A2" w:rsidRDefault="00D651A2" w:rsidP="00D651A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7</w:t>
      </w:r>
      <w:r>
        <w:tab/>
        <w:t>J Champkins</w:t>
      </w:r>
      <w:r>
        <w:tab/>
        <w:t>R Stacey</w:t>
      </w:r>
    </w:p>
    <w:p w14:paraId="66A75CAB" w14:textId="77777777" w:rsidR="00D651A2" w:rsidRDefault="00D651A2" w:rsidP="00D651A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Str</w:t>
      </w:r>
      <w:r>
        <w:tab/>
        <w:t>L H Chan</w:t>
      </w:r>
      <w:r>
        <w:tab/>
        <w:t>C Bandulet</w:t>
      </w:r>
    </w:p>
    <w:p w14:paraId="3D9B0295" w14:textId="77777777" w:rsidR="00D651A2" w:rsidRDefault="00D651A2" w:rsidP="00D651A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Cox</w:t>
      </w:r>
      <w:r>
        <w:tab/>
        <w:t>F P L Moore</w:t>
      </w:r>
      <w:r>
        <w:tab/>
        <w:t>S L Barr</w:t>
      </w:r>
    </w:p>
    <w:p w14:paraId="7EBEEEA2" w14:textId="77777777" w:rsidR="00D651A2" w:rsidRDefault="00D651A2" w:rsidP="00D651A2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14:paraId="7DD5BB41" w14:textId="77777777" w:rsidR="00D651A2" w:rsidRDefault="00D651A2" w:rsidP="00D651A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Coaches</w:t>
      </w:r>
      <w:r>
        <w:tab/>
        <w:t>M Browne</w:t>
      </w:r>
      <w:r>
        <w:tab/>
        <w:t>C A Wittington</w:t>
      </w:r>
    </w:p>
    <w:p w14:paraId="0B7D96F1" w14:textId="77777777" w:rsidR="00D651A2" w:rsidRDefault="00D651A2" w:rsidP="00D651A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>O Service</w:t>
      </w:r>
      <w:r>
        <w:tab/>
        <w:t>K L Archer</w:t>
      </w:r>
    </w:p>
    <w:p w14:paraId="6C14456F" w14:textId="77777777" w:rsidR="00D651A2" w:rsidRDefault="00D651A2" w:rsidP="00D651A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</w:r>
      <w:r>
        <w:tab/>
        <w:t>N K Pearson</w:t>
      </w:r>
    </w:p>
    <w:p w14:paraId="60B8A1C4" w14:textId="77777777" w:rsidR="00D651A2" w:rsidRDefault="00D651A2" w:rsidP="00D651A2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</w:r>
      <w:r>
        <w:tab/>
        <w:t>R L Stewart</w:t>
      </w:r>
    </w:p>
    <w:p w14:paraId="2622D284" w14:textId="77777777" w:rsidR="00D651A2" w:rsidRDefault="00D651A2" w:rsidP="00D651A2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14:paraId="20F2E487" w14:textId="77777777" w:rsidR="00D651A2" w:rsidRDefault="00D651A2" w:rsidP="00D651A2">
      <w:pPr>
        <w:tabs>
          <w:tab w:val="left" w:pos="1418"/>
          <w:tab w:val="left" w:pos="3969"/>
          <w:tab w:val="left" w:pos="6521"/>
        </w:tabs>
        <w:spacing w:after="0" w:line="240" w:lineRule="auto"/>
        <w:rPr>
          <w:b/>
        </w:rPr>
      </w:pPr>
      <w:r w:rsidRPr="009E7A71">
        <w:rPr>
          <w:b/>
        </w:rPr>
        <w:tab/>
      </w:r>
      <w:r>
        <w:rPr>
          <w:b/>
        </w:rPr>
        <w:t>CUBC Trialists</w:t>
      </w:r>
      <w:r w:rsidRPr="009E7A71">
        <w:rPr>
          <w:b/>
        </w:rPr>
        <w:tab/>
      </w:r>
      <w:r>
        <w:rPr>
          <w:b/>
        </w:rPr>
        <w:t>CUWBC Trialists</w:t>
      </w:r>
      <w:r>
        <w:rPr>
          <w:b/>
        </w:rPr>
        <w:tab/>
        <w:t>CULRC Trialists</w:t>
      </w:r>
    </w:p>
    <w:p w14:paraId="2135C8F7" w14:textId="77777777" w:rsidR="00D651A2" w:rsidRPr="00253DD5" w:rsidRDefault="00D651A2" w:rsidP="00D651A2">
      <w:pPr>
        <w:tabs>
          <w:tab w:val="left" w:pos="1418"/>
          <w:tab w:val="left" w:pos="3969"/>
          <w:tab w:val="left" w:pos="6521"/>
        </w:tabs>
        <w:spacing w:after="0" w:line="240" w:lineRule="auto"/>
      </w:pPr>
      <w:r w:rsidRPr="00253DD5">
        <w:tab/>
        <w:t>R G Gaughan</w:t>
      </w:r>
      <w:r w:rsidRPr="00253DD5">
        <w:tab/>
        <w:t>H L R Taunton</w:t>
      </w:r>
      <w:r w:rsidRPr="00253DD5">
        <w:tab/>
        <w:t>C S Marriott</w:t>
      </w:r>
    </w:p>
    <w:p w14:paraId="276B6EDE" w14:textId="77777777" w:rsidR="00D651A2" w:rsidRPr="00253DD5" w:rsidRDefault="00D651A2" w:rsidP="00D651A2">
      <w:pPr>
        <w:tabs>
          <w:tab w:val="left" w:pos="1418"/>
          <w:tab w:val="left" w:pos="3969"/>
          <w:tab w:val="left" w:pos="6521"/>
        </w:tabs>
        <w:spacing w:after="0" w:line="240" w:lineRule="auto"/>
      </w:pPr>
      <w:r w:rsidRPr="00253DD5">
        <w:tab/>
        <w:t>C J C Swainson</w:t>
      </w:r>
    </w:p>
    <w:p w14:paraId="5F890AE5" w14:textId="77777777" w:rsidR="00D651A2" w:rsidRDefault="00D651A2" w:rsidP="00D651A2">
      <w:pPr>
        <w:tabs>
          <w:tab w:val="left" w:pos="1418"/>
          <w:tab w:val="left" w:pos="3969"/>
          <w:tab w:val="left" w:pos="6521"/>
        </w:tabs>
        <w:spacing w:after="0" w:line="240" w:lineRule="auto"/>
        <w:rPr>
          <w:b/>
        </w:rPr>
      </w:pPr>
    </w:p>
    <w:p w14:paraId="2773E1A3" w14:textId="77777777" w:rsidR="00CD16F4" w:rsidRDefault="00B01AC3" w:rsidP="00CD16F4">
      <w:pPr>
        <w:spacing w:after="0" w:line="240" w:lineRule="auto"/>
      </w:pPr>
      <w:r>
        <w:t xml:space="preserve">  </w:t>
      </w:r>
    </w:p>
    <w:sectPr w:rsidR="00CD16F4" w:rsidSect="00097F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AE5F60"/>
    <w:rsid w:val="00003B8F"/>
    <w:rsid w:val="000431B2"/>
    <w:rsid w:val="00097FDF"/>
    <w:rsid w:val="000B39F0"/>
    <w:rsid w:val="000F5D6D"/>
    <w:rsid w:val="0010620B"/>
    <w:rsid w:val="00165CDA"/>
    <w:rsid w:val="001858A6"/>
    <w:rsid w:val="001C7836"/>
    <w:rsid w:val="002B386C"/>
    <w:rsid w:val="00376A28"/>
    <w:rsid w:val="00402BED"/>
    <w:rsid w:val="0045352C"/>
    <w:rsid w:val="005A3BE2"/>
    <w:rsid w:val="005B17F6"/>
    <w:rsid w:val="005E729C"/>
    <w:rsid w:val="00625466"/>
    <w:rsid w:val="006402C9"/>
    <w:rsid w:val="00642011"/>
    <w:rsid w:val="007146A8"/>
    <w:rsid w:val="0075370F"/>
    <w:rsid w:val="007D778E"/>
    <w:rsid w:val="007D77FA"/>
    <w:rsid w:val="00823BC2"/>
    <w:rsid w:val="00846929"/>
    <w:rsid w:val="0086373D"/>
    <w:rsid w:val="00893E0F"/>
    <w:rsid w:val="008A413C"/>
    <w:rsid w:val="008C60E4"/>
    <w:rsid w:val="009340D2"/>
    <w:rsid w:val="009C0AE0"/>
    <w:rsid w:val="009C56F7"/>
    <w:rsid w:val="00A04F8E"/>
    <w:rsid w:val="00A55425"/>
    <w:rsid w:val="00AE5F60"/>
    <w:rsid w:val="00B01AC3"/>
    <w:rsid w:val="00B479E4"/>
    <w:rsid w:val="00B93F78"/>
    <w:rsid w:val="00BA2ADB"/>
    <w:rsid w:val="00C26CBC"/>
    <w:rsid w:val="00C95AFC"/>
    <w:rsid w:val="00CD16F4"/>
    <w:rsid w:val="00CE2832"/>
    <w:rsid w:val="00D04D2F"/>
    <w:rsid w:val="00D611CB"/>
    <w:rsid w:val="00D651A2"/>
    <w:rsid w:val="00D77F45"/>
    <w:rsid w:val="00F16E8C"/>
    <w:rsid w:val="00F80C66"/>
    <w:rsid w:val="00F866D7"/>
    <w:rsid w:val="00F9401F"/>
    <w:rsid w:val="00FE1DE7"/>
    <w:rsid w:val="00FE4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BB3016"/>
  <w15:docId w15:val="{E0949FC0-1D0F-49CA-9AD1-377FF9D1B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69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All Lent May Fairbairn Crews 1990-99 except 1993 Fairbairn.docx</Template>
  <TotalTime>0</TotalTime>
  <Pages>30</Pages>
  <Words>5479</Words>
  <Characters>31236</Characters>
  <Application>Microsoft Office Word</Application>
  <DocSecurity>0</DocSecurity>
  <Lines>260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Ken Drake</dc:creator>
  <cp:lastModifiedBy>dan george</cp:lastModifiedBy>
  <cp:revision>2</cp:revision>
  <dcterms:created xsi:type="dcterms:W3CDTF">2022-11-29T10:04:00Z</dcterms:created>
  <dcterms:modified xsi:type="dcterms:W3CDTF">2022-11-29T10:04:00Z</dcterms:modified>
</cp:coreProperties>
</file>