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B851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1980</w:t>
      </w:r>
    </w:p>
    <w:p w14:paraId="5CEDB412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2621FCAB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00E6F5B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Temple</w:t>
      </w:r>
      <w:r>
        <w:tab/>
        <w:t>I M Ball</w:t>
      </w:r>
      <w:r>
        <w:tab/>
        <w:t>N J Webster</w:t>
      </w:r>
    </w:p>
    <w:p w14:paraId="376CBC1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 Bevan</w:t>
      </w:r>
      <w:r>
        <w:tab/>
        <w:t xml:space="preserve">C </w:t>
      </w:r>
      <w:proofErr w:type="spellStart"/>
      <w:r>
        <w:t>C</w:t>
      </w:r>
      <w:proofErr w:type="spellEnd"/>
      <w:r>
        <w:t xml:space="preserve"> Rowland</w:t>
      </w:r>
      <w:r>
        <w:tab/>
        <w:t>D George</w:t>
      </w:r>
    </w:p>
    <w:p w14:paraId="617916B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Barber</w:t>
      </w:r>
      <w:r>
        <w:tab/>
        <w:t>M G Heath</w:t>
      </w:r>
      <w:r>
        <w:tab/>
        <w:t>A Ramsden</w:t>
      </w:r>
    </w:p>
    <w:p w14:paraId="7D6A98D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Roach</w:t>
      </w:r>
      <w:r>
        <w:tab/>
        <w:t>T Still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Geater</w:t>
      </w:r>
      <w:proofErr w:type="spellEnd"/>
    </w:p>
    <w:p w14:paraId="7D7763A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P Cowie</w:t>
      </w:r>
      <w:r>
        <w:tab/>
        <w:t>P Flood</w:t>
      </w:r>
      <w:r>
        <w:tab/>
        <w:t>M Harrison</w:t>
      </w:r>
    </w:p>
    <w:p w14:paraId="6837B46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A Woodman</w:t>
      </w:r>
      <w:r>
        <w:tab/>
      </w:r>
      <w:r w:rsidRPr="0094691B">
        <w:t>P Mahon-Daly</w:t>
      </w:r>
      <w:r>
        <w:tab/>
        <w:t xml:space="preserve">P </w:t>
      </w:r>
      <w:proofErr w:type="spellStart"/>
      <w:r>
        <w:t>Phippen</w:t>
      </w:r>
      <w:proofErr w:type="spellEnd"/>
    </w:p>
    <w:p w14:paraId="3C106AB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L V Cole</w:t>
      </w:r>
      <w:r>
        <w:tab/>
        <w:t>I Glennie</w:t>
      </w:r>
      <w:r>
        <w:tab/>
        <w:t xml:space="preserve">B </w:t>
      </w:r>
      <w:proofErr w:type="spellStart"/>
      <w:r>
        <w:t>Szczech</w:t>
      </w:r>
      <w:proofErr w:type="spellEnd"/>
    </w:p>
    <w:p w14:paraId="5CDB017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N L Gardner</w:t>
      </w:r>
      <w:r>
        <w:tab/>
        <w:t>A V Cooke</w:t>
      </w:r>
      <w:r>
        <w:tab/>
        <w:t>D Webb</w:t>
      </w:r>
    </w:p>
    <w:p w14:paraId="58D500C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R D Insanally</w:t>
      </w:r>
      <w:r>
        <w:tab/>
        <w:t>D M Williams</w:t>
      </w:r>
      <w:r>
        <w:tab/>
        <w:t xml:space="preserve">G </w:t>
      </w:r>
      <w:proofErr w:type="spellStart"/>
      <w:r>
        <w:t>Giddins</w:t>
      </w:r>
      <w:proofErr w:type="spellEnd"/>
    </w:p>
    <w:p w14:paraId="7E8BF9D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AFC3FE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A N de M </w:t>
      </w:r>
      <w:proofErr w:type="spellStart"/>
      <w:r>
        <w:t>Jelfs</w:t>
      </w:r>
      <w:proofErr w:type="spellEnd"/>
      <w:r>
        <w:tab/>
        <w:t>C A Woodman</w:t>
      </w:r>
      <w:r>
        <w:tab/>
        <w:t>N Kirkby</w:t>
      </w:r>
    </w:p>
    <w:p w14:paraId="1A2CBE4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 M Beevor</w:t>
      </w:r>
      <w:r>
        <w:tab/>
        <w:t>R W M Beevor</w:t>
      </w:r>
      <w:r>
        <w:tab/>
        <w:t>J Wells</w:t>
      </w:r>
    </w:p>
    <w:p w14:paraId="418BEA6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K W Booth</w:t>
      </w:r>
    </w:p>
    <w:p w14:paraId="2FAC57F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B89EA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ABAF1C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The Women's VIII</w:t>
      </w:r>
    </w:p>
    <w:p w14:paraId="2F69865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Rushton</w:t>
      </w:r>
    </w:p>
    <w:p w14:paraId="7E54694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 Kaye</w:t>
      </w:r>
    </w:p>
    <w:p w14:paraId="0758FF8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Thornton</w:t>
      </w:r>
    </w:p>
    <w:p w14:paraId="7C4E987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J </w:t>
      </w:r>
      <w:proofErr w:type="gramStart"/>
      <w:r>
        <w:t>A</w:t>
      </w:r>
      <w:proofErr w:type="gramEnd"/>
      <w:r>
        <w:t xml:space="preserve"> Oliver</w:t>
      </w:r>
    </w:p>
    <w:p w14:paraId="6E3B9AD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N J </w:t>
      </w:r>
      <w:proofErr w:type="spellStart"/>
      <w:r>
        <w:t>Rensten</w:t>
      </w:r>
      <w:proofErr w:type="spellEnd"/>
    </w:p>
    <w:p w14:paraId="7FB112E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S Van </w:t>
      </w:r>
      <w:proofErr w:type="spellStart"/>
      <w:r>
        <w:t>Kleef</w:t>
      </w:r>
      <w:proofErr w:type="spellEnd"/>
    </w:p>
    <w:p w14:paraId="472E590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K M </w:t>
      </w:r>
      <w:proofErr w:type="spellStart"/>
      <w:r>
        <w:t>Cheatley</w:t>
      </w:r>
      <w:proofErr w:type="spellEnd"/>
    </w:p>
    <w:p w14:paraId="5819E47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M R Baker</w:t>
      </w:r>
    </w:p>
    <w:p w14:paraId="745E864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Brown (Mr)</w:t>
      </w:r>
    </w:p>
    <w:p w14:paraId="6952B5A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50F896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Kirkby</w:t>
      </w:r>
    </w:p>
    <w:p w14:paraId="6016338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Wells</w:t>
      </w:r>
    </w:p>
    <w:p w14:paraId="4EC42526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55D211D9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1980</w:t>
      </w:r>
    </w:p>
    <w:p w14:paraId="77039303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5F2BCA7B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2E03BC3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Temple</w:t>
      </w:r>
      <w:r>
        <w:tab/>
        <w:t>C Thompson</w:t>
      </w:r>
      <w:r>
        <w:tab/>
        <w:t xml:space="preserve">M Heath </w:t>
      </w:r>
    </w:p>
    <w:p w14:paraId="605809D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H E Wells</w:t>
      </w:r>
      <w:r>
        <w:tab/>
        <w:t xml:space="preserve">C </w:t>
      </w:r>
      <w:proofErr w:type="spellStart"/>
      <w:r>
        <w:t>Goldsack</w:t>
      </w:r>
      <w:proofErr w:type="spellEnd"/>
      <w:r>
        <w:tab/>
        <w:t xml:space="preserve">J Collins </w:t>
      </w:r>
    </w:p>
    <w:p w14:paraId="2C7DFC4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S Clephan</w:t>
      </w:r>
      <w:r>
        <w:tab/>
      </w:r>
      <w:proofErr w:type="gramStart"/>
      <w:r>
        <w:t>A</w:t>
      </w:r>
      <w:proofErr w:type="gramEnd"/>
      <w:r>
        <w:t xml:space="preserve"> Barber</w:t>
      </w:r>
      <w:r>
        <w:tab/>
        <w:t xml:space="preserve">I Ball </w:t>
      </w:r>
    </w:p>
    <w:p w14:paraId="7844301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C T Proctor</w:t>
      </w:r>
      <w:r>
        <w:tab/>
        <w:t>D Webb</w:t>
      </w:r>
      <w:r>
        <w:tab/>
        <w:t xml:space="preserve">D George </w:t>
      </w:r>
    </w:p>
    <w:p w14:paraId="6AF4FB2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P Cowie</w:t>
      </w:r>
      <w:r>
        <w:tab/>
        <w:t>N Webster</w:t>
      </w:r>
      <w:r>
        <w:tab/>
        <w:t xml:space="preserve">B Creamer </w:t>
      </w:r>
    </w:p>
    <w:p w14:paraId="5354E90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A Woodman</w:t>
      </w:r>
      <w:r>
        <w:tab/>
        <w:t>P Roach</w:t>
      </w:r>
      <w:r>
        <w:tab/>
        <w:t xml:space="preserve">P </w:t>
      </w:r>
      <w:proofErr w:type="spellStart"/>
      <w:r>
        <w:t>Phippen</w:t>
      </w:r>
      <w:proofErr w:type="spellEnd"/>
    </w:p>
    <w:p w14:paraId="7B7D93B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N L Gardner</w:t>
      </w:r>
      <w:r>
        <w:tab/>
        <w:t>I Glennie</w:t>
      </w:r>
      <w:r>
        <w:tab/>
        <w:t xml:space="preserve">P Flood </w:t>
      </w:r>
    </w:p>
    <w:p w14:paraId="1B99380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L V Cole</w:t>
      </w:r>
      <w:r>
        <w:tab/>
        <w:t>A Cooke</w:t>
      </w:r>
      <w:r>
        <w:tab/>
        <w:t xml:space="preserve">G </w:t>
      </w:r>
      <w:proofErr w:type="spellStart"/>
      <w:r>
        <w:t>Busbridge</w:t>
      </w:r>
      <w:proofErr w:type="spellEnd"/>
      <w:r>
        <w:t xml:space="preserve"> </w:t>
      </w:r>
    </w:p>
    <w:p w14:paraId="6006A53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R D Insanally</w:t>
      </w:r>
      <w:r>
        <w:tab/>
        <w:t xml:space="preserve">D Hall </w:t>
      </w:r>
      <w:r>
        <w:tab/>
        <w:t>D Williams</w:t>
      </w:r>
    </w:p>
    <w:p w14:paraId="79FD8F9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F7B694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Clarke</w:t>
      </w:r>
      <w:r>
        <w:tab/>
        <w:t>T Shaw</w:t>
      </w:r>
      <w:r>
        <w:tab/>
        <w:t xml:space="preserve">O </w:t>
      </w:r>
      <w:proofErr w:type="spellStart"/>
      <w:r>
        <w:t>Weiringa</w:t>
      </w:r>
      <w:proofErr w:type="spellEnd"/>
    </w:p>
    <w:p w14:paraId="0C83A52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Gill</w:t>
      </w:r>
      <w:r>
        <w:tab/>
        <w:t>Dr C Gill</w:t>
      </w:r>
      <w:r>
        <w:tab/>
      </w:r>
    </w:p>
    <w:p w14:paraId="3162F45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Kerruish</w:t>
      </w:r>
      <w:r>
        <w:tab/>
        <w:t xml:space="preserve">M Clarke </w:t>
      </w:r>
    </w:p>
    <w:p w14:paraId="3C44E2D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T Shaw</w:t>
      </w:r>
    </w:p>
    <w:p w14:paraId="39BFD44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F40B1FE" w14:textId="77777777" w:rsidR="00D70004" w:rsidRPr="00E7517D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  <w:rPr>
          <w:b/>
        </w:rPr>
      </w:pPr>
      <w:r w:rsidRPr="00E7517D">
        <w:rPr>
          <w:b/>
        </w:rPr>
        <w:tab/>
      </w:r>
      <w:proofErr w:type="spellStart"/>
      <w:r w:rsidRPr="00E7517D">
        <w:rPr>
          <w:b/>
        </w:rPr>
        <w:t>Wetties</w:t>
      </w:r>
      <w:proofErr w:type="spellEnd"/>
      <w:r w:rsidRPr="00E7517D">
        <w:rPr>
          <w:b/>
        </w:rPr>
        <w:t xml:space="preserve"> VIII</w:t>
      </w:r>
      <w:r w:rsidRPr="00E7517D">
        <w:rPr>
          <w:b/>
        </w:rPr>
        <w:tab/>
      </w:r>
      <w:r>
        <w:rPr>
          <w:b/>
        </w:rPr>
        <w:t>5th VIII</w:t>
      </w:r>
      <w:r w:rsidRPr="00E7517D">
        <w:rPr>
          <w:b/>
        </w:rPr>
        <w:tab/>
      </w:r>
      <w:r>
        <w:rPr>
          <w:b/>
        </w:rPr>
        <w:tab/>
      </w:r>
      <w:r w:rsidRPr="00E7517D">
        <w:rPr>
          <w:b/>
        </w:rPr>
        <w:t>Rugby Boat</w:t>
      </w:r>
    </w:p>
    <w:p w14:paraId="3FF92834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Bow</w:t>
      </w:r>
      <w:r>
        <w:tab/>
        <w:t>V Mann</w:t>
      </w:r>
      <w:r>
        <w:tab/>
        <w:t>J Smethurst</w:t>
      </w:r>
      <w:r>
        <w:tab/>
        <w:t>9</w:t>
      </w:r>
      <w:r>
        <w:tab/>
        <w:t>G D Chapman</w:t>
      </w:r>
    </w:p>
    <w:p w14:paraId="54881EF1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2</w:t>
      </w:r>
      <w:r>
        <w:tab/>
        <w:t>N Newman</w:t>
      </w:r>
      <w:r>
        <w:tab/>
        <w:t>N Brereton</w:t>
      </w:r>
      <w:r>
        <w:tab/>
        <w:t xml:space="preserve">11 </w:t>
      </w:r>
      <w:r>
        <w:tab/>
        <w:t>R H Tyler</w:t>
      </w:r>
    </w:p>
    <w:p w14:paraId="0517EB68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3</w:t>
      </w:r>
      <w:r>
        <w:tab/>
        <w:t>C Watson</w:t>
      </w:r>
      <w:r>
        <w:tab/>
        <w:t>A Vere</w:t>
      </w:r>
      <w:r>
        <w:tab/>
        <w:t>10</w:t>
      </w:r>
      <w:r>
        <w:tab/>
        <w:t>M P Holmes</w:t>
      </w:r>
    </w:p>
    <w:p w14:paraId="01AE9ED2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4</w:t>
      </w:r>
      <w:r>
        <w:tab/>
        <w:t>I Comerford</w:t>
      </w:r>
      <w:r>
        <w:tab/>
      </w:r>
      <w:proofErr w:type="gramStart"/>
      <w:r>
        <w:t>A</w:t>
      </w:r>
      <w:proofErr w:type="gramEnd"/>
      <w:r>
        <w:t xml:space="preserve"> Reid</w:t>
      </w:r>
      <w:r>
        <w:tab/>
        <w:t>2</w:t>
      </w:r>
      <w:r>
        <w:tab/>
        <w:t>C J Coyne</w:t>
      </w:r>
    </w:p>
    <w:p w14:paraId="230F8DF2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5</w:t>
      </w:r>
      <w:r>
        <w:tab/>
        <w:t>J Giles</w:t>
      </w:r>
      <w:r>
        <w:tab/>
        <w:t>M Tucker</w:t>
      </w:r>
      <w:r>
        <w:tab/>
        <w:t>1</w:t>
      </w:r>
      <w:r>
        <w:tab/>
        <w:t xml:space="preserve">R J </w:t>
      </w:r>
      <w:proofErr w:type="spellStart"/>
      <w:r>
        <w:t>Gleave</w:t>
      </w:r>
      <w:proofErr w:type="spellEnd"/>
    </w:p>
    <w:p w14:paraId="26C5447A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6</w:t>
      </w:r>
      <w:r>
        <w:tab/>
        <w:t>N Francis</w:t>
      </w:r>
      <w:r>
        <w:tab/>
        <w:t>D Warden</w:t>
      </w:r>
      <w:r>
        <w:tab/>
        <w:t>6</w:t>
      </w:r>
      <w:r>
        <w:tab/>
        <w:t>M A Hall</w:t>
      </w:r>
    </w:p>
    <w:p w14:paraId="78E0B257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7</w:t>
      </w:r>
      <w:r>
        <w:tab/>
        <w:t>J Pearce</w:t>
      </w:r>
      <w:r>
        <w:tab/>
        <w:t>S Gregg</w:t>
      </w:r>
      <w:r>
        <w:tab/>
        <w:t>7</w:t>
      </w:r>
      <w:r>
        <w:tab/>
        <w:t xml:space="preserve">R </w:t>
      </w:r>
      <w:proofErr w:type="spellStart"/>
      <w:r>
        <w:t>R</w:t>
      </w:r>
      <w:proofErr w:type="spellEnd"/>
      <w:r>
        <w:t xml:space="preserve"> </w:t>
      </w:r>
      <w:proofErr w:type="spellStart"/>
      <w:r>
        <w:t>Belger</w:t>
      </w:r>
      <w:proofErr w:type="spellEnd"/>
    </w:p>
    <w:p w14:paraId="5F26B262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Str</w:t>
      </w:r>
      <w:r>
        <w:tab/>
        <w:t>C Pollock</w:t>
      </w:r>
      <w:r>
        <w:tab/>
        <w:t xml:space="preserve">J </w:t>
      </w:r>
      <w:proofErr w:type="spellStart"/>
      <w:r>
        <w:t>Crayston</w:t>
      </w:r>
      <w:proofErr w:type="spellEnd"/>
      <w:r>
        <w:tab/>
        <w:t>8</w:t>
      </w:r>
      <w:r>
        <w:tab/>
        <w:t>J P Bateman-</w:t>
      </w:r>
      <w:proofErr w:type="spellStart"/>
      <w:r>
        <w:t>Champain</w:t>
      </w:r>
      <w:proofErr w:type="spellEnd"/>
    </w:p>
    <w:p w14:paraId="6A964053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Cox</w:t>
      </w:r>
      <w:r>
        <w:tab/>
        <w:t>A Brooks</w:t>
      </w:r>
      <w:r>
        <w:tab/>
        <w:t>B Thornton</w:t>
      </w:r>
      <w:r>
        <w:tab/>
        <w:t>Cox</w:t>
      </w:r>
      <w:r>
        <w:tab/>
        <w:t>N Kaye</w:t>
      </w:r>
    </w:p>
    <w:p w14:paraId="212EB17B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</w:p>
    <w:p w14:paraId="175B82CB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>Coaches</w:t>
      </w:r>
      <w:r>
        <w:tab/>
        <w:t>M Heath</w:t>
      </w:r>
      <w:r>
        <w:tab/>
        <w:t>R Insanally</w:t>
      </w:r>
      <w:r>
        <w:tab/>
      </w:r>
      <w:r>
        <w:tab/>
        <w:t>M P Cowie</w:t>
      </w:r>
    </w:p>
    <w:p w14:paraId="2CB567AF" w14:textId="77777777" w:rsidR="00D70004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</w:pPr>
      <w:r>
        <w:tab/>
      </w:r>
      <w:r>
        <w:tab/>
        <w:t>S Cole</w:t>
      </w:r>
      <w:r>
        <w:tab/>
      </w:r>
      <w:r>
        <w:tab/>
        <w:t>P Flood</w:t>
      </w:r>
    </w:p>
    <w:p w14:paraId="4657786B" w14:textId="77777777" w:rsidR="00D70004" w:rsidRPr="009E7A71" w:rsidRDefault="00D70004" w:rsidP="00D70004">
      <w:pPr>
        <w:tabs>
          <w:tab w:val="left" w:pos="1418"/>
          <w:tab w:val="left" w:pos="3969"/>
          <w:tab w:val="left" w:pos="5954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IV</w:t>
      </w:r>
    </w:p>
    <w:p w14:paraId="24B3848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K M </w:t>
      </w:r>
      <w:proofErr w:type="spellStart"/>
      <w:r>
        <w:t>Cheatley</w:t>
      </w:r>
      <w:proofErr w:type="spellEnd"/>
      <w:r>
        <w:t xml:space="preserve"> </w:t>
      </w:r>
    </w:p>
    <w:p w14:paraId="15EFF8D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E M R or F Baker </w:t>
      </w:r>
    </w:p>
    <w:p w14:paraId="322A737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N J </w:t>
      </w:r>
      <w:proofErr w:type="spellStart"/>
      <w:r>
        <w:t>Rensten</w:t>
      </w:r>
      <w:proofErr w:type="spellEnd"/>
      <w:r>
        <w:t xml:space="preserve"> </w:t>
      </w:r>
    </w:p>
    <w:p w14:paraId="219BDBB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S Van </w:t>
      </w:r>
      <w:proofErr w:type="spellStart"/>
      <w:r>
        <w:t>Kleef</w:t>
      </w:r>
      <w:proofErr w:type="spellEnd"/>
      <w:r>
        <w:t xml:space="preserve"> </w:t>
      </w:r>
    </w:p>
    <w:p w14:paraId="7348EC9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C Winter </w:t>
      </w:r>
    </w:p>
    <w:p w14:paraId="4FAA743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93A385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Kirkby</w:t>
      </w:r>
    </w:p>
    <w:p w14:paraId="298FC522" w14:textId="77777777" w:rsidR="00D70004" w:rsidRDefault="00D70004" w:rsidP="00D70004">
      <w:pPr>
        <w:rPr>
          <w:b/>
        </w:rPr>
      </w:pPr>
      <w:r>
        <w:rPr>
          <w:b/>
        </w:rPr>
        <w:br w:type="page"/>
      </w:r>
    </w:p>
    <w:p w14:paraId="0B8A824C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1980</w:t>
      </w:r>
    </w:p>
    <w:p w14:paraId="5BB54206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53B2C4A8" w14:textId="77777777" w:rsidR="00B2499D" w:rsidRDefault="00B2499D" w:rsidP="00B2499D">
      <w:pPr>
        <w:tabs>
          <w:tab w:val="left" w:pos="1418"/>
          <w:tab w:val="left" w:pos="3402"/>
          <w:tab w:val="left" w:pos="5245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Coxed Shell IV</w:t>
      </w:r>
      <w:r>
        <w:rPr>
          <w:b/>
        </w:rPr>
        <w:tab/>
        <w:t>Coxed Shell IV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Clinker IV</w:t>
      </w:r>
      <w:r>
        <w:rPr>
          <w:b/>
        </w:rPr>
        <w:tab/>
        <w:t>The Women's IV</w:t>
      </w:r>
    </w:p>
    <w:p w14:paraId="0C2F5121" w14:textId="77777777" w:rsidR="00B2499D" w:rsidRDefault="00B2499D" w:rsidP="00B2499D">
      <w:pPr>
        <w:tabs>
          <w:tab w:val="left" w:pos="1418"/>
          <w:tab w:val="left" w:pos="3402"/>
          <w:tab w:val="left" w:pos="5245"/>
          <w:tab w:val="left" w:pos="7088"/>
        </w:tabs>
        <w:spacing w:after="0" w:line="240" w:lineRule="auto"/>
        <w:rPr>
          <w:b/>
        </w:rPr>
      </w:pPr>
      <w:r w:rsidRPr="003575F2">
        <w:t>Bow</w:t>
      </w:r>
      <w:r w:rsidRPr="003575F2">
        <w:tab/>
      </w:r>
      <w:r>
        <w:t xml:space="preserve">C </w:t>
      </w:r>
      <w:proofErr w:type="spellStart"/>
      <w:r>
        <w:t>Goldsack</w:t>
      </w:r>
      <w:proofErr w:type="spellEnd"/>
      <w:r>
        <w:tab/>
        <w:t>S Cole</w:t>
      </w:r>
      <w:r>
        <w:tab/>
        <w:t>M Heath</w:t>
      </w:r>
      <w:r>
        <w:tab/>
        <w:t xml:space="preserve">K </w:t>
      </w:r>
      <w:proofErr w:type="spellStart"/>
      <w:r>
        <w:t>Cheatlley</w:t>
      </w:r>
      <w:proofErr w:type="spellEnd"/>
    </w:p>
    <w:p w14:paraId="0E480847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2</w:t>
      </w:r>
      <w:r w:rsidRPr="003575F2">
        <w:tab/>
      </w:r>
      <w:r>
        <w:t>D Webb</w:t>
      </w:r>
      <w:r>
        <w:tab/>
        <w:t xml:space="preserve">O </w:t>
      </w:r>
      <w:proofErr w:type="spellStart"/>
      <w:r>
        <w:t>Weiringa</w:t>
      </w:r>
      <w:proofErr w:type="spellEnd"/>
      <w:r>
        <w:tab/>
        <w:t>M Loveridge</w:t>
      </w:r>
      <w:r>
        <w:tab/>
      </w:r>
      <w:r>
        <w:tab/>
        <w:t>E Baker</w:t>
      </w:r>
    </w:p>
    <w:p w14:paraId="7C72427D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3</w:t>
      </w:r>
      <w:r w:rsidRPr="003575F2">
        <w:tab/>
      </w:r>
      <w:r>
        <w:t>M Cowie</w:t>
      </w:r>
      <w:r>
        <w:tab/>
        <w:t>R Beevor</w:t>
      </w:r>
      <w:r>
        <w:tab/>
        <w:t>N Webster</w:t>
      </w:r>
      <w:r>
        <w:tab/>
      </w:r>
      <w:r>
        <w:tab/>
        <w:t xml:space="preserve">N </w:t>
      </w:r>
      <w:proofErr w:type="spellStart"/>
      <w:r>
        <w:t>Rensten</w:t>
      </w:r>
      <w:proofErr w:type="spellEnd"/>
    </w:p>
    <w:p w14:paraId="466DA62D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Str</w:t>
      </w:r>
      <w:r w:rsidRPr="003575F2">
        <w:tab/>
      </w:r>
      <w:r>
        <w:t>P Roach</w:t>
      </w:r>
      <w:r>
        <w:tab/>
        <w:t>C Woodman</w:t>
      </w:r>
      <w:r>
        <w:tab/>
        <w:t>A Cooke</w:t>
      </w:r>
      <w:r>
        <w:tab/>
      </w:r>
      <w:r>
        <w:tab/>
        <w:t xml:space="preserve">S Van </w:t>
      </w:r>
      <w:proofErr w:type="spellStart"/>
      <w:r>
        <w:t>Kleef</w:t>
      </w:r>
      <w:proofErr w:type="spellEnd"/>
    </w:p>
    <w:p w14:paraId="778CF46C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Cox</w:t>
      </w:r>
      <w:r>
        <w:tab/>
        <w:t>R Insanally</w:t>
      </w:r>
      <w:r>
        <w:tab/>
        <w:t>G Thorpe-Beeston</w:t>
      </w:r>
      <w:r>
        <w:tab/>
        <w:t>D Hall</w:t>
      </w:r>
      <w:r>
        <w:tab/>
      </w:r>
      <w:r>
        <w:tab/>
        <w:t>P Foreman</w:t>
      </w:r>
    </w:p>
    <w:p w14:paraId="7589B889" w14:textId="77777777" w:rsidR="00B2499D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</w:p>
    <w:p w14:paraId="3F794FCA" w14:textId="77777777" w:rsidR="00B2499D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 w:rsidRPr="003575F2">
        <w:t>Coach</w:t>
      </w:r>
      <w:r w:rsidRPr="003575F2">
        <w:tab/>
      </w:r>
      <w:r>
        <w:t>S Cole</w:t>
      </w:r>
      <w:r>
        <w:tab/>
        <w:t>I Reid</w:t>
      </w:r>
    </w:p>
    <w:p w14:paraId="2BF6C124" w14:textId="77777777" w:rsidR="00B2499D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>
        <w:tab/>
      </w:r>
      <w:r>
        <w:tab/>
        <w:t xml:space="preserve">Rev D </w:t>
      </w:r>
      <w:proofErr w:type="spellStart"/>
      <w:r>
        <w:t>Bayly</w:t>
      </w:r>
      <w:proofErr w:type="spellEnd"/>
      <w:r>
        <w:t>-Jones</w:t>
      </w:r>
    </w:p>
    <w:p w14:paraId="345C43DE" w14:textId="77777777" w:rsidR="00B2499D" w:rsidRPr="003575F2" w:rsidRDefault="00B2499D" w:rsidP="00B2499D">
      <w:pPr>
        <w:tabs>
          <w:tab w:val="left" w:pos="1418"/>
          <w:tab w:val="left" w:pos="3402"/>
          <w:tab w:val="left" w:pos="3969"/>
          <w:tab w:val="left" w:pos="5245"/>
          <w:tab w:val="left" w:pos="6521"/>
          <w:tab w:val="left" w:pos="7088"/>
        </w:tabs>
        <w:spacing w:after="0" w:line="240" w:lineRule="auto"/>
      </w:pPr>
      <w:r>
        <w:tab/>
      </w:r>
      <w:r>
        <w:tab/>
        <w:t>(Oriel &amp; Leander)</w:t>
      </w:r>
    </w:p>
    <w:p w14:paraId="52A4618E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073F707D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27CB0E1B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Fairbairn VIII</w:t>
      </w:r>
      <w:r w:rsidRPr="009E7A71">
        <w:rPr>
          <w:b/>
        </w:rPr>
        <w:tab/>
      </w:r>
      <w:r>
        <w:rPr>
          <w:b/>
        </w:rPr>
        <w:t>2nd Fairbairn VIII</w:t>
      </w:r>
      <w:r w:rsidRPr="009E7A71">
        <w:rPr>
          <w:b/>
        </w:rPr>
        <w:tab/>
      </w:r>
      <w:r>
        <w:rPr>
          <w:b/>
        </w:rPr>
        <w:t>1st Novice VIII</w:t>
      </w:r>
    </w:p>
    <w:p w14:paraId="33E8D91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C </w:t>
      </w:r>
      <w:proofErr w:type="spellStart"/>
      <w:r>
        <w:t>Goldsack</w:t>
      </w:r>
      <w:proofErr w:type="spellEnd"/>
      <w:r>
        <w:tab/>
        <w:t>M Heath</w:t>
      </w:r>
      <w:r>
        <w:tab/>
        <w:t>A Robinson</w:t>
      </w:r>
    </w:p>
    <w:p w14:paraId="06DDBC9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Woodman</w:t>
      </w:r>
      <w:r>
        <w:tab/>
        <w:t>T Leaf</w:t>
      </w:r>
      <w:r>
        <w:tab/>
        <w:t>C Thomas</w:t>
      </w:r>
    </w:p>
    <w:p w14:paraId="0399009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Cowie</w:t>
      </w:r>
      <w:r>
        <w:tab/>
        <w:t>R Creamer</w:t>
      </w:r>
      <w:r>
        <w:tab/>
        <w:t>G Bindley</w:t>
      </w:r>
    </w:p>
    <w:p w14:paraId="1FB9685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Webb</w:t>
      </w:r>
      <w:r>
        <w:tab/>
        <w:t>D George</w:t>
      </w:r>
      <w:r>
        <w:tab/>
        <w:t>R Stewart</w:t>
      </w:r>
    </w:p>
    <w:p w14:paraId="26E5B61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Beevor</w:t>
      </w:r>
      <w:r>
        <w:tab/>
        <w:t>I Glennie</w:t>
      </w:r>
      <w:r>
        <w:tab/>
        <w:t xml:space="preserve">C Van </w:t>
      </w:r>
      <w:proofErr w:type="spellStart"/>
      <w:r>
        <w:t>Brummen</w:t>
      </w:r>
      <w:proofErr w:type="spellEnd"/>
    </w:p>
    <w:p w14:paraId="558859D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O </w:t>
      </w:r>
      <w:proofErr w:type="spellStart"/>
      <w:r>
        <w:t>Weiringa</w:t>
      </w:r>
      <w:proofErr w:type="spellEnd"/>
      <w:r>
        <w:tab/>
        <w:t>M Loveridge</w:t>
      </w:r>
      <w:r>
        <w:tab/>
        <w:t>R Felix</w:t>
      </w:r>
    </w:p>
    <w:p w14:paraId="6AEA744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Cole</w:t>
      </w:r>
      <w:r>
        <w:tab/>
        <w:t>C Watson</w:t>
      </w:r>
      <w:r>
        <w:tab/>
        <w:t xml:space="preserve">K </w:t>
      </w:r>
      <w:proofErr w:type="spellStart"/>
      <w:r>
        <w:t>Warrell</w:t>
      </w:r>
      <w:proofErr w:type="spellEnd"/>
    </w:p>
    <w:p w14:paraId="3F7AA67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Roach</w:t>
      </w:r>
      <w:r>
        <w:tab/>
        <w:t>A Cooke</w:t>
      </w:r>
      <w:r>
        <w:tab/>
        <w:t>R Harding</w:t>
      </w:r>
    </w:p>
    <w:p w14:paraId="5F51471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Thorpe-Beeston</w:t>
      </w:r>
      <w:r>
        <w:tab/>
        <w:t>T Johnson</w:t>
      </w:r>
      <w:r>
        <w:tab/>
        <w:t>S Williams</w:t>
      </w:r>
    </w:p>
    <w:p w14:paraId="4C216D7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97035F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  <w:t>L Poos</w:t>
      </w:r>
      <w:r>
        <w:tab/>
        <w:t>M Cowie</w:t>
      </w:r>
    </w:p>
    <w:p w14:paraId="20D3C54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D Webb</w:t>
      </w:r>
    </w:p>
    <w:p w14:paraId="774458F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15AE3C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Women's Novice VIII</w:t>
      </w:r>
    </w:p>
    <w:p w14:paraId="1EC9F7C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Gray</w:t>
      </w:r>
    </w:p>
    <w:p w14:paraId="45329DA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Pilling</w:t>
      </w:r>
    </w:p>
    <w:p w14:paraId="41D6D0C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F Clare</w:t>
      </w:r>
    </w:p>
    <w:p w14:paraId="69145C9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Elliot</w:t>
      </w:r>
    </w:p>
    <w:p w14:paraId="4D305E0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Talbot</w:t>
      </w:r>
    </w:p>
    <w:p w14:paraId="5393F83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Russell</w:t>
      </w:r>
    </w:p>
    <w:p w14:paraId="6EA6A00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Howes</w:t>
      </w:r>
    </w:p>
    <w:p w14:paraId="09575B3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Place</w:t>
      </w:r>
    </w:p>
    <w:p w14:paraId="7753C2F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Farnsworth</w:t>
      </w:r>
    </w:p>
    <w:p w14:paraId="636B8A7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AB160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C Woodman</w:t>
      </w:r>
    </w:p>
    <w:p w14:paraId="5179B40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FB8EE9" w14:textId="77777777" w:rsidR="00B2499D" w:rsidRDefault="00B2499D" w:rsidP="00B2499D">
      <w:pPr>
        <w:rPr>
          <w:b/>
        </w:rPr>
      </w:pPr>
      <w:r>
        <w:rPr>
          <w:b/>
        </w:rPr>
        <w:br w:type="page"/>
      </w:r>
    </w:p>
    <w:p w14:paraId="01A666DA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1981</w:t>
      </w:r>
    </w:p>
    <w:p w14:paraId="67C46361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74256431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9819CF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N Kirkby</w:t>
      </w:r>
      <w:r>
        <w:tab/>
        <w:t xml:space="preserve">JM Tucker </w:t>
      </w:r>
      <w:r>
        <w:tab/>
        <w:t xml:space="preserve">K </w:t>
      </w:r>
      <w:proofErr w:type="spellStart"/>
      <w:r>
        <w:t>Warrell</w:t>
      </w:r>
      <w:proofErr w:type="spellEnd"/>
    </w:p>
    <w:p w14:paraId="5C6EAE2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Webb</w:t>
      </w:r>
      <w:r>
        <w:tab/>
        <w:t>F White</w:t>
      </w:r>
      <w:r>
        <w:tab/>
        <w:t xml:space="preserve">P </w:t>
      </w:r>
      <w:proofErr w:type="spellStart"/>
      <w:r>
        <w:t>Mahen</w:t>
      </w:r>
      <w:proofErr w:type="spellEnd"/>
      <w:r>
        <w:t>-Dalby</w:t>
      </w:r>
    </w:p>
    <w:p w14:paraId="1D1CF26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W M Beevor</w:t>
      </w:r>
      <w:r>
        <w:tab/>
        <w:t>I Davies</w:t>
      </w:r>
      <w:r>
        <w:tab/>
        <w:t>M Heath</w:t>
      </w:r>
    </w:p>
    <w:p w14:paraId="7A8B3AA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Woodman</w:t>
      </w:r>
      <w:r>
        <w:tab/>
        <w:t xml:space="preserve">P </w:t>
      </w:r>
      <w:proofErr w:type="spellStart"/>
      <w:r>
        <w:t>Phippen</w:t>
      </w:r>
      <w:proofErr w:type="spellEnd"/>
      <w:r>
        <w:tab/>
        <w:t>N Bevan</w:t>
      </w:r>
    </w:p>
    <w:p w14:paraId="4A55A9C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P Cowie</w:t>
      </w:r>
      <w:r>
        <w:tab/>
        <w:t>G N Bindley</w:t>
      </w:r>
      <w:r>
        <w:tab/>
        <w:t>C Watson</w:t>
      </w:r>
    </w:p>
    <w:p w14:paraId="535E147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 W Roach</w:t>
      </w:r>
      <w:r>
        <w:tab/>
        <w:t>D P George</w:t>
      </w:r>
      <w:r>
        <w:tab/>
        <w:t>T Still</w:t>
      </w:r>
    </w:p>
    <w:p w14:paraId="5B444B1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ind w:left="1418" w:hanging="1418"/>
      </w:pPr>
      <w:r>
        <w:t>7</w:t>
      </w:r>
      <w:r>
        <w:tab/>
        <w:t>S V L Cole</w:t>
      </w:r>
      <w:r>
        <w:tab/>
        <w:t>R Creamer</w:t>
      </w:r>
      <w:r>
        <w:tab/>
        <w:t>T Glennie</w:t>
      </w:r>
    </w:p>
    <w:p w14:paraId="6602534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O </w:t>
      </w:r>
      <w:proofErr w:type="spellStart"/>
      <w:r>
        <w:t>Weiringa</w:t>
      </w:r>
      <w:proofErr w:type="spellEnd"/>
      <w:r>
        <w:tab/>
        <w:t xml:space="preserve">C Thomas </w:t>
      </w:r>
      <w:r>
        <w:tab/>
        <w:t>A Cooke</w:t>
      </w:r>
    </w:p>
    <w:p w14:paraId="0240B58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S R D Insanally </w:t>
      </w:r>
      <w:r>
        <w:tab/>
        <w:t xml:space="preserve">H Farnworth </w:t>
      </w:r>
      <w:r>
        <w:tab/>
        <w:t>D Hall</w:t>
      </w:r>
    </w:p>
    <w:p w14:paraId="0781293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9th Man</w:t>
      </w:r>
      <w:r>
        <w:tab/>
        <w:t xml:space="preserve">C </w:t>
      </w:r>
      <w:proofErr w:type="spellStart"/>
      <w:r>
        <w:t>Goldsack</w:t>
      </w:r>
      <w:proofErr w:type="spellEnd"/>
    </w:p>
    <w:p w14:paraId="011680F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5E62B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 R Poos Esq</w:t>
      </w:r>
      <w:r>
        <w:tab/>
        <w:t>J T Shaw</w:t>
      </w:r>
    </w:p>
    <w:p w14:paraId="5AFE76C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Lt M J Clarke RN</w:t>
      </w:r>
      <w:r>
        <w:tab/>
        <w:t xml:space="preserve">S L V Cole </w:t>
      </w:r>
    </w:p>
    <w:p w14:paraId="6F20973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0555B9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5A8790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4th </w:t>
      </w:r>
      <w:r>
        <w:rPr>
          <w:b/>
        </w:rPr>
        <w:t>VIII</w:t>
      </w:r>
      <w:r>
        <w:tab/>
        <w:t>Isherwood Boat</w:t>
      </w:r>
    </w:p>
    <w:p w14:paraId="5B37664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C </w:t>
      </w:r>
      <w:proofErr w:type="spellStart"/>
      <w:r>
        <w:t>Peden</w:t>
      </w:r>
      <w:proofErr w:type="spellEnd"/>
      <w:r>
        <w:tab/>
        <w:t>E McMullen</w:t>
      </w:r>
    </w:p>
    <w:p w14:paraId="775B3A6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Wallace</w:t>
      </w:r>
      <w:r>
        <w:tab/>
        <w:t>J Howell</w:t>
      </w:r>
    </w:p>
    <w:p w14:paraId="01DCA3B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J </w:t>
      </w:r>
      <w:proofErr w:type="spellStart"/>
      <w:r>
        <w:t>Baver</w:t>
      </w:r>
      <w:proofErr w:type="spellEnd"/>
      <w:r>
        <w:tab/>
        <w:t>C Clarke</w:t>
      </w:r>
    </w:p>
    <w:p w14:paraId="088167B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McKean</w:t>
      </w:r>
      <w:r>
        <w:tab/>
        <w:t>J Robinson</w:t>
      </w:r>
    </w:p>
    <w:p w14:paraId="6775A9B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Chalk</w:t>
      </w:r>
      <w:r>
        <w:tab/>
        <w:t xml:space="preserve">J </w:t>
      </w:r>
      <w:proofErr w:type="spellStart"/>
      <w:r>
        <w:t>Tacchi</w:t>
      </w:r>
      <w:proofErr w:type="spellEnd"/>
    </w:p>
    <w:p w14:paraId="27FC72B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Reid</w:t>
      </w:r>
      <w:r>
        <w:tab/>
        <w:t>C Pemberton</w:t>
      </w:r>
    </w:p>
    <w:p w14:paraId="1ACAA01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V Man</w:t>
      </w:r>
      <w:r>
        <w:tab/>
        <w:t>T Chance</w:t>
      </w:r>
    </w:p>
    <w:p w14:paraId="6A6C6D9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T Andrew</w:t>
      </w:r>
      <w:r>
        <w:tab/>
        <w:t xml:space="preserve">A </w:t>
      </w:r>
      <w:proofErr w:type="spellStart"/>
      <w:r>
        <w:t>Maining</w:t>
      </w:r>
      <w:proofErr w:type="spellEnd"/>
    </w:p>
    <w:p w14:paraId="5CB6296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Vere</w:t>
      </w:r>
      <w:r>
        <w:tab/>
        <w:t xml:space="preserve">H </w:t>
      </w:r>
      <w:proofErr w:type="spellStart"/>
      <w:r>
        <w:t>Shepper</w:t>
      </w:r>
      <w:proofErr w:type="spellEnd"/>
    </w:p>
    <w:p w14:paraId="535E460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2B25C6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P W Roach</w:t>
      </w:r>
      <w:r>
        <w:tab/>
        <w:t xml:space="preserve">S Van </w:t>
      </w:r>
      <w:proofErr w:type="spellStart"/>
      <w:r>
        <w:t>Kleef</w:t>
      </w:r>
      <w:proofErr w:type="spellEnd"/>
    </w:p>
    <w:p w14:paraId="6F90BD8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Lee</w:t>
      </w:r>
    </w:p>
    <w:p w14:paraId="1EC3CE8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8D67C23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  <w:t>Women's 2nd IV</w:t>
      </w:r>
    </w:p>
    <w:p w14:paraId="376530E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Place</w:t>
      </w:r>
      <w:r>
        <w:tab/>
        <w:t xml:space="preserve">N </w:t>
      </w:r>
      <w:proofErr w:type="spellStart"/>
      <w:r>
        <w:t>Rensten</w:t>
      </w:r>
      <w:proofErr w:type="spellEnd"/>
    </w:p>
    <w:p w14:paraId="401277E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Elliott</w:t>
      </w:r>
      <w:r>
        <w:tab/>
        <w:t>M Russell</w:t>
      </w:r>
    </w:p>
    <w:p w14:paraId="1F8F565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S Talbot</w:t>
      </w:r>
    </w:p>
    <w:p w14:paraId="58EF93D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Pilling</w:t>
      </w:r>
      <w:r>
        <w:tab/>
        <w:t>E Baker</w:t>
      </w:r>
    </w:p>
    <w:p w14:paraId="7A07188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T </w:t>
      </w:r>
      <w:proofErr w:type="spellStart"/>
      <w:r>
        <w:t>Johnsten</w:t>
      </w:r>
      <w:proofErr w:type="spellEnd"/>
    </w:p>
    <w:p w14:paraId="7D44340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C8CD3AC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01A15351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1981</w:t>
      </w:r>
    </w:p>
    <w:p w14:paraId="2505F822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710D028C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1B27A42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N Kirkby</w:t>
      </w:r>
      <w:r>
        <w:tab/>
        <w:t xml:space="preserve">J M Tucker </w:t>
      </w:r>
      <w:r>
        <w:tab/>
        <w:t xml:space="preserve">K </w:t>
      </w:r>
      <w:proofErr w:type="spellStart"/>
      <w:r>
        <w:t>Warrell</w:t>
      </w:r>
      <w:proofErr w:type="spellEnd"/>
    </w:p>
    <w:p w14:paraId="5AD1C5A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Webb</w:t>
      </w:r>
      <w:r>
        <w:tab/>
        <w:t>F White</w:t>
      </w:r>
      <w:r>
        <w:tab/>
        <w:t xml:space="preserve">P </w:t>
      </w:r>
      <w:proofErr w:type="spellStart"/>
      <w:r>
        <w:t>Mayhen</w:t>
      </w:r>
      <w:proofErr w:type="spellEnd"/>
      <w:r>
        <w:t>-Dalby</w:t>
      </w:r>
    </w:p>
    <w:p w14:paraId="3C99B00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W M Beevor</w:t>
      </w:r>
      <w:r>
        <w:tab/>
        <w:t>I Davies</w:t>
      </w:r>
      <w:r>
        <w:tab/>
        <w:t>M Heath</w:t>
      </w:r>
    </w:p>
    <w:p w14:paraId="6F02D42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Woodman</w:t>
      </w:r>
      <w:r>
        <w:tab/>
        <w:t xml:space="preserve">P </w:t>
      </w:r>
      <w:proofErr w:type="spellStart"/>
      <w:r>
        <w:t>Phippen</w:t>
      </w:r>
      <w:proofErr w:type="spellEnd"/>
      <w:r>
        <w:tab/>
        <w:t>N Bevan</w:t>
      </w:r>
    </w:p>
    <w:p w14:paraId="5A91032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P Cowie</w:t>
      </w:r>
      <w:r>
        <w:tab/>
        <w:t>G N Bindley</w:t>
      </w:r>
      <w:r>
        <w:tab/>
        <w:t>C Watson</w:t>
      </w:r>
    </w:p>
    <w:p w14:paraId="0832D11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P W Roach</w:t>
      </w:r>
      <w:r>
        <w:tab/>
        <w:t>D P George</w:t>
      </w:r>
      <w:r>
        <w:tab/>
        <w:t>T Still</w:t>
      </w:r>
    </w:p>
    <w:p w14:paraId="208C956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V L Cole</w:t>
      </w:r>
      <w:r>
        <w:tab/>
        <w:t>R Creamer</w:t>
      </w:r>
      <w:r>
        <w:tab/>
        <w:t>T Glennie</w:t>
      </w:r>
    </w:p>
    <w:p w14:paraId="4C4D85A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O </w:t>
      </w:r>
      <w:proofErr w:type="spellStart"/>
      <w:r>
        <w:t>Weiringa</w:t>
      </w:r>
      <w:proofErr w:type="spellEnd"/>
      <w:r>
        <w:tab/>
        <w:t xml:space="preserve">C Thomas </w:t>
      </w:r>
      <w:r>
        <w:tab/>
        <w:t>A Cooke</w:t>
      </w:r>
    </w:p>
    <w:p w14:paraId="550C8E8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S R D Insanally </w:t>
      </w:r>
      <w:r>
        <w:tab/>
        <w:t xml:space="preserve">H Farnworth </w:t>
      </w:r>
      <w:r>
        <w:tab/>
        <w:t>D Hall</w:t>
      </w:r>
    </w:p>
    <w:p w14:paraId="5DC5132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C7DBDC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 R Poos Esq</w:t>
      </w:r>
      <w:r>
        <w:tab/>
        <w:t>J T Shaw</w:t>
      </w:r>
      <w:r>
        <w:tab/>
        <w:t>P Roach</w:t>
      </w:r>
    </w:p>
    <w:p w14:paraId="2EE55A2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Lt M J Clarke RN</w:t>
      </w:r>
      <w:r>
        <w:tab/>
        <w:t xml:space="preserve">S L V Cole </w:t>
      </w:r>
    </w:p>
    <w:p w14:paraId="2FBF3C5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7AB0B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BDA57E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4th </w:t>
      </w:r>
      <w:r>
        <w:rPr>
          <w:b/>
        </w:rPr>
        <w:t>VIII</w:t>
      </w:r>
      <w:r>
        <w:tab/>
        <w:t>Isherwood Boat</w:t>
      </w:r>
    </w:p>
    <w:p w14:paraId="426A7F8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C </w:t>
      </w:r>
      <w:proofErr w:type="spellStart"/>
      <w:r>
        <w:t>Peden</w:t>
      </w:r>
      <w:proofErr w:type="spellEnd"/>
      <w:r>
        <w:tab/>
        <w:t>E McMullen</w:t>
      </w:r>
    </w:p>
    <w:p w14:paraId="0AAB0C4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Wallace</w:t>
      </w:r>
      <w:r>
        <w:tab/>
        <w:t>J Howell</w:t>
      </w:r>
    </w:p>
    <w:p w14:paraId="5F02B60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J </w:t>
      </w:r>
      <w:proofErr w:type="spellStart"/>
      <w:r>
        <w:t>Baver</w:t>
      </w:r>
      <w:proofErr w:type="spellEnd"/>
      <w:r>
        <w:tab/>
        <w:t>C Clarke</w:t>
      </w:r>
    </w:p>
    <w:p w14:paraId="060E8AF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McKean</w:t>
      </w:r>
      <w:r>
        <w:tab/>
        <w:t>J Robinson</w:t>
      </w:r>
    </w:p>
    <w:p w14:paraId="76F58D0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Chalk</w:t>
      </w:r>
      <w:r>
        <w:tab/>
        <w:t xml:space="preserve">J </w:t>
      </w:r>
      <w:proofErr w:type="spellStart"/>
      <w:r>
        <w:t>Tacchi</w:t>
      </w:r>
      <w:proofErr w:type="spellEnd"/>
    </w:p>
    <w:p w14:paraId="452F3B7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Reid</w:t>
      </w:r>
      <w:r>
        <w:tab/>
        <w:t>C Pemberton</w:t>
      </w:r>
    </w:p>
    <w:p w14:paraId="40088DC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V Man</w:t>
      </w:r>
      <w:r>
        <w:tab/>
        <w:t>T Chance</w:t>
      </w:r>
    </w:p>
    <w:p w14:paraId="2333234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T Andrew</w:t>
      </w:r>
      <w:r>
        <w:tab/>
        <w:t xml:space="preserve">A </w:t>
      </w:r>
      <w:proofErr w:type="spellStart"/>
      <w:r>
        <w:t>Maining</w:t>
      </w:r>
      <w:proofErr w:type="spellEnd"/>
    </w:p>
    <w:p w14:paraId="7BDDC99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Vere</w:t>
      </w:r>
      <w:r>
        <w:tab/>
        <w:t xml:space="preserve">H </w:t>
      </w:r>
      <w:proofErr w:type="spellStart"/>
      <w:r>
        <w:t>Shepper</w:t>
      </w:r>
      <w:proofErr w:type="spellEnd"/>
    </w:p>
    <w:p w14:paraId="068B7B6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00AC8D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P W Roach</w:t>
      </w:r>
      <w:r>
        <w:tab/>
        <w:t xml:space="preserve">S </w:t>
      </w:r>
      <w:proofErr w:type="spellStart"/>
      <w:r>
        <w:t>VanKleef</w:t>
      </w:r>
      <w:proofErr w:type="spellEnd"/>
    </w:p>
    <w:p w14:paraId="28C8659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Lee</w:t>
      </w:r>
    </w:p>
    <w:p w14:paraId="2AEEC24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4A0D965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  <w:t>Women's 2nd IV</w:t>
      </w:r>
    </w:p>
    <w:p w14:paraId="49C0ADD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Place</w:t>
      </w:r>
      <w:r>
        <w:tab/>
        <w:t xml:space="preserve">N </w:t>
      </w:r>
      <w:proofErr w:type="spellStart"/>
      <w:r>
        <w:t>Rensten</w:t>
      </w:r>
      <w:proofErr w:type="spellEnd"/>
    </w:p>
    <w:p w14:paraId="7FDADDA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Elliott</w:t>
      </w:r>
      <w:r>
        <w:tab/>
        <w:t>M Russell</w:t>
      </w:r>
    </w:p>
    <w:p w14:paraId="0A7594B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S Talbot</w:t>
      </w:r>
    </w:p>
    <w:p w14:paraId="5BD672D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Pilling</w:t>
      </w:r>
      <w:r>
        <w:tab/>
        <w:t>E Baker</w:t>
      </w:r>
    </w:p>
    <w:p w14:paraId="4CFF82F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T </w:t>
      </w:r>
      <w:proofErr w:type="spellStart"/>
      <w:r>
        <w:t>Johnsten</w:t>
      </w:r>
      <w:proofErr w:type="spellEnd"/>
    </w:p>
    <w:p w14:paraId="014FD25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450535" w14:textId="77777777" w:rsidR="00D70004" w:rsidRDefault="00D70004" w:rsidP="00D70004">
      <w:pPr>
        <w:rPr>
          <w:b/>
        </w:rPr>
      </w:pPr>
      <w:r>
        <w:rPr>
          <w:b/>
        </w:rPr>
        <w:br w:type="page"/>
      </w:r>
    </w:p>
    <w:p w14:paraId="68E5A588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1981</w:t>
      </w:r>
    </w:p>
    <w:p w14:paraId="4D0C51B5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6CA77DE5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  <w:rPr>
          <w:b/>
        </w:rPr>
      </w:pPr>
      <w:r>
        <w:rPr>
          <w:b/>
        </w:rPr>
        <w:tab/>
        <w:t>Shell IV (Men)</w:t>
      </w:r>
      <w:r>
        <w:rPr>
          <w:b/>
        </w:rPr>
        <w:tab/>
        <w:t>Clinker IV (Men)</w:t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IV (Women)</w:t>
      </w:r>
      <w:r>
        <w:rPr>
          <w:b/>
        </w:rPr>
        <w:tab/>
        <w:t>B IV (Women)</w:t>
      </w:r>
    </w:p>
    <w:p w14:paraId="70959EAB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Bow</w:t>
      </w:r>
      <w:r>
        <w:tab/>
        <w:t>I Glennie</w:t>
      </w:r>
      <w:r>
        <w:tab/>
        <w:t>R A Charrington</w:t>
      </w:r>
      <w:r>
        <w:tab/>
        <w:t xml:space="preserve">N </w:t>
      </w:r>
      <w:proofErr w:type="spellStart"/>
      <w:r>
        <w:t>Rensten</w:t>
      </w:r>
      <w:proofErr w:type="spellEnd"/>
      <w:r>
        <w:tab/>
        <w:t>I Place</w:t>
      </w:r>
    </w:p>
    <w:p w14:paraId="36F4F64A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2</w:t>
      </w:r>
      <w:r>
        <w:tab/>
        <w:t xml:space="preserve">C </w:t>
      </w:r>
      <w:proofErr w:type="spellStart"/>
      <w:r>
        <w:t>Goldsack</w:t>
      </w:r>
      <w:proofErr w:type="spellEnd"/>
      <w:r>
        <w:tab/>
      </w:r>
      <w:proofErr w:type="gramStart"/>
      <w:r>
        <w:t>A</w:t>
      </w:r>
      <w:proofErr w:type="gramEnd"/>
      <w:r>
        <w:t xml:space="preserve"> Cooke</w:t>
      </w:r>
      <w:r>
        <w:tab/>
        <w:t>J Elliott</w:t>
      </w:r>
      <w:r>
        <w:tab/>
        <w:t>H Farnworth</w:t>
      </w:r>
    </w:p>
    <w:p w14:paraId="6E994B93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3</w:t>
      </w:r>
      <w:r>
        <w:tab/>
        <w:t>R Creamer</w:t>
      </w:r>
      <w:r>
        <w:tab/>
        <w:t>G N Bindley</w:t>
      </w:r>
      <w:r>
        <w:tab/>
        <w:t>S Talbot</w:t>
      </w:r>
      <w:r>
        <w:tab/>
        <w:t>S Howes</w:t>
      </w:r>
    </w:p>
    <w:p w14:paraId="09F52650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Str</w:t>
      </w:r>
      <w:r>
        <w:tab/>
        <w:t xml:space="preserve">D </w:t>
      </w:r>
      <w:proofErr w:type="spellStart"/>
      <w:r>
        <w:t>Wbb</w:t>
      </w:r>
      <w:proofErr w:type="spellEnd"/>
      <w:r>
        <w:tab/>
        <w:t>D P George</w:t>
      </w:r>
      <w:r>
        <w:tab/>
        <w:t>E Baker</w:t>
      </w:r>
      <w:r>
        <w:tab/>
        <w:t>A Pilling</w:t>
      </w:r>
    </w:p>
    <w:p w14:paraId="1CCB91B9" w14:textId="77777777" w:rsidR="00B2499D" w:rsidRPr="00C3373C" w:rsidRDefault="00B2499D" w:rsidP="00B2499D">
      <w:pPr>
        <w:tabs>
          <w:tab w:val="left" w:pos="1134"/>
          <w:tab w:val="left" w:pos="3119"/>
          <w:tab w:val="left" w:pos="5103"/>
          <w:tab w:val="left" w:pos="6804"/>
        </w:tabs>
        <w:spacing w:after="0" w:line="240" w:lineRule="auto"/>
      </w:pPr>
      <w:r w:rsidRPr="00C3373C">
        <w:t>Cox</w:t>
      </w:r>
      <w:r>
        <w:tab/>
        <w:t>H Farnworth</w:t>
      </w:r>
      <w:r>
        <w:tab/>
        <w:t>G Gidding</w:t>
      </w:r>
      <w:r>
        <w:tab/>
        <w:t>T Johnston</w:t>
      </w:r>
      <w:r>
        <w:tab/>
        <w:t>L Gibbs</w:t>
      </w:r>
    </w:p>
    <w:p w14:paraId="48A224B2" w14:textId="77777777" w:rsidR="00B2499D" w:rsidRDefault="00B2499D" w:rsidP="00B2499D">
      <w:pPr>
        <w:tabs>
          <w:tab w:val="left" w:pos="1134"/>
          <w:tab w:val="left" w:pos="2835"/>
          <w:tab w:val="left" w:pos="4678"/>
          <w:tab w:val="left" w:pos="6804"/>
        </w:tabs>
        <w:spacing w:after="0" w:line="240" w:lineRule="auto"/>
      </w:pPr>
    </w:p>
    <w:p w14:paraId="0F66AD3D" w14:textId="77777777" w:rsidR="00B2499D" w:rsidRPr="00C3373C" w:rsidRDefault="00B2499D" w:rsidP="00B2499D">
      <w:pPr>
        <w:tabs>
          <w:tab w:val="left" w:pos="1134"/>
          <w:tab w:val="left" w:pos="2835"/>
          <w:tab w:val="left" w:pos="4678"/>
          <w:tab w:val="left" w:pos="6804"/>
        </w:tabs>
        <w:spacing w:after="0" w:line="240" w:lineRule="auto"/>
      </w:pPr>
    </w:p>
    <w:p w14:paraId="7110B83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 (Men)</w:t>
      </w:r>
      <w:r>
        <w:rPr>
          <w:b/>
        </w:rPr>
        <w:tab/>
        <w:t>'A' Novices Men</w:t>
      </w:r>
      <w:r>
        <w:rPr>
          <w:b/>
        </w:rPr>
        <w:tab/>
        <w:t>'B' Novices Men</w:t>
      </w:r>
    </w:p>
    <w:p w14:paraId="297781D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I Glennie</w:t>
      </w:r>
      <w:r>
        <w:tab/>
        <w:t>C Roberts</w:t>
      </w:r>
      <w:r>
        <w:tab/>
        <w:t>J Tasker</w:t>
      </w:r>
    </w:p>
    <w:p w14:paraId="68BC5AE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A Cooke</w:t>
      </w:r>
      <w:r>
        <w:tab/>
        <w:t>G Riddell</w:t>
      </w:r>
      <w:r>
        <w:tab/>
        <w:t>P Bennett</w:t>
      </w:r>
    </w:p>
    <w:p w14:paraId="1CF78B2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 xml:space="preserve">P </w:t>
      </w:r>
      <w:proofErr w:type="spellStart"/>
      <w:r>
        <w:t>Phippin</w:t>
      </w:r>
      <w:proofErr w:type="spellEnd"/>
      <w:r>
        <w:tab/>
        <w:t>M Easton</w:t>
      </w:r>
      <w:r>
        <w:tab/>
        <w:t>R Marx</w:t>
      </w:r>
    </w:p>
    <w:p w14:paraId="5FA17AEE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D P George</w:t>
      </w:r>
      <w:r>
        <w:tab/>
        <w:t>J R Clayton</w:t>
      </w:r>
      <w:r>
        <w:tab/>
        <w:t>M Conduit</w:t>
      </w:r>
    </w:p>
    <w:p w14:paraId="50F5E5A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 Creamer</w:t>
      </w:r>
      <w:r>
        <w:tab/>
        <w:t>P Burnett</w:t>
      </w:r>
      <w:r>
        <w:tab/>
        <w:t>D Ross</w:t>
      </w:r>
    </w:p>
    <w:p w14:paraId="04785F2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D Webb</w:t>
      </w:r>
      <w:r>
        <w:tab/>
        <w:t>C Elkan</w:t>
      </w:r>
      <w:r>
        <w:tab/>
        <w:t>P Chambers</w:t>
      </w:r>
    </w:p>
    <w:p w14:paraId="18E673E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G N Bindley</w:t>
      </w:r>
      <w:r>
        <w:tab/>
        <w:t>W R Doe</w:t>
      </w:r>
      <w:r>
        <w:tab/>
        <w:t xml:space="preserve">D </w:t>
      </w:r>
      <w:proofErr w:type="spellStart"/>
      <w:r>
        <w:t>Ivans</w:t>
      </w:r>
      <w:proofErr w:type="spellEnd"/>
    </w:p>
    <w:p w14:paraId="5BF9CCA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 xml:space="preserve">C </w:t>
      </w:r>
      <w:proofErr w:type="spellStart"/>
      <w:r>
        <w:t>Goldsack</w:t>
      </w:r>
      <w:proofErr w:type="spellEnd"/>
      <w:r>
        <w:tab/>
        <w:t>M Hardie</w:t>
      </w:r>
      <w:r>
        <w:tab/>
        <w:t>B McKinney</w:t>
      </w:r>
    </w:p>
    <w:p w14:paraId="192DB53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H Farnworth</w:t>
      </w:r>
      <w:r>
        <w:tab/>
        <w:t>D Rees</w:t>
      </w:r>
      <w:r>
        <w:tab/>
        <w:t>L Blake</w:t>
      </w:r>
    </w:p>
    <w:p w14:paraId="098D7A1D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392656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VIII (Women)</w:t>
      </w:r>
      <w:r w:rsidRPr="009E7A71">
        <w:rPr>
          <w:b/>
        </w:rPr>
        <w:tab/>
      </w:r>
      <w:r>
        <w:rPr>
          <w:b/>
        </w:rPr>
        <w:t>Novice IV (Women)</w:t>
      </w:r>
    </w:p>
    <w:p w14:paraId="7249FDF5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Bow</w:t>
      </w:r>
      <w:r>
        <w:tab/>
        <w:t>J Oliver</w:t>
      </w:r>
      <w:r>
        <w:tab/>
        <w:t>Bow</w:t>
      </w:r>
      <w:r>
        <w:tab/>
        <w:t>S Field</w:t>
      </w:r>
    </w:p>
    <w:p w14:paraId="1BA08768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2</w:t>
      </w:r>
      <w:r>
        <w:tab/>
        <w:t>S Ellicott</w:t>
      </w:r>
      <w:r>
        <w:tab/>
        <w:t>2</w:t>
      </w:r>
      <w:r>
        <w:tab/>
        <w:t>M Rosier</w:t>
      </w:r>
    </w:p>
    <w:p w14:paraId="78776DBB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3</w:t>
      </w:r>
      <w:r>
        <w:tab/>
        <w:t xml:space="preserve">K </w:t>
      </w:r>
      <w:proofErr w:type="spellStart"/>
      <w:r>
        <w:t>Cormie</w:t>
      </w:r>
      <w:proofErr w:type="spellEnd"/>
      <w:r>
        <w:tab/>
        <w:t>3</w:t>
      </w:r>
      <w:r>
        <w:tab/>
        <w:t>G Coates</w:t>
      </w:r>
    </w:p>
    <w:p w14:paraId="18B98DAE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4</w:t>
      </w:r>
      <w:r>
        <w:tab/>
        <w:t>H Shepherd</w:t>
      </w:r>
      <w:r>
        <w:tab/>
        <w:t>Str</w:t>
      </w:r>
      <w:r>
        <w:tab/>
        <w:t>C Gifford</w:t>
      </w:r>
    </w:p>
    <w:p w14:paraId="217D11AC" w14:textId="77777777" w:rsidR="00B2499D" w:rsidRPr="00C3373C" w:rsidRDefault="00B2499D" w:rsidP="00B2499D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5</w:t>
      </w:r>
      <w:r>
        <w:tab/>
        <w:t>D Lambert</w:t>
      </w:r>
      <w:r>
        <w:tab/>
        <w:t>Cox</w:t>
      </w:r>
      <w:r>
        <w:tab/>
        <w:t>M Thorley</w:t>
      </w:r>
    </w:p>
    <w:p w14:paraId="561BB59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E Hopkinson</w:t>
      </w:r>
    </w:p>
    <w:p w14:paraId="001183D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C Gunn</w:t>
      </w:r>
    </w:p>
    <w:p w14:paraId="3AFAEAB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A Hughes</w:t>
      </w:r>
    </w:p>
    <w:p w14:paraId="470AC5F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 xml:space="preserve">K </w:t>
      </w:r>
      <w:proofErr w:type="spellStart"/>
      <w:r>
        <w:t>Spink</w:t>
      </w:r>
      <w:proofErr w:type="spellEnd"/>
    </w:p>
    <w:p w14:paraId="0358B22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CB64DF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No coaches were named on this menu card</w:t>
      </w:r>
    </w:p>
    <w:p w14:paraId="78D9DC7C" w14:textId="77777777" w:rsidR="00B2499D" w:rsidRDefault="00B2499D" w:rsidP="00B2499D">
      <w:pPr>
        <w:rPr>
          <w:b/>
        </w:rPr>
      </w:pPr>
      <w:r>
        <w:rPr>
          <w:b/>
        </w:rPr>
        <w:br w:type="page"/>
      </w:r>
    </w:p>
    <w:p w14:paraId="58EC86A5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1982</w:t>
      </w:r>
    </w:p>
    <w:p w14:paraId="04F63CB0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7582F01F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 (Men)</w:t>
      </w:r>
      <w:r w:rsidRPr="009E7A71">
        <w:rPr>
          <w:b/>
        </w:rPr>
        <w:tab/>
      </w:r>
      <w:r>
        <w:rPr>
          <w:b/>
        </w:rPr>
        <w:t>2nd VIII (Men)</w:t>
      </w:r>
      <w:r w:rsidRPr="009E7A71">
        <w:rPr>
          <w:b/>
        </w:rPr>
        <w:tab/>
      </w:r>
      <w:r>
        <w:rPr>
          <w:b/>
        </w:rPr>
        <w:t>3rd VIII (Men)</w:t>
      </w:r>
    </w:p>
    <w:p w14:paraId="3B42BA5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N Bindley</w:t>
      </w:r>
      <w:r>
        <w:tab/>
        <w:t>V Man</w:t>
      </w:r>
      <w:r>
        <w:tab/>
        <w:t>J Tasker</w:t>
      </w:r>
    </w:p>
    <w:p w14:paraId="09F376C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P </w:t>
      </w:r>
      <w:proofErr w:type="spellStart"/>
      <w:r>
        <w:t>Phippen</w:t>
      </w:r>
      <w:proofErr w:type="spellEnd"/>
      <w:r>
        <w:tab/>
        <w:t>G Riddell</w:t>
      </w:r>
      <w:r>
        <w:tab/>
        <w:t>M Conduit</w:t>
      </w:r>
    </w:p>
    <w:p w14:paraId="5C2125C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Creamer</w:t>
      </w:r>
      <w:r>
        <w:tab/>
        <w:t>P Burnett</w:t>
      </w:r>
      <w:r>
        <w:tab/>
        <w:t xml:space="preserve">D </w:t>
      </w:r>
      <w:proofErr w:type="spellStart"/>
      <w:r>
        <w:t>Ivens</w:t>
      </w:r>
      <w:proofErr w:type="spellEnd"/>
    </w:p>
    <w:p w14:paraId="7EB25F6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C </w:t>
      </w:r>
      <w:proofErr w:type="spellStart"/>
      <w:r>
        <w:t>Goldsack</w:t>
      </w:r>
      <w:proofErr w:type="spellEnd"/>
      <w:r>
        <w:tab/>
        <w:t>B McKinney</w:t>
      </w:r>
      <w:r>
        <w:tab/>
        <w:t>M Bach</w:t>
      </w:r>
    </w:p>
    <w:p w14:paraId="1C033A7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C Van </w:t>
      </w:r>
      <w:proofErr w:type="spellStart"/>
      <w:r>
        <w:t>Brummen</w:t>
      </w:r>
      <w:proofErr w:type="spellEnd"/>
      <w:r>
        <w:tab/>
        <w:t>M Easton</w:t>
      </w:r>
      <w:r>
        <w:tab/>
        <w:t xml:space="preserve">C </w:t>
      </w:r>
      <w:proofErr w:type="spellStart"/>
      <w:r>
        <w:t>Backhurst</w:t>
      </w:r>
      <w:proofErr w:type="spellEnd"/>
    </w:p>
    <w:p w14:paraId="42E7338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Webb</w:t>
      </w:r>
      <w:r>
        <w:tab/>
        <w:t>F White</w:t>
      </w:r>
      <w:r>
        <w:tab/>
        <w:t>C Elkan</w:t>
      </w:r>
    </w:p>
    <w:p w14:paraId="3AB1DB9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>R Doe</w:t>
      </w:r>
      <w:r>
        <w:tab/>
        <w:t>R Marx</w:t>
      </w:r>
    </w:p>
    <w:p w14:paraId="544276F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R Clayton</w:t>
      </w:r>
      <w:r>
        <w:tab/>
        <w:t>M Hardie</w:t>
      </w:r>
    </w:p>
    <w:p w14:paraId="14D9C6C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Farnworth</w:t>
      </w:r>
      <w:r>
        <w:tab/>
        <w:t>T Johnston</w:t>
      </w:r>
      <w:r>
        <w:tab/>
        <w:t>L Blake</w:t>
      </w:r>
    </w:p>
    <w:p w14:paraId="01ABA83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16143B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Lt M Clarke</w:t>
      </w:r>
      <w:r>
        <w:tab/>
        <w:t xml:space="preserve">Rev </w:t>
      </w:r>
      <w:proofErr w:type="spellStart"/>
      <w:r>
        <w:t>Bayly</w:t>
      </w:r>
      <w:proofErr w:type="spellEnd"/>
      <w:r>
        <w:t>-Jones</w:t>
      </w:r>
    </w:p>
    <w:p w14:paraId="7B6F6F0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Blackburn Esq (LMBC &amp;</w:t>
      </w:r>
      <w:r>
        <w:tab/>
        <w:t>(Oriel &amp; Leander)</w:t>
      </w:r>
    </w:p>
    <w:p w14:paraId="7D02CB6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Nottingham University)</w:t>
      </w:r>
    </w:p>
    <w:p w14:paraId="6F41743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Beevor Esq</w:t>
      </w:r>
    </w:p>
    <w:p w14:paraId="3D139D4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4854AB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88F2DFB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 (Women)</w:t>
      </w:r>
      <w:r>
        <w:rPr>
          <w:b/>
        </w:rPr>
        <w:tab/>
        <w:t>2nd VIII (Women)</w:t>
      </w:r>
    </w:p>
    <w:p w14:paraId="27E3F38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N </w:t>
      </w:r>
      <w:proofErr w:type="spellStart"/>
      <w:r>
        <w:t>Renston</w:t>
      </w:r>
      <w:proofErr w:type="spellEnd"/>
      <w:r>
        <w:tab/>
        <w:t>S Field</w:t>
      </w:r>
    </w:p>
    <w:p w14:paraId="6F02CAA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Pilling</w:t>
      </w:r>
      <w:r>
        <w:tab/>
        <w:t>H Farnworth</w:t>
      </w:r>
    </w:p>
    <w:p w14:paraId="59243FA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Howes</w:t>
      </w:r>
      <w:r>
        <w:tab/>
        <w:t>J Oliver</w:t>
      </w:r>
    </w:p>
    <w:p w14:paraId="5EA9E5B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Hughes</w:t>
      </w:r>
      <w:r>
        <w:tab/>
        <w:t>M Rosier</w:t>
      </w:r>
    </w:p>
    <w:p w14:paraId="36DEA2B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Gunn</w:t>
      </w:r>
      <w:r>
        <w:tab/>
        <w:t>M Thorley</w:t>
      </w:r>
    </w:p>
    <w:p w14:paraId="1614AB9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Elliott</w:t>
      </w:r>
      <w:r>
        <w:tab/>
        <w:t>C Gifford</w:t>
      </w:r>
    </w:p>
    <w:p w14:paraId="320744F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Talbot</w:t>
      </w:r>
      <w:r>
        <w:tab/>
        <w:t>G Coates</w:t>
      </w:r>
    </w:p>
    <w:p w14:paraId="5BED059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Baker</w:t>
      </w:r>
      <w:r>
        <w:tab/>
        <w:t>H Shepherd</w:t>
      </w:r>
    </w:p>
    <w:p w14:paraId="2EFCD14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K </w:t>
      </w:r>
      <w:proofErr w:type="spellStart"/>
      <w:r>
        <w:t>Spink</w:t>
      </w:r>
      <w:proofErr w:type="spellEnd"/>
    </w:p>
    <w:p w14:paraId="33F5F6C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07E8A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O </w:t>
      </w:r>
      <w:proofErr w:type="spellStart"/>
      <w:r>
        <w:t>Weiringa</w:t>
      </w:r>
      <w:proofErr w:type="spellEnd"/>
    </w:p>
    <w:p w14:paraId="10765F9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83EBC04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09BF9EDA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1982</w:t>
      </w:r>
    </w:p>
    <w:p w14:paraId="173DC9EB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3878031B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 (Men)</w:t>
      </w:r>
      <w:r w:rsidRPr="009E7A71">
        <w:rPr>
          <w:b/>
        </w:rPr>
        <w:tab/>
      </w:r>
      <w:r>
        <w:rPr>
          <w:b/>
        </w:rPr>
        <w:t>2nd VIII (Men)</w:t>
      </w:r>
      <w:r w:rsidRPr="009E7A71">
        <w:rPr>
          <w:b/>
        </w:rPr>
        <w:tab/>
      </w:r>
      <w:r>
        <w:rPr>
          <w:b/>
        </w:rPr>
        <w:t>3rd VIII (Men)</w:t>
      </w:r>
    </w:p>
    <w:p w14:paraId="6F1BE84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W R Doe</w:t>
      </w:r>
      <w:r>
        <w:tab/>
        <w:t xml:space="preserve">R Marx </w:t>
      </w:r>
      <w:r>
        <w:tab/>
        <w:t xml:space="preserve">D </w:t>
      </w:r>
      <w:proofErr w:type="spellStart"/>
      <w:r>
        <w:t>Ivens</w:t>
      </w:r>
      <w:proofErr w:type="spellEnd"/>
      <w:r>
        <w:t xml:space="preserve"> </w:t>
      </w:r>
    </w:p>
    <w:p w14:paraId="1CAA612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B McKinney</w:t>
      </w:r>
      <w:r>
        <w:tab/>
        <w:t>G Riddell</w:t>
      </w:r>
      <w:r>
        <w:tab/>
        <w:t xml:space="preserve">L Carter </w:t>
      </w:r>
    </w:p>
    <w:p w14:paraId="4F5DF71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Creamer</w:t>
      </w:r>
      <w:r>
        <w:tab/>
        <w:t>V Man</w:t>
      </w:r>
      <w:r>
        <w:tab/>
        <w:t xml:space="preserve">C </w:t>
      </w:r>
      <w:proofErr w:type="spellStart"/>
      <w:r>
        <w:t>Peden</w:t>
      </w:r>
      <w:proofErr w:type="spellEnd"/>
    </w:p>
    <w:p w14:paraId="62DD636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P </w:t>
      </w:r>
      <w:proofErr w:type="spellStart"/>
      <w:r>
        <w:t>Phippen</w:t>
      </w:r>
      <w:proofErr w:type="spellEnd"/>
      <w:r>
        <w:tab/>
        <w:t>R J Clayton</w:t>
      </w:r>
      <w:r>
        <w:tab/>
        <w:t xml:space="preserve">W </w:t>
      </w:r>
      <w:proofErr w:type="spellStart"/>
      <w:r>
        <w:t>Jillars</w:t>
      </w:r>
      <w:proofErr w:type="spellEnd"/>
    </w:p>
    <w:p w14:paraId="623C5BA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C J Van </w:t>
      </w:r>
      <w:proofErr w:type="spellStart"/>
      <w:r>
        <w:t>Brummen</w:t>
      </w:r>
      <w:proofErr w:type="spellEnd"/>
      <w:r>
        <w:tab/>
        <w:t>M N Easton</w:t>
      </w:r>
      <w:r>
        <w:tab/>
        <w:t xml:space="preserve">A Garden </w:t>
      </w:r>
    </w:p>
    <w:p w14:paraId="40944C8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Webb</w:t>
      </w:r>
      <w:r>
        <w:tab/>
        <w:t>T Still</w:t>
      </w:r>
      <w:r>
        <w:tab/>
      </w:r>
      <w:proofErr w:type="gramStart"/>
      <w:r>
        <w:t>A</w:t>
      </w:r>
      <w:proofErr w:type="gramEnd"/>
      <w:r>
        <w:t xml:space="preserve"> Wallace </w:t>
      </w:r>
    </w:p>
    <w:p w14:paraId="1449192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>G Bindley</w:t>
      </w:r>
      <w:r>
        <w:tab/>
        <w:t xml:space="preserve">C </w:t>
      </w:r>
      <w:proofErr w:type="spellStart"/>
      <w:r>
        <w:t>Backhurst</w:t>
      </w:r>
      <w:proofErr w:type="spellEnd"/>
    </w:p>
    <w:p w14:paraId="5357EBC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C </w:t>
      </w:r>
      <w:proofErr w:type="spellStart"/>
      <w:r>
        <w:t>Goldsack</w:t>
      </w:r>
      <w:proofErr w:type="spellEnd"/>
      <w:r>
        <w:t xml:space="preserve"> </w:t>
      </w:r>
      <w:r>
        <w:tab/>
        <w:t xml:space="preserve">C Thomas </w:t>
      </w:r>
      <w:r>
        <w:tab/>
        <w:t xml:space="preserve">R Felix </w:t>
      </w:r>
    </w:p>
    <w:p w14:paraId="6EFC101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Farnworth</w:t>
      </w:r>
      <w:r>
        <w:tab/>
        <w:t>T Johnston</w:t>
      </w:r>
      <w:r>
        <w:tab/>
        <w:t xml:space="preserve">G Parker </w:t>
      </w:r>
    </w:p>
    <w:p w14:paraId="57035A4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6AAB6D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T Shaw</w:t>
      </w:r>
      <w:r>
        <w:tab/>
        <w:t>J T Shaw</w:t>
      </w:r>
      <w:r>
        <w:tab/>
        <w:t xml:space="preserve">C </w:t>
      </w:r>
      <w:proofErr w:type="spellStart"/>
      <w:r>
        <w:t>Goldsack</w:t>
      </w:r>
      <w:proofErr w:type="spellEnd"/>
    </w:p>
    <w:p w14:paraId="4E357BF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</w:t>
      </w:r>
      <w:r>
        <w:tab/>
        <w:t>K Ryder</w:t>
      </w:r>
      <w:r>
        <w:tab/>
        <w:t>G Bindley</w:t>
      </w:r>
    </w:p>
    <w:p w14:paraId="74E2C55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Lt M J Clarke </w:t>
      </w:r>
      <w:r>
        <w:tab/>
        <w:t>D Webb</w:t>
      </w:r>
      <w:r>
        <w:tab/>
        <w:t>C Thomas</w:t>
      </w:r>
    </w:p>
    <w:p w14:paraId="3AB8B2E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</w:t>
      </w:r>
      <w:proofErr w:type="spellStart"/>
      <w:r>
        <w:t>Greatorex</w:t>
      </w:r>
      <w:proofErr w:type="spellEnd"/>
      <w:r>
        <w:tab/>
        <w:t>R Creamer</w:t>
      </w:r>
    </w:p>
    <w:p w14:paraId="5AB4392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F00B8CC" w14:textId="77777777" w:rsidR="00D70004" w:rsidRPr="0087684C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7684C">
        <w:rPr>
          <w:b/>
        </w:rPr>
        <w:tab/>
        <w:t>4th VIII (Men)</w:t>
      </w:r>
    </w:p>
    <w:p w14:paraId="69BE561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Smethurst</w:t>
      </w:r>
    </w:p>
    <w:p w14:paraId="45F933A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Chambers</w:t>
      </w:r>
    </w:p>
    <w:p w14:paraId="043F673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Pearson</w:t>
      </w:r>
    </w:p>
    <w:p w14:paraId="0F67386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McKean</w:t>
      </w:r>
    </w:p>
    <w:p w14:paraId="05EC246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R </w:t>
      </w:r>
      <w:proofErr w:type="spellStart"/>
      <w:r>
        <w:t>Belger</w:t>
      </w:r>
      <w:proofErr w:type="spellEnd"/>
    </w:p>
    <w:p w14:paraId="4F3C905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Tyler</w:t>
      </w:r>
    </w:p>
    <w:p w14:paraId="6179C05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N Webster</w:t>
      </w:r>
    </w:p>
    <w:p w14:paraId="16D534B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Mahon-Daly</w:t>
      </w:r>
    </w:p>
    <w:p w14:paraId="0C54C35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Bunting</w:t>
      </w:r>
    </w:p>
    <w:p w14:paraId="2AD6156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FEF5FD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 (Women)</w:t>
      </w:r>
      <w:r>
        <w:rPr>
          <w:b/>
        </w:rPr>
        <w:tab/>
        <w:t>2nd IV (Women)</w:t>
      </w:r>
      <w:r>
        <w:rPr>
          <w:b/>
        </w:rPr>
        <w:tab/>
        <w:t>3rd IV (Women)</w:t>
      </w:r>
    </w:p>
    <w:p w14:paraId="5D2FDD4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A Hughes </w:t>
      </w:r>
      <w:r>
        <w:tab/>
        <w:t xml:space="preserve">N </w:t>
      </w:r>
      <w:proofErr w:type="spellStart"/>
      <w:r>
        <w:t>Renston</w:t>
      </w:r>
      <w:proofErr w:type="spellEnd"/>
      <w:r>
        <w:tab/>
        <w:t>M Thorley</w:t>
      </w:r>
    </w:p>
    <w:p w14:paraId="1047C14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Talbot</w:t>
      </w:r>
      <w:r>
        <w:tab/>
        <w:t>H Shepherd</w:t>
      </w:r>
      <w:r>
        <w:tab/>
        <w:t>M Rosier</w:t>
      </w:r>
    </w:p>
    <w:p w14:paraId="2BCEC99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 Gunn</w:t>
      </w:r>
      <w:r>
        <w:tab/>
        <w:t>S Howes</w:t>
      </w:r>
      <w:r>
        <w:tab/>
        <w:t>G Coates</w:t>
      </w:r>
    </w:p>
    <w:p w14:paraId="3719597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 Baker</w:t>
      </w:r>
      <w:r>
        <w:tab/>
        <w:t>J Place</w:t>
      </w:r>
      <w:r>
        <w:tab/>
        <w:t>C Gifford</w:t>
      </w:r>
    </w:p>
    <w:p w14:paraId="6288E98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Foreman</w:t>
      </w:r>
      <w:r>
        <w:tab/>
        <w:t xml:space="preserve">K </w:t>
      </w:r>
      <w:proofErr w:type="spellStart"/>
      <w:r>
        <w:t>Spink</w:t>
      </w:r>
      <w:proofErr w:type="spellEnd"/>
      <w:r>
        <w:tab/>
        <w:t xml:space="preserve">F </w:t>
      </w:r>
      <w:proofErr w:type="spellStart"/>
      <w:r>
        <w:t>Dawoodi</w:t>
      </w:r>
      <w:proofErr w:type="spellEnd"/>
    </w:p>
    <w:p w14:paraId="39733FE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567375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S Van </w:t>
      </w:r>
      <w:proofErr w:type="spellStart"/>
      <w:r>
        <w:t>Kleef</w:t>
      </w:r>
      <w:proofErr w:type="spellEnd"/>
      <w:r>
        <w:tab/>
        <w:t>D Webb</w:t>
      </w:r>
      <w:r>
        <w:tab/>
        <w:t>A Robinson</w:t>
      </w:r>
    </w:p>
    <w:p w14:paraId="33C1F35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A Charrington</w:t>
      </w:r>
      <w:r>
        <w:tab/>
        <w:t>F Foreman</w:t>
      </w:r>
    </w:p>
    <w:p w14:paraId="32A062E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O </w:t>
      </w:r>
      <w:proofErr w:type="spellStart"/>
      <w:r>
        <w:t>Weiringa</w:t>
      </w:r>
      <w:proofErr w:type="spellEnd"/>
    </w:p>
    <w:p w14:paraId="4DFF617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94B878B" w14:textId="77777777" w:rsidR="00D70004" w:rsidRDefault="00D70004" w:rsidP="00D70004">
      <w:pPr>
        <w:rPr>
          <w:b/>
        </w:rPr>
      </w:pPr>
      <w:r>
        <w:rPr>
          <w:b/>
        </w:rPr>
        <w:br w:type="page"/>
      </w:r>
    </w:p>
    <w:p w14:paraId="419BD3DC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1982</w:t>
      </w:r>
    </w:p>
    <w:p w14:paraId="121B7C23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4375FCB1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proofErr w:type="gramStart"/>
      <w:r>
        <w:rPr>
          <w:b/>
        </w:rPr>
        <w:t>Mens</w:t>
      </w:r>
      <w:proofErr w:type="gramEnd"/>
      <w:r>
        <w:rPr>
          <w:b/>
        </w:rPr>
        <w:t xml:space="preserve"> 1st VIII</w:t>
      </w:r>
      <w:r w:rsidRPr="009E7A71">
        <w:rPr>
          <w:b/>
        </w:rPr>
        <w:tab/>
      </w:r>
      <w:r>
        <w:rPr>
          <w:b/>
        </w:rPr>
        <w:t>Mens 2nd VIII</w:t>
      </w:r>
      <w:r w:rsidRPr="009E7A71">
        <w:rPr>
          <w:b/>
        </w:rPr>
        <w:tab/>
      </w:r>
      <w:r>
        <w:rPr>
          <w:b/>
        </w:rPr>
        <w:t>Women 1st VIII</w:t>
      </w:r>
    </w:p>
    <w:p w14:paraId="206BF21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N Bindley</w:t>
      </w:r>
      <w:r>
        <w:tab/>
        <w:t xml:space="preserve">B </w:t>
      </w:r>
      <w:proofErr w:type="spellStart"/>
      <w:r>
        <w:t>Mckinney</w:t>
      </w:r>
      <w:proofErr w:type="spellEnd"/>
      <w:r>
        <w:tab/>
        <w:t>G Coates</w:t>
      </w:r>
    </w:p>
    <w:p w14:paraId="6832088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J Thomas</w:t>
      </w:r>
      <w:r>
        <w:tab/>
        <w:t xml:space="preserve">C </w:t>
      </w:r>
      <w:proofErr w:type="spellStart"/>
      <w:r>
        <w:t>Kamman</w:t>
      </w:r>
      <w:proofErr w:type="spellEnd"/>
      <w:r>
        <w:tab/>
      </w:r>
      <w:proofErr w:type="gramStart"/>
      <w:r>
        <w:t>A</w:t>
      </w:r>
      <w:proofErr w:type="gramEnd"/>
      <w:r>
        <w:t xml:space="preserve"> Hughes</w:t>
      </w:r>
    </w:p>
    <w:p w14:paraId="627E368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W R Doe</w:t>
      </w:r>
      <w:r>
        <w:tab/>
        <w:t>C Tuthill</w:t>
      </w:r>
      <w:r>
        <w:tab/>
        <w:t>C Gifford</w:t>
      </w:r>
    </w:p>
    <w:p w14:paraId="1EFDB85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K Kelly</w:t>
      </w:r>
      <w:r>
        <w:tab/>
        <w:t xml:space="preserve">B </w:t>
      </w:r>
      <w:proofErr w:type="spellStart"/>
      <w:r>
        <w:t>Jillians</w:t>
      </w:r>
      <w:proofErr w:type="spellEnd"/>
      <w:r>
        <w:tab/>
        <w:t>M Rosier</w:t>
      </w:r>
    </w:p>
    <w:p w14:paraId="06950A3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N Easton</w:t>
      </w:r>
      <w:r>
        <w:tab/>
        <w:t>J Tasker</w:t>
      </w:r>
      <w:r>
        <w:tab/>
        <w:t>K Gunn</w:t>
      </w:r>
    </w:p>
    <w:p w14:paraId="1EB6A7F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>C Elkan</w:t>
      </w:r>
      <w:r>
        <w:tab/>
        <w:t>J Elliott</w:t>
      </w:r>
    </w:p>
    <w:p w14:paraId="6055A3F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>R Marx</w:t>
      </w:r>
      <w:r>
        <w:tab/>
        <w:t>S Talbot</w:t>
      </w:r>
    </w:p>
    <w:p w14:paraId="5080054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M Conduit</w:t>
      </w:r>
      <w:r>
        <w:tab/>
        <w:t>H Shepherd</w:t>
      </w:r>
    </w:p>
    <w:p w14:paraId="5A57911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J Farnworth</w:t>
      </w:r>
      <w:r>
        <w:tab/>
        <w:t>L Blake</w:t>
      </w:r>
      <w:r>
        <w:tab/>
        <w:t>S Swift</w:t>
      </w:r>
    </w:p>
    <w:p w14:paraId="6C661BC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445C91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 Seddon</w:t>
      </w:r>
      <w:r>
        <w:tab/>
        <w:t>G Bindley</w:t>
      </w:r>
      <w:r>
        <w:tab/>
        <w:t xml:space="preserve">C </w:t>
      </w:r>
      <w:proofErr w:type="spellStart"/>
      <w:r>
        <w:t>Harbourne</w:t>
      </w:r>
      <w:proofErr w:type="spellEnd"/>
    </w:p>
    <w:p w14:paraId="2440389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</w:t>
      </w:r>
      <w:proofErr w:type="spellStart"/>
      <w:r>
        <w:t>Beever</w:t>
      </w:r>
      <w:proofErr w:type="spellEnd"/>
      <w:r>
        <w:tab/>
        <w:t>D George</w:t>
      </w:r>
      <w:r>
        <w:tab/>
        <w:t>S Van-</w:t>
      </w:r>
      <w:proofErr w:type="spellStart"/>
      <w:r>
        <w:t>Kleef</w:t>
      </w:r>
      <w:proofErr w:type="spellEnd"/>
    </w:p>
    <w:p w14:paraId="4EC8E74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P Conman</w:t>
      </w:r>
    </w:p>
    <w:p w14:paraId="0C5C8AF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4D1F11" w14:textId="77777777" w:rsidR="00B2499D" w:rsidRPr="00FD4FF6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FD4FF6">
        <w:rPr>
          <w:b/>
        </w:rPr>
        <w:t>Novice VIIIs</w:t>
      </w:r>
    </w:p>
    <w:p w14:paraId="0AADC57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77E1EFB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proofErr w:type="gramStart"/>
      <w:r>
        <w:rPr>
          <w:b/>
        </w:rPr>
        <w:t>Ladies</w:t>
      </w:r>
      <w:proofErr w:type="gramEnd"/>
      <w:r>
        <w:rPr>
          <w:b/>
        </w:rPr>
        <w:t xml:space="preserve"> 1st Novice VIII</w:t>
      </w:r>
      <w:r w:rsidRPr="009E7A71">
        <w:rPr>
          <w:b/>
        </w:rPr>
        <w:tab/>
      </w:r>
      <w:r>
        <w:rPr>
          <w:b/>
        </w:rPr>
        <w:t>Ladies 2nd Novice VIII</w:t>
      </w:r>
      <w:r w:rsidRPr="009E7A71">
        <w:rPr>
          <w:b/>
        </w:rPr>
        <w:tab/>
      </w:r>
      <w:r>
        <w:rPr>
          <w:b/>
        </w:rPr>
        <w:t>Men's Novice VIII</w:t>
      </w:r>
    </w:p>
    <w:p w14:paraId="4C77637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Wellesley</w:t>
      </w:r>
      <w:r>
        <w:tab/>
        <w:t xml:space="preserve">A </w:t>
      </w:r>
      <w:proofErr w:type="spellStart"/>
      <w:r>
        <w:t>Scholey</w:t>
      </w:r>
      <w:proofErr w:type="spellEnd"/>
      <w:r>
        <w:tab/>
        <w:t>P Constable</w:t>
      </w:r>
    </w:p>
    <w:p w14:paraId="1B2FB5B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Alexander</w:t>
      </w:r>
      <w:r>
        <w:tab/>
        <w:t>A Flint</w:t>
      </w:r>
      <w:r>
        <w:tab/>
        <w:t>B Greenway</w:t>
      </w:r>
    </w:p>
    <w:p w14:paraId="105B972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 Hockley</w:t>
      </w:r>
      <w:r>
        <w:tab/>
        <w:t>S Done</w:t>
      </w:r>
      <w:r>
        <w:tab/>
        <w:t xml:space="preserve">D </w:t>
      </w:r>
      <w:proofErr w:type="spellStart"/>
      <w:r>
        <w:t>MacAuley</w:t>
      </w:r>
      <w:proofErr w:type="spellEnd"/>
    </w:p>
    <w:p w14:paraId="24C3AE2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Montague</w:t>
      </w:r>
      <w:r>
        <w:tab/>
        <w:t>J Kelly</w:t>
      </w:r>
      <w:r>
        <w:tab/>
        <w:t>D Drake</w:t>
      </w:r>
    </w:p>
    <w:p w14:paraId="01FD045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 White</w:t>
      </w:r>
      <w:r>
        <w:tab/>
        <w:t>S Neville</w:t>
      </w:r>
      <w:r>
        <w:tab/>
        <w:t>B Prince</w:t>
      </w:r>
    </w:p>
    <w:p w14:paraId="629BF58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Howe</w:t>
      </w:r>
      <w:r>
        <w:tab/>
        <w:t>H Rees</w:t>
      </w:r>
      <w:r>
        <w:tab/>
        <w:t>I Brown</w:t>
      </w:r>
    </w:p>
    <w:p w14:paraId="14268B1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M </w:t>
      </w:r>
      <w:proofErr w:type="spellStart"/>
      <w:r>
        <w:t>Fearnehough</w:t>
      </w:r>
      <w:proofErr w:type="spellEnd"/>
      <w:r>
        <w:tab/>
        <w:t>S Thorn</w:t>
      </w:r>
      <w:r>
        <w:tab/>
        <w:t>J Ross</w:t>
      </w:r>
    </w:p>
    <w:p w14:paraId="25B3D74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A </w:t>
      </w:r>
      <w:proofErr w:type="spellStart"/>
      <w:r>
        <w:t>Kopmels</w:t>
      </w:r>
      <w:proofErr w:type="spellEnd"/>
      <w:r>
        <w:tab/>
        <w:t xml:space="preserve">J </w:t>
      </w:r>
      <w:proofErr w:type="spellStart"/>
      <w:r>
        <w:t>Darbyshire</w:t>
      </w:r>
      <w:proofErr w:type="spellEnd"/>
      <w:r>
        <w:tab/>
        <w:t>P Sansome</w:t>
      </w:r>
    </w:p>
    <w:p w14:paraId="7F57001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A Hunt/E </w:t>
      </w:r>
      <w:proofErr w:type="spellStart"/>
      <w:r>
        <w:t>Cullis</w:t>
      </w:r>
      <w:proofErr w:type="spellEnd"/>
      <w:r>
        <w:tab/>
        <w:t xml:space="preserve">F </w:t>
      </w:r>
      <w:proofErr w:type="spellStart"/>
      <w:r>
        <w:t>Dawoodi</w:t>
      </w:r>
      <w:proofErr w:type="spellEnd"/>
      <w:r>
        <w:tab/>
        <w:t>J Grubb</w:t>
      </w:r>
    </w:p>
    <w:p w14:paraId="47ABFDE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C39392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Novice Coaches</w:t>
      </w:r>
    </w:p>
    <w:p w14:paraId="2A524EA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R A Charrington, R J Clayton, W R Doe, M N Easton, K M Gunn, H Shepherd, S Talbot, G N Bindley</w:t>
      </w:r>
    </w:p>
    <w:p w14:paraId="32A0536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BAD78FA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Norman Boat</w:t>
      </w:r>
    </w:p>
    <w:p w14:paraId="5906FCB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Q Holt</w:t>
      </w:r>
    </w:p>
    <w:p w14:paraId="7C1ACA6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Morrison</w:t>
      </w:r>
    </w:p>
    <w:p w14:paraId="2AD3D94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Murphy</w:t>
      </w:r>
    </w:p>
    <w:p w14:paraId="1C42C55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M </w:t>
      </w:r>
      <w:proofErr w:type="spellStart"/>
      <w:r>
        <w:t>Rejali</w:t>
      </w:r>
      <w:proofErr w:type="spellEnd"/>
    </w:p>
    <w:p w14:paraId="4898966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Braithwaite</w:t>
      </w:r>
    </w:p>
    <w:p w14:paraId="20CFEA4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 Charrington</w:t>
      </w:r>
    </w:p>
    <w:p w14:paraId="635B8A5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Martin</w:t>
      </w:r>
    </w:p>
    <w:p w14:paraId="49D7490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Stafford</w:t>
      </w:r>
    </w:p>
    <w:p w14:paraId="6319836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H </w:t>
      </w:r>
      <w:proofErr w:type="spellStart"/>
      <w:r>
        <w:t>Bettinson</w:t>
      </w:r>
      <w:proofErr w:type="spellEnd"/>
    </w:p>
    <w:p w14:paraId="64D416C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779FDB9" w14:textId="77777777" w:rsidR="00B2499D" w:rsidRDefault="00B2499D" w:rsidP="00B2499D">
      <w:pPr>
        <w:rPr>
          <w:b/>
        </w:rPr>
      </w:pPr>
      <w:r>
        <w:rPr>
          <w:b/>
        </w:rPr>
        <w:br w:type="page"/>
      </w:r>
    </w:p>
    <w:p w14:paraId="5E07759A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1983</w:t>
      </w:r>
    </w:p>
    <w:p w14:paraId="5F377527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6D963BB2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Men's VIII</w:t>
      </w:r>
      <w:r w:rsidRPr="009E7A71">
        <w:rPr>
          <w:b/>
        </w:rPr>
        <w:tab/>
      </w:r>
      <w:r>
        <w:rPr>
          <w:b/>
        </w:rPr>
        <w:t>2nd Men's VIII</w:t>
      </w:r>
      <w:r w:rsidRPr="009E7A71">
        <w:rPr>
          <w:b/>
        </w:rPr>
        <w:tab/>
      </w:r>
      <w:r>
        <w:rPr>
          <w:b/>
        </w:rPr>
        <w:t>3rd Men's VIII</w:t>
      </w:r>
    </w:p>
    <w:p w14:paraId="377D166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N Bindley</w:t>
      </w:r>
      <w:r>
        <w:tab/>
      </w:r>
      <w:r w:rsidRPr="00D25453">
        <w:t>B McKinney</w:t>
      </w:r>
      <w:r>
        <w:tab/>
        <w:t>Q Holt</w:t>
      </w:r>
    </w:p>
    <w:p w14:paraId="54D10EE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Thomas</w:t>
      </w:r>
      <w:r>
        <w:tab/>
      </w:r>
      <w:proofErr w:type="gramStart"/>
      <w:r>
        <w:t>A</w:t>
      </w:r>
      <w:proofErr w:type="gramEnd"/>
      <w:r>
        <w:t xml:space="preserve"> W M Wallace</w:t>
      </w:r>
      <w:r>
        <w:tab/>
        <w:t xml:space="preserve">C </w:t>
      </w:r>
      <w:proofErr w:type="spellStart"/>
      <w:r>
        <w:t>Kamman</w:t>
      </w:r>
      <w:proofErr w:type="spellEnd"/>
    </w:p>
    <w:p w14:paraId="7335E1E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N Easton</w:t>
      </w:r>
      <w:r>
        <w:tab/>
        <w:t>D R McAuley</w:t>
      </w:r>
      <w:r>
        <w:tab/>
        <w:t>B Murphy</w:t>
      </w:r>
    </w:p>
    <w:p w14:paraId="75282BE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K Kelly</w:t>
      </w:r>
      <w:r>
        <w:tab/>
        <w:t>P A Sansome</w:t>
      </w:r>
      <w:r>
        <w:tab/>
        <w:t>A Morrison</w:t>
      </w:r>
    </w:p>
    <w:p w14:paraId="2129977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C J Van </w:t>
      </w:r>
      <w:proofErr w:type="spellStart"/>
      <w:r>
        <w:t>Brummen</w:t>
      </w:r>
      <w:proofErr w:type="spellEnd"/>
      <w:r>
        <w:tab/>
        <w:t>I M Tasker</w:t>
      </w:r>
      <w:r>
        <w:tab/>
        <w:t>C Tuthill</w:t>
      </w:r>
    </w:p>
    <w:p w14:paraId="53A5440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>M R Conduit</w:t>
      </w:r>
      <w:r>
        <w:tab/>
        <w:t>H Charrington</w:t>
      </w:r>
    </w:p>
    <w:p w14:paraId="0630253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Carrington</w:t>
      </w:r>
      <w:r>
        <w:tab/>
        <w:t>R A Marx</w:t>
      </w:r>
      <w:r>
        <w:tab/>
        <w:t>J Ross</w:t>
      </w:r>
    </w:p>
    <w:p w14:paraId="0010E3A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W R Doe</w:t>
      </w:r>
      <w:r>
        <w:tab/>
        <w:t>B Greenway</w:t>
      </w:r>
    </w:p>
    <w:p w14:paraId="22F9953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J Farnworth</w:t>
      </w:r>
      <w:r>
        <w:tab/>
        <w:t>M L Blake</w:t>
      </w:r>
      <w:r>
        <w:tab/>
        <w:t xml:space="preserve">L </w:t>
      </w:r>
      <w:proofErr w:type="spellStart"/>
      <w:r>
        <w:t>Heiszek</w:t>
      </w:r>
      <w:proofErr w:type="spellEnd"/>
    </w:p>
    <w:p w14:paraId="5BDE573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BC5BB1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 Seddon</w:t>
      </w:r>
      <w:r>
        <w:tab/>
        <w:t xml:space="preserve">Rev D </w:t>
      </w:r>
      <w:proofErr w:type="spellStart"/>
      <w:r w:rsidRPr="002879EA">
        <w:t>Bayly</w:t>
      </w:r>
      <w:proofErr w:type="spellEnd"/>
      <w:r w:rsidRPr="002879EA">
        <w:t>-Jones</w:t>
      </w:r>
      <w:r>
        <w:tab/>
        <w:t>M N Easton</w:t>
      </w:r>
    </w:p>
    <w:p w14:paraId="6BA74BD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Beevor</w:t>
      </w:r>
      <w:r>
        <w:tab/>
        <w:t>(Oriel &amp; Leander)</w:t>
      </w:r>
      <w:r>
        <w:tab/>
        <w:t>G N Bindley</w:t>
      </w:r>
    </w:p>
    <w:p w14:paraId="0C14E23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Cole</w:t>
      </w:r>
      <w:r>
        <w:tab/>
        <w:t>R Beevor</w:t>
      </w:r>
    </w:p>
    <w:p w14:paraId="1836A4C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Clark</w:t>
      </w:r>
      <w:r>
        <w:tab/>
        <w:t>S Cole</w:t>
      </w:r>
    </w:p>
    <w:p w14:paraId="035D4A5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CFA3E88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Men's VIII</w:t>
      </w:r>
      <w:r>
        <w:rPr>
          <w:b/>
        </w:rPr>
        <w:tab/>
        <w:t>1st Ladies VIII</w:t>
      </w:r>
      <w:r>
        <w:rPr>
          <w:b/>
        </w:rPr>
        <w:tab/>
        <w:t>2nd Ladies VIII</w:t>
      </w:r>
    </w:p>
    <w:p w14:paraId="173DA71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proofErr w:type="spellStart"/>
      <w:r>
        <w:t>Cammell</w:t>
      </w:r>
      <w:proofErr w:type="spellEnd"/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Scholey</w:t>
      </w:r>
      <w:proofErr w:type="spellEnd"/>
      <w:r>
        <w:tab/>
        <w:t xml:space="preserve">J </w:t>
      </w:r>
      <w:proofErr w:type="spellStart"/>
      <w:r>
        <w:t>Darbisher</w:t>
      </w:r>
      <w:proofErr w:type="spellEnd"/>
    </w:p>
    <w:p w14:paraId="33402CB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 Cockburn</w:t>
      </w:r>
      <w:r>
        <w:tab/>
        <w:t>R Montague</w:t>
      </w:r>
      <w:r>
        <w:tab/>
        <w:t>J Price</w:t>
      </w:r>
    </w:p>
    <w:p w14:paraId="3FFF6E7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M </w:t>
      </w:r>
      <w:proofErr w:type="spellStart"/>
      <w:r>
        <w:t>Camoute</w:t>
      </w:r>
      <w:proofErr w:type="spellEnd"/>
      <w:r>
        <w:tab/>
        <w:t>C Howe</w:t>
      </w:r>
      <w:r>
        <w:tab/>
        <w:t>A Lockett</w:t>
      </w:r>
    </w:p>
    <w:p w14:paraId="453EE31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 Turner</w:t>
      </w:r>
      <w:r>
        <w:tab/>
        <w:t xml:space="preserve">A </w:t>
      </w:r>
      <w:proofErr w:type="spellStart"/>
      <w:r>
        <w:t>Kopmek</w:t>
      </w:r>
      <w:proofErr w:type="spellEnd"/>
      <w:r>
        <w:tab/>
        <w:t>S Neville</w:t>
      </w:r>
    </w:p>
    <w:p w14:paraId="1899D05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Ferguson</w:t>
      </w:r>
      <w:r>
        <w:tab/>
        <w:t>L White</w:t>
      </w:r>
      <w:r>
        <w:tab/>
        <w:t>S Dore</w:t>
      </w:r>
    </w:p>
    <w:p w14:paraId="5FDAE9F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Port</w:t>
      </w:r>
      <w:r>
        <w:tab/>
        <w:t>M Rosier</w:t>
      </w:r>
      <w:r>
        <w:tab/>
        <w:t>H Rees</w:t>
      </w:r>
    </w:p>
    <w:p w14:paraId="6C4F217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Fernandes</w:t>
      </w:r>
      <w:r>
        <w:tab/>
        <w:t>J Elliott</w:t>
      </w:r>
      <w:r>
        <w:tab/>
        <w:t>S Thorne</w:t>
      </w:r>
    </w:p>
    <w:p w14:paraId="32C4BA6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Preston</w:t>
      </w:r>
      <w:r>
        <w:tab/>
        <w:t>H Shepherd</w:t>
      </w:r>
      <w:r>
        <w:tab/>
        <w:t>S Wellesley</w:t>
      </w:r>
    </w:p>
    <w:p w14:paraId="40302DA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R </w:t>
      </w:r>
      <w:proofErr w:type="spellStart"/>
      <w:r>
        <w:t>Ingel</w:t>
      </w:r>
      <w:proofErr w:type="spellEnd"/>
      <w:r>
        <w:tab/>
        <w:t>A Hunt</w:t>
      </w:r>
      <w:r>
        <w:tab/>
        <w:t xml:space="preserve">S </w:t>
      </w:r>
      <w:proofErr w:type="spellStart"/>
      <w:r>
        <w:t>Dawoodi</w:t>
      </w:r>
      <w:proofErr w:type="spellEnd"/>
    </w:p>
    <w:p w14:paraId="1355366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7146D6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A Charrington</w:t>
      </w:r>
      <w:r>
        <w:tab/>
        <w:t>P Conman</w:t>
      </w:r>
      <w:r>
        <w:tab/>
        <w:t xml:space="preserve">P </w:t>
      </w:r>
      <w:proofErr w:type="spellStart"/>
      <w:r>
        <w:t>Sturgess</w:t>
      </w:r>
      <w:proofErr w:type="spellEnd"/>
    </w:p>
    <w:p w14:paraId="75B6B2E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</w:t>
      </w:r>
      <w:r>
        <w:tab/>
        <w:t>A Duff</w:t>
      </w:r>
      <w:r>
        <w:tab/>
        <w:t>A Duff</w:t>
      </w:r>
    </w:p>
    <w:p w14:paraId="7CFB477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Greenway</w:t>
      </w:r>
      <w:r>
        <w:tab/>
        <w:t>S Talbot</w:t>
      </w:r>
    </w:p>
    <w:p w14:paraId="4EF1E644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311B9B8A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1983</w:t>
      </w:r>
    </w:p>
    <w:p w14:paraId="0B2AD900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05D37CA4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Men's VIII</w:t>
      </w:r>
      <w:r w:rsidRPr="009E7A71">
        <w:rPr>
          <w:b/>
        </w:rPr>
        <w:tab/>
      </w:r>
      <w:r>
        <w:rPr>
          <w:b/>
        </w:rPr>
        <w:t>2nd Men's VIII</w:t>
      </w:r>
      <w:r w:rsidRPr="009E7A71">
        <w:rPr>
          <w:b/>
        </w:rPr>
        <w:tab/>
      </w:r>
      <w:r>
        <w:rPr>
          <w:b/>
        </w:rPr>
        <w:t>3rd Men's VIII</w:t>
      </w:r>
    </w:p>
    <w:p w14:paraId="1D61566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N Bindley</w:t>
      </w:r>
      <w:r>
        <w:tab/>
        <w:t xml:space="preserve">H </w:t>
      </w:r>
      <w:proofErr w:type="spellStart"/>
      <w:r>
        <w:t>Cammell</w:t>
      </w:r>
      <w:proofErr w:type="spellEnd"/>
      <w:r>
        <w:tab/>
        <w:t>M Lamont</w:t>
      </w:r>
    </w:p>
    <w:p w14:paraId="3A3D6BF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Thomas</w:t>
      </w:r>
      <w:r>
        <w:tab/>
        <w:t>A Wallace</w:t>
      </w:r>
      <w:r>
        <w:tab/>
        <w:t>T Turner</w:t>
      </w:r>
    </w:p>
    <w:p w14:paraId="6162B5F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M Tasker</w:t>
      </w:r>
      <w:r>
        <w:tab/>
        <w:t>R Braithwaite</w:t>
      </w:r>
      <w:r>
        <w:tab/>
        <w:t>B Murphy</w:t>
      </w:r>
    </w:p>
    <w:p w14:paraId="22EAE40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N Easton</w:t>
      </w:r>
      <w:r>
        <w:tab/>
        <w:t>G Riddell</w:t>
      </w:r>
      <w:r>
        <w:tab/>
        <w:t>R Preston</w:t>
      </w:r>
    </w:p>
    <w:p w14:paraId="28399AB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W R Doe</w:t>
      </w:r>
      <w:r>
        <w:tab/>
        <w:t>R G Marx</w:t>
      </w:r>
      <w:r>
        <w:tab/>
        <w:t>Q Holt</w:t>
      </w:r>
    </w:p>
    <w:p w14:paraId="44F1E3C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>M Conduit</w:t>
      </w:r>
      <w:r>
        <w:tab/>
        <w:t>M Port</w:t>
      </w:r>
    </w:p>
    <w:p w14:paraId="0EBB4B9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>B McKinney</w:t>
      </w:r>
      <w:r>
        <w:tab/>
        <w:t>D McAuley</w:t>
      </w:r>
    </w:p>
    <w:p w14:paraId="424EB51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P Sansome</w:t>
      </w:r>
      <w:r>
        <w:tab/>
        <w:t>L Carter</w:t>
      </w:r>
    </w:p>
    <w:p w14:paraId="6086352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J Farnworth</w:t>
      </w:r>
      <w:r>
        <w:tab/>
        <w:t>L Blake</w:t>
      </w:r>
      <w:r>
        <w:tab/>
        <w:t xml:space="preserve">S </w:t>
      </w:r>
      <w:proofErr w:type="spellStart"/>
      <w:r>
        <w:t>Dawoodi</w:t>
      </w:r>
      <w:proofErr w:type="spellEnd"/>
    </w:p>
    <w:p w14:paraId="17B123E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BB4AD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L R Poos</w:t>
      </w:r>
      <w:r>
        <w:tab/>
        <w:t>R A Charrington</w:t>
      </w:r>
      <w:r>
        <w:tab/>
        <w:t>R J Clayton</w:t>
      </w:r>
    </w:p>
    <w:p w14:paraId="093389A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  <w:r>
        <w:tab/>
        <w:t xml:space="preserve">R </w:t>
      </w:r>
      <w:proofErr w:type="gramStart"/>
      <w:r>
        <w:t>A</w:t>
      </w:r>
      <w:proofErr w:type="gramEnd"/>
      <w:r>
        <w:t xml:space="preserve"> Charrington</w:t>
      </w:r>
    </w:p>
    <w:p w14:paraId="19349A3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</w:t>
      </w:r>
      <w:r>
        <w:tab/>
        <w:t xml:space="preserve">C </w:t>
      </w:r>
      <w:proofErr w:type="spellStart"/>
      <w:r>
        <w:t>Goldsack</w:t>
      </w:r>
      <w:proofErr w:type="spellEnd"/>
      <w:r>
        <w:tab/>
        <w:t>J M Tasker</w:t>
      </w:r>
    </w:p>
    <w:p w14:paraId="120C486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</w:t>
      </w:r>
      <w:proofErr w:type="spellStart"/>
      <w:r>
        <w:t>Greatorex</w:t>
      </w:r>
      <w:proofErr w:type="spellEnd"/>
      <w:r>
        <w:tab/>
        <w:t xml:space="preserve">M J </w:t>
      </w:r>
      <w:proofErr w:type="spellStart"/>
      <w:r>
        <w:t>Blogg</w:t>
      </w:r>
      <w:proofErr w:type="spellEnd"/>
    </w:p>
    <w:p w14:paraId="7C4320C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64D43B4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Men's VIII</w:t>
      </w:r>
      <w:r w:rsidRPr="009E7A71">
        <w:rPr>
          <w:b/>
        </w:rPr>
        <w:tab/>
      </w:r>
      <w:r>
        <w:rPr>
          <w:b/>
        </w:rPr>
        <w:t>Rugby Boat</w:t>
      </w:r>
      <w:r w:rsidRPr="009E7A71">
        <w:rPr>
          <w:b/>
        </w:rPr>
        <w:tab/>
      </w:r>
    </w:p>
    <w:p w14:paraId="4D2B24A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Tuthill</w:t>
      </w:r>
      <w:r>
        <w:tab/>
        <w:t>Studs</w:t>
      </w:r>
    </w:p>
    <w:p w14:paraId="0B2B34A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Pr="00D25453">
        <w:t>A N Other</w:t>
      </w:r>
      <w:r>
        <w:tab/>
        <w:t>Jimmy Hill</w:t>
      </w:r>
    </w:p>
    <w:p w14:paraId="1390A84B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Quartermain</w:t>
      </w:r>
      <w:r>
        <w:tab/>
        <w:t>Midshipman</w:t>
      </w:r>
    </w:p>
    <w:p w14:paraId="2F94F7C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H Charrington</w:t>
      </w:r>
      <w:r>
        <w:tab/>
        <w:t>M Kon</w:t>
      </w:r>
    </w:p>
    <w:p w14:paraId="00F1449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K Ferguson</w:t>
      </w:r>
      <w:r>
        <w:tab/>
        <w:t>Teflon</w:t>
      </w:r>
    </w:p>
    <w:p w14:paraId="42E00A8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O North</w:t>
      </w:r>
      <w:r>
        <w:tab/>
      </w:r>
      <w:proofErr w:type="spellStart"/>
      <w:r>
        <w:t>Malaka</w:t>
      </w:r>
      <w:proofErr w:type="spellEnd"/>
      <w:r>
        <w:t xml:space="preserve"> Auls</w:t>
      </w:r>
    </w:p>
    <w:p w14:paraId="28018C9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Fernandes</w:t>
      </w:r>
      <w:r>
        <w:tab/>
        <w:t>Rudi Kroll</w:t>
      </w:r>
    </w:p>
    <w:p w14:paraId="5E7AE86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Morrison</w:t>
      </w:r>
      <w:r>
        <w:tab/>
        <w:t>Michael Platini</w:t>
      </w:r>
    </w:p>
    <w:p w14:paraId="2C327AB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V Lane</w:t>
      </w:r>
      <w:r>
        <w:tab/>
        <w:t xml:space="preserve">Lisa 'You Guys' </w:t>
      </w:r>
      <w:proofErr w:type="spellStart"/>
      <w:r>
        <w:t>Helszek</w:t>
      </w:r>
      <w:proofErr w:type="spellEnd"/>
    </w:p>
    <w:p w14:paraId="279A299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039D29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M Tasker</w:t>
      </w:r>
      <w:r>
        <w:tab/>
        <w:t xml:space="preserve">C J Van </w:t>
      </w:r>
      <w:proofErr w:type="spellStart"/>
      <w:r>
        <w:t>Brummen</w:t>
      </w:r>
      <w:proofErr w:type="spellEnd"/>
    </w:p>
    <w:p w14:paraId="255154D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</w:t>
      </w:r>
      <w:r>
        <w:tab/>
        <w:t>M N Easton</w:t>
      </w:r>
    </w:p>
    <w:p w14:paraId="3C31398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W R Doe</w:t>
      </w:r>
      <w:r>
        <w:tab/>
        <w:t>R J Charrington</w:t>
      </w:r>
    </w:p>
    <w:p w14:paraId="47783C44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9E7A71">
        <w:rPr>
          <w:b/>
        </w:rPr>
        <w:tab/>
      </w:r>
      <w:r>
        <w:rPr>
          <w:b/>
        </w:rPr>
        <w:tab/>
      </w:r>
      <w:r w:rsidRPr="009E681E">
        <w:t>G N Bindley</w:t>
      </w:r>
    </w:p>
    <w:p w14:paraId="6AACE932" w14:textId="77777777" w:rsidR="00D70004" w:rsidRPr="009E681E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67B23F8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Ladies' IV</w:t>
      </w:r>
      <w:r w:rsidRPr="009E7A71">
        <w:rPr>
          <w:b/>
        </w:rPr>
        <w:tab/>
      </w:r>
      <w:r>
        <w:rPr>
          <w:b/>
        </w:rPr>
        <w:t>2nd Ladies' IV</w:t>
      </w:r>
    </w:p>
    <w:p w14:paraId="3D1F9DC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 A Shepherd</w:t>
      </w:r>
      <w:r>
        <w:tab/>
        <w:t>S E Neville</w:t>
      </w:r>
    </w:p>
    <w:p w14:paraId="00F506C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Talbot</w:t>
      </w:r>
      <w:r>
        <w:tab/>
        <w:t>M A Lockett</w:t>
      </w:r>
    </w:p>
    <w:p w14:paraId="5312DE0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 M Gunn</w:t>
      </w:r>
      <w:r>
        <w:tab/>
        <w:t>S Wellesley</w:t>
      </w:r>
    </w:p>
    <w:p w14:paraId="15DDBB6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Elliott</w:t>
      </w:r>
      <w:r>
        <w:tab/>
        <w:t>R S Montague</w:t>
      </w:r>
    </w:p>
    <w:p w14:paraId="766ADDB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E Engel</w:t>
      </w:r>
      <w:r>
        <w:tab/>
        <w:t xml:space="preserve">L </w:t>
      </w:r>
      <w:proofErr w:type="spellStart"/>
      <w:r>
        <w:t>Heiszek</w:t>
      </w:r>
      <w:proofErr w:type="spellEnd"/>
    </w:p>
    <w:p w14:paraId="7CC9A9D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F86C6E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</w:p>
    <w:p w14:paraId="508A2FC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Duff</w:t>
      </w:r>
      <w:r>
        <w:tab/>
        <w:t>W R Doe</w:t>
      </w:r>
    </w:p>
    <w:p w14:paraId="6057387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N Kirkby</w:t>
      </w:r>
      <w:r>
        <w:tab/>
        <w:t xml:space="preserve">A </w:t>
      </w:r>
      <w:proofErr w:type="spellStart"/>
      <w:r>
        <w:t>Sturgess</w:t>
      </w:r>
      <w:proofErr w:type="spellEnd"/>
    </w:p>
    <w:p w14:paraId="0D1ED56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P </w:t>
      </w:r>
      <w:proofErr w:type="spellStart"/>
      <w:r>
        <w:t>Connan</w:t>
      </w:r>
      <w:proofErr w:type="spellEnd"/>
    </w:p>
    <w:p w14:paraId="72EE6B0B" w14:textId="77777777" w:rsidR="00D25453" w:rsidRDefault="00D25453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F8D8AE5" w14:textId="77777777" w:rsidR="00D25453" w:rsidRDefault="00D25453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Does anyone know who rowed at 2 in the Men's 4th VIII?</w:t>
      </w:r>
    </w:p>
    <w:p w14:paraId="34163D72" w14:textId="77777777" w:rsidR="00D70004" w:rsidRDefault="00D70004" w:rsidP="00D70004">
      <w:pPr>
        <w:rPr>
          <w:b/>
        </w:rPr>
      </w:pPr>
      <w:r>
        <w:rPr>
          <w:b/>
        </w:rPr>
        <w:br w:type="page"/>
      </w:r>
    </w:p>
    <w:p w14:paraId="5440187A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1983</w:t>
      </w:r>
    </w:p>
    <w:p w14:paraId="39F7E6E6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7661D294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21D86D7B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VIII</w:t>
      </w:r>
      <w:r w:rsidRPr="009E7A71">
        <w:rPr>
          <w:b/>
        </w:rPr>
        <w:tab/>
      </w:r>
      <w:r>
        <w:rPr>
          <w:b/>
        </w:rPr>
        <w:t>Men's 2nd VIII</w:t>
      </w:r>
      <w:r w:rsidRPr="009E7A71">
        <w:rPr>
          <w:b/>
        </w:rPr>
        <w:tab/>
      </w:r>
      <w:r>
        <w:rPr>
          <w:b/>
        </w:rPr>
        <w:t>Men's 3rd VIII</w:t>
      </w:r>
    </w:p>
    <w:p w14:paraId="06ECC8F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 G Marx</w:t>
      </w:r>
      <w:r>
        <w:tab/>
        <w:t>Q Holt</w:t>
      </w:r>
      <w:r>
        <w:tab/>
        <w:t>T Cryer</w:t>
      </w:r>
    </w:p>
    <w:p w14:paraId="44E5CDC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 Wright</w:t>
      </w:r>
      <w:r>
        <w:tab/>
        <w:t>A Wallace</w:t>
      </w:r>
      <w:r>
        <w:tab/>
        <w:t>G Patel</w:t>
      </w:r>
    </w:p>
    <w:p w14:paraId="3F13E0F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W R Doe</w:t>
      </w:r>
      <w:r>
        <w:tab/>
        <w:t>B Braithwaite</w:t>
      </w:r>
      <w:r>
        <w:tab/>
        <w:t>L Fitchett</w:t>
      </w:r>
    </w:p>
    <w:p w14:paraId="78A990B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B White</w:t>
      </w:r>
      <w:r>
        <w:tab/>
        <w:t>B McKenney</w:t>
      </w:r>
      <w:r>
        <w:tab/>
        <w:t>B Greenway</w:t>
      </w:r>
    </w:p>
    <w:p w14:paraId="1C21661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N Easton</w:t>
      </w:r>
      <w:r>
        <w:tab/>
        <w:t>J Tasker</w:t>
      </w:r>
      <w:r>
        <w:tab/>
        <w:t>D Calder</w:t>
      </w:r>
    </w:p>
    <w:p w14:paraId="48556CD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 xml:space="preserve">M </w:t>
      </w:r>
      <w:proofErr w:type="spellStart"/>
      <w:r>
        <w:t>Verrill</w:t>
      </w:r>
      <w:proofErr w:type="spellEnd"/>
      <w:r>
        <w:tab/>
        <w:t>R Preston</w:t>
      </w:r>
    </w:p>
    <w:p w14:paraId="103C9B8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 xml:space="preserve">H </w:t>
      </w:r>
      <w:proofErr w:type="spellStart"/>
      <w:r>
        <w:t>Cammell</w:t>
      </w:r>
      <w:proofErr w:type="spellEnd"/>
      <w:r>
        <w:tab/>
      </w:r>
      <w:proofErr w:type="gramStart"/>
      <w:r>
        <w:t>A</w:t>
      </w:r>
      <w:proofErr w:type="gramEnd"/>
      <w:r>
        <w:t xml:space="preserve"> Holmes</w:t>
      </w:r>
    </w:p>
    <w:p w14:paraId="0027E28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P Sansome</w:t>
      </w:r>
      <w:r>
        <w:tab/>
        <w:t>J Kelly</w:t>
      </w:r>
    </w:p>
    <w:p w14:paraId="15298C3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H J Farnworth</w:t>
      </w:r>
      <w:r>
        <w:tab/>
        <w:t>R Engel</w:t>
      </w:r>
      <w:r>
        <w:tab/>
        <w:t>J Paskin</w:t>
      </w:r>
    </w:p>
    <w:p w14:paraId="75F4DE8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E0A440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>W R Doe</w:t>
      </w:r>
    </w:p>
    <w:p w14:paraId="7AE1BD1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 Esq</w:t>
      </w:r>
      <w:r>
        <w:tab/>
        <w:t>D Webb Esq</w:t>
      </w:r>
      <w:r>
        <w:tab/>
        <w:t>P A Sansome</w:t>
      </w:r>
    </w:p>
    <w:p w14:paraId="41207D7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 Esq</w:t>
      </w:r>
      <w:r>
        <w:tab/>
        <w:t>R A Charrington</w:t>
      </w:r>
    </w:p>
    <w:p w14:paraId="167B05B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Seddon Esq</w:t>
      </w:r>
    </w:p>
    <w:p w14:paraId="089821F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F5CCA31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Pr="009E7A71">
        <w:rPr>
          <w:b/>
        </w:rPr>
        <w:tab/>
      </w:r>
      <w:r>
        <w:rPr>
          <w:b/>
        </w:rPr>
        <w:t>Women's 2nd IV</w:t>
      </w:r>
      <w:r w:rsidRPr="009E7A71">
        <w:rPr>
          <w:b/>
        </w:rPr>
        <w:tab/>
      </w:r>
      <w:r>
        <w:rPr>
          <w:b/>
        </w:rPr>
        <w:t>Women's 1st Novice VIII</w:t>
      </w:r>
    </w:p>
    <w:p w14:paraId="35C5872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M Howe</w:t>
      </w:r>
      <w:r>
        <w:tab/>
        <w:t xml:space="preserve">J </w:t>
      </w:r>
      <w:proofErr w:type="spellStart"/>
      <w:r>
        <w:t>Darbyshire</w:t>
      </w:r>
      <w:proofErr w:type="spellEnd"/>
      <w:r>
        <w:tab/>
        <w:t xml:space="preserve">J </w:t>
      </w:r>
      <w:proofErr w:type="spellStart"/>
      <w:r>
        <w:t>Coatesworth</w:t>
      </w:r>
      <w:proofErr w:type="spellEnd"/>
    </w:p>
    <w:p w14:paraId="75DDC1D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T Rosier</w:t>
      </w:r>
      <w:r>
        <w:tab/>
        <w:t>J Price</w:t>
      </w:r>
      <w:r>
        <w:tab/>
        <w:t xml:space="preserve">L </w:t>
      </w:r>
      <w:proofErr w:type="spellStart"/>
      <w:r>
        <w:t>Kieren</w:t>
      </w:r>
      <w:proofErr w:type="spellEnd"/>
    </w:p>
    <w:p w14:paraId="576278E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S E </w:t>
      </w:r>
      <w:proofErr w:type="spellStart"/>
      <w:r>
        <w:t>Nevile</w:t>
      </w:r>
      <w:proofErr w:type="spellEnd"/>
      <w:r>
        <w:tab/>
        <w:t>S Done</w:t>
      </w:r>
      <w:r>
        <w:tab/>
        <w:t xml:space="preserve">P </w:t>
      </w:r>
      <w:proofErr w:type="spellStart"/>
      <w:r>
        <w:t>Hitchen</w:t>
      </w:r>
      <w:proofErr w:type="spellEnd"/>
    </w:p>
    <w:p w14:paraId="77C4EC1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S Montague</w:t>
      </w:r>
      <w:r>
        <w:tab/>
      </w:r>
      <w:r>
        <w:tab/>
        <w:t xml:space="preserve">R </w:t>
      </w:r>
      <w:proofErr w:type="spellStart"/>
      <w:r>
        <w:t>Onamo</w:t>
      </w:r>
      <w:proofErr w:type="spellEnd"/>
    </w:p>
    <w:p w14:paraId="58A214B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E </w:t>
      </w:r>
      <w:proofErr w:type="spellStart"/>
      <w:r>
        <w:t>Longsworth</w:t>
      </w:r>
      <w:proofErr w:type="spellEnd"/>
      <w:r>
        <w:tab/>
      </w:r>
      <w:r>
        <w:tab/>
        <w:t xml:space="preserve">L </w:t>
      </w:r>
      <w:r w:rsidR="00B01D71">
        <w:t xml:space="preserve">J </w:t>
      </w:r>
      <w:proofErr w:type="spellStart"/>
      <w:r>
        <w:t>Nias</w:t>
      </w:r>
      <w:proofErr w:type="spellEnd"/>
    </w:p>
    <w:p w14:paraId="5D01426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A </w:t>
      </w:r>
      <w:proofErr w:type="spellStart"/>
      <w:r>
        <w:t>Kopmels</w:t>
      </w:r>
      <w:proofErr w:type="spellEnd"/>
      <w:r>
        <w:tab/>
      </w:r>
      <w:r>
        <w:tab/>
        <w:t>S Tomkins</w:t>
      </w:r>
    </w:p>
    <w:p w14:paraId="145CB99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Harris</w:t>
      </w:r>
      <w:r>
        <w:tab/>
      </w:r>
      <w:r>
        <w:tab/>
        <w:t>E McGee</w:t>
      </w:r>
    </w:p>
    <w:p w14:paraId="44499A3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A Shepherd</w:t>
      </w:r>
      <w:r>
        <w:tab/>
        <w:t>S Wellesley</w:t>
      </w:r>
      <w:r>
        <w:tab/>
        <w:t>L Alder</w:t>
      </w:r>
    </w:p>
    <w:p w14:paraId="56AE3C8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J Hunt</w:t>
      </w:r>
      <w:r>
        <w:tab/>
        <w:t xml:space="preserve">E </w:t>
      </w:r>
      <w:proofErr w:type="spellStart"/>
      <w:r>
        <w:t>Cullis</w:t>
      </w:r>
      <w:proofErr w:type="spellEnd"/>
      <w:r>
        <w:tab/>
        <w:t>F Pearce</w:t>
      </w:r>
    </w:p>
    <w:p w14:paraId="7555976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9E54B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Esq, D Webb Esq</w:t>
      </w:r>
      <w:r>
        <w:tab/>
        <w:t>M R Conduit</w:t>
      </w:r>
    </w:p>
    <w:p w14:paraId="2825962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A Charrington</w:t>
      </w:r>
    </w:p>
    <w:p w14:paraId="44FD1DC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Clayton, M N Easton</w:t>
      </w:r>
    </w:p>
    <w:p w14:paraId="3D6BE7B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D P George, A </w:t>
      </w:r>
      <w:proofErr w:type="spellStart"/>
      <w:r>
        <w:t>Sturgess</w:t>
      </w:r>
      <w:proofErr w:type="spellEnd"/>
    </w:p>
    <w:p w14:paraId="6FA5D09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14:paraId="47411584" w14:textId="77777777" w:rsidR="00B2499D" w:rsidRPr="00C71823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C71823">
        <w:rPr>
          <w:b/>
        </w:rPr>
        <w:t>Novice VIIIs</w:t>
      </w:r>
    </w:p>
    <w:p w14:paraId="26E333CF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2nd</w:t>
      </w:r>
      <w:r>
        <w:rPr>
          <w:b/>
        </w:rPr>
        <w:tab/>
        <w:t>Men's 1st</w:t>
      </w:r>
      <w:r>
        <w:rPr>
          <w:b/>
        </w:rPr>
        <w:tab/>
        <w:t>Men's 2nd</w:t>
      </w:r>
      <w:r>
        <w:rPr>
          <w:b/>
        </w:rPr>
        <w:tab/>
        <w:t>Men's 3rd</w:t>
      </w:r>
    </w:p>
    <w:p w14:paraId="75475148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 xml:space="preserve">Novice VIII </w:t>
      </w:r>
      <w:r>
        <w:rPr>
          <w:b/>
        </w:rPr>
        <w:tab/>
        <w:t>Novice VIII</w:t>
      </w:r>
      <w:r>
        <w:rPr>
          <w:b/>
        </w:rPr>
        <w:tab/>
        <w:t>Novice VIII</w:t>
      </w:r>
      <w:r>
        <w:rPr>
          <w:b/>
        </w:rPr>
        <w:tab/>
        <w:t>Novice VIII</w:t>
      </w:r>
    </w:p>
    <w:p w14:paraId="4C062321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Bow</w:t>
      </w:r>
      <w:r>
        <w:tab/>
        <w:t>V Van Meter</w:t>
      </w:r>
      <w:r>
        <w:tab/>
        <w:t xml:space="preserve">P </w:t>
      </w:r>
      <w:proofErr w:type="spellStart"/>
      <w:r>
        <w:t>Fishburn</w:t>
      </w:r>
      <w:proofErr w:type="spellEnd"/>
      <w:r>
        <w:tab/>
        <w:t>M Ready</w:t>
      </w:r>
      <w:r>
        <w:tab/>
        <w:t>J Surtees</w:t>
      </w:r>
    </w:p>
    <w:p w14:paraId="227E7917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2</w:t>
      </w:r>
      <w:r>
        <w:tab/>
        <w:t>J Judson</w:t>
      </w:r>
      <w:r>
        <w:tab/>
        <w:t>J Morley</w:t>
      </w:r>
      <w:r>
        <w:tab/>
        <w:t>E Roberts</w:t>
      </w:r>
      <w:r>
        <w:tab/>
        <w:t>A Batchelor</w:t>
      </w:r>
    </w:p>
    <w:p w14:paraId="68F8217F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3</w:t>
      </w:r>
      <w:r>
        <w:tab/>
      </w:r>
      <w:r w:rsidRPr="00D25453">
        <w:t>A N Other</w:t>
      </w:r>
      <w:r>
        <w:tab/>
        <w:t>S Clayton</w:t>
      </w:r>
      <w:r>
        <w:tab/>
        <w:t xml:space="preserve">R </w:t>
      </w:r>
      <w:proofErr w:type="spellStart"/>
      <w:r>
        <w:t>Simler</w:t>
      </w:r>
      <w:proofErr w:type="spellEnd"/>
      <w:r>
        <w:tab/>
        <w:t>T Smith</w:t>
      </w:r>
    </w:p>
    <w:p w14:paraId="122A038B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4</w:t>
      </w:r>
      <w:r>
        <w:tab/>
        <w:t>A Miller</w:t>
      </w:r>
      <w:r>
        <w:tab/>
        <w:t>D Taylor</w:t>
      </w:r>
      <w:r>
        <w:tab/>
        <w:t>R Barrett</w:t>
      </w:r>
      <w:r>
        <w:tab/>
        <w:t>G McDavid</w:t>
      </w:r>
    </w:p>
    <w:p w14:paraId="70D6AF61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5</w:t>
      </w:r>
      <w:r>
        <w:tab/>
        <w:t>L McClelland</w:t>
      </w:r>
      <w:r>
        <w:tab/>
      </w:r>
      <w:r w:rsidRPr="00012E25">
        <w:t>E Fifer</w:t>
      </w:r>
      <w:r>
        <w:tab/>
        <w:t>M Small</w:t>
      </w:r>
      <w:r>
        <w:tab/>
        <w:t>M Dillon</w:t>
      </w:r>
    </w:p>
    <w:p w14:paraId="77130BCE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6</w:t>
      </w:r>
      <w:r>
        <w:tab/>
        <w:t xml:space="preserve">J </w:t>
      </w:r>
      <w:proofErr w:type="spellStart"/>
      <w:r>
        <w:t>Rawnsley</w:t>
      </w:r>
      <w:proofErr w:type="spellEnd"/>
      <w:r>
        <w:tab/>
        <w:t>P Forster</w:t>
      </w:r>
      <w:r>
        <w:tab/>
        <w:t>N Cockburn</w:t>
      </w:r>
      <w:r>
        <w:tab/>
        <w:t xml:space="preserve">K </w:t>
      </w:r>
      <w:proofErr w:type="spellStart"/>
      <w:r>
        <w:t>Nammack</w:t>
      </w:r>
      <w:proofErr w:type="spellEnd"/>
    </w:p>
    <w:p w14:paraId="30B8C982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7</w:t>
      </w:r>
      <w:r>
        <w:tab/>
        <w:t xml:space="preserve">T </w:t>
      </w:r>
      <w:proofErr w:type="spellStart"/>
      <w:r>
        <w:t>Thier</w:t>
      </w:r>
      <w:proofErr w:type="spellEnd"/>
      <w:r>
        <w:tab/>
        <w:t>G Peplinski</w:t>
      </w:r>
      <w:r>
        <w:tab/>
        <w:t>J Bradbury</w:t>
      </w:r>
      <w:r>
        <w:tab/>
        <w:t>E Hathaway</w:t>
      </w:r>
    </w:p>
    <w:p w14:paraId="3C175AD1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Str</w:t>
      </w:r>
      <w:r>
        <w:tab/>
        <w:t xml:space="preserve">S </w:t>
      </w:r>
      <w:proofErr w:type="spellStart"/>
      <w:r>
        <w:t>Bollen</w:t>
      </w:r>
      <w:proofErr w:type="spellEnd"/>
      <w:r>
        <w:tab/>
        <w:t>G Ardern</w:t>
      </w:r>
      <w:r>
        <w:tab/>
        <w:t xml:space="preserve">V </w:t>
      </w:r>
      <w:proofErr w:type="spellStart"/>
      <w:r>
        <w:t>Ormseth</w:t>
      </w:r>
      <w:proofErr w:type="spellEnd"/>
      <w:r>
        <w:tab/>
        <w:t>P Wallace</w:t>
      </w:r>
    </w:p>
    <w:p w14:paraId="6703CE8D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Scholey</w:t>
      </w:r>
      <w:proofErr w:type="spellEnd"/>
      <w:r>
        <w:tab/>
        <w:t xml:space="preserve">M-T </w:t>
      </w:r>
      <w:proofErr w:type="spellStart"/>
      <w:r>
        <w:t>Patrou</w:t>
      </w:r>
      <w:proofErr w:type="spellEnd"/>
      <w:r>
        <w:tab/>
        <w:t>S Smithson</w:t>
      </w:r>
      <w:r>
        <w:tab/>
        <w:t>M Port</w:t>
      </w:r>
    </w:p>
    <w:p w14:paraId="1817F422" w14:textId="77777777" w:rsidR="00B2499D" w:rsidRDefault="00D25453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Does anyone know who rowed at 3 in the Women's 2nd Novice VIII?</w:t>
      </w:r>
    </w:p>
    <w:p w14:paraId="69FD67F5" w14:textId="77777777" w:rsidR="00B2499D" w:rsidRPr="00E857AC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  <w:jc w:val="center"/>
        <w:rPr>
          <w:b/>
        </w:rPr>
      </w:pPr>
      <w:r w:rsidRPr="00E857AC">
        <w:rPr>
          <w:b/>
        </w:rPr>
        <w:t>Novice Coaches</w:t>
      </w:r>
    </w:p>
    <w:p w14:paraId="398A1744" w14:textId="77777777" w:rsidR="00B2499D" w:rsidRDefault="00B2499D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  <w:r>
        <w:t>R A Charrington, W R Doe, R J Clayton, J M Tasker, F B White, P A Sansome, B J McKinney, H A Shepherd, M T Rosier</w:t>
      </w:r>
    </w:p>
    <w:p w14:paraId="01AB6FD0" w14:textId="77777777" w:rsidR="00D25453" w:rsidRDefault="00D25453" w:rsidP="00B2499D">
      <w:pPr>
        <w:tabs>
          <w:tab w:val="left" w:pos="1134"/>
          <w:tab w:val="left" w:pos="3119"/>
          <w:tab w:val="left" w:pos="5103"/>
          <w:tab w:val="left" w:pos="7088"/>
        </w:tabs>
        <w:spacing w:after="0" w:line="240" w:lineRule="auto"/>
      </w:pPr>
    </w:p>
    <w:p w14:paraId="28ED2574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1984</w:t>
      </w:r>
    </w:p>
    <w:p w14:paraId="2CC29109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3F42D219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Men's VIII</w:t>
      </w:r>
      <w:r w:rsidRPr="009E7A71">
        <w:rPr>
          <w:b/>
        </w:rPr>
        <w:tab/>
      </w:r>
      <w:r>
        <w:rPr>
          <w:b/>
        </w:rPr>
        <w:t>2nd Men's VIII</w:t>
      </w:r>
      <w:r w:rsidRPr="009E7A71">
        <w:rPr>
          <w:b/>
        </w:rPr>
        <w:tab/>
      </w:r>
      <w:r>
        <w:rPr>
          <w:b/>
        </w:rPr>
        <w:t>3rd Men's VIII</w:t>
      </w:r>
    </w:p>
    <w:p w14:paraId="0182DC0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M W </w:t>
      </w:r>
      <w:proofErr w:type="spellStart"/>
      <w:r>
        <w:t>Verrill</w:t>
      </w:r>
      <w:proofErr w:type="spellEnd"/>
      <w:r>
        <w:tab/>
        <w:t>Q Holt</w:t>
      </w:r>
      <w:r>
        <w:tab/>
        <w:t>S Clayton</w:t>
      </w:r>
    </w:p>
    <w:p w14:paraId="143FD54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A Sansome</w:t>
      </w:r>
      <w:r>
        <w:tab/>
        <w:t>A Wallace</w:t>
      </w:r>
      <w:r>
        <w:tab/>
      </w:r>
      <w:r w:rsidRPr="00012E25">
        <w:t xml:space="preserve">G </w:t>
      </w:r>
      <w:r w:rsidR="00012E25" w:rsidRPr="00012E25">
        <w:t xml:space="preserve">H </w:t>
      </w:r>
      <w:r w:rsidRPr="00012E25">
        <w:t>Ardern</w:t>
      </w:r>
    </w:p>
    <w:p w14:paraId="6FE6E63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M Tasker</w:t>
      </w:r>
      <w:r>
        <w:tab/>
        <w:t>D Calder</w:t>
      </w:r>
      <w:r>
        <w:tab/>
        <w:t xml:space="preserve">P </w:t>
      </w:r>
      <w:proofErr w:type="spellStart"/>
      <w:r>
        <w:t>Fishburn</w:t>
      </w:r>
      <w:proofErr w:type="spellEnd"/>
    </w:p>
    <w:p w14:paraId="081B430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B White</w:t>
      </w:r>
      <w:r>
        <w:tab/>
        <w:t>B McKinney</w:t>
      </w:r>
      <w:r>
        <w:tab/>
        <w:t>D Taylor</w:t>
      </w:r>
    </w:p>
    <w:p w14:paraId="18E85B9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W R Doe</w:t>
      </w:r>
      <w:r>
        <w:tab/>
        <w:t>B Braithwaite</w:t>
      </w:r>
      <w:r>
        <w:tab/>
        <w:t>E Fifer</w:t>
      </w:r>
    </w:p>
    <w:p w14:paraId="250F3C4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J Clayton</w:t>
      </w:r>
      <w:r>
        <w:tab/>
        <w:t>R Preston</w:t>
      </w:r>
      <w:r>
        <w:tab/>
        <w:t>J Morley</w:t>
      </w:r>
    </w:p>
    <w:p w14:paraId="54872F2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 xml:space="preserve">H </w:t>
      </w:r>
      <w:proofErr w:type="spellStart"/>
      <w:r>
        <w:t>Cammell</w:t>
      </w:r>
      <w:proofErr w:type="spellEnd"/>
      <w:r>
        <w:tab/>
        <w:t>G Peplinski</w:t>
      </w:r>
    </w:p>
    <w:p w14:paraId="6128C51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D Wright</w:t>
      </w:r>
      <w:r>
        <w:tab/>
        <w:t>P Forster</w:t>
      </w:r>
    </w:p>
    <w:p w14:paraId="741D8F4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T Holmes</w:t>
      </w:r>
      <w:r>
        <w:tab/>
        <w:t>R Engel</w:t>
      </w:r>
      <w:r>
        <w:tab/>
      </w:r>
      <w:r w:rsidRPr="00B01D71">
        <w:t xml:space="preserve">M-T </w:t>
      </w:r>
      <w:proofErr w:type="spellStart"/>
      <w:r w:rsidRPr="00B01D71">
        <w:t>latrou</w:t>
      </w:r>
      <w:proofErr w:type="spellEnd"/>
    </w:p>
    <w:p w14:paraId="2D0E1F5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1D4F4F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Cox Esq</w:t>
      </w:r>
      <w:r>
        <w:tab/>
        <w:t>R A Charrington</w:t>
      </w:r>
      <w:r>
        <w:tab/>
        <w:t xml:space="preserve">R </w:t>
      </w:r>
      <w:proofErr w:type="gramStart"/>
      <w:r>
        <w:t>A</w:t>
      </w:r>
      <w:proofErr w:type="gramEnd"/>
      <w:r>
        <w:t xml:space="preserve"> Charrington</w:t>
      </w:r>
    </w:p>
    <w:p w14:paraId="31C78A7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Booth Esq</w:t>
      </w:r>
      <w:r>
        <w:tab/>
        <w:t>P A Sansome</w:t>
      </w:r>
      <w:r>
        <w:tab/>
        <w:t>W R Doe</w:t>
      </w:r>
    </w:p>
    <w:p w14:paraId="4F16E68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Curry Esq</w:t>
      </w:r>
      <w:r>
        <w:tab/>
      </w:r>
      <w:r>
        <w:tab/>
        <w:t xml:space="preserve">M W </w:t>
      </w:r>
      <w:proofErr w:type="spellStart"/>
      <w:r>
        <w:t>Verrill</w:t>
      </w:r>
      <w:proofErr w:type="spellEnd"/>
    </w:p>
    <w:p w14:paraId="3C97460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265503C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Men's VIII</w:t>
      </w:r>
      <w:r>
        <w:rPr>
          <w:b/>
        </w:rPr>
        <w:tab/>
        <w:t>5th Men's VIII</w:t>
      </w:r>
    </w:p>
    <w:p w14:paraId="53C3C64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Surtees</w:t>
      </w:r>
      <w:r>
        <w:tab/>
        <w:t>T Cryer</w:t>
      </w:r>
    </w:p>
    <w:p w14:paraId="189B037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Barrett</w:t>
      </w:r>
      <w:r>
        <w:tab/>
        <w:t>R Payne</w:t>
      </w:r>
    </w:p>
    <w:p w14:paraId="0DDFB18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T Smith</w:t>
      </w:r>
      <w:r>
        <w:tab/>
        <w:t xml:space="preserve">S </w:t>
      </w:r>
      <w:proofErr w:type="spellStart"/>
      <w:r>
        <w:t>Godek</w:t>
      </w:r>
      <w:proofErr w:type="spellEnd"/>
    </w:p>
    <w:p w14:paraId="59A9AF8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Roddick</w:t>
      </w:r>
      <w:r>
        <w:tab/>
        <w:t>M Harding</w:t>
      </w:r>
    </w:p>
    <w:p w14:paraId="5DC0A09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Small</w:t>
      </w:r>
      <w:r>
        <w:tab/>
        <w:t>D McAuley</w:t>
      </w:r>
    </w:p>
    <w:p w14:paraId="41DCCD8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McDavid</w:t>
      </w:r>
      <w:r>
        <w:tab/>
        <w:t>G Riddell</w:t>
      </w:r>
    </w:p>
    <w:p w14:paraId="4EC6126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R </w:t>
      </w:r>
      <w:proofErr w:type="spellStart"/>
      <w:r>
        <w:t>Simler</w:t>
      </w:r>
      <w:proofErr w:type="spellEnd"/>
      <w:r>
        <w:tab/>
        <w:t>R Marx</w:t>
      </w:r>
    </w:p>
    <w:p w14:paraId="1FBDE40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N Cockburn</w:t>
      </w:r>
      <w:r>
        <w:tab/>
        <w:t>M Conduit</w:t>
      </w:r>
    </w:p>
    <w:p w14:paraId="52E085E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Scholey</w:t>
      </w:r>
      <w:proofErr w:type="spellEnd"/>
      <w:r>
        <w:tab/>
        <w:t>M Port</w:t>
      </w:r>
    </w:p>
    <w:p w14:paraId="0A7DC7B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6634DF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W R Doe</w:t>
      </w:r>
      <w:r>
        <w:tab/>
        <w:t>W R Doe</w:t>
      </w:r>
    </w:p>
    <w:p w14:paraId="7AB29CB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McKinney</w:t>
      </w:r>
    </w:p>
    <w:p w14:paraId="3133548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93F7C11" w14:textId="77777777" w:rsidR="00DD20BF" w:rsidRPr="00806302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06302">
        <w:rPr>
          <w:b/>
        </w:rPr>
        <w:tab/>
        <w:t>1st Ladies VIII</w:t>
      </w:r>
      <w:r w:rsidRPr="00806302">
        <w:rPr>
          <w:b/>
        </w:rPr>
        <w:tab/>
        <w:t>2nd Ladies VIII</w:t>
      </w:r>
    </w:p>
    <w:p w14:paraId="33875FA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S </w:t>
      </w:r>
      <w:proofErr w:type="spellStart"/>
      <w:r>
        <w:t>Wellesey</w:t>
      </w:r>
      <w:proofErr w:type="spellEnd"/>
      <w:r>
        <w:tab/>
        <w:t>E McGee</w:t>
      </w:r>
    </w:p>
    <w:p w14:paraId="6B6D94C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J Tomkins</w:t>
      </w:r>
      <w:r>
        <w:tab/>
        <w:t>L Davies</w:t>
      </w:r>
    </w:p>
    <w:p w14:paraId="65F2AEC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L J </w:t>
      </w:r>
      <w:proofErr w:type="spellStart"/>
      <w:r>
        <w:t>Nias</w:t>
      </w:r>
      <w:proofErr w:type="spellEnd"/>
      <w:r>
        <w:tab/>
        <w:t>J Baumann</w:t>
      </w:r>
    </w:p>
    <w:p w14:paraId="2A28D40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L </w:t>
      </w:r>
      <w:proofErr w:type="gramStart"/>
      <w:r>
        <w:t>A</w:t>
      </w:r>
      <w:proofErr w:type="gramEnd"/>
      <w:r>
        <w:t xml:space="preserve"> Alder</w:t>
      </w:r>
      <w:r>
        <w:tab/>
        <w:t xml:space="preserve">C </w:t>
      </w:r>
      <w:proofErr w:type="spellStart"/>
      <w:r>
        <w:t>Auchterlonie</w:t>
      </w:r>
      <w:proofErr w:type="spellEnd"/>
    </w:p>
    <w:p w14:paraId="7B59E28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E Neville</w:t>
      </w:r>
      <w:r>
        <w:tab/>
        <w:t>K Van Meter</w:t>
      </w:r>
    </w:p>
    <w:p w14:paraId="42556AA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 A Shepherd</w:t>
      </w:r>
      <w:r>
        <w:tab/>
        <w:t>L Kiernan</w:t>
      </w:r>
    </w:p>
    <w:p w14:paraId="61E884D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S V </w:t>
      </w:r>
      <w:proofErr w:type="spellStart"/>
      <w:r>
        <w:t>Harriss</w:t>
      </w:r>
      <w:proofErr w:type="spellEnd"/>
      <w:r>
        <w:tab/>
        <w:t>L McClelland</w:t>
      </w:r>
    </w:p>
    <w:p w14:paraId="303E257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T Rosier</w:t>
      </w:r>
      <w:r>
        <w:tab/>
        <w:t xml:space="preserve">S </w:t>
      </w:r>
      <w:proofErr w:type="spellStart"/>
      <w:r>
        <w:t>Bollen</w:t>
      </w:r>
      <w:proofErr w:type="spellEnd"/>
    </w:p>
    <w:p w14:paraId="5B2F565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F J Pearce</w:t>
      </w:r>
      <w:r>
        <w:tab/>
        <w:t>M R Conduit</w:t>
      </w:r>
    </w:p>
    <w:p w14:paraId="4211005B" w14:textId="77777777" w:rsidR="00B01D71" w:rsidRDefault="00B01D71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147835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A Charrington</w:t>
      </w:r>
      <w:r>
        <w:tab/>
        <w:t>R G Marx</w:t>
      </w:r>
    </w:p>
    <w:p w14:paraId="4F868A1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Owen</w:t>
      </w:r>
      <w:r>
        <w:tab/>
        <w:t>B J McKinney</w:t>
      </w:r>
    </w:p>
    <w:p w14:paraId="776CFE0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C P </w:t>
      </w:r>
      <w:proofErr w:type="spellStart"/>
      <w:r>
        <w:t>Sturgess</w:t>
      </w:r>
      <w:proofErr w:type="spellEnd"/>
    </w:p>
    <w:p w14:paraId="2B5B4D8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Manning</w:t>
      </w:r>
    </w:p>
    <w:p w14:paraId="68BA2A5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N Easton</w:t>
      </w:r>
    </w:p>
    <w:p w14:paraId="48F7B7A1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624C7BC5" w14:textId="77777777" w:rsidR="00D70004" w:rsidRDefault="00D70004" w:rsidP="00D7000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1984</w:t>
      </w:r>
    </w:p>
    <w:p w14:paraId="2B351E11" w14:textId="77777777" w:rsidR="00D70004" w:rsidRPr="00AE5F60" w:rsidRDefault="00D70004" w:rsidP="00D70004">
      <w:pPr>
        <w:spacing w:after="0" w:line="240" w:lineRule="auto"/>
        <w:jc w:val="center"/>
        <w:rPr>
          <w:b/>
        </w:rPr>
      </w:pPr>
    </w:p>
    <w:p w14:paraId="2FCF426D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Men's VIII</w:t>
      </w:r>
      <w:r w:rsidRPr="009E7A71">
        <w:rPr>
          <w:b/>
        </w:rPr>
        <w:tab/>
      </w:r>
      <w:r>
        <w:rPr>
          <w:b/>
        </w:rPr>
        <w:t>2nd Men's VIII</w:t>
      </w:r>
      <w:r w:rsidRPr="009E7A71">
        <w:rPr>
          <w:b/>
        </w:rPr>
        <w:tab/>
      </w:r>
      <w:r>
        <w:rPr>
          <w:b/>
        </w:rPr>
        <w:t>3rd Men's VIII</w:t>
      </w:r>
    </w:p>
    <w:p w14:paraId="3D3417A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B D Braithwaite</w:t>
      </w:r>
      <w:r>
        <w:tab/>
        <w:t>D Calder</w:t>
      </w:r>
      <w:r>
        <w:tab/>
        <w:t xml:space="preserve">T Smith </w:t>
      </w:r>
    </w:p>
    <w:p w14:paraId="127D3E0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 J Clayton</w:t>
      </w:r>
      <w:r>
        <w:tab/>
      </w:r>
      <w:r w:rsidRPr="00012E25">
        <w:t xml:space="preserve">G </w:t>
      </w:r>
      <w:r w:rsidR="00012E25" w:rsidRPr="00012E25">
        <w:t>H</w:t>
      </w:r>
      <w:r w:rsidRPr="00012E25">
        <w:t xml:space="preserve"> Ardern</w:t>
      </w:r>
      <w:r>
        <w:t xml:space="preserve"> </w:t>
      </w:r>
      <w:r>
        <w:tab/>
        <w:t>P Forster</w:t>
      </w:r>
    </w:p>
    <w:p w14:paraId="69C0BDB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M W </w:t>
      </w:r>
      <w:proofErr w:type="spellStart"/>
      <w:r>
        <w:t>Verrill</w:t>
      </w:r>
      <w:proofErr w:type="spellEnd"/>
      <w:r>
        <w:tab/>
        <w:t>E Fifer</w:t>
      </w:r>
      <w:r>
        <w:tab/>
        <w:t xml:space="preserve">S Fernandes </w:t>
      </w:r>
    </w:p>
    <w:p w14:paraId="223B4AB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B White</w:t>
      </w:r>
      <w:r>
        <w:tab/>
        <w:t>B McKinney</w:t>
      </w:r>
      <w:r>
        <w:tab/>
        <w:t xml:space="preserve">P Chambers </w:t>
      </w:r>
    </w:p>
    <w:p w14:paraId="57AED0A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 N Easton</w:t>
      </w:r>
      <w:r>
        <w:tab/>
        <w:t>R Marx</w:t>
      </w:r>
      <w:r>
        <w:tab/>
        <w:t>S Clayton</w:t>
      </w:r>
    </w:p>
    <w:p w14:paraId="6888A0D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P George</w:t>
      </w:r>
      <w:r>
        <w:tab/>
        <w:t>M Conduit</w:t>
      </w:r>
      <w:r>
        <w:tab/>
        <w:t xml:space="preserve">G McDavid </w:t>
      </w:r>
    </w:p>
    <w:p w14:paraId="5C902F9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A Charrington</w:t>
      </w:r>
      <w:r>
        <w:tab/>
        <w:t xml:space="preserve">H </w:t>
      </w:r>
      <w:proofErr w:type="spellStart"/>
      <w:r>
        <w:t>Cammell</w:t>
      </w:r>
      <w:proofErr w:type="spellEnd"/>
      <w:r>
        <w:tab/>
        <w:t xml:space="preserve">G Surtees </w:t>
      </w:r>
    </w:p>
    <w:p w14:paraId="227E0CD2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P </w:t>
      </w:r>
      <w:proofErr w:type="gramStart"/>
      <w:r>
        <w:t>A</w:t>
      </w:r>
      <w:proofErr w:type="gramEnd"/>
      <w:r>
        <w:t xml:space="preserve"> Sansome</w:t>
      </w:r>
      <w:r>
        <w:tab/>
        <w:t>D Wright</w:t>
      </w:r>
      <w:r>
        <w:tab/>
        <w:t>J Morley</w:t>
      </w:r>
    </w:p>
    <w:p w14:paraId="58BE95C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H J Farnworth </w:t>
      </w:r>
      <w:r>
        <w:tab/>
        <w:t>A T Holmes</w:t>
      </w:r>
      <w:r>
        <w:tab/>
        <w:t xml:space="preserve">L </w:t>
      </w:r>
      <w:proofErr w:type="spellStart"/>
      <w:r>
        <w:t>Heizdek</w:t>
      </w:r>
      <w:proofErr w:type="spellEnd"/>
      <w:r>
        <w:t xml:space="preserve"> </w:t>
      </w:r>
    </w:p>
    <w:p w14:paraId="2284C3B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A54335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Lowe esq</w:t>
      </w:r>
      <w:r>
        <w:tab/>
        <w:t>Rev D Bayley-Jones</w:t>
      </w:r>
      <w:r>
        <w:tab/>
        <w:t xml:space="preserve">P Sansome esq </w:t>
      </w:r>
    </w:p>
    <w:p w14:paraId="6B41985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</w:t>
      </w:r>
      <w:proofErr w:type="spellStart"/>
      <w:r>
        <w:t>Blogg</w:t>
      </w:r>
      <w:proofErr w:type="spellEnd"/>
      <w:r>
        <w:t xml:space="preserve"> esq</w:t>
      </w:r>
      <w:r>
        <w:tab/>
        <w:t>D Webb esq</w:t>
      </w:r>
      <w:r>
        <w:tab/>
        <w:t xml:space="preserve">R </w:t>
      </w:r>
      <w:proofErr w:type="gramStart"/>
      <w:r>
        <w:t>A</w:t>
      </w:r>
      <w:proofErr w:type="gramEnd"/>
      <w:r>
        <w:t xml:space="preserve"> Charrington esq</w:t>
      </w:r>
    </w:p>
    <w:p w14:paraId="4E7E53B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 esq</w:t>
      </w:r>
      <w:r>
        <w:tab/>
        <w:t>M Clarke esq</w:t>
      </w:r>
      <w:r>
        <w:tab/>
        <w:t xml:space="preserve">W Doe esq </w:t>
      </w:r>
    </w:p>
    <w:p w14:paraId="5F5E751C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Dr R </w:t>
      </w:r>
      <w:proofErr w:type="spellStart"/>
      <w:r>
        <w:t>Greatorex</w:t>
      </w:r>
      <w:proofErr w:type="spellEnd"/>
      <w:r>
        <w:tab/>
        <w:t>R A Charrington esq</w:t>
      </w:r>
      <w:r>
        <w:tab/>
        <w:t>R Clayton esq</w:t>
      </w:r>
    </w:p>
    <w:p w14:paraId="45BFA70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</w:p>
    <w:p w14:paraId="6476F0E2" w14:textId="77777777" w:rsidR="00D70004" w:rsidRPr="009E7A71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Men's VIII</w:t>
      </w:r>
      <w:r>
        <w:rPr>
          <w:b/>
        </w:rPr>
        <w:tab/>
        <w:t>5th Men's VIII</w:t>
      </w:r>
    </w:p>
    <w:p w14:paraId="4204034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rPr>
          <w:b/>
        </w:rPr>
        <w:t>(Jacker's Boat)</w:t>
      </w:r>
    </w:p>
    <w:p w14:paraId="2EFF0B05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Q Holt</w:t>
      </w:r>
      <w:r>
        <w:tab/>
        <w:t xml:space="preserve">P </w:t>
      </w:r>
      <w:proofErr w:type="spellStart"/>
      <w:r>
        <w:t>Fishburn</w:t>
      </w:r>
      <w:proofErr w:type="spellEnd"/>
      <w:r>
        <w:t xml:space="preserve"> </w:t>
      </w:r>
    </w:p>
    <w:p w14:paraId="0956903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Wallace</w:t>
      </w:r>
      <w:r>
        <w:tab/>
        <w:t xml:space="preserve">N Cockburn </w:t>
      </w:r>
    </w:p>
    <w:p w14:paraId="58E66551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D </w:t>
      </w:r>
      <w:proofErr w:type="spellStart"/>
      <w:r>
        <w:t>McAnley</w:t>
      </w:r>
      <w:proofErr w:type="spellEnd"/>
      <w:r>
        <w:tab/>
        <w:t xml:space="preserve">M Roddick </w:t>
      </w:r>
    </w:p>
    <w:p w14:paraId="19C9B32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G Riddell</w:t>
      </w:r>
      <w:r>
        <w:tab/>
        <w:t xml:space="preserve">K </w:t>
      </w:r>
      <w:proofErr w:type="spellStart"/>
      <w:r>
        <w:t>Nammack</w:t>
      </w:r>
      <w:proofErr w:type="spellEnd"/>
      <w:r>
        <w:t xml:space="preserve"> </w:t>
      </w:r>
    </w:p>
    <w:p w14:paraId="69EA0FF7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Doe</w:t>
      </w:r>
      <w:r>
        <w:tab/>
        <w:t xml:space="preserve">R </w:t>
      </w:r>
      <w:proofErr w:type="spellStart"/>
      <w:r>
        <w:t>Simler</w:t>
      </w:r>
      <w:proofErr w:type="spellEnd"/>
      <w:r>
        <w:t xml:space="preserve"> </w:t>
      </w:r>
    </w:p>
    <w:p w14:paraId="5373772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 Preston</w:t>
      </w:r>
      <w:r>
        <w:tab/>
        <w:t xml:space="preserve">M Hardie </w:t>
      </w:r>
    </w:p>
    <w:p w14:paraId="0FAF201D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Tasker</w:t>
      </w:r>
      <w:r>
        <w:tab/>
        <w:t xml:space="preserve">G Peplinski </w:t>
      </w:r>
    </w:p>
    <w:p w14:paraId="4C6F9F3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Kelly</w:t>
      </w:r>
      <w:r>
        <w:tab/>
        <w:t xml:space="preserve">P Wallace </w:t>
      </w:r>
    </w:p>
    <w:p w14:paraId="713B36E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M-T </w:t>
      </w:r>
      <w:proofErr w:type="spellStart"/>
      <w:proofErr w:type="gramStart"/>
      <w:r>
        <w:t>latrou</w:t>
      </w:r>
      <w:proofErr w:type="spellEnd"/>
      <w:r>
        <w:t xml:space="preserve">  </w:t>
      </w:r>
      <w:r>
        <w:tab/>
      </w:r>
      <w:proofErr w:type="gramEnd"/>
      <w:r>
        <w:t xml:space="preserve">Anna </w:t>
      </w:r>
      <w:proofErr w:type="spellStart"/>
      <w:r>
        <w:t>Scholey</w:t>
      </w:r>
      <w:proofErr w:type="spellEnd"/>
    </w:p>
    <w:p w14:paraId="07B516EE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93D5D23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The Boys</w:t>
      </w:r>
    </w:p>
    <w:p w14:paraId="522AD5CA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0588A90" w14:textId="77777777" w:rsidR="00D70004" w:rsidRPr="00DA0405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DA0405">
        <w:rPr>
          <w:b/>
        </w:rPr>
        <w:tab/>
      </w:r>
      <w:r>
        <w:rPr>
          <w:b/>
        </w:rPr>
        <w:t>1st Ladies IV</w:t>
      </w:r>
      <w:r w:rsidRPr="00DA0405">
        <w:rPr>
          <w:b/>
        </w:rPr>
        <w:tab/>
      </w:r>
      <w:r>
        <w:rPr>
          <w:b/>
        </w:rPr>
        <w:t>2nd Ladies</w:t>
      </w:r>
      <w:r w:rsidRPr="00DA0405">
        <w:rPr>
          <w:b/>
        </w:rPr>
        <w:t xml:space="preserve"> IV</w:t>
      </w:r>
    </w:p>
    <w:p w14:paraId="6FC88A88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="00B01D71" w:rsidRPr="00B01D71">
        <w:t>L J</w:t>
      </w:r>
      <w:r w:rsidRPr="00B01D71">
        <w:t xml:space="preserve"> </w:t>
      </w:r>
      <w:proofErr w:type="spellStart"/>
      <w:r w:rsidRPr="00B01D71">
        <w:t>Nias</w:t>
      </w:r>
      <w:proofErr w:type="spellEnd"/>
      <w:r>
        <w:tab/>
        <w:t xml:space="preserve">E </w:t>
      </w:r>
      <w:proofErr w:type="spellStart"/>
      <w:r>
        <w:t>Longsworth</w:t>
      </w:r>
      <w:proofErr w:type="spellEnd"/>
    </w:p>
    <w:p w14:paraId="7B77638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L </w:t>
      </w:r>
      <w:proofErr w:type="gramStart"/>
      <w:r>
        <w:t>A</w:t>
      </w:r>
      <w:proofErr w:type="gramEnd"/>
      <w:r>
        <w:t xml:space="preserve"> Alder</w:t>
      </w:r>
      <w:r>
        <w:tab/>
        <w:t xml:space="preserve">S </w:t>
      </w:r>
      <w:proofErr w:type="spellStart"/>
      <w:r>
        <w:t>Wellesey</w:t>
      </w:r>
      <w:proofErr w:type="spellEnd"/>
      <w:r>
        <w:t xml:space="preserve"> </w:t>
      </w:r>
    </w:p>
    <w:p w14:paraId="2E3280C6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V Harris</w:t>
      </w:r>
      <w:r>
        <w:tab/>
        <w:t xml:space="preserve">S Neville </w:t>
      </w:r>
    </w:p>
    <w:p w14:paraId="6282E51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A Shepherd</w:t>
      </w:r>
      <w:r>
        <w:tab/>
        <w:t xml:space="preserve">M Rosier </w:t>
      </w:r>
    </w:p>
    <w:p w14:paraId="529BE0A0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>S Smithson</w:t>
      </w:r>
    </w:p>
    <w:p w14:paraId="41052D39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A4A80A" w14:textId="77777777" w:rsidR="00D70004" w:rsidRDefault="00B82DAF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Surtees esq</w:t>
      </w:r>
      <w:r>
        <w:tab/>
        <w:t>D Wright e</w:t>
      </w:r>
      <w:r w:rsidR="00D70004">
        <w:t>sq</w:t>
      </w:r>
    </w:p>
    <w:p w14:paraId="0DCF7AA7" w14:textId="77777777" w:rsidR="00D70004" w:rsidRDefault="00B82DAF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 esq</w:t>
      </w:r>
      <w:r>
        <w:tab/>
        <w:t>D Webb e</w:t>
      </w:r>
      <w:r w:rsidR="00D70004">
        <w:t>sq</w:t>
      </w:r>
    </w:p>
    <w:p w14:paraId="6BA1053F" w14:textId="77777777" w:rsidR="00D70004" w:rsidRDefault="00D70004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Miss J Elliott</w:t>
      </w:r>
      <w:r>
        <w:tab/>
        <w:t>Miss J Elliott</w:t>
      </w:r>
    </w:p>
    <w:p w14:paraId="1B534504" w14:textId="77777777" w:rsidR="00D70004" w:rsidRDefault="00B82DAF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A Charrington esq</w:t>
      </w:r>
      <w:r>
        <w:tab/>
        <w:t>P Sansome e</w:t>
      </w:r>
      <w:r w:rsidR="00D70004">
        <w:t>sq</w:t>
      </w:r>
    </w:p>
    <w:p w14:paraId="648B5922" w14:textId="77777777" w:rsidR="00D70004" w:rsidRDefault="00B82DAF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Clayton e</w:t>
      </w:r>
      <w:r w:rsidR="00D70004">
        <w:t>sq</w:t>
      </w:r>
    </w:p>
    <w:p w14:paraId="50E74D69" w14:textId="77777777" w:rsidR="00D70004" w:rsidRDefault="00B82DAF" w:rsidP="00D70004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P George e</w:t>
      </w:r>
      <w:r w:rsidR="00D70004">
        <w:t>sq</w:t>
      </w:r>
    </w:p>
    <w:p w14:paraId="549189BD" w14:textId="77777777" w:rsidR="00D70004" w:rsidRDefault="00D70004" w:rsidP="00D70004">
      <w:pPr>
        <w:spacing w:after="0" w:line="240" w:lineRule="auto"/>
      </w:pPr>
    </w:p>
    <w:p w14:paraId="6E5DF445" w14:textId="77777777" w:rsidR="00D70004" w:rsidRDefault="00D70004">
      <w:pPr>
        <w:rPr>
          <w:b/>
        </w:rPr>
      </w:pPr>
      <w:r>
        <w:rPr>
          <w:b/>
        </w:rPr>
        <w:br w:type="page"/>
      </w:r>
    </w:p>
    <w:p w14:paraId="2570E864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1984</w:t>
      </w:r>
    </w:p>
    <w:p w14:paraId="778FF866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69396A7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Cholesterol Four</w:t>
      </w:r>
      <w:r>
        <w:rPr>
          <w:b/>
        </w:rPr>
        <w:tab/>
        <w:t>1st Ladies IV</w:t>
      </w:r>
      <w:r>
        <w:rPr>
          <w:b/>
        </w:rPr>
        <w:tab/>
        <w:t>2nd Ladies IV</w:t>
      </w:r>
    </w:p>
    <w:p w14:paraId="5AB682E4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R Barrett</w:t>
      </w:r>
      <w:r>
        <w:tab/>
        <w:t>S Wellesley</w:t>
      </w:r>
      <w:r>
        <w:tab/>
        <w:t>A Miller</w:t>
      </w:r>
    </w:p>
    <w:p w14:paraId="26C843FD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T Smith</w:t>
      </w:r>
      <w:r>
        <w:tab/>
        <w:t xml:space="preserve">A </w:t>
      </w:r>
      <w:proofErr w:type="spellStart"/>
      <w:r>
        <w:t>Kopmels</w:t>
      </w:r>
      <w:proofErr w:type="spellEnd"/>
      <w:r>
        <w:tab/>
        <w:t xml:space="preserve">J </w:t>
      </w:r>
      <w:proofErr w:type="spellStart"/>
      <w:r>
        <w:t>Rawnsley</w:t>
      </w:r>
      <w:proofErr w:type="spellEnd"/>
    </w:p>
    <w:p w14:paraId="6BE50E9C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M Roddick</w:t>
      </w:r>
      <w:r>
        <w:tab/>
        <w:t>S Neville</w:t>
      </w:r>
      <w:r>
        <w:tab/>
        <w:t xml:space="preserve">C </w:t>
      </w:r>
      <w:proofErr w:type="spellStart"/>
      <w:r>
        <w:t>Auchterlonie</w:t>
      </w:r>
      <w:proofErr w:type="spellEnd"/>
    </w:p>
    <w:p w14:paraId="4D6E5E5F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N Cockburn</w:t>
      </w:r>
      <w:r>
        <w:tab/>
        <w:t>L Alder</w:t>
      </w:r>
      <w:r>
        <w:tab/>
        <w:t>J Price</w:t>
      </w:r>
    </w:p>
    <w:p w14:paraId="1E274B57" w14:textId="77777777" w:rsidR="00B2499D" w:rsidRPr="003575F2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 xml:space="preserve">A </w:t>
      </w:r>
      <w:proofErr w:type="spellStart"/>
      <w:r>
        <w:t>Scholey</w:t>
      </w:r>
      <w:proofErr w:type="spellEnd"/>
      <w:r>
        <w:tab/>
        <w:t>S Smithson</w:t>
      </w:r>
      <w:r>
        <w:tab/>
        <w:t>J Lewis</w:t>
      </w:r>
    </w:p>
    <w:p w14:paraId="6482008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A5A1BA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>M Conduit</w:t>
      </w:r>
      <w:r>
        <w:tab/>
        <w:t>D George</w:t>
      </w:r>
      <w:r>
        <w:tab/>
        <w:t>R Montague</w:t>
      </w:r>
    </w:p>
    <w:p w14:paraId="1DE461E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Wallace</w:t>
      </w:r>
      <w:r>
        <w:tab/>
        <w:t>R Clayton</w:t>
      </w:r>
      <w:r>
        <w:tab/>
        <w:t>S Wellesley</w:t>
      </w:r>
    </w:p>
    <w:p w14:paraId="5D8D0BF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Surtees</w:t>
      </w:r>
      <w:r>
        <w:tab/>
        <w:t>P Sansome</w:t>
      </w:r>
    </w:p>
    <w:p w14:paraId="0711319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 Wright</w:t>
      </w:r>
    </w:p>
    <w:p w14:paraId="39A92BE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C P </w:t>
      </w:r>
      <w:proofErr w:type="spellStart"/>
      <w:r>
        <w:t>Sturgess</w:t>
      </w:r>
      <w:proofErr w:type="spellEnd"/>
    </w:p>
    <w:p w14:paraId="2A06FF6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C </w:t>
      </w:r>
      <w:proofErr w:type="spellStart"/>
      <w:r>
        <w:t>Goldsack</w:t>
      </w:r>
      <w:proofErr w:type="spellEnd"/>
    </w:p>
    <w:p w14:paraId="69813097" w14:textId="77777777" w:rsidR="00B2499D" w:rsidRPr="00A67917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C31FBB5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14:paraId="449202FB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Mens VIII</w:t>
      </w:r>
      <w:r w:rsidRPr="009E7A71">
        <w:rPr>
          <w:b/>
        </w:rPr>
        <w:tab/>
      </w:r>
      <w:r>
        <w:rPr>
          <w:b/>
        </w:rPr>
        <w:t>2nd Mens VIII</w:t>
      </w:r>
      <w:r w:rsidRPr="009E7A71">
        <w:rPr>
          <w:b/>
        </w:rPr>
        <w:tab/>
      </w:r>
      <w:r>
        <w:rPr>
          <w:b/>
        </w:rPr>
        <w:t>3rd Mens VIII</w:t>
      </w:r>
    </w:p>
    <w:p w14:paraId="308921D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proofErr w:type="spellStart"/>
      <w:r>
        <w:t>Cammell</w:t>
      </w:r>
      <w:proofErr w:type="spellEnd"/>
      <w:r>
        <w:tab/>
        <w:t>Q Holt</w:t>
      </w:r>
      <w:r>
        <w:tab/>
        <w:t xml:space="preserve">A </w:t>
      </w:r>
      <w:proofErr w:type="spellStart"/>
      <w:r>
        <w:t>Bildy</w:t>
      </w:r>
      <w:proofErr w:type="spellEnd"/>
    </w:p>
    <w:p w14:paraId="17E2FF1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 Wright</w:t>
      </w:r>
      <w:r>
        <w:tab/>
        <w:t>D Taylor</w:t>
      </w:r>
      <w:r>
        <w:tab/>
        <w:t>K Kawin</w:t>
      </w:r>
    </w:p>
    <w:p w14:paraId="7A6180C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D Braithwaite</w:t>
      </w:r>
      <w:r>
        <w:tab/>
        <w:t>S Clayton</w:t>
      </w:r>
      <w:r>
        <w:tab/>
        <w:t>R Ellis</w:t>
      </w:r>
    </w:p>
    <w:p w14:paraId="0996478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W </w:t>
      </w:r>
      <w:proofErr w:type="spellStart"/>
      <w:r>
        <w:t>Roehr</w:t>
      </w:r>
      <w:proofErr w:type="spellEnd"/>
      <w:r>
        <w:tab/>
        <w:t>R Preston</w:t>
      </w:r>
      <w:r>
        <w:tab/>
        <w:t>S Young</w:t>
      </w:r>
    </w:p>
    <w:p w14:paraId="6543F6C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Marx</w:t>
      </w:r>
      <w:r>
        <w:tab/>
        <w:t>G Peplinski</w:t>
      </w:r>
      <w:r>
        <w:tab/>
        <w:t>R Hook</w:t>
      </w:r>
    </w:p>
    <w:p w14:paraId="7B5E916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M W </w:t>
      </w:r>
      <w:proofErr w:type="spellStart"/>
      <w:r>
        <w:t>Verrill</w:t>
      </w:r>
      <w:proofErr w:type="spellEnd"/>
      <w:r>
        <w:tab/>
        <w:t xml:space="preserve">G </w:t>
      </w:r>
      <w:proofErr w:type="spellStart"/>
      <w:r>
        <w:t>Arderne</w:t>
      </w:r>
      <w:proofErr w:type="spellEnd"/>
      <w:r>
        <w:tab/>
        <w:t>M Perritt</w:t>
      </w:r>
    </w:p>
    <w:p w14:paraId="75FDBC5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I Clarke</w:t>
      </w:r>
      <w:r>
        <w:tab/>
        <w:t>B McKinney</w:t>
      </w:r>
      <w:r>
        <w:tab/>
        <w:t>G Kramer</w:t>
      </w:r>
    </w:p>
    <w:p w14:paraId="22303DC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Sansome</w:t>
      </w:r>
      <w:r>
        <w:tab/>
        <w:t>M Conduit</w:t>
      </w:r>
      <w:r>
        <w:tab/>
        <w:t>M Pearson</w:t>
      </w:r>
    </w:p>
    <w:p w14:paraId="2FBF278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T Holmes</w:t>
      </w:r>
      <w:r>
        <w:tab/>
        <w:t>C Burton</w:t>
      </w:r>
      <w:r>
        <w:tab/>
        <w:t xml:space="preserve">J </w:t>
      </w:r>
      <w:proofErr w:type="spellStart"/>
      <w:r>
        <w:t>Guaschi</w:t>
      </w:r>
      <w:proofErr w:type="spellEnd"/>
    </w:p>
    <w:p w14:paraId="535D3CC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AF0FE4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J Clayton</w:t>
      </w:r>
      <w:r>
        <w:tab/>
        <w:t>R J Clayton</w:t>
      </w:r>
      <w:r>
        <w:tab/>
        <w:t xml:space="preserve">G </w:t>
      </w:r>
      <w:r w:rsidR="00012E25">
        <w:t xml:space="preserve">H </w:t>
      </w:r>
      <w:proofErr w:type="spellStart"/>
      <w:r>
        <w:t>Aderne</w:t>
      </w:r>
      <w:proofErr w:type="spellEnd"/>
    </w:p>
    <w:p w14:paraId="4A58944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F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</w:p>
    <w:p w14:paraId="433E675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C </w:t>
      </w:r>
      <w:proofErr w:type="spellStart"/>
      <w:r>
        <w:t>Goldsack</w:t>
      </w:r>
      <w:proofErr w:type="spellEnd"/>
      <w:r>
        <w:tab/>
        <w:t xml:space="preserve">C </w:t>
      </w:r>
      <w:proofErr w:type="spellStart"/>
      <w:r>
        <w:t>Goldsack</w:t>
      </w:r>
      <w:proofErr w:type="spellEnd"/>
    </w:p>
    <w:p w14:paraId="4C0FBA9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Clarke</w:t>
      </w:r>
      <w:r>
        <w:tab/>
        <w:t>M Clarke</w:t>
      </w:r>
    </w:p>
    <w:p w14:paraId="1275227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Seddon</w:t>
      </w:r>
      <w:r>
        <w:tab/>
        <w:t>D Seddon</w:t>
      </w:r>
    </w:p>
    <w:p w14:paraId="32B82E9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 Wright</w:t>
      </w:r>
    </w:p>
    <w:p w14:paraId="5EE0E86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M W </w:t>
      </w:r>
      <w:proofErr w:type="spellStart"/>
      <w:r>
        <w:t>Verrill</w:t>
      </w:r>
      <w:proofErr w:type="spellEnd"/>
    </w:p>
    <w:p w14:paraId="7541313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10A6E89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Mens VIII</w:t>
      </w:r>
      <w:r w:rsidRPr="009E7A71">
        <w:rPr>
          <w:b/>
        </w:rPr>
        <w:tab/>
      </w:r>
      <w:r>
        <w:rPr>
          <w:b/>
        </w:rPr>
        <w:t>1st Ladies VIII</w:t>
      </w:r>
      <w:r w:rsidRPr="009E7A71">
        <w:rPr>
          <w:b/>
        </w:rPr>
        <w:tab/>
      </w:r>
      <w:r>
        <w:rPr>
          <w:b/>
        </w:rPr>
        <w:t>2nd Ladies VIII</w:t>
      </w:r>
    </w:p>
    <w:p w14:paraId="683F705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T Wilson</w:t>
      </w:r>
      <w:r>
        <w:tab/>
        <w:t xml:space="preserve">S </w:t>
      </w:r>
      <w:proofErr w:type="spellStart"/>
      <w:r>
        <w:t>McQuore</w:t>
      </w:r>
      <w:proofErr w:type="spellEnd"/>
      <w:r>
        <w:tab/>
        <w:t>Jo Middleton</w:t>
      </w:r>
    </w:p>
    <w:p w14:paraId="64C562A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Everson</w:t>
      </w:r>
      <w:r>
        <w:tab/>
        <w:t>E Richardson</w:t>
      </w:r>
      <w:r>
        <w:tab/>
        <w:t xml:space="preserve">L </w:t>
      </w:r>
      <w:proofErr w:type="spellStart"/>
      <w:r>
        <w:t>Drage</w:t>
      </w:r>
      <w:proofErr w:type="spellEnd"/>
    </w:p>
    <w:p w14:paraId="0367024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Hall</w:t>
      </w:r>
      <w:r>
        <w:tab/>
        <w:t>J Reed</w:t>
      </w:r>
      <w:r>
        <w:tab/>
        <w:t>P Jones</w:t>
      </w:r>
    </w:p>
    <w:p w14:paraId="21CF349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N </w:t>
      </w:r>
      <w:proofErr w:type="spellStart"/>
      <w:r>
        <w:t>Tappin</w:t>
      </w:r>
      <w:proofErr w:type="spellEnd"/>
      <w:r>
        <w:tab/>
        <w:t>R Tallis</w:t>
      </w:r>
      <w:r>
        <w:tab/>
        <w:t>S Hoskins</w:t>
      </w:r>
    </w:p>
    <w:p w14:paraId="252038D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P </w:t>
      </w:r>
      <w:proofErr w:type="spellStart"/>
      <w:r>
        <w:t>Culham</w:t>
      </w:r>
      <w:proofErr w:type="spellEnd"/>
      <w:r>
        <w:tab/>
      </w:r>
      <w:proofErr w:type="gramStart"/>
      <w:r>
        <w:t>A</w:t>
      </w:r>
      <w:proofErr w:type="gramEnd"/>
      <w:r>
        <w:t xml:space="preserve"> Wager</w:t>
      </w:r>
      <w:r>
        <w:tab/>
        <w:t xml:space="preserve">I </w:t>
      </w:r>
      <w:proofErr w:type="spellStart"/>
      <w:r>
        <w:t>Schribler</w:t>
      </w:r>
      <w:proofErr w:type="spellEnd"/>
    </w:p>
    <w:p w14:paraId="6030DF8D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Graham</w:t>
      </w:r>
      <w:r>
        <w:tab/>
        <w:t>M Rees</w:t>
      </w:r>
      <w:r>
        <w:tab/>
        <w:t>C Rushton</w:t>
      </w:r>
    </w:p>
    <w:p w14:paraId="4DFD097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Green</w:t>
      </w:r>
      <w:r>
        <w:tab/>
        <w:t>J Martin</w:t>
      </w:r>
      <w:r>
        <w:tab/>
        <w:t>W Doran</w:t>
      </w:r>
    </w:p>
    <w:p w14:paraId="7F6069D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Hall</w:t>
      </w:r>
      <w:r>
        <w:tab/>
        <w:t>S Robinson</w:t>
      </w:r>
      <w:r>
        <w:tab/>
        <w:t xml:space="preserve">L </w:t>
      </w:r>
      <w:proofErr w:type="spellStart"/>
      <w:r>
        <w:t>Bandt</w:t>
      </w:r>
      <w:proofErr w:type="spellEnd"/>
    </w:p>
    <w:p w14:paraId="30C8B6D2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 Sloan</w:t>
      </w:r>
      <w:r>
        <w:tab/>
        <w:t>H Atkins</w:t>
      </w:r>
      <w:r>
        <w:tab/>
        <w:t>K Thorley</w:t>
      </w:r>
    </w:p>
    <w:p w14:paraId="1F1A50CF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F9AE9B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 Taylor</w:t>
      </w:r>
      <w:r>
        <w:tab/>
        <w:t>K Gunn</w:t>
      </w:r>
      <w:r>
        <w:tab/>
        <w:t xml:space="preserve">G </w:t>
      </w:r>
      <w:proofErr w:type="spellStart"/>
      <w:r>
        <w:t>Aderne</w:t>
      </w:r>
      <w:proofErr w:type="spellEnd"/>
    </w:p>
    <w:p w14:paraId="05050D7E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W </w:t>
      </w:r>
      <w:proofErr w:type="spellStart"/>
      <w:r>
        <w:t>Verrill</w:t>
      </w:r>
      <w:proofErr w:type="spellEnd"/>
      <w:r>
        <w:tab/>
        <w:t>S Wellesley</w:t>
      </w:r>
      <w:r>
        <w:tab/>
        <w:t>S Wellesley</w:t>
      </w:r>
    </w:p>
    <w:p w14:paraId="2DE33F7D" w14:textId="77777777" w:rsidR="00B2499D" w:rsidRDefault="00B01D71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 xml:space="preserve">L J </w:t>
      </w:r>
      <w:proofErr w:type="spellStart"/>
      <w:r>
        <w:t>Nias</w:t>
      </w:r>
      <w:proofErr w:type="spellEnd"/>
    </w:p>
    <w:p w14:paraId="0207786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A2C0A9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1985</w:t>
      </w:r>
    </w:p>
    <w:p w14:paraId="45C60AE8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599D4C42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028361F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proofErr w:type="spellStart"/>
      <w:r>
        <w:t>Cammell</w:t>
      </w:r>
      <w:proofErr w:type="spellEnd"/>
      <w:r>
        <w:tab/>
        <w:t>W Cooper</w:t>
      </w:r>
      <w:r>
        <w:tab/>
        <w:t>T Wilson</w:t>
      </w:r>
    </w:p>
    <w:p w14:paraId="0552CA8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 Wright</w:t>
      </w:r>
      <w:r>
        <w:tab/>
        <w:t xml:space="preserve">G </w:t>
      </w:r>
      <w:proofErr w:type="spellStart"/>
      <w:r>
        <w:t>Arderne</w:t>
      </w:r>
      <w:proofErr w:type="spellEnd"/>
      <w:r>
        <w:tab/>
      </w:r>
      <w:proofErr w:type="gramStart"/>
      <w:r>
        <w:t>A</w:t>
      </w:r>
      <w:proofErr w:type="gramEnd"/>
      <w:r>
        <w:t xml:space="preserve"> Graham</w:t>
      </w:r>
    </w:p>
    <w:p w14:paraId="542F750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 Braithwaite</w:t>
      </w:r>
      <w:r>
        <w:tab/>
        <w:t>R Ellis</w:t>
      </w:r>
      <w:r>
        <w:tab/>
        <w:t>T Smith</w:t>
      </w:r>
    </w:p>
    <w:p w14:paraId="3BAA81C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M </w:t>
      </w:r>
      <w:proofErr w:type="spellStart"/>
      <w:r>
        <w:t>Verrill</w:t>
      </w:r>
      <w:proofErr w:type="spellEnd"/>
      <w:r>
        <w:tab/>
        <w:t>D Taylor</w:t>
      </w:r>
      <w:r>
        <w:tab/>
        <w:t>S Young</w:t>
      </w:r>
    </w:p>
    <w:p w14:paraId="174188D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I Clarke</w:t>
      </w:r>
      <w:r>
        <w:tab/>
        <w:t xml:space="preserve">M </w:t>
      </w:r>
      <w:proofErr w:type="spellStart"/>
      <w:r>
        <w:t>Migmell</w:t>
      </w:r>
      <w:proofErr w:type="spellEnd"/>
      <w:r>
        <w:tab/>
        <w:t>R Hooke</w:t>
      </w:r>
    </w:p>
    <w:p w14:paraId="482B2F8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M W </w:t>
      </w:r>
      <w:proofErr w:type="spellStart"/>
      <w:r>
        <w:t>Rehr</w:t>
      </w:r>
      <w:proofErr w:type="spellEnd"/>
      <w:r>
        <w:tab/>
        <w:t>B McKinney</w:t>
      </w:r>
      <w:r>
        <w:tab/>
        <w:t>S Everson</w:t>
      </w:r>
    </w:p>
    <w:p w14:paraId="3BCBAB0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Marx</w:t>
      </w:r>
      <w:r>
        <w:tab/>
        <w:t>G Peplinski</w:t>
      </w:r>
      <w:r>
        <w:tab/>
        <w:t>J Green</w:t>
      </w:r>
    </w:p>
    <w:p w14:paraId="0F6C387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P </w:t>
      </w:r>
      <w:proofErr w:type="gramStart"/>
      <w:r>
        <w:t>A</w:t>
      </w:r>
      <w:proofErr w:type="gramEnd"/>
      <w:r>
        <w:t xml:space="preserve"> Sansome</w:t>
      </w:r>
      <w:r>
        <w:tab/>
        <w:t>M Conduit</w:t>
      </w:r>
      <w:r>
        <w:tab/>
        <w:t>J Hall</w:t>
      </w:r>
    </w:p>
    <w:p w14:paraId="45BE93F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</w:r>
      <w:proofErr w:type="gramStart"/>
      <w:r>
        <w:t>A  T</w:t>
      </w:r>
      <w:proofErr w:type="gramEnd"/>
      <w:r>
        <w:t xml:space="preserve"> Holmes</w:t>
      </w:r>
      <w:r>
        <w:tab/>
        <w:t>C Burton</w:t>
      </w:r>
      <w:r>
        <w:tab/>
        <w:t>L Sloan</w:t>
      </w:r>
    </w:p>
    <w:p w14:paraId="3B3FD5D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AFC0BF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Clarke</w:t>
      </w:r>
      <w:r>
        <w:tab/>
        <w:t>D George</w:t>
      </w:r>
      <w:r>
        <w:tab/>
        <w:t>D Taylor</w:t>
      </w:r>
    </w:p>
    <w:p w14:paraId="5263378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</w:t>
      </w:r>
      <w:proofErr w:type="spellStart"/>
      <w:r>
        <w:t>Blogg</w:t>
      </w:r>
      <w:proofErr w:type="spellEnd"/>
      <w:r>
        <w:tab/>
        <w:t>R Marx</w:t>
      </w:r>
      <w:r>
        <w:tab/>
        <w:t xml:space="preserve">G </w:t>
      </w:r>
      <w:proofErr w:type="spellStart"/>
      <w:r>
        <w:t>Arderne</w:t>
      </w:r>
      <w:proofErr w:type="spellEnd"/>
    </w:p>
    <w:p w14:paraId="43551B9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</w:t>
      </w:r>
      <w:r>
        <w:tab/>
      </w:r>
      <w:r>
        <w:tab/>
        <w:t xml:space="preserve">M W </w:t>
      </w:r>
      <w:proofErr w:type="spellStart"/>
      <w:r>
        <w:t>Verrill</w:t>
      </w:r>
      <w:proofErr w:type="spellEnd"/>
    </w:p>
    <w:p w14:paraId="3311486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Curry</w:t>
      </w:r>
    </w:p>
    <w:p w14:paraId="39126BC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George</w:t>
      </w:r>
    </w:p>
    <w:p w14:paraId="12BCC60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049D47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>
        <w:rPr>
          <w:b/>
        </w:rPr>
        <w:tab/>
        <w:t>1st Women's VIII</w:t>
      </w:r>
    </w:p>
    <w:p w14:paraId="1F129E3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Pratt</w:t>
      </w:r>
      <w:r>
        <w:tab/>
        <w:t>A Wager</w:t>
      </w:r>
    </w:p>
    <w:p w14:paraId="284D3DF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Ross</w:t>
      </w:r>
      <w:r>
        <w:tab/>
        <w:t>S Hoskins</w:t>
      </w:r>
    </w:p>
    <w:p w14:paraId="364DE75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N Other</w:t>
      </w:r>
      <w:r>
        <w:tab/>
        <w:t>J Martin</w:t>
      </w:r>
    </w:p>
    <w:p w14:paraId="65B1F06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Roddick</w:t>
      </w:r>
      <w:r>
        <w:tab/>
        <w:t>F Richardson</w:t>
      </w:r>
    </w:p>
    <w:p w14:paraId="7661089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P </w:t>
      </w:r>
      <w:proofErr w:type="spellStart"/>
      <w:r>
        <w:t>Gotsch</w:t>
      </w:r>
      <w:proofErr w:type="spellEnd"/>
      <w:r>
        <w:tab/>
        <w:t>S Wellesley</w:t>
      </w:r>
    </w:p>
    <w:p w14:paraId="0393934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N Cockburn</w:t>
      </w:r>
      <w:r>
        <w:tab/>
        <w:t xml:space="preserve">S </w:t>
      </w:r>
      <w:proofErr w:type="spellStart"/>
      <w:r>
        <w:t>Bollen</w:t>
      </w:r>
      <w:proofErr w:type="spellEnd"/>
    </w:p>
    <w:p w14:paraId="4F84C49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P </w:t>
      </w:r>
      <w:proofErr w:type="spellStart"/>
      <w:r>
        <w:t>Culham</w:t>
      </w:r>
      <w:proofErr w:type="spellEnd"/>
      <w:r>
        <w:tab/>
        <w:t xml:space="preserve">J </w:t>
      </w:r>
      <w:proofErr w:type="spellStart"/>
      <w:r>
        <w:t>Coatesworth</w:t>
      </w:r>
      <w:proofErr w:type="spellEnd"/>
    </w:p>
    <w:p w14:paraId="33775DA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Charrington</w:t>
      </w:r>
      <w:r>
        <w:tab/>
        <w:t>M Rees</w:t>
      </w:r>
    </w:p>
    <w:p w14:paraId="0550A65D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M </w:t>
      </w:r>
      <w:proofErr w:type="spellStart"/>
      <w:r>
        <w:t>Tyers</w:t>
      </w:r>
      <w:proofErr w:type="spellEnd"/>
      <w:r>
        <w:tab/>
        <w:t>S Smithson</w:t>
      </w:r>
    </w:p>
    <w:p w14:paraId="020AF75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9BF3E8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 McKinney</w:t>
      </w:r>
      <w:r>
        <w:tab/>
        <w:t>K Gunn</w:t>
      </w:r>
    </w:p>
    <w:p w14:paraId="38CEF2A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H Shepherd</w:t>
      </w:r>
    </w:p>
    <w:p w14:paraId="763EC16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Marx</w:t>
      </w:r>
    </w:p>
    <w:p w14:paraId="608EB874" w14:textId="77777777" w:rsidR="00C53BC5" w:rsidRDefault="00C53BC5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E4715C7" w14:textId="77777777" w:rsidR="00C53BC5" w:rsidRDefault="00C53BC5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81B52C0" w14:textId="77777777" w:rsidR="00C53BC5" w:rsidRDefault="00C53BC5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Does anyone know who rowed at 3 in the men's 4th VIII?</w:t>
      </w:r>
    </w:p>
    <w:p w14:paraId="7B427952" w14:textId="77777777" w:rsidR="00C53BC5" w:rsidRDefault="00C53BC5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353C5F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5559CC79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1985</w:t>
      </w:r>
    </w:p>
    <w:p w14:paraId="71060E21" w14:textId="77777777" w:rsidR="00F467D2" w:rsidRDefault="00F467D2" w:rsidP="00F467D2">
      <w:pPr>
        <w:spacing w:after="0" w:line="240" w:lineRule="auto"/>
        <w:jc w:val="center"/>
        <w:rPr>
          <w:b/>
        </w:rPr>
      </w:pPr>
    </w:p>
    <w:p w14:paraId="1058EF78" w14:textId="77777777" w:rsidR="00F467D2" w:rsidRPr="00AE5F60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MEN'S CREWS</w:t>
      </w:r>
    </w:p>
    <w:p w14:paraId="3EE77C3A" w14:textId="77777777" w:rsidR="00F467D2" w:rsidRPr="009E7A7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195884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proofErr w:type="spellStart"/>
      <w:r>
        <w:t>Cammell</w:t>
      </w:r>
      <w:proofErr w:type="spellEnd"/>
      <w:r>
        <w:tab/>
      </w:r>
      <w:proofErr w:type="gramStart"/>
      <w:r>
        <w:t>A</w:t>
      </w:r>
      <w:proofErr w:type="gramEnd"/>
      <w:r>
        <w:t xml:space="preserve"> Wilson</w:t>
      </w:r>
      <w:r>
        <w:tab/>
        <w:t>J Green</w:t>
      </w:r>
    </w:p>
    <w:p w14:paraId="709AB38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Wright</w:t>
      </w:r>
      <w:r>
        <w:tab/>
        <w:t xml:space="preserve">G </w:t>
      </w:r>
      <w:proofErr w:type="spellStart"/>
      <w:r>
        <w:t>Arderne</w:t>
      </w:r>
      <w:proofErr w:type="spellEnd"/>
      <w:r>
        <w:tab/>
      </w:r>
      <w:proofErr w:type="gramStart"/>
      <w:r>
        <w:t>A</w:t>
      </w:r>
      <w:proofErr w:type="gramEnd"/>
      <w:r>
        <w:t xml:space="preserve"> Graham</w:t>
      </w:r>
    </w:p>
    <w:p w14:paraId="79E6662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 Peplinski</w:t>
      </w:r>
      <w:r>
        <w:tab/>
        <w:t>R Ellis</w:t>
      </w:r>
      <w:r>
        <w:tab/>
        <w:t>T Smith</w:t>
      </w:r>
    </w:p>
    <w:p w14:paraId="16E91EC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 xml:space="preserve">M W </w:t>
      </w:r>
      <w:proofErr w:type="spellStart"/>
      <w:r>
        <w:t>Verrill</w:t>
      </w:r>
      <w:proofErr w:type="spellEnd"/>
      <w:r>
        <w:tab/>
        <w:t>D Taylor</w:t>
      </w:r>
      <w:r>
        <w:tab/>
        <w:t>S Young</w:t>
      </w:r>
    </w:p>
    <w:p w14:paraId="084DF4C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I Clarke</w:t>
      </w:r>
      <w:r>
        <w:tab/>
        <w:t>R Marx</w:t>
      </w:r>
      <w:r>
        <w:tab/>
        <w:t>R Hooke</w:t>
      </w:r>
    </w:p>
    <w:p w14:paraId="31B4839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George</w:t>
      </w:r>
      <w:r>
        <w:tab/>
      </w:r>
      <w:r w:rsidRPr="00904261">
        <w:t xml:space="preserve">M W </w:t>
      </w:r>
      <w:proofErr w:type="spellStart"/>
      <w:r w:rsidRPr="00904261">
        <w:t>Reohr</w:t>
      </w:r>
      <w:proofErr w:type="spellEnd"/>
      <w:r>
        <w:tab/>
        <w:t>S Everson</w:t>
      </w:r>
    </w:p>
    <w:p w14:paraId="7529C12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B Braithwaite</w:t>
      </w:r>
      <w:r>
        <w:tab/>
        <w:t>B McKinney</w:t>
      </w:r>
      <w:r>
        <w:tab/>
        <w:t>S Clayton</w:t>
      </w:r>
    </w:p>
    <w:p w14:paraId="5DE4BC7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Sansome</w:t>
      </w:r>
      <w:r>
        <w:tab/>
        <w:t>M Conduit</w:t>
      </w:r>
      <w:r>
        <w:tab/>
        <w:t xml:space="preserve">M </w:t>
      </w:r>
      <w:proofErr w:type="spellStart"/>
      <w:r>
        <w:t>Migmell</w:t>
      </w:r>
      <w:proofErr w:type="spellEnd"/>
    </w:p>
    <w:p w14:paraId="2B1E979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A Holmes</w:t>
      </w:r>
      <w:r>
        <w:tab/>
        <w:t>C Burton and Twig</w:t>
      </w:r>
      <w:r>
        <w:tab/>
      </w:r>
      <w:proofErr w:type="gramStart"/>
      <w:r>
        <w:t>The</w:t>
      </w:r>
      <w:proofErr w:type="gramEnd"/>
      <w:r>
        <w:t xml:space="preserve"> Stacker</w:t>
      </w:r>
    </w:p>
    <w:p w14:paraId="4FA95EF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ACA935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N Gunn </w:t>
      </w:r>
      <w:r>
        <w:tab/>
        <w:t>N Gunn</w:t>
      </w:r>
      <w:r>
        <w:tab/>
        <w:t>D Taylor</w:t>
      </w:r>
    </w:p>
    <w:p w14:paraId="0DE425A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Curry</w:t>
      </w:r>
      <w:r>
        <w:tab/>
        <w:t>W R Doe</w:t>
      </w:r>
      <w:r>
        <w:tab/>
        <w:t xml:space="preserve">G </w:t>
      </w:r>
      <w:proofErr w:type="spellStart"/>
      <w:r>
        <w:t>Aderne</w:t>
      </w:r>
      <w:proofErr w:type="spellEnd"/>
    </w:p>
    <w:p w14:paraId="04864C5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</w:t>
      </w:r>
      <w:proofErr w:type="spellStart"/>
      <w:r>
        <w:t>Blogg</w:t>
      </w:r>
      <w:proofErr w:type="spellEnd"/>
      <w:r>
        <w:tab/>
        <w:t>D Webb</w:t>
      </w:r>
      <w:r>
        <w:tab/>
        <w:t xml:space="preserve">M W </w:t>
      </w:r>
      <w:proofErr w:type="spellStart"/>
      <w:r>
        <w:t>Verrill</w:t>
      </w:r>
      <w:proofErr w:type="spellEnd"/>
    </w:p>
    <w:p w14:paraId="2F2C88E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C </w:t>
      </w:r>
      <w:proofErr w:type="spellStart"/>
      <w:r>
        <w:t>Cowe</w:t>
      </w:r>
      <w:proofErr w:type="spellEnd"/>
      <w:r>
        <w:tab/>
        <w:t>N Clarke</w:t>
      </w:r>
    </w:p>
    <w:p w14:paraId="5A8D5FE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D Stanley </w:t>
      </w:r>
    </w:p>
    <w:p w14:paraId="7CA449F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5B7C73A" w14:textId="77777777" w:rsidR="00F467D2" w:rsidRPr="009E7A7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  <w:r>
        <w:rPr>
          <w:b/>
        </w:rPr>
        <w:tab/>
        <w:t>5th VIII</w:t>
      </w:r>
    </w:p>
    <w:p w14:paraId="3662E53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Hall</w:t>
      </w:r>
      <w:r>
        <w:tab/>
        <w:t>Q Holt</w:t>
      </w:r>
    </w:p>
    <w:p w14:paraId="0AFF82F0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 Chambers</w:t>
      </w:r>
      <w:r>
        <w:tab/>
        <w:t>S O'Leary</w:t>
      </w:r>
    </w:p>
    <w:p w14:paraId="074EE78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Fernandez</w:t>
      </w:r>
      <w:r>
        <w:tab/>
        <w:t>D McAuley</w:t>
      </w:r>
    </w:p>
    <w:p w14:paraId="79145A8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Charrington</w:t>
      </w:r>
      <w:r>
        <w:tab/>
        <w:t>P Forster</w:t>
      </w:r>
    </w:p>
    <w:p w14:paraId="1CE1503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G Surtees</w:t>
      </w:r>
      <w:r>
        <w:tab/>
        <w:t>D Coombs</w:t>
      </w:r>
    </w:p>
    <w:p w14:paraId="0ACE6AB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Hall</w:t>
      </w:r>
      <w:r>
        <w:tab/>
        <w:t>J Morley</w:t>
      </w:r>
    </w:p>
    <w:p w14:paraId="2BE03B6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P </w:t>
      </w:r>
      <w:proofErr w:type="spellStart"/>
      <w:r>
        <w:t>Gotsch</w:t>
      </w:r>
      <w:proofErr w:type="spellEnd"/>
      <w:r>
        <w:tab/>
        <w:t>Shippers</w:t>
      </w:r>
    </w:p>
    <w:p w14:paraId="5452D6B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N Cockburn</w:t>
      </w:r>
      <w:r>
        <w:tab/>
        <w:t>A Pearson</w:t>
      </w:r>
    </w:p>
    <w:p w14:paraId="090452E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M </w:t>
      </w:r>
      <w:proofErr w:type="spellStart"/>
      <w:r>
        <w:t>Tyers</w:t>
      </w:r>
      <w:proofErr w:type="spellEnd"/>
      <w:r>
        <w:tab/>
        <w:t>S Smithson</w:t>
      </w:r>
    </w:p>
    <w:p w14:paraId="05EDE7CD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2E26291" w14:textId="77777777" w:rsidR="00F467D2" w:rsidRPr="0090426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904261">
        <w:rPr>
          <w:b/>
        </w:rPr>
        <w:t>WOMEN'S CREWS</w:t>
      </w:r>
    </w:p>
    <w:p w14:paraId="11EC05E8" w14:textId="77777777" w:rsidR="00F467D2" w:rsidRPr="007727A6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727A6">
        <w:rPr>
          <w:b/>
        </w:rPr>
        <w:tab/>
      </w:r>
      <w:r>
        <w:rPr>
          <w:b/>
        </w:rPr>
        <w:t xml:space="preserve">1st Women's </w:t>
      </w:r>
      <w:r w:rsidRPr="007727A6">
        <w:rPr>
          <w:b/>
        </w:rPr>
        <w:t>IV</w:t>
      </w:r>
      <w:r w:rsidRPr="007727A6">
        <w:rPr>
          <w:b/>
        </w:rPr>
        <w:tab/>
      </w:r>
      <w:r>
        <w:rPr>
          <w:b/>
        </w:rPr>
        <w:t>2nd Women's</w:t>
      </w:r>
      <w:r w:rsidRPr="007727A6">
        <w:rPr>
          <w:b/>
        </w:rPr>
        <w:t xml:space="preserve"> IV</w:t>
      </w:r>
      <w:r w:rsidRPr="007727A6">
        <w:rPr>
          <w:b/>
        </w:rPr>
        <w:tab/>
      </w:r>
      <w:r>
        <w:rPr>
          <w:b/>
        </w:rPr>
        <w:t>3rd Women's</w:t>
      </w:r>
      <w:r w:rsidRPr="007727A6">
        <w:rPr>
          <w:b/>
        </w:rPr>
        <w:t xml:space="preserve"> IV</w:t>
      </w:r>
    </w:p>
    <w:p w14:paraId="26AB55B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 Gunn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>Jane Reed</w:t>
      </w:r>
    </w:p>
    <w:p w14:paraId="160455C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Wellesley</w:t>
      </w:r>
      <w:r>
        <w:tab/>
        <w:t>S Tomkins</w:t>
      </w:r>
      <w:r>
        <w:tab/>
        <w:t>E Richardson</w:t>
      </w:r>
    </w:p>
    <w:p w14:paraId="3F5B764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Neville</w:t>
      </w:r>
      <w:r>
        <w:tab/>
        <w:t>J Martin</w:t>
      </w:r>
      <w:r>
        <w:tab/>
        <w:t>S Hoskins</w:t>
      </w:r>
    </w:p>
    <w:p w14:paraId="32D56A7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 Alder</w:t>
      </w:r>
      <w:r>
        <w:tab/>
        <w:t>M Rees</w:t>
      </w:r>
      <w:r>
        <w:tab/>
        <w:t>A Wager</w:t>
      </w:r>
    </w:p>
    <w:p w14:paraId="40624DE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Smithson</w:t>
      </w:r>
      <w:r>
        <w:tab/>
        <w:t>K Thorley</w:t>
      </w:r>
      <w:r>
        <w:tab/>
        <w:t>H Atkins</w:t>
      </w:r>
    </w:p>
    <w:p w14:paraId="1653FF6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7A9DEA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N O'Sullivan</w:t>
      </w:r>
      <w:r>
        <w:tab/>
        <w:t>H Shepherd</w:t>
      </w:r>
      <w:r>
        <w:tab/>
        <w:t xml:space="preserve">G </w:t>
      </w:r>
      <w:proofErr w:type="spellStart"/>
      <w:r>
        <w:t>Arderne</w:t>
      </w:r>
      <w:proofErr w:type="spellEnd"/>
    </w:p>
    <w:p w14:paraId="0E08DF05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George</w:t>
      </w:r>
      <w:r>
        <w:tab/>
        <w:t>D Webb</w:t>
      </w:r>
      <w:r>
        <w:tab/>
        <w:t>S Clayton</w:t>
      </w:r>
    </w:p>
    <w:p w14:paraId="05608176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</w:t>
      </w:r>
      <w:r>
        <w:tab/>
        <w:t>G Stewart</w:t>
      </w:r>
      <w:r>
        <w:tab/>
        <w:t>D Taylor</w:t>
      </w:r>
    </w:p>
    <w:p w14:paraId="625339A6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D76E7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CB5D147" w14:textId="77777777" w:rsidR="00F467D2" w:rsidRDefault="00C53BC5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Does anyone know who rowed at 7 in the men's 5th VIII? Who coxed the men's 3rd VIII?</w:t>
      </w:r>
    </w:p>
    <w:p w14:paraId="262A68E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077D7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665C95" w14:textId="77777777" w:rsidR="00F467D2" w:rsidRDefault="00F467D2">
      <w:pPr>
        <w:rPr>
          <w:b/>
        </w:rPr>
      </w:pPr>
      <w:r>
        <w:rPr>
          <w:b/>
        </w:rPr>
        <w:br w:type="page"/>
      </w:r>
    </w:p>
    <w:p w14:paraId="67FAAC19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1985</w:t>
      </w:r>
    </w:p>
    <w:p w14:paraId="16A9318C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73DE8200" w14:textId="77777777" w:rsidR="00B2499D" w:rsidRDefault="00B2499D" w:rsidP="00B2499D">
      <w:pPr>
        <w:tabs>
          <w:tab w:val="left" w:pos="1418"/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>University Fours</w:t>
      </w:r>
    </w:p>
    <w:p w14:paraId="3A2E3868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 1st IV</w:t>
      </w:r>
      <w:r w:rsidRPr="009E7A71">
        <w:rPr>
          <w:b/>
        </w:rPr>
        <w:tab/>
      </w:r>
      <w:r>
        <w:rPr>
          <w:b/>
        </w:rPr>
        <w:t>Men 2nd IV</w:t>
      </w:r>
      <w:r w:rsidRPr="009E7A71">
        <w:rPr>
          <w:b/>
        </w:rPr>
        <w:tab/>
      </w:r>
      <w:r>
        <w:rPr>
          <w:b/>
        </w:rPr>
        <w:t>Men 3rd IV</w:t>
      </w:r>
      <w:r>
        <w:rPr>
          <w:b/>
        </w:rPr>
        <w:tab/>
        <w:t xml:space="preserve">Ladies University </w:t>
      </w:r>
    </w:p>
    <w:p w14:paraId="1A36B1BE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&amp; Fairbairn 1st IV</w:t>
      </w:r>
    </w:p>
    <w:p w14:paraId="3F4D9632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Bow</w:t>
      </w:r>
      <w:r>
        <w:tab/>
        <w:t xml:space="preserve">M </w:t>
      </w:r>
      <w:proofErr w:type="spellStart"/>
      <w:r>
        <w:t>Verrill</w:t>
      </w:r>
      <w:proofErr w:type="spellEnd"/>
      <w:r>
        <w:tab/>
      </w:r>
      <w:proofErr w:type="gramStart"/>
      <w:r>
        <w:t>A</w:t>
      </w:r>
      <w:proofErr w:type="gramEnd"/>
      <w:r>
        <w:t xml:space="preserve"> Wilson</w:t>
      </w:r>
      <w:r>
        <w:tab/>
        <w:t>J Green</w:t>
      </w:r>
      <w:r>
        <w:tab/>
        <w:t>A Wager</w:t>
      </w:r>
    </w:p>
    <w:p w14:paraId="1E87E3A4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2</w:t>
      </w:r>
      <w:r>
        <w:tab/>
        <w:t>G Peplinski</w:t>
      </w:r>
      <w:r>
        <w:tab/>
      </w:r>
      <w:proofErr w:type="gramStart"/>
      <w:r>
        <w:t>A</w:t>
      </w:r>
      <w:proofErr w:type="gramEnd"/>
      <w:r>
        <w:t xml:space="preserve"> Pearson</w:t>
      </w:r>
      <w:r>
        <w:tab/>
        <w:t>J Hall</w:t>
      </w:r>
      <w:r>
        <w:tab/>
        <w:t>S Tomkins</w:t>
      </w:r>
    </w:p>
    <w:p w14:paraId="5E34DE7F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3</w:t>
      </w:r>
      <w:r>
        <w:tab/>
        <w:t>D George</w:t>
      </w:r>
      <w:r>
        <w:tab/>
        <w:t>R Ellis</w:t>
      </w:r>
      <w:r>
        <w:tab/>
        <w:t>R Hooke</w:t>
      </w:r>
      <w:r>
        <w:tab/>
        <w:t xml:space="preserve">J </w:t>
      </w:r>
      <w:proofErr w:type="spellStart"/>
      <w:r>
        <w:t>Coatesworth</w:t>
      </w:r>
      <w:proofErr w:type="spellEnd"/>
    </w:p>
    <w:p w14:paraId="2D4898C3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Str</w:t>
      </w:r>
      <w:r>
        <w:tab/>
        <w:t>I Clarke</w:t>
      </w:r>
      <w:r>
        <w:tab/>
        <w:t>D Calder</w:t>
      </w:r>
      <w:r>
        <w:tab/>
        <w:t>S Young</w:t>
      </w:r>
      <w:r>
        <w:tab/>
        <w:t>M Rees</w:t>
      </w:r>
    </w:p>
    <w:p w14:paraId="55193686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Cox</w:t>
      </w:r>
      <w:r>
        <w:tab/>
        <w:t>C Burton</w:t>
      </w:r>
      <w:r>
        <w:tab/>
        <w:t>C Thorley</w:t>
      </w:r>
      <w:r>
        <w:tab/>
        <w:t xml:space="preserve">M </w:t>
      </w:r>
      <w:proofErr w:type="spellStart"/>
      <w:r>
        <w:t>Tyers</w:t>
      </w:r>
      <w:proofErr w:type="spellEnd"/>
      <w:r>
        <w:tab/>
        <w:t>S Smithson</w:t>
      </w:r>
    </w:p>
    <w:p w14:paraId="434D89AC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</w:p>
    <w:p w14:paraId="10A760E8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 w:rsidRPr="00C3373C">
        <w:t>Coaches</w:t>
      </w:r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  <w:r>
        <w:tab/>
        <w:t xml:space="preserve">E </w:t>
      </w:r>
      <w:proofErr w:type="spellStart"/>
      <w:r>
        <w:t>Jelfs</w:t>
      </w:r>
      <w:proofErr w:type="spellEnd"/>
      <w:r>
        <w:t xml:space="preserve">, C </w:t>
      </w:r>
      <w:proofErr w:type="spellStart"/>
      <w:r>
        <w:t>Goldsack</w:t>
      </w:r>
      <w:proofErr w:type="spellEnd"/>
      <w:r>
        <w:t xml:space="preserve"> </w:t>
      </w:r>
      <w:proofErr w:type="spellStart"/>
      <w:r>
        <w:t>Grm</w:t>
      </w:r>
      <w:proofErr w:type="spellEnd"/>
    </w:p>
    <w:p w14:paraId="003D5A75" w14:textId="77777777" w:rsidR="00B2499D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>
        <w:tab/>
        <w:t>D Stanley</w:t>
      </w:r>
      <w:r>
        <w:tab/>
      </w:r>
      <w:r>
        <w:tab/>
      </w:r>
      <w:r>
        <w:tab/>
        <w:t xml:space="preserve">A Holmes Kit, </w:t>
      </w:r>
    </w:p>
    <w:p w14:paraId="4CC3FA7E" w14:textId="77777777" w:rsidR="00B2499D" w:rsidRPr="00C3373C" w:rsidRDefault="00B2499D" w:rsidP="00B2499D">
      <w:pPr>
        <w:tabs>
          <w:tab w:val="left" w:pos="1134"/>
          <w:tab w:val="left" w:pos="2835"/>
          <w:tab w:val="left" w:pos="4536"/>
          <w:tab w:val="left" w:pos="6663"/>
        </w:tabs>
        <w:spacing w:after="0" w:line="240" w:lineRule="auto"/>
      </w:pPr>
      <w:r>
        <w:tab/>
      </w:r>
    </w:p>
    <w:p w14:paraId="156D924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790D81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Fairbairn 1st VIII</w:t>
      </w:r>
      <w:r>
        <w:rPr>
          <w:b/>
        </w:rPr>
        <w:tab/>
        <w:t>1st Men's Novices</w:t>
      </w:r>
      <w:r w:rsidRPr="009E7A71">
        <w:rPr>
          <w:b/>
        </w:rPr>
        <w:tab/>
      </w:r>
      <w:r>
        <w:rPr>
          <w:b/>
        </w:rPr>
        <w:t>2nd Men's Novices</w:t>
      </w:r>
    </w:p>
    <w:p w14:paraId="7ABE328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D Calder</w:t>
      </w:r>
      <w:r>
        <w:tab/>
        <w:t>D Howard</w:t>
      </w:r>
      <w:r>
        <w:tab/>
        <w:t xml:space="preserve">G </w:t>
      </w:r>
      <w:proofErr w:type="spellStart"/>
      <w:r>
        <w:t>Elswood</w:t>
      </w:r>
      <w:proofErr w:type="spellEnd"/>
    </w:p>
    <w:p w14:paraId="6DA57F3E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A Wilson</w:t>
      </w:r>
      <w:r>
        <w:tab/>
        <w:t>T Fogarty</w:t>
      </w:r>
      <w:r>
        <w:tab/>
        <w:t>I Fitzsimons</w:t>
      </w:r>
    </w:p>
    <w:p w14:paraId="010F66D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R Hooke</w:t>
      </w:r>
      <w:r>
        <w:tab/>
        <w:t>J Trachtenberg</w:t>
      </w:r>
      <w:r>
        <w:tab/>
        <w:t xml:space="preserve">D </w:t>
      </w:r>
      <w:proofErr w:type="spellStart"/>
      <w:r>
        <w:t>Cawling</w:t>
      </w:r>
      <w:proofErr w:type="spellEnd"/>
    </w:p>
    <w:p w14:paraId="46E8D63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A Pearson</w:t>
      </w:r>
      <w:r>
        <w:tab/>
        <w:t>G Purdy</w:t>
      </w:r>
      <w:r>
        <w:tab/>
        <w:t>S Mansfield</w:t>
      </w:r>
    </w:p>
    <w:p w14:paraId="6D6ED7D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 Ellis</w:t>
      </w:r>
      <w:r>
        <w:tab/>
        <w:t xml:space="preserve">B </w:t>
      </w:r>
      <w:proofErr w:type="spellStart"/>
      <w:r>
        <w:t>Potterill</w:t>
      </w:r>
      <w:proofErr w:type="spellEnd"/>
      <w:r>
        <w:tab/>
        <w:t>J Driscoll</w:t>
      </w:r>
    </w:p>
    <w:p w14:paraId="505B52E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 xml:space="preserve">G </w:t>
      </w:r>
      <w:proofErr w:type="spellStart"/>
      <w:r>
        <w:t>Arderne</w:t>
      </w:r>
      <w:proofErr w:type="spellEnd"/>
      <w:r>
        <w:tab/>
      </w:r>
      <w:proofErr w:type="gramStart"/>
      <w:r>
        <w:t>A</w:t>
      </w:r>
      <w:proofErr w:type="gramEnd"/>
      <w:r>
        <w:t xml:space="preserve"> Young</w:t>
      </w:r>
      <w:r>
        <w:tab/>
        <w:t>N Bird</w:t>
      </w:r>
    </w:p>
    <w:p w14:paraId="5A89702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G Peplinski</w:t>
      </w:r>
      <w:r>
        <w:tab/>
        <w:t>G Lord</w:t>
      </w:r>
      <w:r>
        <w:tab/>
        <w:t>A Gray</w:t>
      </w:r>
    </w:p>
    <w:p w14:paraId="65A0F73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 xml:space="preserve">M </w:t>
      </w:r>
      <w:proofErr w:type="spellStart"/>
      <w:r>
        <w:t>Verrill</w:t>
      </w:r>
      <w:proofErr w:type="spellEnd"/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Tanton</w:t>
      </w:r>
      <w:proofErr w:type="spellEnd"/>
      <w:r>
        <w:tab/>
        <w:t>P Carroll</w:t>
      </w:r>
    </w:p>
    <w:p w14:paraId="6B37D6E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 Thorley</w:t>
      </w:r>
      <w:r>
        <w:tab/>
        <w:t>N Pyke</w:t>
      </w:r>
      <w:r>
        <w:tab/>
        <w:t>S Robinson</w:t>
      </w:r>
    </w:p>
    <w:p w14:paraId="583C86C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50A795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M Clarke</w:t>
      </w:r>
      <w:r>
        <w:tab/>
        <w:t>R Ellis</w:t>
      </w:r>
      <w:r>
        <w:tab/>
        <w:t>A Wilson</w:t>
      </w:r>
    </w:p>
    <w:p w14:paraId="1DDE200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Webb</w:t>
      </w:r>
      <w:r>
        <w:tab/>
      </w:r>
      <w:r>
        <w:tab/>
        <w:t>D Calder</w:t>
      </w:r>
    </w:p>
    <w:p w14:paraId="6D7E839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98AADF7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3rd Men's Novices </w:t>
      </w:r>
      <w:r>
        <w:rPr>
          <w:b/>
        </w:rPr>
        <w:tab/>
        <w:t xml:space="preserve">Ladies' Novice M </w:t>
      </w:r>
      <w:r>
        <w:rPr>
          <w:b/>
        </w:rPr>
        <w:tab/>
        <w:t>Ladies' Novice L</w:t>
      </w:r>
    </w:p>
    <w:p w14:paraId="4840B77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 xml:space="preserve">P </w:t>
      </w:r>
      <w:proofErr w:type="spellStart"/>
      <w:r>
        <w:t>Behenna</w:t>
      </w:r>
      <w:proofErr w:type="spellEnd"/>
      <w:r>
        <w:tab/>
        <w:t>Y Willis</w:t>
      </w:r>
      <w:r>
        <w:tab/>
        <w:t>C Kitchen</w:t>
      </w:r>
    </w:p>
    <w:p w14:paraId="75CB4F2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P Warren</w:t>
      </w:r>
      <w:r>
        <w:tab/>
        <w:t>L Williams</w:t>
      </w:r>
      <w:r>
        <w:tab/>
        <w:t>D Allen</w:t>
      </w:r>
    </w:p>
    <w:p w14:paraId="13A8A63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D Legg</w:t>
      </w:r>
      <w:r>
        <w:tab/>
        <w:t xml:space="preserve">S </w:t>
      </w:r>
      <w:proofErr w:type="spellStart"/>
      <w:r>
        <w:t>Drever</w:t>
      </w:r>
      <w:proofErr w:type="spellEnd"/>
      <w:r>
        <w:tab/>
        <w:t xml:space="preserve">S </w:t>
      </w:r>
      <w:proofErr w:type="spellStart"/>
      <w:r>
        <w:t>Burlinson</w:t>
      </w:r>
      <w:proofErr w:type="spellEnd"/>
    </w:p>
    <w:p w14:paraId="47FC9EF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M Hart</w:t>
      </w:r>
      <w:r>
        <w:tab/>
        <w:t>K Thomson</w:t>
      </w:r>
      <w:r>
        <w:tab/>
        <w:t>N Steele-Williams</w:t>
      </w:r>
    </w:p>
    <w:p w14:paraId="416B123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 xml:space="preserve">N </w:t>
      </w:r>
      <w:proofErr w:type="spellStart"/>
      <w:r>
        <w:t>Quacquareili</w:t>
      </w:r>
      <w:proofErr w:type="spellEnd"/>
      <w:r>
        <w:tab/>
        <w:t>J Livermore</w:t>
      </w:r>
      <w:r>
        <w:tab/>
        <w:t xml:space="preserve">M </w:t>
      </w:r>
      <w:proofErr w:type="spellStart"/>
      <w:r>
        <w:t>Kruz</w:t>
      </w:r>
      <w:proofErr w:type="spellEnd"/>
    </w:p>
    <w:p w14:paraId="43A5BEF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R Robinson</w:t>
      </w:r>
      <w:r>
        <w:tab/>
        <w:t>J Reck</w:t>
      </w:r>
      <w:r>
        <w:tab/>
        <w:t>C Williams</w:t>
      </w:r>
    </w:p>
    <w:p w14:paraId="489ACE8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M Ca</w:t>
      </w:r>
      <w:r>
        <w:tab/>
        <w:t>L Hart</w:t>
      </w:r>
      <w:r>
        <w:tab/>
        <w:t>J Bouchard</w:t>
      </w:r>
    </w:p>
    <w:p w14:paraId="75F327D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B Ward</w:t>
      </w:r>
      <w:r>
        <w:tab/>
        <w:t>J Eggleston</w:t>
      </w:r>
      <w:r>
        <w:tab/>
        <w:t xml:space="preserve">P </w:t>
      </w:r>
      <w:proofErr w:type="spellStart"/>
      <w:r>
        <w:t>Whiteley</w:t>
      </w:r>
      <w:proofErr w:type="spellEnd"/>
    </w:p>
    <w:p w14:paraId="0C4BCEBA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 Duffy</w:t>
      </w:r>
      <w:r>
        <w:tab/>
        <w:t>C Brown</w:t>
      </w:r>
      <w:r>
        <w:tab/>
        <w:t>K Clarke</w:t>
      </w:r>
    </w:p>
    <w:p w14:paraId="53467FD3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2A29BB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R Hooke, S Young</w:t>
      </w:r>
      <w:r>
        <w:tab/>
        <w:t xml:space="preserve"> M Rees, L </w:t>
      </w:r>
      <w:r w:rsidR="00B01D71">
        <w:t xml:space="preserve">J </w:t>
      </w:r>
      <w:proofErr w:type="spellStart"/>
      <w:r>
        <w:t>Nias</w:t>
      </w:r>
      <w:proofErr w:type="spellEnd"/>
      <w:r>
        <w:t xml:space="preserve">, J </w:t>
      </w:r>
      <w:proofErr w:type="spellStart"/>
      <w:r>
        <w:t>Coatesworth</w:t>
      </w:r>
      <w:proofErr w:type="spellEnd"/>
      <w:r>
        <w:t>, H Shepherd</w:t>
      </w:r>
    </w:p>
    <w:p w14:paraId="433CA20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S Tomkins, M </w:t>
      </w:r>
      <w:proofErr w:type="spellStart"/>
      <w:r>
        <w:t>Verrill</w:t>
      </w:r>
      <w:proofErr w:type="spellEnd"/>
    </w:p>
    <w:p w14:paraId="0821E67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793A5AC" w14:textId="77777777" w:rsidR="00B2499D" w:rsidRDefault="00B2499D" w:rsidP="00B2499D">
      <w:pPr>
        <w:rPr>
          <w:b/>
        </w:rPr>
      </w:pPr>
      <w:r>
        <w:rPr>
          <w:b/>
        </w:rPr>
        <w:br w:type="page"/>
      </w:r>
    </w:p>
    <w:p w14:paraId="164778AD" w14:textId="77777777" w:rsidR="00B2499D" w:rsidRDefault="00B2499D">
      <w:pPr>
        <w:rPr>
          <w:b/>
        </w:rPr>
      </w:pPr>
    </w:p>
    <w:p w14:paraId="4EED395F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t xml:space="preserve">Lent Crews </w:t>
      </w:r>
      <w:r>
        <w:rPr>
          <w:b/>
        </w:rPr>
        <w:t>1986</w:t>
      </w:r>
    </w:p>
    <w:p w14:paraId="7DBED803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1D71D783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1st VIII</w:t>
      </w:r>
      <w:r>
        <w:rPr>
          <w:b/>
        </w:rPr>
        <w:tab/>
        <w:t>Men's 2nd VIII</w:t>
      </w:r>
    </w:p>
    <w:p w14:paraId="3365902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J Wilson</w:t>
      </w:r>
      <w:r>
        <w:tab/>
        <w:t xml:space="preserve">G </w:t>
      </w:r>
      <w:proofErr w:type="spellStart"/>
      <w:r>
        <w:t>Elswood</w:t>
      </w:r>
      <w:proofErr w:type="spellEnd"/>
    </w:p>
    <w:p w14:paraId="5A57567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A Calder</w:t>
      </w:r>
      <w:r>
        <w:tab/>
        <w:t>T Fogarty</w:t>
      </w:r>
    </w:p>
    <w:p w14:paraId="639E206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R Pearson</w:t>
      </w:r>
      <w:r>
        <w:tab/>
        <w:t>M Hall</w:t>
      </w:r>
    </w:p>
    <w:p w14:paraId="444ECAB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P Taylor</w:t>
      </w:r>
      <w:r>
        <w:tab/>
        <w:t>P Carroll</w:t>
      </w:r>
    </w:p>
    <w:p w14:paraId="1DC3B58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G </w:t>
      </w:r>
      <w:proofErr w:type="spellStart"/>
      <w:r>
        <w:t>Peplinksi</w:t>
      </w:r>
      <w:proofErr w:type="spellEnd"/>
      <w:r>
        <w:tab/>
        <w:t xml:space="preserve">B </w:t>
      </w:r>
      <w:proofErr w:type="spellStart"/>
      <w:r>
        <w:t>Potterill</w:t>
      </w:r>
      <w:proofErr w:type="spellEnd"/>
    </w:p>
    <w:p w14:paraId="78170CB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G H </w:t>
      </w:r>
      <w:proofErr w:type="spellStart"/>
      <w:r>
        <w:t>Arderne</w:t>
      </w:r>
      <w:proofErr w:type="spellEnd"/>
      <w:r>
        <w:tab/>
        <w:t>G Purdie</w:t>
      </w:r>
    </w:p>
    <w:p w14:paraId="274F0C0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R N Ellis</w:t>
      </w:r>
      <w:r>
        <w:tab/>
        <w:t>R Hooke</w:t>
      </w:r>
    </w:p>
    <w:p w14:paraId="1E8CB8F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M W </w:t>
      </w:r>
      <w:proofErr w:type="spellStart"/>
      <w:r>
        <w:t>Verrill</w:t>
      </w:r>
      <w:proofErr w:type="spellEnd"/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Tanton</w:t>
      </w:r>
      <w:proofErr w:type="spellEnd"/>
    </w:p>
    <w:p w14:paraId="17A0A87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M Thorley</w:t>
      </w:r>
      <w:r>
        <w:tab/>
        <w:t xml:space="preserve">M </w:t>
      </w:r>
      <w:proofErr w:type="spellStart"/>
      <w:r>
        <w:t>Tyers</w:t>
      </w:r>
      <w:proofErr w:type="spellEnd"/>
    </w:p>
    <w:p w14:paraId="096B6A5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8DB83A3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G </w:t>
      </w:r>
      <w:proofErr w:type="spellStart"/>
      <w:r>
        <w:t>G</w:t>
      </w:r>
      <w:proofErr w:type="spellEnd"/>
      <w:r>
        <w:t xml:space="preserve"> H Page Esq</w:t>
      </w:r>
      <w:r>
        <w:tab/>
        <w:t>D R N Ellis</w:t>
      </w:r>
    </w:p>
    <w:p w14:paraId="185603F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J Gunn Esq</w:t>
      </w:r>
      <w:r>
        <w:tab/>
        <w:t>D A Calder</w:t>
      </w:r>
    </w:p>
    <w:p w14:paraId="36E30F6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T Holmes</w:t>
      </w:r>
      <w:r>
        <w:tab/>
        <w:t>D P Taylor</w:t>
      </w:r>
    </w:p>
    <w:p w14:paraId="3FD2686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G </w:t>
      </w:r>
      <w:proofErr w:type="spellStart"/>
      <w:r>
        <w:t>Peplinkski</w:t>
      </w:r>
      <w:proofErr w:type="spellEnd"/>
    </w:p>
    <w:p w14:paraId="05FC725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BC3B0B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 2nd VIII</w:t>
      </w:r>
    </w:p>
    <w:p w14:paraId="1031E5F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Bouchard</w:t>
      </w:r>
      <w:r>
        <w:tab/>
        <w:t>R Kellam</w:t>
      </w:r>
    </w:p>
    <w:p w14:paraId="655128A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P </w:t>
      </w:r>
      <w:proofErr w:type="spellStart"/>
      <w:r>
        <w:t>Whiteley</w:t>
      </w:r>
      <w:proofErr w:type="spellEnd"/>
      <w:r>
        <w:tab/>
        <w:t>L Fletcher</w:t>
      </w:r>
    </w:p>
    <w:p w14:paraId="759241C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Livermore</w:t>
      </w:r>
      <w:r>
        <w:tab/>
        <w:t>S Oliver</w:t>
      </w:r>
    </w:p>
    <w:p w14:paraId="06F31DD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 Thompson</w:t>
      </w:r>
      <w:r>
        <w:tab/>
        <w:t>H Ashfield</w:t>
      </w:r>
    </w:p>
    <w:p w14:paraId="37CD2005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Williams</w:t>
      </w:r>
      <w:r>
        <w:tab/>
        <w:t>L Hart</w:t>
      </w:r>
    </w:p>
    <w:p w14:paraId="535221E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Rees</w:t>
      </w:r>
      <w:r>
        <w:tab/>
        <w:t>L Williams</w:t>
      </w:r>
    </w:p>
    <w:p w14:paraId="10EB7CB4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 xml:space="preserve">S </w:t>
      </w:r>
      <w:proofErr w:type="spellStart"/>
      <w:r>
        <w:t>Drever</w:t>
      </w:r>
      <w:proofErr w:type="spellEnd"/>
    </w:p>
    <w:p w14:paraId="351BBA7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Tompkins</w:t>
      </w:r>
      <w:r>
        <w:tab/>
        <w:t>N Steele-Williams</w:t>
      </w:r>
    </w:p>
    <w:p w14:paraId="03CC4B9C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Pyke</w:t>
      </w:r>
      <w:r>
        <w:tab/>
        <w:t>J Eggleston</w:t>
      </w:r>
    </w:p>
    <w:p w14:paraId="4F7D48E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61DC3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G Cooke</w:t>
      </w:r>
      <w:r>
        <w:tab/>
        <w:t xml:space="preserve">L </w:t>
      </w:r>
      <w:r w:rsidR="00B01D71">
        <w:t xml:space="preserve">J </w:t>
      </w:r>
      <w:proofErr w:type="spellStart"/>
      <w:r>
        <w:t>Nias</w:t>
      </w:r>
      <w:proofErr w:type="spellEnd"/>
    </w:p>
    <w:p w14:paraId="094938B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Alder</w:t>
      </w:r>
      <w:r>
        <w:tab/>
        <w:t>R Ellis</w:t>
      </w:r>
    </w:p>
    <w:p w14:paraId="59109F9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Calder</w:t>
      </w:r>
      <w:r>
        <w:tab/>
        <w:t xml:space="preserve">J </w:t>
      </w:r>
      <w:proofErr w:type="spellStart"/>
      <w:r>
        <w:t>Coatesworth</w:t>
      </w:r>
      <w:proofErr w:type="spellEnd"/>
    </w:p>
    <w:p w14:paraId="6DC6392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Holmes</w:t>
      </w:r>
      <w:r>
        <w:tab/>
        <w:t>C Thorley</w:t>
      </w:r>
    </w:p>
    <w:p w14:paraId="688C090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F4231D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800EEF" w14:textId="77777777" w:rsidR="00DD20BF" w:rsidRPr="00837DA8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837DA8">
        <w:rPr>
          <w:b/>
        </w:rPr>
        <w:t>Blues</w:t>
      </w:r>
    </w:p>
    <w:p w14:paraId="10C98EE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t>I R Clarke</w:t>
      </w:r>
    </w:p>
    <w:p w14:paraId="1F7C614E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  <w:r>
        <w:t>C A Burton</w:t>
      </w:r>
    </w:p>
    <w:p w14:paraId="01ADACF4" w14:textId="77777777" w:rsidR="00DD20BF" w:rsidRDefault="00DD20BF" w:rsidP="00DD20BF">
      <w:pPr>
        <w:spacing w:after="0" w:line="240" w:lineRule="auto"/>
      </w:pPr>
    </w:p>
    <w:p w14:paraId="7ED0C848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2AA0627A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1986</w:t>
      </w:r>
    </w:p>
    <w:p w14:paraId="65EEB783" w14:textId="77777777" w:rsidR="00F467D2" w:rsidRDefault="00F467D2" w:rsidP="00F467D2">
      <w:pPr>
        <w:spacing w:after="0" w:line="240" w:lineRule="auto"/>
        <w:jc w:val="center"/>
        <w:rPr>
          <w:b/>
        </w:rPr>
      </w:pPr>
    </w:p>
    <w:p w14:paraId="12030A96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MEN'S CREWS</w:t>
      </w:r>
    </w:p>
    <w:p w14:paraId="19B9E8D9" w14:textId="77777777" w:rsidR="00F467D2" w:rsidRPr="00AE5F60" w:rsidRDefault="00F467D2" w:rsidP="00F467D2">
      <w:pPr>
        <w:spacing w:after="0" w:line="240" w:lineRule="auto"/>
        <w:jc w:val="center"/>
        <w:rPr>
          <w:b/>
        </w:rPr>
      </w:pPr>
    </w:p>
    <w:p w14:paraId="0C2683D5" w14:textId="77777777" w:rsidR="00F467D2" w:rsidRPr="009E7A7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  <w:r>
        <w:rPr>
          <w:b/>
        </w:rPr>
        <w:tab/>
        <w:t>3rd VIII</w:t>
      </w:r>
    </w:p>
    <w:p w14:paraId="3C9C424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D </w:t>
      </w:r>
      <w:proofErr w:type="gramStart"/>
      <w:r>
        <w:t>A</w:t>
      </w:r>
      <w:proofErr w:type="gramEnd"/>
      <w:r>
        <w:t xml:space="preserve"> Calder</w:t>
      </w:r>
      <w:r>
        <w:tab/>
        <w:t>A T Holmes</w:t>
      </w:r>
      <w:r>
        <w:tab/>
        <w:t>I R Clarke</w:t>
      </w:r>
    </w:p>
    <w:p w14:paraId="51A80EC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J Wilson</w:t>
      </w:r>
      <w:r>
        <w:tab/>
        <w:t xml:space="preserve">N J Bird </w:t>
      </w:r>
      <w:r>
        <w:tab/>
        <w:t>J Hall</w:t>
      </w:r>
    </w:p>
    <w:p w14:paraId="374B2EAD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R Pearson</w:t>
      </w:r>
      <w:r>
        <w:tab/>
        <w:t>M J P Green</w:t>
      </w:r>
      <w:r>
        <w:tab/>
        <w:t>J Driscoll</w:t>
      </w:r>
    </w:p>
    <w:p w14:paraId="5A4A628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D Hooke</w:t>
      </w:r>
      <w:r>
        <w:tab/>
        <w:t>S J Young</w:t>
      </w:r>
      <w:r>
        <w:tab/>
        <w:t>P Foster</w:t>
      </w:r>
    </w:p>
    <w:p w14:paraId="72B30AB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M W </w:t>
      </w:r>
      <w:proofErr w:type="spellStart"/>
      <w:r>
        <w:t>Verrill</w:t>
      </w:r>
      <w:proofErr w:type="spellEnd"/>
      <w:r>
        <w:tab/>
        <w:t xml:space="preserve">B R </w:t>
      </w:r>
      <w:proofErr w:type="spellStart"/>
      <w:r>
        <w:t>Potterill</w:t>
      </w:r>
      <w:proofErr w:type="spellEnd"/>
      <w:r>
        <w:tab/>
        <w:t>M Hall</w:t>
      </w:r>
    </w:p>
    <w:p w14:paraId="59B0073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 xml:space="preserve">G </w:t>
      </w:r>
      <w:proofErr w:type="spellStart"/>
      <w:r>
        <w:t>Peplinksi</w:t>
      </w:r>
      <w:proofErr w:type="spellEnd"/>
      <w:r>
        <w:tab/>
        <w:t>T M Fogarty</w:t>
      </w:r>
      <w:r>
        <w:tab/>
      </w:r>
      <w:r w:rsidRPr="00533390">
        <w:t>G Purdy</w:t>
      </w:r>
    </w:p>
    <w:p w14:paraId="5111D445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P George</w:t>
      </w:r>
      <w:r>
        <w:tab/>
        <w:t>T J Smith</w:t>
      </w:r>
      <w:r>
        <w:tab/>
        <w:t>R Elis</w:t>
      </w:r>
    </w:p>
    <w:p w14:paraId="34094E9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I R Clarke</w:t>
      </w:r>
      <w:r>
        <w:tab/>
        <w:t xml:space="preserve">A J </w:t>
      </w:r>
      <w:proofErr w:type="spellStart"/>
      <w:r>
        <w:t>Tanton</w:t>
      </w:r>
      <w:proofErr w:type="spellEnd"/>
      <w:r>
        <w:tab/>
        <w:t>P Carroll</w:t>
      </w:r>
    </w:p>
    <w:p w14:paraId="64196D9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A Burton</w:t>
      </w:r>
      <w:r>
        <w:tab/>
        <w:t xml:space="preserve">M L S </w:t>
      </w:r>
      <w:proofErr w:type="spellStart"/>
      <w:r>
        <w:t>Tyers</w:t>
      </w:r>
      <w:proofErr w:type="spellEnd"/>
      <w:r>
        <w:tab/>
        <w:t>S Robinson</w:t>
      </w:r>
    </w:p>
    <w:p w14:paraId="3E8E3F8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27F9AD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M J </w:t>
      </w:r>
      <w:proofErr w:type="spellStart"/>
      <w:r>
        <w:t>Blogg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 </w:t>
      </w:r>
      <w:r>
        <w:tab/>
      </w:r>
    </w:p>
    <w:p w14:paraId="02A267A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D Seddon</w:t>
      </w:r>
      <w:r>
        <w:tab/>
        <w:t xml:space="preserve">R Ellis </w:t>
      </w:r>
    </w:p>
    <w:p w14:paraId="2B6FF4D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M Lowe Esq</w:t>
      </w:r>
      <w:r>
        <w:tab/>
        <w:t>D P Taylor</w:t>
      </w:r>
    </w:p>
    <w:p w14:paraId="0110E7A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Stanley Esq</w:t>
      </w:r>
      <w:r>
        <w:tab/>
        <w:t xml:space="preserve">W R Doe </w:t>
      </w:r>
    </w:p>
    <w:p w14:paraId="0092B7DA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Clarke Esq</w:t>
      </w:r>
    </w:p>
    <w:p w14:paraId="17A3C7B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3097B3" w14:textId="77777777" w:rsidR="00F467D2" w:rsidRPr="00081A25" w:rsidRDefault="001C276E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proofErr w:type="spellStart"/>
      <w:r>
        <w:rPr>
          <w:b/>
        </w:rPr>
        <w:t>Jalopinas</w:t>
      </w:r>
      <w:proofErr w:type="spellEnd"/>
      <w:r>
        <w:rPr>
          <w:b/>
        </w:rPr>
        <w:tab/>
      </w:r>
      <w:r w:rsidR="00F467D2" w:rsidRPr="00081A25">
        <w:rPr>
          <w:b/>
        </w:rPr>
        <w:t>The Onions</w:t>
      </w:r>
    </w:p>
    <w:p w14:paraId="4038504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Ox</w:t>
      </w:r>
      <w:r>
        <w:tab/>
        <w:t>David 'Big Nose' Meacher</w:t>
      </w:r>
    </w:p>
    <w:p w14:paraId="4B6DB13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El </w:t>
      </w:r>
      <w:proofErr w:type="spellStart"/>
      <w:r>
        <w:t>Presidente</w:t>
      </w:r>
      <w:proofErr w:type="spellEnd"/>
      <w:r>
        <w:tab/>
        <w:t>Peter 'Barren' Barker</w:t>
      </w:r>
    </w:p>
    <w:p w14:paraId="4A3475C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</w:r>
      <w:proofErr w:type="spellStart"/>
      <w:r>
        <w:t>Timelag</w:t>
      </w:r>
      <w:proofErr w:type="spellEnd"/>
      <w:r>
        <w:tab/>
        <w:t>Punter Pierre Vestibule</w:t>
      </w:r>
    </w:p>
    <w:p w14:paraId="599640B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Jacker</w:t>
      </w:r>
      <w:r>
        <w:tab/>
        <w:t>Nigel 'The Wanderer" Pritchard</w:t>
      </w:r>
    </w:p>
    <w:p w14:paraId="743E3B0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Animal</w:t>
      </w:r>
      <w:r>
        <w:tab/>
      </w:r>
      <w:proofErr w:type="gramStart"/>
      <w:r>
        <w:t>The</w:t>
      </w:r>
      <w:proofErr w:type="gramEnd"/>
      <w:r>
        <w:t xml:space="preserve"> President</w:t>
      </w:r>
    </w:p>
    <w:p w14:paraId="126C118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</w:r>
      <w:proofErr w:type="spellStart"/>
      <w:r>
        <w:t>Honeymonster</w:t>
      </w:r>
      <w:proofErr w:type="spellEnd"/>
      <w:r>
        <w:tab/>
        <w:t>Tim 'Barrel' Jones</w:t>
      </w:r>
    </w:p>
    <w:p w14:paraId="56E93DA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</w:r>
      <w:proofErr w:type="spellStart"/>
      <w:r>
        <w:t>Treediver</w:t>
      </w:r>
      <w:proofErr w:type="spellEnd"/>
      <w:r>
        <w:tab/>
        <w:t>Paul 'Spike' Cullum</w:t>
      </w:r>
    </w:p>
    <w:p w14:paraId="4CF05404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</w:r>
      <w:proofErr w:type="spellStart"/>
      <w:r>
        <w:t>Dicksinge</w:t>
      </w:r>
      <w:proofErr w:type="spellEnd"/>
      <w:r>
        <w:tab/>
        <w:t>Julian 'Nice Guy" Edwards</w:t>
      </w:r>
    </w:p>
    <w:p w14:paraId="3AD3F771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Judge Holmes</w:t>
      </w:r>
      <w:r>
        <w:tab/>
        <w:t>Una Brown</w:t>
      </w:r>
    </w:p>
    <w:p w14:paraId="70C889A8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855E98A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Extremely fat coach</w:t>
      </w:r>
      <w:r>
        <w:tab/>
        <w:t>A Holmes Esq</w:t>
      </w:r>
    </w:p>
    <w:p w14:paraId="72ED488B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04EE8A" w14:textId="77777777" w:rsidR="00F467D2" w:rsidRPr="00533390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33390">
        <w:rPr>
          <w:b/>
        </w:rPr>
        <w:tab/>
      </w:r>
      <w:r>
        <w:rPr>
          <w:b/>
        </w:rPr>
        <w:tab/>
      </w:r>
      <w:r w:rsidRPr="00533390">
        <w:rPr>
          <w:b/>
        </w:rPr>
        <w:t>LADIES' IVs</w:t>
      </w:r>
    </w:p>
    <w:p w14:paraId="1C3FE94B" w14:textId="77777777" w:rsidR="00F467D2" w:rsidRPr="009E7A71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</w:p>
    <w:p w14:paraId="5AE5AED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J </w:t>
      </w:r>
      <w:proofErr w:type="spellStart"/>
      <w:r>
        <w:t>Coatesworth</w:t>
      </w:r>
      <w:proofErr w:type="spellEnd"/>
      <w:r>
        <w:tab/>
      </w:r>
      <w:proofErr w:type="gramStart"/>
      <w:r>
        <w:t>A</w:t>
      </w:r>
      <w:proofErr w:type="gramEnd"/>
      <w:r>
        <w:t xml:space="preserve"> Wager</w:t>
      </w:r>
      <w:r>
        <w:tab/>
        <w:t>L Hart</w:t>
      </w:r>
    </w:p>
    <w:p w14:paraId="3870A08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Tompkins</w:t>
      </w:r>
      <w:r>
        <w:tab/>
        <w:t>K Thompson</w:t>
      </w:r>
      <w:r>
        <w:tab/>
        <w:t>H Ashfield</w:t>
      </w:r>
    </w:p>
    <w:p w14:paraId="53CC4180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Williams</w:t>
      </w:r>
      <w:r>
        <w:tab/>
        <w:t>J Bouchard</w:t>
      </w:r>
      <w:r>
        <w:tab/>
        <w:t>J Livermore</w:t>
      </w:r>
    </w:p>
    <w:p w14:paraId="5DF9A423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Rees</w:t>
      </w:r>
      <w:r>
        <w:tab/>
        <w:t xml:space="preserve">P </w:t>
      </w:r>
      <w:proofErr w:type="spellStart"/>
      <w:r>
        <w:t>Whiteley</w:t>
      </w:r>
      <w:proofErr w:type="spellEnd"/>
      <w:r>
        <w:t xml:space="preserve"> </w:t>
      </w:r>
      <w:r>
        <w:tab/>
        <w:t>L Williams</w:t>
      </w:r>
    </w:p>
    <w:p w14:paraId="4D1ACE59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S Smithson</w:t>
      </w:r>
      <w:r>
        <w:tab/>
        <w:t>N Pyke</w:t>
      </w:r>
      <w:r>
        <w:tab/>
        <w:t>J Eggleston</w:t>
      </w:r>
    </w:p>
    <w:p w14:paraId="186AFAEF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B296B0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>C Thorley</w:t>
      </w:r>
    </w:p>
    <w:p w14:paraId="5EFCD5D2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Cooper</w:t>
      </w:r>
      <w:r>
        <w:tab/>
        <w:t>H Shepherd</w:t>
      </w:r>
      <w:r>
        <w:tab/>
        <w:t>R Ellis</w:t>
      </w:r>
    </w:p>
    <w:p w14:paraId="24A3BC0C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 Gunn</w:t>
      </w:r>
      <w:r>
        <w:tab/>
        <w:t>D Calder</w:t>
      </w:r>
      <w:r>
        <w:tab/>
        <w:t xml:space="preserve">G </w:t>
      </w:r>
      <w:proofErr w:type="spellStart"/>
      <w:r>
        <w:t>Arderne</w:t>
      </w:r>
      <w:proofErr w:type="spellEnd"/>
    </w:p>
    <w:p w14:paraId="3871DB45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M </w:t>
      </w:r>
      <w:proofErr w:type="spellStart"/>
      <w:r>
        <w:t>Verrill</w:t>
      </w:r>
      <w:proofErr w:type="spellEnd"/>
      <w:r>
        <w:tab/>
        <w:t>K Gunn</w:t>
      </w:r>
      <w:r>
        <w:tab/>
        <w:t xml:space="preserve">J </w:t>
      </w:r>
      <w:proofErr w:type="spellStart"/>
      <w:r>
        <w:t>Coatesworth</w:t>
      </w:r>
      <w:proofErr w:type="spellEnd"/>
    </w:p>
    <w:p w14:paraId="02F5C7C7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Clarke</w:t>
      </w:r>
      <w:r>
        <w:tab/>
        <w:t>G Cooke</w:t>
      </w:r>
    </w:p>
    <w:p w14:paraId="29FDCB60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Burton</w:t>
      </w:r>
    </w:p>
    <w:p w14:paraId="086FF08E" w14:textId="77777777" w:rsidR="00F467D2" w:rsidRDefault="00F467D2" w:rsidP="00F467D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96C376D" w14:textId="77777777" w:rsidR="00F467D2" w:rsidRDefault="00F467D2" w:rsidP="00F467D2">
      <w:pPr>
        <w:spacing w:after="0" w:line="240" w:lineRule="auto"/>
      </w:pPr>
    </w:p>
    <w:p w14:paraId="57972125" w14:textId="77777777" w:rsidR="00F467D2" w:rsidRDefault="00F467D2">
      <w:pPr>
        <w:rPr>
          <w:b/>
        </w:rPr>
      </w:pPr>
      <w:r>
        <w:rPr>
          <w:b/>
        </w:rPr>
        <w:br w:type="page"/>
      </w:r>
    </w:p>
    <w:p w14:paraId="5BDF6C65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1986</w:t>
      </w:r>
    </w:p>
    <w:p w14:paraId="254E445F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46A1B6A5" w14:textId="77777777" w:rsidR="00B2499D" w:rsidRDefault="00B2499D" w:rsidP="00B2499D">
      <w:pPr>
        <w:tabs>
          <w:tab w:val="left" w:pos="1418"/>
          <w:tab w:val="left" w:pos="5670"/>
        </w:tabs>
        <w:spacing w:after="0" w:line="240" w:lineRule="auto"/>
        <w:rPr>
          <w:b/>
        </w:rPr>
      </w:pPr>
      <w:r>
        <w:rPr>
          <w:b/>
        </w:rPr>
        <w:tab/>
      </w:r>
      <w:r w:rsidRPr="003212BC">
        <w:rPr>
          <w:b/>
        </w:rPr>
        <w:t>Men's University and Tideway IVs</w:t>
      </w:r>
      <w:r w:rsidRPr="003212BC">
        <w:rPr>
          <w:b/>
        </w:rPr>
        <w:tab/>
        <w:t xml:space="preserve"> Ladies' Fairbairn IVs</w:t>
      </w:r>
    </w:p>
    <w:p w14:paraId="44E8B261" w14:textId="77777777" w:rsidR="00B2499D" w:rsidRDefault="00B2499D" w:rsidP="00B2499D">
      <w:pPr>
        <w:tabs>
          <w:tab w:val="left" w:pos="851"/>
          <w:tab w:val="left" w:pos="2268"/>
          <w:tab w:val="left" w:pos="3969"/>
          <w:tab w:val="left" w:pos="5387"/>
          <w:tab w:val="left" w:pos="7230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IV</w:t>
      </w:r>
      <w:r w:rsidRPr="009E7A71">
        <w:rPr>
          <w:b/>
        </w:rPr>
        <w:tab/>
      </w:r>
      <w:r>
        <w:rPr>
          <w:b/>
        </w:rPr>
        <w:t>2nd IV</w:t>
      </w:r>
      <w:r w:rsidRPr="009E7A71">
        <w:rPr>
          <w:b/>
        </w:rPr>
        <w:tab/>
      </w:r>
      <w:r>
        <w:rPr>
          <w:b/>
        </w:rPr>
        <w:t>3rd IV</w:t>
      </w:r>
      <w:r>
        <w:rPr>
          <w:b/>
        </w:rPr>
        <w:tab/>
        <w:t>1st IV</w:t>
      </w:r>
      <w:r>
        <w:rPr>
          <w:b/>
        </w:rPr>
        <w:tab/>
        <w:t>2nd IV</w:t>
      </w:r>
    </w:p>
    <w:p w14:paraId="2E10164B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Bow</w:t>
      </w:r>
      <w:r>
        <w:tab/>
        <w:t>R Morgan</w:t>
      </w:r>
      <w:r>
        <w:tab/>
        <w:t>A Wilson</w:t>
      </w:r>
      <w:r>
        <w:tab/>
        <w:t>J Livermore</w:t>
      </w:r>
      <w:r>
        <w:tab/>
        <w:t>H Ashfield</w:t>
      </w:r>
      <w:r>
        <w:tab/>
        <w:t>L Hart</w:t>
      </w:r>
    </w:p>
    <w:p w14:paraId="3A341A08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2</w:t>
      </w:r>
      <w:r>
        <w:tab/>
        <w:t>C Pritchard</w:t>
      </w:r>
      <w:r>
        <w:tab/>
        <w:t>P Carroll</w:t>
      </w:r>
      <w:r>
        <w:tab/>
        <w:t>L Williams</w:t>
      </w:r>
      <w:r>
        <w:tab/>
        <w:t>L Williams</w:t>
      </w:r>
      <w:r>
        <w:tab/>
        <w:t>D Allen</w:t>
      </w:r>
    </w:p>
    <w:p w14:paraId="7BD77620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 w:rsidRPr="00C3373C">
        <w:t>3</w:t>
      </w:r>
      <w:r>
        <w:tab/>
        <w:t>R Hooke</w:t>
      </w:r>
      <w:r>
        <w:tab/>
        <w:t xml:space="preserve">B </w:t>
      </w:r>
      <w:proofErr w:type="spellStart"/>
      <w:r>
        <w:t>Potterill</w:t>
      </w:r>
      <w:proofErr w:type="spellEnd"/>
      <w:r>
        <w:tab/>
        <w:t>C Williams</w:t>
      </w:r>
      <w:r>
        <w:tab/>
        <w:t>J Livermore</w:t>
      </w:r>
      <w:r>
        <w:tab/>
        <w:t>J Reed</w:t>
      </w:r>
    </w:p>
    <w:p w14:paraId="13DBA5EF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>
        <w:t>Str</w:t>
      </w:r>
      <w:r>
        <w:tab/>
        <w:t>D Calder</w:t>
      </w:r>
      <w:r>
        <w:tab/>
        <w:t xml:space="preserve">A </w:t>
      </w:r>
      <w:proofErr w:type="spellStart"/>
      <w:r>
        <w:t>Tanton</w:t>
      </w:r>
      <w:proofErr w:type="spellEnd"/>
      <w:r>
        <w:tab/>
      </w:r>
      <w:r w:rsidRPr="00D62E99">
        <w:t>P Whitley</w:t>
      </w:r>
      <w:r>
        <w:tab/>
        <w:t>P S Whitley</w:t>
      </w:r>
      <w:r>
        <w:tab/>
        <w:t>S Robinson</w:t>
      </w:r>
    </w:p>
    <w:p w14:paraId="6C79827C" w14:textId="77777777" w:rsidR="00B2499D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>
        <w:t>Cox</w:t>
      </w:r>
      <w:r>
        <w:tab/>
        <w:t xml:space="preserve">C </w:t>
      </w:r>
      <w:proofErr w:type="spellStart"/>
      <w:r>
        <w:t>Thorey</w:t>
      </w:r>
      <w:proofErr w:type="spellEnd"/>
      <w:r>
        <w:tab/>
        <w:t>J Eggleston</w:t>
      </w:r>
      <w:r>
        <w:tab/>
        <w:t>N Pyke</w:t>
      </w:r>
      <w:r>
        <w:tab/>
        <w:t>N Pyke</w:t>
      </w:r>
      <w:r>
        <w:tab/>
        <w:t>S Tasker</w:t>
      </w:r>
    </w:p>
    <w:p w14:paraId="0C8FC5E3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>
        <w:tab/>
        <w:t>C Burton</w:t>
      </w:r>
    </w:p>
    <w:p w14:paraId="02A74C3E" w14:textId="77777777" w:rsidR="00B2499D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</w:p>
    <w:p w14:paraId="67249188" w14:textId="77777777" w:rsidR="00B2499D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>
        <w:t>Coaches</w:t>
      </w:r>
      <w:r>
        <w:tab/>
        <w:t>G Page</w:t>
      </w:r>
      <w:r>
        <w:tab/>
        <w:t>G Page</w:t>
      </w:r>
      <w:r>
        <w:tab/>
        <w:t xml:space="preserve">E </w:t>
      </w:r>
      <w:proofErr w:type="spellStart"/>
      <w:r>
        <w:t>Jelfs</w:t>
      </w:r>
      <w:proofErr w:type="spellEnd"/>
    </w:p>
    <w:p w14:paraId="00EFF24B" w14:textId="77777777" w:rsidR="00B2499D" w:rsidRPr="00C3373C" w:rsidRDefault="00B2499D" w:rsidP="00B2499D">
      <w:pPr>
        <w:tabs>
          <w:tab w:val="left" w:pos="851"/>
          <w:tab w:val="left" w:pos="1418"/>
          <w:tab w:val="left" w:pos="2268"/>
          <w:tab w:val="left" w:pos="3969"/>
          <w:tab w:val="left" w:pos="5387"/>
          <w:tab w:val="left" w:pos="7230"/>
        </w:tabs>
        <w:spacing w:after="0" w:line="240" w:lineRule="auto"/>
      </w:pPr>
      <w:r>
        <w:tab/>
        <w:t>D George</w:t>
      </w:r>
      <w:r>
        <w:tab/>
        <w:t xml:space="preserve">E </w:t>
      </w:r>
      <w:proofErr w:type="spellStart"/>
      <w:r>
        <w:t>Jelfs</w:t>
      </w:r>
      <w:proofErr w:type="spellEnd"/>
    </w:p>
    <w:p w14:paraId="102ED03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F74EFC" w14:textId="77777777" w:rsidR="00B2499D" w:rsidRPr="00CE7E3D" w:rsidRDefault="00B2499D" w:rsidP="00B2499D">
      <w:pPr>
        <w:tabs>
          <w:tab w:val="left" w:pos="2694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CE7E3D">
        <w:rPr>
          <w:b/>
        </w:rPr>
        <w:t>MEN'S FAIRBAIRN VIIIs</w:t>
      </w:r>
      <w:r>
        <w:rPr>
          <w:b/>
        </w:rPr>
        <w:tab/>
        <w:t>MEN'S NOVICE VIII</w:t>
      </w:r>
    </w:p>
    <w:p w14:paraId="209DFFF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Men's Fairbairn VIII</w:t>
      </w:r>
      <w:r w:rsidRPr="009E7A71">
        <w:rPr>
          <w:b/>
        </w:rPr>
        <w:tab/>
      </w:r>
      <w:r>
        <w:rPr>
          <w:b/>
        </w:rPr>
        <w:t>2nd Men's Fairbairn VIII</w:t>
      </w:r>
      <w:r w:rsidRPr="009E7A71">
        <w:rPr>
          <w:b/>
        </w:rPr>
        <w:tab/>
      </w:r>
      <w:r>
        <w:rPr>
          <w:b/>
        </w:rPr>
        <w:t>1st Men's Novice VIII</w:t>
      </w:r>
    </w:p>
    <w:p w14:paraId="6870691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A Wilson</w:t>
      </w:r>
      <w:r>
        <w:tab/>
        <w:t>J Driscoll</w:t>
      </w:r>
      <w:r>
        <w:tab/>
        <w:t>J Middlebrook</w:t>
      </w:r>
    </w:p>
    <w:p w14:paraId="3B7C551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 xml:space="preserve">A </w:t>
      </w:r>
      <w:proofErr w:type="spellStart"/>
      <w:r>
        <w:t>Tanton</w:t>
      </w:r>
      <w:proofErr w:type="spellEnd"/>
      <w:r>
        <w:tab/>
        <w:t>N Bird</w:t>
      </w:r>
      <w:r>
        <w:tab/>
        <w:t>P Robbins</w:t>
      </w:r>
    </w:p>
    <w:p w14:paraId="2BD96D5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 xml:space="preserve">B </w:t>
      </w:r>
      <w:proofErr w:type="spellStart"/>
      <w:r>
        <w:t>Potterill</w:t>
      </w:r>
      <w:proofErr w:type="spellEnd"/>
      <w:r>
        <w:tab/>
        <w:t>J Green</w:t>
      </w:r>
      <w:r>
        <w:tab/>
        <w:t>R Keen</w:t>
      </w:r>
    </w:p>
    <w:p w14:paraId="4F443A2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P Carroll</w:t>
      </w:r>
      <w:r>
        <w:tab/>
        <w:t>S Young</w:t>
      </w:r>
      <w:r>
        <w:tab/>
        <w:t>B Mayes</w:t>
      </w:r>
    </w:p>
    <w:p w14:paraId="0777058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 Hooke</w:t>
      </w:r>
      <w:r>
        <w:tab/>
        <w:t>M Roddick</w:t>
      </w:r>
      <w:r>
        <w:tab/>
        <w:t>S Crisp</w:t>
      </w:r>
    </w:p>
    <w:p w14:paraId="7C1C5B2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</w:r>
      <w:r w:rsidRPr="00CE7E3D">
        <w:t>C I Pritchard</w:t>
      </w:r>
      <w:r>
        <w:tab/>
        <w:t>G Purdy</w:t>
      </w:r>
      <w:r>
        <w:tab/>
        <w:t>D Dragos</w:t>
      </w:r>
    </w:p>
    <w:p w14:paraId="66E1766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R Morgan</w:t>
      </w:r>
      <w:r>
        <w:tab/>
        <w:t>S Clayton</w:t>
      </w:r>
      <w:r>
        <w:tab/>
        <w:t>J Mayo</w:t>
      </w:r>
    </w:p>
    <w:p w14:paraId="72873C4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 xml:space="preserve">D </w:t>
      </w:r>
      <w:proofErr w:type="spellStart"/>
      <w:r>
        <w:t>Cadler</w:t>
      </w:r>
      <w:proofErr w:type="spellEnd"/>
      <w:r>
        <w:tab/>
        <w:t>S Everson</w:t>
      </w:r>
      <w:r>
        <w:tab/>
        <w:t>P McCusker</w:t>
      </w:r>
    </w:p>
    <w:p w14:paraId="4920763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 Thorley</w:t>
      </w:r>
      <w:r>
        <w:tab/>
        <w:t>J Eggleston</w:t>
      </w:r>
      <w:r>
        <w:tab/>
        <w:t>I Fitzsimons</w:t>
      </w:r>
    </w:p>
    <w:p w14:paraId="7D63F0B9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16D3C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D George</w:t>
      </w:r>
      <w:r>
        <w:tab/>
        <w:t>P Carroll</w:t>
      </w:r>
      <w:r>
        <w:tab/>
        <w:t>P Carroll</w:t>
      </w:r>
    </w:p>
    <w:p w14:paraId="4CC6785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Clark</w:t>
      </w:r>
      <w:r>
        <w:tab/>
        <w:t>R Hooke</w:t>
      </w:r>
      <w:r>
        <w:tab/>
        <w:t>C Burton</w:t>
      </w:r>
    </w:p>
    <w:p w14:paraId="75038AB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23EDFBB5" w14:textId="77777777" w:rsidR="00B2499D" w:rsidRPr="003212B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CE7E3D">
        <w:rPr>
          <w:b/>
        </w:rPr>
        <w:t>NOVICE</w:t>
      </w:r>
      <w:r w:rsidRPr="003212BC">
        <w:rPr>
          <w:b/>
        </w:rPr>
        <w:t xml:space="preserve"> VIIIs</w:t>
      </w:r>
    </w:p>
    <w:p w14:paraId="7BDE0539" w14:textId="77777777" w:rsidR="00B2499D" w:rsidRDefault="00B2499D" w:rsidP="00B2499D">
      <w:pPr>
        <w:tabs>
          <w:tab w:val="left" w:pos="993"/>
          <w:tab w:val="left" w:pos="3119"/>
          <w:tab w:val="left" w:pos="5103"/>
          <w:tab w:val="left" w:pos="708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2nd Men's VIII </w:t>
      </w:r>
      <w:r>
        <w:rPr>
          <w:b/>
        </w:rPr>
        <w:tab/>
        <w:t xml:space="preserve">3rd Men's VIII </w:t>
      </w:r>
      <w:r>
        <w:rPr>
          <w:b/>
        </w:rPr>
        <w:tab/>
        <w:t>1st Ladies' VIII</w:t>
      </w:r>
      <w:r>
        <w:rPr>
          <w:b/>
        </w:rPr>
        <w:tab/>
        <w:t>2nd Ladies VIII</w:t>
      </w:r>
    </w:p>
    <w:p w14:paraId="0F7B5DF0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Bow</w:t>
      </w:r>
      <w:r>
        <w:tab/>
        <w:t>A Kay</w:t>
      </w:r>
      <w:r>
        <w:tab/>
        <w:t>M Braithwaite</w:t>
      </w:r>
      <w:r>
        <w:tab/>
        <w:t>A Wood</w:t>
      </w:r>
      <w:r>
        <w:tab/>
        <w:t>R Morris</w:t>
      </w:r>
    </w:p>
    <w:p w14:paraId="0ACF67FA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2</w:t>
      </w:r>
      <w:r>
        <w:tab/>
        <w:t xml:space="preserve">J </w:t>
      </w:r>
      <w:proofErr w:type="spellStart"/>
      <w:r>
        <w:t>Friedenthal</w:t>
      </w:r>
      <w:proofErr w:type="spellEnd"/>
      <w:r>
        <w:tab/>
        <w:t xml:space="preserve">C </w:t>
      </w:r>
      <w:proofErr w:type="spellStart"/>
      <w:r>
        <w:t>Pratten</w:t>
      </w:r>
      <w:proofErr w:type="spellEnd"/>
      <w:r>
        <w:tab/>
      </w:r>
      <w:r>
        <w:tab/>
      </w:r>
      <w:proofErr w:type="gramStart"/>
      <w:r>
        <w:t>A</w:t>
      </w:r>
      <w:proofErr w:type="gramEnd"/>
      <w:r>
        <w:t xml:space="preserve"> Dobbs</w:t>
      </w:r>
      <w:r>
        <w:tab/>
        <w:t>L Hanna</w:t>
      </w:r>
    </w:p>
    <w:p w14:paraId="51D4A69B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3</w:t>
      </w:r>
      <w:r>
        <w:tab/>
        <w:t>M Randall</w:t>
      </w:r>
      <w:r>
        <w:tab/>
        <w:t>M Myers</w:t>
      </w:r>
      <w:r>
        <w:tab/>
      </w:r>
      <w:r>
        <w:tab/>
        <w:t xml:space="preserve">N </w:t>
      </w:r>
      <w:proofErr w:type="spellStart"/>
      <w:r>
        <w:t>Brunswold</w:t>
      </w:r>
      <w:proofErr w:type="spellEnd"/>
      <w:r>
        <w:tab/>
        <w:t xml:space="preserve">Y </w:t>
      </w:r>
      <w:proofErr w:type="spellStart"/>
      <w:r>
        <w:t>Juahsz</w:t>
      </w:r>
      <w:proofErr w:type="spellEnd"/>
    </w:p>
    <w:p w14:paraId="66085868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4</w:t>
      </w:r>
      <w:r>
        <w:tab/>
        <w:t>N Norvell</w:t>
      </w:r>
      <w:r>
        <w:tab/>
        <w:t>B Solomon</w:t>
      </w:r>
      <w:r>
        <w:tab/>
        <w:t>B Emery</w:t>
      </w:r>
      <w:r>
        <w:tab/>
        <w:t>A Lovell</w:t>
      </w:r>
    </w:p>
    <w:p w14:paraId="69346E49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5</w:t>
      </w:r>
      <w:r>
        <w:tab/>
        <w:t>G Jenkins</w:t>
      </w:r>
      <w:r>
        <w:tab/>
        <w:t>J Pease</w:t>
      </w:r>
      <w:r>
        <w:tab/>
      </w:r>
      <w:r>
        <w:tab/>
        <w:t>C Parkes</w:t>
      </w:r>
      <w:r>
        <w:tab/>
        <w:t>S Pollitt</w:t>
      </w:r>
    </w:p>
    <w:p w14:paraId="1B77E4ED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6</w:t>
      </w:r>
      <w:r>
        <w:tab/>
        <w:t>R Perrett</w:t>
      </w:r>
      <w:r>
        <w:tab/>
        <w:t>J Baillie</w:t>
      </w:r>
      <w:r>
        <w:tab/>
      </w:r>
      <w:r>
        <w:tab/>
        <w:t>J Finney</w:t>
      </w:r>
      <w:r>
        <w:tab/>
        <w:t>R Roberts</w:t>
      </w:r>
    </w:p>
    <w:p w14:paraId="61961BFB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7</w:t>
      </w:r>
      <w:r>
        <w:tab/>
        <w:t>S Pratt</w:t>
      </w:r>
      <w:r>
        <w:tab/>
        <w:t>G Foden</w:t>
      </w:r>
      <w:r>
        <w:tab/>
      </w:r>
      <w:r>
        <w:tab/>
      </w:r>
      <w:proofErr w:type="gramStart"/>
      <w:r>
        <w:t>A</w:t>
      </w:r>
      <w:proofErr w:type="gramEnd"/>
      <w:r>
        <w:t xml:space="preserve"> Brown</w:t>
      </w:r>
      <w:r>
        <w:tab/>
        <w:t>C Clawson</w:t>
      </w:r>
    </w:p>
    <w:p w14:paraId="56BC5BC0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Str</w:t>
      </w:r>
      <w:r>
        <w:tab/>
        <w:t>F Thompson</w:t>
      </w:r>
      <w:r>
        <w:tab/>
        <w:t xml:space="preserve">B </w:t>
      </w:r>
      <w:proofErr w:type="spellStart"/>
      <w:r>
        <w:t>Pulverer</w:t>
      </w:r>
      <w:proofErr w:type="spellEnd"/>
      <w:r>
        <w:tab/>
        <w:t>K Waldorf</w:t>
      </w:r>
      <w:r>
        <w:tab/>
        <w:t xml:space="preserve">S </w:t>
      </w:r>
      <w:proofErr w:type="spellStart"/>
      <w:r>
        <w:t>Tregaskis</w:t>
      </w:r>
      <w:proofErr w:type="spellEnd"/>
    </w:p>
    <w:p w14:paraId="1318C05A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Cox</w:t>
      </w:r>
      <w:r>
        <w:tab/>
        <w:t xml:space="preserve">S </w:t>
      </w:r>
      <w:proofErr w:type="spellStart"/>
      <w:r>
        <w:t>Drever</w:t>
      </w:r>
      <w:proofErr w:type="spellEnd"/>
      <w:r>
        <w:tab/>
      </w:r>
      <w:proofErr w:type="gramStart"/>
      <w:r>
        <w:t>A</w:t>
      </w:r>
      <w:proofErr w:type="gramEnd"/>
      <w:r>
        <w:t xml:space="preserve"> Duckworth</w:t>
      </w:r>
      <w:r>
        <w:tab/>
        <w:t>I Fletcher</w:t>
      </w:r>
      <w:r>
        <w:tab/>
        <w:t xml:space="preserve">H </w:t>
      </w:r>
      <w:proofErr w:type="spellStart"/>
      <w:r>
        <w:t>Hohler</w:t>
      </w:r>
      <w:proofErr w:type="spellEnd"/>
    </w:p>
    <w:p w14:paraId="3797E9E1" w14:textId="77777777" w:rsidR="00B2499D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</w:p>
    <w:p w14:paraId="59F42485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 w:rsidRPr="00C3373C">
        <w:t>Coaches</w:t>
      </w:r>
      <w:r>
        <w:tab/>
        <w:t xml:space="preserve">A </w:t>
      </w:r>
      <w:proofErr w:type="spellStart"/>
      <w:r>
        <w:t>Tanton</w:t>
      </w:r>
      <w:proofErr w:type="spellEnd"/>
      <w:r>
        <w:tab/>
        <w:t>N Bird</w:t>
      </w:r>
    </w:p>
    <w:p w14:paraId="0629DC9C" w14:textId="77777777" w:rsidR="00B2499D" w:rsidRPr="00C3373C" w:rsidRDefault="00B2499D" w:rsidP="00B2499D">
      <w:pPr>
        <w:tabs>
          <w:tab w:val="left" w:pos="993"/>
          <w:tab w:val="left" w:pos="1418"/>
          <w:tab w:val="left" w:pos="3119"/>
          <w:tab w:val="left" w:pos="3969"/>
          <w:tab w:val="left" w:pos="5103"/>
          <w:tab w:val="left" w:pos="7088"/>
        </w:tabs>
        <w:spacing w:after="0" w:line="240" w:lineRule="auto"/>
      </w:pPr>
      <w:r>
        <w:tab/>
        <w:t xml:space="preserve">B </w:t>
      </w:r>
      <w:proofErr w:type="spellStart"/>
      <w:r>
        <w:t>Potterill</w:t>
      </w:r>
      <w:proofErr w:type="spellEnd"/>
    </w:p>
    <w:p w14:paraId="0F00FB6E" w14:textId="77777777" w:rsidR="00B2499D" w:rsidRDefault="00B2499D" w:rsidP="00B2499D">
      <w:pPr>
        <w:tabs>
          <w:tab w:val="left" w:pos="993"/>
          <w:tab w:val="left" w:pos="3969"/>
          <w:tab w:val="left" w:pos="6521"/>
        </w:tabs>
        <w:spacing w:after="0" w:line="240" w:lineRule="auto"/>
      </w:pPr>
      <w:r>
        <w:tab/>
        <w:t>C Burton</w:t>
      </w:r>
    </w:p>
    <w:p w14:paraId="33BA6BA0" w14:textId="77777777" w:rsidR="00B2499D" w:rsidRPr="00C3373C" w:rsidRDefault="00B2499D" w:rsidP="00B2499D">
      <w:pPr>
        <w:tabs>
          <w:tab w:val="left" w:pos="993"/>
          <w:tab w:val="left" w:pos="3969"/>
          <w:tab w:val="left" w:pos="6521"/>
        </w:tabs>
        <w:spacing w:after="0" w:line="240" w:lineRule="auto"/>
      </w:pPr>
      <w:r>
        <w:tab/>
        <w:t>M Roddick</w:t>
      </w:r>
    </w:p>
    <w:p w14:paraId="11BFA99A" w14:textId="77777777" w:rsidR="00B2499D" w:rsidRDefault="00B2499D" w:rsidP="00B2499D">
      <w:pPr>
        <w:tabs>
          <w:tab w:val="left" w:pos="1418"/>
          <w:tab w:val="left" w:pos="3969"/>
          <w:tab w:val="left" w:pos="5103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Ladies Coaches</w:t>
      </w:r>
    </w:p>
    <w:p w14:paraId="00DA2F92" w14:textId="77777777" w:rsidR="00B2499D" w:rsidRPr="007155C1" w:rsidRDefault="00B2499D" w:rsidP="00B2499D">
      <w:pPr>
        <w:tabs>
          <w:tab w:val="left" w:pos="5103"/>
          <w:tab w:val="left" w:pos="7088"/>
        </w:tabs>
        <w:spacing w:after="0" w:line="240" w:lineRule="auto"/>
      </w:pPr>
      <w:r>
        <w:tab/>
      </w:r>
      <w:r w:rsidRPr="007155C1">
        <w:t>C Williams</w:t>
      </w:r>
      <w:r w:rsidRPr="007155C1">
        <w:tab/>
        <w:t>J Livermore</w:t>
      </w:r>
    </w:p>
    <w:p w14:paraId="4D5FB779" w14:textId="77777777" w:rsidR="00B2499D" w:rsidRPr="007155C1" w:rsidRDefault="00B2499D" w:rsidP="00B2499D">
      <w:pPr>
        <w:tabs>
          <w:tab w:val="left" w:pos="5103"/>
          <w:tab w:val="left" w:pos="7088"/>
        </w:tabs>
        <w:spacing w:after="0" w:line="240" w:lineRule="auto"/>
      </w:pPr>
      <w:r>
        <w:tab/>
      </w:r>
      <w:r w:rsidRPr="007155C1">
        <w:t>N Pyke</w:t>
      </w:r>
      <w:r w:rsidRPr="007155C1">
        <w:tab/>
        <w:t>D Calder</w:t>
      </w:r>
    </w:p>
    <w:p w14:paraId="6C0E8914" w14:textId="77777777" w:rsidR="00B2499D" w:rsidRPr="007155C1" w:rsidRDefault="00B2499D" w:rsidP="00B2499D">
      <w:pPr>
        <w:tabs>
          <w:tab w:val="left" w:pos="5103"/>
          <w:tab w:val="left" w:pos="7088"/>
        </w:tabs>
        <w:spacing w:after="0" w:line="240" w:lineRule="auto"/>
      </w:pPr>
      <w:r>
        <w:tab/>
      </w:r>
      <w:r w:rsidRPr="007155C1">
        <w:t>A Wilson</w:t>
      </w:r>
      <w:r w:rsidRPr="007155C1">
        <w:tab/>
        <w:t>M Roddick</w:t>
      </w:r>
    </w:p>
    <w:p w14:paraId="04ADADB2" w14:textId="77777777" w:rsidR="00B2499D" w:rsidRPr="007155C1" w:rsidRDefault="00B2499D" w:rsidP="00B2499D">
      <w:pPr>
        <w:tabs>
          <w:tab w:val="left" w:pos="5103"/>
          <w:tab w:val="left" w:pos="7088"/>
        </w:tabs>
        <w:spacing w:after="0" w:line="240" w:lineRule="auto"/>
      </w:pPr>
      <w:r>
        <w:tab/>
      </w:r>
      <w:r w:rsidRPr="007155C1">
        <w:t>S Clayton</w:t>
      </w:r>
    </w:p>
    <w:p w14:paraId="15ED28A9" w14:textId="77777777" w:rsidR="00B2499D" w:rsidRDefault="00B2499D" w:rsidP="00B2499D">
      <w:pPr>
        <w:rPr>
          <w:b/>
        </w:rPr>
      </w:pPr>
      <w:r>
        <w:rPr>
          <w:b/>
        </w:rPr>
        <w:br w:type="page"/>
      </w:r>
    </w:p>
    <w:p w14:paraId="463D8834" w14:textId="77777777" w:rsidR="00DD20BF" w:rsidRDefault="00DD20BF" w:rsidP="00DD20BF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1987</w:t>
      </w:r>
    </w:p>
    <w:p w14:paraId="419EFE32" w14:textId="77777777" w:rsidR="00DD20BF" w:rsidRPr="00AE5F60" w:rsidRDefault="00DD20BF" w:rsidP="00DD20BF">
      <w:pPr>
        <w:spacing w:after="0" w:line="240" w:lineRule="auto"/>
        <w:jc w:val="center"/>
        <w:rPr>
          <w:b/>
        </w:rPr>
      </w:pPr>
    </w:p>
    <w:p w14:paraId="0B8A8CB3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VIII</w:t>
      </w:r>
      <w:r w:rsidRPr="009E7A71">
        <w:rPr>
          <w:b/>
        </w:rPr>
        <w:tab/>
      </w:r>
      <w:r>
        <w:rPr>
          <w:b/>
        </w:rPr>
        <w:t>Men's 2nd VIII</w:t>
      </w:r>
      <w:r w:rsidRPr="009E7A71">
        <w:rPr>
          <w:b/>
        </w:rPr>
        <w:tab/>
      </w:r>
      <w:r>
        <w:rPr>
          <w:b/>
        </w:rPr>
        <w:t>Men's 3rd VIII</w:t>
      </w:r>
    </w:p>
    <w:p w14:paraId="5D445BE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J Wilson</w:t>
      </w:r>
      <w:r>
        <w:tab/>
        <w:t xml:space="preserve">O E </w:t>
      </w:r>
      <w:proofErr w:type="spellStart"/>
      <w:r>
        <w:t>Dobouny</w:t>
      </w:r>
      <w:proofErr w:type="spellEnd"/>
      <w:r>
        <w:tab/>
        <w:t xml:space="preserve">Jacker </w:t>
      </w:r>
      <w:proofErr w:type="spellStart"/>
      <w:r>
        <w:t>Elswood</w:t>
      </w:r>
      <w:proofErr w:type="spellEnd"/>
    </w:p>
    <w:p w14:paraId="2286CBE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 xml:space="preserve">A J </w:t>
      </w:r>
      <w:proofErr w:type="spellStart"/>
      <w:r>
        <w:t>Tanton</w:t>
      </w:r>
      <w:proofErr w:type="spellEnd"/>
      <w:r>
        <w:tab/>
        <w:t>P M McCusker</w:t>
      </w:r>
      <w:r>
        <w:tab/>
        <w:t xml:space="preserve">His Nick </w:t>
      </w:r>
      <w:proofErr w:type="spellStart"/>
      <w:r>
        <w:t>Birdness</w:t>
      </w:r>
      <w:proofErr w:type="spellEnd"/>
      <w:r w:rsidR="00D62E99">
        <w:t xml:space="preserve"> (Bird)</w:t>
      </w:r>
    </w:p>
    <w:p w14:paraId="2849BAC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J Keen</w:t>
      </w:r>
      <w:r>
        <w:tab/>
        <w:t>G H Jenkins</w:t>
      </w:r>
      <w:r>
        <w:tab/>
      </w:r>
      <w:proofErr w:type="spellStart"/>
      <w:r>
        <w:t>Driskyboy</w:t>
      </w:r>
      <w:proofErr w:type="spellEnd"/>
      <w:r w:rsidR="00D62E99">
        <w:t xml:space="preserve"> (Driscoll)</w:t>
      </w:r>
    </w:p>
    <w:p w14:paraId="2F8F5E4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P H Carroll</w:t>
      </w:r>
      <w:r>
        <w:tab/>
        <w:t>R G Perrett</w:t>
      </w:r>
      <w:r>
        <w:tab/>
        <w:t>Railwayman Young</w:t>
      </w:r>
    </w:p>
    <w:p w14:paraId="2A20988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B R </w:t>
      </w:r>
      <w:proofErr w:type="spellStart"/>
      <w:r>
        <w:t>Potterill</w:t>
      </w:r>
      <w:proofErr w:type="spellEnd"/>
      <w:r>
        <w:tab/>
        <w:t>G W T Foden</w:t>
      </w:r>
      <w:r>
        <w:tab/>
        <w:t>Small Green Furry Animal</w:t>
      </w:r>
    </w:p>
    <w:p w14:paraId="3F88E2A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I Pritchard</w:t>
      </w:r>
      <w:r>
        <w:tab/>
        <w:t>B E Mayes</w:t>
      </w:r>
      <w:r>
        <w:tab/>
        <w:t>Warp-spasm Everson</w:t>
      </w:r>
    </w:p>
    <w:p w14:paraId="016C694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D Hooke</w:t>
      </w:r>
      <w:r>
        <w:tab/>
        <w:t>S T Pratt</w:t>
      </w:r>
      <w:r>
        <w:tab/>
      </w:r>
      <w:proofErr w:type="spellStart"/>
      <w:r>
        <w:t>Donkeyboy</w:t>
      </w:r>
      <w:proofErr w:type="spellEnd"/>
      <w:r>
        <w:t xml:space="preserve"> Purdy</w:t>
      </w:r>
    </w:p>
    <w:p w14:paraId="370E9FC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P George</w:t>
      </w:r>
      <w:r>
        <w:tab/>
        <w:t>P M Robbins</w:t>
      </w:r>
      <w:r>
        <w:tab/>
        <w:t>Crabber Clayton</w:t>
      </w:r>
    </w:p>
    <w:p w14:paraId="4713915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Eggleston</w:t>
      </w:r>
      <w:r>
        <w:tab/>
        <w:t>I C W Fitzsimons</w:t>
      </w:r>
      <w:r>
        <w:tab/>
      </w:r>
      <w:proofErr w:type="gramStart"/>
      <w:r>
        <w:t>A</w:t>
      </w:r>
      <w:proofErr w:type="gramEnd"/>
      <w:r>
        <w:t xml:space="preserve"> Very Fat Cox Indeed</w:t>
      </w:r>
    </w:p>
    <w:p w14:paraId="54BBC74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2D9586B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 Wright Esq</w:t>
      </w:r>
      <w:r>
        <w:tab/>
        <w:t>C I Pritchard</w:t>
      </w:r>
      <w:r>
        <w:tab/>
        <w:t xml:space="preserve">Vogue La </w:t>
      </w:r>
      <w:proofErr w:type="spellStart"/>
      <w:r w:rsidR="001C276E" w:rsidRPr="001C276E">
        <w:t>Galer</w:t>
      </w:r>
      <w:r w:rsidR="001C276E" w:rsidRPr="001C276E">
        <w:rPr>
          <w:rFonts w:cstheme="minorHAnsi"/>
        </w:rPr>
        <w:t>è</w:t>
      </w:r>
      <w:proofErr w:type="spellEnd"/>
    </w:p>
    <w:p w14:paraId="2721E85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Page Esq</w:t>
      </w:r>
      <w:r>
        <w:tab/>
        <w:t>P H Carroll</w:t>
      </w:r>
      <w:r>
        <w:tab/>
      </w:r>
      <w:proofErr w:type="spellStart"/>
      <w:r>
        <w:t>Vive</w:t>
      </w:r>
      <w:proofErr w:type="spellEnd"/>
      <w:r>
        <w:t xml:space="preserve"> La </w:t>
      </w:r>
      <w:proofErr w:type="spellStart"/>
      <w:r w:rsidR="001C276E" w:rsidRPr="001C276E">
        <w:t>Guer</w:t>
      </w:r>
      <w:r w:rsidR="001C276E" w:rsidRPr="001C276E">
        <w:rPr>
          <w:rFonts w:cstheme="minorHAnsi"/>
        </w:rPr>
        <w:t>è</w:t>
      </w:r>
      <w:proofErr w:type="spellEnd"/>
      <w:r>
        <w:t xml:space="preserve"> </w:t>
      </w:r>
    </w:p>
    <w:p w14:paraId="5ADB724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2FBAEBE0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Beevor Esq</w:t>
      </w:r>
    </w:p>
    <w:p w14:paraId="30F7B60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A103471" w14:textId="77777777" w:rsidR="00DD20BF" w:rsidRPr="009E7A71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Ladies' 2nd VIII</w:t>
      </w:r>
    </w:p>
    <w:p w14:paraId="4AB8A87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H </w:t>
      </w:r>
      <w:r w:rsidRPr="002328EB">
        <w:t xml:space="preserve">L </w:t>
      </w:r>
      <w:r>
        <w:t>Ashfield</w:t>
      </w:r>
      <w:r>
        <w:tab/>
        <w:t xml:space="preserve">N J B </w:t>
      </w:r>
      <w:proofErr w:type="spellStart"/>
      <w:r>
        <w:t>Brunsvold</w:t>
      </w:r>
      <w:proofErr w:type="spellEnd"/>
    </w:p>
    <w:p w14:paraId="2923E02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 G Waldorf</w:t>
      </w:r>
      <w:r>
        <w:tab/>
        <w:t>J Thorn</w:t>
      </w:r>
    </w:p>
    <w:p w14:paraId="605A3857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S Finney</w:t>
      </w:r>
      <w:r>
        <w:tab/>
        <w:t xml:space="preserve">Y C </w:t>
      </w:r>
      <w:proofErr w:type="spellStart"/>
      <w:r>
        <w:t>Juhasz</w:t>
      </w:r>
      <w:proofErr w:type="spellEnd"/>
    </w:p>
    <w:p w14:paraId="0030401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J Thompson</w:t>
      </w:r>
      <w:r>
        <w:tab/>
        <w:t>A E Lovell</w:t>
      </w:r>
    </w:p>
    <w:p w14:paraId="56178E1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E Parkes</w:t>
      </w:r>
      <w:r>
        <w:tab/>
        <w:t>R M J Morris</w:t>
      </w:r>
    </w:p>
    <w:p w14:paraId="60B2089A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 A Williams</w:t>
      </w:r>
      <w:r>
        <w:tab/>
        <w:t>B E Emery</w:t>
      </w:r>
    </w:p>
    <w:p w14:paraId="2900EFC9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M Livermore</w:t>
      </w:r>
      <w:r>
        <w:tab/>
        <w:t>E C Morris</w:t>
      </w:r>
    </w:p>
    <w:p w14:paraId="23FBC4D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S Whitley</w:t>
      </w:r>
      <w:r>
        <w:tab/>
        <w:t xml:space="preserve">S M </w:t>
      </w:r>
      <w:proofErr w:type="spellStart"/>
      <w:r>
        <w:t>Tregaskis</w:t>
      </w:r>
      <w:proofErr w:type="spellEnd"/>
    </w:p>
    <w:p w14:paraId="0CBA54C1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 E Fletcher</w:t>
      </w:r>
      <w:r>
        <w:tab/>
        <w:t>N M Pyke</w:t>
      </w:r>
    </w:p>
    <w:p w14:paraId="635226E2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1AAA3D6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6A5C2C9F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A Burton</w:t>
      </w:r>
      <w:r>
        <w:tab/>
        <w:t xml:space="preserve">J </w:t>
      </w:r>
      <w:proofErr w:type="spellStart"/>
      <w:r>
        <w:t>Coatesworth</w:t>
      </w:r>
      <w:proofErr w:type="spellEnd"/>
    </w:p>
    <w:p w14:paraId="6D28AE78" w14:textId="77777777" w:rsidR="00DD20BF" w:rsidRDefault="00DD20BF" w:rsidP="00DD20B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G Cooke</w:t>
      </w:r>
    </w:p>
    <w:p w14:paraId="4CBA2236" w14:textId="77777777" w:rsidR="00DD20BF" w:rsidRDefault="00DD20BF" w:rsidP="00DD20BF">
      <w:pPr>
        <w:spacing w:after="0" w:line="240" w:lineRule="auto"/>
      </w:pPr>
    </w:p>
    <w:p w14:paraId="1BBF4BC2" w14:textId="77777777" w:rsidR="00DD20BF" w:rsidRDefault="00DD20BF" w:rsidP="00DD20BF">
      <w:pPr>
        <w:spacing w:after="0" w:line="240" w:lineRule="auto"/>
      </w:pPr>
    </w:p>
    <w:p w14:paraId="14CA18A9" w14:textId="77777777" w:rsidR="00DD20BF" w:rsidRDefault="00DD20BF" w:rsidP="00DD20BF">
      <w:pPr>
        <w:tabs>
          <w:tab w:val="left" w:pos="2552"/>
          <w:tab w:val="left" w:pos="5670"/>
        </w:tabs>
        <w:spacing w:after="0" w:line="240" w:lineRule="auto"/>
      </w:pPr>
      <w:r>
        <w:tab/>
        <w:t>CUBC</w:t>
      </w:r>
      <w:r>
        <w:tab/>
        <w:t>I R Clarke</w:t>
      </w:r>
    </w:p>
    <w:p w14:paraId="2820D44D" w14:textId="77777777" w:rsidR="00DD20BF" w:rsidRDefault="00DD20BF" w:rsidP="00DD20BF">
      <w:pPr>
        <w:tabs>
          <w:tab w:val="left" w:pos="2552"/>
          <w:tab w:val="left" w:pos="5670"/>
        </w:tabs>
        <w:spacing w:after="0" w:line="240" w:lineRule="auto"/>
      </w:pPr>
      <w:r>
        <w:tab/>
        <w:t>CUWBC</w:t>
      </w:r>
      <w:r>
        <w:tab/>
        <w:t>C E M Williams</w:t>
      </w:r>
    </w:p>
    <w:p w14:paraId="0E7D5DB3" w14:textId="77777777" w:rsidR="00DD20BF" w:rsidRDefault="00DD20BF" w:rsidP="00DD20BF">
      <w:pPr>
        <w:tabs>
          <w:tab w:val="left" w:pos="2552"/>
          <w:tab w:val="left" w:pos="5670"/>
        </w:tabs>
        <w:spacing w:after="0" w:line="240" w:lineRule="auto"/>
      </w:pPr>
      <w:r>
        <w:tab/>
      </w:r>
      <w:r>
        <w:tab/>
        <w:t>P S Whitely (Lightweights)</w:t>
      </w:r>
    </w:p>
    <w:p w14:paraId="7A8059B1" w14:textId="77777777" w:rsidR="00DD20BF" w:rsidRDefault="00DD20BF" w:rsidP="00DD20BF">
      <w:pPr>
        <w:tabs>
          <w:tab w:val="left" w:pos="2552"/>
          <w:tab w:val="left" w:pos="5670"/>
        </w:tabs>
        <w:spacing w:after="0" w:line="240" w:lineRule="auto"/>
      </w:pPr>
      <w:r>
        <w:tab/>
        <w:t>CULRC</w:t>
      </w:r>
      <w:r>
        <w:tab/>
        <w:t xml:space="preserve">D </w:t>
      </w:r>
      <w:proofErr w:type="gramStart"/>
      <w:r>
        <w:t>A</w:t>
      </w:r>
      <w:proofErr w:type="gramEnd"/>
      <w:r>
        <w:t xml:space="preserve"> Calder</w:t>
      </w:r>
    </w:p>
    <w:p w14:paraId="28FDC7F3" w14:textId="77777777" w:rsidR="00DD20BF" w:rsidRDefault="00DD20BF" w:rsidP="00DD20BF">
      <w:pPr>
        <w:tabs>
          <w:tab w:val="left" w:pos="2552"/>
          <w:tab w:val="left" w:pos="5670"/>
        </w:tabs>
        <w:spacing w:after="0" w:line="240" w:lineRule="auto"/>
      </w:pPr>
      <w:r>
        <w:tab/>
      </w:r>
      <w:r>
        <w:tab/>
        <w:t>R H Linden-Morgan</w:t>
      </w:r>
    </w:p>
    <w:p w14:paraId="2AEC7771" w14:textId="77777777" w:rsidR="00D62E99" w:rsidRDefault="00D62E99" w:rsidP="00DD20BF">
      <w:pPr>
        <w:tabs>
          <w:tab w:val="left" w:pos="2552"/>
          <w:tab w:val="left" w:pos="5670"/>
        </w:tabs>
        <w:spacing w:after="0" w:line="240" w:lineRule="auto"/>
      </w:pPr>
    </w:p>
    <w:p w14:paraId="4CAEEC70" w14:textId="77777777" w:rsidR="00D62E99" w:rsidRDefault="00D62E99" w:rsidP="00DD20BF">
      <w:pPr>
        <w:tabs>
          <w:tab w:val="left" w:pos="2552"/>
          <w:tab w:val="left" w:pos="5670"/>
        </w:tabs>
        <w:spacing w:after="0" w:line="240" w:lineRule="auto"/>
      </w:pPr>
      <w:r>
        <w:t>Does anyone know the correct initials and surnames of the Men's 3rd VIII?</w:t>
      </w:r>
    </w:p>
    <w:p w14:paraId="6DB15BFA" w14:textId="77777777" w:rsidR="00D62E99" w:rsidRDefault="00D62E99" w:rsidP="00DD20BF">
      <w:pPr>
        <w:tabs>
          <w:tab w:val="left" w:pos="2552"/>
          <w:tab w:val="left" w:pos="5670"/>
        </w:tabs>
        <w:spacing w:after="0" w:line="240" w:lineRule="auto"/>
      </w:pPr>
    </w:p>
    <w:p w14:paraId="4822771D" w14:textId="77777777" w:rsidR="00DD20BF" w:rsidRDefault="00DD20BF">
      <w:pPr>
        <w:rPr>
          <w:b/>
        </w:rPr>
      </w:pPr>
      <w:r>
        <w:rPr>
          <w:b/>
        </w:rPr>
        <w:br w:type="page"/>
      </w:r>
    </w:p>
    <w:p w14:paraId="6D405F96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1987</w:t>
      </w:r>
    </w:p>
    <w:p w14:paraId="599FE557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662E3184" w14:textId="77777777" w:rsidR="00F467D2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MEN'S CREWS</w:t>
      </w:r>
    </w:p>
    <w:p w14:paraId="152E78E9" w14:textId="77777777" w:rsidR="00F467D2" w:rsidRPr="00702E7D" w:rsidRDefault="00F467D2" w:rsidP="00F467D2">
      <w:pPr>
        <w:spacing w:after="0" w:line="240" w:lineRule="auto"/>
        <w:jc w:val="center"/>
        <w:rPr>
          <w:b/>
          <w:sz w:val="10"/>
          <w:szCs w:val="10"/>
        </w:rPr>
      </w:pPr>
    </w:p>
    <w:p w14:paraId="32E141F6" w14:textId="77777777" w:rsidR="00F467D2" w:rsidRPr="009E7A71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06AC4081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Bow</w:t>
      </w:r>
      <w:r>
        <w:tab/>
        <w:t>A J Wilson</w:t>
      </w:r>
      <w:r>
        <w:tab/>
        <w:t>N Norvell</w:t>
      </w:r>
      <w:r>
        <w:tab/>
        <w:t xml:space="preserve">J Sharp </w:t>
      </w:r>
    </w:p>
    <w:p w14:paraId="193348F1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2</w:t>
      </w:r>
      <w:r>
        <w:tab/>
        <w:t xml:space="preserve">A J </w:t>
      </w:r>
      <w:proofErr w:type="spellStart"/>
      <w:r>
        <w:t>Tanton</w:t>
      </w:r>
      <w:proofErr w:type="spellEnd"/>
      <w:r>
        <w:tab/>
        <w:t>P McCusker</w:t>
      </w:r>
      <w:r>
        <w:tab/>
        <w:t xml:space="preserve">F Thompson </w:t>
      </w:r>
    </w:p>
    <w:p w14:paraId="5F82023E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3</w:t>
      </w:r>
      <w:r>
        <w:tab/>
        <w:t xml:space="preserve">B R </w:t>
      </w:r>
      <w:proofErr w:type="spellStart"/>
      <w:r>
        <w:t>Potterill</w:t>
      </w:r>
      <w:proofErr w:type="spellEnd"/>
      <w:r>
        <w:tab/>
        <w:t>J Driscoll</w:t>
      </w:r>
      <w:r>
        <w:tab/>
        <w:t>R Keen</w:t>
      </w:r>
    </w:p>
    <w:p w14:paraId="199CE34F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4</w:t>
      </w:r>
      <w:r>
        <w:tab/>
        <w:t>D A Calder</w:t>
      </w:r>
      <w:r>
        <w:tab/>
        <w:t>B Mayes</w:t>
      </w:r>
      <w:r>
        <w:tab/>
        <w:t>P Robbins</w:t>
      </w:r>
    </w:p>
    <w:p w14:paraId="32C91EEC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5</w:t>
      </w:r>
      <w:r>
        <w:tab/>
        <w:t>R D Hooke (Capt)</w:t>
      </w:r>
      <w:r>
        <w:tab/>
        <w:t>G Foden</w:t>
      </w:r>
      <w:r>
        <w:tab/>
        <w:t>J Green</w:t>
      </w:r>
    </w:p>
    <w:p w14:paraId="68B419AD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6</w:t>
      </w:r>
      <w:r>
        <w:tab/>
        <w:t>R H L Morgan</w:t>
      </w:r>
      <w:r>
        <w:tab/>
        <w:t>G Purdy</w:t>
      </w:r>
      <w:r>
        <w:tab/>
        <w:t>S Everson</w:t>
      </w:r>
    </w:p>
    <w:p w14:paraId="6049E8CC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7</w:t>
      </w:r>
      <w:r>
        <w:tab/>
        <w:t xml:space="preserve">I R </w:t>
      </w:r>
      <w:proofErr w:type="spellStart"/>
      <w:r>
        <w:t>CLarke</w:t>
      </w:r>
      <w:proofErr w:type="spellEnd"/>
      <w:r>
        <w:tab/>
        <w:t>S Pratt</w:t>
      </w:r>
      <w:r>
        <w:tab/>
        <w:t>S Clayton</w:t>
      </w:r>
    </w:p>
    <w:p w14:paraId="0E74C9FB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Str</w:t>
      </w:r>
      <w:r>
        <w:tab/>
        <w:t>C I Pritchard</w:t>
      </w:r>
      <w:r>
        <w:tab/>
        <w:t>S Young</w:t>
      </w:r>
      <w:r>
        <w:tab/>
        <w:t>P Carroll</w:t>
      </w:r>
    </w:p>
    <w:p w14:paraId="31755CEE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Cox</w:t>
      </w:r>
      <w:r>
        <w:tab/>
        <w:t>Miss C A Burton</w:t>
      </w:r>
      <w:r>
        <w:tab/>
        <w:t>I Fitzsimons</w:t>
      </w:r>
      <w:r>
        <w:tab/>
        <w:t>Ms C Thorley</w:t>
      </w:r>
    </w:p>
    <w:p w14:paraId="7E7AD985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49F7B2F6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Coaches</w:t>
      </w:r>
      <w:r>
        <w:tab/>
        <w:t>C A Lowe Esq</w:t>
      </w:r>
      <w:r>
        <w:tab/>
      </w:r>
      <w:proofErr w:type="spellStart"/>
      <w:r>
        <w:t>Cap'n</w:t>
      </w:r>
      <w:proofErr w:type="spellEnd"/>
      <w:r>
        <w:t xml:space="preserve"> Hooke</w:t>
      </w:r>
      <w:r>
        <w:tab/>
      </w:r>
      <w:proofErr w:type="spellStart"/>
      <w:r>
        <w:t>Cap'n</w:t>
      </w:r>
      <w:proofErr w:type="spellEnd"/>
      <w:r>
        <w:t xml:space="preserve"> Hooke </w:t>
      </w:r>
    </w:p>
    <w:p w14:paraId="3E9953B8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 xml:space="preserve">M J </w:t>
      </w:r>
      <w:proofErr w:type="spellStart"/>
      <w:r>
        <w:t>Blogg</w:t>
      </w:r>
      <w:proofErr w:type="spellEnd"/>
      <w:r>
        <w:t xml:space="preserve"> Esq</w:t>
      </w:r>
      <w:r>
        <w:tab/>
        <w:t xml:space="preserve">B </w:t>
      </w:r>
      <w:proofErr w:type="spellStart"/>
      <w:r>
        <w:t>Potterill</w:t>
      </w:r>
      <w:proofErr w:type="spellEnd"/>
      <w:r>
        <w:tab/>
      </w:r>
    </w:p>
    <w:p w14:paraId="1B2D9735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 xml:space="preserve">Dr R </w:t>
      </w:r>
      <w:proofErr w:type="spellStart"/>
      <w:r>
        <w:t>Greatorex</w:t>
      </w:r>
      <w:proofErr w:type="spellEnd"/>
      <w:r>
        <w:tab/>
        <w:t xml:space="preserve">M J </w:t>
      </w:r>
      <w:proofErr w:type="spellStart"/>
      <w:r>
        <w:t>Blogg</w:t>
      </w:r>
      <w:proofErr w:type="spellEnd"/>
      <w:r>
        <w:t xml:space="preserve"> Esq </w:t>
      </w:r>
    </w:p>
    <w:p w14:paraId="3F0E8C2B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D Stanley Esq</w:t>
      </w:r>
      <w:r>
        <w:tab/>
        <w:t>W R Doe Esq</w:t>
      </w:r>
    </w:p>
    <w:p w14:paraId="2C242524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01B18F8D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>
        <w:rPr>
          <w:b/>
        </w:rPr>
        <w:tab/>
        <w:t xml:space="preserve">4th VIII </w:t>
      </w:r>
      <w:proofErr w:type="spellStart"/>
      <w:r>
        <w:rPr>
          <w:b/>
        </w:rPr>
        <w:t>Mornie</w:t>
      </w:r>
      <w:proofErr w:type="spellEnd"/>
      <w:r>
        <w:rPr>
          <w:b/>
        </w:rPr>
        <w:t xml:space="preserve"> Onions</w:t>
      </w:r>
      <w:r>
        <w:rPr>
          <w:b/>
        </w:rPr>
        <w:tab/>
        <w:t>Jalapenos (2nd Last VIII)</w:t>
      </w:r>
      <w:r w:rsidRPr="00EC3463">
        <w:rPr>
          <w:b/>
        </w:rPr>
        <w:tab/>
      </w:r>
      <w:r>
        <w:rPr>
          <w:b/>
        </w:rPr>
        <w:t>6th VIII</w:t>
      </w:r>
    </w:p>
    <w:p w14:paraId="13DCD3EA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Bow</w:t>
      </w:r>
      <w:r>
        <w:tab/>
        <w:t>Allan 'Chicken Legs' Marson</w:t>
      </w:r>
      <w:r>
        <w:tab/>
        <w:t>Jalapenos</w:t>
      </w:r>
      <w:r>
        <w:tab/>
        <w:t>A Kay</w:t>
      </w:r>
    </w:p>
    <w:p w14:paraId="19BA7AA0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2</w:t>
      </w:r>
      <w:r>
        <w:tab/>
        <w:t xml:space="preserve">Nick 'Deaf Aid' </w:t>
      </w:r>
      <w:proofErr w:type="spellStart"/>
      <w:r>
        <w:t>Heptinstall</w:t>
      </w:r>
      <w:proofErr w:type="spellEnd"/>
      <w:r>
        <w:tab/>
        <w:t>Are</w:t>
      </w:r>
      <w:r>
        <w:tab/>
        <w:t xml:space="preserve">C </w:t>
      </w:r>
      <w:proofErr w:type="spellStart"/>
      <w:r>
        <w:t>Pratten</w:t>
      </w:r>
      <w:proofErr w:type="spellEnd"/>
    </w:p>
    <w:p w14:paraId="21FF029A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3</w:t>
      </w:r>
      <w:r>
        <w:tab/>
        <w:t>Kevin 'Pygmy' Nicholls</w:t>
      </w:r>
      <w:r>
        <w:tab/>
        <w:t>Lusty</w:t>
      </w:r>
      <w:r>
        <w:tab/>
        <w:t>M Myers</w:t>
      </w:r>
    </w:p>
    <w:p w14:paraId="4F138372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4</w:t>
      </w:r>
      <w:r>
        <w:tab/>
        <w:t>Peter 'Banksy' Barker</w:t>
      </w:r>
      <w:r>
        <w:tab/>
      </w:r>
      <w:proofErr w:type="gramStart"/>
      <w:r>
        <w:t>And</w:t>
      </w:r>
      <w:proofErr w:type="gramEnd"/>
      <w:r>
        <w:tab/>
        <w:t>A N Other</w:t>
      </w:r>
    </w:p>
    <w:p w14:paraId="3AA67A6A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5</w:t>
      </w:r>
      <w:r>
        <w:tab/>
        <w:t>David 'Monaco' Meacher</w:t>
      </w:r>
      <w:r>
        <w:tab/>
        <w:t>Proud</w:t>
      </w:r>
      <w:r>
        <w:tab/>
        <w:t>M Steed</w:t>
      </w:r>
    </w:p>
    <w:p w14:paraId="1FB311B9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6</w:t>
      </w:r>
      <w:r>
        <w:tab/>
        <w:t>Nigel 'Redneck' Pritchard</w:t>
      </w:r>
      <w:r>
        <w:tab/>
        <w:t>Even</w:t>
      </w:r>
      <w:r>
        <w:tab/>
        <w:t>J Baillie</w:t>
      </w:r>
    </w:p>
    <w:p w14:paraId="33BB982F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7</w:t>
      </w:r>
      <w:r>
        <w:tab/>
        <w:t>Martyn 'Crustacean' Cartwright</w:t>
      </w:r>
      <w:r>
        <w:tab/>
        <w:t>Necrophiliacs,</w:t>
      </w:r>
      <w:r>
        <w:tab/>
        <w:t>G Jenkins</w:t>
      </w:r>
    </w:p>
    <w:p w14:paraId="3ECA22D5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Str</w:t>
      </w:r>
      <w:r>
        <w:tab/>
        <w:t>Julian 'Python' Edwards</w:t>
      </w:r>
      <w:r>
        <w:tab/>
      </w:r>
      <w:proofErr w:type="spellStart"/>
      <w:r>
        <w:t>Onanites</w:t>
      </w:r>
      <w:proofErr w:type="spellEnd"/>
      <w:r>
        <w:t xml:space="preserve"> &amp;</w:t>
      </w:r>
      <w:r>
        <w:tab/>
        <w:t xml:space="preserve">J </w:t>
      </w:r>
      <w:proofErr w:type="spellStart"/>
      <w:r>
        <w:t>Friedenthal</w:t>
      </w:r>
      <w:proofErr w:type="spellEnd"/>
    </w:p>
    <w:p w14:paraId="6BA72476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Cox</w:t>
      </w:r>
      <w:r>
        <w:tab/>
        <w:t>Una 'Passenger' Brown</w:t>
      </w:r>
      <w:r>
        <w:tab/>
        <w:t>Scatologists</w:t>
      </w:r>
      <w:r>
        <w:tab/>
        <w:t>I Tiresias</w:t>
      </w:r>
    </w:p>
    <w:p w14:paraId="062EAFF7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48215C30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 w:rsidRPr="00EC3463">
        <w:t>Coaches</w:t>
      </w:r>
      <w:r>
        <w:tab/>
        <w:t>Richard 'Captain' Hooke</w:t>
      </w:r>
      <w:r>
        <w:tab/>
        <w:t>What Coaches?</w:t>
      </w:r>
    </w:p>
    <w:p w14:paraId="42DA85E3" w14:textId="77777777" w:rsidR="00F467D2" w:rsidRPr="00EC346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</w:r>
      <w:r w:rsidRPr="0062550D">
        <w:t>Paul 'Christ</w:t>
      </w:r>
      <w:r>
        <w:t>m</w:t>
      </w:r>
      <w:r w:rsidRPr="0062550D">
        <w:t>as'</w:t>
      </w:r>
      <w:r>
        <w:t xml:space="preserve"> </w:t>
      </w:r>
      <w:r w:rsidRPr="0062550D">
        <w:t>Carroll</w:t>
      </w:r>
      <w:r>
        <w:tab/>
        <w:t>What Outings?</w:t>
      </w:r>
    </w:p>
    <w:p w14:paraId="544F373F" w14:textId="77777777" w:rsidR="00702E7D" w:rsidRPr="00702E7D" w:rsidRDefault="00F467D2" w:rsidP="00702E7D">
      <w:pPr>
        <w:spacing w:after="0" w:line="240" w:lineRule="auto"/>
        <w:jc w:val="center"/>
        <w:rPr>
          <w:b/>
          <w:sz w:val="10"/>
          <w:szCs w:val="10"/>
        </w:rPr>
      </w:pPr>
      <w:r w:rsidRPr="0062550D">
        <w:tab/>
      </w:r>
    </w:p>
    <w:p w14:paraId="7E07474C" w14:textId="77777777" w:rsidR="00F467D2" w:rsidRPr="00254277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>
        <w:tab/>
      </w:r>
      <w:r>
        <w:tab/>
      </w:r>
      <w:r w:rsidRPr="00254277">
        <w:rPr>
          <w:b/>
        </w:rPr>
        <w:t>LADIES' CREWS</w:t>
      </w:r>
    </w:p>
    <w:p w14:paraId="78471F86" w14:textId="77777777" w:rsidR="00F467D2" w:rsidRPr="009E7A71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</w:p>
    <w:p w14:paraId="5B914DB1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Bow</w:t>
      </w:r>
      <w:r>
        <w:tab/>
        <w:t xml:space="preserve">H </w:t>
      </w:r>
      <w:r w:rsidRPr="00254277">
        <w:t xml:space="preserve">L </w:t>
      </w:r>
      <w:r>
        <w:t>Ashfield</w:t>
      </w:r>
      <w:r>
        <w:tab/>
        <w:t xml:space="preserve">N J </w:t>
      </w:r>
      <w:proofErr w:type="spellStart"/>
      <w:r>
        <w:t>Brunsvold</w:t>
      </w:r>
      <w:proofErr w:type="spellEnd"/>
      <w:r w:rsidRPr="002227A3">
        <w:t xml:space="preserve"> </w:t>
      </w:r>
      <w:r>
        <w:tab/>
        <w:t>C E Parkes</w:t>
      </w:r>
    </w:p>
    <w:p w14:paraId="705E5C6F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2</w:t>
      </w:r>
      <w:r>
        <w:tab/>
        <w:t>J S Finney</w:t>
      </w:r>
      <w:r>
        <w:tab/>
        <w:t>B E Emery</w:t>
      </w:r>
      <w:r>
        <w:tab/>
        <w:t>E C Morris</w:t>
      </w:r>
    </w:p>
    <w:p w14:paraId="6F0D060F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3</w:t>
      </w:r>
      <w:r>
        <w:tab/>
        <w:t>J M Livermore</w:t>
      </w:r>
      <w:r>
        <w:tab/>
        <w:t>M J Morris</w:t>
      </w:r>
      <w:r>
        <w:tab/>
        <w:t xml:space="preserve">S M </w:t>
      </w:r>
      <w:proofErr w:type="spellStart"/>
      <w:r>
        <w:t>Tregaskis</w:t>
      </w:r>
      <w:proofErr w:type="spellEnd"/>
    </w:p>
    <w:p w14:paraId="61AE517A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4</w:t>
      </w:r>
      <w:r>
        <w:tab/>
        <w:t>K G Waldorf</w:t>
      </w:r>
      <w:r>
        <w:tab/>
        <w:t xml:space="preserve"> C J Thompson</w:t>
      </w:r>
      <w:r>
        <w:tab/>
        <w:t>A E Lovell</w:t>
      </w:r>
    </w:p>
    <w:p w14:paraId="7778A20A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Cox</w:t>
      </w:r>
      <w:r>
        <w:tab/>
        <w:t>L E Fletcher</w:t>
      </w:r>
      <w:r>
        <w:tab/>
        <w:t xml:space="preserve">S A </w:t>
      </w:r>
      <w:proofErr w:type="spellStart"/>
      <w:r>
        <w:t>Drever</w:t>
      </w:r>
      <w:proofErr w:type="spellEnd"/>
      <w:r>
        <w:tab/>
        <w:t>N M Pyke</w:t>
      </w:r>
    </w:p>
    <w:p w14:paraId="69ED48F9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4F1575A9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>Coaches</w:t>
      </w:r>
      <w:r>
        <w:tab/>
        <w:t>G Cooke</w:t>
      </w:r>
      <w:r>
        <w:tab/>
        <w:t>D George</w:t>
      </w:r>
      <w:r>
        <w:tab/>
        <w:t>P Carroll</w:t>
      </w:r>
    </w:p>
    <w:p w14:paraId="054FC23E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C Wallis</w:t>
      </w:r>
      <w:r>
        <w:tab/>
        <w:t>H Shepherd</w:t>
      </w:r>
      <w:r>
        <w:tab/>
        <w:t>M Coker</w:t>
      </w:r>
    </w:p>
    <w:p w14:paraId="5FDB82F0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C Burton</w:t>
      </w:r>
      <w:r>
        <w:tab/>
        <w:t>D Wright Esq</w:t>
      </w:r>
      <w:r>
        <w:tab/>
        <w:t>P Whitley</w:t>
      </w:r>
    </w:p>
    <w:p w14:paraId="033B16CB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>I Clarke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</w:r>
      <w:proofErr w:type="gramStart"/>
      <w:r>
        <w:t>A</w:t>
      </w:r>
      <w:proofErr w:type="gramEnd"/>
      <w:r>
        <w:t xml:space="preserve"> Wilson</w:t>
      </w:r>
    </w:p>
    <w:p w14:paraId="0CE628EA" w14:textId="77777777" w:rsidR="00F467D2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</w:pP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74BC5134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77843190" w14:textId="77777777" w:rsidR="00F467D2" w:rsidRPr="002227A3" w:rsidRDefault="00F467D2" w:rsidP="00702E7D">
      <w:pPr>
        <w:tabs>
          <w:tab w:val="left" w:pos="1418"/>
          <w:tab w:val="left" w:pos="4395"/>
          <w:tab w:val="left" w:pos="6804"/>
        </w:tabs>
        <w:spacing w:after="0" w:line="240" w:lineRule="auto"/>
        <w:rPr>
          <w:b/>
        </w:rPr>
      </w:pPr>
      <w:r w:rsidRPr="002227A3">
        <w:rPr>
          <w:b/>
        </w:rPr>
        <w:tab/>
        <w:t>4</w:t>
      </w:r>
      <w:r w:rsidR="00702E7D">
        <w:rPr>
          <w:b/>
        </w:rPr>
        <w:t>th</w:t>
      </w:r>
      <w:r w:rsidRPr="002227A3">
        <w:rPr>
          <w:b/>
        </w:rPr>
        <w:t xml:space="preserve"> IV</w:t>
      </w:r>
    </w:p>
    <w:p w14:paraId="256E51C8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Bow</w:t>
      </w:r>
      <w:r>
        <w:tab/>
        <w:t xml:space="preserve">Y C </w:t>
      </w:r>
      <w:proofErr w:type="spellStart"/>
      <w:r>
        <w:t>Juhasz</w:t>
      </w:r>
      <w:proofErr w:type="spellEnd"/>
      <w:r>
        <w:t xml:space="preserve"> </w:t>
      </w:r>
    </w:p>
    <w:p w14:paraId="144431DC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2</w:t>
      </w:r>
      <w:r>
        <w:tab/>
        <w:t>D Allen</w:t>
      </w:r>
    </w:p>
    <w:p w14:paraId="17399459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3</w:t>
      </w:r>
      <w:r>
        <w:tab/>
        <w:t>L A Hart</w:t>
      </w:r>
    </w:p>
    <w:p w14:paraId="16FCE27E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Str</w:t>
      </w:r>
      <w:r>
        <w:tab/>
        <w:t>S E Robinson</w:t>
      </w:r>
    </w:p>
    <w:p w14:paraId="7E89AC2C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Cox</w:t>
      </w:r>
      <w:r>
        <w:tab/>
        <w:t>J Eggleston</w:t>
      </w:r>
    </w:p>
    <w:p w14:paraId="029F213A" w14:textId="77777777" w:rsidR="00702E7D" w:rsidRPr="00702E7D" w:rsidRDefault="00702E7D" w:rsidP="00702E7D">
      <w:pPr>
        <w:spacing w:after="0" w:line="240" w:lineRule="auto"/>
        <w:jc w:val="center"/>
        <w:rPr>
          <w:b/>
          <w:sz w:val="10"/>
          <w:szCs w:val="10"/>
        </w:rPr>
      </w:pPr>
    </w:p>
    <w:p w14:paraId="2DCA70AF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>Coaches</w:t>
      </w:r>
      <w:r>
        <w:tab/>
        <w:t>A Wilson</w:t>
      </w:r>
      <w:r w:rsidR="00702E7D">
        <w:t xml:space="preserve">, </w:t>
      </w:r>
      <w:r>
        <w:t xml:space="preserve">B </w:t>
      </w:r>
      <w:proofErr w:type="spellStart"/>
      <w:r>
        <w:t>Potterill</w:t>
      </w:r>
      <w:proofErr w:type="spellEnd"/>
      <w:r w:rsidR="00702E7D">
        <w:t xml:space="preserve">, </w:t>
      </w:r>
      <w:r>
        <w:t>J Livermore</w:t>
      </w:r>
      <w:r w:rsidR="00702E7D">
        <w:t xml:space="preserve"> and </w:t>
      </w:r>
      <w:r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4A51AF69" w14:textId="77777777" w:rsidR="00B2499D" w:rsidRDefault="00B2499D" w:rsidP="00B2499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1987</w:t>
      </w:r>
    </w:p>
    <w:p w14:paraId="3AC324B7" w14:textId="77777777" w:rsidR="00B2499D" w:rsidRDefault="00B2499D" w:rsidP="00B2499D">
      <w:pPr>
        <w:spacing w:after="0" w:line="240" w:lineRule="auto"/>
        <w:jc w:val="center"/>
        <w:rPr>
          <w:b/>
        </w:rPr>
      </w:pPr>
    </w:p>
    <w:p w14:paraId="6B644497" w14:textId="77777777" w:rsidR="00B2499D" w:rsidRDefault="00B2499D" w:rsidP="00B2499D">
      <w:pPr>
        <w:tabs>
          <w:tab w:val="left" w:pos="2268"/>
          <w:tab w:val="left" w:pos="5812"/>
        </w:tabs>
        <w:spacing w:after="0" w:line="240" w:lineRule="auto"/>
        <w:rPr>
          <w:b/>
        </w:rPr>
      </w:pPr>
      <w:r>
        <w:rPr>
          <w:b/>
        </w:rPr>
        <w:tab/>
        <w:t>Men's University IVs</w:t>
      </w:r>
      <w:r>
        <w:rPr>
          <w:b/>
        </w:rPr>
        <w:tab/>
        <w:t>Ladies University IVs</w:t>
      </w:r>
    </w:p>
    <w:p w14:paraId="00A832F8" w14:textId="77777777" w:rsidR="00B2499D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  <w:r>
        <w:rPr>
          <w:b/>
        </w:rPr>
        <w:tab/>
        <w:t>1st IV</w:t>
      </w:r>
      <w:r>
        <w:rPr>
          <w:b/>
        </w:rPr>
        <w:tab/>
        <w:t>2nd IV</w:t>
      </w:r>
    </w:p>
    <w:p w14:paraId="4FB80CF7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Bow</w:t>
      </w:r>
      <w:r>
        <w:tab/>
        <w:t xml:space="preserve">B R </w:t>
      </w:r>
      <w:proofErr w:type="spellStart"/>
      <w:r>
        <w:t>Potterill</w:t>
      </w:r>
      <w:proofErr w:type="spellEnd"/>
      <w:r>
        <w:tab/>
        <w:t>S T Pratt</w:t>
      </w:r>
      <w:r>
        <w:tab/>
        <w:t>G W T Foden</w:t>
      </w:r>
      <w:r>
        <w:tab/>
        <w:t xml:space="preserve">J </w:t>
      </w:r>
      <w:proofErr w:type="spellStart"/>
      <w:r>
        <w:t>Coatesworth</w:t>
      </w:r>
      <w:proofErr w:type="spellEnd"/>
      <w:r>
        <w:tab/>
        <w:t xml:space="preserve">Y C </w:t>
      </w:r>
      <w:proofErr w:type="spellStart"/>
      <w:r>
        <w:t>Juhasz</w:t>
      </w:r>
      <w:proofErr w:type="spellEnd"/>
    </w:p>
    <w:p w14:paraId="62D63466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2</w:t>
      </w:r>
      <w:r>
        <w:tab/>
        <w:t>C I Pritchard</w:t>
      </w:r>
      <w:r>
        <w:tab/>
        <w:t>B E Mayes</w:t>
      </w:r>
      <w:r>
        <w:tab/>
        <w:t>P M Robbins</w:t>
      </w:r>
      <w:r>
        <w:tab/>
        <w:t>J S Finney</w:t>
      </w:r>
      <w:r>
        <w:tab/>
        <w:t>L A Williams</w:t>
      </w:r>
    </w:p>
    <w:p w14:paraId="4EA51C19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 w:rsidRPr="00C3373C">
        <w:t>3</w:t>
      </w:r>
      <w:r>
        <w:tab/>
        <w:t>R D Hooke</w:t>
      </w:r>
      <w:r>
        <w:tab/>
        <w:t>J M Edwards</w:t>
      </w:r>
      <w:r>
        <w:tab/>
        <w:t>G Peplinski</w:t>
      </w:r>
      <w:r>
        <w:tab/>
        <w:t>H L Ashfield</w:t>
      </w:r>
      <w:r>
        <w:tab/>
        <w:t>R M J Morris</w:t>
      </w:r>
    </w:p>
    <w:p w14:paraId="2F33CC44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Str</w:t>
      </w:r>
      <w:r>
        <w:tab/>
        <w:t xml:space="preserve">D </w:t>
      </w:r>
      <w:proofErr w:type="gramStart"/>
      <w:r>
        <w:t>A</w:t>
      </w:r>
      <w:proofErr w:type="gramEnd"/>
      <w:r>
        <w:t xml:space="preserve"> Calder</w:t>
      </w:r>
      <w:r>
        <w:tab/>
        <w:t xml:space="preserve">A J </w:t>
      </w:r>
      <w:proofErr w:type="spellStart"/>
      <w:r>
        <w:t>Tanton</w:t>
      </w:r>
      <w:proofErr w:type="spellEnd"/>
      <w:r>
        <w:tab/>
        <w:t>G Purdy</w:t>
      </w:r>
      <w:r>
        <w:tab/>
        <w:t>P S Whitley</w:t>
      </w:r>
      <w:r>
        <w:tab/>
        <w:t>B E Emery</w:t>
      </w:r>
    </w:p>
    <w:p w14:paraId="713016BB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Cox</w:t>
      </w:r>
      <w:r>
        <w:tab/>
        <w:t>CA Burton</w:t>
      </w:r>
      <w:r>
        <w:tab/>
        <w:t>J Eggleston</w:t>
      </w:r>
      <w:r>
        <w:tab/>
        <w:t>C J Thomson</w:t>
      </w:r>
      <w:r>
        <w:tab/>
        <w:t>L E Fletcher</w:t>
      </w:r>
      <w:r>
        <w:tab/>
        <w:t xml:space="preserve">A J </w:t>
      </w:r>
      <w:proofErr w:type="spellStart"/>
      <w:r>
        <w:t>Sives</w:t>
      </w:r>
      <w:proofErr w:type="spellEnd"/>
    </w:p>
    <w:p w14:paraId="5CE4EF74" w14:textId="77777777" w:rsidR="00B2499D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</w:p>
    <w:p w14:paraId="55C32828" w14:textId="77777777" w:rsidR="00B2499D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>Coaches</w:t>
      </w:r>
      <w:r>
        <w:tab/>
        <w:t>G Page Esq</w:t>
      </w:r>
      <w:r>
        <w:tab/>
        <w:t>G Page Esq</w:t>
      </w:r>
      <w:r>
        <w:tab/>
        <w:t xml:space="preserve">C I </w:t>
      </w:r>
      <w:r w:rsidRPr="007D3F95">
        <w:t>Pritchard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  <w:r>
        <w:tab/>
        <w:t xml:space="preserve">E </w:t>
      </w:r>
      <w:proofErr w:type="spellStart"/>
      <w:r>
        <w:t>Jelfs</w:t>
      </w:r>
      <w:proofErr w:type="spellEnd"/>
      <w:r>
        <w:t xml:space="preserve"> Esq</w:t>
      </w:r>
    </w:p>
    <w:p w14:paraId="3AE85967" w14:textId="77777777" w:rsidR="00B2499D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ab/>
      </w:r>
      <w:r>
        <w:tab/>
      </w:r>
      <w:r>
        <w:tab/>
      </w:r>
      <w:r>
        <w:tab/>
        <w:t xml:space="preserve">K </w:t>
      </w:r>
      <w:proofErr w:type="spellStart"/>
      <w:r>
        <w:t>Mentzel</w:t>
      </w:r>
      <w:proofErr w:type="spellEnd"/>
      <w:r>
        <w:t xml:space="preserve"> Esq</w:t>
      </w:r>
      <w:r>
        <w:tab/>
        <w:t>P Carroll Esq</w:t>
      </w:r>
    </w:p>
    <w:p w14:paraId="7EBA9A35" w14:textId="77777777" w:rsidR="00B2499D" w:rsidRPr="00C3373C" w:rsidRDefault="00B2499D" w:rsidP="00B2499D">
      <w:pPr>
        <w:tabs>
          <w:tab w:val="left" w:pos="1418"/>
          <w:tab w:val="left" w:pos="2835"/>
          <w:tab w:val="left" w:pos="4253"/>
          <w:tab w:val="left" w:pos="5670"/>
          <w:tab w:val="left" w:pos="6521"/>
          <w:tab w:val="left" w:pos="7088"/>
        </w:tabs>
        <w:spacing w:after="0" w:line="240" w:lineRule="auto"/>
      </w:pPr>
      <w:r>
        <w:tab/>
      </w:r>
      <w:r>
        <w:tab/>
      </w:r>
      <w:r>
        <w:tab/>
      </w:r>
      <w:r>
        <w:tab/>
        <w:t>C Williams</w:t>
      </w:r>
    </w:p>
    <w:p w14:paraId="57BAE2A2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7953299" w14:textId="77777777" w:rsidR="00B2499D" w:rsidRDefault="00B2499D" w:rsidP="00B2499D">
      <w:pPr>
        <w:tabs>
          <w:tab w:val="left" w:pos="1985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 Fairbairn IVs</w:t>
      </w:r>
      <w:r>
        <w:rPr>
          <w:b/>
        </w:rPr>
        <w:tab/>
        <w:t>Emma Sprints (men)</w:t>
      </w:r>
    </w:p>
    <w:p w14:paraId="71C2F7F0" w14:textId="77777777" w:rsidR="00B2499D" w:rsidRDefault="00B2499D" w:rsidP="00B2499D">
      <w:pPr>
        <w:tabs>
          <w:tab w:val="left" w:pos="993"/>
          <w:tab w:val="left" w:pos="2694"/>
          <w:tab w:val="left" w:pos="4536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3rd IV</w:t>
      </w:r>
      <w:r>
        <w:rPr>
          <w:b/>
        </w:rPr>
        <w:tab/>
      </w:r>
    </w:p>
    <w:p w14:paraId="5FAEA2A7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Bow</w:t>
      </w:r>
      <w:r>
        <w:tab/>
        <w:t>R M J Morris</w:t>
      </w:r>
      <w:r>
        <w:tab/>
        <w:t xml:space="preserve">Y C </w:t>
      </w:r>
      <w:proofErr w:type="spellStart"/>
      <w:r>
        <w:t>Yuhasz</w:t>
      </w:r>
      <w:proofErr w:type="spellEnd"/>
      <w:r>
        <w:tab/>
        <w:t>N J Palmer</w:t>
      </w:r>
      <w:r>
        <w:tab/>
        <w:t>B E Mayes</w:t>
      </w:r>
    </w:p>
    <w:p w14:paraId="49A2D33C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2</w:t>
      </w:r>
      <w:r>
        <w:tab/>
        <w:t>P S Whitley</w:t>
      </w:r>
      <w:r>
        <w:tab/>
        <w:t>L A Williams</w:t>
      </w:r>
      <w:r>
        <w:tab/>
        <w:t xml:space="preserve">N J Jeffrey </w:t>
      </w:r>
      <w:r>
        <w:tab/>
        <w:t>R F Thompson</w:t>
      </w:r>
    </w:p>
    <w:p w14:paraId="068E743A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 w:rsidRPr="00C3373C">
        <w:t>3</w:t>
      </w:r>
      <w:r>
        <w:tab/>
        <w:t>H L Ashfield</w:t>
      </w:r>
      <w:r>
        <w:tab/>
        <w:t>C E Parkes</w:t>
      </w:r>
      <w:r>
        <w:tab/>
        <w:t>N C Steele-Williams</w:t>
      </w:r>
      <w:r>
        <w:tab/>
        <w:t>J B Driscoll</w:t>
      </w:r>
    </w:p>
    <w:p w14:paraId="220D76DD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>
        <w:t>Str</w:t>
      </w:r>
      <w:r>
        <w:tab/>
        <w:t>B E Emery</w:t>
      </w:r>
      <w:r>
        <w:tab/>
        <w:t>C J Thompson</w:t>
      </w:r>
      <w:r>
        <w:tab/>
        <w:t>H E Burgoyne</w:t>
      </w:r>
      <w:r>
        <w:tab/>
        <w:t>P M Robbins</w:t>
      </w:r>
    </w:p>
    <w:p w14:paraId="7995D30D" w14:textId="77777777" w:rsidR="00B2499D" w:rsidRPr="00C3373C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6521"/>
        </w:tabs>
        <w:spacing w:after="0" w:line="240" w:lineRule="auto"/>
      </w:pPr>
      <w:r>
        <w:t>Cox</w:t>
      </w:r>
      <w:r>
        <w:tab/>
        <w:t>L E Fletcher</w:t>
      </w:r>
      <w:r>
        <w:tab/>
        <w:t xml:space="preserve">A J </w:t>
      </w:r>
      <w:proofErr w:type="spellStart"/>
      <w:r>
        <w:t>Sives</w:t>
      </w:r>
      <w:proofErr w:type="spellEnd"/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Danks</w:t>
      </w:r>
      <w:proofErr w:type="spellEnd"/>
      <w:r>
        <w:tab/>
        <w:t xml:space="preserve">M L S </w:t>
      </w:r>
      <w:proofErr w:type="spellStart"/>
      <w:r>
        <w:t>Tyers</w:t>
      </w:r>
      <w:proofErr w:type="spellEnd"/>
    </w:p>
    <w:p w14:paraId="03CE809A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2428568F" w14:textId="77777777" w:rsidR="00B2499D" w:rsidRDefault="00B2499D" w:rsidP="00B2499D">
      <w:pPr>
        <w:tabs>
          <w:tab w:val="left" w:pos="993"/>
          <w:tab w:val="left" w:pos="2694"/>
          <w:tab w:val="left" w:pos="3402"/>
          <w:tab w:val="left" w:pos="4536"/>
          <w:tab w:val="left" w:pos="5387"/>
          <w:tab w:val="left" w:pos="6521"/>
        </w:tabs>
        <w:spacing w:after="0" w:line="240" w:lineRule="auto"/>
      </w:pPr>
      <w:r>
        <w:t>Coaches</w:t>
      </w:r>
      <w:r>
        <w:tab/>
        <w:t>C Williams</w:t>
      </w:r>
      <w:r>
        <w:tab/>
        <w:t>S Jackson</w:t>
      </w:r>
      <w:r>
        <w:tab/>
        <w:t>B Mayes Esq</w:t>
      </w:r>
    </w:p>
    <w:p w14:paraId="3A8D71C8" w14:textId="77777777" w:rsidR="00B2499D" w:rsidRPr="00C3373C" w:rsidRDefault="00B2499D" w:rsidP="00B2499D">
      <w:pPr>
        <w:tabs>
          <w:tab w:val="left" w:pos="993"/>
          <w:tab w:val="left" w:pos="2694"/>
          <w:tab w:val="left" w:pos="4536"/>
          <w:tab w:val="left" w:pos="5387"/>
          <w:tab w:val="left" w:pos="6521"/>
        </w:tabs>
        <w:spacing w:after="0" w:line="240" w:lineRule="auto"/>
      </w:pPr>
      <w:r>
        <w:tab/>
        <w:t xml:space="preserve">K </w:t>
      </w:r>
      <w:proofErr w:type="spellStart"/>
      <w:r>
        <w:t>Mentzel</w:t>
      </w:r>
      <w:proofErr w:type="spellEnd"/>
      <w:r>
        <w:t xml:space="preserve"> Esq</w:t>
      </w:r>
      <w:r>
        <w:tab/>
      </w:r>
      <w:r>
        <w:tab/>
        <w:t>S Pratt Esq</w:t>
      </w:r>
    </w:p>
    <w:p w14:paraId="5F52EA95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0AFE49AC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Fairbairn VIII</w:t>
      </w:r>
      <w:r>
        <w:rPr>
          <w:b/>
        </w:rPr>
        <w:tab/>
        <w:t>Men's 1st Novices VIII</w:t>
      </w:r>
      <w:r>
        <w:rPr>
          <w:b/>
        </w:rPr>
        <w:tab/>
        <w:t xml:space="preserve"> Men 2nd Novices VIII</w:t>
      </w:r>
    </w:p>
    <w:p w14:paraId="585D0268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Bow</w:t>
      </w:r>
      <w:r>
        <w:tab/>
        <w:t>S T Pratt</w:t>
      </w:r>
      <w:r>
        <w:tab/>
        <w:t xml:space="preserve">M </w:t>
      </w:r>
      <w:proofErr w:type="spellStart"/>
      <w:r>
        <w:t>Loney</w:t>
      </w:r>
      <w:proofErr w:type="spellEnd"/>
      <w:r>
        <w:tab/>
        <w:t>M Buck</w:t>
      </w:r>
    </w:p>
    <w:p w14:paraId="03322F18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2</w:t>
      </w:r>
      <w:r>
        <w:tab/>
        <w:t>G Purdy</w:t>
      </w:r>
      <w:r>
        <w:tab/>
        <w:t>C Hibberd</w:t>
      </w:r>
      <w:r>
        <w:tab/>
        <w:t>J Chapman</w:t>
      </w:r>
    </w:p>
    <w:p w14:paraId="374560FE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3</w:t>
      </w:r>
      <w:r>
        <w:tab/>
        <w:t>J M Edwards</w:t>
      </w:r>
      <w:r>
        <w:tab/>
        <w:t>N Kelly</w:t>
      </w:r>
      <w:r>
        <w:tab/>
        <w:t>C Hibberd</w:t>
      </w:r>
    </w:p>
    <w:p w14:paraId="7BA6CFBB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4</w:t>
      </w:r>
      <w:r>
        <w:tab/>
        <w:t>P H Carroll</w:t>
      </w:r>
      <w:r>
        <w:tab/>
      </w:r>
      <w:proofErr w:type="gramStart"/>
      <w:r>
        <w:t>A</w:t>
      </w:r>
      <w:proofErr w:type="gramEnd"/>
      <w:r>
        <w:t xml:space="preserve"> Gray</w:t>
      </w:r>
      <w:r>
        <w:tab/>
        <w:t xml:space="preserve">N </w:t>
      </w:r>
      <w:proofErr w:type="spellStart"/>
      <w:r>
        <w:t>Alchin</w:t>
      </w:r>
      <w:proofErr w:type="spellEnd"/>
    </w:p>
    <w:p w14:paraId="497C3983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5</w:t>
      </w:r>
      <w:r>
        <w:tab/>
        <w:t>R D Hooke</w:t>
      </w:r>
      <w:r>
        <w:tab/>
        <w:t>A Larsson</w:t>
      </w:r>
      <w:r>
        <w:tab/>
        <w:t>B Fox</w:t>
      </w:r>
    </w:p>
    <w:p w14:paraId="3DB724BE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6</w:t>
      </w:r>
      <w:r>
        <w:tab/>
        <w:t xml:space="preserve">A J </w:t>
      </w:r>
      <w:proofErr w:type="spellStart"/>
      <w:r>
        <w:t>Tanton</w:t>
      </w:r>
      <w:proofErr w:type="spellEnd"/>
      <w:r>
        <w:tab/>
      </w:r>
      <w:proofErr w:type="gramStart"/>
      <w:r>
        <w:t>A</w:t>
      </w:r>
      <w:proofErr w:type="gramEnd"/>
      <w:r>
        <w:t xml:space="preserve"> Walker</w:t>
      </w:r>
      <w:r>
        <w:tab/>
        <w:t>M Gale</w:t>
      </w:r>
    </w:p>
    <w:p w14:paraId="360951CF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7</w:t>
      </w:r>
      <w:r>
        <w:tab/>
        <w:t xml:space="preserve">B R </w:t>
      </w:r>
      <w:proofErr w:type="spellStart"/>
      <w:r>
        <w:t>Potterill</w:t>
      </w:r>
      <w:proofErr w:type="spellEnd"/>
      <w:r>
        <w:tab/>
        <w:t>P Kennedy</w:t>
      </w:r>
      <w:r>
        <w:tab/>
        <w:t xml:space="preserve">J </w:t>
      </w:r>
      <w:proofErr w:type="spellStart"/>
      <w:r>
        <w:t>Karmel</w:t>
      </w:r>
      <w:proofErr w:type="spellEnd"/>
    </w:p>
    <w:p w14:paraId="1E94424D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Str</w:t>
      </w:r>
      <w:r>
        <w:tab/>
        <w:t xml:space="preserve">D </w:t>
      </w:r>
      <w:proofErr w:type="gramStart"/>
      <w:r>
        <w:t>A</w:t>
      </w:r>
      <w:proofErr w:type="gramEnd"/>
      <w:r>
        <w:t xml:space="preserve"> Calder</w:t>
      </w:r>
      <w:r>
        <w:tab/>
        <w:t xml:space="preserve">K </w:t>
      </w:r>
      <w:proofErr w:type="spellStart"/>
      <w:r>
        <w:t>Abnet</w:t>
      </w:r>
      <w:proofErr w:type="spellEnd"/>
      <w:r>
        <w:tab/>
        <w:t>P Budd</w:t>
      </w:r>
    </w:p>
    <w:p w14:paraId="38C03E1E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Cox</w:t>
      </w:r>
      <w:r>
        <w:tab/>
        <w:t>C A Burton</w:t>
      </w:r>
      <w:r>
        <w:tab/>
        <w:t>L Cohen</w:t>
      </w:r>
      <w:r>
        <w:tab/>
        <w:t>G Smith</w:t>
      </w:r>
    </w:p>
    <w:p w14:paraId="421BDCF0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1F7CD70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37061">
        <w:t>Coaches</w:t>
      </w:r>
      <w:r>
        <w:tab/>
      </w:r>
      <w:r>
        <w:tab/>
        <w:t xml:space="preserve">B </w:t>
      </w:r>
      <w:proofErr w:type="spellStart"/>
      <w:r>
        <w:t>Potterill</w:t>
      </w:r>
      <w:proofErr w:type="spellEnd"/>
      <w:r>
        <w:tab/>
        <w:t xml:space="preserve">B </w:t>
      </w:r>
      <w:proofErr w:type="spellStart"/>
      <w:r>
        <w:t>Potterill</w:t>
      </w:r>
      <w:proofErr w:type="spellEnd"/>
    </w:p>
    <w:p w14:paraId="5A910AE4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Hooke</w:t>
      </w:r>
      <w:r>
        <w:tab/>
        <w:t>R Hooke</w:t>
      </w:r>
    </w:p>
    <w:p w14:paraId="095BB86E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 Pratt</w:t>
      </w:r>
      <w:r>
        <w:tab/>
        <w:t>S Pratt</w:t>
      </w:r>
    </w:p>
    <w:p w14:paraId="1EBF012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B Mayes</w:t>
      </w:r>
      <w:r>
        <w:tab/>
        <w:t>B Mayes</w:t>
      </w:r>
    </w:p>
    <w:p w14:paraId="209BB03A" w14:textId="77777777" w:rsidR="00B2499D" w:rsidRPr="00B3706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Wot no Graeme Purdy?</w:t>
      </w:r>
    </w:p>
    <w:p w14:paraId="0FC45500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79FD8FC1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 Novice VIII</w:t>
      </w:r>
    </w:p>
    <w:p w14:paraId="0F80C62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N J Muggeridge</w:t>
      </w:r>
    </w:p>
    <w:p w14:paraId="5A3E23A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H R Birch</w:t>
      </w:r>
    </w:p>
    <w:p w14:paraId="1CE9951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M I M Tang</w:t>
      </w:r>
    </w:p>
    <w:p w14:paraId="480905F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 xml:space="preserve">D A </w:t>
      </w:r>
      <w:proofErr w:type="spellStart"/>
      <w:r>
        <w:t>Pittem</w:t>
      </w:r>
      <w:proofErr w:type="spellEnd"/>
    </w:p>
    <w:p w14:paraId="1D35DB0D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K L Labron</w:t>
      </w:r>
    </w:p>
    <w:p w14:paraId="362135CC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N Katre</w:t>
      </w:r>
    </w:p>
    <w:p w14:paraId="3319B62A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M J Betley</w:t>
      </w:r>
    </w:p>
    <w:p w14:paraId="7C6E480A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L I Alexander</w:t>
      </w:r>
    </w:p>
    <w:p w14:paraId="2DCE9F3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 xml:space="preserve">N J </w:t>
      </w:r>
      <w:proofErr w:type="spellStart"/>
      <w:r>
        <w:t>Wallbank</w:t>
      </w:r>
      <w:proofErr w:type="spellEnd"/>
    </w:p>
    <w:p w14:paraId="6ABEFD49" w14:textId="77777777" w:rsidR="00B2499D" w:rsidRPr="007D3F95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C07C07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H Ashfield</w:t>
      </w:r>
    </w:p>
    <w:p w14:paraId="106FAB77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Fletcher &amp; J Lloyd Esq</w:t>
      </w:r>
    </w:p>
    <w:p w14:paraId="2711AEFA" w14:textId="77777777" w:rsidR="00AE5F60" w:rsidRDefault="00AE5F60" w:rsidP="00AE5F60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 w:rsidR="005649AC">
        <w:rPr>
          <w:b/>
        </w:rPr>
        <w:t>1988</w:t>
      </w:r>
    </w:p>
    <w:p w14:paraId="6C726FE1" w14:textId="77777777" w:rsidR="009E7A71" w:rsidRDefault="009E7A71" w:rsidP="00AE5F60">
      <w:pPr>
        <w:spacing w:after="0" w:line="240" w:lineRule="auto"/>
        <w:jc w:val="center"/>
        <w:rPr>
          <w:b/>
        </w:rPr>
      </w:pPr>
    </w:p>
    <w:p w14:paraId="7D3AFA61" w14:textId="77777777" w:rsidR="00F526ED" w:rsidRDefault="00F526ED" w:rsidP="00AE5F60">
      <w:pPr>
        <w:spacing w:after="0" w:line="240" w:lineRule="auto"/>
        <w:jc w:val="center"/>
        <w:rPr>
          <w:b/>
        </w:rPr>
      </w:pPr>
      <w:r>
        <w:rPr>
          <w:b/>
        </w:rPr>
        <w:t>MEN'S LENT BOATS</w:t>
      </w:r>
    </w:p>
    <w:p w14:paraId="5AA44DF4" w14:textId="77777777" w:rsidR="00F526ED" w:rsidRPr="00AE5F60" w:rsidRDefault="00F526ED" w:rsidP="00AE5F60">
      <w:pPr>
        <w:spacing w:after="0" w:line="240" w:lineRule="auto"/>
        <w:jc w:val="center"/>
        <w:rPr>
          <w:b/>
        </w:rPr>
      </w:pPr>
    </w:p>
    <w:p w14:paraId="6C4F6713" w14:textId="77777777" w:rsidR="00AE5F60" w:rsidRPr="009E7A71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 w:rsidR="00F526ED">
        <w:rPr>
          <w:b/>
        </w:rPr>
        <w:t>1st VIII</w:t>
      </w:r>
      <w:r w:rsidRPr="009E7A71">
        <w:rPr>
          <w:b/>
        </w:rPr>
        <w:tab/>
      </w:r>
      <w:r w:rsidR="00F526ED">
        <w:rPr>
          <w:b/>
        </w:rPr>
        <w:t>2nd VIII</w:t>
      </w:r>
      <w:r w:rsidRPr="009E7A71">
        <w:rPr>
          <w:b/>
        </w:rPr>
        <w:tab/>
      </w:r>
      <w:r w:rsidR="00F526ED">
        <w:rPr>
          <w:b/>
        </w:rPr>
        <w:t>3rd VIII</w:t>
      </w:r>
    </w:p>
    <w:p w14:paraId="3D323126" w14:textId="77777777" w:rsidR="00097FD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5649AC">
        <w:tab/>
        <w:t>G Purdy</w:t>
      </w:r>
      <w:r w:rsidR="005649AC">
        <w:tab/>
        <w:t>G Jenkins</w:t>
      </w:r>
      <w:r w:rsidR="005649AC">
        <w:tab/>
        <w:t xml:space="preserve">N </w:t>
      </w:r>
      <w:proofErr w:type="spellStart"/>
      <w:r w:rsidR="005649AC">
        <w:t>Alchin</w:t>
      </w:r>
      <w:proofErr w:type="spellEnd"/>
    </w:p>
    <w:p w14:paraId="49945259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5649AC">
        <w:tab/>
        <w:t xml:space="preserve">A J </w:t>
      </w:r>
      <w:proofErr w:type="spellStart"/>
      <w:r w:rsidR="005649AC">
        <w:t>Tanton</w:t>
      </w:r>
      <w:proofErr w:type="spellEnd"/>
      <w:r w:rsidR="005649AC">
        <w:t>/B Mayes</w:t>
      </w:r>
      <w:r w:rsidR="005649AC">
        <w:tab/>
        <w:t xml:space="preserve">K </w:t>
      </w:r>
      <w:proofErr w:type="spellStart"/>
      <w:r w:rsidR="005649AC">
        <w:t>Abnet</w:t>
      </w:r>
      <w:proofErr w:type="spellEnd"/>
      <w:r w:rsidR="005649AC">
        <w:tab/>
        <w:t>S Mansfield</w:t>
      </w:r>
    </w:p>
    <w:p w14:paraId="5A280E7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5649AC">
        <w:tab/>
        <w:t>G Peplinski</w:t>
      </w:r>
      <w:r w:rsidR="005649AC">
        <w:tab/>
        <w:t xml:space="preserve">M </w:t>
      </w:r>
      <w:proofErr w:type="spellStart"/>
      <w:r w:rsidR="005649AC">
        <w:t>Kezerian</w:t>
      </w:r>
      <w:proofErr w:type="spellEnd"/>
      <w:r w:rsidR="005649AC">
        <w:tab/>
        <w:t>M Hancock</w:t>
      </w:r>
    </w:p>
    <w:p w14:paraId="4DC0389C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5649AC">
        <w:tab/>
        <w:t>P H Carroll</w:t>
      </w:r>
      <w:r w:rsidR="005649AC">
        <w:tab/>
        <w:t>A Walker</w:t>
      </w:r>
      <w:r w:rsidR="005649AC">
        <w:tab/>
        <w:t xml:space="preserve">J </w:t>
      </w:r>
      <w:proofErr w:type="spellStart"/>
      <w:r w:rsidR="005649AC">
        <w:t>Karmel</w:t>
      </w:r>
      <w:proofErr w:type="spellEnd"/>
    </w:p>
    <w:p w14:paraId="62488DC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5649AC">
        <w:tab/>
        <w:t>J M Edwards</w:t>
      </w:r>
      <w:r w:rsidR="005649AC">
        <w:tab/>
        <w:t>C Hibberd</w:t>
      </w:r>
      <w:r w:rsidR="005649AC">
        <w:tab/>
        <w:t>A Gray</w:t>
      </w:r>
    </w:p>
    <w:p w14:paraId="1474656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5649AC">
        <w:tab/>
        <w:t>C I Pritchard</w:t>
      </w:r>
      <w:r w:rsidR="005649AC">
        <w:tab/>
        <w:t>P Robbins</w:t>
      </w:r>
      <w:r w:rsidR="005649AC">
        <w:tab/>
        <w:t xml:space="preserve">P </w:t>
      </w:r>
      <w:proofErr w:type="spellStart"/>
      <w:r w:rsidR="005649AC">
        <w:t>Abrutat</w:t>
      </w:r>
      <w:proofErr w:type="spellEnd"/>
    </w:p>
    <w:p w14:paraId="50633D9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5649AC">
        <w:tab/>
        <w:t>R D Hooke</w:t>
      </w:r>
      <w:r w:rsidR="005649AC">
        <w:tab/>
        <w:t>A Larsson</w:t>
      </w:r>
      <w:r w:rsidR="005649AC">
        <w:tab/>
        <w:t>P Budd</w:t>
      </w:r>
    </w:p>
    <w:p w14:paraId="0A3FB36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5649AC">
        <w:tab/>
        <w:t xml:space="preserve">D </w:t>
      </w:r>
      <w:proofErr w:type="gramStart"/>
      <w:r w:rsidR="005649AC">
        <w:t>A</w:t>
      </w:r>
      <w:proofErr w:type="gramEnd"/>
      <w:r w:rsidR="005649AC">
        <w:t xml:space="preserve"> Calder</w:t>
      </w:r>
      <w:r w:rsidR="005649AC">
        <w:tab/>
        <w:t>R Thompson</w:t>
      </w:r>
      <w:r w:rsidR="005649AC">
        <w:tab/>
        <w:t xml:space="preserve">M </w:t>
      </w:r>
      <w:proofErr w:type="spellStart"/>
      <w:r w:rsidR="005649AC">
        <w:t>Loney</w:t>
      </w:r>
      <w:proofErr w:type="spellEnd"/>
    </w:p>
    <w:p w14:paraId="48D1A066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5649AC">
        <w:tab/>
        <w:t xml:space="preserve">M L S </w:t>
      </w:r>
      <w:proofErr w:type="spellStart"/>
      <w:r w:rsidR="005649AC">
        <w:t>Tyers</w:t>
      </w:r>
      <w:proofErr w:type="spellEnd"/>
      <w:r w:rsidR="005649AC">
        <w:tab/>
        <w:t>L Cohen</w:t>
      </w:r>
      <w:r w:rsidR="005649AC">
        <w:tab/>
        <w:t>G Smith</w:t>
      </w:r>
    </w:p>
    <w:p w14:paraId="2D03552D" w14:textId="77777777" w:rsidR="00F526ED" w:rsidRDefault="00F526ED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E77D4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649AC">
        <w:tab/>
        <w:t>G Page</w:t>
      </w:r>
      <w:r w:rsidR="005649AC">
        <w:tab/>
        <w:t>A Holmes</w:t>
      </w:r>
      <w:r w:rsidR="005649AC">
        <w:tab/>
        <w:t>C Pritchard</w:t>
      </w:r>
    </w:p>
    <w:p w14:paraId="12BF1100" w14:textId="77777777" w:rsidR="009E7A71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I R Clarke</w:t>
      </w:r>
      <w:r>
        <w:tab/>
        <w:t>C Pritchard</w:t>
      </w:r>
      <w:r>
        <w:tab/>
        <w:t>J Eggleston</w:t>
      </w:r>
    </w:p>
    <w:p w14:paraId="46FBE39F" w14:textId="77777777" w:rsidR="009E7A71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Holmes</w:t>
      </w:r>
      <w:r>
        <w:tab/>
        <w:t>G Purdy</w:t>
      </w:r>
    </w:p>
    <w:p w14:paraId="4858348F" w14:textId="77777777" w:rsidR="009E7A71" w:rsidRDefault="009E7A71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E53E11" w14:textId="77777777" w:rsidR="009E7A71" w:rsidRPr="00F526ED" w:rsidRDefault="00F526ED" w:rsidP="00F526ED">
      <w:pPr>
        <w:tabs>
          <w:tab w:val="left" w:pos="226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F526ED">
        <w:rPr>
          <w:b/>
        </w:rPr>
        <w:t>LADIES'S BOATS</w:t>
      </w:r>
    </w:p>
    <w:p w14:paraId="478B1680" w14:textId="77777777" w:rsidR="00AE5F60" w:rsidRPr="009E7A71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="00F526ED">
        <w:rPr>
          <w:b/>
        </w:rPr>
        <w:t>1st VIII</w:t>
      </w:r>
      <w:r>
        <w:rPr>
          <w:b/>
        </w:rPr>
        <w:tab/>
      </w:r>
      <w:r w:rsidR="00F526ED">
        <w:rPr>
          <w:b/>
        </w:rPr>
        <w:t>2nd VIII</w:t>
      </w:r>
    </w:p>
    <w:p w14:paraId="3DEAFDF3" w14:textId="77777777" w:rsidR="00AE5F60" w:rsidRDefault="009E7A71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5649AC">
        <w:tab/>
        <w:t>K L Labron</w:t>
      </w:r>
      <w:r w:rsidR="005649AC">
        <w:tab/>
        <w:t>N J Jeffrey</w:t>
      </w:r>
    </w:p>
    <w:p w14:paraId="7B1D17C2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5649AC">
        <w:tab/>
        <w:t>H E Burgoyne</w:t>
      </w:r>
      <w:r w:rsidR="005649AC">
        <w:tab/>
        <w:t>N J Palmer</w:t>
      </w:r>
    </w:p>
    <w:p w14:paraId="26256E6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5649AC">
        <w:tab/>
        <w:t>N C Steele-Williams</w:t>
      </w:r>
      <w:r w:rsidR="005649AC">
        <w:tab/>
        <w:t>N Katre</w:t>
      </w:r>
    </w:p>
    <w:p w14:paraId="050A3CAB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5649AC">
        <w:tab/>
        <w:t>L A Williams</w:t>
      </w:r>
      <w:r w:rsidR="005649AC">
        <w:tab/>
        <w:t>N J Muggeridge</w:t>
      </w:r>
    </w:p>
    <w:p w14:paraId="74C6234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5649AC">
        <w:tab/>
        <w:t>R M J Morris</w:t>
      </w:r>
      <w:r w:rsidR="005649AC">
        <w:tab/>
      </w:r>
      <w:r w:rsidR="00EA7F24">
        <w:t xml:space="preserve">D A </w:t>
      </w:r>
      <w:proofErr w:type="spellStart"/>
      <w:r w:rsidR="00EA7F24">
        <w:t>Pittem</w:t>
      </w:r>
      <w:proofErr w:type="spellEnd"/>
    </w:p>
    <w:p w14:paraId="7043DBE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5649AC">
        <w:tab/>
        <w:t>B E Emery</w:t>
      </w:r>
      <w:r w:rsidR="00EA7F24">
        <w:tab/>
        <w:t>M J Betley</w:t>
      </w:r>
    </w:p>
    <w:p w14:paraId="765895B8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5649AC">
        <w:tab/>
        <w:t xml:space="preserve">J </w:t>
      </w:r>
      <w:proofErr w:type="spellStart"/>
      <w:r w:rsidR="005649AC">
        <w:t>Coatsworth</w:t>
      </w:r>
      <w:proofErr w:type="spellEnd"/>
      <w:r w:rsidR="00EA7F24">
        <w:tab/>
        <w:t>H R Birch</w:t>
      </w:r>
    </w:p>
    <w:p w14:paraId="3F749B78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5649AC">
        <w:tab/>
        <w:t>C J Thompson</w:t>
      </w:r>
      <w:r w:rsidR="00EA7F24">
        <w:tab/>
        <w:t xml:space="preserve">Y C </w:t>
      </w:r>
      <w:proofErr w:type="spellStart"/>
      <w:r w:rsidR="00EA7F24">
        <w:t>Juhasz</w:t>
      </w:r>
      <w:proofErr w:type="spellEnd"/>
    </w:p>
    <w:p w14:paraId="777D2C86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5649AC">
        <w:tab/>
        <w:t>L E Fletcher</w:t>
      </w:r>
      <w:r w:rsidR="00EA7F24">
        <w:tab/>
        <w:t xml:space="preserve">N J </w:t>
      </w:r>
      <w:proofErr w:type="spellStart"/>
      <w:r w:rsidR="00EA7F24">
        <w:t>Wallbank</w:t>
      </w:r>
      <w:proofErr w:type="spellEnd"/>
    </w:p>
    <w:p w14:paraId="1821FA08" w14:textId="77777777" w:rsidR="00F526ED" w:rsidRDefault="00F526ED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A81C75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5649AC">
        <w:tab/>
        <w:t xml:space="preserve">E </w:t>
      </w:r>
      <w:proofErr w:type="spellStart"/>
      <w:r w:rsidR="005649AC">
        <w:t>Jelfs</w:t>
      </w:r>
      <w:proofErr w:type="spellEnd"/>
      <w:r w:rsidR="00EA7F24">
        <w:tab/>
        <w:t xml:space="preserve">E </w:t>
      </w:r>
      <w:proofErr w:type="spellStart"/>
      <w:r w:rsidR="00EA7F24">
        <w:t>Jelfs</w:t>
      </w:r>
      <w:proofErr w:type="spellEnd"/>
    </w:p>
    <w:p w14:paraId="0FCA3F69" w14:textId="77777777" w:rsidR="00AE5F60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Holmes</w:t>
      </w:r>
      <w:r w:rsidR="00EA7F24">
        <w:tab/>
        <w:t>S Pratt</w:t>
      </w:r>
    </w:p>
    <w:p w14:paraId="5CEF65F3" w14:textId="77777777" w:rsidR="005649AC" w:rsidRDefault="005649A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Carroll</w:t>
      </w:r>
      <w:r w:rsidR="00EA7F24">
        <w:tab/>
        <w:t>B Mayes</w:t>
      </w:r>
    </w:p>
    <w:p w14:paraId="67270E11" w14:textId="77777777" w:rsidR="00F467D2" w:rsidRDefault="00D70004" w:rsidP="00F467D2">
      <w:pPr>
        <w:spacing w:after="0" w:line="240" w:lineRule="auto"/>
        <w:jc w:val="center"/>
        <w:rPr>
          <w:b/>
        </w:rPr>
      </w:pPr>
      <w:r>
        <w:br w:type="page"/>
      </w:r>
      <w:r w:rsidR="00F467D2">
        <w:rPr>
          <w:b/>
        </w:rPr>
        <w:lastRenderedPageBreak/>
        <w:t>May</w:t>
      </w:r>
      <w:r w:rsidR="00F467D2" w:rsidRPr="00AE5F60">
        <w:rPr>
          <w:b/>
        </w:rPr>
        <w:t xml:space="preserve"> Crews </w:t>
      </w:r>
      <w:r w:rsidR="00F467D2">
        <w:rPr>
          <w:b/>
        </w:rPr>
        <w:t>1988</w:t>
      </w:r>
    </w:p>
    <w:p w14:paraId="60538681" w14:textId="77777777" w:rsidR="00F467D2" w:rsidRDefault="00F467D2" w:rsidP="00F467D2">
      <w:pPr>
        <w:spacing w:after="0" w:line="240" w:lineRule="auto"/>
        <w:jc w:val="center"/>
        <w:rPr>
          <w:b/>
        </w:rPr>
      </w:pPr>
    </w:p>
    <w:p w14:paraId="7F5BE504" w14:textId="77777777" w:rsidR="00F467D2" w:rsidRPr="00AE5F60" w:rsidRDefault="00F467D2" w:rsidP="00F467D2">
      <w:pPr>
        <w:spacing w:after="0" w:line="240" w:lineRule="auto"/>
        <w:jc w:val="center"/>
        <w:rPr>
          <w:b/>
        </w:rPr>
      </w:pPr>
      <w:r>
        <w:rPr>
          <w:b/>
        </w:rPr>
        <w:t>MEN'S MAY BOATS</w:t>
      </w:r>
    </w:p>
    <w:p w14:paraId="036DC8B6" w14:textId="77777777" w:rsidR="00F467D2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25B9A424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Bow</w:t>
      </w:r>
      <w:r w:rsidRPr="00B213CA">
        <w:tab/>
      </w:r>
      <w:r>
        <w:t xml:space="preserve">A </w:t>
      </w:r>
      <w:r w:rsidRPr="00B213CA">
        <w:t xml:space="preserve">J </w:t>
      </w:r>
      <w:proofErr w:type="spellStart"/>
      <w:r w:rsidRPr="00B213CA">
        <w:t>Tanton</w:t>
      </w:r>
      <w:proofErr w:type="spellEnd"/>
      <w:r w:rsidRPr="00B213CA">
        <w:tab/>
        <w:t>G Foden</w:t>
      </w:r>
      <w:r w:rsidRPr="00B213CA">
        <w:tab/>
        <w:t>G Jenkins</w:t>
      </w:r>
    </w:p>
    <w:p w14:paraId="5DDAD17E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2</w:t>
      </w:r>
      <w:r w:rsidRPr="00B213CA">
        <w:tab/>
      </w:r>
      <w:r>
        <w:t xml:space="preserve">G </w:t>
      </w:r>
      <w:r w:rsidRPr="00B213CA">
        <w:t>Peplinski</w:t>
      </w:r>
      <w:r w:rsidRPr="00B213CA">
        <w:tab/>
        <w:t xml:space="preserve">K </w:t>
      </w:r>
      <w:proofErr w:type="spellStart"/>
      <w:r w:rsidRPr="00B213CA">
        <w:t>Abnet</w:t>
      </w:r>
      <w:proofErr w:type="spellEnd"/>
      <w:r w:rsidRPr="00B213CA">
        <w:tab/>
        <w:t>P Budd</w:t>
      </w:r>
    </w:p>
    <w:p w14:paraId="2EA3B580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3</w:t>
      </w:r>
      <w:r w:rsidRPr="00B213CA">
        <w:tab/>
      </w:r>
      <w:r>
        <w:t xml:space="preserve">J </w:t>
      </w:r>
      <w:r w:rsidRPr="00B213CA">
        <w:t>M Edw</w:t>
      </w:r>
      <w:r>
        <w:t>a</w:t>
      </w:r>
      <w:r w:rsidRPr="00B213CA">
        <w:t>rds</w:t>
      </w:r>
      <w:r w:rsidRPr="00B213CA">
        <w:tab/>
        <w:t>A Larsson</w:t>
      </w:r>
      <w:r w:rsidRPr="00B213CA">
        <w:tab/>
        <w:t>S Mansfield</w:t>
      </w:r>
    </w:p>
    <w:p w14:paraId="5976CA76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4</w:t>
      </w:r>
      <w:r w:rsidRPr="00B213CA">
        <w:tab/>
      </w:r>
      <w:r>
        <w:t xml:space="preserve">R </w:t>
      </w:r>
      <w:r w:rsidRPr="00B213CA">
        <w:t>D Hooke</w:t>
      </w:r>
      <w:r w:rsidRPr="00B213CA">
        <w:tab/>
        <w:t xml:space="preserve">B </w:t>
      </w:r>
      <w:r>
        <w:t xml:space="preserve">E </w:t>
      </w:r>
      <w:r w:rsidRPr="00B213CA">
        <w:t>Mayes</w:t>
      </w:r>
      <w:r w:rsidRPr="00B213CA">
        <w:tab/>
        <w:t>A Gray</w:t>
      </w:r>
    </w:p>
    <w:p w14:paraId="3D41FE57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5</w:t>
      </w:r>
      <w:r w:rsidRPr="00B213CA">
        <w:tab/>
      </w:r>
      <w:r>
        <w:t xml:space="preserve">C </w:t>
      </w:r>
      <w:r w:rsidRPr="00B213CA">
        <w:t>I Pritchard</w:t>
      </w:r>
      <w:r w:rsidRPr="00B213CA">
        <w:tab/>
        <w:t>J Driscoll</w:t>
      </w:r>
      <w:r w:rsidRPr="00B213CA">
        <w:tab/>
        <w:t xml:space="preserve">M </w:t>
      </w:r>
      <w:proofErr w:type="spellStart"/>
      <w:r w:rsidRPr="00B213CA">
        <w:t>Kezirian</w:t>
      </w:r>
      <w:proofErr w:type="spellEnd"/>
      <w:r w:rsidRPr="00B213CA">
        <w:t xml:space="preserve"> </w:t>
      </w:r>
    </w:p>
    <w:p w14:paraId="27C7118B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6</w:t>
      </w:r>
      <w:r w:rsidRPr="00B213CA">
        <w:tab/>
      </w:r>
      <w:r>
        <w:t xml:space="preserve">I </w:t>
      </w:r>
      <w:r w:rsidRPr="00B213CA">
        <w:t>R Clarke</w:t>
      </w:r>
      <w:r w:rsidRPr="00B213CA">
        <w:tab/>
        <w:t xml:space="preserve">P </w:t>
      </w:r>
      <w:r>
        <w:t xml:space="preserve">M </w:t>
      </w:r>
      <w:r w:rsidRPr="00B213CA">
        <w:t>Robbins</w:t>
      </w:r>
      <w:r w:rsidRPr="00B213CA">
        <w:tab/>
        <w:t>A Walker</w:t>
      </w:r>
    </w:p>
    <w:p w14:paraId="1AF8D558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7</w:t>
      </w:r>
      <w:r w:rsidRPr="00B213CA">
        <w:tab/>
      </w:r>
      <w:r>
        <w:t xml:space="preserve">D </w:t>
      </w:r>
      <w:r w:rsidRPr="00B213CA">
        <w:t>A Calder</w:t>
      </w:r>
      <w:r w:rsidRPr="00B213CA">
        <w:tab/>
        <w:t>S Pratt</w:t>
      </w:r>
      <w:r w:rsidRPr="00B213CA">
        <w:tab/>
        <w:t>R Keen</w:t>
      </w:r>
    </w:p>
    <w:p w14:paraId="571D4E42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Str</w:t>
      </w:r>
      <w:r w:rsidRPr="00B213CA">
        <w:tab/>
      </w:r>
      <w:r>
        <w:t xml:space="preserve">B </w:t>
      </w:r>
      <w:r w:rsidRPr="00B213CA">
        <w:t xml:space="preserve">R </w:t>
      </w:r>
      <w:proofErr w:type="spellStart"/>
      <w:r w:rsidRPr="00B213CA">
        <w:t>Potterill</w:t>
      </w:r>
      <w:proofErr w:type="spellEnd"/>
      <w:r w:rsidRPr="00B213CA">
        <w:tab/>
        <w:t>G Purdy</w:t>
      </w:r>
      <w:r w:rsidRPr="00B213CA">
        <w:tab/>
      </w:r>
      <w:r>
        <w:t xml:space="preserve">R </w:t>
      </w:r>
      <w:r w:rsidRPr="00B213CA">
        <w:t>F Thompson</w:t>
      </w:r>
    </w:p>
    <w:p w14:paraId="1A502A26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Cox</w:t>
      </w:r>
      <w:r w:rsidRPr="00B213CA">
        <w:tab/>
        <w:t>A Burton</w:t>
      </w:r>
      <w:r w:rsidRPr="00B213CA">
        <w:tab/>
        <w:t>J Eggleston</w:t>
      </w:r>
      <w:r w:rsidRPr="00B213CA">
        <w:tab/>
        <w:t>G Smith</w:t>
      </w:r>
    </w:p>
    <w:p w14:paraId="106DA410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</w:p>
    <w:p w14:paraId="593BAC63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>Coaches</w:t>
      </w:r>
      <w:r w:rsidRPr="00B213CA">
        <w:tab/>
        <w:t>M Lowe</w:t>
      </w:r>
      <w:r w:rsidRPr="00B213CA">
        <w:tab/>
        <w:t>C Williams</w:t>
      </w:r>
      <w:r w:rsidRPr="00B213CA">
        <w:tab/>
        <w:t>Not likely</w:t>
      </w:r>
    </w:p>
    <w:p w14:paraId="6151431B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ab/>
        <w:t xml:space="preserve">M </w:t>
      </w:r>
      <w:proofErr w:type="spellStart"/>
      <w:r w:rsidRPr="00B213CA">
        <w:t>Blogg</w:t>
      </w:r>
      <w:proofErr w:type="spellEnd"/>
      <w:r w:rsidRPr="00B213CA">
        <w:tab/>
        <w:t xml:space="preserve">B </w:t>
      </w:r>
      <w:proofErr w:type="spellStart"/>
      <w:r w:rsidRPr="00B213CA">
        <w:t>Potterill</w:t>
      </w:r>
      <w:proofErr w:type="spellEnd"/>
    </w:p>
    <w:p w14:paraId="0588474B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ab/>
      </w:r>
      <w:r w:rsidRPr="00960713">
        <w:t xml:space="preserve">E </w:t>
      </w:r>
      <w:proofErr w:type="spellStart"/>
      <w:r w:rsidRPr="00960713">
        <w:t>Greatorex</w:t>
      </w:r>
      <w:proofErr w:type="spellEnd"/>
      <w:r w:rsidRPr="00B213CA">
        <w:tab/>
        <w:t xml:space="preserve">P </w:t>
      </w:r>
      <w:r>
        <w:t xml:space="preserve">H </w:t>
      </w:r>
      <w:r w:rsidRPr="00B213CA">
        <w:t>Carrol</w:t>
      </w:r>
      <w:r>
        <w:t>l</w:t>
      </w:r>
    </w:p>
    <w:p w14:paraId="5823AB9C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ab/>
        <w:t>D Stanley</w:t>
      </w:r>
      <w:r w:rsidRPr="00B213CA">
        <w:tab/>
        <w:t>R Morgan</w:t>
      </w:r>
    </w:p>
    <w:p w14:paraId="6B7B75AE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B213CA">
        <w:tab/>
        <w:t>D W</w:t>
      </w:r>
      <w:r>
        <w:t>r</w:t>
      </w:r>
      <w:r w:rsidRPr="00B213CA">
        <w:t>ight</w:t>
      </w:r>
    </w:p>
    <w:p w14:paraId="7A5E97A2" w14:textId="77777777" w:rsidR="00F467D2" w:rsidRPr="00B213CA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</w:p>
    <w:p w14:paraId="19EC12C5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rPr>
          <w:b/>
        </w:rPr>
      </w:pPr>
    </w:p>
    <w:p w14:paraId="1098DF38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4th VIII</w:t>
      </w:r>
    </w:p>
    <w:p w14:paraId="53B81E0A" w14:textId="77777777" w:rsidR="00F467D2" w:rsidRPr="001F7DBE" w:rsidRDefault="00F467D2" w:rsidP="00F467D2">
      <w:pPr>
        <w:tabs>
          <w:tab w:val="left" w:pos="720"/>
        </w:tabs>
        <w:spacing w:after="0" w:line="240" w:lineRule="auto"/>
      </w:pPr>
      <w:r w:rsidRPr="001F7DBE">
        <w:t>Bow</w:t>
      </w:r>
      <w:r w:rsidRPr="001F7DBE">
        <w:tab/>
      </w:r>
      <w:r>
        <w:tab/>
        <w:t>J Wi</w:t>
      </w:r>
      <w:r w:rsidRPr="001F7DBE">
        <w:t>mhurst</w:t>
      </w:r>
    </w:p>
    <w:p w14:paraId="59655666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2</w:t>
      </w:r>
      <w:r w:rsidRPr="001F7DBE">
        <w:tab/>
        <w:t xml:space="preserve">R </w:t>
      </w:r>
      <w:proofErr w:type="spellStart"/>
      <w:r w:rsidRPr="001F7DBE">
        <w:t>Woolhouse</w:t>
      </w:r>
      <w:proofErr w:type="spellEnd"/>
    </w:p>
    <w:p w14:paraId="1FB06F0F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3</w:t>
      </w:r>
      <w:r w:rsidRPr="001F7DBE">
        <w:tab/>
        <w:t>G Curtis</w:t>
      </w:r>
    </w:p>
    <w:p w14:paraId="4EA14A6C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4</w:t>
      </w:r>
      <w:r w:rsidRPr="001F7DBE">
        <w:tab/>
        <w:t>T Stagg</w:t>
      </w:r>
    </w:p>
    <w:p w14:paraId="1CB0DF03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5</w:t>
      </w:r>
      <w:r w:rsidRPr="001F7DBE">
        <w:tab/>
        <w:t>R Perrett</w:t>
      </w:r>
    </w:p>
    <w:p w14:paraId="48683E65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6</w:t>
      </w:r>
      <w:r w:rsidRPr="001F7DBE">
        <w:tab/>
        <w:t>D Mountford</w:t>
      </w:r>
    </w:p>
    <w:p w14:paraId="622E8D65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7</w:t>
      </w:r>
      <w:r w:rsidRPr="001F7DBE">
        <w:tab/>
        <w:t>K Hanley</w:t>
      </w:r>
    </w:p>
    <w:p w14:paraId="2EF33A54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Str</w:t>
      </w:r>
      <w:r w:rsidRPr="001F7DBE">
        <w:tab/>
        <w:t>M Cartwright</w:t>
      </w:r>
    </w:p>
    <w:p w14:paraId="44116BCD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Cox</w:t>
      </w:r>
      <w:r w:rsidRPr="001F7DBE">
        <w:tab/>
        <w:t xml:space="preserve">Y </w:t>
      </w:r>
      <w:proofErr w:type="spellStart"/>
      <w:r w:rsidRPr="001F7DBE">
        <w:t>Yuhaz</w:t>
      </w:r>
      <w:proofErr w:type="spellEnd"/>
    </w:p>
    <w:p w14:paraId="6B6175A8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</w:p>
    <w:p w14:paraId="14EB943D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 w:rsidRPr="001F7DBE">
        <w:t>Coaches</w:t>
      </w:r>
      <w:r w:rsidRPr="001F7DBE">
        <w:tab/>
        <w:t xml:space="preserve">R </w:t>
      </w:r>
      <w:proofErr w:type="spellStart"/>
      <w:r>
        <w:t>D</w:t>
      </w:r>
      <w:r w:rsidRPr="001F7DBE">
        <w:t>Hooke</w:t>
      </w:r>
      <w:proofErr w:type="spellEnd"/>
    </w:p>
    <w:p w14:paraId="2CA29259" w14:textId="77777777" w:rsidR="00F467D2" w:rsidRPr="009E7A71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rPr>
          <w:b/>
        </w:rPr>
      </w:pPr>
    </w:p>
    <w:p w14:paraId="73D51DEC" w14:textId="77777777" w:rsidR="00F467D2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jc w:val="center"/>
        <w:rPr>
          <w:b/>
        </w:rPr>
      </w:pPr>
      <w:r w:rsidRPr="00B213CA">
        <w:rPr>
          <w:b/>
        </w:rPr>
        <w:t>LADIES MAY BOATS</w:t>
      </w:r>
    </w:p>
    <w:p w14:paraId="51E9CC69" w14:textId="77777777" w:rsidR="00F467D2" w:rsidRPr="00B213CA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  <w:jc w:val="center"/>
        <w:rPr>
          <w:b/>
        </w:rPr>
      </w:pPr>
    </w:p>
    <w:p w14:paraId="1153C4B8" w14:textId="77777777" w:rsidR="00F467D2" w:rsidRPr="00B213CA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  <w:rPr>
          <w:b/>
        </w:rPr>
      </w:pPr>
      <w:r w:rsidRPr="00B213CA">
        <w:rPr>
          <w:b/>
        </w:rPr>
        <w:tab/>
        <w:t>1st IV</w:t>
      </w:r>
      <w:r w:rsidRPr="00B213CA">
        <w:rPr>
          <w:b/>
        </w:rPr>
        <w:tab/>
        <w:t>2nd IV</w:t>
      </w:r>
      <w:r w:rsidRPr="00B213CA">
        <w:rPr>
          <w:b/>
        </w:rPr>
        <w:tab/>
        <w:t>3rd IV</w:t>
      </w:r>
    </w:p>
    <w:p w14:paraId="55AE81E3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Bow</w:t>
      </w:r>
      <w:r w:rsidRPr="001F7DBE">
        <w:tab/>
        <w:t>H L Ashfield</w:t>
      </w:r>
      <w:r w:rsidRPr="001F7DBE">
        <w:tab/>
        <w:t>M J Betley</w:t>
      </w:r>
      <w:r w:rsidRPr="001F7DBE">
        <w:tab/>
        <w:t xml:space="preserve">S J </w:t>
      </w:r>
      <w:proofErr w:type="spellStart"/>
      <w:r w:rsidRPr="001F7DBE">
        <w:t>Burlinson</w:t>
      </w:r>
      <w:proofErr w:type="spellEnd"/>
    </w:p>
    <w:p w14:paraId="22B9C067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2</w:t>
      </w:r>
      <w:r w:rsidRPr="001F7DBE">
        <w:tab/>
        <w:t>P S Whitley</w:t>
      </w:r>
      <w:r w:rsidRPr="001F7DBE">
        <w:tab/>
        <w:t>L A Williams</w:t>
      </w:r>
      <w:r w:rsidRPr="001F7DBE">
        <w:tab/>
        <w:t>L I Alexander</w:t>
      </w:r>
    </w:p>
    <w:p w14:paraId="4B16E837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3</w:t>
      </w:r>
      <w:r w:rsidRPr="001F7DBE">
        <w:tab/>
        <w:t>K L Labron</w:t>
      </w:r>
      <w:r w:rsidRPr="001F7DBE">
        <w:tab/>
        <w:t>N C Steele-Williams</w:t>
      </w:r>
      <w:r w:rsidRPr="001F7DBE">
        <w:tab/>
        <w:t>R J M Morris</w:t>
      </w:r>
    </w:p>
    <w:p w14:paraId="48D753AE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Str</w:t>
      </w:r>
      <w:r w:rsidRPr="001F7DBE">
        <w:tab/>
        <w:t>J S Finney</w:t>
      </w:r>
      <w:r w:rsidRPr="001F7DBE">
        <w:tab/>
        <w:t>C J Thomson</w:t>
      </w:r>
      <w:r w:rsidRPr="001F7DBE">
        <w:tab/>
        <w:t>H E Burgoyne</w:t>
      </w:r>
    </w:p>
    <w:p w14:paraId="07B221EA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Cox</w:t>
      </w:r>
      <w:r w:rsidRPr="001F7DBE">
        <w:tab/>
        <w:t>L E Fletcher</w:t>
      </w:r>
      <w:r w:rsidRPr="001F7DBE">
        <w:tab/>
        <w:t xml:space="preserve">A J </w:t>
      </w:r>
      <w:proofErr w:type="spellStart"/>
      <w:r w:rsidRPr="001F7DBE">
        <w:t>Sives</w:t>
      </w:r>
      <w:proofErr w:type="spellEnd"/>
      <w:r w:rsidRPr="001F7DBE">
        <w:tab/>
        <w:t>L N Cohen</w:t>
      </w:r>
    </w:p>
    <w:p w14:paraId="57CBD078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</w:r>
    </w:p>
    <w:p w14:paraId="410969DB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>Coaches</w:t>
      </w:r>
      <w:r w:rsidRPr="001F7DBE">
        <w:tab/>
        <w:t>C I Pritchard</w:t>
      </w:r>
      <w:r w:rsidRPr="001F7DBE">
        <w:tab/>
        <w:t xml:space="preserve">A J </w:t>
      </w:r>
      <w:proofErr w:type="spellStart"/>
      <w:r w:rsidRPr="001F7DBE">
        <w:t>Tanton</w:t>
      </w:r>
      <w:proofErr w:type="spellEnd"/>
      <w:r w:rsidRPr="001F7DBE">
        <w:tab/>
        <w:t>S T Pratt</w:t>
      </w:r>
    </w:p>
    <w:p w14:paraId="212EBD5E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>C E M Williams</w:t>
      </w:r>
      <w:r w:rsidRPr="001F7DBE">
        <w:tab/>
        <w:t>R D Hooke</w:t>
      </w:r>
      <w:r w:rsidRPr="001F7DBE">
        <w:tab/>
        <w:t>B E Mayes</w:t>
      </w:r>
    </w:p>
    <w:p w14:paraId="19238B94" w14:textId="77777777" w:rsidR="00F467D2" w:rsidRPr="001F7DBE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 xml:space="preserve">M </w:t>
      </w:r>
      <w:proofErr w:type="spellStart"/>
      <w:r w:rsidRPr="001F7DBE">
        <w:t>Orveis</w:t>
      </w:r>
      <w:r>
        <w:t>s</w:t>
      </w:r>
      <w:proofErr w:type="spellEnd"/>
    </w:p>
    <w:p w14:paraId="03AE6ABC" w14:textId="77777777" w:rsidR="00F467D2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  <w:r w:rsidRPr="001F7DBE">
        <w:tab/>
        <w:t xml:space="preserve">K </w:t>
      </w:r>
      <w:proofErr w:type="spellStart"/>
      <w:r w:rsidRPr="001F7DBE">
        <w:t>Mentzel</w:t>
      </w:r>
      <w:proofErr w:type="spellEnd"/>
    </w:p>
    <w:p w14:paraId="55416A17" w14:textId="77777777" w:rsidR="00F467D2" w:rsidRDefault="00F467D2" w:rsidP="00702E7D">
      <w:pPr>
        <w:tabs>
          <w:tab w:val="left" w:pos="1418"/>
          <w:tab w:val="left" w:pos="3686"/>
          <w:tab w:val="left" w:pos="6804"/>
        </w:tabs>
        <w:spacing w:after="0" w:line="240" w:lineRule="auto"/>
      </w:pPr>
    </w:p>
    <w:p w14:paraId="498FCC3F" w14:textId="77777777" w:rsidR="00F467D2" w:rsidRPr="001F7DBE" w:rsidRDefault="00F467D2" w:rsidP="00F467D2">
      <w:pPr>
        <w:tabs>
          <w:tab w:val="left" w:pos="1418"/>
          <w:tab w:val="left" w:pos="4820"/>
          <w:tab w:val="left" w:pos="7938"/>
        </w:tabs>
        <w:spacing w:after="0" w:line="240" w:lineRule="auto"/>
      </w:pPr>
      <w:r>
        <w:t xml:space="preserve">Additional note E </w:t>
      </w:r>
      <w:proofErr w:type="spellStart"/>
      <w:r>
        <w:t>Greatorex</w:t>
      </w:r>
      <w:proofErr w:type="spellEnd"/>
      <w:r>
        <w:t xml:space="preserve"> is listed as coaching the Men's 1st VIII but the only other perso</w:t>
      </w:r>
      <w:r w:rsidR="00702E7D">
        <w:t>n</w:t>
      </w:r>
      <w:r>
        <w:t xml:space="preserve"> of that surname who rowed for Fitzwilliam was R A </w:t>
      </w:r>
      <w:proofErr w:type="spellStart"/>
      <w:r>
        <w:t>Greatorex</w:t>
      </w:r>
      <w:proofErr w:type="spellEnd"/>
      <w:r>
        <w:t xml:space="preserve"> who rowed during th</w:t>
      </w:r>
      <w:r w:rsidR="00702E7D">
        <w:t>e</w:t>
      </w:r>
      <w:r>
        <w:t xml:space="preserve"> </w:t>
      </w:r>
      <w:proofErr w:type="gramStart"/>
      <w:r>
        <w:t>period  1971</w:t>
      </w:r>
      <w:proofErr w:type="gramEnd"/>
      <w:r>
        <w:t>-76 during 11 terms</w:t>
      </w:r>
    </w:p>
    <w:p w14:paraId="2C9B6933" w14:textId="77777777" w:rsidR="00E601BC" w:rsidRDefault="00F467D2" w:rsidP="00E601BC">
      <w:pPr>
        <w:spacing w:after="0" w:line="240" w:lineRule="auto"/>
        <w:jc w:val="center"/>
        <w:rPr>
          <w:b/>
        </w:rPr>
      </w:pPr>
      <w:r>
        <w:br w:type="page"/>
      </w:r>
      <w:r w:rsidR="00E601BC">
        <w:rPr>
          <w:b/>
        </w:rPr>
        <w:lastRenderedPageBreak/>
        <w:t>1988 Fairbairn Crews</w:t>
      </w:r>
    </w:p>
    <w:p w14:paraId="611F9AF9" w14:textId="77777777" w:rsidR="00E601BC" w:rsidRDefault="00E601BC" w:rsidP="00E601BC">
      <w:pPr>
        <w:spacing w:after="0" w:line="240" w:lineRule="auto"/>
        <w:jc w:val="center"/>
        <w:rPr>
          <w:b/>
        </w:rPr>
      </w:pPr>
    </w:p>
    <w:p w14:paraId="14892D4F" w14:textId="77777777" w:rsidR="00E601BC" w:rsidRDefault="00E601BC" w:rsidP="00E601BC">
      <w:pPr>
        <w:tabs>
          <w:tab w:val="left" w:pos="1418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  <w:t>Men’s University, Bedford &amp; Kingston IVs</w:t>
      </w:r>
      <w:r>
        <w:rPr>
          <w:b/>
        </w:rPr>
        <w:tab/>
        <w:t>Men’s Emma Sprint IV</w:t>
      </w:r>
    </w:p>
    <w:p w14:paraId="6D9BE3EC" w14:textId="77777777" w:rsidR="00E601BC" w:rsidRDefault="00E601BC" w:rsidP="00E601BC">
      <w:pPr>
        <w:tabs>
          <w:tab w:val="left" w:pos="6237"/>
        </w:tabs>
        <w:spacing w:after="0" w:line="240" w:lineRule="auto"/>
      </w:pPr>
    </w:p>
    <w:p w14:paraId="1083C5BB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</w:t>
      </w:r>
      <w:r>
        <w:rPr>
          <w:b/>
          <w:vertAlign w:val="superscript"/>
        </w:rPr>
        <w:t>nd</w:t>
      </w:r>
      <w:r>
        <w:rPr>
          <w:b/>
        </w:rPr>
        <w:t xml:space="preserve"> IV</w:t>
      </w:r>
      <w:r>
        <w:rPr>
          <w:b/>
        </w:rPr>
        <w:tab/>
        <w:t>3</w:t>
      </w:r>
      <w:r>
        <w:rPr>
          <w:b/>
          <w:vertAlign w:val="superscript"/>
        </w:rPr>
        <w:t>rd</w:t>
      </w:r>
      <w:r>
        <w:rPr>
          <w:b/>
        </w:rPr>
        <w:t xml:space="preserve"> IV</w:t>
      </w:r>
    </w:p>
    <w:p w14:paraId="2A45471D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>Bow</w:t>
      </w:r>
      <w:r>
        <w:tab/>
        <w:t>???????</w:t>
      </w:r>
      <w:r>
        <w:tab/>
        <w:t>C Hibberd</w:t>
      </w:r>
      <w:r>
        <w:tab/>
        <w:t>J Chapman</w:t>
      </w:r>
      <w:r>
        <w:tab/>
        <w:t>J Chapman</w:t>
      </w:r>
    </w:p>
    <w:p w14:paraId="3EC5F582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>2</w:t>
      </w:r>
      <w:r>
        <w:tab/>
        <w:t>B Mayes</w:t>
      </w:r>
      <w:r>
        <w:tab/>
        <w:t>P Budd</w:t>
      </w:r>
      <w:r>
        <w:tab/>
        <w:t xml:space="preserve">M </w:t>
      </w:r>
      <w:proofErr w:type="spellStart"/>
      <w:r>
        <w:t>Loney</w:t>
      </w:r>
      <w:proofErr w:type="spellEnd"/>
      <w:r>
        <w:tab/>
        <w:t xml:space="preserve">M </w:t>
      </w:r>
      <w:proofErr w:type="spellStart"/>
      <w:r>
        <w:t>Loney</w:t>
      </w:r>
      <w:proofErr w:type="spellEnd"/>
    </w:p>
    <w:p w14:paraId="4B684B20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>3</w:t>
      </w:r>
      <w:r>
        <w:tab/>
        <w:t>R Keen</w:t>
      </w:r>
      <w:r>
        <w:tab/>
      </w:r>
      <w:proofErr w:type="gramStart"/>
      <w:r>
        <w:t>A</w:t>
      </w:r>
      <w:proofErr w:type="gramEnd"/>
      <w:r>
        <w:t xml:space="preserve"> Larsson</w:t>
      </w:r>
      <w:r>
        <w:tab/>
        <w:t>B Fox</w:t>
      </w:r>
      <w:r>
        <w:tab/>
        <w:t>B Fox</w:t>
      </w:r>
    </w:p>
    <w:p w14:paraId="7B16EEBA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>Str</w:t>
      </w:r>
      <w:r>
        <w:tab/>
        <w:t>P Robbins</w:t>
      </w:r>
      <w:r>
        <w:tab/>
        <w:t>T Hill</w:t>
      </w:r>
      <w:r>
        <w:tab/>
        <w:t>P Kennedy</w:t>
      </w:r>
      <w:r>
        <w:tab/>
        <w:t>P Kennedy</w:t>
      </w:r>
    </w:p>
    <w:p w14:paraId="39D1492F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 xml:space="preserve">Cox </w:t>
      </w:r>
      <w:r>
        <w:tab/>
      </w:r>
      <w:proofErr w:type="gramStart"/>
      <w:r>
        <w:t xml:space="preserve">A  </w:t>
      </w:r>
      <w:proofErr w:type="spellStart"/>
      <w:r>
        <w:t>Sives</w:t>
      </w:r>
      <w:proofErr w:type="spellEnd"/>
      <w:proofErr w:type="gramEnd"/>
      <w:r>
        <w:tab/>
        <w:t>L Cohen</w:t>
      </w:r>
      <w:r>
        <w:tab/>
        <w:t>G Smith</w:t>
      </w:r>
      <w:r>
        <w:tab/>
        <w:t>G Smith</w:t>
      </w:r>
    </w:p>
    <w:p w14:paraId="2CF17468" w14:textId="77777777" w:rsidR="00E601BC" w:rsidRDefault="00E601BC" w:rsidP="00E601BC">
      <w:pPr>
        <w:tabs>
          <w:tab w:val="left" w:pos="1418"/>
          <w:tab w:val="left" w:pos="2835"/>
          <w:tab w:val="left" w:pos="4395"/>
          <w:tab w:val="left" w:pos="6237"/>
        </w:tabs>
        <w:spacing w:after="0" w:line="240" w:lineRule="auto"/>
      </w:pPr>
      <w:r>
        <w:t>Coaches</w:t>
      </w:r>
      <w:r>
        <w:tab/>
      </w:r>
      <w:r>
        <w:tab/>
        <w:t>C Pritchard</w:t>
      </w:r>
    </w:p>
    <w:p w14:paraId="460B7593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40AA604B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 xml:space="preserve">Ladies </w:t>
      </w:r>
      <w:proofErr w:type="spellStart"/>
      <w:r>
        <w:rPr>
          <w:b/>
        </w:rPr>
        <w:t>Univ</w:t>
      </w:r>
      <w:proofErr w:type="spellEnd"/>
      <w:r>
        <w:rPr>
          <w:b/>
        </w:rPr>
        <w:t>,</w:t>
      </w:r>
      <w:r>
        <w:rPr>
          <w:b/>
        </w:rPr>
        <w:tab/>
        <w:t>Ladies Nov IV</w:t>
      </w:r>
      <w:r>
        <w:rPr>
          <w:b/>
        </w:rPr>
        <w:tab/>
        <w:t>Ladies Fairbairn IV</w:t>
      </w:r>
    </w:p>
    <w:p w14:paraId="633CF98E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Bedford &amp; </w:t>
      </w:r>
      <w:proofErr w:type="spellStart"/>
      <w:r>
        <w:rPr>
          <w:b/>
        </w:rPr>
        <w:t>K’ston</w:t>
      </w:r>
      <w:proofErr w:type="spellEnd"/>
      <w:r>
        <w:rPr>
          <w:b/>
        </w:rPr>
        <w:t xml:space="preserve"> IV</w:t>
      </w:r>
      <w:r>
        <w:rPr>
          <w:b/>
        </w:rPr>
        <w:tab/>
      </w:r>
    </w:p>
    <w:p w14:paraId="353EB466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R Morris</w:t>
      </w:r>
      <w:r>
        <w:tab/>
        <w:t xml:space="preserve">J </w:t>
      </w:r>
      <w:proofErr w:type="spellStart"/>
      <w:r>
        <w:t>Petrucelli</w:t>
      </w:r>
      <w:proofErr w:type="spellEnd"/>
      <w:r>
        <w:tab/>
        <w:t>R Morris</w:t>
      </w:r>
    </w:p>
    <w:p w14:paraId="419B718A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K Labron</w:t>
      </w:r>
      <w:r>
        <w:tab/>
        <w:t>C Swift</w:t>
      </w:r>
      <w:r>
        <w:tab/>
        <w:t>K Labron</w:t>
      </w:r>
    </w:p>
    <w:p w14:paraId="035F95BA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>N Palmer</w:t>
      </w:r>
      <w:r>
        <w:tab/>
        <w:t>C Williamson</w:t>
      </w:r>
      <w:r>
        <w:tab/>
        <w:t>N Palmer</w:t>
      </w:r>
    </w:p>
    <w:p w14:paraId="04FFA4D7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H Burgoyne</w:t>
      </w:r>
      <w:r>
        <w:tab/>
        <w:t>C Duffy</w:t>
      </w:r>
      <w:r>
        <w:tab/>
        <w:t>H Burgoyne</w:t>
      </w:r>
    </w:p>
    <w:p w14:paraId="5E637C48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N </w:t>
      </w:r>
      <w:proofErr w:type="spellStart"/>
      <w:r>
        <w:t>Wallbank</w:t>
      </w:r>
      <w:proofErr w:type="spellEnd"/>
      <w:r>
        <w:tab/>
        <w:t>various</w:t>
      </w:r>
      <w:r>
        <w:tab/>
        <w:t xml:space="preserve">N </w:t>
      </w:r>
      <w:proofErr w:type="spellStart"/>
      <w:r>
        <w:t>Wallbank</w:t>
      </w:r>
      <w:proofErr w:type="spellEnd"/>
    </w:p>
    <w:p w14:paraId="29A3CE7E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P Robbins</w:t>
      </w:r>
      <w:r>
        <w:tab/>
      </w:r>
      <w:r>
        <w:tab/>
        <w:t>P Robbins</w:t>
      </w:r>
    </w:p>
    <w:p w14:paraId="0C3586AD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7C7C5896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Men’s 1st VIII</w:t>
      </w:r>
      <w:r>
        <w:rPr>
          <w:b/>
        </w:rPr>
        <w:tab/>
        <w:t>Men’s 1</w:t>
      </w:r>
      <w:r>
        <w:rPr>
          <w:b/>
          <w:vertAlign w:val="superscript"/>
        </w:rPr>
        <w:t>st</w:t>
      </w:r>
      <w:r>
        <w:rPr>
          <w:b/>
        </w:rPr>
        <w:t xml:space="preserve"> Novice VIII</w:t>
      </w:r>
      <w:r>
        <w:rPr>
          <w:b/>
        </w:rPr>
        <w:tab/>
        <w:t>Men’s 2</w:t>
      </w:r>
      <w:r>
        <w:rPr>
          <w:b/>
          <w:vertAlign w:val="superscript"/>
        </w:rPr>
        <w:t>nd</w:t>
      </w:r>
      <w:r>
        <w:rPr>
          <w:b/>
        </w:rPr>
        <w:t xml:space="preserve"> Novice VIII</w:t>
      </w:r>
    </w:p>
    <w:p w14:paraId="495F661B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P Budd</w:t>
      </w:r>
      <w:r>
        <w:tab/>
        <w:t xml:space="preserve">N </w:t>
      </w:r>
      <w:proofErr w:type="spellStart"/>
      <w:r>
        <w:t>Beare</w:t>
      </w:r>
      <w:proofErr w:type="spellEnd"/>
      <w:r>
        <w:tab/>
        <w:t>S Marciniak</w:t>
      </w:r>
    </w:p>
    <w:p w14:paraId="6BDCFE23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C Hibberd</w:t>
      </w:r>
      <w:r>
        <w:tab/>
        <w:t>S Graham</w:t>
      </w:r>
      <w:r>
        <w:tab/>
        <w:t>A Grigg</w:t>
      </w:r>
    </w:p>
    <w:p w14:paraId="180E66E0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>T Hill</w:t>
      </w:r>
      <w:r>
        <w:tab/>
        <w:t>J Cope</w:t>
      </w:r>
      <w:r>
        <w:tab/>
      </w:r>
      <w:proofErr w:type="gramStart"/>
      <w:r>
        <w:t>A</w:t>
      </w:r>
      <w:proofErr w:type="gramEnd"/>
      <w:r>
        <w:t xml:space="preserve"> Branden</w:t>
      </w:r>
    </w:p>
    <w:p w14:paraId="7B8D510D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4</w:t>
      </w:r>
      <w:r>
        <w:tab/>
        <w:t>R Keen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Maurakis</w:t>
      </w:r>
      <w:proofErr w:type="spellEnd"/>
      <w:r>
        <w:tab/>
        <w:t>N Morris</w:t>
      </w:r>
    </w:p>
    <w:p w14:paraId="776B49F8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5</w:t>
      </w:r>
      <w:r>
        <w:tab/>
        <w:t>B Mayes</w:t>
      </w:r>
      <w:r>
        <w:tab/>
        <w:t>I Butler</w:t>
      </w:r>
      <w:r>
        <w:tab/>
        <w:t>V Shah</w:t>
      </w:r>
    </w:p>
    <w:p w14:paraId="6A019ECF" w14:textId="77777777" w:rsidR="00E601BC" w:rsidRDefault="002E274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6</w:t>
      </w:r>
      <w:r>
        <w:tab/>
        <w:t>S Pratt</w:t>
      </w:r>
      <w:r>
        <w:tab/>
        <w:t>A Grundy</w:t>
      </w:r>
      <w:r>
        <w:tab/>
        <w:t>J Th</w:t>
      </w:r>
      <w:r w:rsidR="00E601BC">
        <w:t>orne</w:t>
      </w:r>
    </w:p>
    <w:p w14:paraId="5B3664CE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7</w:t>
      </w:r>
      <w:r>
        <w:tab/>
        <w:t>P Robbins</w:t>
      </w:r>
      <w:r>
        <w:tab/>
        <w:t>S Barnes</w:t>
      </w:r>
      <w:r>
        <w:tab/>
        <w:t>M Sweeney</w:t>
      </w:r>
    </w:p>
    <w:p w14:paraId="50C62B78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A Larsson</w:t>
      </w:r>
      <w:r>
        <w:tab/>
        <w:t>J Owen</w:t>
      </w:r>
      <w:r>
        <w:tab/>
        <w:t>N Main</w:t>
      </w:r>
    </w:p>
    <w:p w14:paraId="5D7E855D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Sives</w:t>
      </w:r>
      <w:proofErr w:type="spellEnd"/>
      <w:r>
        <w:tab/>
        <w:t>G Smith</w:t>
      </w:r>
      <w:r>
        <w:tab/>
        <w:t xml:space="preserve">B </w:t>
      </w:r>
      <w:proofErr w:type="spellStart"/>
      <w:r>
        <w:t>Greetham</w:t>
      </w:r>
      <w:proofErr w:type="spellEnd"/>
    </w:p>
    <w:p w14:paraId="59CF3AC4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</w:t>
      </w:r>
      <w:r>
        <w:tab/>
        <w:t>J Pledger</w:t>
      </w:r>
      <w:r>
        <w:tab/>
        <w:t xml:space="preserve">J </w:t>
      </w:r>
      <w:proofErr w:type="spellStart"/>
      <w:r>
        <w:t>Iredale</w:t>
      </w:r>
      <w:proofErr w:type="spellEnd"/>
      <w:r>
        <w:tab/>
        <w:t>B Mayes</w:t>
      </w:r>
    </w:p>
    <w:p w14:paraId="7E0E6650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</w:r>
      <w:r>
        <w:tab/>
        <w:t>B Mayes</w:t>
      </w:r>
      <w:r>
        <w:tab/>
        <w:t>P Robbins</w:t>
      </w:r>
    </w:p>
    <w:p w14:paraId="09780799" w14:textId="77777777" w:rsidR="00E601BC" w:rsidRDefault="00E601BC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5CC827DC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Men’s 3</w:t>
      </w:r>
      <w:r>
        <w:rPr>
          <w:b/>
          <w:vertAlign w:val="superscript"/>
        </w:rPr>
        <w:t>rd</w:t>
      </w:r>
      <w:r>
        <w:rPr>
          <w:b/>
        </w:rPr>
        <w:t xml:space="preserve"> Novice VIII</w:t>
      </w:r>
      <w:r>
        <w:rPr>
          <w:b/>
        </w:rPr>
        <w:tab/>
        <w:t>Ladies’ Novice VIII</w:t>
      </w:r>
    </w:p>
    <w:p w14:paraId="05AE145E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Bow</w:t>
      </w:r>
      <w:r>
        <w:tab/>
        <w:t>P Hurst</w:t>
      </w:r>
      <w:r>
        <w:tab/>
        <w:t>G Williams</w:t>
      </w:r>
    </w:p>
    <w:p w14:paraId="02500DC7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2</w:t>
      </w:r>
      <w:r>
        <w:tab/>
        <w:t>R Harmer</w:t>
      </w:r>
      <w:r>
        <w:tab/>
        <w:t>C Swift</w:t>
      </w:r>
    </w:p>
    <w:p w14:paraId="542D448A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3</w:t>
      </w:r>
      <w:r>
        <w:tab/>
        <w:t>R Hayton</w:t>
      </w:r>
      <w:r>
        <w:tab/>
        <w:t>J Smith</w:t>
      </w:r>
    </w:p>
    <w:p w14:paraId="67AB3348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4</w:t>
      </w:r>
      <w:r>
        <w:tab/>
        <w:t>J Leigh</w:t>
      </w:r>
      <w:r>
        <w:tab/>
        <w:t>M Gilbert</w:t>
      </w:r>
    </w:p>
    <w:p w14:paraId="2DDB3723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5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Alcock</w:t>
      </w:r>
      <w:proofErr w:type="spellEnd"/>
      <w:r>
        <w:tab/>
        <w:t>C Bellinger</w:t>
      </w:r>
    </w:p>
    <w:p w14:paraId="4DDEF55B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6</w:t>
      </w:r>
      <w:r>
        <w:tab/>
        <w:t xml:space="preserve">V </w:t>
      </w:r>
      <w:proofErr w:type="spellStart"/>
      <w:r>
        <w:t>Todan</w:t>
      </w:r>
      <w:proofErr w:type="spellEnd"/>
      <w:r>
        <w:tab/>
        <w:t>H Peters</w:t>
      </w:r>
    </w:p>
    <w:p w14:paraId="7D77945F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7</w:t>
      </w:r>
      <w:r>
        <w:tab/>
        <w:t>M Tan</w:t>
      </w:r>
      <w:r>
        <w:tab/>
        <w:t>C Archer</w:t>
      </w:r>
    </w:p>
    <w:p w14:paraId="6F840B6D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Str</w:t>
      </w:r>
      <w:r>
        <w:tab/>
        <w:t>P Riley</w:t>
      </w:r>
      <w:r>
        <w:tab/>
        <w:t xml:space="preserve">C </w:t>
      </w:r>
      <w:proofErr w:type="spellStart"/>
      <w:r>
        <w:t>Meader</w:t>
      </w:r>
      <w:proofErr w:type="spellEnd"/>
    </w:p>
    <w:p w14:paraId="37B74BCF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Cox</w:t>
      </w:r>
      <w:r>
        <w:tab/>
        <w:t>N Miller</w:t>
      </w:r>
      <w:r>
        <w:tab/>
        <w:t>I Smith</w:t>
      </w:r>
    </w:p>
    <w:p w14:paraId="0DE41DBE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>Coaches</w:t>
      </w:r>
      <w:r>
        <w:tab/>
        <w:t>P Budd</w:t>
      </w:r>
      <w:r>
        <w:tab/>
        <w:t>R Morris</w:t>
      </w:r>
    </w:p>
    <w:p w14:paraId="0355B7D3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ab/>
        <w:t>P Robbins</w:t>
      </w:r>
      <w:r>
        <w:tab/>
        <w:t>S Jeffrey</w:t>
      </w:r>
    </w:p>
    <w:p w14:paraId="0A79DD2B" w14:textId="77777777" w:rsidR="00E601BC" w:rsidRDefault="00E601BC" w:rsidP="00E601BC">
      <w:pPr>
        <w:tabs>
          <w:tab w:val="left" w:pos="1985"/>
          <w:tab w:val="left" w:pos="4820"/>
          <w:tab w:val="left" w:pos="5954"/>
        </w:tabs>
        <w:spacing w:after="0" w:line="240" w:lineRule="auto"/>
      </w:pPr>
      <w:r>
        <w:tab/>
      </w:r>
      <w:r>
        <w:tab/>
        <w:t>N Palmer</w:t>
      </w:r>
    </w:p>
    <w:p w14:paraId="002660FD" w14:textId="77777777" w:rsidR="00E601BC" w:rsidRDefault="00E601BC" w:rsidP="00E601BC">
      <w:pPr>
        <w:spacing w:after="0" w:line="240" w:lineRule="auto"/>
        <w:jc w:val="center"/>
        <w:rPr>
          <w:b/>
        </w:rPr>
      </w:pPr>
    </w:p>
    <w:p w14:paraId="5B637D62" w14:textId="77777777" w:rsidR="00E601BC" w:rsidRDefault="00E601BC" w:rsidP="00E601BC">
      <w:pPr>
        <w:spacing w:after="0" w:line="240" w:lineRule="auto"/>
        <w:jc w:val="center"/>
        <w:rPr>
          <w:b/>
        </w:rPr>
      </w:pPr>
    </w:p>
    <w:p w14:paraId="12CE10A4" w14:textId="77777777" w:rsidR="003D6207" w:rsidRDefault="00E601BC" w:rsidP="00E601BC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3D6207">
        <w:rPr>
          <w:b/>
        </w:rPr>
        <w:lastRenderedPageBreak/>
        <w:t>1989 Lent Crews</w:t>
      </w:r>
    </w:p>
    <w:p w14:paraId="066124FF" w14:textId="77777777" w:rsidR="003D6207" w:rsidRDefault="003D6207" w:rsidP="00E601BC">
      <w:pPr>
        <w:spacing w:after="0" w:line="240" w:lineRule="auto"/>
        <w:jc w:val="center"/>
        <w:rPr>
          <w:b/>
        </w:rPr>
      </w:pPr>
    </w:p>
    <w:p w14:paraId="57D4EDB4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1</w:t>
      </w:r>
      <w:r>
        <w:rPr>
          <w:b/>
          <w:vertAlign w:val="superscript"/>
        </w:rPr>
        <w:t>st</w:t>
      </w:r>
      <w:r>
        <w:rPr>
          <w:b/>
        </w:rPr>
        <w:t xml:space="preserve"> VIII</w:t>
      </w:r>
      <w:r>
        <w:rPr>
          <w:b/>
        </w:rPr>
        <w:tab/>
        <w:t>2</w:t>
      </w:r>
      <w:r>
        <w:rPr>
          <w:b/>
          <w:vertAlign w:val="superscript"/>
        </w:rPr>
        <w:t>nd</w:t>
      </w:r>
      <w:r>
        <w:rPr>
          <w:b/>
        </w:rPr>
        <w:t xml:space="preserve"> VIII</w:t>
      </w:r>
      <w:r>
        <w:rPr>
          <w:b/>
        </w:rPr>
        <w:tab/>
        <w:t>3</w:t>
      </w:r>
      <w:r>
        <w:rPr>
          <w:b/>
          <w:vertAlign w:val="superscript"/>
        </w:rPr>
        <w:t>rd</w:t>
      </w:r>
      <w:r>
        <w:rPr>
          <w:b/>
        </w:rPr>
        <w:t xml:space="preserve"> VIII</w:t>
      </w:r>
    </w:p>
    <w:p w14:paraId="1EAFEC88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A Grundy</w:t>
      </w:r>
      <w:r>
        <w:tab/>
        <w:t xml:space="preserve">M </w:t>
      </w:r>
      <w:proofErr w:type="spellStart"/>
      <w:r>
        <w:t>Loney</w:t>
      </w:r>
      <w:proofErr w:type="spellEnd"/>
      <w:r>
        <w:tab/>
        <w:t>B Beef</w:t>
      </w:r>
    </w:p>
    <w:p w14:paraId="5E11E496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S Barnes</w:t>
      </w:r>
      <w:r>
        <w:tab/>
        <w:t>P Riley</w:t>
      </w:r>
      <w:r>
        <w:tab/>
        <w:t>B Goat</w:t>
      </w:r>
    </w:p>
    <w:p w14:paraId="6F7B3DC2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>A Larsson</w:t>
      </w:r>
      <w:r>
        <w:tab/>
        <w:t xml:space="preserve">A </w:t>
      </w:r>
      <w:proofErr w:type="spellStart"/>
      <w:r>
        <w:t>Alcock</w:t>
      </w:r>
      <w:proofErr w:type="spellEnd"/>
      <w:r>
        <w:tab/>
        <w:t>V Shah</w:t>
      </w:r>
    </w:p>
    <w:p w14:paraId="65FD3190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4</w:t>
      </w:r>
      <w:r>
        <w:tab/>
        <w:t>J Cope</w:t>
      </w:r>
      <w:r>
        <w:tab/>
        <w:t>P Kennedy</w:t>
      </w:r>
      <w:r>
        <w:tab/>
        <w:t>R Harmer</w:t>
      </w:r>
    </w:p>
    <w:p w14:paraId="3D634558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5</w:t>
      </w:r>
      <w:r>
        <w:tab/>
        <w:t>J Owen</w:t>
      </w:r>
      <w:r>
        <w:tab/>
        <w:t>B Fox</w:t>
      </w:r>
      <w:r>
        <w:tab/>
        <w:t>P Hurst</w:t>
      </w:r>
    </w:p>
    <w:p w14:paraId="24680741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6</w:t>
      </w:r>
      <w:r>
        <w:tab/>
        <w:t>C Hibberd</w:t>
      </w:r>
      <w:r>
        <w:tab/>
        <w:t>J Thorne</w:t>
      </w:r>
      <w:r>
        <w:tab/>
        <w:t xml:space="preserve">V </w:t>
      </w:r>
      <w:proofErr w:type="spellStart"/>
      <w:r>
        <w:t>Toolan</w:t>
      </w:r>
      <w:proofErr w:type="spellEnd"/>
    </w:p>
    <w:p w14:paraId="45EB0AA0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7</w:t>
      </w:r>
      <w:r>
        <w:tab/>
        <w:t>P Robbins</w:t>
      </w:r>
      <w:r>
        <w:tab/>
        <w:t xml:space="preserve">N </w:t>
      </w:r>
      <w:proofErr w:type="spellStart"/>
      <w:r>
        <w:t>Beare</w:t>
      </w:r>
      <w:proofErr w:type="spellEnd"/>
      <w:r>
        <w:tab/>
        <w:t xml:space="preserve">R </w:t>
      </w:r>
      <w:proofErr w:type="spellStart"/>
      <w:r>
        <w:t>Hocken</w:t>
      </w:r>
      <w:proofErr w:type="spellEnd"/>
    </w:p>
    <w:p w14:paraId="650376F0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R Keen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Maurikakis</w:t>
      </w:r>
      <w:proofErr w:type="spellEnd"/>
      <w:r>
        <w:tab/>
        <w:t>J Leigh</w:t>
      </w:r>
    </w:p>
    <w:p w14:paraId="50F6B4B8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Sives</w:t>
      </w:r>
      <w:proofErr w:type="spellEnd"/>
      <w:r>
        <w:tab/>
        <w:t>G Smith</w:t>
      </w:r>
      <w:r>
        <w:tab/>
        <w:t>I Smith</w:t>
      </w:r>
    </w:p>
    <w:p w14:paraId="237FE763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Miss C Burton</w:t>
      </w:r>
      <w:r>
        <w:tab/>
        <w:t>B Mayes</w:t>
      </w:r>
      <w:r>
        <w:tab/>
        <w:t>B Mayes</w:t>
      </w:r>
    </w:p>
    <w:p w14:paraId="7CDC940F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  <w:t>M Clarke</w:t>
      </w:r>
      <w:r>
        <w:tab/>
        <w:t xml:space="preserve">Miss J </w:t>
      </w:r>
      <w:proofErr w:type="spellStart"/>
      <w:r>
        <w:t>Iredale</w:t>
      </w:r>
      <w:proofErr w:type="spellEnd"/>
      <w:r>
        <w:tab/>
        <w:t>Chelsea Bun</w:t>
      </w:r>
    </w:p>
    <w:p w14:paraId="3528EE26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  <w:t xml:space="preserve">R </w:t>
      </w:r>
      <w:proofErr w:type="spellStart"/>
      <w:r>
        <w:t>CHarrington</w:t>
      </w:r>
      <w:proofErr w:type="spellEnd"/>
      <w:r>
        <w:tab/>
        <w:t xml:space="preserve">Ms J </w:t>
      </w:r>
      <w:proofErr w:type="spellStart"/>
      <w:r>
        <w:t>PLedger</w:t>
      </w:r>
      <w:proofErr w:type="spellEnd"/>
    </w:p>
    <w:p w14:paraId="7E44F474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3662FF60" w14:textId="77777777" w:rsidR="003D6207" w:rsidRDefault="003D6207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jc w:val="center"/>
        <w:rPr>
          <w:b/>
        </w:rPr>
      </w:pPr>
      <w:r>
        <w:rPr>
          <w:b/>
        </w:rPr>
        <w:t>FITZWILLIAM LADIES</w:t>
      </w:r>
    </w:p>
    <w:p w14:paraId="0EEBDBD2" w14:textId="77777777" w:rsidR="003D6207" w:rsidRDefault="009A58A1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the official C.U.C.B.C. programme)</w:t>
      </w:r>
    </w:p>
    <w:p w14:paraId="095CC7E2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The Fitzwilliam Fancy Boat</w:t>
      </w:r>
      <w:r>
        <w:rPr>
          <w:b/>
        </w:rPr>
        <w:tab/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Vegetable Garden Boat</w:t>
      </w:r>
    </w:p>
    <w:p w14:paraId="476CCC3E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Bow</w:t>
      </w:r>
      <w:r>
        <w:tab/>
        <w:t>A Chelsea Bun</w:t>
      </w:r>
      <w:r>
        <w:tab/>
        <w:t>A Spring Onion</w:t>
      </w:r>
    </w:p>
    <w:p w14:paraId="33E447A2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2</w:t>
      </w:r>
      <w:r>
        <w:tab/>
        <w:t>A Date Slice</w:t>
      </w:r>
      <w:r>
        <w:tab/>
      </w:r>
      <w:proofErr w:type="gramStart"/>
      <w:r>
        <w:t>A</w:t>
      </w:r>
      <w:proofErr w:type="gramEnd"/>
      <w:r>
        <w:t xml:space="preserve"> Shallot</w:t>
      </w:r>
    </w:p>
    <w:p w14:paraId="579CD4E9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3</w:t>
      </w:r>
      <w:r w:rsidR="009A58A1">
        <w:tab/>
        <w:t>A Chocolate Croissant</w:t>
      </w:r>
      <w:r w:rsidR="009A58A1">
        <w:tab/>
        <w:t>A Carrot</w:t>
      </w:r>
    </w:p>
    <w:p w14:paraId="36A0DE4A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4</w:t>
      </w:r>
      <w:r>
        <w:tab/>
        <w:t>A Custard Slice</w:t>
      </w:r>
      <w:r>
        <w:tab/>
      </w:r>
      <w:proofErr w:type="gramStart"/>
      <w:r>
        <w:t>A</w:t>
      </w:r>
      <w:proofErr w:type="gramEnd"/>
      <w:r>
        <w:t xml:space="preserve"> Turnip</w:t>
      </w:r>
    </w:p>
    <w:p w14:paraId="547C8915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5</w:t>
      </w:r>
      <w:r>
        <w:tab/>
        <w:t>A Fruit Flapjack</w:t>
      </w:r>
      <w:r>
        <w:tab/>
        <w:t>A Cabbage</w:t>
      </w:r>
    </w:p>
    <w:p w14:paraId="48A3E06A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6</w:t>
      </w:r>
      <w:r>
        <w:tab/>
        <w:t>A Chocolate Cake</w:t>
      </w:r>
      <w:r>
        <w:tab/>
        <w:t>A Potato</w:t>
      </w:r>
    </w:p>
    <w:p w14:paraId="51E53107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7</w:t>
      </w:r>
      <w:r>
        <w:tab/>
        <w:t>A V</w:t>
      </w:r>
      <w:r w:rsidR="0049197C">
        <w:t>i</w:t>
      </w:r>
      <w:r>
        <w:t>ctoria Sandwich</w:t>
      </w:r>
      <w:r>
        <w:tab/>
        <w:t>A Cauliflower</w:t>
      </w:r>
    </w:p>
    <w:p w14:paraId="6096B04F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Str</w:t>
      </w:r>
      <w:r>
        <w:tab/>
        <w:t>A Viennese White</w:t>
      </w:r>
      <w:r>
        <w:tab/>
        <w:t xml:space="preserve">A </w:t>
      </w:r>
      <w:r w:rsidR="0049197C">
        <w:t>Brussels</w:t>
      </w:r>
      <w:r>
        <w:t xml:space="preserve"> Sprout</w:t>
      </w:r>
    </w:p>
    <w:p w14:paraId="0FF6AD94" w14:textId="77777777" w:rsidR="003D6207" w:rsidRDefault="003D6207" w:rsidP="00E601BC">
      <w:pPr>
        <w:tabs>
          <w:tab w:val="left" w:pos="1985"/>
          <w:tab w:val="left" w:pos="4962"/>
          <w:tab w:val="left" w:pos="5954"/>
        </w:tabs>
        <w:spacing w:after="0" w:line="240" w:lineRule="auto"/>
      </w:pPr>
      <w:r>
        <w:t>Cox</w:t>
      </w:r>
      <w:r>
        <w:tab/>
        <w:t>A Jam Doughnut</w:t>
      </w:r>
      <w:r>
        <w:tab/>
        <w:t>A Swede</w:t>
      </w:r>
    </w:p>
    <w:p w14:paraId="056DC94E" w14:textId="77777777" w:rsidR="003D6207" w:rsidRDefault="003D6207" w:rsidP="00E601BC">
      <w:pPr>
        <w:spacing w:after="0" w:line="240" w:lineRule="auto"/>
        <w:rPr>
          <w:b/>
        </w:rPr>
      </w:pPr>
      <w:r>
        <w:rPr>
          <w:b/>
        </w:rPr>
        <w:tab/>
      </w:r>
    </w:p>
    <w:p w14:paraId="5FD07433" w14:textId="77777777" w:rsidR="00121B15" w:rsidRPr="00121B15" w:rsidRDefault="00121B15" w:rsidP="00E601BC">
      <w:pPr>
        <w:spacing w:after="0" w:line="240" w:lineRule="auto"/>
      </w:pPr>
      <w:r w:rsidRPr="00121B15">
        <w:t xml:space="preserve">It would be greatly appreciated if someone could inform us who these ladies are? We have spent a great deal of time trying to find </w:t>
      </w:r>
      <w:proofErr w:type="gramStart"/>
      <w:r w:rsidRPr="00121B15">
        <w:t>out</w:t>
      </w:r>
      <w:proofErr w:type="gramEnd"/>
      <w:r w:rsidRPr="00121B15">
        <w:t xml:space="preserve"> but we still have no idea.</w:t>
      </w:r>
    </w:p>
    <w:p w14:paraId="5B06B193" w14:textId="77777777" w:rsidR="00121B15" w:rsidRDefault="00121B15" w:rsidP="00E601BC">
      <w:pPr>
        <w:spacing w:after="0" w:line="240" w:lineRule="auto"/>
        <w:rPr>
          <w:b/>
        </w:rPr>
      </w:pPr>
    </w:p>
    <w:p w14:paraId="2AD74792" w14:textId="77777777" w:rsidR="003D6207" w:rsidRDefault="003D6207" w:rsidP="00E601B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FE1667C" w14:textId="77777777" w:rsidR="00166C2D" w:rsidRPr="004C56BC" w:rsidRDefault="00166C2D" w:rsidP="00E601BC">
      <w:pPr>
        <w:spacing w:after="0" w:line="240" w:lineRule="auto"/>
        <w:jc w:val="center"/>
        <w:rPr>
          <w:b/>
        </w:rPr>
      </w:pPr>
      <w:r w:rsidRPr="004C56BC">
        <w:rPr>
          <w:b/>
        </w:rPr>
        <w:lastRenderedPageBreak/>
        <w:t>1989 Mays Crews</w:t>
      </w:r>
    </w:p>
    <w:p w14:paraId="2525709A" w14:textId="77777777" w:rsidR="00166C2D" w:rsidRDefault="00166C2D" w:rsidP="00E601BC">
      <w:pPr>
        <w:spacing w:after="0" w:line="240" w:lineRule="auto"/>
      </w:pPr>
    </w:p>
    <w:p w14:paraId="285D7759" w14:textId="77777777" w:rsidR="00166C2D" w:rsidRPr="004C56BC" w:rsidRDefault="00166C2D" w:rsidP="00E601BC">
      <w:pPr>
        <w:spacing w:after="0" w:line="240" w:lineRule="auto"/>
        <w:jc w:val="center"/>
        <w:rPr>
          <w:b/>
        </w:rPr>
      </w:pPr>
      <w:r w:rsidRPr="004C56BC">
        <w:rPr>
          <w:b/>
        </w:rPr>
        <w:t>MEN’S CREWS</w:t>
      </w:r>
    </w:p>
    <w:p w14:paraId="24B85C0A" w14:textId="77777777" w:rsidR="00166C2D" w:rsidRPr="004C56BC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 w:rsidRPr="004C56BC">
        <w:rPr>
          <w:b/>
        </w:rPr>
        <w:tab/>
        <w:t>1</w:t>
      </w:r>
      <w:r w:rsidRPr="004C56BC">
        <w:rPr>
          <w:b/>
          <w:vertAlign w:val="superscript"/>
        </w:rPr>
        <w:t>st</w:t>
      </w:r>
      <w:r w:rsidRPr="004C56BC">
        <w:rPr>
          <w:b/>
        </w:rPr>
        <w:t xml:space="preserve"> VIII</w:t>
      </w:r>
      <w:r w:rsidRPr="004C56BC">
        <w:rPr>
          <w:b/>
        </w:rPr>
        <w:tab/>
        <w:t>2</w:t>
      </w:r>
      <w:r w:rsidRPr="004C56BC">
        <w:rPr>
          <w:b/>
          <w:vertAlign w:val="superscript"/>
        </w:rPr>
        <w:t>nd</w:t>
      </w:r>
      <w:r w:rsidRPr="004C56BC">
        <w:rPr>
          <w:b/>
        </w:rPr>
        <w:t xml:space="preserve"> VIII</w:t>
      </w:r>
      <w:r w:rsidRPr="004C56BC">
        <w:rPr>
          <w:b/>
        </w:rPr>
        <w:tab/>
        <w:t>3</w:t>
      </w:r>
      <w:r w:rsidRPr="004C56BC">
        <w:rPr>
          <w:b/>
          <w:vertAlign w:val="superscript"/>
        </w:rPr>
        <w:t>rd</w:t>
      </w:r>
      <w:r w:rsidRPr="004C56BC">
        <w:rPr>
          <w:b/>
        </w:rPr>
        <w:t xml:space="preserve"> VIII</w:t>
      </w:r>
    </w:p>
    <w:p w14:paraId="4FAFA2C8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A Grundy</w:t>
      </w:r>
      <w:r>
        <w:tab/>
        <w:t>P Budd</w:t>
      </w:r>
      <w:r>
        <w:tab/>
        <w:t xml:space="preserve">M </w:t>
      </w:r>
      <w:proofErr w:type="spellStart"/>
      <w:r>
        <w:t>Loney</w:t>
      </w:r>
      <w:proofErr w:type="spellEnd"/>
    </w:p>
    <w:p w14:paraId="2004A082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A Larsson</w:t>
      </w:r>
      <w:r>
        <w:tab/>
        <w:t>S Barnes</w:t>
      </w:r>
      <w:r>
        <w:tab/>
        <w:t xml:space="preserve">N </w:t>
      </w:r>
      <w:proofErr w:type="spellStart"/>
      <w:r>
        <w:t>Alchin</w:t>
      </w:r>
      <w:proofErr w:type="spellEnd"/>
    </w:p>
    <w:p w14:paraId="6C8E6A80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>B Mayes</w:t>
      </w:r>
      <w:r>
        <w:tab/>
        <w:t>J Owen</w:t>
      </w:r>
      <w:r>
        <w:tab/>
        <w:t xml:space="preserve">A </w:t>
      </w:r>
      <w:proofErr w:type="spellStart"/>
      <w:r>
        <w:t>Alcock</w:t>
      </w:r>
      <w:proofErr w:type="spellEnd"/>
    </w:p>
    <w:p w14:paraId="2E989115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4</w:t>
      </w:r>
      <w:r>
        <w:tab/>
        <w:t>C Hibberd</w:t>
      </w:r>
      <w:r>
        <w:tab/>
        <w:t>S Pratt</w:t>
      </w:r>
      <w:r>
        <w:tab/>
        <w:t xml:space="preserve">V </w:t>
      </w:r>
      <w:proofErr w:type="spellStart"/>
      <w:r>
        <w:t>Toolan</w:t>
      </w:r>
      <w:proofErr w:type="spellEnd"/>
    </w:p>
    <w:p w14:paraId="2E02B1B7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5</w:t>
      </w:r>
      <w:r>
        <w:tab/>
        <w:t>D Calder</w:t>
      </w:r>
      <w:r>
        <w:tab/>
        <w:t>A Walker</w:t>
      </w:r>
      <w:r>
        <w:tab/>
        <w:t>B Fox</w:t>
      </w:r>
    </w:p>
    <w:p w14:paraId="38688037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6</w:t>
      </w:r>
      <w:r>
        <w:tab/>
        <w:t>G Peplinski</w:t>
      </w:r>
      <w:r>
        <w:tab/>
        <w:t>J Cope</w:t>
      </w:r>
      <w:r>
        <w:tab/>
        <w:t>S Graham</w:t>
      </w:r>
    </w:p>
    <w:p w14:paraId="1C0B8371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7</w:t>
      </w:r>
      <w:r>
        <w:tab/>
        <w:t>C Pritchard</w:t>
      </w:r>
      <w:r>
        <w:tab/>
        <w:t>P Robbins</w:t>
      </w:r>
      <w:r>
        <w:tab/>
        <w:t xml:space="preserve">N </w:t>
      </w:r>
      <w:proofErr w:type="spellStart"/>
      <w:r>
        <w:t>Beare</w:t>
      </w:r>
      <w:proofErr w:type="spellEnd"/>
    </w:p>
    <w:p w14:paraId="00BE4824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 xml:space="preserve">B </w:t>
      </w:r>
      <w:proofErr w:type="spellStart"/>
      <w:r>
        <w:t>Potterill</w:t>
      </w:r>
      <w:proofErr w:type="spellEnd"/>
      <w:r>
        <w:tab/>
        <w:t>R Keen</w:t>
      </w:r>
      <w:r>
        <w:tab/>
        <w:t>P Kennedy</w:t>
      </w:r>
    </w:p>
    <w:p w14:paraId="1EE24880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C Burton</w:t>
      </w:r>
      <w:r>
        <w:tab/>
        <w:t>L Cohen</w:t>
      </w:r>
      <w:r>
        <w:tab/>
        <w:t>G Smith</w:t>
      </w:r>
    </w:p>
    <w:p w14:paraId="6A040B8C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383BF647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P Sansome</w:t>
      </w:r>
      <w:r>
        <w:tab/>
      </w:r>
      <w:r>
        <w:tab/>
        <w:t>S Pratt</w:t>
      </w:r>
      <w:r>
        <w:tab/>
      </w:r>
    </w:p>
    <w:p w14:paraId="6F63E00D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  <w:t>L Eaton</w:t>
      </w:r>
    </w:p>
    <w:p w14:paraId="65973FE4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  <w:t>R Charrington</w:t>
      </w:r>
    </w:p>
    <w:p w14:paraId="767B00B1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67D67199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28D0D89E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ab/>
        <w:t>4</w:t>
      </w:r>
      <w:r w:rsidRPr="004176AC">
        <w:rPr>
          <w:vertAlign w:val="superscript"/>
        </w:rPr>
        <w:t>th</w:t>
      </w:r>
      <w:r>
        <w:t xml:space="preserve"> VIII</w:t>
      </w:r>
      <w:r>
        <w:tab/>
        <w:t>5</w:t>
      </w:r>
      <w:r w:rsidRPr="004176AC">
        <w:rPr>
          <w:vertAlign w:val="superscript"/>
        </w:rPr>
        <w:t>th</w:t>
      </w:r>
      <w:r>
        <w:t xml:space="preserve"> VIII</w:t>
      </w:r>
    </w:p>
    <w:p w14:paraId="6F12FDA9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ab/>
        <w:t>The Onions</w:t>
      </w:r>
    </w:p>
    <w:p w14:paraId="469A3B8C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Bow</w:t>
      </w:r>
      <w:r>
        <w:tab/>
        <w:t>Wilmott Brown</w:t>
      </w:r>
      <w:r>
        <w:tab/>
        <w:t>G Jones</w:t>
      </w:r>
    </w:p>
    <w:p w14:paraId="25EB4D24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2</w:t>
      </w:r>
      <w:r>
        <w:tab/>
        <w:t xml:space="preserve">Johnny </w:t>
      </w:r>
      <w:proofErr w:type="spellStart"/>
      <w:r>
        <w:t>Blueblazer</w:t>
      </w:r>
      <w:proofErr w:type="spellEnd"/>
      <w:r>
        <w:tab/>
        <w:t>A Williams</w:t>
      </w:r>
    </w:p>
    <w:p w14:paraId="4EFB2B67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3</w:t>
      </w:r>
      <w:r>
        <w:tab/>
        <w:t xml:space="preserve">Jimmy </w:t>
      </w:r>
      <w:proofErr w:type="spellStart"/>
      <w:r>
        <w:t>Redpubes</w:t>
      </w:r>
      <w:proofErr w:type="spellEnd"/>
      <w:r>
        <w:tab/>
        <w:t>S Whelan</w:t>
      </w:r>
    </w:p>
    <w:p w14:paraId="14BCF9A5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4</w:t>
      </w:r>
      <w:r>
        <w:tab/>
        <w:t xml:space="preserve">Tay </w:t>
      </w:r>
      <w:proofErr w:type="spellStart"/>
      <w:r>
        <w:t>Logdover</w:t>
      </w:r>
      <w:proofErr w:type="spellEnd"/>
      <w:r>
        <w:tab/>
        <w:t>M Cowan</w:t>
      </w:r>
    </w:p>
    <w:p w14:paraId="30C1DFA5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5</w:t>
      </w:r>
      <w:r>
        <w:tab/>
        <w:t xml:space="preserve">Doug </w:t>
      </w:r>
      <w:proofErr w:type="spellStart"/>
      <w:r>
        <w:t>Tunningbord</w:t>
      </w:r>
      <w:proofErr w:type="spellEnd"/>
      <w:r>
        <w:tab/>
        <w:t>M Gilbert</w:t>
      </w:r>
    </w:p>
    <w:p w14:paraId="18AD9955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6</w:t>
      </w:r>
      <w:r>
        <w:tab/>
        <w:t>Cath</w:t>
      </w:r>
      <w:r>
        <w:tab/>
        <w:t>J Hughes</w:t>
      </w:r>
    </w:p>
    <w:p w14:paraId="56E003EE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7</w:t>
      </w:r>
      <w:r>
        <w:tab/>
        <w:t>Flying Pizza</w:t>
      </w:r>
      <w:r>
        <w:tab/>
        <w:t>R Booth</w:t>
      </w:r>
    </w:p>
    <w:p w14:paraId="6B03A82F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Str</w:t>
      </w:r>
      <w:r>
        <w:tab/>
      </w:r>
      <w:proofErr w:type="spellStart"/>
      <w:r>
        <w:t>Omy</w:t>
      </w:r>
      <w:proofErr w:type="spellEnd"/>
      <w:r>
        <w:t xml:space="preserve"> Nose</w:t>
      </w:r>
      <w:r>
        <w:tab/>
      </w:r>
      <w:proofErr w:type="gramStart"/>
      <w:r>
        <w:t>A</w:t>
      </w:r>
      <w:proofErr w:type="gramEnd"/>
      <w:r>
        <w:t xml:space="preserve"> Grigg</w:t>
      </w:r>
    </w:p>
    <w:p w14:paraId="06581468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Cox</w:t>
      </w:r>
      <w:r>
        <w:tab/>
        <w:t>Philly Delphia</w:t>
      </w:r>
      <w:r>
        <w:tab/>
        <w:t>R Walters</w:t>
      </w:r>
    </w:p>
    <w:p w14:paraId="7C137AAC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ab/>
      </w:r>
    </w:p>
    <w:p w14:paraId="12560EB9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  <w:r>
        <w:t>Coaches</w:t>
      </w:r>
      <w:r>
        <w:tab/>
      </w:r>
      <w:proofErr w:type="spellStart"/>
      <w:r>
        <w:t>Simey</w:t>
      </w:r>
      <w:proofErr w:type="spellEnd"/>
      <w:r>
        <w:t xml:space="preserve"> </w:t>
      </w:r>
      <w:proofErr w:type="spellStart"/>
      <w:r>
        <w:t>Sixbumps</w:t>
      </w:r>
      <w:proofErr w:type="spellEnd"/>
      <w:r>
        <w:tab/>
        <w:t>FCBC</w:t>
      </w:r>
    </w:p>
    <w:p w14:paraId="0A7F9AF7" w14:textId="77777777" w:rsidR="00166C2D" w:rsidRDefault="00166C2D" w:rsidP="00995E92">
      <w:pPr>
        <w:tabs>
          <w:tab w:val="left" w:pos="1985"/>
          <w:tab w:val="left" w:pos="4536"/>
          <w:tab w:val="left" w:pos="5954"/>
        </w:tabs>
        <w:spacing w:after="0" w:line="240" w:lineRule="auto"/>
      </w:pPr>
    </w:p>
    <w:p w14:paraId="5C689B58" w14:textId="77777777" w:rsidR="00166C2D" w:rsidRPr="00F935AF" w:rsidRDefault="005E3A25" w:rsidP="005E3A25">
      <w:pPr>
        <w:tabs>
          <w:tab w:val="left" w:pos="2694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</w:r>
      <w:r w:rsidR="00166C2D" w:rsidRPr="00F935AF">
        <w:rPr>
          <w:b/>
        </w:rPr>
        <w:t>FITZWILLIAM LADIES</w:t>
      </w:r>
    </w:p>
    <w:p w14:paraId="341C5FDA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3F9602B7" w14:textId="77777777" w:rsidR="00166C2D" w:rsidRPr="00F935AF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  <w:rPr>
          <w:b/>
        </w:rPr>
      </w:pPr>
      <w:r w:rsidRPr="00F935AF">
        <w:rPr>
          <w:b/>
        </w:rPr>
        <w:tab/>
        <w:t>1</w:t>
      </w:r>
      <w:r w:rsidRPr="00F935AF">
        <w:rPr>
          <w:b/>
          <w:vertAlign w:val="superscript"/>
        </w:rPr>
        <w:t>ST</w:t>
      </w:r>
      <w:r w:rsidRPr="00F935AF">
        <w:rPr>
          <w:b/>
        </w:rPr>
        <w:t xml:space="preserve"> IV</w:t>
      </w:r>
      <w:r w:rsidRPr="00F935AF">
        <w:rPr>
          <w:b/>
        </w:rPr>
        <w:tab/>
        <w:t>2</w:t>
      </w:r>
      <w:r w:rsidRPr="00F935AF">
        <w:rPr>
          <w:b/>
          <w:vertAlign w:val="superscript"/>
        </w:rPr>
        <w:t>nd</w:t>
      </w:r>
      <w:r w:rsidRPr="00F935AF">
        <w:rPr>
          <w:b/>
        </w:rPr>
        <w:t xml:space="preserve"> IV</w:t>
      </w:r>
    </w:p>
    <w:p w14:paraId="78F2FC1F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 xml:space="preserve">K </w:t>
      </w:r>
      <w:proofErr w:type="spellStart"/>
      <w:r>
        <w:t>Cabron</w:t>
      </w:r>
      <w:proofErr w:type="spellEnd"/>
      <w:r>
        <w:tab/>
        <w:t xml:space="preserve">K </w:t>
      </w:r>
      <w:proofErr w:type="spellStart"/>
      <w:r>
        <w:t>Bycroft</w:t>
      </w:r>
      <w:proofErr w:type="spellEnd"/>
    </w:p>
    <w:p w14:paraId="1CBF22B5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2</w:t>
      </w:r>
      <w:r>
        <w:tab/>
        <w:t>J Finney</w:t>
      </w:r>
      <w:r>
        <w:tab/>
        <w:t>N Palmer</w:t>
      </w:r>
    </w:p>
    <w:p w14:paraId="6BA32D87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3</w:t>
      </w:r>
      <w:r>
        <w:tab/>
        <w:t xml:space="preserve">R </w:t>
      </w:r>
      <w:proofErr w:type="spellStart"/>
      <w:r>
        <w:t>Morriss</w:t>
      </w:r>
      <w:proofErr w:type="spellEnd"/>
      <w:r>
        <w:tab/>
        <w:t>M Betley</w:t>
      </w:r>
    </w:p>
    <w:p w14:paraId="6E168196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B Emery</w:t>
      </w:r>
      <w:r>
        <w:tab/>
        <w:t>H Burgoyne</w:t>
      </w:r>
    </w:p>
    <w:p w14:paraId="707646E8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 xml:space="preserve">A </w:t>
      </w:r>
      <w:proofErr w:type="spellStart"/>
      <w:r>
        <w:t>Sives</w:t>
      </w:r>
      <w:proofErr w:type="spellEnd"/>
      <w:r>
        <w:tab/>
        <w:t xml:space="preserve">N </w:t>
      </w:r>
      <w:proofErr w:type="spellStart"/>
      <w:r>
        <w:t>Wallbank</w:t>
      </w:r>
      <w:proofErr w:type="spellEnd"/>
    </w:p>
    <w:p w14:paraId="048B3662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6BB20A11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 xml:space="preserve">M </w:t>
      </w:r>
      <w:proofErr w:type="spellStart"/>
      <w:r>
        <w:t>Orviss</w:t>
      </w:r>
      <w:proofErr w:type="spellEnd"/>
      <w:r>
        <w:tab/>
        <w:t>S Pratt</w:t>
      </w:r>
    </w:p>
    <w:p w14:paraId="28391E6C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ab/>
      </w:r>
      <w:r>
        <w:tab/>
        <w:t>P Robbins</w:t>
      </w:r>
    </w:p>
    <w:p w14:paraId="3250CC9C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60C63910" w14:textId="77777777" w:rsidR="00121B15" w:rsidRDefault="00121B15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Can anyone please name the Onion crew?</w:t>
      </w:r>
    </w:p>
    <w:p w14:paraId="2F880417" w14:textId="77777777" w:rsidR="00121B15" w:rsidRDefault="00121B15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</w:p>
    <w:p w14:paraId="1011A1B4" w14:textId="77777777" w:rsidR="00166C2D" w:rsidRDefault="00166C2D" w:rsidP="00E601BC">
      <w:pPr>
        <w:tabs>
          <w:tab w:val="left" w:pos="1985"/>
          <w:tab w:val="left" w:pos="3969"/>
          <w:tab w:val="left" w:pos="5954"/>
        </w:tabs>
        <w:spacing w:after="0" w:line="240" w:lineRule="auto"/>
      </w:pPr>
      <w:r>
        <w:t>Crews taken from the Mays 1989 Programme</w:t>
      </w:r>
    </w:p>
    <w:p w14:paraId="0F75247A" w14:textId="77777777" w:rsidR="00166C2D" w:rsidRDefault="00166C2D" w:rsidP="00E601BC">
      <w:pPr>
        <w:spacing w:after="0" w:line="240" w:lineRule="auto"/>
      </w:pPr>
      <w:r>
        <w:br w:type="page"/>
      </w:r>
    </w:p>
    <w:p w14:paraId="1C0504A2" w14:textId="77777777" w:rsidR="00B2499D" w:rsidRDefault="00B2499D" w:rsidP="00E601B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1989</w:t>
      </w:r>
    </w:p>
    <w:p w14:paraId="078F8A0E" w14:textId="77777777" w:rsidR="00B2499D" w:rsidRDefault="00B2499D" w:rsidP="00E601BC">
      <w:pPr>
        <w:spacing w:after="0" w:line="240" w:lineRule="auto"/>
        <w:jc w:val="center"/>
        <w:rPr>
          <w:b/>
        </w:rPr>
      </w:pPr>
    </w:p>
    <w:p w14:paraId="28AFEE57" w14:textId="77777777" w:rsidR="00B2499D" w:rsidRDefault="00B2499D" w:rsidP="00E601BC">
      <w:pPr>
        <w:tabs>
          <w:tab w:val="left" w:pos="1418"/>
          <w:tab w:val="left" w:pos="3969"/>
        </w:tabs>
        <w:spacing w:after="0" w:line="240" w:lineRule="auto"/>
        <w:rPr>
          <w:b/>
        </w:rPr>
      </w:pPr>
      <w:r>
        <w:rPr>
          <w:b/>
        </w:rPr>
        <w:tab/>
        <w:t>Men's University IVs 1st IV</w:t>
      </w:r>
    </w:p>
    <w:p w14:paraId="00573C6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C Hibberd</w:t>
      </w:r>
    </w:p>
    <w:p w14:paraId="2DB3EE4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A J Grundy</w:t>
      </w:r>
    </w:p>
    <w:p w14:paraId="6AC873CE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 xml:space="preserve">O </w:t>
      </w:r>
      <w:proofErr w:type="spellStart"/>
      <w:r>
        <w:t>Gelsen</w:t>
      </w:r>
      <w:proofErr w:type="spellEnd"/>
    </w:p>
    <w:p w14:paraId="270F8A8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 I Pritchard</w:t>
      </w:r>
    </w:p>
    <w:p w14:paraId="1A42AEC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A Burton</w:t>
      </w:r>
    </w:p>
    <w:p w14:paraId="0B377EDB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B0A4F6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L Eaten</w:t>
      </w:r>
    </w:p>
    <w:p w14:paraId="0594227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EFA199A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Fairbairn 1st VIII</w:t>
      </w:r>
      <w:r>
        <w:rPr>
          <w:b/>
        </w:rPr>
        <w:tab/>
        <w:t>Ladies 1st Novice VIII</w:t>
      </w:r>
      <w:r w:rsidRPr="009E7A71">
        <w:rPr>
          <w:b/>
        </w:rPr>
        <w:tab/>
      </w:r>
      <w:r>
        <w:rPr>
          <w:b/>
        </w:rPr>
        <w:t>Ladies 2nd Novice VIII</w:t>
      </w:r>
    </w:p>
    <w:p w14:paraId="7BB4E68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Alcock</w:t>
      </w:r>
      <w:proofErr w:type="spellEnd"/>
      <w:r>
        <w:tab/>
        <w:t>F M Van Heel</w:t>
      </w:r>
      <w:r>
        <w:tab/>
        <w:t>C Swaine</w:t>
      </w:r>
    </w:p>
    <w:p w14:paraId="65FCFB7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P Kennedy</w:t>
      </w:r>
      <w:r>
        <w:tab/>
        <w:t>H Roney</w:t>
      </w:r>
      <w:r>
        <w:tab/>
        <w:t xml:space="preserve">C </w:t>
      </w:r>
      <w:proofErr w:type="spellStart"/>
      <w:r>
        <w:t>Uhart</w:t>
      </w:r>
      <w:proofErr w:type="spellEnd"/>
    </w:p>
    <w:p w14:paraId="354730FC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P Robbins</w:t>
      </w:r>
      <w:r>
        <w:tab/>
        <w:t>C Thorn</w:t>
      </w:r>
      <w:r>
        <w:tab/>
        <w:t>J Banks</w:t>
      </w:r>
    </w:p>
    <w:p w14:paraId="072F14F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B Fox</w:t>
      </w:r>
      <w:r>
        <w:tab/>
        <w:t xml:space="preserve">H </w:t>
      </w:r>
      <w:proofErr w:type="spellStart"/>
      <w:r>
        <w:t>Hohler</w:t>
      </w:r>
      <w:proofErr w:type="spellEnd"/>
      <w:r>
        <w:tab/>
        <w:t xml:space="preserve">S </w:t>
      </w:r>
      <w:proofErr w:type="spellStart"/>
      <w:r>
        <w:t>Oldroyd</w:t>
      </w:r>
      <w:proofErr w:type="spellEnd"/>
    </w:p>
    <w:p w14:paraId="3443B39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B Mayes</w:t>
      </w:r>
      <w:r>
        <w:tab/>
        <w:t>S Bennett</w:t>
      </w:r>
      <w:r>
        <w:tab/>
        <w:t>C Childs</w:t>
      </w:r>
    </w:p>
    <w:p w14:paraId="244CED90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S Pratt</w:t>
      </w:r>
      <w:r>
        <w:tab/>
        <w:t>S Williams</w:t>
      </w:r>
      <w:r>
        <w:tab/>
        <w:t>L Woolley</w:t>
      </w:r>
    </w:p>
    <w:p w14:paraId="36427B0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A J Grundy</w:t>
      </w:r>
      <w:r>
        <w:tab/>
        <w:t>C Hall</w:t>
      </w:r>
      <w:r>
        <w:tab/>
        <w:t>J Wyllie</w:t>
      </w:r>
    </w:p>
    <w:p w14:paraId="2F7609CB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C Hibberd</w:t>
      </w:r>
      <w:r>
        <w:tab/>
        <w:t>H E Allen</w:t>
      </w:r>
      <w:r>
        <w:tab/>
        <w:t xml:space="preserve">K </w:t>
      </w:r>
      <w:proofErr w:type="spellStart"/>
      <w:r>
        <w:t>Gorden</w:t>
      </w:r>
      <w:proofErr w:type="spellEnd"/>
    </w:p>
    <w:p w14:paraId="5E627335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G Smith</w:t>
      </w:r>
      <w:r>
        <w:tab/>
        <w:t>W Goble</w:t>
      </w:r>
      <w:r>
        <w:tab/>
        <w:t>I Smith</w:t>
      </w:r>
    </w:p>
    <w:p w14:paraId="01EA9685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F9D0CC3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</w:r>
      <w:r>
        <w:tab/>
        <w:t>J Pledger</w:t>
      </w:r>
      <w:r>
        <w:tab/>
        <w:t>P Kennedy</w:t>
      </w:r>
    </w:p>
    <w:p w14:paraId="66FF614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 xml:space="preserve">J </w:t>
      </w:r>
      <w:proofErr w:type="spellStart"/>
      <w:r>
        <w:t>Iredale</w:t>
      </w:r>
      <w:proofErr w:type="spellEnd"/>
      <w:r>
        <w:tab/>
        <w:t>H Burgoyne</w:t>
      </w:r>
    </w:p>
    <w:p w14:paraId="6E436908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S Pratt</w:t>
      </w:r>
    </w:p>
    <w:p w14:paraId="2B21575C" w14:textId="77777777" w:rsidR="00B2499D" w:rsidRPr="009E7A71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14:paraId="39213D36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Novices VIII</w:t>
      </w:r>
      <w:r w:rsidRPr="009E7A71">
        <w:rPr>
          <w:b/>
        </w:rPr>
        <w:tab/>
      </w:r>
      <w:r>
        <w:rPr>
          <w:b/>
        </w:rPr>
        <w:t>Men's 2nd Novices VIII</w:t>
      </w:r>
      <w:r>
        <w:rPr>
          <w:b/>
        </w:rPr>
        <w:tab/>
        <w:t>Men's 3rd Novices VIII</w:t>
      </w:r>
    </w:p>
    <w:p w14:paraId="4B3623D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J Hutchinson</w:t>
      </w:r>
      <w:r>
        <w:tab/>
        <w:t xml:space="preserve">D </w:t>
      </w:r>
      <w:proofErr w:type="spellStart"/>
      <w:r>
        <w:t>Gililard</w:t>
      </w:r>
      <w:proofErr w:type="spellEnd"/>
      <w:r>
        <w:tab/>
        <w:t xml:space="preserve">K </w:t>
      </w:r>
      <w:proofErr w:type="spellStart"/>
      <w:r>
        <w:t>Sequeira</w:t>
      </w:r>
      <w:proofErr w:type="spellEnd"/>
    </w:p>
    <w:p w14:paraId="77091C0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D Power</w:t>
      </w:r>
      <w:r>
        <w:tab/>
        <w:t>C Crooks</w:t>
      </w:r>
      <w:r>
        <w:tab/>
        <w:t>S Waterhouse</w:t>
      </w:r>
    </w:p>
    <w:p w14:paraId="33846812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J Sachs</w:t>
      </w:r>
      <w:r>
        <w:tab/>
        <w:t>E Crook</w:t>
      </w:r>
      <w:r>
        <w:tab/>
        <w:t>A Coates</w:t>
      </w:r>
    </w:p>
    <w:p w14:paraId="7999516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C Jones</w:t>
      </w:r>
      <w:r>
        <w:tab/>
        <w:t>D Greig</w:t>
      </w:r>
      <w:r>
        <w:tab/>
        <w:t>S Cullen</w:t>
      </w:r>
    </w:p>
    <w:p w14:paraId="09D3E416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B Ingleby</w:t>
      </w:r>
      <w:r>
        <w:tab/>
        <w:t xml:space="preserve">F </w:t>
      </w:r>
      <w:proofErr w:type="spellStart"/>
      <w:r>
        <w:t>Fovet</w:t>
      </w:r>
      <w:proofErr w:type="spellEnd"/>
      <w:r>
        <w:tab/>
      </w:r>
      <w:proofErr w:type="gramStart"/>
      <w:r>
        <w:t>A</w:t>
      </w:r>
      <w:proofErr w:type="gramEnd"/>
      <w:r>
        <w:t xml:space="preserve"> Hodkinson</w:t>
      </w:r>
    </w:p>
    <w:p w14:paraId="20E1DE8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C Wong</w:t>
      </w:r>
      <w:r>
        <w:tab/>
        <w:t xml:space="preserve">T </w:t>
      </w:r>
      <w:proofErr w:type="spellStart"/>
      <w:r>
        <w:t>Aspray</w:t>
      </w:r>
      <w:proofErr w:type="spellEnd"/>
      <w:r>
        <w:tab/>
        <w:t>P Birch</w:t>
      </w:r>
    </w:p>
    <w:p w14:paraId="1423E12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A Miller</w:t>
      </w:r>
      <w:r>
        <w:tab/>
        <w:t>A Thomas</w:t>
      </w:r>
      <w:r>
        <w:tab/>
        <w:t>A Jackson</w:t>
      </w:r>
    </w:p>
    <w:p w14:paraId="3F8065E9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S King</w:t>
      </w:r>
      <w:r>
        <w:tab/>
        <w:t>R Abbott</w:t>
      </w:r>
      <w:r>
        <w:tab/>
        <w:t>D Baxter</w:t>
      </w:r>
    </w:p>
    <w:p w14:paraId="3BD27AF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K Chan</w:t>
      </w:r>
      <w:r>
        <w:tab/>
        <w:t>J Grimshaw</w:t>
      </w:r>
      <w:r>
        <w:tab/>
        <w:t>E Reader</w:t>
      </w:r>
    </w:p>
    <w:p w14:paraId="14C3BE48" w14:textId="77777777" w:rsidR="00B2499D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4678941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A Grundy</w:t>
      </w:r>
      <w:r>
        <w:tab/>
        <w:t>A Larsson</w:t>
      </w:r>
      <w:r>
        <w:tab/>
        <w:t xml:space="preserve">A </w:t>
      </w:r>
      <w:proofErr w:type="spellStart"/>
      <w:r>
        <w:t>Alcock</w:t>
      </w:r>
      <w:proofErr w:type="spellEnd"/>
    </w:p>
    <w:p w14:paraId="030945D4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Mayes</w:t>
      </w:r>
      <w:r>
        <w:tab/>
        <w:t>S Everson</w:t>
      </w:r>
      <w:r>
        <w:tab/>
        <w:t>P Robbins</w:t>
      </w:r>
    </w:p>
    <w:p w14:paraId="15C886DF" w14:textId="77777777" w:rsidR="00B2499D" w:rsidRPr="00C3373C" w:rsidRDefault="00B2499D" w:rsidP="00B2499D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A Burton</w:t>
      </w:r>
    </w:p>
    <w:sectPr w:rsidR="00B2499D" w:rsidRPr="00C3373C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F60"/>
    <w:rsid w:val="00012E25"/>
    <w:rsid w:val="00097FDF"/>
    <w:rsid w:val="000E75FC"/>
    <w:rsid w:val="00121B15"/>
    <w:rsid w:val="00166C2D"/>
    <w:rsid w:val="001C276E"/>
    <w:rsid w:val="002E2747"/>
    <w:rsid w:val="00322F2E"/>
    <w:rsid w:val="003D6207"/>
    <w:rsid w:val="00434D61"/>
    <w:rsid w:val="0049197C"/>
    <w:rsid w:val="005649AC"/>
    <w:rsid w:val="005A762E"/>
    <w:rsid w:val="005E3A25"/>
    <w:rsid w:val="00650238"/>
    <w:rsid w:val="006D3BAC"/>
    <w:rsid w:val="00702E7D"/>
    <w:rsid w:val="00710159"/>
    <w:rsid w:val="00777B88"/>
    <w:rsid w:val="00894A5F"/>
    <w:rsid w:val="008F0A2B"/>
    <w:rsid w:val="00926ACA"/>
    <w:rsid w:val="00946922"/>
    <w:rsid w:val="00995E92"/>
    <w:rsid w:val="009A4B49"/>
    <w:rsid w:val="009A58A1"/>
    <w:rsid w:val="009E7A71"/>
    <w:rsid w:val="00A40CA1"/>
    <w:rsid w:val="00AE5DF8"/>
    <w:rsid w:val="00AE5F60"/>
    <w:rsid w:val="00B01D71"/>
    <w:rsid w:val="00B2499D"/>
    <w:rsid w:val="00B75495"/>
    <w:rsid w:val="00B82DAF"/>
    <w:rsid w:val="00B918E4"/>
    <w:rsid w:val="00C53BC5"/>
    <w:rsid w:val="00CC75EE"/>
    <w:rsid w:val="00D24C33"/>
    <w:rsid w:val="00D25453"/>
    <w:rsid w:val="00D51FC4"/>
    <w:rsid w:val="00D62E99"/>
    <w:rsid w:val="00D70004"/>
    <w:rsid w:val="00DA6ECB"/>
    <w:rsid w:val="00DD20BF"/>
    <w:rsid w:val="00E601BC"/>
    <w:rsid w:val="00EA7F24"/>
    <w:rsid w:val="00F467D2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23A1"/>
  <w15:docId w15:val="{9EC813E2-6DB7-4403-8C4D-7167B01D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1980-89 complete.docx</Template>
  <TotalTime>0</TotalTime>
  <Pages>30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Drake</dc:creator>
  <cp:lastModifiedBy>dan george</cp:lastModifiedBy>
  <cp:revision>2</cp:revision>
  <dcterms:created xsi:type="dcterms:W3CDTF">2022-11-29T10:04:00Z</dcterms:created>
  <dcterms:modified xsi:type="dcterms:W3CDTF">2022-11-29T10:04:00Z</dcterms:modified>
</cp:coreProperties>
</file>