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6F62" w14:textId="77777777" w:rsidR="00CC48BA" w:rsidRDefault="00CC48BA" w:rsidP="00CC48BA">
      <w:pPr>
        <w:spacing w:after="0" w:line="240" w:lineRule="auto"/>
        <w:jc w:val="center"/>
        <w:rPr>
          <w:b/>
        </w:rPr>
      </w:pPr>
      <w:r w:rsidRPr="00AE5F60">
        <w:rPr>
          <w:b/>
        </w:rPr>
        <w:t xml:space="preserve">Lent Crews </w:t>
      </w:r>
      <w:r>
        <w:rPr>
          <w:b/>
        </w:rPr>
        <w:t>1970</w:t>
      </w:r>
    </w:p>
    <w:p w14:paraId="0061B6D5" w14:textId="77777777" w:rsidR="00CC48BA" w:rsidRPr="00AE5F60" w:rsidRDefault="00CC48BA" w:rsidP="00CC48BA">
      <w:pPr>
        <w:spacing w:after="0" w:line="240" w:lineRule="auto"/>
        <w:jc w:val="center"/>
        <w:rPr>
          <w:b/>
        </w:rPr>
      </w:pPr>
    </w:p>
    <w:p w14:paraId="3FAFADA5" w14:textId="77777777" w:rsidR="00CC48BA" w:rsidRPr="009E7A71" w:rsidRDefault="00CC48BA" w:rsidP="00CC48BA">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 (Shilling VIII)</w:t>
      </w:r>
    </w:p>
    <w:p w14:paraId="51A5697C" w14:textId="77777777" w:rsidR="00CC48BA" w:rsidRDefault="00CC48BA" w:rsidP="00CC48BA">
      <w:pPr>
        <w:tabs>
          <w:tab w:val="left" w:pos="1418"/>
          <w:tab w:val="left" w:pos="3969"/>
          <w:tab w:val="left" w:pos="6521"/>
        </w:tabs>
        <w:spacing w:after="0" w:line="240" w:lineRule="auto"/>
      </w:pPr>
      <w:r>
        <w:t>Bow</w:t>
      </w:r>
      <w:r>
        <w:tab/>
        <w:t>W P Rankin</w:t>
      </w:r>
      <w:r>
        <w:tab/>
        <w:t>L J B Spencer</w:t>
      </w:r>
      <w:r>
        <w:tab/>
        <w:t>M D Margolis</w:t>
      </w:r>
    </w:p>
    <w:p w14:paraId="51CC9A67" w14:textId="77777777" w:rsidR="00CC48BA" w:rsidRDefault="00CC48BA" w:rsidP="00CC48BA">
      <w:pPr>
        <w:tabs>
          <w:tab w:val="left" w:pos="1418"/>
          <w:tab w:val="left" w:pos="3969"/>
          <w:tab w:val="left" w:pos="6521"/>
        </w:tabs>
        <w:spacing w:after="0" w:line="240" w:lineRule="auto"/>
      </w:pPr>
      <w:r>
        <w:t>2</w:t>
      </w:r>
      <w:r>
        <w:tab/>
        <w:t>A H Adams</w:t>
      </w:r>
      <w:r>
        <w:tab/>
        <w:t>B A C Mander</w:t>
      </w:r>
      <w:r>
        <w:tab/>
        <w:t>R Orchard</w:t>
      </w:r>
    </w:p>
    <w:p w14:paraId="314C51E3" w14:textId="77777777" w:rsidR="00CC48BA" w:rsidRDefault="00CC48BA" w:rsidP="00CC48BA">
      <w:pPr>
        <w:tabs>
          <w:tab w:val="left" w:pos="1418"/>
          <w:tab w:val="left" w:pos="3969"/>
          <w:tab w:val="left" w:pos="6521"/>
        </w:tabs>
        <w:spacing w:after="0" w:line="240" w:lineRule="auto"/>
      </w:pPr>
      <w:r>
        <w:t>3</w:t>
      </w:r>
      <w:r>
        <w:tab/>
        <w:t>I T Smith</w:t>
      </w:r>
      <w:r>
        <w:tab/>
        <w:t>J W Evans</w:t>
      </w:r>
      <w:r>
        <w:tab/>
        <w:t>K Michel</w:t>
      </w:r>
    </w:p>
    <w:p w14:paraId="57EE3D97" w14:textId="77777777" w:rsidR="00CC48BA" w:rsidRDefault="00CC48BA" w:rsidP="00CC48BA">
      <w:pPr>
        <w:tabs>
          <w:tab w:val="left" w:pos="1418"/>
          <w:tab w:val="left" w:pos="3969"/>
          <w:tab w:val="left" w:pos="6521"/>
        </w:tabs>
        <w:spacing w:after="0" w:line="240" w:lineRule="auto"/>
      </w:pPr>
      <w:r>
        <w:t>4</w:t>
      </w:r>
      <w:r>
        <w:tab/>
        <w:t>D J Gittins</w:t>
      </w:r>
      <w:r>
        <w:tab/>
        <w:t>J A Hart</w:t>
      </w:r>
      <w:r>
        <w:tab/>
        <w:t>B Battye</w:t>
      </w:r>
    </w:p>
    <w:p w14:paraId="69BDB8AC" w14:textId="77777777" w:rsidR="00CC48BA" w:rsidRDefault="00CC48BA" w:rsidP="00CC48BA">
      <w:pPr>
        <w:tabs>
          <w:tab w:val="left" w:pos="1418"/>
          <w:tab w:val="left" w:pos="3969"/>
          <w:tab w:val="left" w:pos="6521"/>
        </w:tabs>
        <w:spacing w:after="0" w:line="240" w:lineRule="auto"/>
      </w:pPr>
      <w:r>
        <w:t>5</w:t>
      </w:r>
      <w:r>
        <w:tab/>
        <w:t>G J S Wallis</w:t>
      </w:r>
      <w:r>
        <w:tab/>
        <w:t>D M Maclean</w:t>
      </w:r>
      <w:r>
        <w:tab/>
        <w:t>I Vanner</w:t>
      </w:r>
    </w:p>
    <w:p w14:paraId="2E629120" w14:textId="77777777" w:rsidR="00CC48BA" w:rsidRDefault="00CC48BA" w:rsidP="00CC48BA">
      <w:pPr>
        <w:tabs>
          <w:tab w:val="left" w:pos="1418"/>
          <w:tab w:val="left" w:pos="3969"/>
          <w:tab w:val="left" w:pos="6521"/>
        </w:tabs>
        <w:spacing w:after="0" w:line="240" w:lineRule="auto"/>
      </w:pPr>
      <w:r>
        <w:t>6</w:t>
      </w:r>
      <w:r>
        <w:tab/>
        <w:t>C P Baron</w:t>
      </w:r>
      <w:r>
        <w:tab/>
        <w:t>P J Matthews</w:t>
      </w:r>
      <w:r>
        <w:tab/>
        <w:t>C Padfield</w:t>
      </w:r>
    </w:p>
    <w:p w14:paraId="16664F05" w14:textId="77777777" w:rsidR="00CC48BA" w:rsidRDefault="00CC48BA" w:rsidP="00CC48BA">
      <w:pPr>
        <w:tabs>
          <w:tab w:val="left" w:pos="1418"/>
          <w:tab w:val="left" w:pos="3969"/>
          <w:tab w:val="left" w:pos="6521"/>
        </w:tabs>
        <w:spacing w:after="0" w:line="240" w:lineRule="auto"/>
      </w:pPr>
      <w:r>
        <w:t>7</w:t>
      </w:r>
      <w:r>
        <w:tab/>
        <w:t>K J Heffer</w:t>
      </w:r>
      <w:r>
        <w:tab/>
        <w:t>J E M Belton</w:t>
      </w:r>
      <w:r>
        <w:tab/>
        <w:t>I Wallace</w:t>
      </w:r>
    </w:p>
    <w:p w14:paraId="6DF236D9" w14:textId="77777777" w:rsidR="00CC48BA" w:rsidRDefault="00CC48BA" w:rsidP="00CC48BA">
      <w:pPr>
        <w:tabs>
          <w:tab w:val="left" w:pos="1418"/>
          <w:tab w:val="left" w:pos="3969"/>
          <w:tab w:val="left" w:pos="6521"/>
        </w:tabs>
        <w:spacing w:after="0" w:line="240" w:lineRule="auto"/>
      </w:pPr>
      <w:r>
        <w:t>Str</w:t>
      </w:r>
      <w:r>
        <w:tab/>
        <w:t>A J Price</w:t>
      </w:r>
      <w:r>
        <w:tab/>
        <w:t>P D Mosley</w:t>
      </w:r>
      <w:r>
        <w:tab/>
        <w:t>J G Weaver</w:t>
      </w:r>
    </w:p>
    <w:p w14:paraId="002F2057" w14:textId="77777777" w:rsidR="00CC48BA" w:rsidRDefault="00CC48BA" w:rsidP="00CC48BA">
      <w:pPr>
        <w:tabs>
          <w:tab w:val="left" w:pos="1418"/>
          <w:tab w:val="left" w:pos="3969"/>
          <w:tab w:val="left" w:pos="6521"/>
        </w:tabs>
        <w:spacing w:after="0" w:line="240" w:lineRule="auto"/>
      </w:pPr>
      <w:r>
        <w:t>Cox</w:t>
      </w:r>
      <w:r>
        <w:tab/>
        <w:t>I K Mason</w:t>
      </w:r>
      <w:r>
        <w:tab/>
        <w:t>G D Glover</w:t>
      </w:r>
      <w:r>
        <w:tab/>
        <w:t>J G Fleming</w:t>
      </w:r>
    </w:p>
    <w:p w14:paraId="2AF866AC" w14:textId="77777777" w:rsidR="00CC48BA" w:rsidRDefault="00CC48BA" w:rsidP="00CC48BA">
      <w:pPr>
        <w:tabs>
          <w:tab w:val="left" w:pos="1418"/>
          <w:tab w:val="left" w:pos="3969"/>
          <w:tab w:val="left" w:pos="6521"/>
        </w:tabs>
        <w:spacing w:after="0" w:line="240" w:lineRule="auto"/>
      </w:pPr>
    </w:p>
    <w:p w14:paraId="1687AFC0" w14:textId="77777777" w:rsidR="00CC48BA" w:rsidRDefault="00CC48BA" w:rsidP="00CC48BA">
      <w:pPr>
        <w:tabs>
          <w:tab w:val="left" w:pos="1418"/>
          <w:tab w:val="left" w:pos="3969"/>
          <w:tab w:val="left" w:pos="6521"/>
        </w:tabs>
        <w:spacing w:after="0" w:line="240" w:lineRule="auto"/>
      </w:pPr>
      <w:r>
        <w:t>Coaches</w:t>
      </w:r>
      <w:r>
        <w:tab/>
        <w:t>Dr J R W Gleave</w:t>
      </w:r>
      <w:r>
        <w:tab/>
        <w:t>K A Fraser</w:t>
      </w:r>
      <w:r>
        <w:tab/>
        <w:t>C P Baron</w:t>
      </w:r>
    </w:p>
    <w:p w14:paraId="6E6E23C0" w14:textId="77777777" w:rsidR="00CC48BA" w:rsidRDefault="00CC48BA" w:rsidP="00CC48BA">
      <w:pPr>
        <w:tabs>
          <w:tab w:val="left" w:pos="1418"/>
          <w:tab w:val="left" w:pos="3969"/>
          <w:tab w:val="left" w:pos="6521"/>
        </w:tabs>
        <w:spacing w:after="0" w:line="240" w:lineRule="auto"/>
      </w:pPr>
      <w:r>
        <w:tab/>
        <w:t>Dr T B Anderson</w:t>
      </w:r>
      <w:r>
        <w:tab/>
        <w:t>I T Smith</w:t>
      </w:r>
    </w:p>
    <w:p w14:paraId="125E7623" w14:textId="77777777" w:rsidR="00CC48BA" w:rsidRDefault="00CC48BA" w:rsidP="00CC48BA">
      <w:pPr>
        <w:tabs>
          <w:tab w:val="left" w:pos="1418"/>
          <w:tab w:val="left" w:pos="3969"/>
          <w:tab w:val="left" w:pos="6521"/>
        </w:tabs>
        <w:spacing w:after="0" w:line="240" w:lineRule="auto"/>
      </w:pPr>
      <w:r>
        <w:tab/>
        <w:t>L V Bevan Esq</w:t>
      </w:r>
      <w:r>
        <w:tab/>
        <w:t>W P Rankin</w:t>
      </w:r>
    </w:p>
    <w:p w14:paraId="4CE6DA15" w14:textId="77777777" w:rsidR="00CC48BA" w:rsidRDefault="00CC48BA" w:rsidP="00CC48BA">
      <w:pPr>
        <w:tabs>
          <w:tab w:val="left" w:pos="1418"/>
          <w:tab w:val="left" w:pos="3969"/>
          <w:tab w:val="left" w:pos="6521"/>
        </w:tabs>
        <w:spacing w:after="0" w:line="240" w:lineRule="auto"/>
      </w:pPr>
      <w:r>
        <w:tab/>
        <w:t>J T Shaw Esq</w:t>
      </w:r>
      <w:r>
        <w:tab/>
        <w:t>K J Heffer</w:t>
      </w:r>
    </w:p>
    <w:p w14:paraId="4F492867" w14:textId="77777777" w:rsidR="00CC48BA" w:rsidRDefault="00CC48BA" w:rsidP="00CC48BA">
      <w:pPr>
        <w:tabs>
          <w:tab w:val="left" w:pos="1418"/>
          <w:tab w:val="left" w:pos="3969"/>
          <w:tab w:val="left" w:pos="6521"/>
        </w:tabs>
        <w:spacing w:after="0" w:line="240" w:lineRule="auto"/>
      </w:pPr>
    </w:p>
    <w:p w14:paraId="449FC9EA" w14:textId="77777777" w:rsidR="00CC48BA" w:rsidRPr="009E7A71" w:rsidRDefault="00CC48BA" w:rsidP="00CC48BA">
      <w:pPr>
        <w:tabs>
          <w:tab w:val="left" w:pos="1418"/>
          <w:tab w:val="left" w:pos="3969"/>
          <w:tab w:val="left" w:pos="6521"/>
        </w:tabs>
        <w:spacing w:after="0" w:line="240" w:lineRule="auto"/>
        <w:rPr>
          <w:b/>
        </w:rPr>
      </w:pPr>
      <w:r w:rsidRPr="009E7A71">
        <w:rPr>
          <w:b/>
        </w:rPr>
        <w:tab/>
      </w:r>
      <w:r>
        <w:rPr>
          <w:b/>
        </w:rPr>
        <w:t>4th VIII (Paper VIII)</w:t>
      </w:r>
    </w:p>
    <w:p w14:paraId="4111EF53" w14:textId="77777777" w:rsidR="00CC48BA" w:rsidRDefault="00CC48BA" w:rsidP="00CC48BA">
      <w:pPr>
        <w:tabs>
          <w:tab w:val="left" w:pos="1418"/>
          <w:tab w:val="left" w:pos="3969"/>
          <w:tab w:val="left" w:pos="6521"/>
        </w:tabs>
        <w:spacing w:after="0" w:line="240" w:lineRule="auto"/>
      </w:pPr>
      <w:r>
        <w:t>Bow</w:t>
      </w:r>
      <w:r>
        <w:tab/>
        <w:t>J O Macintyre</w:t>
      </w:r>
    </w:p>
    <w:p w14:paraId="68170A68" w14:textId="77777777" w:rsidR="00CC48BA" w:rsidRDefault="00CC48BA" w:rsidP="00CC48BA">
      <w:pPr>
        <w:tabs>
          <w:tab w:val="left" w:pos="1418"/>
          <w:tab w:val="left" w:pos="3969"/>
          <w:tab w:val="left" w:pos="6521"/>
        </w:tabs>
        <w:spacing w:after="0" w:line="240" w:lineRule="auto"/>
      </w:pPr>
      <w:r>
        <w:t>2</w:t>
      </w:r>
      <w:r>
        <w:tab/>
        <w:t>B Thompson</w:t>
      </w:r>
    </w:p>
    <w:p w14:paraId="56F72E04" w14:textId="77777777" w:rsidR="00CC48BA" w:rsidRDefault="00CC48BA" w:rsidP="00CC48BA">
      <w:pPr>
        <w:tabs>
          <w:tab w:val="left" w:pos="1418"/>
          <w:tab w:val="left" w:pos="3969"/>
          <w:tab w:val="left" w:pos="6521"/>
        </w:tabs>
        <w:spacing w:after="0" w:line="240" w:lineRule="auto"/>
      </w:pPr>
      <w:r>
        <w:t>3</w:t>
      </w:r>
      <w:r>
        <w:tab/>
        <w:t>J M Norwood</w:t>
      </w:r>
    </w:p>
    <w:p w14:paraId="63AD416B" w14:textId="77777777" w:rsidR="00CC48BA" w:rsidRDefault="00CC48BA" w:rsidP="00CC48BA">
      <w:pPr>
        <w:tabs>
          <w:tab w:val="left" w:pos="1418"/>
          <w:tab w:val="left" w:pos="3969"/>
          <w:tab w:val="left" w:pos="6521"/>
        </w:tabs>
        <w:spacing w:after="0" w:line="240" w:lineRule="auto"/>
      </w:pPr>
      <w:r>
        <w:t>4</w:t>
      </w:r>
      <w:r>
        <w:tab/>
        <w:t>N R Davies</w:t>
      </w:r>
    </w:p>
    <w:p w14:paraId="08B38A47" w14:textId="77777777" w:rsidR="00CC48BA" w:rsidRDefault="00CC48BA" w:rsidP="00CC48BA">
      <w:pPr>
        <w:tabs>
          <w:tab w:val="left" w:pos="1418"/>
          <w:tab w:val="left" w:pos="3969"/>
          <w:tab w:val="left" w:pos="6521"/>
        </w:tabs>
        <w:spacing w:after="0" w:line="240" w:lineRule="auto"/>
      </w:pPr>
      <w:r>
        <w:t>5</w:t>
      </w:r>
      <w:r>
        <w:tab/>
        <w:t>C W Aspden</w:t>
      </w:r>
    </w:p>
    <w:p w14:paraId="6ACC888D" w14:textId="77777777" w:rsidR="00CC48BA" w:rsidRDefault="00CC48BA" w:rsidP="00CC48BA">
      <w:pPr>
        <w:tabs>
          <w:tab w:val="left" w:pos="1418"/>
          <w:tab w:val="left" w:pos="3969"/>
          <w:tab w:val="left" w:pos="6521"/>
        </w:tabs>
        <w:spacing w:after="0" w:line="240" w:lineRule="auto"/>
      </w:pPr>
      <w:r>
        <w:t>6</w:t>
      </w:r>
      <w:r>
        <w:tab/>
        <w:t>D B Crosby</w:t>
      </w:r>
    </w:p>
    <w:p w14:paraId="439F835B" w14:textId="77777777" w:rsidR="00CC48BA" w:rsidRDefault="00CC48BA" w:rsidP="00CC48BA">
      <w:pPr>
        <w:tabs>
          <w:tab w:val="left" w:pos="1418"/>
          <w:tab w:val="left" w:pos="3969"/>
          <w:tab w:val="left" w:pos="6521"/>
        </w:tabs>
        <w:spacing w:after="0" w:line="240" w:lineRule="auto"/>
      </w:pPr>
      <w:r>
        <w:t>7</w:t>
      </w:r>
      <w:r>
        <w:tab/>
        <w:t>G W Alington</w:t>
      </w:r>
    </w:p>
    <w:p w14:paraId="597F16E5" w14:textId="77777777" w:rsidR="00CC48BA" w:rsidRDefault="00CC48BA" w:rsidP="00CC48BA">
      <w:pPr>
        <w:tabs>
          <w:tab w:val="left" w:pos="1418"/>
          <w:tab w:val="left" w:pos="3969"/>
          <w:tab w:val="left" w:pos="6521"/>
        </w:tabs>
        <w:spacing w:after="0" w:line="240" w:lineRule="auto"/>
      </w:pPr>
      <w:r>
        <w:t>Str</w:t>
      </w:r>
      <w:r>
        <w:tab/>
        <w:t>R W Farndale</w:t>
      </w:r>
    </w:p>
    <w:p w14:paraId="7B9E2B0D" w14:textId="77777777" w:rsidR="00CC48BA" w:rsidRDefault="00CC48BA" w:rsidP="00CC48BA">
      <w:pPr>
        <w:tabs>
          <w:tab w:val="left" w:pos="1418"/>
          <w:tab w:val="left" w:pos="3969"/>
          <w:tab w:val="left" w:pos="6521"/>
        </w:tabs>
        <w:spacing w:after="0" w:line="240" w:lineRule="auto"/>
      </w:pPr>
      <w:r>
        <w:t>Cox</w:t>
      </w:r>
      <w:r>
        <w:tab/>
        <w:t>R M Humphry</w:t>
      </w:r>
    </w:p>
    <w:p w14:paraId="7DE68615" w14:textId="77777777" w:rsidR="00CC48BA" w:rsidRDefault="00CC48BA" w:rsidP="00CC48BA">
      <w:pPr>
        <w:tabs>
          <w:tab w:val="left" w:pos="1418"/>
          <w:tab w:val="left" w:pos="3969"/>
          <w:tab w:val="left" w:pos="6521"/>
        </w:tabs>
        <w:spacing w:after="0" w:line="240" w:lineRule="auto"/>
      </w:pPr>
    </w:p>
    <w:p w14:paraId="0FB2D748" w14:textId="77777777" w:rsidR="00CC48BA" w:rsidRDefault="00CC48BA" w:rsidP="00CC48BA">
      <w:pPr>
        <w:tabs>
          <w:tab w:val="left" w:pos="1418"/>
          <w:tab w:val="left" w:pos="3969"/>
          <w:tab w:val="left" w:pos="6521"/>
        </w:tabs>
        <w:spacing w:after="0" w:line="240" w:lineRule="auto"/>
      </w:pPr>
      <w:r>
        <w:t>Coaches</w:t>
      </w:r>
      <w:r>
        <w:tab/>
        <w:t>A J Price</w:t>
      </w:r>
    </w:p>
    <w:p w14:paraId="5AF99E2D" w14:textId="77777777" w:rsidR="00CC48BA" w:rsidRDefault="00CC48BA" w:rsidP="00CC48BA">
      <w:pPr>
        <w:tabs>
          <w:tab w:val="left" w:pos="1418"/>
          <w:tab w:val="left" w:pos="3969"/>
          <w:tab w:val="left" w:pos="6521"/>
        </w:tabs>
        <w:spacing w:after="0" w:line="240" w:lineRule="auto"/>
      </w:pPr>
    </w:p>
    <w:p w14:paraId="353606F4" w14:textId="77777777" w:rsidR="00CC48BA" w:rsidRDefault="00CC48BA" w:rsidP="00CC48BA">
      <w:pPr>
        <w:tabs>
          <w:tab w:val="left" w:pos="1418"/>
          <w:tab w:val="left" w:pos="3969"/>
          <w:tab w:val="left" w:pos="6521"/>
        </w:tabs>
        <w:spacing w:after="0" w:line="240" w:lineRule="auto"/>
      </w:pPr>
    </w:p>
    <w:p w14:paraId="74B599FA" w14:textId="77777777" w:rsidR="00CC48BA" w:rsidRDefault="00CC48BA">
      <w:pPr>
        <w:rPr>
          <w:b/>
        </w:rPr>
      </w:pPr>
      <w:r>
        <w:rPr>
          <w:b/>
        </w:rPr>
        <w:br w:type="page"/>
      </w:r>
    </w:p>
    <w:p w14:paraId="75E0F5C4" w14:textId="77777777" w:rsidR="00FC7ACB" w:rsidRDefault="00FC7ACB" w:rsidP="00FC7ACB">
      <w:pPr>
        <w:spacing w:after="0" w:line="240" w:lineRule="auto"/>
        <w:jc w:val="center"/>
        <w:rPr>
          <w:b/>
        </w:rPr>
      </w:pPr>
      <w:r>
        <w:rPr>
          <w:b/>
        </w:rPr>
        <w:lastRenderedPageBreak/>
        <w:t>May</w:t>
      </w:r>
      <w:r w:rsidRPr="00AE5F60">
        <w:rPr>
          <w:b/>
        </w:rPr>
        <w:t xml:space="preserve"> Crews </w:t>
      </w:r>
      <w:r>
        <w:rPr>
          <w:b/>
        </w:rPr>
        <w:t>1970</w:t>
      </w:r>
    </w:p>
    <w:p w14:paraId="52415A69" w14:textId="77777777" w:rsidR="00FC7ACB" w:rsidRPr="00AE5F60" w:rsidRDefault="00FC7ACB" w:rsidP="00FC7ACB">
      <w:pPr>
        <w:spacing w:after="0" w:line="240" w:lineRule="auto"/>
        <w:jc w:val="center"/>
        <w:rPr>
          <w:b/>
        </w:rPr>
      </w:pPr>
    </w:p>
    <w:p w14:paraId="303651E0" w14:textId="77777777" w:rsidR="00FC7ACB" w:rsidRPr="009E7A71" w:rsidRDefault="00FC7ACB" w:rsidP="00FC7ACB">
      <w:pPr>
        <w:tabs>
          <w:tab w:val="left" w:pos="1418"/>
          <w:tab w:val="left" w:pos="3969"/>
          <w:tab w:val="left" w:pos="6521"/>
        </w:tabs>
        <w:spacing w:after="0" w:line="240" w:lineRule="auto"/>
        <w:rPr>
          <w:b/>
        </w:rPr>
      </w:pPr>
      <w:r w:rsidRPr="009E7A71">
        <w:rPr>
          <w:b/>
        </w:rPr>
        <w:tab/>
      </w:r>
      <w:r w:rsidR="00F75B30">
        <w:rPr>
          <w:b/>
        </w:rPr>
        <w:t>*</w:t>
      </w:r>
      <w:r>
        <w:rPr>
          <w:b/>
        </w:rPr>
        <w:t>1st VIII</w:t>
      </w:r>
      <w:r w:rsidRPr="009E7A71">
        <w:rPr>
          <w:b/>
        </w:rPr>
        <w:tab/>
      </w:r>
      <w:r>
        <w:rPr>
          <w:b/>
        </w:rPr>
        <w:t>2nd VIII</w:t>
      </w:r>
      <w:r w:rsidRPr="009E7A71">
        <w:rPr>
          <w:b/>
        </w:rPr>
        <w:tab/>
      </w:r>
      <w:r>
        <w:rPr>
          <w:b/>
        </w:rPr>
        <w:t>3rd VIII</w:t>
      </w:r>
    </w:p>
    <w:p w14:paraId="2EEFCF26" w14:textId="77777777" w:rsidR="00FC7ACB" w:rsidRDefault="00FC7ACB" w:rsidP="00FC7ACB">
      <w:pPr>
        <w:tabs>
          <w:tab w:val="left" w:pos="1418"/>
          <w:tab w:val="left" w:pos="3969"/>
          <w:tab w:val="left" w:pos="6521"/>
        </w:tabs>
        <w:spacing w:after="0" w:line="240" w:lineRule="auto"/>
      </w:pPr>
      <w:r>
        <w:t>Bow</w:t>
      </w:r>
      <w:r>
        <w:tab/>
        <w:t>W P Rankin</w:t>
      </w:r>
      <w:r>
        <w:tab/>
        <w:t>J E M Belton</w:t>
      </w:r>
      <w:r>
        <w:tab/>
        <w:t>J O McIntyre</w:t>
      </w:r>
    </w:p>
    <w:p w14:paraId="40EAB74D" w14:textId="77777777" w:rsidR="00FC7ACB" w:rsidRDefault="00FC7ACB" w:rsidP="00FC7ACB">
      <w:pPr>
        <w:tabs>
          <w:tab w:val="left" w:pos="1418"/>
          <w:tab w:val="left" w:pos="3969"/>
          <w:tab w:val="left" w:pos="6521"/>
        </w:tabs>
        <w:spacing w:after="0" w:line="240" w:lineRule="auto"/>
      </w:pPr>
      <w:r>
        <w:t>2</w:t>
      </w:r>
      <w:r>
        <w:tab/>
        <w:t>A J Price</w:t>
      </w:r>
      <w:r>
        <w:tab/>
        <w:t>P J Matthews</w:t>
      </w:r>
      <w:r>
        <w:tab/>
        <w:t>R J H Clarke</w:t>
      </w:r>
    </w:p>
    <w:p w14:paraId="0786DE4A" w14:textId="77777777" w:rsidR="00FC7ACB" w:rsidRDefault="00FC7ACB" w:rsidP="00FC7ACB">
      <w:pPr>
        <w:tabs>
          <w:tab w:val="left" w:pos="1418"/>
          <w:tab w:val="left" w:pos="3969"/>
          <w:tab w:val="left" w:pos="6521"/>
        </w:tabs>
        <w:spacing w:after="0" w:line="240" w:lineRule="auto"/>
      </w:pPr>
      <w:r>
        <w:t>3</w:t>
      </w:r>
      <w:r>
        <w:tab/>
        <w:t>G J S Wallis</w:t>
      </w:r>
      <w:r>
        <w:tab/>
        <w:t>G A Alington</w:t>
      </w:r>
      <w:r>
        <w:tab/>
        <w:t>I Wallace</w:t>
      </w:r>
    </w:p>
    <w:p w14:paraId="5C0A8423" w14:textId="77777777" w:rsidR="00FC7ACB" w:rsidRDefault="00FC7ACB" w:rsidP="00FC7ACB">
      <w:pPr>
        <w:tabs>
          <w:tab w:val="left" w:pos="1418"/>
          <w:tab w:val="left" w:pos="3969"/>
          <w:tab w:val="left" w:pos="6521"/>
        </w:tabs>
        <w:spacing w:after="0" w:line="240" w:lineRule="auto"/>
      </w:pPr>
      <w:r>
        <w:t>4</w:t>
      </w:r>
      <w:r>
        <w:tab/>
        <w:t>K Fraser</w:t>
      </w:r>
      <w:r>
        <w:tab/>
        <w:t>J A Hart</w:t>
      </w:r>
      <w:r>
        <w:tab/>
        <w:t>B R Battye</w:t>
      </w:r>
    </w:p>
    <w:p w14:paraId="1A7C28F4" w14:textId="77777777" w:rsidR="00FC7ACB" w:rsidRDefault="00FC7ACB" w:rsidP="00FC7ACB">
      <w:pPr>
        <w:tabs>
          <w:tab w:val="left" w:pos="1418"/>
          <w:tab w:val="left" w:pos="3969"/>
          <w:tab w:val="left" w:pos="6521"/>
        </w:tabs>
        <w:spacing w:after="0" w:line="240" w:lineRule="auto"/>
      </w:pPr>
      <w:r>
        <w:t>5</w:t>
      </w:r>
      <w:r>
        <w:tab/>
        <w:t>C M Lowe</w:t>
      </w:r>
      <w:r>
        <w:tab/>
        <w:t>D M MacLean</w:t>
      </w:r>
      <w:r>
        <w:tab/>
        <w:t>C Padfield</w:t>
      </w:r>
    </w:p>
    <w:p w14:paraId="283BE43F" w14:textId="77777777" w:rsidR="00FC7ACB" w:rsidRDefault="00FC7ACB" w:rsidP="00FC7ACB">
      <w:pPr>
        <w:tabs>
          <w:tab w:val="left" w:pos="1418"/>
          <w:tab w:val="left" w:pos="3969"/>
          <w:tab w:val="left" w:pos="6521"/>
        </w:tabs>
        <w:spacing w:after="0" w:line="240" w:lineRule="auto"/>
      </w:pPr>
      <w:r>
        <w:t>6</w:t>
      </w:r>
      <w:r>
        <w:tab/>
        <w:t>S G Kerruish</w:t>
      </w:r>
      <w:r>
        <w:tab/>
        <w:t>M P Mosley</w:t>
      </w:r>
      <w:r>
        <w:tab/>
        <w:t>D Crosby</w:t>
      </w:r>
    </w:p>
    <w:p w14:paraId="1CB002EE" w14:textId="77777777" w:rsidR="00FC7ACB" w:rsidRDefault="00FC7ACB" w:rsidP="00FC7ACB">
      <w:pPr>
        <w:tabs>
          <w:tab w:val="left" w:pos="1418"/>
          <w:tab w:val="left" w:pos="3969"/>
          <w:tab w:val="left" w:pos="6521"/>
        </w:tabs>
        <w:spacing w:after="0" w:line="240" w:lineRule="auto"/>
      </w:pPr>
      <w:r>
        <w:t>7</w:t>
      </w:r>
      <w:r>
        <w:tab/>
        <w:t>C R Bennion</w:t>
      </w:r>
      <w:r>
        <w:tab/>
        <w:t>I T Smith</w:t>
      </w:r>
      <w:r>
        <w:tab/>
        <w:t>D J McKenzie</w:t>
      </w:r>
    </w:p>
    <w:p w14:paraId="276D2739" w14:textId="77777777" w:rsidR="00FC7ACB" w:rsidRDefault="00FC7ACB" w:rsidP="00FC7ACB">
      <w:pPr>
        <w:tabs>
          <w:tab w:val="left" w:pos="1418"/>
          <w:tab w:val="left" w:pos="3969"/>
          <w:tab w:val="left" w:pos="6521"/>
        </w:tabs>
        <w:spacing w:after="0" w:line="240" w:lineRule="auto"/>
      </w:pPr>
      <w:r>
        <w:t>Str</w:t>
      </w:r>
      <w:r>
        <w:tab/>
        <w:t>S N S Robertson</w:t>
      </w:r>
      <w:r>
        <w:tab/>
        <w:t>A H Adams</w:t>
      </w:r>
      <w:r>
        <w:tab/>
        <w:t>R W Farndale</w:t>
      </w:r>
    </w:p>
    <w:p w14:paraId="2186897B" w14:textId="77777777" w:rsidR="00FC7ACB" w:rsidRDefault="00FC7ACB" w:rsidP="00FC7ACB">
      <w:pPr>
        <w:tabs>
          <w:tab w:val="left" w:pos="1418"/>
          <w:tab w:val="left" w:pos="3969"/>
          <w:tab w:val="left" w:pos="6521"/>
        </w:tabs>
        <w:spacing w:after="0" w:line="240" w:lineRule="auto"/>
      </w:pPr>
      <w:r>
        <w:t>Cox</w:t>
      </w:r>
      <w:r>
        <w:tab/>
        <w:t>I K Mason</w:t>
      </w:r>
      <w:r>
        <w:tab/>
        <w:t>R Humphry</w:t>
      </w:r>
      <w:r>
        <w:tab/>
        <w:t>R H Orchard</w:t>
      </w:r>
    </w:p>
    <w:p w14:paraId="4154EA02" w14:textId="77777777" w:rsidR="00FC7ACB" w:rsidRDefault="00FC7ACB" w:rsidP="00FC7ACB">
      <w:pPr>
        <w:tabs>
          <w:tab w:val="left" w:pos="1418"/>
          <w:tab w:val="left" w:pos="3969"/>
          <w:tab w:val="left" w:pos="6521"/>
        </w:tabs>
        <w:spacing w:after="0" w:line="240" w:lineRule="auto"/>
      </w:pPr>
    </w:p>
    <w:p w14:paraId="71A21CA6" w14:textId="77777777" w:rsidR="00FC7ACB" w:rsidRDefault="00FC7ACB" w:rsidP="00FC7ACB">
      <w:pPr>
        <w:tabs>
          <w:tab w:val="left" w:pos="1418"/>
          <w:tab w:val="left" w:pos="3969"/>
          <w:tab w:val="left" w:pos="6521"/>
        </w:tabs>
        <w:spacing w:after="0" w:line="240" w:lineRule="auto"/>
      </w:pPr>
      <w:r>
        <w:t>Coaches</w:t>
      </w:r>
      <w:r>
        <w:tab/>
        <w:t>R M Blomfield</w:t>
      </w:r>
      <w:r>
        <w:tab/>
        <w:t>S G Kerruish</w:t>
      </w:r>
      <w:r>
        <w:tab/>
        <w:t>S N S Robertson</w:t>
      </w:r>
    </w:p>
    <w:p w14:paraId="733208E8" w14:textId="77777777" w:rsidR="00FC7ACB" w:rsidRDefault="00FC7ACB" w:rsidP="00FC7ACB">
      <w:pPr>
        <w:tabs>
          <w:tab w:val="left" w:pos="1418"/>
          <w:tab w:val="left" w:pos="3969"/>
          <w:tab w:val="left" w:pos="6521"/>
        </w:tabs>
        <w:spacing w:after="0" w:line="240" w:lineRule="auto"/>
      </w:pPr>
      <w:r>
        <w:tab/>
        <w:t>A C Twinn Esq (CUBC)</w:t>
      </w:r>
      <w:r>
        <w:tab/>
        <w:t>Dr T B Anderson</w:t>
      </w:r>
      <w:r>
        <w:tab/>
        <w:t>G J S Wallis</w:t>
      </w:r>
    </w:p>
    <w:p w14:paraId="618CAF2E" w14:textId="77777777" w:rsidR="00FC7ACB" w:rsidRDefault="00FC7ACB" w:rsidP="00FC7ACB">
      <w:pPr>
        <w:tabs>
          <w:tab w:val="left" w:pos="1418"/>
          <w:tab w:val="left" w:pos="3969"/>
          <w:tab w:val="left" w:pos="6521"/>
        </w:tabs>
        <w:spacing w:after="0" w:line="240" w:lineRule="auto"/>
      </w:pPr>
      <w:r>
        <w:tab/>
        <w:t>J T Shaw</w:t>
      </w:r>
      <w:r>
        <w:tab/>
        <w:t>K Fraser</w:t>
      </w:r>
      <w:r>
        <w:tab/>
        <w:t>C R Bennion</w:t>
      </w:r>
    </w:p>
    <w:p w14:paraId="6D295E23" w14:textId="77777777" w:rsidR="00FC7ACB" w:rsidRDefault="00FC7ACB" w:rsidP="00FC7ACB">
      <w:pPr>
        <w:tabs>
          <w:tab w:val="left" w:pos="1418"/>
          <w:tab w:val="left" w:pos="3969"/>
          <w:tab w:val="left" w:pos="6521"/>
        </w:tabs>
        <w:spacing w:after="0" w:line="240" w:lineRule="auto"/>
      </w:pPr>
      <w:r>
        <w:tab/>
        <w:t>J H Page</w:t>
      </w:r>
    </w:p>
    <w:p w14:paraId="670D4A2A" w14:textId="77777777" w:rsidR="00FC7ACB" w:rsidRDefault="00FC7ACB" w:rsidP="00FC7ACB">
      <w:pPr>
        <w:tabs>
          <w:tab w:val="left" w:pos="1418"/>
          <w:tab w:val="left" w:pos="3969"/>
          <w:tab w:val="left" w:pos="6521"/>
        </w:tabs>
        <w:spacing w:after="0" w:line="240" w:lineRule="auto"/>
      </w:pPr>
    </w:p>
    <w:p w14:paraId="03E32B5E"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r w:rsidRPr="009E7A71">
        <w:rPr>
          <w:b/>
        </w:rPr>
        <w:tab/>
      </w:r>
      <w:r>
        <w:rPr>
          <w:b/>
        </w:rPr>
        <w:t>6th VIII</w:t>
      </w:r>
    </w:p>
    <w:p w14:paraId="3D035D29" w14:textId="77777777" w:rsidR="00FC7ACB" w:rsidRDefault="00FC7ACB" w:rsidP="00FC7ACB">
      <w:pPr>
        <w:tabs>
          <w:tab w:val="left" w:pos="1418"/>
          <w:tab w:val="left" w:pos="3969"/>
          <w:tab w:val="left" w:pos="6521"/>
        </w:tabs>
        <w:spacing w:after="0" w:line="240" w:lineRule="auto"/>
      </w:pPr>
      <w:r>
        <w:t>Bow</w:t>
      </w:r>
      <w:r>
        <w:tab/>
        <w:t>J C Begg</w:t>
      </w:r>
      <w:r>
        <w:tab/>
        <w:t>R Berry</w:t>
      </w:r>
      <w:r>
        <w:tab/>
        <w:t>I Vanner</w:t>
      </w:r>
    </w:p>
    <w:p w14:paraId="4519C795" w14:textId="77777777" w:rsidR="00FC7ACB" w:rsidRDefault="00FC7ACB" w:rsidP="00FC7ACB">
      <w:pPr>
        <w:tabs>
          <w:tab w:val="left" w:pos="1418"/>
          <w:tab w:val="left" w:pos="3969"/>
          <w:tab w:val="left" w:pos="6521"/>
        </w:tabs>
        <w:spacing w:after="0" w:line="240" w:lineRule="auto"/>
      </w:pPr>
      <w:r>
        <w:t>2</w:t>
      </w:r>
      <w:r>
        <w:tab/>
        <w:t>C D R Whittle</w:t>
      </w:r>
      <w:r>
        <w:tab/>
        <w:t>B Mander</w:t>
      </w:r>
      <w:r>
        <w:tab/>
        <w:t>M Alexander</w:t>
      </w:r>
    </w:p>
    <w:p w14:paraId="090A893B" w14:textId="77777777" w:rsidR="00FC7ACB" w:rsidRDefault="00FC7ACB" w:rsidP="00FC7ACB">
      <w:pPr>
        <w:tabs>
          <w:tab w:val="left" w:pos="1418"/>
          <w:tab w:val="left" w:pos="3969"/>
          <w:tab w:val="left" w:pos="6521"/>
        </w:tabs>
        <w:spacing w:after="0" w:line="240" w:lineRule="auto"/>
      </w:pPr>
      <w:r>
        <w:t>3</w:t>
      </w:r>
      <w:r>
        <w:tab/>
        <w:t>C M Tod</w:t>
      </w:r>
      <w:r>
        <w:tab/>
        <w:t>I Middleton</w:t>
      </w:r>
      <w:r>
        <w:tab/>
        <w:t>C Nicholls</w:t>
      </w:r>
    </w:p>
    <w:p w14:paraId="743F57B3" w14:textId="77777777" w:rsidR="00FC7ACB" w:rsidRDefault="00FC7ACB" w:rsidP="00FC7ACB">
      <w:pPr>
        <w:tabs>
          <w:tab w:val="left" w:pos="1418"/>
          <w:tab w:val="left" w:pos="3969"/>
          <w:tab w:val="left" w:pos="6521"/>
        </w:tabs>
        <w:spacing w:after="0" w:line="240" w:lineRule="auto"/>
      </w:pPr>
      <w:r>
        <w:t>4</w:t>
      </w:r>
      <w:r>
        <w:tab/>
        <w:t>RC O Skinner</w:t>
      </w:r>
      <w:r>
        <w:tab/>
        <w:t>J Roebuck</w:t>
      </w:r>
      <w:r>
        <w:tab/>
        <w:t>R Orchard</w:t>
      </w:r>
    </w:p>
    <w:p w14:paraId="3D1461DE" w14:textId="77777777" w:rsidR="00FC7ACB" w:rsidRDefault="00FC7ACB" w:rsidP="00FC7ACB">
      <w:pPr>
        <w:tabs>
          <w:tab w:val="left" w:pos="1418"/>
          <w:tab w:val="left" w:pos="3969"/>
          <w:tab w:val="left" w:pos="6521"/>
        </w:tabs>
        <w:spacing w:after="0" w:line="240" w:lineRule="auto"/>
      </w:pPr>
      <w:r>
        <w:t>5</w:t>
      </w:r>
      <w:r>
        <w:tab/>
        <w:t>R H Wilkins</w:t>
      </w:r>
      <w:r>
        <w:tab/>
        <w:t>J Wood</w:t>
      </w:r>
      <w:r>
        <w:tab/>
        <w:t>S Speak</w:t>
      </w:r>
    </w:p>
    <w:p w14:paraId="51FB5498" w14:textId="77777777" w:rsidR="00FC7ACB" w:rsidRDefault="00FC7ACB" w:rsidP="00FC7ACB">
      <w:pPr>
        <w:tabs>
          <w:tab w:val="left" w:pos="1418"/>
          <w:tab w:val="left" w:pos="3969"/>
          <w:tab w:val="left" w:pos="6521"/>
        </w:tabs>
        <w:spacing w:after="0" w:line="240" w:lineRule="auto"/>
      </w:pPr>
      <w:r>
        <w:t>6</w:t>
      </w:r>
      <w:r>
        <w:tab/>
        <w:t>J C Kellett</w:t>
      </w:r>
      <w:r>
        <w:tab/>
        <w:t>N Scott-Barrett</w:t>
      </w:r>
      <w:r>
        <w:tab/>
        <w:t>R Goldspink</w:t>
      </w:r>
    </w:p>
    <w:p w14:paraId="31E927FB" w14:textId="77777777" w:rsidR="00FC7ACB" w:rsidRDefault="00FC7ACB" w:rsidP="00FC7ACB">
      <w:pPr>
        <w:tabs>
          <w:tab w:val="left" w:pos="1418"/>
          <w:tab w:val="left" w:pos="3969"/>
          <w:tab w:val="left" w:pos="6521"/>
        </w:tabs>
        <w:spacing w:after="0" w:line="240" w:lineRule="auto"/>
      </w:pPr>
      <w:r>
        <w:t>7</w:t>
      </w:r>
      <w:r>
        <w:tab/>
        <w:t>A H Murison</w:t>
      </w:r>
      <w:r>
        <w:tab/>
        <w:t>M Gaunt</w:t>
      </w:r>
      <w:r>
        <w:tab/>
        <w:t>K Heffer</w:t>
      </w:r>
    </w:p>
    <w:p w14:paraId="58AF9D13" w14:textId="77777777" w:rsidR="00FC7ACB" w:rsidRDefault="00FC7ACB" w:rsidP="00FC7ACB">
      <w:pPr>
        <w:tabs>
          <w:tab w:val="left" w:pos="1418"/>
          <w:tab w:val="left" w:pos="3969"/>
          <w:tab w:val="left" w:pos="6521"/>
        </w:tabs>
        <w:spacing w:after="0" w:line="240" w:lineRule="auto"/>
      </w:pPr>
      <w:r>
        <w:t>Str</w:t>
      </w:r>
      <w:r>
        <w:tab/>
        <w:t>I R Shackleton</w:t>
      </w:r>
      <w:r>
        <w:tab/>
        <w:t>J Weaver</w:t>
      </w:r>
      <w:r>
        <w:tab/>
        <w:t>C Baron</w:t>
      </w:r>
    </w:p>
    <w:p w14:paraId="6429DA63" w14:textId="77777777" w:rsidR="00FC7ACB" w:rsidRDefault="00FC7ACB" w:rsidP="00FC7ACB">
      <w:pPr>
        <w:tabs>
          <w:tab w:val="left" w:pos="1418"/>
          <w:tab w:val="left" w:pos="3969"/>
          <w:tab w:val="left" w:pos="6521"/>
        </w:tabs>
        <w:spacing w:after="0" w:line="240" w:lineRule="auto"/>
      </w:pPr>
      <w:r>
        <w:t>Cox</w:t>
      </w:r>
      <w:r>
        <w:tab/>
        <w:t>G A M Begg</w:t>
      </w:r>
      <w:r>
        <w:tab/>
        <w:t>D Ouseley</w:t>
      </w:r>
      <w:r>
        <w:tab/>
        <w:t>D Taylor</w:t>
      </w:r>
    </w:p>
    <w:p w14:paraId="34ABE4CD" w14:textId="77777777" w:rsidR="00FC7ACB" w:rsidRDefault="00FC7ACB" w:rsidP="00FC7ACB">
      <w:pPr>
        <w:tabs>
          <w:tab w:val="left" w:pos="1418"/>
          <w:tab w:val="left" w:pos="3969"/>
          <w:tab w:val="left" w:pos="6521"/>
        </w:tabs>
        <w:spacing w:after="0" w:line="240" w:lineRule="auto"/>
      </w:pPr>
    </w:p>
    <w:p w14:paraId="41756856" w14:textId="77777777" w:rsidR="00FC7ACB" w:rsidRDefault="00FC7ACB" w:rsidP="00FC7ACB">
      <w:pPr>
        <w:tabs>
          <w:tab w:val="left" w:pos="1418"/>
          <w:tab w:val="left" w:pos="3969"/>
          <w:tab w:val="left" w:pos="6521"/>
        </w:tabs>
        <w:spacing w:after="0" w:line="240" w:lineRule="auto"/>
      </w:pPr>
      <w:r>
        <w:t>Coaches</w:t>
      </w:r>
      <w:r>
        <w:tab/>
      </w:r>
      <w:r>
        <w:tab/>
        <w:t>W Rankin</w:t>
      </w:r>
      <w:r>
        <w:tab/>
        <w:t>S N S Robertson</w:t>
      </w:r>
    </w:p>
    <w:p w14:paraId="5030793E" w14:textId="77777777" w:rsidR="00FC7ACB" w:rsidRDefault="00FC7ACB" w:rsidP="00FC7ACB">
      <w:pPr>
        <w:tabs>
          <w:tab w:val="left" w:pos="1418"/>
          <w:tab w:val="left" w:pos="3969"/>
          <w:tab w:val="left" w:pos="6521"/>
        </w:tabs>
        <w:spacing w:after="0" w:line="240" w:lineRule="auto"/>
      </w:pPr>
      <w:r>
        <w:tab/>
      </w:r>
      <w:r>
        <w:tab/>
        <w:t>I Smith</w:t>
      </w:r>
    </w:p>
    <w:p w14:paraId="6EA81CBB" w14:textId="77777777" w:rsidR="00FC7ACB" w:rsidRDefault="00FC7ACB" w:rsidP="00FC7ACB">
      <w:pPr>
        <w:tabs>
          <w:tab w:val="left" w:pos="1418"/>
          <w:tab w:val="left" w:pos="3969"/>
          <w:tab w:val="left" w:pos="6521"/>
        </w:tabs>
        <w:spacing w:after="0" w:line="240" w:lineRule="auto"/>
      </w:pPr>
      <w:r>
        <w:t>I am grateful to Chris Tod who kindly provided me with the correct names which appear above. On the actual menu card the 4th VIII was given the following names:-</w:t>
      </w:r>
    </w:p>
    <w:p w14:paraId="426330A3" w14:textId="77777777" w:rsidR="00FC7ACB" w:rsidRPr="009E7A71" w:rsidRDefault="00FC7ACB" w:rsidP="00FC7ACB">
      <w:pPr>
        <w:tabs>
          <w:tab w:val="left" w:pos="1418"/>
          <w:tab w:val="left" w:pos="3969"/>
          <w:tab w:val="left" w:pos="6521"/>
        </w:tabs>
        <w:spacing w:after="0" w:line="240" w:lineRule="auto"/>
        <w:rPr>
          <w:b/>
        </w:rPr>
      </w:pPr>
      <w:r>
        <w:rPr>
          <w:b/>
        </w:rPr>
        <w:tab/>
        <w:t>4th VIII</w:t>
      </w:r>
    </w:p>
    <w:p w14:paraId="724DBD0C" w14:textId="77777777" w:rsidR="00FC7ACB" w:rsidRDefault="00FC7ACB" w:rsidP="00FC7ACB">
      <w:pPr>
        <w:tabs>
          <w:tab w:val="left" w:pos="1418"/>
          <w:tab w:val="left" w:pos="3969"/>
          <w:tab w:val="left" w:pos="6521"/>
        </w:tabs>
        <w:spacing w:after="0" w:line="240" w:lineRule="auto"/>
      </w:pPr>
      <w:r>
        <w:t>Bow</w:t>
      </w:r>
      <w:r>
        <w:tab/>
        <w:t>Sniffus Bevanarius</w:t>
      </w:r>
    </w:p>
    <w:p w14:paraId="2B5A5B6A" w14:textId="77777777" w:rsidR="00FC7ACB" w:rsidRDefault="00FC7ACB" w:rsidP="00FC7ACB">
      <w:pPr>
        <w:tabs>
          <w:tab w:val="left" w:pos="1418"/>
          <w:tab w:val="left" w:pos="3969"/>
          <w:tab w:val="left" w:pos="6521"/>
        </w:tabs>
        <w:spacing w:after="0" w:line="240" w:lineRule="auto"/>
      </w:pPr>
      <w:r>
        <w:t>2</w:t>
      </w:r>
      <w:r>
        <w:tab/>
        <w:t>I Nauseus</w:t>
      </w:r>
    </w:p>
    <w:p w14:paraId="4471B445" w14:textId="77777777" w:rsidR="00FC7ACB" w:rsidRDefault="00FC7ACB" w:rsidP="00FC7ACB">
      <w:pPr>
        <w:tabs>
          <w:tab w:val="left" w:pos="1418"/>
          <w:tab w:val="left" w:pos="3969"/>
          <w:tab w:val="left" w:pos="6521"/>
        </w:tabs>
        <w:spacing w:after="0" w:line="240" w:lineRule="auto"/>
      </w:pPr>
      <w:r>
        <w:t>3</w:t>
      </w:r>
      <w:r>
        <w:tab/>
        <w:t>Rowenabautus</w:t>
      </w:r>
    </w:p>
    <w:p w14:paraId="591D8ED6" w14:textId="77777777" w:rsidR="00FC7ACB" w:rsidRDefault="00FC7ACB" w:rsidP="00FC7ACB">
      <w:pPr>
        <w:tabs>
          <w:tab w:val="left" w:pos="1418"/>
          <w:tab w:val="left" w:pos="3969"/>
          <w:tab w:val="left" w:pos="6521"/>
        </w:tabs>
        <w:spacing w:after="0" w:line="240" w:lineRule="auto"/>
      </w:pPr>
      <w:r>
        <w:t>4</w:t>
      </w:r>
      <w:r>
        <w:tab/>
        <w:t>Taurus Chinashoppus</w:t>
      </w:r>
    </w:p>
    <w:p w14:paraId="5DFD846D" w14:textId="77777777" w:rsidR="00FC7ACB" w:rsidRDefault="00FC7ACB" w:rsidP="00FC7ACB">
      <w:pPr>
        <w:tabs>
          <w:tab w:val="left" w:pos="1418"/>
          <w:tab w:val="left" w:pos="3969"/>
          <w:tab w:val="left" w:pos="6521"/>
        </w:tabs>
        <w:spacing w:after="0" w:line="240" w:lineRule="auto"/>
      </w:pPr>
      <w:r>
        <w:t>5</w:t>
      </w:r>
      <w:r>
        <w:tab/>
        <w:t>Punchus Paellot</w:t>
      </w:r>
    </w:p>
    <w:p w14:paraId="61CE3DE2" w14:textId="77777777" w:rsidR="00FC7ACB" w:rsidRDefault="00FC7ACB" w:rsidP="00FC7ACB">
      <w:pPr>
        <w:tabs>
          <w:tab w:val="left" w:pos="1418"/>
          <w:tab w:val="left" w:pos="3969"/>
          <w:tab w:val="left" w:pos="6521"/>
        </w:tabs>
        <w:spacing w:after="0" w:line="240" w:lineRule="auto"/>
      </w:pPr>
      <w:r>
        <w:t>6</w:t>
      </w:r>
      <w:r>
        <w:tab/>
        <w:t>Gooseberraeu Volubo</w:t>
      </w:r>
    </w:p>
    <w:p w14:paraId="402903B5" w14:textId="77777777" w:rsidR="00FC7ACB" w:rsidRDefault="00FC7ACB" w:rsidP="00FC7ACB">
      <w:pPr>
        <w:tabs>
          <w:tab w:val="left" w:pos="1418"/>
          <w:tab w:val="left" w:pos="3969"/>
          <w:tab w:val="left" w:pos="6521"/>
        </w:tabs>
        <w:spacing w:after="0" w:line="240" w:lineRule="auto"/>
      </w:pPr>
      <w:r>
        <w:t>7</w:t>
      </w:r>
      <w:r>
        <w:tab/>
        <w:t>W O Chariotus</w:t>
      </w:r>
    </w:p>
    <w:p w14:paraId="00801338" w14:textId="77777777" w:rsidR="00FC7ACB" w:rsidRDefault="00FC7ACB" w:rsidP="00FC7ACB">
      <w:pPr>
        <w:tabs>
          <w:tab w:val="left" w:pos="1418"/>
          <w:tab w:val="left" w:pos="3969"/>
          <w:tab w:val="left" w:pos="6521"/>
        </w:tabs>
        <w:spacing w:after="0" w:line="240" w:lineRule="auto"/>
      </w:pPr>
      <w:r>
        <w:t>Str</w:t>
      </w:r>
      <w:r>
        <w:tab/>
        <w:t>Equus Eroticus</w:t>
      </w:r>
    </w:p>
    <w:p w14:paraId="4C6E045D" w14:textId="77777777" w:rsidR="00FC7ACB" w:rsidRDefault="00FC7ACB" w:rsidP="00FC7ACB">
      <w:pPr>
        <w:tabs>
          <w:tab w:val="left" w:pos="1418"/>
          <w:tab w:val="left" w:pos="3969"/>
          <w:tab w:val="left" w:pos="6521"/>
        </w:tabs>
        <w:spacing w:after="0" w:line="240" w:lineRule="auto"/>
      </w:pPr>
      <w:r>
        <w:t>Cox</w:t>
      </w:r>
      <w:r>
        <w:tab/>
        <w:t>Coxtus</w:t>
      </w:r>
      <w:r w:rsidRPr="00704329">
        <w:t xml:space="preserve"> </w:t>
      </w:r>
      <w:r>
        <w:t>Interruptus</w:t>
      </w:r>
    </w:p>
    <w:p w14:paraId="33AA4665" w14:textId="77777777" w:rsidR="00FC7ACB" w:rsidRDefault="00FC7ACB" w:rsidP="00FC7ACB">
      <w:pPr>
        <w:tabs>
          <w:tab w:val="left" w:pos="1418"/>
          <w:tab w:val="left" w:pos="3969"/>
          <w:tab w:val="left" w:pos="6521"/>
        </w:tabs>
        <w:spacing w:after="0" w:line="240" w:lineRule="auto"/>
      </w:pPr>
      <w:r>
        <w:t>Coaches</w:t>
      </w:r>
      <w:r>
        <w:tab/>
        <w:t>Conquerus Judas</w:t>
      </w:r>
    </w:p>
    <w:p w14:paraId="265B5122" w14:textId="77777777" w:rsidR="00FC7ACB" w:rsidRDefault="00FC7ACB" w:rsidP="00FC7ACB">
      <w:pPr>
        <w:tabs>
          <w:tab w:val="left" w:pos="1418"/>
          <w:tab w:val="left" w:pos="3969"/>
          <w:tab w:val="left" w:pos="6521"/>
        </w:tabs>
        <w:spacing w:after="0" w:line="240" w:lineRule="auto"/>
      </w:pPr>
      <w:r>
        <w:tab/>
        <w:t>McLurcio</w:t>
      </w:r>
    </w:p>
    <w:p w14:paraId="184440EC" w14:textId="77777777" w:rsidR="00F75B30" w:rsidRDefault="00F75B30" w:rsidP="00FC7ACB">
      <w:pPr>
        <w:tabs>
          <w:tab w:val="left" w:pos="1418"/>
          <w:tab w:val="left" w:pos="3969"/>
          <w:tab w:val="left" w:pos="6521"/>
        </w:tabs>
        <w:spacing w:after="0" w:line="240" w:lineRule="auto"/>
      </w:pPr>
    </w:p>
    <w:p w14:paraId="0D7B60B9" w14:textId="77777777" w:rsidR="00F75B30" w:rsidRDefault="00F75B30" w:rsidP="00F75B30">
      <w:pPr>
        <w:tabs>
          <w:tab w:val="left" w:pos="1418"/>
          <w:tab w:val="left" w:pos="3969"/>
          <w:tab w:val="left" w:pos="6521"/>
        </w:tabs>
        <w:spacing w:after="0" w:line="240" w:lineRule="auto"/>
      </w:pPr>
      <w:r>
        <w:t>* The First VIII was Head of the River</w:t>
      </w:r>
    </w:p>
    <w:p w14:paraId="513A5B85" w14:textId="77777777" w:rsidR="00FC7ACB" w:rsidRDefault="00FC7ACB" w:rsidP="00FC7ACB">
      <w:pPr>
        <w:rPr>
          <w:b/>
        </w:rPr>
      </w:pPr>
      <w:r>
        <w:rPr>
          <w:b/>
        </w:rPr>
        <w:br w:type="page"/>
      </w:r>
    </w:p>
    <w:p w14:paraId="46D5CDA4" w14:textId="77777777" w:rsidR="00C711CF" w:rsidRDefault="00C711CF" w:rsidP="00C711CF">
      <w:pPr>
        <w:spacing w:after="0" w:line="240" w:lineRule="auto"/>
        <w:jc w:val="center"/>
        <w:rPr>
          <w:b/>
        </w:rPr>
      </w:pPr>
      <w:r>
        <w:rPr>
          <w:b/>
        </w:rPr>
        <w:lastRenderedPageBreak/>
        <w:t>Fairbairn</w:t>
      </w:r>
      <w:r w:rsidRPr="00AE5F60">
        <w:rPr>
          <w:b/>
        </w:rPr>
        <w:t xml:space="preserve"> Crews </w:t>
      </w:r>
      <w:r>
        <w:rPr>
          <w:b/>
        </w:rPr>
        <w:t>1970</w:t>
      </w:r>
    </w:p>
    <w:p w14:paraId="133EDBA1" w14:textId="77777777" w:rsidR="00C711CF" w:rsidRDefault="00C711CF" w:rsidP="00C711CF">
      <w:pPr>
        <w:spacing w:after="0" w:line="240" w:lineRule="auto"/>
        <w:jc w:val="center"/>
        <w:rPr>
          <w:b/>
        </w:rPr>
      </w:pPr>
    </w:p>
    <w:p w14:paraId="6D7C7B2A" w14:textId="77777777" w:rsidR="00C711CF" w:rsidRDefault="00C711CF" w:rsidP="00C711CF">
      <w:pPr>
        <w:tabs>
          <w:tab w:val="left" w:pos="709"/>
          <w:tab w:val="left" w:pos="2977"/>
          <w:tab w:val="left" w:pos="5103"/>
          <w:tab w:val="left" w:pos="7371"/>
        </w:tabs>
        <w:spacing w:after="0" w:line="240" w:lineRule="auto"/>
        <w:rPr>
          <w:b/>
        </w:rPr>
      </w:pPr>
      <w:r>
        <w:rPr>
          <w:b/>
        </w:rPr>
        <w:tab/>
        <w:t>Light Four</w:t>
      </w:r>
      <w:r>
        <w:rPr>
          <w:b/>
        </w:rPr>
        <w:tab/>
        <w:t>Clinker Four 'A'</w:t>
      </w:r>
      <w:r>
        <w:rPr>
          <w:b/>
        </w:rPr>
        <w:tab/>
        <w:t>Clinker Four 'B'</w:t>
      </w:r>
      <w:r>
        <w:rPr>
          <w:b/>
        </w:rPr>
        <w:tab/>
        <w:t>Clinker Four 'C'</w:t>
      </w:r>
    </w:p>
    <w:p w14:paraId="5B8DE5A1" w14:textId="77777777" w:rsidR="00C711CF" w:rsidRPr="003575F2" w:rsidRDefault="00C711CF" w:rsidP="00C711CF">
      <w:pPr>
        <w:tabs>
          <w:tab w:val="left" w:pos="709"/>
          <w:tab w:val="left" w:pos="2977"/>
          <w:tab w:val="left" w:pos="5103"/>
          <w:tab w:val="left" w:pos="7371"/>
        </w:tabs>
        <w:spacing w:after="0" w:line="240" w:lineRule="auto"/>
      </w:pPr>
      <w:r w:rsidRPr="003575F2">
        <w:t>Bow</w:t>
      </w:r>
      <w:r w:rsidRPr="003575F2">
        <w:tab/>
      </w:r>
      <w:r>
        <w:t>C R Bennion (Steers)</w:t>
      </w:r>
      <w:r>
        <w:tab/>
        <w:t>W P Rankin</w:t>
      </w:r>
      <w:r>
        <w:tab/>
        <w:t>R Berry</w:t>
      </w:r>
      <w:r>
        <w:tab/>
      </w:r>
      <w:r w:rsidR="00F86630" w:rsidRPr="00F86630">
        <w:t>R R??ry</w:t>
      </w:r>
      <w:r w:rsidR="00F86630">
        <w:t xml:space="preserve">     ??????</w:t>
      </w:r>
    </w:p>
    <w:p w14:paraId="6DAF3690" w14:textId="77777777" w:rsidR="00C711CF" w:rsidRPr="003575F2" w:rsidRDefault="00C711CF" w:rsidP="00C711CF">
      <w:pPr>
        <w:tabs>
          <w:tab w:val="left" w:pos="709"/>
          <w:tab w:val="left" w:pos="2977"/>
          <w:tab w:val="left" w:pos="5103"/>
          <w:tab w:val="left" w:pos="7371"/>
        </w:tabs>
        <w:spacing w:after="0" w:line="240" w:lineRule="auto"/>
      </w:pPr>
      <w:r w:rsidRPr="003575F2">
        <w:t>2</w:t>
      </w:r>
      <w:r w:rsidRPr="003575F2">
        <w:tab/>
      </w:r>
      <w:r>
        <w:t>S G I Kerruish</w:t>
      </w:r>
      <w:r>
        <w:tab/>
        <w:t>J A Hart</w:t>
      </w:r>
      <w:r>
        <w:tab/>
        <w:t>P J Matthews</w:t>
      </w:r>
      <w:r>
        <w:tab/>
        <w:t>M Alexander</w:t>
      </w:r>
    </w:p>
    <w:p w14:paraId="75CD33C9" w14:textId="77777777" w:rsidR="00C711CF" w:rsidRPr="003575F2" w:rsidRDefault="00C711CF" w:rsidP="00C711CF">
      <w:pPr>
        <w:tabs>
          <w:tab w:val="left" w:pos="709"/>
          <w:tab w:val="left" w:pos="2977"/>
          <w:tab w:val="left" w:pos="5103"/>
          <w:tab w:val="left" w:pos="7371"/>
        </w:tabs>
        <w:spacing w:after="0" w:line="240" w:lineRule="auto"/>
      </w:pPr>
      <w:r w:rsidRPr="003575F2">
        <w:t>3</w:t>
      </w:r>
      <w:r w:rsidRPr="003575F2">
        <w:tab/>
      </w:r>
      <w:r>
        <w:t>S N S Robertson</w:t>
      </w:r>
      <w:r>
        <w:tab/>
        <w:t>T H Fowler</w:t>
      </w:r>
      <w:r>
        <w:tab/>
        <w:t>P M Howard</w:t>
      </w:r>
      <w:r>
        <w:tab/>
        <w:t>L Middleton</w:t>
      </w:r>
    </w:p>
    <w:p w14:paraId="5C48A16D" w14:textId="77777777" w:rsidR="00C711CF" w:rsidRPr="003575F2" w:rsidRDefault="00C711CF" w:rsidP="00C711CF">
      <w:pPr>
        <w:tabs>
          <w:tab w:val="left" w:pos="709"/>
          <w:tab w:val="left" w:pos="2977"/>
          <w:tab w:val="left" w:pos="5103"/>
          <w:tab w:val="left" w:pos="7371"/>
        </w:tabs>
        <w:spacing w:after="0" w:line="240" w:lineRule="auto"/>
      </w:pPr>
      <w:r w:rsidRPr="003575F2">
        <w:t>Str</w:t>
      </w:r>
      <w:r w:rsidRPr="003575F2">
        <w:tab/>
      </w:r>
      <w:r>
        <w:t>C M Lowe</w:t>
      </w:r>
      <w:r>
        <w:tab/>
        <w:t>K M Fraser</w:t>
      </w:r>
      <w:r>
        <w:tab/>
        <w:t>P M Blest</w:t>
      </w:r>
      <w:r>
        <w:tab/>
        <w:t>J Wood</w:t>
      </w:r>
    </w:p>
    <w:p w14:paraId="6965B2BA" w14:textId="77777777" w:rsidR="00C711CF" w:rsidRPr="003575F2" w:rsidRDefault="00C711CF" w:rsidP="00C711CF">
      <w:pPr>
        <w:tabs>
          <w:tab w:val="left" w:pos="709"/>
          <w:tab w:val="left" w:pos="2977"/>
          <w:tab w:val="left" w:pos="5103"/>
          <w:tab w:val="left" w:pos="7371"/>
        </w:tabs>
        <w:spacing w:after="0" w:line="240" w:lineRule="auto"/>
      </w:pPr>
      <w:r w:rsidRPr="003575F2">
        <w:t>Cox</w:t>
      </w:r>
      <w:r>
        <w:tab/>
      </w:r>
      <w:r>
        <w:tab/>
        <w:t>P Wordsworth</w:t>
      </w:r>
      <w:r>
        <w:tab/>
        <w:t>D Ouseley</w:t>
      </w:r>
      <w:r>
        <w:tab/>
        <w:t>D Ouseley</w:t>
      </w:r>
    </w:p>
    <w:p w14:paraId="7D868B7E" w14:textId="77777777" w:rsidR="00C711CF" w:rsidRDefault="00C711CF" w:rsidP="00C711CF">
      <w:pPr>
        <w:tabs>
          <w:tab w:val="left" w:pos="709"/>
          <w:tab w:val="left" w:pos="2977"/>
          <w:tab w:val="left" w:pos="5103"/>
          <w:tab w:val="left" w:pos="7371"/>
        </w:tabs>
        <w:spacing w:after="0" w:line="240" w:lineRule="auto"/>
      </w:pPr>
    </w:p>
    <w:p w14:paraId="2DA25FA1" w14:textId="77777777" w:rsidR="00C711CF" w:rsidRDefault="00C711CF" w:rsidP="00C711CF">
      <w:pPr>
        <w:tabs>
          <w:tab w:val="left" w:pos="709"/>
          <w:tab w:val="left" w:pos="2977"/>
          <w:tab w:val="left" w:pos="5103"/>
          <w:tab w:val="left" w:pos="7371"/>
        </w:tabs>
        <w:spacing w:after="0" w:line="240" w:lineRule="auto"/>
      </w:pPr>
      <w:r w:rsidRPr="003575F2">
        <w:t>Coach</w:t>
      </w:r>
      <w:r w:rsidRPr="003575F2">
        <w:tab/>
      </w:r>
      <w:r>
        <w:t>A C Twinn Esq (CUBC)</w:t>
      </w:r>
      <w:r>
        <w:tab/>
        <w:t>S G I Kerruish</w:t>
      </w:r>
      <w:r>
        <w:tab/>
        <w:t>S N S Robertson</w:t>
      </w:r>
      <w:r>
        <w:tab/>
        <w:t>W P Rankin</w:t>
      </w:r>
    </w:p>
    <w:p w14:paraId="493B6AE5" w14:textId="77777777" w:rsidR="00C711CF" w:rsidRPr="003575F2" w:rsidRDefault="00C711CF" w:rsidP="00C711CF">
      <w:pPr>
        <w:tabs>
          <w:tab w:val="left" w:pos="709"/>
          <w:tab w:val="left" w:pos="2977"/>
          <w:tab w:val="left" w:pos="5103"/>
          <w:tab w:val="left" w:pos="7371"/>
        </w:tabs>
        <w:spacing w:after="0" w:line="240" w:lineRule="auto"/>
      </w:pPr>
      <w:r>
        <w:tab/>
      </w:r>
      <w:r>
        <w:tab/>
      </w:r>
      <w:r>
        <w:tab/>
      </w:r>
      <w:r>
        <w:tab/>
        <w:t>I T Smith</w:t>
      </w:r>
    </w:p>
    <w:p w14:paraId="0780B101" w14:textId="77777777" w:rsidR="00C711CF" w:rsidRPr="00AE5F60" w:rsidRDefault="00C711CF" w:rsidP="00C711CF">
      <w:pPr>
        <w:tabs>
          <w:tab w:val="left" w:pos="1418"/>
          <w:tab w:val="left" w:pos="3969"/>
          <w:tab w:val="left" w:pos="6521"/>
        </w:tabs>
        <w:spacing w:after="0" w:line="240" w:lineRule="auto"/>
        <w:jc w:val="center"/>
        <w:rPr>
          <w:b/>
        </w:rPr>
      </w:pPr>
    </w:p>
    <w:p w14:paraId="6F1336B9" w14:textId="77777777" w:rsidR="00C711CF" w:rsidRDefault="00C711CF" w:rsidP="00C711CF">
      <w:pPr>
        <w:tabs>
          <w:tab w:val="left" w:pos="1418"/>
          <w:tab w:val="left" w:pos="3969"/>
        </w:tabs>
        <w:spacing w:after="0" w:line="240" w:lineRule="auto"/>
        <w:rPr>
          <w:b/>
        </w:rPr>
      </w:pPr>
      <w:r>
        <w:rPr>
          <w:b/>
        </w:rPr>
        <w:tab/>
        <w:t>Colquhoun Sculls</w:t>
      </w:r>
      <w:r>
        <w:rPr>
          <w:b/>
        </w:rPr>
        <w:tab/>
        <w:t>Bushe-Fox Freshman's Sculls</w:t>
      </w:r>
    </w:p>
    <w:p w14:paraId="4F273C5C" w14:textId="77777777" w:rsidR="00C711CF" w:rsidRPr="0004635D" w:rsidRDefault="00C711CF" w:rsidP="00C711CF">
      <w:pPr>
        <w:tabs>
          <w:tab w:val="left" w:pos="1418"/>
          <w:tab w:val="left" w:pos="3969"/>
        </w:tabs>
        <w:spacing w:after="0" w:line="240" w:lineRule="auto"/>
      </w:pPr>
      <w:r w:rsidRPr="0004635D">
        <w:tab/>
        <w:t>S G I Kerruish</w:t>
      </w:r>
      <w:r w:rsidRPr="0004635D">
        <w:tab/>
        <w:t>T H Fowler</w:t>
      </w:r>
    </w:p>
    <w:p w14:paraId="2F4377A7" w14:textId="77777777" w:rsidR="00C711CF" w:rsidRDefault="00C711CF" w:rsidP="00C711CF">
      <w:pPr>
        <w:tabs>
          <w:tab w:val="left" w:pos="1418"/>
          <w:tab w:val="left" w:pos="3969"/>
        </w:tabs>
        <w:spacing w:after="0" w:line="240" w:lineRule="auto"/>
        <w:rPr>
          <w:b/>
        </w:rPr>
      </w:pPr>
    </w:p>
    <w:p w14:paraId="4A522087" w14:textId="77777777" w:rsidR="00C711CF" w:rsidRDefault="00C711CF" w:rsidP="00C711CF">
      <w:pPr>
        <w:tabs>
          <w:tab w:val="left" w:pos="1418"/>
          <w:tab w:val="left" w:pos="3969"/>
          <w:tab w:val="left" w:pos="6521"/>
        </w:tabs>
        <w:spacing w:after="0" w:line="240" w:lineRule="auto"/>
        <w:rPr>
          <w:b/>
        </w:rPr>
      </w:pPr>
      <w:r w:rsidRPr="009E7A71">
        <w:rPr>
          <w:b/>
        </w:rPr>
        <w:tab/>
      </w:r>
      <w:r>
        <w:rPr>
          <w:b/>
        </w:rPr>
        <w:t>First VIII</w:t>
      </w:r>
      <w:r w:rsidRPr="009E7A71">
        <w:rPr>
          <w:b/>
        </w:rPr>
        <w:tab/>
      </w:r>
      <w:r>
        <w:rPr>
          <w:b/>
        </w:rPr>
        <w:t>Novice VIII</w:t>
      </w:r>
    </w:p>
    <w:p w14:paraId="4BB6B33C" w14:textId="77777777" w:rsidR="00C711CF" w:rsidRPr="009E7A71" w:rsidRDefault="00C711CF" w:rsidP="00C711CF">
      <w:pPr>
        <w:tabs>
          <w:tab w:val="left" w:pos="1418"/>
          <w:tab w:val="left" w:pos="3969"/>
          <w:tab w:val="left" w:pos="6521"/>
        </w:tabs>
        <w:spacing w:after="0" w:line="240" w:lineRule="auto"/>
        <w:rPr>
          <w:b/>
        </w:rPr>
      </w:pPr>
      <w:r>
        <w:rPr>
          <w:b/>
        </w:rPr>
        <w:tab/>
      </w:r>
      <w:r>
        <w:rPr>
          <w:b/>
        </w:rPr>
        <w:tab/>
      </w:r>
    </w:p>
    <w:p w14:paraId="3B06D69F" w14:textId="77777777" w:rsidR="00C711CF" w:rsidRDefault="00C711CF" w:rsidP="00C711CF">
      <w:pPr>
        <w:tabs>
          <w:tab w:val="left" w:pos="1418"/>
          <w:tab w:val="left" w:pos="3969"/>
          <w:tab w:val="left" w:pos="6521"/>
        </w:tabs>
        <w:spacing w:after="0" w:line="240" w:lineRule="auto"/>
      </w:pPr>
      <w:r>
        <w:t>Bow</w:t>
      </w:r>
      <w:r>
        <w:tab/>
        <w:t>J E M Belton</w:t>
      </w:r>
      <w:r>
        <w:tab/>
        <w:t>P Martin</w:t>
      </w:r>
    </w:p>
    <w:p w14:paraId="106452BA" w14:textId="77777777" w:rsidR="00C711CF" w:rsidRDefault="00C711CF" w:rsidP="00C711CF">
      <w:pPr>
        <w:tabs>
          <w:tab w:val="left" w:pos="1418"/>
          <w:tab w:val="left" w:pos="3969"/>
          <w:tab w:val="left" w:pos="6521"/>
        </w:tabs>
        <w:spacing w:after="0" w:line="240" w:lineRule="auto"/>
      </w:pPr>
      <w:r>
        <w:t>2</w:t>
      </w:r>
      <w:r>
        <w:tab/>
        <w:t>R Lipscombe</w:t>
      </w:r>
      <w:r>
        <w:tab/>
        <w:t>R Hughes</w:t>
      </w:r>
    </w:p>
    <w:p w14:paraId="73C66F8D" w14:textId="77777777" w:rsidR="00C711CF" w:rsidRDefault="00C711CF" w:rsidP="00C711CF">
      <w:pPr>
        <w:tabs>
          <w:tab w:val="left" w:pos="1418"/>
          <w:tab w:val="left" w:pos="3969"/>
          <w:tab w:val="left" w:pos="6521"/>
        </w:tabs>
        <w:spacing w:after="0" w:line="240" w:lineRule="auto"/>
      </w:pPr>
      <w:r>
        <w:t>3</w:t>
      </w:r>
      <w:r>
        <w:tab/>
        <w:t>P M Howard</w:t>
      </w:r>
      <w:r>
        <w:tab/>
        <w:t>D Curry</w:t>
      </w:r>
    </w:p>
    <w:p w14:paraId="1EB26717" w14:textId="77777777" w:rsidR="00C711CF" w:rsidRDefault="00C711CF" w:rsidP="00C711CF">
      <w:pPr>
        <w:tabs>
          <w:tab w:val="left" w:pos="1418"/>
          <w:tab w:val="left" w:pos="3969"/>
          <w:tab w:val="left" w:pos="6521"/>
        </w:tabs>
        <w:spacing w:after="0" w:line="240" w:lineRule="auto"/>
      </w:pPr>
      <w:r>
        <w:t>4</w:t>
      </w:r>
      <w:r>
        <w:tab/>
        <w:t>P J Matthews</w:t>
      </w:r>
      <w:r>
        <w:tab/>
        <w:t>R Jackson</w:t>
      </w:r>
    </w:p>
    <w:p w14:paraId="3D29A25D" w14:textId="77777777" w:rsidR="00C711CF" w:rsidRDefault="00C711CF" w:rsidP="00C711CF">
      <w:pPr>
        <w:tabs>
          <w:tab w:val="left" w:pos="1418"/>
          <w:tab w:val="left" w:pos="3969"/>
          <w:tab w:val="left" w:pos="6521"/>
        </w:tabs>
        <w:spacing w:after="0" w:line="240" w:lineRule="auto"/>
      </w:pPr>
      <w:r>
        <w:t>5</w:t>
      </w:r>
      <w:r>
        <w:tab/>
        <w:t>T H Fowler</w:t>
      </w:r>
      <w:r>
        <w:tab/>
        <w:t>S Cutler</w:t>
      </w:r>
    </w:p>
    <w:p w14:paraId="0146AECB" w14:textId="77777777" w:rsidR="00C711CF" w:rsidRDefault="00C711CF" w:rsidP="00C711CF">
      <w:pPr>
        <w:tabs>
          <w:tab w:val="left" w:pos="1418"/>
          <w:tab w:val="left" w:pos="3969"/>
          <w:tab w:val="left" w:pos="6521"/>
        </w:tabs>
        <w:spacing w:after="0" w:line="240" w:lineRule="auto"/>
      </w:pPr>
      <w:r>
        <w:t>6</w:t>
      </w:r>
      <w:r>
        <w:tab/>
        <w:t>J A Hart</w:t>
      </w:r>
      <w:r>
        <w:tab/>
        <w:t>A Steele</w:t>
      </w:r>
    </w:p>
    <w:p w14:paraId="0FAC4F88" w14:textId="77777777" w:rsidR="00C711CF" w:rsidRDefault="00C711CF" w:rsidP="00C711CF">
      <w:pPr>
        <w:tabs>
          <w:tab w:val="left" w:pos="1418"/>
          <w:tab w:val="left" w:pos="3969"/>
          <w:tab w:val="left" w:pos="6521"/>
        </w:tabs>
        <w:spacing w:after="0" w:line="240" w:lineRule="auto"/>
      </w:pPr>
      <w:r>
        <w:t>7</w:t>
      </w:r>
      <w:r>
        <w:tab/>
        <w:t>W P Rankin</w:t>
      </w:r>
      <w:r>
        <w:tab/>
        <w:t>J Stansfield</w:t>
      </w:r>
    </w:p>
    <w:p w14:paraId="6073C735" w14:textId="77777777" w:rsidR="00C711CF" w:rsidRDefault="00C711CF" w:rsidP="00C711CF">
      <w:pPr>
        <w:tabs>
          <w:tab w:val="left" w:pos="1418"/>
          <w:tab w:val="left" w:pos="3969"/>
          <w:tab w:val="left" w:pos="6521"/>
        </w:tabs>
        <w:spacing w:after="0" w:line="240" w:lineRule="auto"/>
      </w:pPr>
      <w:r>
        <w:t>Str</w:t>
      </w:r>
      <w:r>
        <w:tab/>
        <w:t>S N S Robertson</w:t>
      </w:r>
      <w:r>
        <w:tab/>
        <w:t>J Vandore</w:t>
      </w:r>
    </w:p>
    <w:p w14:paraId="54AE2770" w14:textId="77777777" w:rsidR="00C711CF" w:rsidRDefault="00C711CF" w:rsidP="00C711CF">
      <w:pPr>
        <w:tabs>
          <w:tab w:val="left" w:pos="1418"/>
          <w:tab w:val="left" w:pos="3969"/>
          <w:tab w:val="left" w:pos="6521"/>
        </w:tabs>
        <w:spacing w:after="0" w:line="240" w:lineRule="auto"/>
      </w:pPr>
      <w:r>
        <w:t>Cox</w:t>
      </w:r>
      <w:r>
        <w:tab/>
        <w:t>P Wordsworth</w:t>
      </w:r>
      <w:r>
        <w:tab/>
        <w:t>B Mander</w:t>
      </w:r>
    </w:p>
    <w:p w14:paraId="382BDA7D" w14:textId="77777777" w:rsidR="00C711CF" w:rsidRDefault="00C711CF" w:rsidP="00C711CF">
      <w:pPr>
        <w:tabs>
          <w:tab w:val="left" w:pos="1418"/>
          <w:tab w:val="left" w:pos="3969"/>
          <w:tab w:val="left" w:pos="6521"/>
        </w:tabs>
        <w:spacing w:after="0" w:line="240" w:lineRule="auto"/>
      </w:pPr>
    </w:p>
    <w:p w14:paraId="0569CF58" w14:textId="77777777" w:rsidR="00C711CF" w:rsidRDefault="00C711CF" w:rsidP="00C711CF">
      <w:pPr>
        <w:tabs>
          <w:tab w:val="left" w:pos="1418"/>
          <w:tab w:val="left" w:pos="3969"/>
          <w:tab w:val="left" w:pos="6521"/>
        </w:tabs>
        <w:spacing w:after="0" w:line="240" w:lineRule="auto"/>
      </w:pPr>
      <w:r>
        <w:t>Coaches</w:t>
      </w:r>
      <w:r>
        <w:tab/>
        <w:t>S G I Kerruish</w:t>
      </w:r>
      <w:r>
        <w:tab/>
        <w:t>J A Hart</w:t>
      </w:r>
    </w:p>
    <w:p w14:paraId="474425F4" w14:textId="77777777" w:rsidR="00C711CF" w:rsidRDefault="00C711CF" w:rsidP="00C711CF">
      <w:pPr>
        <w:tabs>
          <w:tab w:val="left" w:pos="1418"/>
          <w:tab w:val="left" w:pos="3969"/>
          <w:tab w:val="left" w:pos="6521"/>
        </w:tabs>
        <w:spacing w:after="0" w:line="240" w:lineRule="auto"/>
      </w:pPr>
      <w:r>
        <w:tab/>
        <w:t>S N S Robertson</w:t>
      </w:r>
    </w:p>
    <w:p w14:paraId="1C70EA51" w14:textId="77777777" w:rsidR="00C711CF" w:rsidRDefault="00C711CF" w:rsidP="00C711CF">
      <w:pPr>
        <w:tabs>
          <w:tab w:val="left" w:pos="1418"/>
          <w:tab w:val="left" w:pos="3969"/>
          <w:tab w:val="left" w:pos="6521"/>
        </w:tabs>
        <w:spacing w:after="0" w:line="240" w:lineRule="auto"/>
      </w:pPr>
      <w:r>
        <w:tab/>
        <w:t>C M Lowe</w:t>
      </w:r>
    </w:p>
    <w:p w14:paraId="32D9F5C0" w14:textId="77777777" w:rsidR="00C711CF" w:rsidRDefault="00C711CF" w:rsidP="00C711CF">
      <w:pPr>
        <w:tabs>
          <w:tab w:val="left" w:pos="1418"/>
          <w:tab w:val="left" w:pos="3969"/>
          <w:tab w:val="left" w:pos="6521"/>
        </w:tabs>
        <w:spacing w:after="0" w:line="240" w:lineRule="auto"/>
      </w:pPr>
      <w:r>
        <w:tab/>
        <w:t>Dr T B Anderson</w:t>
      </w:r>
    </w:p>
    <w:p w14:paraId="6EB595CC" w14:textId="77777777" w:rsidR="00C711CF" w:rsidRDefault="00C711CF" w:rsidP="00C711CF">
      <w:pPr>
        <w:tabs>
          <w:tab w:val="left" w:pos="1418"/>
          <w:tab w:val="left" w:pos="3969"/>
          <w:tab w:val="left" w:pos="6521"/>
        </w:tabs>
        <w:spacing w:after="0" w:line="240" w:lineRule="auto"/>
      </w:pPr>
    </w:p>
    <w:p w14:paraId="4740A526" w14:textId="77777777" w:rsidR="00C711CF" w:rsidRDefault="000024A8" w:rsidP="00C711CF">
      <w:pPr>
        <w:tabs>
          <w:tab w:val="left" w:pos="1418"/>
          <w:tab w:val="left" w:pos="3969"/>
          <w:tab w:val="left" w:pos="6521"/>
        </w:tabs>
        <w:spacing w:after="0" w:line="240" w:lineRule="auto"/>
      </w:pPr>
      <w:r>
        <w:t>Who was B</w:t>
      </w:r>
      <w:r w:rsidR="00C711CF" w:rsidRPr="00F86630">
        <w:t xml:space="preserve">ow for the Clinker IV C? </w:t>
      </w:r>
    </w:p>
    <w:p w14:paraId="160C8E54" w14:textId="77777777" w:rsidR="00C711CF" w:rsidRDefault="00C711CF" w:rsidP="00C711CF">
      <w:pPr>
        <w:rPr>
          <w:b/>
        </w:rPr>
      </w:pPr>
      <w:r>
        <w:rPr>
          <w:b/>
        </w:rPr>
        <w:br w:type="page"/>
      </w:r>
    </w:p>
    <w:p w14:paraId="7ABCF917" w14:textId="77777777" w:rsidR="00CC48BA" w:rsidRDefault="00CC48BA" w:rsidP="00CC48BA">
      <w:pPr>
        <w:spacing w:after="0" w:line="240" w:lineRule="auto"/>
        <w:jc w:val="center"/>
        <w:rPr>
          <w:b/>
        </w:rPr>
      </w:pPr>
      <w:r w:rsidRPr="00AE5F60">
        <w:rPr>
          <w:b/>
        </w:rPr>
        <w:lastRenderedPageBreak/>
        <w:t xml:space="preserve">Lent Crews </w:t>
      </w:r>
      <w:r>
        <w:rPr>
          <w:b/>
        </w:rPr>
        <w:t>1971</w:t>
      </w:r>
    </w:p>
    <w:p w14:paraId="3EACD99F" w14:textId="77777777" w:rsidR="00CC48BA" w:rsidRPr="00AE5F60" w:rsidRDefault="00CC48BA" w:rsidP="00CC48BA">
      <w:pPr>
        <w:spacing w:after="0" w:line="240" w:lineRule="auto"/>
        <w:jc w:val="center"/>
        <w:rPr>
          <w:b/>
        </w:rPr>
      </w:pPr>
    </w:p>
    <w:p w14:paraId="082582C1" w14:textId="77777777" w:rsidR="00CC48BA" w:rsidRPr="009E7A71" w:rsidRDefault="00CC48BA" w:rsidP="00CC48BA">
      <w:pPr>
        <w:tabs>
          <w:tab w:val="left" w:pos="1418"/>
          <w:tab w:val="left" w:pos="3969"/>
          <w:tab w:val="left" w:pos="6521"/>
        </w:tabs>
        <w:spacing w:after="0" w:line="240" w:lineRule="auto"/>
        <w:rPr>
          <w:b/>
        </w:rPr>
      </w:pPr>
      <w:r w:rsidRPr="009E7A71">
        <w:rPr>
          <w:b/>
        </w:rPr>
        <w:tab/>
      </w:r>
      <w:r>
        <w:rPr>
          <w:b/>
        </w:rPr>
        <w:t>1st VIII</w:t>
      </w:r>
      <w:r w:rsidRPr="009E7A71">
        <w:rPr>
          <w:b/>
        </w:rPr>
        <w:tab/>
      </w:r>
      <w:r>
        <w:rPr>
          <w:b/>
        </w:rPr>
        <w:t xml:space="preserve">2nd VIII </w:t>
      </w:r>
      <w:r>
        <w:rPr>
          <w:b/>
        </w:rPr>
        <w:tab/>
        <w:t xml:space="preserve">3rd VIII </w:t>
      </w:r>
    </w:p>
    <w:p w14:paraId="2215DF5C" w14:textId="77777777" w:rsidR="00CC48BA" w:rsidRDefault="00CC48BA" w:rsidP="00CC48BA">
      <w:pPr>
        <w:tabs>
          <w:tab w:val="left" w:pos="1418"/>
          <w:tab w:val="left" w:pos="3969"/>
          <w:tab w:val="left" w:pos="6521"/>
        </w:tabs>
        <w:spacing w:after="0" w:line="240" w:lineRule="auto"/>
      </w:pPr>
      <w:r>
        <w:tab/>
      </w:r>
      <w:r>
        <w:rPr>
          <w:b/>
        </w:rPr>
        <w:t>"Levitate"</w:t>
      </w:r>
      <w:r>
        <w:tab/>
      </w:r>
      <w:r>
        <w:rPr>
          <w:b/>
        </w:rPr>
        <w:t>"Procrastinate"</w:t>
      </w:r>
      <w:r w:rsidRPr="009E7A71">
        <w:rPr>
          <w:b/>
        </w:rPr>
        <w:tab/>
      </w:r>
      <w:r>
        <w:rPr>
          <w:b/>
        </w:rPr>
        <w:t>"Deviate"</w:t>
      </w:r>
      <w:r>
        <w:tab/>
      </w:r>
    </w:p>
    <w:p w14:paraId="3C269D92" w14:textId="77777777" w:rsidR="00CC48BA" w:rsidRDefault="00CC48BA" w:rsidP="00CC48BA">
      <w:pPr>
        <w:tabs>
          <w:tab w:val="left" w:pos="1418"/>
          <w:tab w:val="left" w:pos="3969"/>
          <w:tab w:val="left" w:pos="6521"/>
        </w:tabs>
        <w:spacing w:after="0" w:line="240" w:lineRule="auto"/>
      </w:pPr>
      <w:r>
        <w:t>Bow</w:t>
      </w:r>
      <w:r>
        <w:tab/>
        <w:t>J Belton</w:t>
      </w:r>
      <w:r>
        <w:tab/>
        <w:t>J Wood</w:t>
      </w:r>
      <w:r>
        <w:tab/>
        <w:t>J Oates</w:t>
      </w:r>
    </w:p>
    <w:p w14:paraId="3077B904" w14:textId="77777777" w:rsidR="00CC48BA" w:rsidRDefault="00CC48BA" w:rsidP="00CC48BA">
      <w:pPr>
        <w:tabs>
          <w:tab w:val="left" w:pos="1418"/>
          <w:tab w:val="left" w:pos="3969"/>
          <w:tab w:val="left" w:pos="6521"/>
        </w:tabs>
        <w:spacing w:after="0" w:line="240" w:lineRule="auto"/>
      </w:pPr>
      <w:r>
        <w:t>2</w:t>
      </w:r>
      <w:r>
        <w:tab/>
        <w:t>P Howard</w:t>
      </w:r>
      <w:r>
        <w:tab/>
        <w:t>R Jackson</w:t>
      </w:r>
      <w:r>
        <w:tab/>
        <w:t>R Hughes</w:t>
      </w:r>
    </w:p>
    <w:p w14:paraId="7C019329" w14:textId="77777777" w:rsidR="00CC48BA" w:rsidRDefault="00CC48BA" w:rsidP="00CC48BA">
      <w:pPr>
        <w:tabs>
          <w:tab w:val="left" w:pos="1418"/>
          <w:tab w:val="left" w:pos="3969"/>
          <w:tab w:val="left" w:pos="6521"/>
        </w:tabs>
        <w:spacing w:after="0" w:line="240" w:lineRule="auto"/>
      </w:pPr>
      <w:r>
        <w:t>3</w:t>
      </w:r>
      <w:r>
        <w:tab/>
        <w:t>I Smith</w:t>
      </w:r>
      <w:r>
        <w:tab/>
        <w:t>R Berry</w:t>
      </w:r>
      <w:r>
        <w:tab/>
        <w:t>S Sorfleet</w:t>
      </w:r>
    </w:p>
    <w:p w14:paraId="63777B63" w14:textId="77777777" w:rsidR="00CC48BA" w:rsidRDefault="00CC48BA" w:rsidP="00CC48BA">
      <w:pPr>
        <w:tabs>
          <w:tab w:val="left" w:pos="1418"/>
          <w:tab w:val="left" w:pos="3969"/>
          <w:tab w:val="left" w:pos="6521"/>
        </w:tabs>
        <w:spacing w:after="0" w:line="240" w:lineRule="auto"/>
      </w:pPr>
      <w:r>
        <w:t>4</w:t>
      </w:r>
      <w:r>
        <w:tab/>
        <w:t>J Hart</w:t>
      </w:r>
      <w:r>
        <w:tab/>
        <w:t>T Steele</w:t>
      </w:r>
      <w:r>
        <w:tab/>
        <w:t>M Dyson</w:t>
      </w:r>
    </w:p>
    <w:p w14:paraId="79C56997" w14:textId="77777777" w:rsidR="00CC48BA" w:rsidRDefault="00CC48BA" w:rsidP="00CC48BA">
      <w:pPr>
        <w:tabs>
          <w:tab w:val="left" w:pos="1418"/>
          <w:tab w:val="left" w:pos="3969"/>
          <w:tab w:val="left" w:pos="6521"/>
        </w:tabs>
        <w:spacing w:after="0" w:line="240" w:lineRule="auto"/>
      </w:pPr>
      <w:r>
        <w:t>5</w:t>
      </w:r>
      <w:r>
        <w:tab/>
        <w:t>T Fowler</w:t>
      </w:r>
      <w:r>
        <w:tab/>
        <w:t>S Cutler</w:t>
      </w:r>
      <w:r>
        <w:tab/>
        <w:t>I Vanner</w:t>
      </w:r>
    </w:p>
    <w:p w14:paraId="2570C3E3" w14:textId="77777777" w:rsidR="00CC48BA" w:rsidRDefault="00CC48BA" w:rsidP="00CC48BA">
      <w:pPr>
        <w:tabs>
          <w:tab w:val="left" w:pos="1418"/>
          <w:tab w:val="left" w:pos="3969"/>
          <w:tab w:val="left" w:pos="6521"/>
        </w:tabs>
        <w:spacing w:after="0" w:line="240" w:lineRule="auto"/>
      </w:pPr>
      <w:r>
        <w:t>6</w:t>
      </w:r>
      <w:r>
        <w:tab/>
        <w:t>K Fraser</w:t>
      </w:r>
      <w:r>
        <w:tab/>
        <w:t>J Vandore</w:t>
      </w:r>
      <w:r>
        <w:tab/>
        <w:t>D Moore</w:t>
      </w:r>
    </w:p>
    <w:p w14:paraId="7217A305" w14:textId="77777777" w:rsidR="00CC48BA" w:rsidRDefault="00CC48BA" w:rsidP="00CC48BA">
      <w:pPr>
        <w:tabs>
          <w:tab w:val="left" w:pos="1418"/>
          <w:tab w:val="left" w:pos="3969"/>
          <w:tab w:val="left" w:pos="6521"/>
        </w:tabs>
        <w:spacing w:after="0" w:line="240" w:lineRule="auto"/>
      </w:pPr>
      <w:r>
        <w:t>7</w:t>
      </w:r>
      <w:r>
        <w:tab/>
        <w:t>W Rankin</w:t>
      </w:r>
      <w:r>
        <w:tab/>
        <w:t>J Stansfield</w:t>
      </w:r>
      <w:r>
        <w:tab/>
        <w:t>P Norton</w:t>
      </w:r>
    </w:p>
    <w:p w14:paraId="0FD5E291" w14:textId="77777777" w:rsidR="00CC48BA" w:rsidRDefault="00CC48BA" w:rsidP="00CC48BA">
      <w:pPr>
        <w:tabs>
          <w:tab w:val="left" w:pos="1418"/>
          <w:tab w:val="left" w:pos="3969"/>
          <w:tab w:val="left" w:pos="6521"/>
        </w:tabs>
        <w:spacing w:after="0" w:line="240" w:lineRule="auto"/>
      </w:pPr>
      <w:r>
        <w:t>Str</w:t>
      </w:r>
      <w:r>
        <w:tab/>
        <w:t>S Robertson</w:t>
      </w:r>
      <w:r>
        <w:tab/>
        <w:t>R Lipscombe</w:t>
      </w:r>
      <w:r>
        <w:tab/>
        <w:t>J Dowd</w:t>
      </w:r>
    </w:p>
    <w:p w14:paraId="1B618FF2" w14:textId="77777777" w:rsidR="00CC48BA" w:rsidRDefault="00CC48BA" w:rsidP="00CC48BA">
      <w:pPr>
        <w:tabs>
          <w:tab w:val="left" w:pos="1418"/>
          <w:tab w:val="left" w:pos="3969"/>
          <w:tab w:val="left" w:pos="6521"/>
        </w:tabs>
        <w:spacing w:after="0" w:line="240" w:lineRule="auto"/>
      </w:pPr>
      <w:r>
        <w:t>Cox</w:t>
      </w:r>
      <w:r>
        <w:tab/>
        <w:t>D Ouseley</w:t>
      </w:r>
      <w:r>
        <w:tab/>
        <w:t>G Glover</w:t>
      </w:r>
      <w:r>
        <w:tab/>
        <w:t>G Clegg</w:t>
      </w:r>
    </w:p>
    <w:p w14:paraId="08DC0465" w14:textId="77777777" w:rsidR="00CC48BA" w:rsidRDefault="00CC48BA" w:rsidP="00CC48BA">
      <w:pPr>
        <w:tabs>
          <w:tab w:val="left" w:pos="1418"/>
          <w:tab w:val="left" w:pos="3969"/>
          <w:tab w:val="left" w:pos="6521"/>
        </w:tabs>
        <w:spacing w:after="0" w:line="240" w:lineRule="auto"/>
      </w:pPr>
    </w:p>
    <w:p w14:paraId="7BA1431F" w14:textId="77777777" w:rsidR="00CC48BA" w:rsidRDefault="00CC48BA" w:rsidP="00CC48BA">
      <w:pPr>
        <w:tabs>
          <w:tab w:val="left" w:pos="1418"/>
          <w:tab w:val="left" w:pos="3969"/>
          <w:tab w:val="left" w:pos="6521"/>
        </w:tabs>
        <w:spacing w:after="0" w:line="240" w:lineRule="auto"/>
      </w:pPr>
      <w:r>
        <w:t>Coaches</w:t>
      </w:r>
      <w:r>
        <w:tab/>
        <w:t>C M Lowe</w:t>
      </w:r>
      <w:r>
        <w:tab/>
        <w:t>T Fowler</w:t>
      </w:r>
      <w:r>
        <w:tab/>
        <w:t>J Hart</w:t>
      </w:r>
    </w:p>
    <w:p w14:paraId="7498F172" w14:textId="77777777" w:rsidR="00CC48BA" w:rsidRDefault="00CC48BA" w:rsidP="00CC48BA">
      <w:pPr>
        <w:tabs>
          <w:tab w:val="left" w:pos="1418"/>
          <w:tab w:val="left" w:pos="3969"/>
          <w:tab w:val="left" w:pos="6521"/>
        </w:tabs>
        <w:spacing w:after="0" w:line="240" w:lineRule="auto"/>
      </w:pPr>
      <w:r>
        <w:tab/>
        <w:t>T Shaw</w:t>
      </w:r>
    </w:p>
    <w:p w14:paraId="2A73A5EA" w14:textId="77777777" w:rsidR="00CC48BA" w:rsidRDefault="00CC48BA" w:rsidP="00CC48BA">
      <w:pPr>
        <w:tabs>
          <w:tab w:val="left" w:pos="1418"/>
          <w:tab w:val="left" w:pos="3969"/>
          <w:tab w:val="left" w:pos="6521"/>
        </w:tabs>
        <w:spacing w:after="0" w:line="240" w:lineRule="auto"/>
      </w:pPr>
      <w:r>
        <w:tab/>
        <w:t>Dr T B Anderson</w:t>
      </w:r>
    </w:p>
    <w:p w14:paraId="31B0D375" w14:textId="77777777" w:rsidR="00CC48BA" w:rsidRDefault="00CC48BA" w:rsidP="00CC48BA">
      <w:pPr>
        <w:tabs>
          <w:tab w:val="left" w:pos="1418"/>
          <w:tab w:val="left" w:pos="3969"/>
          <w:tab w:val="left" w:pos="6521"/>
        </w:tabs>
        <w:spacing w:after="0" w:line="240" w:lineRule="auto"/>
      </w:pPr>
      <w:r>
        <w:tab/>
        <w:t>C J Gill</w:t>
      </w:r>
    </w:p>
    <w:p w14:paraId="67ACF3FC" w14:textId="77777777" w:rsidR="00CC48BA" w:rsidRDefault="00CC48BA" w:rsidP="00CC48BA">
      <w:pPr>
        <w:tabs>
          <w:tab w:val="left" w:pos="1418"/>
          <w:tab w:val="left" w:pos="3969"/>
          <w:tab w:val="left" w:pos="6521"/>
        </w:tabs>
        <w:spacing w:after="0" w:line="240" w:lineRule="auto"/>
      </w:pPr>
    </w:p>
    <w:p w14:paraId="71190B7F" w14:textId="77777777" w:rsidR="00CC48BA" w:rsidRPr="009E7A71" w:rsidRDefault="00CC48BA" w:rsidP="00CC48BA">
      <w:pPr>
        <w:tabs>
          <w:tab w:val="left" w:pos="1418"/>
          <w:tab w:val="left" w:pos="3969"/>
          <w:tab w:val="left" w:pos="5387"/>
          <w:tab w:val="left" w:pos="6521"/>
        </w:tabs>
        <w:spacing w:after="0" w:line="240" w:lineRule="auto"/>
        <w:rPr>
          <w:b/>
        </w:rPr>
      </w:pPr>
      <w:r w:rsidRPr="009E7A71">
        <w:rPr>
          <w:b/>
        </w:rPr>
        <w:tab/>
      </w:r>
      <w:r>
        <w:rPr>
          <w:b/>
        </w:rPr>
        <w:t>4th VIII Ridley Hall</w:t>
      </w:r>
      <w:r>
        <w:rPr>
          <w:b/>
        </w:rPr>
        <w:tab/>
      </w:r>
      <w:r>
        <w:rPr>
          <w:b/>
        </w:rPr>
        <w:tab/>
        <w:t xml:space="preserve">5th VIII </w:t>
      </w:r>
    </w:p>
    <w:p w14:paraId="68DAF820" w14:textId="77777777" w:rsidR="00CC48BA" w:rsidRDefault="00CC48BA" w:rsidP="00CC48BA">
      <w:pPr>
        <w:tabs>
          <w:tab w:val="left" w:pos="1418"/>
          <w:tab w:val="left" w:pos="5387"/>
          <w:tab w:val="left" w:pos="6521"/>
        </w:tabs>
        <w:spacing w:after="0" w:line="240" w:lineRule="auto"/>
      </w:pPr>
      <w:r>
        <w:tab/>
      </w:r>
      <w:r>
        <w:rPr>
          <w:b/>
        </w:rPr>
        <w:t>"Inordinate"</w:t>
      </w:r>
      <w:r>
        <w:tab/>
      </w:r>
      <w:r>
        <w:rPr>
          <w:b/>
        </w:rPr>
        <w:t>Exaggerate</w:t>
      </w:r>
    </w:p>
    <w:p w14:paraId="336DE088" w14:textId="77777777" w:rsidR="00CC48BA" w:rsidRDefault="00CC48BA" w:rsidP="00CC48BA">
      <w:pPr>
        <w:tabs>
          <w:tab w:val="left" w:pos="1418"/>
          <w:tab w:val="left" w:pos="5387"/>
          <w:tab w:val="left" w:pos="6521"/>
        </w:tabs>
        <w:spacing w:after="0" w:line="240" w:lineRule="auto"/>
      </w:pPr>
      <w:r>
        <w:t>Bow</w:t>
      </w:r>
      <w:r>
        <w:tab/>
        <w:t>T Farrell</w:t>
      </w:r>
      <w:r>
        <w:tab/>
        <w:t>M Butterworth</w:t>
      </w:r>
    </w:p>
    <w:p w14:paraId="194B9361" w14:textId="77777777" w:rsidR="00CC48BA" w:rsidRDefault="00CC48BA" w:rsidP="00CC48BA">
      <w:pPr>
        <w:tabs>
          <w:tab w:val="left" w:pos="1418"/>
          <w:tab w:val="left" w:pos="5387"/>
          <w:tab w:val="left" w:pos="6521"/>
        </w:tabs>
        <w:spacing w:after="0" w:line="240" w:lineRule="auto"/>
      </w:pPr>
      <w:r>
        <w:t>2</w:t>
      </w:r>
      <w:r>
        <w:tab/>
        <w:t>C Jackson</w:t>
      </w:r>
      <w:r>
        <w:tab/>
        <w:t>G Colenso</w:t>
      </w:r>
    </w:p>
    <w:p w14:paraId="0361BF24" w14:textId="77777777" w:rsidR="00CC48BA" w:rsidRDefault="00CC48BA" w:rsidP="00CC48BA">
      <w:pPr>
        <w:tabs>
          <w:tab w:val="left" w:pos="1418"/>
          <w:tab w:val="left" w:pos="5387"/>
          <w:tab w:val="left" w:pos="6521"/>
        </w:tabs>
        <w:spacing w:after="0" w:line="240" w:lineRule="auto"/>
      </w:pPr>
      <w:r>
        <w:t>3</w:t>
      </w:r>
      <w:r>
        <w:tab/>
        <w:t>J Springbett</w:t>
      </w:r>
      <w:r>
        <w:tab/>
        <w:t>G Hollis</w:t>
      </w:r>
    </w:p>
    <w:p w14:paraId="57EE85D1" w14:textId="77777777" w:rsidR="00CC48BA" w:rsidRDefault="00CC48BA" w:rsidP="00CC48BA">
      <w:pPr>
        <w:tabs>
          <w:tab w:val="left" w:pos="1418"/>
          <w:tab w:val="left" w:pos="5387"/>
          <w:tab w:val="left" w:pos="6521"/>
        </w:tabs>
        <w:spacing w:after="0" w:line="240" w:lineRule="auto"/>
      </w:pPr>
      <w:r>
        <w:t>4</w:t>
      </w:r>
      <w:r>
        <w:tab/>
        <w:t>P Owen</w:t>
      </w:r>
      <w:r>
        <w:tab/>
        <w:t>P Bassett</w:t>
      </w:r>
    </w:p>
    <w:p w14:paraId="7490968A" w14:textId="77777777" w:rsidR="00CC48BA" w:rsidRDefault="00CC48BA" w:rsidP="00CC48BA">
      <w:pPr>
        <w:tabs>
          <w:tab w:val="left" w:pos="1418"/>
          <w:tab w:val="left" w:pos="5387"/>
          <w:tab w:val="left" w:pos="6521"/>
        </w:tabs>
        <w:spacing w:after="0" w:line="240" w:lineRule="auto"/>
      </w:pPr>
      <w:r>
        <w:t>5</w:t>
      </w:r>
      <w:r>
        <w:tab/>
        <w:t>J Littlewood</w:t>
      </w:r>
      <w:r>
        <w:tab/>
        <w:t>P Nightingale</w:t>
      </w:r>
    </w:p>
    <w:p w14:paraId="69EC1062" w14:textId="77777777" w:rsidR="00CC48BA" w:rsidRDefault="00CC48BA" w:rsidP="00CC48BA">
      <w:pPr>
        <w:tabs>
          <w:tab w:val="left" w:pos="1418"/>
          <w:tab w:val="left" w:pos="5387"/>
          <w:tab w:val="left" w:pos="6521"/>
        </w:tabs>
        <w:spacing w:after="0" w:line="240" w:lineRule="auto"/>
      </w:pPr>
      <w:r>
        <w:t>6</w:t>
      </w:r>
      <w:r>
        <w:tab/>
        <w:t>C Matthews</w:t>
      </w:r>
      <w:r>
        <w:tab/>
        <w:t>J Archer</w:t>
      </w:r>
    </w:p>
    <w:p w14:paraId="203D814E" w14:textId="77777777" w:rsidR="00CC48BA" w:rsidRDefault="00CC48BA" w:rsidP="00CC48BA">
      <w:pPr>
        <w:tabs>
          <w:tab w:val="left" w:pos="1418"/>
          <w:tab w:val="left" w:pos="5387"/>
          <w:tab w:val="left" w:pos="6521"/>
        </w:tabs>
        <w:spacing w:after="0" w:line="240" w:lineRule="auto"/>
      </w:pPr>
      <w:r>
        <w:t>7</w:t>
      </w:r>
      <w:r>
        <w:tab/>
        <w:t>J Pritchard</w:t>
      </w:r>
      <w:r>
        <w:tab/>
        <w:t>M Alexander</w:t>
      </w:r>
    </w:p>
    <w:p w14:paraId="729650EB" w14:textId="77777777" w:rsidR="00CC48BA" w:rsidRDefault="00CC48BA" w:rsidP="00CC48BA">
      <w:pPr>
        <w:tabs>
          <w:tab w:val="left" w:pos="1418"/>
          <w:tab w:val="left" w:pos="5387"/>
          <w:tab w:val="left" w:pos="6521"/>
        </w:tabs>
        <w:spacing w:after="0" w:line="240" w:lineRule="auto"/>
      </w:pPr>
      <w:r>
        <w:t>Str</w:t>
      </w:r>
      <w:r>
        <w:tab/>
        <w:t>J Sutton</w:t>
      </w:r>
      <w:r>
        <w:tab/>
        <w:t>S Allchin</w:t>
      </w:r>
    </w:p>
    <w:p w14:paraId="0BAB416F" w14:textId="77777777" w:rsidR="00CC48BA" w:rsidRDefault="00CC48BA" w:rsidP="00CC48BA">
      <w:pPr>
        <w:tabs>
          <w:tab w:val="left" w:pos="1418"/>
          <w:tab w:val="left" w:pos="5387"/>
          <w:tab w:val="left" w:pos="6521"/>
        </w:tabs>
        <w:spacing w:after="0" w:line="240" w:lineRule="auto"/>
      </w:pPr>
      <w:r>
        <w:t>Cox</w:t>
      </w:r>
      <w:r>
        <w:tab/>
        <w:t>C Travers</w:t>
      </w:r>
      <w:r>
        <w:tab/>
        <w:t>T Parton</w:t>
      </w:r>
    </w:p>
    <w:p w14:paraId="43F9EEC1" w14:textId="77777777" w:rsidR="00CC48BA" w:rsidRDefault="00CC48BA" w:rsidP="00CC48BA">
      <w:pPr>
        <w:tabs>
          <w:tab w:val="left" w:pos="1418"/>
          <w:tab w:val="left" w:pos="5387"/>
          <w:tab w:val="left" w:pos="6521"/>
        </w:tabs>
        <w:spacing w:after="0" w:line="240" w:lineRule="auto"/>
      </w:pPr>
    </w:p>
    <w:p w14:paraId="66493B20" w14:textId="77777777" w:rsidR="00CC48BA" w:rsidRDefault="00CC48BA" w:rsidP="00CC48BA">
      <w:pPr>
        <w:tabs>
          <w:tab w:val="left" w:pos="1418"/>
          <w:tab w:val="left" w:pos="5387"/>
          <w:tab w:val="left" w:pos="6521"/>
        </w:tabs>
        <w:spacing w:after="0" w:line="240" w:lineRule="auto"/>
      </w:pPr>
      <w:r>
        <w:t>Coaches</w:t>
      </w:r>
      <w:r>
        <w:tab/>
        <w:t>D Brewin</w:t>
      </w:r>
      <w:r>
        <w:tab/>
        <w:t>J Hart</w:t>
      </w:r>
    </w:p>
    <w:p w14:paraId="226E32BD" w14:textId="77777777" w:rsidR="00CC48BA" w:rsidRDefault="00CC48BA" w:rsidP="00CC48BA">
      <w:pPr>
        <w:tabs>
          <w:tab w:val="left" w:pos="1418"/>
          <w:tab w:val="left" w:pos="5103"/>
          <w:tab w:val="left" w:pos="6521"/>
        </w:tabs>
        <w:spacing w:after="0" w:line="240" w:lineRule="auto"/>
      </w:pPr>
    </w:p>
    <w:p w14:paraId="789D36A7" w14:textId="77777777" w:rsidR="00CC48BA" w:rsidRDefault="00CC48BA">
      <w:pPr>
        <w:rPr>
          <w:b/>
        </w:rPr>
      </w:pPr>
      <w:r>
        <w:rPr>
          <w:b/>
        </w:rPr>
        <w:br w:type="page"/>
      </w:r>
    </w:p>
    <w:p w14:paraId="42469523" w14:textId="77777777" w:rsidR="00FC7ACB" w:rsidRDefault="00FC7ACB" w:rsidP="00FC7ACB">
      <w:pPr>
        <w:spacing w:after="0" w:line="240" w:lineRule="auto"/>
        <w:jc w:val="center"/>
        <w:rPr>
          <w:b/>
        </w:rPr>
      </w:pPr>
      <w:r>
        <w:rPr>
          <w:b/>
        </w:rPr>
        <w:lastRenderedPageBreak/>
        <w:t>May</w:t>
      </w:r>
      <w:r w:rsidRPr="00AE5F60">
        <w:rPr>
          <w:b/>
        </w:rPr>
        <w:t xml:space="preserve"> Crews </w:t>
      </w:r>
      <w:r>
        <w:rPr>
          <w:b/>
        </w:rPr>
        <w:t>1971</w:t>
      </w:r>
    </w:p>
    <w:p w14:paraId="28D42BEB" w14:textId="77777777" w:rsidR="00FC7ACB" w:rsidRPr="00AE5F60" w:rsidRDefault="00FC7ACB" w:rsidP="00FC7ACB">
      <w:pPr>
        <w:spacing w:after="0" w:line="240" w:lineRule="auto"/>
        <w:jc w:val="center"/>
        <w:rPr>
          <w:b/>
        </w:rPr>
      </w:pPr>
    </w:p>
    <w:p w14:paraId="6EA5A5CB" w14:textId="77777777" w:rsidR="00F75B30" w:rsidRPr="00F75B30" w:rsidRDefault="00F75B30" w:rsidP="00F75B30">
      <w:pPr>
        <w:tabs>
          <w:tab w:val="left" w:pos="1418"/>
          <w:tab w:val="left" w:pos="3969"/>
          <w:tab w:val="left" w:pos="6521"/>
        </w:tabs>
        <w:spacing w:after="0" w:line="240" w:lineRule="auto"/>
        <w:rPr>
          <w:b/>
        </w:rPr>
      </w:pPr>
      <w:r w:rsidRPr="00F75B30">
        <w:rPr>
          <w:b/>
        </w:rPr>
        <w:tab/>
      </w:r>
      <w:r>
        <w:rPr>
          <w:b/>
        </w:rPr>
        <w:t>*</w:t>
      </w:r>
      <w:r w:rsidRPr="00F75B30">
        <w:rPr>
          <w:b/>
        </w:rPr>
        <w:t>1st VIII</w:t>
      </w:r>
      <w:r w:rsidRPr="00F75B30">
        <w:rPr>
          <w:b/>
        </w:rPr>
        <w:tab/>
        <w:t>2nd VIII</w:t>
      </w:r>
      <w:r w:rsidRPr="00F75B30">
        <w:rPr>
          <w:b/>
        </w:rPr>
        <w:tab/>
        <w:t>3rd VIII</w:t>
      </w:r>
    </w:p>
    <w:p w14:paraId="63D64B43" w14:textId="77777777" w:rsidR="00FC7ACB" w:rsidRDefault="00F75B30" w:rsidP="00F75B30">
      <w:pPr>
        <w:tabs>
          <w:tab w:val="left" w:pos="1418"/>
          <w:tab w:val="left" w:pos="3969"/>
          <w:tab w:val="left" w:pos="6521"/>
        </w:tabs>
        <w:spacing w:after="0" w:line="240" w:lineRule="auto"/>
      </w:pPr>
      <w:r w:rsidRPr="00F75B30">
        <w:t>Bow</w:t>
      </w:r>
      <w:r w:rsidR="00FC7ACB" w:rsidRPr="009E7A71">
        <w:rPr>
          <w:b/>
        </w:rPr>
        <w:tab/>
      </w:r>
      <w:r w:rsidR="00FC7ACB">
        <w:t>W P Rankin</w:t>
      </w:r>
      <w:r w:rsidR="00FC7ACB">
        <w:tab/>
        <w:t>P Martin</w:t>
      </w:r>
      <w:r w:rsidR="00FC7ACB">
        <w:tab/>
        <w:t>D Curry</w:t>
      </w:r>
    </w:p>
    <w:p w14:paraId="2F12468C" w14:textId="77777777" w:rsidR="00FC7ACB" w:rsidRDefault="00FC7ACB" w:rsidP="00FC7ACB">
      <w:pPr>
        <w:tabs>
          <w:tab w:val="left" w:pos="1418"/>
          <w:tab w:val="left" w:pos="3969"/>
          <w:tab w:val="left" w:pos="6521"/>
        </w:tabs>
        <w:spacing w:after="0" w:line="240" w:lineRule="auto"/>
      </w:pPr>
      <w:r>
        <w:t>2</w:t>
      </w:r>
      <w:r>
        <w:tab/>
        <w:t>K M Fraser</w:t>
      </w:r>
      <w:r>
        <w:tab/>
        <w:t>P Norton</w:t>
      </w:r>
      <w:r>
        <w:tab/>
        <w:t>A Oakes</w:t>
      </w:r>
    </w:p>
    <w:p w14:paraId="6B293057" w14:textId="77777777" w:rsidR="00FC7ACB" w:rsidRDefault="00FC7ACB" w:rsidP="00FC7ACB">
      <w:pPr>
        <w:tabs>
          <w:tab w:val="left" w:pos="1418"/>
          <w:tab w:val="left" w:pos="3969"/>
          <w:tab w:val="left" w:pos="6521"/>
        </w:tabs>
        <w:spacing w:after="0" w:line="240" w:lineRule="auto"/>
      </w:pPr>
      <w:r>
        <w:t>3</w:t>
      </w:r>
      <w:r>
        <w:tab/>
        <w:t>R J Hughes</w:t>
      </w:r>
      <w:r>
        <w:tab/>
        <w:t>S Cutler</w:t>
      </w:r>
      <w:r>
        <w:tab/>
        <w:t>T Jackson</w:t>
      </w:r>
    </w:p>
    <w:p w14:paraId="26305E63" w14:textId="77777777" w:rsidR="00FC7ACB" w:rsidRDefault="00FC7ACB" w:rsidP="00FC7ACB">
      <w:pPr>
        <w:tabs>
          <w:tab w:val="left" w:pos="1418"/>
          <w:tab w:val="left" w:pos="3969"/>
          <w:tab w:val="left" w:pos="6521"/>
        </w:tabs>
        <w:spacing w:after="0" w:line="240" w:lineRule="auto"/>
      </w:pPr>
      <w:r>
        <w:t>4</w:t>
      </w:r>
      <w:r>
        <w:tab/>
        <w:t>J A Hart</w:t>
      </w:r>
      <w:r>
        <w:tab/>
        <w:t>P Howard</w:t>
      </w:r>
      <w:r>
        <w:tab/>
        <w:t>R Clarke</w:t>
      </w:r>
    </w:p>
    <w:p w14:paraId="28A1BB48" w14:textId="77777777" w:rsidR="00FC7ACB" w:rsidRDefault="00FC7ACB" w:rsidP="00FC7ACB">
      <w:pPr>
        <w:tabs>
          <w:tab w:val="left" w:pos="1418"/>
          <w:tab w:val="left" w:pos="3969"/>
          <w:tab w:val="left" w:pos="6521"/>
        </w:tabs>
        <w:spacing w:after="0" w:line="240" w:lineRule="auto"/>
      </w:pPr>
      <w:r>
        <w:t>5</w:t>
      </w:r>
      <w:r>
        <w:tab/>
        <w:t>C M Lowe</w:t>
      </w:r>
      <w:r>
        <w:tab/>
        <w:t>G Alington</w:t>
      </w:r>
      <w:r>
        <w:tab/>
        <w:t>R Berry</w:t>
      </w:r>
    </w:p>
    <w:p w14:paraId="5F9A7F4A" w14:textId="77777777" w:rsidR="00FC7ACB" w:rsidRDefault="00FC7ACB" w:rsidP="00FC7ACB">
      <w:pPr>
        <w:tabs>
          <w:tab w:val="left" w:pos="1418"/>
          <w:tab w:val="left" w:pos="3969"/>
          <w:tab w:val="left" w:pos="6521"/>
        </w:tabs>
        <w:spacing w:after="0" w:line="240" w:lineRule="auto"/>
      </w:pPr>
      <w:r>
        <w:t>6</w:t>
      </w:r>
      <w:r>
        <w:tab/>
        <w:t>S G I Kerruish</w:t>
      </w:r>
      <w:r>
        <w:tab/>
        <w:t>J Vandore</w:t>
      </w:r>
      <w:r>
        <w:tab/>
        <w:t>D Treadwell</w:t>
      </w:r>
    </w:p>
    <w:p w14:paraId="45121452" w14:textId="77777777" w:rsidR="00FC7ACB" w:rsidRDefault="00FC7ACB" w:rsidP="00FC7ACB">
      <w:pPr>
        <w:tabs>
          <w:tab w:val="left" w:pos="1418"/>
          <w:tab w:val="left" w:pos="3969"/>
          <w:tab w:val="left" w:pos="6521"/>
        </w:tabs>
        <w:spacing w:after="0" w:line="240" w:lineRule="auto"/>
      </w:pPr>
      <w:r>
        <w:t>7</w:t>
      </w:r>
      <w:r>
        <w:tab/>
        <w:t>C R Bennion</w:t>
      </w:r>
      <w:r>
        <w:tab/>
        <w:t>J Stansfield</w:t>
      </w:r>
      <w:r>
        <w:tab/>
        <w:t>I Middleton</w:t>
      </w:r>
    </w:p>
    <w:p w14:paraId="61A270D8" w14:textId="77777777" w:rsidR="00FC7ACB" w:rsidRDefault="00FC7ACB" w:rsidP="00FC7ACB">
      <w:pPr>
        <w:tabs>
          <w:tab w:val="left" w:pos="1418"/>
          <w:tab w:val="left" w:pos="3969"/>
          <w:tab w:val="left" w:pos="6521"/>
        </w:tabs>
        <w:spacing w:after="0" w:line="240" w:lineRule="auto"/>
      </w:pPr>
      <w:r>
        <w:t>Str</w:t>
      </w:r>
      <w:r>
        <w:tab/>
        <w:t>S N S Robertson</w:t>
      </w:r>
      <w:r>
        <w:tab/>
        <w:t>P Matthews</w:t>
      </w:r>
      <w:r>
        <w:tab/>
        <w:t>A Steele</w:t>
      </w:r>
    </w:p>
    <w:p w14:paraId="2FCFED41" w14:textId="77777777" w:rsidR="00FC7ACB" w:rsidRDefault="00FC7ACB" w:rsidP="00FC7ACB">
      <w:pPr>
        <w:tabs>
          <w:tab w:val="left" w:pos="1418"/>
          <w:tab w:val="left" w:pos="3969"/>
          <w:tab w:val="left" w:pos="6521"/>
        </w:tabs>
        <w:spacing w:after="0" w:line="240" w:lineRule="auto"/>
      </w:pPr>
      <w:r>
        <w:t>Cox</w:t>
      </w:r>
      <w:r>
        <w:tab/>
        <w:t>I K Mason</w:t>
      </w:r>
      <w:r>
        <w:tab/>
        <w:t>G Glover</w:t>
      </w:r>
      <w:r>
        <w:tab/>
        <w:t>D Ouseley</w:t>
      </w:r>
    </w:p>
    <w:p w14:paraId="56CDA7D6" w14:textId="77777777" w:rsidR="00FC7ACB" w:rsidRDefault="00FC7ACB" w:rsidP="00FC7ACB">
      <w:pPr>
        <w:tabs>
          <w:tab w:val="left" w:pos="1418"/>
          <w:tab w:val="left" w:pos="3969"/>
          <w:tab w:val="left" w:pos="6521"/>
        </w:tabs>
        <w:spacing w:after="0" w:line="240" w:lineRule="auto"/>
      </w:pPr>
    </w:p>
    <w:p w14:paraId="2AAC92B0" w14:textId="77777777" w:rsidR="00FC7ACB" w:rsidRDefault="00FC7ACB" w:rsidP="00FC7ACB">
      <w:pPr>
        <w:tabs>
          <w:tab w:val="left" w:pos="1418"/>
          <w:tab w:val="left" w:pos="3969"/>
          <w:tab w:val="left" w:pos="6521"/>
        </w:tabs>
        <w:spacing w:after="0" w:line="240" w:lineRule="auto"/>
      </w:pPr>
      <w:r>
        <w:t>Coaches</w:t>
      </w:r>
      <w:r>
        <w:tab/>
        <w:t>A C Twinn Esq (CUBC)</w:t>
      </w:r>
      <w:r>
        <w:tab/>
        <w:t>S G I Kerruish</w:t>
      </w:r>
      <w:r>
        <w:tab/>
        <w:t>K M Fraser</w:t>
      </w:r>
    </w:p>
    <w:p w14:paraId="39842A87" w14:textId="77777777" w:rsidR="00FC7ACB" w:rsidRDefault="00FC7ACB" w:rsidP="00FC7ACB">
      <w:pPr>
        <w:tabs>
          <w:tab w:val="left" w:pos="1418"/>
          <w:tab w:val="left" w:pos="3969"/>
          <w:tab w:val="left" w:pos="6521"/>
        </w:tabs>
        <w:spacing w:after="0" w:line="240" w:lineRule="auto"/>
      </w:pPr>
      <w:r>
        <w:tab/>
        <w:t>J T Shaw</w:t>
      </w:r>
      <w:r>
        <w:tab/>
        <w:t>K M Fraser</w:t>
      </w:r>
      <w:r>
        <w:tab/>
        <w:t>S G I Kerruish</w:t>
      </w:r>
    </w:p>
    <w:p w14:paraId="1E60468D" w14:textId="77777777" w:rsidR="00FC7ACB" w:rsidRDefault="00FC7ACB" w:rsidP="00FC7ACB">
      <w:pPr>
        <w:tabs>
          <w:tab w:val="left" w:pos="1418"/>
          <w:tab w:val="left" w:pos="3969"/>
          <w:tab w:val="left" w:pos="6521"/>
        </w:tabs>
        <w:spacing w:after="0" w:line="240" w:lineRule="auto"/>
      </w:pPr>
      <w:r>
        <w:tab/>
      </w:r>
      <w:r>
        <w:tab/>
        <w:t>Dr T B Anderson</w:t>
      </w:r>
    </w:p>
    <w:p w14:paraId="6E7F49F7" w14:textId="77777777" w:rsidR="00FC7ACB" w:rsidRDefault="00FC7ACB" w:rsidP="00FC7ACB">
      <w:pPr>
        <w:tabs>
          <w:tab w:val="left" w:pos="1418"/>
          <w:tab w:val="left" w:pos="3969"/>
          <w:tab w:val="left" w:pos="6521"/>
        </w:tabs>
        <w:spacing w:after="0" w:line="240" w:lineRule="auto"/>
      </w:pPr>
    </w:p>
    <w:p w14:paraId="24457228" w14:textId="77777777" w:rsidR="00FC7ACB" w:rsidRDefault="00FC7ACB" w:rsidP="00FC7ACB">
      <w:pPr>
        <w:tabs>
          <w:tab w:val="left" w:pos="1418"/>
          <w:tab w:val="left" w:pos="3969"/>
          <w:tab w:val="left" w:pos="6521"/>
        </w:tabs>
        <w:spacing w:after="0" w:line="240" w:lineRule="auto"/>
      </w:pPr>
    </w:p>
    <w:p w14:paraId="173931E4"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r w:rsidRPr="009E7A71">
        <w:rPr>
          <w:b/>
        </w:rPr>
        <w:tab/>
      </w:r>
      <w:r>
        <w:rPr>
          <w:b/>
        </w:rPr>
        <w:t>6th VIII</w:t>
      </w:r>
    </w:p>
    <w:p w14:paraId="083BA4A4" w14:textId="77777777" w:rsidR="00FC7ACB" w:rsidRDefault="00FC7ACB" w:rsidP="00FC7ACB">
      <w:pPr>
        <w:tabs>
          <w:tab w:val="left" w:pos="1418"/>
          <w:tab w:val="left" w:pos="3969"/>
          <w:tab w:val="left" w:pos="6521"/>
        </w:tabs>
        <w:spacing w:after="0" w:line="240" w:lineRule="auto"/>
      </w:pPr>
      <w:r>
        <w:t>Bow</w:t>
      </w:r>
      <w:r>
        <w:tab/>
        <w:t>M Butterworth</w:t>
      </w:r>
      <w:r>
        <w:tab/>
        <w:t>J Dowd</w:t>
      </w:r>
      <w:r>
        <w:tab/>
        <w:t>R Hounsomg</w:t>
      </w:r>
    </w:p>
    <w:p w14:paraId="7327CC84" w14:textId="77777777" w:rsidR="00FC7ACB" w:rsidRDefault="00FC7ACB" w:rsidP="00FC7ACB">
      <w:pPr>
        <w:tabs>
          <w:tab w:val="left" w:pos="1418"/>
          <w:tab w:val="left" w:pos="3969"/>
          <w:tab w:val="left" w:pos="6521"/>
        </w:tabs>
        <w:spacing w:after="0" w:line="240" w:lineRule="auto"/>
      </w:pPr>
      <w:r>
        <w:t>2</w:t>
      </w:r>
      <w:r>
        <w:tab/>
        <w:t>R Ivett</w:t>
      </w:r>
      <w:r>
        <w:tab/>
        <w:t>I Vanner</w:t>
      </w:r>
      <w:r>
        <w:tab/>
        <w:t>S Rogers</w:t>
      </w:r>
    </w:p>
    <w:p w14:paraId="58DDD2D9" w14:textId="77777777" w:rsidR="00FC7ACB" w:rsidRDefault="00FC7ACB" w:rsidP="00FC7ACB">
      <w:pPr>
        <w:tabs>
          <w:tab w:val="left" w:pos="1418"/>
          <w:tab w:val="left" w:pos="3969"/>
          <w:tab w:val="left" w:pos="6521"/>
        </w:tabs>
        <w:spacing w:after="0" w:line="240" w:lineRule="auto"/>
      </w:pPr>
      <w:r>
        <w:t>3</w:t>
      </w:r>
      <w:r>
        <w:tab/>
        <w:t>K Wheeler</w:t>
      </w:r>
      <w:r>
        <w:tab/>
        <w:t>M Dyson</w:t>
      </w:r>
      <w:r>
        <w:tab/>
        <w:t>T Reucroft</w:t>
      </w:r>
    </w:p>
    <w:p w14:paraId="50EEA214" w14:textId="77777777" w:rsidR="00FC7ACB" w:rsidRDefault="00FC7ACB" w:rsidP="00FC7ACB">
      <w:pPr>
        <w:tabs>
          <w:tab w:val="left" w:pos="1418"/>
          <w:tab w:val="left" w:pos="3969"/>
          <w:tab w:val="left" w:pos="6521"/>
        </w:tabs>
        <w:spacing w:after="0" w:line="240" w:lineRule="auto"/>
      </w:pPr>
      <w:r>
        <w:t>4</w:t>
      </w:r>
      <w:r>
        <w:tab/>
        <w:t>J Banks</w:t>
      </w:r>
      <w:r>
        <w:tab/>
        <w:t>J Oates</w:t>
      </w:r>
      <w:r>
        <w:tab/>
        <w:t>P Mills</w:t>
      </w:r>
    </w:p>
    <w:p w14:paraId="6DCCAB89" w14:textId="77777777" w:rsidR="00FC7ACB" w:rsidRDefault="00FC7ACB" w:rsidP="00FC7ACB">
      <w:pPr>
        <w:tabs>
          <w:tab w:val="left" w:pos="1418"/>
          <w:tab w:val="left" w:pos="3969"/>
          <w:tab w:val="left" w:pos="6521"/>
        </w:tabs>
        <w:spacing w:after="0" w:line="240" w:lineRule="auto"/>
      </w:pPr>
      <w:r>
        <w:t>5</w:t>
      </w:r>
      <w:r>
        <w:tab/>
        <w:t>S Speak</w:t>
      </w:r>
      <w:r>
        <w:tab/>
        <w:t>R Harris</w:t>
      </w:r>
      <w:r>
        <w:tab/>
        <w:t>P Gold</w:t>
      </w:r>
    </w:p>
    <w:p w14:paraId="5FDD918A" w14:textId="77777777" w:rsidR="00FC7ACB" w:rsidRDefault="00FC7ACB" w:rsidP="00FC7ACB">
      <w:pPr>
        <w:tabs>
          <w:tab w:val="left" w:pos="1418"/>
          <w:tab w:val="left" w:pos="3969"/>
          <w:tab w:val="left" w:pos="6521"/>
        </w:tabs>
        <w:spacing w:after="0" w:line="240" w:lineRule="auto"/>
      </w:pPr>
      <w:r>
        <w:t>6</w:t>
      </w:r>
      <w:r>
        <w:tab/>
        <w:t>G Stevens</w:t>
      </w:r>
      <w:r>
        <w:tab/>
        <w:t>A Ring</w:t>
      </w:r>
      <w:r>
        <w:tab/>
        <w:t>A Young</w:t>
      </w:r>
    </w:p>
    <w:p w14:paraId="52255531" w14:textId="77777777" w:rsidR="00FC7ACB" w:rsidRDefault="00FC7ACB" w:rsidP="00FC7ACB">
      <w:pPr>
        <w:tabs>
          <w:tab w:val="left" w:pos="1418"/>
          <w:tab w:val="left" w:pos="3969"/>
          <w:tab w:val="left" w:pos="6521"/>
        </w:tabs>
        <w:spacing w:after="0" w:line="240" w:lineRule="auto"/>
      </w:pPr>
      <w:r>
        <w:t>7</w:t>
      </w:r>
      <w:r>
        <w:tab/>
        <w:t>P Hancock</w:t>
      </w:r>
      <w:r>
        <w:tab/>
        <w:t>B Bloxham</w:t>
      </w:r>
      <w:r>
        <w:tab/>
        <w:t>A Quinn</w:t>
      </w:r>
    </w:p>
    <w:p w14:paraId="7D420E84" w14:textId="77777777" w:rsidR="00FC7ACB" w:rsidRDefault="00FC7ACB" w:rsidP="00FC7ACB">
      <w:pPr>
        <w:tabs>
          <w:tab w:val="left" w:pos="1418"/>
          <w:tab w:val="left" w:pos="3969"/>
          <w:tab w:val="left" w:pos="6521"/>
        </w:tabs>
        <w:spacing w:after="0" w:line="240" w:lineRule="auto"/>
      </w:pPr>
      <w:r>
        <w:t>Str</w:t>
      </w:r>
      <w:r>
        <w:tab/>
        <w:t>G Salmon</w:t>
      </w:r>
      <w:r>
        <w:tab/>
        <w:t>C Lankford</w:t>
      </w:r>
      <w:r>
        <w:tab/>
        <w:t>P Spencer</w:t>
      </w:r>
    </w:p>
    <w:p w14:paraId="6A33D65C" w14:textId="77777777" w:rsidR="00FC7ACB" w:rsidRDefault="00FC7ACB" w:rsidP="00FC7ACB">
      <w:pPr>
        <w:tabs>
          <w:tab w:val="left" w:pos="1418"/>
          <w:tab w:val="left" w:pos="3969"/>
          <w:tab w:val="left" w:pos="6521"/>
        </w:tabs>
        <w:spacing w:after="0" w:line="240" w:lineRule="auto"/>
      </w:pPr>
      <w:r>
        <w:t>Cox</w:t>
      </w:r>
      <w:r>
        <w:tab/>
        <w:t>D Jamison</w:t>
      </w:r>
      <w:r>
        <w:tab/>
        <w:t>G Clegg</w:t>
      </w:r>
      <w:r>
        <w:tab/>
        <w:t>M Gunn</w:t>
      </w:r>
    </w:p>
    <w:p w14:paraId="61B383BA" w14:textId="77777777" w:rsidR="00FC7ACB" w:rsidRDefault="00FC7ACB" w:rsidP="00FC7ACB">
      <w:pPr>
        <w:tabs>
          <w:tab w:val="left" w:pos="1418"/>
          <w:tab w:val="left" w:pos="3969"/>
          <w:tab w:val="left" w:pos="6521"/>
        </w:tabs>
        <w:spacing w:after="0" w:line="240" w:lineRule="auto"/>
      </w:pPr>
    </w:p>
    <w:p w14:paraId="3ED15D86" w14:textId="77777777" w:rsidR="00FC7ACB" w:rsidRDefault="00FC7ACB" w:rsidP="00FC7ACB">
      <w:pPr>
        <w:tabs>
          <w:tab w:val="left" w:pos="1418"/>
          <w:tab w:val="left" w:pos="3969"/>
          <w:tab w:val="left" w:pos="6521"/>
        </w:tabs>
        <w:spacing w:after="0" w:line="240" w:lineRule="auto"/>
      </w:pPr>
      <w:r>
        <w:t>Coaches</w:t>
      </w:r>
      <w:r>
        <w:tab/>
        <w:t>T H Fowler</w:t>
      </w:r>
      <w:r>
        <w:tab/>
        <w:t>J A Hart</w:t>
      </w:r>
      <w:r>
        <w:tab/>
        <w:t>J A Hart</w:t>
      </w:r>
    </w:p>
    <w:p w14:paraId="00FDA730" w14:textId="77777777" w:rsidR="00FC7ACB" w:rsidRDefault="00FC7ACB" w:rsidP="00FC7ACB">
      <w:pPr>
        <w:tabs>
          <w:tab w:val="left" w:pos="1418"/>
          <w:tab w:val="left" w:pos="3969"/>
          <w:tab w:val="left" w:pos="6521"/>
        </w:tabs>
        <w:spacing w:after="0" w:line="240" w:lineRule="auto"/>
      </w:pPr>
    </w:p>
    <w:p w14:paraId="1E03972F" w14:textId="77777777" w:rsidR="00F75B30" w:rsidRDefault="00F75B30" w:rsidP="00F75B30">
      <w:pPr>
        <w:tabs>
          <w:tab w:val="left" w:pos="1418"/>
          <w:tab w:val="left" w:pos="3969"/>
          <w:tab w:val="left" w:pos="6521"/>
        </w:tabs>
        <w:spacing w:after="0" w:line="240" w:lineRule="auto"/>
      </w:pPr>
      <w:r>
        <w:t>* The First VIII was Head of the River</w:t>
      </w:r>
    </w:p>
    <w:p w14:paraId="0ACBA924" w14:textId="77777777" w:rsidR="00F75B30" w:rsidRDefault="00F75B30" w:rsidP="00FC7ACB">
      <w:pPr>
        <w:tabs>
          <w:tab w:val="left" w:pos="1418"/>
          <w:tab w:val="left" w:pos="3969"/>
          <w:tab w:val="left" w:pos="6521"/>
        </w:tabs>
        <w:spacing w:after="0" w:line="240" w:lineRule="auto"/>
      </w:pPr>
    </w:p>
    <w:p w14:paraId="4224787F" w14:textId="77777777" w:rsidR="00FC7ACB" w:rsidRDefault="00FC7ACB" w:rsidP="00FC7ACB">
      <w:pPr>
        <w:rPr>
          <w:b/>
        </w:rPr>
      </w:pPr>
      <w:r>
        <w:rPr>
          <w:b/>
        </w:rPr>
        <w:br w:type="page"/>
      </w:r>
    </w:p>
    <w:p w14:paraId="0C2F7AFE" w14:textId="77777777" w:rsidR="006E10BE" w:rsidRDefault="006E10BE" w:rsidP="006E10BE">
      <w:pPr>
        <w:spacing w:after="0" w:line="240" w:lineRule="auto"/>
        <w:jc w:val="center"/>
        <w:rPr>
          <w:b/>
        </w:rPr>
      </w:pPr>
      <w:r>
        <w:rPr>
          <w:b/>
        </w:rPr>
        <w:lastRenderedPageBreak/>
        <w:t>Fairbairn</w:t>
      </w:r>
      <w:r w:rsidRPr="00AE5F60">
        <w:rPr>
          <w:b/>
        </w:rPr>
        <w:t xml:space="preserve"> Crews </w:t>
      </w:r>
      <w:r>
        <w:rPr>
          <w:b/>
        </w:rPr>
        <w:t>1971</w:t>
      </w:r>
    </w:p>
    <w:p w14:paraId="148E0BC9" w14:textId="77777777" w:rsidR="006E10BE" w:rsidRDefault="006E10BE" w:rsidP="006E10BE">
      <w:pPr>
        <w:spacing w:after="0" w:line="240" w:lineRule="auto"/>
        <w:jc w:val="center"/>
        <w:rPr>
          <w:b/>
        </w:rPr>
      </w:pPr>
    </w:p>
    <w:p w14:paraId="2866E9A0" w14:textId="77777777" w:rsidR="006E10BE" w:rsidRDefault="006E10BE" w:rsidP="006E10BE">
      <w:pPr>
        <w:tabs>
          <w:tab w:val="left" w:pos="1418"/>
          <w:tab w:val="left" w:pos="3969"/>
          <w:tab w:val="left" w:pos="6521"/>
        </w:tabs>
        <w:spacing w:after="0" w:line="240" w:lineRule="auto"/>
        <w:rPr>
          <w:b/>
        </w:rPr>
      </w:pPr>
      <w:r>
        <w:rPr>
          <w:b/>
        </w:rPr>
        <w:tab/>
        <w:t>Light Four</w:t>
      </w:r>
      <w:r>
        <w:rPr>
          <w:b/>
        </w:rPr>
        <w:tab/>
        <w:t>Clinker Four 'A'</w:t>
      </w:r>
      <w:r>
        <w:rPr>
          <w:b/>
        </w:rPr>
        <w:tab/>
        <w:t>Clinker Four 'B'</w:t>
      </w:r>
    </w:p>
    <w:p w14:paraId="0F1D5D2B" w14:textId="77777777" w:rsidR="006E10BE" w:rsidRPr="003575F2" w:rsidRDefault="006E10BE" w:rsidP="006E10BE">
      <w:pPr>
        <w:tabs>
          <w:tab w:val="left" w:pos="1418"/>
          <w:tab w:val="left" w:pos="3969"/>
          <w:tab w:val="left" w:pos="6521"/>
        </w:tabs>
        <w:spacing w:after="0" w:line="240" w:lineRule="auto"/>
      </w:pPr>
      <w:r w:rsidRPr="003575F2">
        <w:t>Bow</w:t>
      </w:r>
      <w:r w:rsidRPr="003575F2">
        <w:tab/>
      </w:r>
      <w:r>
        <w:t>S G I Kerruish (steers)</w:t>
      </w:r>
      <w:r>
        <w:tab/>
        <w:t>P Norton</w:t>
      </w:r>
      <w:r>
        <w:tab/>
        <w:t>G Hollis</w:t>
      </w:r>
    </w:p>
    <w:p w14:paraId="748BFD61" w14:textId="77777777" w:rsidR="006E10BE" w:rsidRPr="003575F2" w:rsidRDefault="006E10BE" w:rsidP="006E10BE">
      <w:pPr>
        <w:tabs>
          <w:tab w:val="left" w:pos="1418"/>
          <w:tab w:val="left" w:pos="3969"/>
          <w:tab w:val="left" w:pos="6521"/>
        </w:tabs>
        <w:spacing w:after="0" w:line="240" w:lineRule="auto"/>
      </w:pPr>
      <w:r w:rsidRPr="003575F2">
        <w:t>2</w:t>
      </w:r>
      <w:r w:rsidRPr="003575F2">
        <w:tab/>
      </w:r>
      <w:r>
        <w:t>R Greatorex</w:t>
      </w:r>
      <w:r>
        <w:tab/>
        <w:t>P M Howard</w:t>
      </w:r>
      <w:r>
        <w:tab/>
        <w:t>R Jackson</w:t>
      </w:r>
    </w:p>
    <w:p w14:paraId="39846C5F" w14:textId="77777777" w:rsidR="006E10BE" w:rsidRPr="003575F2" w:rsidRDefault="006E10BE" w:rsidP="006E10BE">
      <w:pPr>
        <w:tabs>
          <w:tab w:val="left" w:pos="1418"/>
          <w:tab w:val="left" w:pos="3969"/>
          <w:tab w:val="left" w:pos="6521"/>
        </w:tabs>
        <w:spacing w:after="0" w:line="240" w:lineRule="auto"/>
      </w:pPr>
      <w:r w:rsidRPr="003575F2">
        <w:t>3</w:t>
      </w:r>
      <w:r w:rsidRPr="003575F2">
        <w:tab/>
      </w:r>
      <w:r>
        <w:t>T H Fowler</w:t>
      </w:r>
      <w:r>
        <w:tab/>
        <w:t>S Cutler</w:t>
      </w:r>
      <w:r>
        <w:tab/>
        <w:t>D Curry</w:t>
      </w:r>
    </w:p>
    <w:p w14:paraId="283E555A" w14:textId="77777777" w:rsidR="006E10BE" w:rsidRDefault="006E10BE" w:rsidP="006E10BE">
      <w:pPr>
        <w:tabs>
          <w:tab w:val="left" w:pos="1418"/>
          <w:tab w:val="left" w:pos="3969"/>
          <w:tab w:val="left" w:pos="6521"/>
        </w:tabs>
        <w:spacing w:after="0" w:line="240" w:lineRule="auto"/>
      </w:pPr>
      <w:r w:rsidRPr="003575F2">
        <w:t>Str</w:t>
      </w:r>
      <w:r w:rsidRPr="003575F2">
        <w:tab/>
      </w:r>
      <w:r>
        <w:t>J A Hart</w:t>
      </w:r>
      <w:r>
        <w:tab/>
        <w:t>J Waite</w:t>
      </w:r>
      <w:r>
        <w:tab/>
        <w:t>A A Steele</w:t>
      </w:r>
    </w:p>
    <w:p w14:paraId="7A5D1331" w14:textId="77777777" w:rsidR="006E10BE" w:rsidRPr="003575F2" w:rsidRDefault="006E10BE" w:rsidP="006E10BE">
      <w:pPr>
        <w:tabs>
          <w:tab w:val="left" w:pos="1418"/>
          <w:tab w:val="left" w:pos="3969"/>
          <w:tab w:val="left" w:pos="6521"/>
        </w:tabs>
        <w:spacing w:after="0" w:line="240" w:lineRule="auto"/>
      </w:pPr>
      <w:r w:rsidRPr="003575F2">
        <w:t>Cox</w:t>
      </w:r>
      <w:r>
        <w:tab/>
      </w:r>
      <w:r>
        <w:tab/>
        <w:t>G Glover</w:t>
      </w:r>
      <w:r>
        <w:tab/>
        <w:t>G Clegg</w:t>
      </w:r>
    </w:p>
    <w:p w14:paraId="5FB6332A" w14:textId="77777777" w:rsidR="006E10BE" w:rsidRDefault="006E10BE" w:rsidP="006E10BE">
      <w:pPr>
        <w:tabs>
          <w:tab w:val="left" w:pos="1418"/>
          <w:tab w:val="left" w:pos="3969"/>
          <w:tab w:val="left" w:pos="6521"/>
        </w:tabs>
        <w:spacing w:after="0" w:line="240" w:lineRule="auto"/>
      </w:pPr>
    </w:p>
    <w:p w14:paraId="6BD5AF8B" w14:textId="77777777" w:rsidR="006E10BE" w:rsidRPr="003575F2" w:rsidRDefault="006E10BE" w:rsidP="006E10BE">
      <w:pPr>
        <w:tabs>
          <w:tab w:val="left" w:pos="1418"/>
          <w:tab w:val="left" w:pos="3969"/>
          <w:tab w:val="left" w:pos="6521"/>
        </w:tabs>
        <w:spacing w:after="0" w:line="240" w:lineRule="auto"/>
      </w:pPr>
      <w:r w:rsidRPr="003575F2">
        <w:t>Coach</w:t>
      </w:r>
      <w:r w:rsidRPr="003575F2">
        <w:tab/>
      </w:r>
      <w:r>
        <w:t>A C Twinn Esq</w:t>
      </w:r>
      <w:r>
        <w:tab/>
        <w:t>J A Hart</w:t>
      </w:r>
      <w:r>
        <w:tab/>
        <w:t>P M Howard</w:t>
      </w:r>
    </w:p>
    <w:p w14:paraId="7FBC46CD" w14:textId="77777777" w:rsidR="006E10BE" w:rsidRPr="00AE5F60" w:rsidRDefault="006E10BE" w:rsidP="006E10BE">
      <w:pPr>
        <w:tabs>
          <w:tab w:val="left" w:pos="1418"/>
          <w:tab w:val="left" w:pos="3969"/>
          <w:tab w:val="left" w:pos="6521"/>
        </w:tabs>
        <w:spacing w:after="0" w:line="240" w:lineRule="auto"/>
        <w:jc w:val="center"/>
        <w:rPr>
          <w:b/>
        </w:rPr>
      </w:pPr>
    </w:p>
    <w:p w14:paraId="74F52878" w14:textId="77777777" w:rsidR="006E10BE" w:rsidRDefault="006E10BE" w:rsidP="006E10BE">
      <w:pPr>
        <w:tabs>
          <w:tab w:val="left" w:pos="1418"/>
          <w:tab w:val="left" w:pos="3969"/>
        </w:tabs>
        <w:spacing w:after="0" w:line="240" w:lineRule="auto"/>
        <w:rPr>
          <w:b/>
        </w:rPr>
      </w:pPr>
      <w:r>
        <w:rPr>
          <w:b/>
        </w:rPr>
        <w:tab/>
        <w:t>Colquhoun Sculls</w:t>
      </w:r>
      <w:r>
        <w:rPr>
          <w:b/>
        </w:rPr>
        <w:tab/>
      </w:r>
    </w:p>
    <w:p w14:paraId="7C1E897D" w14:textId="77777777" w:rsidR="006E10BE" w:rsidRPr="00AF1612" w:rsidRDefault="006E10BE" w:rsidP="006E10BE">
      <w:pPr>
        <w:tabs>
          <w:tab w:val="left" w:pos="1418"/>
          <w:tab w:val="left" w:pos="3969"/>
        </w:tabs>
        <w:spacing w:after="0" w:line="240" w:lineRule="auto"/>
      </w:pPr>
      <w:r w:rsidRPr="00AF1612">
        <w:tab/>
        <w:t>S G I Kerruish</w:t>
      </w:r>
    </w:p>
    <w:p w14:paraId="3A8D7107" w14:textId="77777777" w:rsidR="006E10BE" w:rsidRDefault="006E10BE" w:rsidP="006E10BE">
      <w:pPr>
        <w:tabs>
          <w:tab w:val="left" w:pos="1418"/>
          <w:tab w:val="left" w:pos="3969"/>
        </w:tabs>
        <w:spacing w:after="0" w:line="240" w:lineRule="auto"/>
      </w:pPr>
      <w:r w:rsidRPr="00AF1612">
        <w:tab/>
        <w:t>T H Fowler</w:t>
      </w:r>
    </w:p>
    <w:p w14:paraId="5F35F3AE" w14:textId="77777777" w:rsidR="006E10BE" w:rsidRPr="00AF1612" w:rsidRDefault="006E10BE" w:rsidP="006E10BE">
      <w:pPr>
        <w:tabs>
          <w:tab w:val="left" w:pos="1418"/>
          <w:tab w:val="left" w:pos="3969"/>
        </w:tabs>
        <w:spacing w:after="0" w:line="240" w:lineRule="auto"/>
      </w:pPr>
    </w:p>
    <w:p w14:paraId="33D247C2" w14:textId="77777777" w:rsidR="006E10BE" w:rsidRDefault="006E10BE" w:rsidP="006E10BE">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Novice VIII A</w:t>
      </w:r>
    </w:p>
    <w:p w14:paraId="2517A662" w14:textId="77777777" w:rsidR="006E10BE" w:rsidRPr="009E7A71" w:rsidRDefault="006E10BE" w:rsidP="006E10BE">
      <w:pPr>
        <w:tabs>
          <w:tab w:val="left" w:pos="1418"/>
          <w:tab w:val="left" w:pos="3969"/>
          <w:tab w:val="left" w:pos="6521"/>
        </w:tabs>
        <w:spacing w:after="0" w:line="240" w:lineRule="auto"/>
        <w:rPr>
          <w:b/>
        </w:rPr>
      </w:pPr>
      <w:r>
        <w:rPr>
          <w:b/>
        </w:rPr>
        <w:tab/>
      </w:r>
      <w:r>
        <w:rPr>
          <w:b/>
        </w:rPr>
        <w:tab/>
      </w:r>
      <w:r>
        <w:rPr>
          <w:b/>
        </w:rPr>
        <w:tab/>
        <w:t>Postulate</w:t>
      </w:r>
    </w:p>
    <w:p w14:paraId="1756CD54" w14:textId="77777777" w:rsidR="006E10BE" w:rsidRDefault="006E10BE" w:rsidP="006E10BE">
      <w:pPr>
        <w:tabs>
          <w:tab w:val="left" w:pos="1418"/>
          <w:tab w:val="left" w:pos="3969"/>
          <w:tab w:val="left" w:pos="6521"/>
        </w:tabs>
        <w:spacing w:after="0" w:line="240" w:lineRule="auto"/>
      </w:pPr>
      <w:r>
        <w:t>Bow</w:t>
      </w:r>
      <w:r>
        <w:tab/>
        <w:t>J Fassnidge</w:t>
      </w:r>
      <w:r>
        <w:tab/>
        <w:t>G Hollis</w:t>
      </w:r>
      <w:r>
        <w:tab/>
        <w:t>J Torkington</w:t>
      </w:r>
    </w:p>
    <w:p w14:paraId="780FCD2E" w14:textId="77777777" w:rsidR="006E10BE" w:rsidRDefault="006E10BE" w:rsidP="006E10BE">
      <w:pPr>
        <w:tabs>
          <w:tab w:val="left" w:pos="1418"/>
          <w:tab w:val="left" w:pos="3969"/>
          <w:tab w:val="left" w:pos="6521"/>
        </w:tabs>
        <w:spacing w:after="0" w:line="240" w:lineRule="auto"/>
      </w:pPr>
      <w:r>
        <w:t>2</w:t>
      </w:r>
      <w:r>
        <w:tab/>
        <w:t>S Tuite</w:t>
      </w:r>
      <w:r>
        <w:tab/>
        <w:t>R Jackson</w:t>
      </w:r>
      <w:r>
        <w:tab/>
        <w:t>K Emerson</w:t>
      </w:r>
    </w:p>
    <w:p w14:paraId="113F4A5C" w14:textId="77777777" w:rsidR="006E10BE" w:rsidRDefault="006E10BE" w:rsidP="006E10BE">
      <w:pPr>
        <w:tabs>
          <w:tab w:val="left" w:pos="1418"/>
          <w:tab w:val="left" w:pos="3969"/>
          <w:tab w:val="left" w:pos="6521"/>
        </w:tabs>
        <w:spacing w:after="0" w:line="240" w:lineRule="auto"/>
      </w:pPr>
      <w:r>
        <w:t>3</w:t>
      </w:r>
      <w:r>
        <w:tab/>
        <w:t>P Norton</w:t>
      </w:r>
      <w:r>
        <w:tab/>
        <w:t>M Blogg</w:t>
      </w:r>
      <w:r>
        <w:tab/>
        <w:t>S Bleach</w:t>
      </w:r>
    </w:p>
    <w:p w14:paraId="44146D95" w14:textId="77777777" w:rsidR="006E10BE" w:rsidRDefault="006E10BE" w:rsidP="006E10BE">
      <w:pPr>
        <w:tabs>
          <w:tab w:val="left" w:pos="1418"/>
          <w:tab w:val="left" w:pos="3969"/>
          <w:tab w:val="left" w:pos="6521"/>
        </w:tabs>
        <w:spacing w:after="0" w:line="240" w:lineRule="auto"/>
      </w:pPr>
      <w:r>
        <w:t>4</w:t>
      </w:r>
      <w:r>
        <w:tab/>
        <w:t>P Vekic</w:t>
      </w:r>
      <w:r>
        <w:tab/>
        <w:t>M Dyson</w:t>
      </w:r>
      <w:r>
        <w:tab/>
        <w:t>S Cross</w:t>
      </w:r>
    </w:p>
    <w:p w14:paraId="5EBCD5E1" w14:textId="77777777" w:rsidR="006E10BE" w:rsidRDefault="006E10BE" w:rsidP="006E10BE">
      <w:pPr>
        <w:tabs>
          <w:tab w:val="left" w:pos="1418"/>
          <w:tab w:val="left" w:pos="3969"/>
          <w:tab w:val="left" w:pos="6521"/>
        </w:tabs>
        <w:spacing w:after="0" w:line="240" w:lineRule="auto"/>
      </w:pPr>
      <w:r>
        <w:t>5</w:t>
      </w:r>
      <w:r>
        <w:tab/>
        <w:t>S Cutler</w:t>
      </w:r>
      <w:r>
        <w:tab/>
        <w:t>I C Vanner</w:t>
      </w:r>
      <w:r>
        <w:tab/>
        <w:t>D Imeson</w:t>
      </w:r>
    </w:p>
    <w:p w14:paraId="0D65F008" w14:textId="77777777" w:rsidR="006E10BE" w:rsidRDefault="006E10BE" w:rsidP="006E10BE">
      <w:pPr>
        <w:tabs>
          <w:tab w:val="left" w:pos="1418"/>
          <w:tab w:val="left" w:pos="3969"/>
          <w:tab w:val="left" w:pos="6521"/>
        </w:tabs>
        <w:spacing w:after="0" w:line="240" w:lineRule="auto"/>
      </w:pPr>
      <w:r>
        <w:t>6</w:t>
      </w:r>
      <w:r>
        <w:tab/>
        <w:t>J Waite</w:t>
      </w:r>
      <w:r>
        <w:tab/>
        <w:t>J Dowd</w:t>
      </w:r>
      <w:r>
        <w:tab/>
        <w:t>C Hall</w:t>
      </w:r>
    </w:p>
    <w:p w14:paraId="1AB62DD6" w14:textId="77777777" w:rsidR="006E10BE" w:rsidRDefault="006E10BE" w:rsidP="006E10BE">
      <w:pPr>
        <w:tabs>
          <w:tab w:val="left" w:pos="1418"/>
          <w:tab w:val="left" w:pos="3969"/>
          <w:tab w:val="left" w:pos="6521"/>
        </w:tabs>
        <w:spacing w:after="0" w:line="240" w:lineRule="auto"/>
      </w:pPr>
      <w:r>
        <w:t>7</w:t>
      </w:r>
      <w:r>
        <w:tab/>
        <w:t>R Travis</w:t>
      </w:r>
      <w:r>
        <w:tab/>
        <w:t>D Curry</w:t>
      </w:r>
      <w:r>
        <w:tab/>
        <w:t>D Packer</w:t>
      </w:r>
    </w:p>
    <w:p w14:paraId="5A0936CB" w14:textId="77777777" w:rsidR="006E10BE" w:rsidRDefault="006E10BE" w:rsidP="006E10BE">
      <w:pPr>
        <w:tabs>
          <w:tab w:val="left" w:pos="1418"/>
          <w:tab w:val="left" w:pos="3969"/>
          <w:tab w:val="left" w:pos="6521"/>
        </w:tabs>
        <w:spacing w:after="0" w:line="240" w:lineRule="auto"/>
      </w:pPr>
      <w:r>
        <w:t>Str</w:t>
      </w:r>
      <w:r>
        <w:tab/>
        <w:t>P M Howard</w:t>
      </w:r>
      <w:r>
        <w:tab/>
        <w:t>A A Steele</w:t>
      </w:r>
      <w:r>
        <w:tab/>
        <w:t>J Elworthy</w:t>
      </w:r>
    </w:p>
    <w:p w14:paraId="2E87F199" w14:textId="77777777" w:rsidR="006E10BE" w:rsidRDefault="006E10BE" w:rsidP="006E10BE">
      <w:pPr>
        <w:tabs>
          <w:tab w:val="left" w:pos="1418"/>
          <w:tab w:val="left" w:pos="3969"/>
          <w:tab w:val="left" w:pos="6521"/>
        </w:tabs>
        <w:spacing w:after="0" w:line="240" w:lineRule="auto"/>
      </w:pPr>
      <w:r>
        <w:t>Cox</w:t>
      </w:r>
      <w:r>
        <w:tab/>
        <w:t>G Glover</w:t>
      </w:r>
      <w:r>
        <w:tab/>
        <w:t>G Clegg</w:t>
      </w:r>
      <w:r>
        <w:tab/>
        <w:t>G Wiles</w:t>
      </w:r>
    </w:p>
    <w:p w14:paraId="304C4AFB" w14:textId="77777777" w:rsidR="006E10BE" w:rsidRDefault="006E10BE" w:rsidP="006E10BE">
      <w:pPr>
        <w:tabs>
          <w:tab w:val="left" w:pos="1418"/>
          <w:tab w:val="left" w:pos="3969"/>
          <w:tab w:val="left" w:pos="6521"/>
        </w:tabs>
        <w:spacing w:after="0" w:line="240" w:lineRule="auto"/>
      </w:pPr>
    </w:p>
    <w:p w14:paraId="79E55533" w14:textId="77777777" w:rsidR="006E10BE" w:rsidRDefault="006E10BE" w:rsidP="006E10BE">
      <w:pPr>
        <w:tabs>
          <w:tab w:val="left" w:pos="1418"/>
          <w:tab w:val="left" w:pos="3969"/>
          <w:tab w:val="left" w:pos="6521"/>
        </w:tabs>
        <w:spacing w:after="0" w:line="240" w:lineRule="auto"/>
      </w:pPr>
      <w:r>
        <w:t>Coaches</w:t>
      </w:r>
      <w:r>
        <w:tab/>
        <w:t>S G I Kerruish</w:t>
      </w:r>
      <w:r>
        <w:tab/>
        <w:t>U Jest</w:t>
      </w:r>
      <w:r>
        <w:tab/>
        <w:t>P M Howard</w:t>
      </w:r>
    </w:p>
    <w:p w14:paraId="6E027372" w14:textId="77777777" w:rsidR="006E10BE" w:rsidRDefault="006E10BE" w:rsidP="006E10BE">
      <w:pPr>
        <w:tabs>
          <w:tab w:val="left" w:pos="1418"/>
          <w:tab w:val="left" w:pos="3969"/>
          <w:tab w:val="left" w:pos="6521"/>
        </w:tabs>
        <w:spacing w:after="0" w:line="240" w:lineRule="auto"/>
      </w:pPr>
      <w:r>
        <w:tab/>
        <w:t>Dr T B Anderson</w:t>
      </w:r>
      <w:r>
        <w:tab/>
      </w:r>
      <w:r>
        <w:tab/>
        <w:t>P Norton</w:t>
      </w:r>
    </w:p>
    <w:p w14:paraId="6F13C83C" w14:textId="77777777" w:rsidR="006E10BE" w:rsidRDefault="006E10BE" w:rsidP="006E10BE">
      <w:pPr>
        <w:tabs>
          <w:tab w:val="left" w:pos="1418"/>
          <w:tab w:val="left" w:pos="3969"/>
          <w:tab w:val="left" w:pos="6521"/>
        </w:tabs>
        <w:spacing w:after="0" w:line="240" w:lineRule="auto"/>
      </w:pPr>
      <w:r>
        <w:tab/>
        <w:t>J T Shaw Esq</w:t>
      </w:r>
      <w:r>
        <w:tab/>
      </w:r>
      <w:r>
        <w:tab/>
        <w:t>T H Fowler</w:t>
      </w:r>
    </w:p>
    <w:p w14:paraId="64F58E52" w14:textId="77777777" w:rsidR="006E10BE" w:rsidRDefault="006E10BE" w:rsidP="006E10BE">
      <w:pPr>
        <w:tabs>
          <w:tab w:val="left" w:pos="1418"/>
          <w:tab w:val="left" w:pos="3969"/>
          <w:tab w:val="left" w:pos="6521"/>
        </w:tabs>
        <w:spacing w:after="0" w:line="240" w:lineRule="auto"/>
      </w:pPr>
    </w:p>
    <w:p w14:paraId="3B61C89D" w14:textId="77777777" w:rsidR="006E10BE" w:rsidRDefault="006E10BE" w:rsidP="006E10BE">
      <w:pPr>
        <w:tabs>
          <w:tab w:val="left" w:pos="1418"/>
          <w:tab w:val="left" w:pos="3969"/>
          <w:tab w:val="left" w:pos="6521"/>
        </w:tabs>
        <w:spacing w:after="0" w:line="240" w:lineRule="auto"/>
      </w:pPr>
    </w:p>
    <w:p w14:paraId="315A0D4C" w14:textId="77777777" w:rsidR="006E10BE" w:rsidRDefault="006E10BE" w:rsidP="006E10BE">
      <w:pPr>
        <w:tabs>
          <w:tab w:val="left" w:pos="1418"/>
          <w:tab w:val="left" w:pos="3969"/>
          <w:tab w:val="left" w:pos="6521"/>
        </w:tabs>
        <w:spacing w:after="0" w:line="240" w:lineRule="auto"/>
        <w:rPr>
          <w:b/>
        </w:rPr>
      </w:pPr>
      <w:r w:rsidRPr="009E7A71">
        <w:rPr>
          <w:b/>
        </w:rPr>
        <w:tab/>
      </w:r>
      <w:r>
        <w:rPr>
          <w:b/>
        </w:rPr>
        <w:t>Novice VIII B</w:t>
      </w:r>
    </w:p>
    <w:p w14:paraId="66BCE36A" w14:textId="77777777" w:rsidR="006E10BE" w:rsidRPr="009E7A71" w:rsidRDefault="006E10BE" w:rsidP="006E10BE">
      <w:pPr>
        <w:tabs>
          <w:tab w:val="left" w:pos="1418"/>
          <w:tab w:val="left" w:pos="3969"/>
          <w:tab w:val="left" w:pos="6521"/>
        </w:tabs>
        <w:spacing w:after="0" w:line="240" w:lineRule="auto"/>
        <w:rPr>
          <w:b/>
        </w:rPr>
      </w:pPr>
      <w:r>
        <w:rPr>
          <w:b/>
        </w:rPr>
        <w:tab/>
        <w:t>Perambulate</w:t>
      </w:r>
    </w:p>
    <w:p w14:paraId="776D4C4B" w14:textId="77777777" w:rsidR="006E10BE" w:rsidRDefault="006E10BE" w:rsidP="006E10BE">
      <w:pPr>
        <w:tabs>
          <w:tab w:val="left" w:pos="1418"/>
          <w:tab w:val="left" w:pos="3969"/>
          <w:tab w:val="left" w:pos="6521"/>
        </w:tabs>
        <w:spacing w:after="0" w:line="240" w:lineRule="auto"/>
      </w:pPr>
      <w:r>
        <w:t>Bow</w:t>
      </w:r>
      <w:r>
        <w:tab/>
        <w:t>X Orwhy</w:t>
      </w:r>
    </w:p>
    <w:p w14:paraId="3714E3F0" w14:textId="77777777" w:rsidR="006E10BE" w:rsidRDefault="006E10BE" w:rsidP="006E10BE">
      <w:pPr>
        <w:tabs>
          <w:tab w:val="left" w:pos="1418"/>
          <w:tab w:val="left" w:pos="3969"/>
          <w:tab w:val="left" w:pos="6521"/>
        </w:tabs>
        <w:spacing w:after="0" w:line="240" w:lineRule="auto"/>
      </w:pPr>
      <w:r>
        <w:t>2</w:t>
      </w:r>
      <w:r>
        <w:tab/>
        <w:t>R Acton</w:t>
      </w:r>
    </w:p>
    <w:p w14:paraId="3779506B" w14:textId="77777777" w:rsidR="006E10BE" w:rsidRDefault="006E10BE" w:rsidP="006E10BE">
      <w:pPr>
        <w:tabs>
          <w:tab w:val="left" w:pos="1418"/>
          <w:tab w:val="left" w:pos="3969"/>
          <w:tab w:val="left" w:pos="6521"/>
        </w:tabs>
        <w:spacing w:after="0" w:line="240" w:lineRule="auto"/>
      </w:pPr>
      <w:r>
        <w:t>3</w:t>
      </w:r>
      <w:r>
        <w:tab/>
        <w:t>M Blogg</w:t>
      </w:r>
    </w:p>
    <w:p w14:paraId="440EF7BB" w14:textId="77777777" w:rsidR="006E10BE" w:rsidRDefault="006E10BE" w:rsidP="006E10BE">
      <w:pPr>
        <w:tabs>
          <w:tab w:val="left" w:pos="1418"/>
          <w:tab w:val="left" w:pos="3969"/>
          <w:tab w:val="left" w:pos="6521"/>
        </w:tabs>
        <w:spacing w:after="0" w:line="240" w:lineRule="auto"/>
      </w:pPr>
      <w:r>
        <w:t>4</w:t>
      </w:r>
      <w:r>
        <w:tab/>
        <w:t>I Lewis</w:t>
      </w:r>
    </w:p>
    <w:p w14:paraId="0D429921" w14:textId="77777777" w:rsidR="006E10BE" w:rsidRDefault="006E10BE" w:rsidP="006E10BE">
      <w:pPr>
        <w:tabs>
          <w:tab w:val="left" w:pos="1418"/>
          <w:tab w:val="left" w:pos="3969"/>
          <w:tab w:val="left" w:pos="6521"/>
        </w:tabs>
        <w:spacing w:after="0" w:line="240" w:lineRule="auto"/>
      </w:pPr>
      <w:r>
        <w:t>5</w:t>
      </w:r>
      <w:r>
        <w:tab/>
        <w:t>M Thomas</w:t>
      </w:r>
    </w:p>
    <w:p w14:paraId="4EF93272" w14:textId="77777777" w:rsidR="006E10BE" w:rsidRDefault="006E10BE" w:rsidP="006E10BE">
      <w:pPr>
        <w:tabs>
          <w:tab w:val="left" w:pos="1418"/>
          <w:tab w:val="left" w:pos="3969"/>
          <w:tab w:val="left" w:pos="6521"/>
        </w:tabs>
        <w:spacing w:after="0" w:line="240" w:lineRule="auto"/>
      </w:pPr>
      <w:r>
        <w:t>6</w:t>
      </w:r>
      <w:r>
        <w:tab/>
        <w:t>D Vaugh</w:t>
      </w:r>
      <w:r w:rsidR="00543B24">
        <w:t>an</w:t>
      </w:r>
    </w:p>
    <w:p w14:paraId="491126BD" w14:textId="77777777" w:rsidR="006E10BE" w:rsidRDefault="006E10BE" w:rsidP="006E10BE">
      <w:pPr>
        <w:tabs>
          <w:tab w:val="left" w:pos="1418"/>
          <w:tab w:val="left" w:pos="3969"/>
          <w:tab w:val="left" w:pos="6521"/>
        </w:tabs>
        <w:spacing w:after="0" w:line="240" w:lineRule="auto"/>
      </w:pPr>
      <w:r>
        <w:t>7</w:t>
      </w:r>
      <w:r>
        <w:tab/>
        <w:t>D Cahill</w:t>
      </w:r>
    </w:p>
    <w:p w14:paraId="32080D02" w14:textId="77777777" w:rsidR="006E10BE" w:rsidRDefault="006E10BE" w:rsidP="006E10BE">
      <w:pPr>
        <w:tabs>
          <w:tab w:val="left" w:pos="1418"/>
          <w:tab w:val="left" w:pos="3969"/>
          <w:tab w:val="left" w:pos="6521"/>
        </w:tabs>
        <w:spacing w:after="0" w:line="240" w:lineRule="auto"/>
      </w:pPr>
      <w:r>
        <w:t>Str</w:t>
      </w:r>
      <w:r>
        <w:tab/>
        <w:t>J Hollows</w:t>
      </w:r>
    </w:p>
    <w:p w14:paraId="79E7D23A" w14:textId="77777777" w:rsidR="006E10BE" w:rsidRDefault="006E10BE" w:rsidP="006E10BE">
      <w:pPr>
        <w:tabs>
          <w:tab w:val="left" w:pos="1418"/>
          <w:tab w:val="left" w:pos="3969"/>
          <w:tab w:val="left" w:pos="6521"/>
        </w:tabs>
        <w:spacing w:after="0" w:line="240" w:lineRule="auto"/>
      </w:pPr>
      <w:r>
        <w:t>Cox</w:t>
      </w:r>
      <w:r>
        <w:tab/>
        <w:t>D Townley</w:t>
      </w:r>
    </w:p>
    <w:p w14:paraId="4D78E65E" w14:textId="77777777" w:rsidR="006E10BE" w:rsidRDefault="006E10BE" w:rsidP="006E10BE">
      <w:pPr>
        <w:tabs>
          <w:tab w:val="left" w:pos="1418"/>
          <w:tab w:val="left" w:pos="3969"/>
          <w:tab w:val="left" w:pos="6521"/>
        </w:tabs>
        <w:spacing w:after="0" w:line="240" w:lineRule="auto"/>
      </w:pPr>
    </w:p>
    <w:p w14:paraId="322A822F" w14:textId="77777777" w:rsidR="006E10BE" w:rsidRDefault="006E10BE" w:rsidP="006E10BE">
      <w:pPr>
        <w:tabs>
          <w:tab w:val="left" w:pos="1418"/>
          <w:tab w:val="left" w:pos="3969"/>
          <w:tab w:val="left" w:pos="6521"/>
        </w:tabs>
        <w:spacing w:after="0" w:line="240" w:lineRule="auto"/>
      </w:pPr>
      <w:r>
        <w:t>Coaches</w:t>
      </w:r>
      <w:r>
        <w:tab/>
        <w:t>P M Howard</w:t>
      </w:r>
    </w:p>
    <w:p w14:paraId="23D11D57" w14:textId="77777777" w:rsidR="006E10BE" w:rsidRDefault="006E10BE" w:rsidP="006E10BE">
      <w:pPr>
        <w:tabs>
          <w:tab w:val="left" w:pos="1418"/>
          <w:tab w:val="left" w:pos="3969"/>
          <w:tab w:val="left" w:pos="6521"/>
        </w:tabs>
        <w:spacing w:after="0" w:line="240" w:lineRule="auto"/>
      </w:pPr>
      <w:r>
        <w:tab/>
        <w:t>P Norton</w:t>
      </w:r>
    </w:p>
    <w:p w14:paraId="285F6B66" w14:textId="77777777" w:rsidR="006E10BE" w:rsidRDefault="006E10BE" w:rsidP="006E10BE">
      <w:pPr>
        <w:tabs>
          <w:tab w:val="left" w:pos="1418"/>
          <w:tab w:val="left" w:pos="3969"/>
          <w:tab w:val="left" w:pos="6521"/>
        </w:tabs>
        <w:spacing w:after="0" w:line="240" w:lineRule="auto"/>
      </w:pPr>
      <w:r>
        <w:tab/>
        <w:t>R Greatorex</w:t>
      </w:r>
    </w:p>
    <w:p w14:paraId="6FA7E4E5" w14:textId="77777777" w:rsidR="006E10BE" w:rsidRDefault="006E10BE" w:rsidP="006E10BE">
      <w:pPr>
        <w:rPr>
          <w:b/>
        </w:rPr>
      </w:pPr>
      <w:r>
        <w:rPr>
          <w:b/>
        </w:rPr>
        <w:br w:type="page"/>
      </w:r>
    </w:p>
    <w:p w14:paraId="170511EA" w14:textId="77777777" w:rsidR="00522947" w:rsidRDefault="00522947" w:rsidP="00522947">
      <w:pPr>
        <w:spacing w:after="0" w:line="240" w:lineRule="auto"/>
        <w:jc w:val="center"/>
        <w:rPr>
          <w:b/>
        </w:rPr>
      </w:pPr>
      <w:r w:rsidRPr="00AE5F60">
        <w:rPr>
          <w:b/>
        </w:rPr>
        <w:lastRenderedPageBreak/>
        <w:t xml:space="preserve">Lent Crews </w:t>
      </w:r>
      <w:r>
        <w:rPr>
          <w:b/>
        </w:rPr>
        <w:t>1972</w:t>
      </w:r>
    </w:p>
    <w:p w14:paraId="388D0710" w14:textId="77777777" w:rsidR="00522947" w:rsidRPr="00AE5F60" w:rsidRDefault="00522947" w:rsidP="00522947">
      <w:pPr>
        <w:spacing w:after="0" w:line="240" w:lineRule="auto"/>
        <w:jc w:val="center"/>
        <w:rPr>
          <w:b/>
        </w:rPr>
      </w:pPr>
    </w:p>
    <w:p w14:paraId="1554CE7A" w14:textId="77777777" w:rsidR="00522947" w:rsidRDefault="00522947" w:rsidP="00522947">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 xml:space="preserve">3rd VIII </w:t>
      </w:r>
    </w:p>
    <w:p w14:paraId="7181D3BE"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ab/>
      </w:r>
      <w:r w:rsidRPr="00522947">
        <w:tab/>
      </w:r>
      <w:r w:rsidRPr="00522947">
        <w:tab/>
      </w:r>
      <w:r w:rsidRPr="00522947">
        <w:tab/>
        <w:t>("N" Recouperate)</w:t>
      </w:r>
      <w:r w:rsidRPr="00522947">
        <w:tab/>
      </w:r>
      <w:r w:rsidRPr="00522947">
        <w:tab/>
      </w:r>
      <w:r w:rsidRPr="00522947">
        <w:tab/>
        <w:t>(Vindicate)</w:t>
      </w:r>
    </w:p>
    <w:p w14:paraId="1CA50D6C"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Bow</w:t>
      </w:r>
      <w:r w:rsidRPr="00522947">
        <w:tab/>
        <w:t>D A Currie</w:t>
      </w:r>
      <w:r w:rsidRPr="00522947">
        <w:tab/>
        <w:t>12</w:t>
      </w:r>
      <w:r w:rsidRPr="00522947">
        <w:tab/>
        <w:t>2</w:t>
      </w:r>
      <w:r w:rsidRPr="00522947">
        <w:tab/>
        <w:t>J P R Fassnidge</w:t>
      </w:r>
      <w:r w:rsidRPr="00522947">
        <w:tab/>
        <w:t>9</w:t>
      </w:r>
      <w:r w:rsidRPr="00522947">
        <w:tab/>
        <w:t>12</w:t>
      </w:r>
      <w:r w:rsidRPr="00522947">
        <w:tab/>
        <w:t>J A Torkington</w:t>
      </w:r>
      <w:r w:rsidRPr="00522947">
        <w:tab/>
        <w:t>12</w:t>
      </w:r>
      <w:r w:rsidRPr="00522947">
        <w:tab/>
        <w:t>0</w:t>
      </w:r>
    </w:p>
    <w:p w14:paraId="0300A335"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2</w:t>
      </w:r>
      <w:r w:rsidRPr="00522947">
        <w:tab/>
        <w:t>R W Travis</w:t>
      </w:r>
      <w:r w:rsidRPr="00522947">
        <w:tab/>
        <w:t>11</w:t>
      </w:r>
      <w:r w:rsidRPr="00522947">
        <w:tab/>
        <w:t>1</w:t>
      </w:r>
      <w:r w:rsidRPr="00522947">
        <w:tab/>
        <w:t>A A Steele</w:t>
      </w:r>
      <w:r w:rsidRPr="00522947">
        <w:tab/>
        <w:t>12</w:t>
      </w:r>
      <w:r w:rsidRPr="00522947">
        <w:tab/>
        <w:t>2</w:t>
      </w:r>
      <w:r w:rsidRPr="00522947">
        <w:tab/>
        <w:t>K R Emerson</w:t>
      </w:r>
      <w:r w:rsidRPr="00522947">
        <w:tab/>
        <w:t>10</w:t>
      </w:r>
      <w:r w:rsidRPr="00522947">
        <w:tab/>
        <w:t>4</w:t>
      </w:r>
    </w:p>
    <w:p w14:paraId="4A81D9DB"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3</w:t>
      </w:r>
      <w:r w:rsidRPr="00522947">
        <w:tab/>
        <w:t>S G Bleach</w:t>
      </w:r>
      <w:r w:rsidRPr="00522947">
        <w:tab/>
        <w:t>13</w:t>
      </w:r>
      <w:r w:rsidRPr="00522947">
        <w:tab/>
        <w:t>4</w:t>
      </w:r>
      <w:r w:rsidRPr="00522947">
        <w:tab/>
        <w:t>J H Stansfield</w:t>
      </w:r>
      <w:r w:rsidRPr="00522947">
        <w:tab/>
        <w:t>11</w:t>
      </w:r>
      <w:r w:rsidRPr="00522947">
        <w:tab/>
        <w:t>12</w:t>
      </w:r>
      <w:r w:rsidRPr="00522947">
        <w:tab/>
        <w:t>D J Packer</w:t>
      </w:r>
      <w:r w:rsidRPr="00522947">
        <w:tab/>
        <w:t>11</w:t>
      </w:r>
      <w:r w:rsidRPr="00522947">
        <w:tab/>
        <w:t>3</w:t>
      </w:r>
    </w:p>
    <w:p w14:paraId="728F89D7"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4</w:t>
      </w:r>
      <w:r w:rsidRPr="00522947">
        <w:tab/>
        <w:t>D Imeson</w:t>
      </w:r>
      <w:r w:rsidRPr="00522947">
        <w:tab/>
        <w:t>14</w:t>
      </w:r>
      <w:r w:rsidRPr="00522947">
        <w:tab/>
        <w:t>3</w:t>
      </w:r>
      <w:r w:rsidRPr="00522947">
        <w:tab/>
        <w:t>J S Vandore</w:t>
      </w:r>
      <w:r w:rsidRPr="00522947">
        <w:tab/>
        <w:t>11</w:t>
      </w:r>
      <w:r w:rsidRPr="00522947">
        <w:tab/>
        <w:t>10</w:t>
      </w:r>
      <w:r w:rsidRPr="00522947">
        <w:tab/>
        <w:t>J C E Elworthy</w:t>
      </w:r>
      <w:r w:rsidRPr="00522947">
        <w:tab/>
        <w:t>10</w:t>
      </w:r>
      <w:r w:rsidRPr="00522947">
        <w:tab/>
        <w:t>12</w:t>
      </w:r>
    </w:p>
    <w:p w14:paraId="07A7E170"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5</w:t>
      </w:r>
      <w:r w:rsidRPr="00522947">
        <w:tab/>
        <w:t>P J Norton</w:t>
      </w:r>
      <w:r w:rsidRPr="00522947">
        <w:tab/>
        <w:t>12</w:t>
      </w:r>
      <w:r w:rsidRPr="00522947">
        <w:tab/>
        <w:t>2</w:t>
      </w:r>
      <w:r w:rsidRPr="00522947">
        <w:tab/>
        <w:t>T H Fowler</w:t>
      </w:r>
      <w:r w:rsidRPr="00522947">
        <w:tab/>
        <w:t>13</w:t>
      </w:r>
      <w:r w:rsidRPr="00522947">
        <w:tab/>
        <w:t>9</w:t>
      </w:r>
      <w:r w:rsidRPr="00522947">
        <w:tab/>
        <w:t>R Berry</w:t>
      </w:r>
      <w:r w:rsidRPr="00522947">
        <w:tab/>
        <w:t>10</w:t>
      </w:r>
      <w:r w:rsidRPr="00522947">
        <w:tab/>
        <w:t>9</w:t>
      </w:r>
    </w:p>
    <w:p w14:paraId="4E80418E"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6</w:t>
      </w:r>
      <w:r w:rsidRPr="00522947">
        <w:tab/>
        <w:t>J Waite</w:t>
      </w:r>
      <w:r w:rsidRPr="00522947">
        <w:tab/>
        <w:t>11</w:t>
      </w:r>
      <w:r w:rsidRPr="00522947">
        <w:tab/>
        <w:t>5</w:t>
      </w:r>
      <w:r w:rsidRPr="00522947">
        <w:tab/>
        <w:t>R G Lipscombe</w:t>
      </w:r>
      <w:r w:rsidRPr="00522947">
        <w:tab/>
        <w:t>11</w:t>
      </w:r>
      <w:r w:rsidRPr="00522947">
        <w:tab/>
        <w:t>12</w:t>
      </w:r>
      <w:r w:rsidRPr="00522947">
        <w:tab/>
        <w:t>R G Jackson</w:t>
      </w:r>
      <w:r w:rsidRPr="00522947">
        <w:tab/>
        <w:t>10</w:t>
      </w:r>
      <w:r w:rsidRPr="00522947">
        <w:tab/>
        <w:t>7</w:t>
      </w:r>
    </w:p>
    <w:p w14:paraId="295FC372"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7</w:t>
      </w:r>
      <w:r w:rsidRPr="00522947">
        <w:tab/>
        <w:t>S J Cutler</w:t>
      </w:r>
      <w:r w:rsidRPr="00522947">
        <w:tab/>
        <w:t>12</w:t>
      </w:r>
      <w:r w:rsidRPr="00522947">
        <w:tab/>
        <w:t>7</w:t>
      </w:r>
      <w:r w:rsidRPr="00522947">
        <w:tab/>
        <w:t>E J Hughes</w:t>
      </w:r>
      <w:r w:rsidRPr="00522947">
        <w:tab/>
        <w:t>12</w:t>
      </w:r>
      <w:r w:rsidRPr="00522947">
        <w:tab/>
        <w:t>7</w:t>
      </w:r>
      <w:r w:rsidRPr="00522947">
        <w:tab/>
        <w:t>G E Hollis</w:t>
      </w:r>
      <w:r w:rsidRPr="00522947">
        <w:tab/>
        <w:t>10</w:t>
      </w:r>
      <w:r w:rsidRPr="00522947">
        <w:tab/>
        <w:t>0</w:t>
      </w:r>
    </w:p>
    <w:p w14:paraId="59D9C49A"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Str</w:t>
      </w:r>
      <w:r w:rsidRPr="00522947">
        <w:tab/>
        <w:t>P M Howard</w:t>
      </w:r>
      <w:r w:rsidRPr="00522947">
        <w:tab/>
        <w:t>10</w:t>
      </w:r>
      <w:r w:rsidRPr="00522947">
        <w:tab/>
        <w:t>10</w:t>
      </w:r>
      <w:r w:rsidRPr="00522947">
        <w:tab/>
        <w:t>R A Greatorex</w:t>
      </w:r>
      <w:r w:rsidRPr="00522947">
        <w:tab/>
        <w:t>12</w:t>
      </w:r>
      <w:r w:rsidRPr="00522947">
        <w:tab/>
        <w:t>2</w:t>
      </w:r>
      <w:r w:rsidRPr="00522947">
        <w:tab/>
        <w:t>S J Cross</w:t>
      </w:r>
      <w:r w:rsidRPr="00522947">
        <w:tab/>
        <w:t>12</w:t>
      </w:r>
      <w:r w:rsidRPr="00522947">
        <w:tab/>
        <w:t>2</w:t>
      </w:r>
    </w:p>
    <w:p w14:paraId="12584022"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Cox</w:t>
      </w:r>
      <w:r w:rsidRPr="00522947">
        <w:tab/>
        <w:t>G D Glover</w:t>
      </w:r>
      <w:r w:rsidRPr="00522947">
        <w:tab/>
        <w:t>9</w:t>
      </w:r>
      <w:r w:rsidRPr="00522947">
        <w:tab/>
        <w:t>4</w:t>
      </w:r>
      <w:r w:rsidRPr="00522947">
        <w:tab/>
        <w:t>B A C Mander</w:t>
      </w:r>
      <w:r w:rsidRPr="00522947">
        <w:tab/>
        <w:t>9</w:t>
      </w:r>
      <w:r w:rsidRPr="00522947">
        <w:tab/>
        <w:t>3</w:t>
      </w:r>
      <w:r w:rsidRPr="00522947">
        <w:tab/>
        <w:t>G A Clegg</w:t>
      </w:r>
      <w:r w:rsidRPr="00522947">
        <w:tab/>
        <w:t>9</w:t>
      </w:r>
      <w:r w:rsidRPr="00522947">
        <w:tab/>
        <w:t>1</w:t>
      </w:r>
    </w:p>
    <w:p w14:paraId="5EA11950"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Average weight less cox</w:t>
      </w:r>
      <w:r w:rsidRPr="00522947">
        <w:tab/>
        <w:t>12</w:t>
      </w:r>
      <w:r w:rsidRPr="00522947">
        <w:tab/>
        <w:t>2</w:t>
      </w:r>
      <w:r w:rsidRPr="00522947">
        <w:tab/>
      </w:r>
      <w:r w:rsidRPr="00522947">
        <w:tab/>
        <w:t>12.1</w:t>
      </w:r>
      <w:r w:rsidRPr="00522947">
        <w:tab/>
      </w:r>
      <w:r w:rsidRPr="00522947">
        <w:tab/>
        <w:t>10</w:t>
      </w:r>
      <w:r w:rsidRPr="00522947">
        <w:tab/>
        <w:t>13</w:t>
      </w:r>
    </w:p>
    <w:p w14:paraId="6554FE68" w14:textId="77777777" w:rsidR="00522947" w:rsidRPr="00522947" w:rsidRDefault="00522947" w:rsidP="00522947">
      <w:pPr>
        <w:tabs>
          <w:tab w:val="left" w:pos="1418"/>
          <w:tab w:val="left" w:pos="2835"/>
          <w:tab w:val="left" w:pos="3261"/>
          <w:tab w:val="left" w:pos="3969"/>
          <w:tab w:val="left" w:pos="5670"/>
          <w:tab w:val="left" w:pos="5954"/>
          <w:tab w:val="left" w:pos="6521"/>
          <w:tab w:val="left" w:pos="8222"/>
          <w:tab w:val="left" w:pos="8505"/>
        </w:tabs>
        <w:spacing w:after="0" w:line="240" w:lineRule="auto"/>
      </w:pPr>
      <w:r w:rsidRPr="00522947">
        <w:t>Coaches</w:t>
      </w:r>
      <w:r w:rsidRPr="00522947">
        <w:tab/>
        <w:t>C J Gill</w:t>
      </w:r>
      <w:r w:rsidRPr="00522947">
        <w:tab/>
      </w:r>
      <w:r w:rsidRPr="00522947">
        <w:tab/>
      </w:r>
      <w:r w:rsidRPr="00522947">
        <w:tab/>
        <w:t>S G I Kerruish</w:t>
      </w:r>
      <w:r w:rsidRPr="00522947">
        <w:tab/>
      </w:r>
      <w:r w:rsidRPr="00522947">
        <w:tab/>
      </w:r>
      <w:r w:rsidRPr="00522947">
        <w:tab/>
        <w:t>P M Howard</w:t>
      </w:r>
    </w:p>
    <w:p w14:paraId="08B0CEA6" w14:textId="77777777" w:rsidR="00522947" w:rsidRPr="00522947" w:rsidRDefault="00522947" w:rsidP="00522947">
      <w:pPr>
        <w:tabs>
          <w:tab w:val="left" w:pos="1418"/>
          <w:tab w:val="left" w:pos="3969"/>
          <w:tab w:val="left" w:pos="6521"/>
        </w:tabs>
        <w:spacing w:after="0" w:line="240" w:lineRule="auto"/>
      </w:pPr>
    </w:p>
    <w:p w14:paraId="01F47B3E" w14:textId="77777777" w:rsidR="00522947" w:rsidRDefault="00522947" w:rsidP="00522947">
      <w:pPr>
        <w:tabs>
          <w:tab w:val="left" w:pos="1418"/>
          <w:tab w:val="left" w:pos="3969"/>
          <w:tab w:val="left" w:pos="6521"/>
        </w:tabs>
        <w:spacing w:after="0" w:line="240" w:lineRule="auto"/>
        <w:rPr>
          <w:b/>
        </w:rPr>
      </w:pPr>
      <w:r w:rsidRPr="009E7A71">
        <w:rPr>
          <w:b/>
        </w:rPr>
        <w:tab/>
      </w:r>
      <w:r>
        <w:rPr>
          <w:b/>
        </w:rPr>
        <w:t>4th VIII</w:t>
      </w:r>
    </w:p>
    <w:p w14:paraId="1B28B133" w14:textId="77777777" w:rsidR="00522947" w:rsidRPr="00522947" w:rsidRDefault="00522947" w:rsidP="00522947">
      <w:pPr>
        <w:tabs>
          <w:tab w:val="left" w:pos="1418"/>
          <w:tab w:val="left" w:pos="3969"/>
          <w:tab w:val="left" w:pos="5387"/>
          <w:tab w:val="left" w:pos="6521"/>
        </w:tabs>
        <w:spacing w:after="0" w:line="240" w:lineRule="auto"/>
      </w:pPr>
      <w:r w:rsidRPr="00522947">
        <w:t>Bow</w:t>
      </w:r>
      <w:r w:rsidRPr="00522947">
        <w:tab/>
        <w:t>Ober-Leutnant Zur See Gegrial Bach</w:t>
      </w:r>
      <w:r w:rsidRPr="00522947">
        <w:tab/>
        <w:t>73.0 Kg</w:t>
      </w:r>
    </w:p>
    <w:p w14:paraId="0322A370" w14:textId="77777777" w:rsidR="00522947" w:rsidRPr="00522947" w:rsidRDefault="00522947" w:rsidP="00522947">
      <w:pPr>
        <w:tabs>
          <w:tab w:val="left" w:pos="1418"/>
          <w:tab w:val="left" w:pos="3969"/>
          <w:tab w:val="left" w:pos="5387"/>
          <w:tab w:val="left" w:pos="6521"/>
        </w:tabs>
        <w:spacing w:after="0" w:line="240" w:lineRule="auto"/>
      </w:pPr>
      <w:r w:rsidRPr="00522947">
        <w:t>2</w:t>
      </w:r>
      <w:r w:rsidRPr="00522947">
        <w:tab/>
        <w:t>Kapitan-Leutnant Wolfgang Heyda</w:t>
      </w:r>
      <w:r w:rsidRPr="00522947">
        <w:tab/>
        <w:t>68.0Kg</w:t>
      </w:r>
    </w:p>
    <w:p w14:paraId="62E4A2C1" w14:textId="77777777" w:rsidR="00522947" w:rsidRPr="00522947" w:rsidRDefault="00522947" w:rsidP="00522947">
      <w:pPr>
        <w:tabs>
          <w:tab w:val="left" w:pos="1418"/>
          <w:tab w:val="left" w:pos="3969"/>
          <w:tab w:val="left" w:pos="5387"/>
          <w:tab w:val="left" w:pos="6521"/>
        </w:tabs>
        <w:spacing w:after="0" w:line="240" w:lineRule="auto"/>
      </w:pPr>
      <w:r w:rsidRPr="00522947">
        <w:t>3</w:t>
      </w:r>
      <w:r w:rsidRPr="00522947">
        <w:tab/>
        <w:t>Kapitan-Leutnant Hans Linder</w:t>
      </w:r>
      <w:r w:rsidRPr="00522947">
        <w:tab/>
        <w:t>80.0Kg</w:t>
      </w:r>
    </w:p>
    <w:p w14:paraId="7844A040" w14:textId="77777777" w:rsidR="00522947" w:rsidRPr="00522947" w:rsidRDefault="00522947" w:rsidP="00522947">
      <w:pPr>
        <w:tabs>
          <w:tab w:val="left" w:pos="1418"/>
          <w:tab w:val="left" w:pos="3969"/>
          <w:tab w:val="left" w:pos="5387"/>
          <w:tab w:val="left" w:pos="6521"/>
        </w:tabs>
        <w:spacing w:after="0" w:line="240" w:lineRule="auto"/>
      </w:pPr>
      <w:r w:rsidRPr="00522947">
        <w:t>4</w:t>
      </w:r>
      <w:r w:rsidRPr="00522947">
        <w:tab/>
        <w:t>Kapitan-Leutnant Gunter Poseir</w:t>
      </w:r>
      <w:r w:rsidRPr="00522947">
        <w:tab/>
        <w:t>76.5Kg</w:t>
      </w:r>
    </w:p>
    <w:p w14:paraId="7BC4BBCB" w14:textId="77777777" w:rsidR="00522947" w:rsidRPr="00522947" w:rsidRDefault="00522947" w:rsidP="00522947">
      <w:pPr>
        <w:tabs>
          <w:tab w:val="left" w:pos="1418"/>
          <w:tab w:val="left" w:pos="3969"/>
          <w:tab w:val="left" w:pos="5387"/>
          <w:tab w:val="left" w:pos="6521"/>
        </w:tabs>
        <w:spacing w:after="0" w:line="240" w:lineRule="auto"/>
      </w:pPr>
      <w:r w:rsidRPr="00522947">
        <w:t>5</w:t>
      </w:r>
      <w:r w:rsidRPr="00522947">
        <w:tab/>
        <w:t>Ober-Leutnant Jies Chormech</w:t>
      </w:r>
      <w:r w:rsidRPr="00522947">
        <w:tab/>
        <w:t>100.0Kg</w:t>
      </w:r>
    </w:p>
    <w:p w14:paraId="45656763" w14:textId="77777777" w:rsidR="00522947" w:rsidRPr="00522947" w:rsidRDefault="00522947" w:rsidP="00522947">
      <w:pPr>
        <w:tabs>
          <w:tab w:val="left" w:pos="1418"/>
          <w:tab w:val="left" w:pos="3969"/>
          <w:tab w:val="left" w:pos="5387"/>
          <w:tab w:val="left" w:pos="6521"/>
        </w:tabs>
        <w:spacing w:after="0" w:line="240" w:lineRule="auto"/>
      </w:pPr>
      <w:r w:rsidRPr="00522947">
        <w:t>6</w:t>
      </w:r>
      <w:r w:rsidRPr="00522947">
        <w:tab/>
        <w:t>Kapitan-Leutnant Bachlander</w:t>
      </w:r>
      <w:r w:rsidRPr="00522947">
        <w:tab/>
        <w:t>110.0Kg</w:t>
      </w:r>
    </w:p>
    <w:p w14:paraId="5E3C188E" w14:textId="77777777" w:rsidR="00522947" w:rsidRPr="00522947" w:rsidRDefault="00522947" w:rsidP="00522947">
      <w:pPr>
        <w:tabs>
          <w:tab w:val="left" w:pos="1418"/>
          <w:tab w:val="left" w:pos="5387"/>
          <w:tab w:val="left" w:pos="6521"/>
        </w:tabs>
        <w:spacing w:after="0" w:line="240" w:lineRule="auto"/>
      </w:pPr>
      <w:r w:rsidRPr="00522947">
        <w:t>7</w:t>
      </w:r>
      <w:r w:rsidRPr="00522947">
        <w:tab/>
        <w:t>Korvette-Kapitan Leibler</w:t>
      </w:r>
      <w:r w:rsidRPr="00522947">
        <w:tab/>
        <w:t>78.0Kg</w:t>
      </w:r>
    </w:p>
    <w:p w14:paraId="4286E663" w14:textId="77777777" w:rsidR="00522947" w:rsidRPr="00522947" w:rsidRDefault="00522947" w:rsidP="00522947">
      <w:pPr>
        <w:tabs>
          <w:tab w:val="left" w:pos="1418"/>
          <w:tab w:val="left" w:pos="3969"/>
          <w:tab w:val="left" w:pos="5387"/>
          <w:tab w:val="left" w:pos="6521"/>
        </w:tabs>
        <w:spacing w:after="0" w:line="240" w:lineRule="auto"/>
      </w:pPr>
      <w:r w:rsidRPr="00522947">
        <w:t>Str</w:t>
      </w:r>
      <w:r w:rsidRPr="00522947">
        <w:tab/>
        <w:t>Korvette-Kapitan Arend Baumann</w:t>
      </w:r>
      <w:r w:rsidRPr="00522947">
        <w:tab/>
        <w:t>67.0Kg</w:t>
      </w:r>
    </w:p>
    <w:p w14:paraId="4C4145E5" w14:textId="77777777" w:rsidR="00522947" w:rsidRPr="00522947" w:rsidRDefault="00522947" w:rsidP="00522947">
      <w:pPr>
        <w:tabs>
          <w:tab w:val="left" w:pos="1418"/>
          <w:tab w:val="left" w:pos="5387"/>
          <w:tab w:val="left" w:pos="6521"/>
        </w:tabs>
        <w:spacing w:after="0" w:line="240" w:lineRule="auto"/>
      </w:pPr>
      <w:r w:rsidRPr="00522947">
        <w:t>Cox</w:t>
      </w:r>
      <w:r w:rsidRPr="00522947">
        <w:tab/>
        <w:t>Grand Admiral Doenitz</w:t>
      </w:r>
      <w:r w:rsidRPr="00522947">
        <w:tab/>
        <w:t>57.5Kg</w:t>
      </w:r>
    </w:p>
    <w:p w14:paraId="7F234B89" w14:textId="77777777" w:rsidR="00522947" w:rsidRPr="00522947" w:rsidRDefault="00522947" w:rsidP="00522947">
      <w:pPr>
        <w:tabs>
          <w:tab w:val="left" w:pos="1418"/>
          <w:tab w:val="left" w:pos="5387"/>
          <w:tab w:val="left" w:pos="6521"/>
        </w:tabs>
        <w:spacing w:after="0" w:line="240" w:lineRule="auto"/>
      </w:pPr>
      <w:r w:rsidRPr="00522947">
        <w:t>Average weight less cox</w:t>
      </w:r>
      <w:r w:rsidRPr="00522947">
        <w:tab/>
        <w:t>82.0Kg</w:t>
      </w:r>
    </w:p>
    <w:p w14:paraId="0815D5D0" w14:textId="77777777" w:rsidR="00522947" w:rsidRPr="00522947" w:rsidRDefault="00522947" w:rsidP="00522947">
      <w:pPr>
        <w:tabs>
          <w:tab w:val="left" w:pos="1418"/>
          <w:tab w:val="left" w:pos="3969"/>
          <w:tab w:val="left" w:pos="5387"/>
          <w:tab w:val="left" w:pos="6521"/>
        </w:tabs>
        <w:spacing w:after="0" w:line="240" w:lineRule="auto"/>
      </w:pPr>
      <w:r w:rsidRPr="00522947">
        <w:t>Coaches</w:t>
      </w:r>
      <w:r w:rsidRPr="00522947">
        <w:tab/>
        <w:t>Admiral von Turpitz</w:t>
      </w:r>
    </w:p>
    <w:p w14:paraId="48B83699" w14:textId="77777777" w:rsidR="00522947" w:rsidRPr="00522947" w:rsidRDefault="00522947" w:rsidP="00522947">
      <w:pPr>
        <w:tabs>
          <w:tab w:val="left" w:pos="1418"/>
          <w:tab w:val="left" w:pos="3969"/>
          <w:tab w:val="left" w:pos="5387"/>
          <w:tab w:val="left" w:pos="6521"/>
        </w:tabs>
        <w:spacing w:after="0" w:line="240" w:lineRule="auto"/>
      </w:pPr>
    </w:p>
    <w:p w14:paraId="5E136199" w14:textId="77777777" w:rsidR="00522947" w:rsidRPr="00522947" w:rsidRDefault="00522947" w:rsidP="00522947">
      <w:pPr>
        <w:tabs>
          <w:tab w:val="left" w:pos="1418"/>
          <w:tab w:val="left" w:pos="3969"/>
          <w:tab w:val="left" w:pos="5387"/>
          <w:tab w:val="left" w:pos="6521"/>
        </w:tabs>
        <w:spacing w:after="0" w:line="240" w:lineRule="auto"/>
      </w:pPr>
      <w:r w:rsidRPr="00522947">
        <w:t>The above details were taken from the official Lent Races Programme for 1972. Throughout that programme weights are shown in the then traditional stones and pounds with the exception of the Fitzwilliam 4th VIII where they were given in kilogrammes.</w:t>
      </w:r>
    </w:p>
    <w:p w14:paraId="28941881" w14:textId="77777777" w:rsidR="00522947" w:rsidRPr="00522947" w:rsidRDefault="00522947" w:rsidP="00522947">
      <w:pPr>
        <w:tabs>
          <w:tab w:val="left" w:pos="1418"/>
          <w:tab w:val="left" w:pos="3969"/>
          <w:tab w:val="left" w:pos="5387"/>
          <w:tab w:val="left" w:pos="6521"/>
        </w:tabs>
        <w:spacing w:after="0" w:line="240" w:lineRule="auto"/>
      </w:pPr>
    </w:p>
    <w:p w14:paraId="547CD23F" w14:textId="77777777" w:rsidR="00522947" w:rsidRPr="00522947" w:rsidRDefault="00522947" w:rsidP="00522947">
      <w:r w:rsidRPr="00522947">
        <w:br w:type="page"/>
      </w:r>
    </w:p>
    <w:p w14:paraId="539A9C5E" w14:textId="77777777" w:rsidR="00FC7ACB" w:rsidRDefault="00FC7ACB" w:rsidP="00FC7ACB">
      <w:pPr>
        <w:spacing w:after="0" w:line="240" w:lineRule="auto"/>
        <w:jc w:val="center"/>
        <w:rPr>
          <w:b/>
        </w:rPr>
      </w:pPr>
      <w:r>
        <w:rPr>
          <w:b/>
        </w:rPr>
        <w:lastRenderedPageBreak/>
        <w:t>May</w:t>
      </w:r>
      <w:r w:rsidRPr="00AE5F60">
        <w:rPr>
          <w:b/>
        </w:rPr>
        <w:t xml:space="preserve"> Crews </w:t>
      </w:r>
      <w:r>
        <w:rPr>
          <w:b/>
        </w:rPr>
        <w:t>1972</w:t>
      </w:r>
    </w:p>
    <w:p w14:paraId="6D6DA80C" w14:textId="77777777" w:rsidR="00FC7ACB" w:rsidRPr="00AE5F60" w:rsidRDefault="00FC7ACB" w:rsidP="00FC7ACB">
      <w:pPr>
        <w:spacing w:after="0" w:line="240" w:lineRule="auto"/>
        <w:jc w:val="center"/>
        <w:rPr>
          <w:b/>
        </w:rPr>
      </w:pPr>
    </w:p>
    <w:p w14:paraId="22D4D5C3"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5A1967FD" w14:textId="77777777" w:rsidR="00FC7ACB" w:rsidRDefault="00FC7ACB" w:rsidP="00FC7ACB">
      <w:pPr>
        <w:tabs>
          <w:tab w:val="left" w:pos="1418"/>
          <w:tab w:val="left" w:pos="3969"/>
          <w:tab w:val="left" w:pos="6521"/>
        </w:tabs>
        <w:spacing w:after="0" w:line="240" w:lineRule="auto"/>
      </w:pPr>
      <w:r>
        <w:t>Bow</w:t>
      </w:r>
      <w:r>
        <w:tab/>
        <w:t>D A Curry</w:t>
      </w:r>
      <w:r>
        <w:tab/>
        <w:t>M D Thomas</w:t>
      </w:r>
      <w:r>
        <w:tab/>
        <w:t>J W R MacLeod</w:t>
      </w:r>
    </w:p>
    <w:p w14:paraId="1BB7400F" w14:textId="77777777" w:rsidR="00FC7ACB" w:rsidRDefault="00FC7ACB" w:rsidP="00FC7ACB">
      <w:pPr>
        <w:tabs>
          <w:tab w:val="left" w:pos="1418"/>
          <w:tab w:val="left" w:pos="3969"/>
          <w:tab w:val="left" w:pos="6521"/>
        </w:tabs>
        <w:spacing w:after="0" w:line="240" w:lineRule="auto"/>
      </w:pPr>
      <w:r>
        <w:t>2</w:t>
      </w:r>
      <w:r>
        <w:tab/>
        <w:t>P M Howard</w:t>
      </w:r>
      <w:r>
        <w:tab/>
        <w:t>K R Emerson</w:t>
      </w:r>
      <w:r>
        <w:tab/>
        <w:t>J C E Elworthy</w:t>
      </w:r>
    </w:p>
    <w:p w14:paraId="60214F8C" w14:textId="77777777" w:rsidR="00FC7ACB" w:rsidRDefault="00FC7ACB" w:rsidP="00FC7ACB">
      <w:pPr>
        <w:tabs>
          <w:tab w:val="left" w:pos="1418"/>
          <w:tab w:val="left" w:pos="3969"/>
          <w:tab w:val="left" w:pos="6521"/>
        </w:tabs>
        <w:spacing w:after="0" w:line="240" w:lineRule="auto"/>
      </w:pPr>
      <w:r>
        <w:t>3</w:t>
      </w:r>
      <w:r>
        <w:tab/>
        <w:t>S J Cutler</w:t>
      </w:r>
      <w:r>
        <w:tab/>
        <w:t>D Dhamija</w:t>
      </w:r>
      <w:r>
        <w:tab/>
        <w:t>M D Claridge</w:t>
      </w:r>
    </w:p>
    <w:p w14:paraId="78F58E5D" w14:textId="77777777" w:rsidR="00FC7ACB" w:rsidRDefault="00FC7ACB" w:rsidP="00FC7ACB">
      <w:pPr>
        <w:tabs>
          <w:tab w:val="left" w:pos="1418"/>
          <w:tab w:val="left" w:pos="3969"/>
          <w:tab w:val="left" w:pos="6521"/>
        </w:tabs>
        <w:spacing w:after="0" w:line="240" w:lineRule="auto"/>
      </w:pPr>
      <w:r>
        <w:t>4</w:t>
      </w:r>
      <w:r>
        <w:tab/>
        <w:t>D Imeson</w:t>
      </w:r>
      <w:r>
        <w:tab/>
        <w:t>I D Lewis</w:t>
      </w:r>
      <w:r>
        <w:tab/>
        <w:t>S Cross</w:t>
      </w:r>
    </w:p>
    <w:p w14:paraId="7F638430" w14:textId="77777777" w:rsidR="00FC7ACB" w:rsidRDefault="00FC7ACB" w:rsidP="00FC7ACB">
      <w:pPr>
        <w:tabs>
          <w:tab w:val="left" w:pos="1418"/>
          <w:tab w:val="left" w:pos="3969"/>
          <w:tab w:val="left" w:pos="6521"/>
        </w:tabs>
        <w:spacing w:after="0" w:line="240" w:lineRule="auto"/>
      </w:pPr>
      <w:r>
        <w:t>5</w:t>
      </w:r>
      <w:r>
        <w:tab/>
        <w:t>P J Norton</w:t>
      </w:r>
      <w:r>
        <w:tab/>
        <w:t>G E Hollis</w:t>
      </w:r>
      <w:r>
        <w:tab/>
        <w:t>S Tuite</w:t>
      </w:r>
    </w:p>
    <w:p w14:paraId="27D30FC3" w14:textId="77777777" w:rsidR="00FC7ACB" w:rsidRDefault="00FC7ACB" w:rsidP="00FC7ACB">
      <w:pPr>
        <w:tabs>
          <w:tab w:val="left" w:pos="1418"/>
          <w:tab w:val="left" w:pos="3969"/>
          <w:tab w:val="left" w:pos="6521"/>
        </w:tabs>
        <w:spacing w:after="0" w:line="240" w:lineRule="auto"/>
      </w:pPr>
      <w:r>
        <w:t>6</w:t>
      </w:r>
      <w:r>
        <w:tab/>
        <w:t>J A Hart</w:t>
      </w:r>
      <w:r>
        <w:tab/>
        <w:t>R G Jackson</w:t>
      </w:r>
      <w:r>
        <w:tab/>
        <w:t>C P B Hall</w:t>
      </w:r>
    </w:p>
    <w:p w14:paraId="67107C16" w14:textId="77777777" w:rsidR="00FC7ACB" w:rsidRDefault="00FC7ACB" w:rsidP="00FC7ACB">
      <w:pPr>
        <w:tabs>
          <w:tab w:val="left" w:pos="1418"/>
          <w:tab w:val="left" w:pos="3969"/>
          <w:tab w:val="left" w:pos="6521"/>
        </w:tabs>
        <w:spacing w:after="0" w:line="240" w:lineRule="auto"/>
      </w:pPr>
      <w:r>
        <w:t>7</w:t>
      </w:r>
      <w:r>
        <w:tab/>
        <w:t>T H Fowler</w:t>
      </w:r>
      <w:r>
        <w:tab/>
        <w:t>S G Bleach</w:t>
      </w:r>
      <w:r>
        <w:tab/>
        <w:t>M J Blogg</w:t>
      </w:r>
    </w:p>
    <w:p w14:paraId="7E75466F" w14:textId="77777777" w:rsidR="00FC7ACB" w:rsidRDefault="00FC7ACB" w:rsidP="00FC7ACB">
      <w:pPr>
        <w:tabs>
          <w:tab w:val="left" w:pos="1418"/>
          <w:tab w:val="left" w:pos="3969"/>
          <w:tab w:val="left" w:pos="6521"/>
        </w:tabs>
        <w:spacing w:after="0" w:line="240" w:lineRule="auto"/>
      </w:pPr>
      <w:r>
        <w:t>Str</w:t>
      </w:r>
      <w:r>
        <w:tab/>
        <w:t>R A Greatorex</w:t>
      </w:r>
      <w:r>
        <w:tab/>
        <w:t>P Vekic</w:t>
      </w:r>
      <w:r>
        <w:tab/>
        <w:t>J Waite</w:t>
      </w:r>
    </w:p>
    <w:p w14:paraId="741C067C" w14:textId="77777777" w:rsidR="00FC7ACB" w:rsidRDefault="00FC7ACB" w:rsidP="00FC7ACB">
      <w:pPr>
        <w:tabs>
          <w:tab w:val="left" w:pos="1418"/>
          <w:tab w:val="left" w:pos="3969"/>
          <w:tab w:val="left" w:pos="6521"/>
        </w:tabs>
        <w:spacing w:after="0" w:line="240" w:lineRule="auto"/>
      </w:pPr>
      <w:r>
        <w:t>Cox</w:t>
      </w:r>
      <w:r>
        <w:tab/>
        <w:t>G D Glover</w:t>
      </w:r>
      <w:r>
        <w:tab/>
        <w:t>G A Clegg</w:t>
      </w:r>
      <w:r>
        <w:tab/>
        <w:t>S Wiles</w:t>
      </w:r>
    </w:p>
    <w:p w14:paraId="7231AE1E" w14:textId="77777777" w:rsidR="00FC7ACB" w:rsidRDefault="00FC7ACB" w:rsidP="00FC7ACB">
      <w:pPr>
        <w:tabs>
          <w:tab w:val="left" w:pos="1418"/>
          <w:tab w:val="left" w:pos="3969"/>
          <w:tab w:val="left" w:pos="6521"/>
        </w:tabs>
        <w:spacing w:after="0" w:line="240" w:lineRule="auto"/>
      </w:pPr>
    </w:p>
    <w:p w14:paraId="76F1A477" w14:textId="77777777" w:rsidR="00FC7ACB" w:rsidRDefault="00FC7ACB" w:rsidP="00FC7ACB">
      <w:pPr>
        <w:tabs>
          <w:tab w:val="left" w:pos="1418"/>
          <w:tab w:val="left" w:pos="3969"/>
          <w:tab w:val="left" w:pos="6521"/>
        </w:tabs>
        <w:spacing w:after="0" w:line="240" w:lineRule="auto"/>
      </w:pPr>
      <w:r>
        <w:t>Coaches</w:t>
      </w:r>
      <w:r>
        <w:tab/>
        <w:t>C J Gill Esq</w:t>
      </w:r>
      <w:r>
        <w:tab/>
        <w:t>S G I Kerruish</w:t>
      </w:r>
      <w:r>
        <w:tab/>
        <w:t>T H Fowler</w:t>
      </w:r>
    </w:p>
    <w:p w14:paraId="2F3F54E7" w14:textId="77777777" w:rsidR="00FC7ACB" w:rsidRDefault="00FC7ACB" w:rsidP="00FC7ACB">
      <w:pPr>
        <w:tabs>
          <w:tab w:val="left" w:pos="1418"/>
          <w:tab w:val="left" w:pos="3969"/>
          <w:tab w:val="left" w:pos="6521"/>
        </w:tabs>
        <w:spacing w:after="0" w:line="240" w:lineRule="auto"/>
      </w:pPr>
      <w:r>
        <w:tab/>
        <w:t>J T Shaw Esq</w:t>
      </w:r>
      <w:r>
        <w:tab/>
        <w:t>J A Hart</w:t>
      </w:r>
    </w:p>
    <w:p w14:paraId="2BA8FC82" w14:textId="77777777" w:rsidR="00FC7ACB" w:rsidRDefault="00FC7ACB" w:rsidP="00FC7ACB">
      <w:pPr>
        <w:tabs>
          <w:tab w:val="left" w:pos="1418"/>
          <w:tab w:val="left" w:pos="3969"/>
          <w:tab w:val="left" w:pos="6521"/>
        </w:tabs>
        <w:spacing w:after="0" w:line="240" w:lineRule="auto"/>
      </w:pPr>
      <w:r>
        <w:tab/>
        <w:t>A C Twinn Esq (CUBC)</w:t>
      </w:r>
    </w:p>
    <w:p w14:paraId="0CEBD1DC" w14:textId="77777777" w:rsidR="00FC7ACB" w:rsidRDefault="00FC7ACB" w:rsidP="00FC7ACB">
      <w:pPr>
        <w:tabs>
          <w:tab w:val="left" w:pos="1418"/>
        </w:tabs>
        <w:spacing w:after="0" w:line="240" w:lineRule="auto"/>
      </w:pPr>
      <w:r>
        <w:tab/>
        <w:t>J H Page Esq (Jesus (Oxon)</w:t>
      </w:r>
    </w:p>
    <w:p w14:paraId="4DDE951A" w14:textId="77777777" w:rsidR="00FC7ACB" w:rsidRDefault="00FC7ACB" w:rsidP="00FC7ACB">
      <w:pPr>
        <w:tabs>
          <w:tab w:val="left" w:pos="1418"/>
        </w:tabs>
        <w:spacing w:after="0" w:line="240" w:lineRule="auto"/>
      </w:pPr>
      <w:r>
        <w:tab/>
        <w:t>&amp; Leander</w:t>
      </w:r>
    </w:p>
    <w:p w14:paraId="6F0AD86A" w14:textId="77777777" w:rsidR="00FC7ACB" w:rsidRDefault="00FC7ACB" w:rsidP="00FC7ACB">
      <w:pPr>
        <w:tabs>
          <w:tab w:val="left" w:pos="1418"/>
          <w:tab w:val="left" w:pos="3969"/>
          <w:tab w:val="left" w:pos="6521"/>
        </w:tabs>
        <w:spacing w:after="0" w:line="240" w:lineRule="auto"/>
      </w:pPr>
    </w:p>
    <w:p w14:paraId="0E1D4FC6" w14:textId="77777777" w:rsidR="00FC7ACB" w:rsidRDefault="00FC7ACB" w:rsidP="00FC7ACB">
      <w:pPr>
        <w:tabs>
          <w:tab w:val="left" w:pos="1418"/>
          <w:tab w:val="left" w:pos="3969"/>
          <w:tab w:val="left" w:pos="6521"/>
        </w:tabs>
        <w:spacing w:after="0" w:line="240" w:lineRule="auto"/>
      </w:pPr>
    </w:p>
    <w:p w14:paraId="158A1CC0"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r w:rsidRPr="009E7A71">
        <w:rPr>
          <w:b/>
        </w:rPr>
        <w:tab/>
      </w:r>
      <w:r>
        <w:rPr>
          <w:b/>
        </w:rPr>
        <w:t>6th VIII</w:t>
      </w:r>
    </w:p>
    <w:p w14:paraId="6E7D9F9B" w14:textId="77777777" w:rsidR="00FC7ACB" w:rsidRDefault="00FC7ACB" w:rsidP="00FC7ACB">
      <w:pPr>
        <w:tabs>
          <w:tab w:val="left" w:pos="1418"/>
          <w:tab w:val="left" w:pos="3969"/>
          <w:tab w:val="left" w:pos="6521"/>
        </w:tabs>
        <w:spacing w:after="0" w:line="240" w:lineRule="auto"/>
      </w:pPr>
      <w:r>
        <w:t>Bow</w:t>
      </w:r>
      <w:r>
        <w:tab/>
        <w:t>G Hale</w:t>
      </w:r>
      <w:r>
        <w:tab/>
        <w:t>K J Ilett</w:t>
      </w:r>
      <w:r>
        <w:tab/>
        <w:t>J O McIntyre</w:t>
      </w:r>
    </w:p>
    <w:p w14:paraId="6460DD71" w14:textId="77777777" w:rsidR="00FC7ACB" w:rsidRDefault="00FC7ACB" w:rsidP="00FC7ACB">
      <w:pPr>
        <w:tabs>
          <w:tab w:val="left" w:pos="1418"/>
          <w:tab w:val="left" w:pos="3969"/>
          <w:tab w:val="left" w:pos="6521"/>
        </w:tabs>
        <w:spacing w:after="0" w:line="240" w:lineRule="auto"/>
      </w:pPr>
      <w:r>
        <w:t>2</w:t>
      </w:r>
      <w:r>
        <w:tab/>
        <w:t>D H Powell</w:t>
      </w:r>
      <w:r>
        <w:tab/>
        <w:t>R P Wood</w:t>
      </w:r>
      <w:r>
        <w:tab/>
        <w:t>A J B Oakes</w:t>
      </w:r>
    </w:p>
    <w:p w14:paraId="731C13AF" w14:textId="77777777" w:rsidR="00FC7ACB" w:rsidRDefault="00FC7ACB" w:rsidP="00FC7ACB">
      <w:pPr>
        <w:tabs>
          <w:tab w:val="left" w:pos="1418"/>
          <w:tab w:val="left" w:pos="3969"/>
          <w:tab w:val="left" w:pos="6521"/>
        </w:tabs>
        <w:spacing w:after="0" w:line="240" w:lineRule="auto"/>
      </w:pPr>
      <w:r>
        <w:t>3</w:t>
      </w:r>
      <w:r>
        <w:tab/>
        <w:t>B P Smith</w:t>
      </w:r>
      <w:r>
        <w:tab/>
        <w:t>A Steele</w:t>
      </w:r>
      <w:r>
        <w:tab/>
        <w:t>C J Braund</w:t>
      </w:r>
    </w:p>
    <w:p w14:paraId="172C2666" w14:textId="77777777" w:rsidR="00FC7ACB" w:rsidRDefault="00FC7ACB" w:rsidP="00FC7ACB">
      <w:pPr>
        <w:tabs>
          <w:tab w:val="left" w:pos="1418"/>
          <w:tab w:val="left" w:pos="3969"/>
          <w:tab w:val="left" w:pos="6521"/>
        </w:tabs>
        <w:spacing w:after="0" w:line="240" w:lineRule="auto"/>
      </w:pPr>
      <w:r>
        <w:t>4</w:t>
      </w:r>
      <w:r>
        <w:tab/>
        <w:t>D F Mattison</w:t>
      </w:r>
      <w:r>
        <w:tab/>
        <w:t>M Dyson</w:t>
      </w:r>
      <w:r>
        <w:tab/>
        <w:t>R J H Clarke</w:t>
      </w:r>
    </w:p>
    <w:p w14:paraId="13C9DA6B" w14:textId="77777777" w:rsidR="00FC7ACB" w:rsidRDefault="00FC7ACB" w:rsidP="00FC7ACB">
      <w:pPr>
        <w:tabs>
          <w:tab w:val="left" w:pos="1418"/>
          <w:tab w:val="left" w:pos="3969"/>
          <w:tab w:val="left" w:pos="6521"/>
        </w:tabs>
        <w:spacing w:after="0" w:line="240" w:lineRule="auto"/>
      </w:pPr>
      <w:r>
        <w:t>5</w:t>
      </w:r>
      <w:r>
        <w:tab/>
        <w:t>J A Torkington</w:t>
      </w:r>
      <w:r>
        <w:tab/>
        <w:t>W Chewinski</w:t>
      </w:r>
      <w:r>
        <w:tab/>
        <w:t>M J Butterworth</w:t>
      </w:r>
    </w:p>
    <w:p w14:paraId="41CCF9A9" w14:textId="77777777" w:rsidR="00FC7ACB" w:rsidRDefault="00FC7ACB" w:rsidP="00FC7ACB">
      <w:pPr>
        <w:tabs>
          <w:tab w:val="left" w:pos="1418"/>
          <w:tab w:val="left" w:pos="3969"/>
          <w:tab w:val="left" w:pos="6521"/>
        </w:tabs>
        <w:spacing w:after="0" w:line="240" w:lineRule="auto"/>
      </w:pPr>
      <w:r>
        <w:t>6</w:t>
      </w:r>
      <w:r>
        <w:tab/>
        <w:t>P A W Divall</w:t>
      </w:r>
      <w:r>
        <w:tab/>
        <w:t>J F Dowd</w:t>
      </w:r>
      <w:r>
        <w:tab/>
        <w:t>P U Ferrari</w:t>
      </w:r>
    </w:p>
    <w:p w14:paraId="6F92AA79" w14:textId="77777777" w:rsidR="00FC7ACB" w:rsidRDefault="00FC7ACB" w:rsidP="00FC7ACB">
      <w:pPr>
        <w:tabs>
          <w:tab w:val="left" w:pos="1418"/>
          <w:tab w:val="left" w:pos="3969"/>
          <w:tab w:val="left" w:pos="6521"/>
        </w:tabs>
        <w:spacing w:after="0" w:line="240" w:lineRule="auto"/>
      </w:pPr>
      <w:r>
        <w:t>7</w:t>
      </w:r>
      <w:r>
        <w:tab/>
        <w:t>R Berry</w:t>
      </w:r>
      <w:r>
        <w:tab/>
        <w:t>I C Vanner</w:t>
      </w:r>
      <w:r>
        <w:tab/>
        <w:t>D B Archer</w:t>
      </w:r>
    </w:p>
    <w:p w14:paraId="68A2DB3E" w14:textId="77777777" w:rsidR="00FC7ACB" w:rsidRDefault="00FC7ACB" w:rsidP="00FC7ACB">
      <w:pPr>
        <w:tabs>
          <w:tab w:val="left" w:pos="1418"/>
          <w:tab w:val="left" w:pos="3969"/>
          <w:tab w:val="left" w:pos="6521"/>
        </w:tabs>
        <w:spacing w:after="0" w:line="240" w:lineRule="auto"/>
      </w:pPr>
      <w:r>
        <w:t>Str</w:t>
      </w:r>
      <w:r>
        <w:tab/>
        <w:t>A A Steele</w:t>
      </w:r>
      <w:r>
        <w:tab/>
        <w:t>D A Vaughan</w:t>
      </w:r>
      <w:r>
        <w:tab/>
        <w:t>R W Farndale</w:t>
      </w:r>
    </w:p>
    <w:p w14:paraId="4AC1B9F5" w14:textId="77777777" w:rsidR="00FC7ACB" w:rsidRDefault="00FC7ACB" w:rsidP="00FC7ACB">
      <w:pPr>
        <w:tabs>
          <w:tab w:val="left" w:pos="1418"/>
          <w:tab w:val="left" w:pos="3969"/>
          <w:tab w:val="left" w:pos="6521"/>
        </w:tabs>
        <w:spacing w:after="0" w:line="240" w:lineRule="auto"/>
      </w:pPr>
      <w:r>
        <w:t>Cox</w:t>
      </w:r>
      <w:r>
        <w:tab/>
        <w:t>D M Ackland</w:t>
      </w:r>
      <w:r>
        <w:tab/>
        <w:t>A H Parton</w:t>
      </w:r>
      <w:r>
        <w:tab/>
        <w:t>D I Jamison</w:t>
      </w:r>
    </w:p>
    <w:p w14:paraId="0507BD15" w14:textId="77777777" w:rsidR="00FC7ACB" w:rsidRDefault="00FC7ACB" w:rsidP="00FC7ACB">
      <w:pPr>
        <w:tabs>
          <w:tab w:val="left" w:pos="1418"/>
          <w:tab w:val="left" w:pos="3969"/>
          <w:tab w:val="left" w:pos="6521"/>
        </w:tabs>
        <w:spacing w:after="0" w:line="240" w:lineRule="auto"/>
      </w:pPr>
    </w:p>
    <w:p w14:paraId="14ED7046" w14:textId="77777777" w:rsidR="00FC7ACB" w:rsidRDefault="00FC7ACB" w:rsidP="00FC7ACB">
      <w:pPr>
        <w:tabs>
          <w:tab w:val="left" w:pos="1418"/>
          <w:tab w:val="left" w:pos="3969"/>
          <w:tab w:val="left" w:pos="6521"/>
        </w:tabs>
        <w:spacing w:after="0" w:line="240" w:lineRule="auto"/>
      </w:pPr>
      <w:r>
        <w:t>Coaches</w:t>
      </w:r>
      <w:r>
        <w:tab/>
        <w:t>S J Cutler</w:t>
      </w:r>
      <w:r>
        <w:tab/>
        <w:t>D A Curry</w:t>
      </w:r>
      <w:r>
        <w:tab/>
        <w:t>J A Hart</w:t>
      </w:r>
    </w:p>
    <w:p w14:paraId="73F8F642" w14:textId="77777777" w:rsidR="00FC7ACB" w:rsidRDefault="00FC7ACB" w:rsidP="00FC7ACB">
      <w:pPr>
        <w:tabs>
          <w:tab w:val="left" w:pos="1418"/>
          <w:tab w:val="left" w:pos="3969"/>
          <w:tab w:val="left" w:pos="6521"/>
        </w:tabs>
        <w:spacing w:after="0" w:line="240" w:lineRule="auto"/>
      </w:pPr>
    </w:p>
    <w:p w14:paraId="310C3119"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7th VIII</w:t>
      </w:r>
      <w:r w:rsidRPr="009E7A71">
        <w:rPr>
          <w:b/>
        </w:rPr>
        <w:tab/>
      </w:r>
      <w:r>
        <w:rPr>
          <w:b/>
        </w:rPr>
        <w:t>8th VIII</w:t>
      </w:r>
      <w:r w:rsidRPr="009E7A71">
        <w:rPr>
          <w:b/>
        </w:rPr>
        <w:tab/>
      </w:r>
      <w:r>
        <w:rPr>
          <w:b/>
        </w:rPr>
        <w:t>9th VIII</w:t>
      </w:r>
    </w:p>
    <w:p w14:paraId="3BC44DF2" w14:textId="77777777" w:rsidR="00FC7ACB" w:rsidRDefault="00FC7ACB" w:rsidP="00FC7ACB">
      <w:pPr>
        <w:tabs>
          <w:tab w:val="left" w:pos="1418"/>
          <w:tab w:val="left" w:pos="3969"/>
          <w:tab w:val="left" w:pos="6521"/>
        </w:tabs>
        <w:spacing w:after="0" w:line="240" w:lineRule="auto"/>
      </w:pPr>
      <w:r>
        <w:t>Bow</w:t>
      </w:r>
      <w:r>
        <w:tab/>
        <w:t>M A Burke</w:t>
      </w:r>
      <w:r>
        <w:tab/>
        <w:t>J Van Heyningen</w:t>
      </w:r>
      <w:r>
        <w:tab/>
        <w:t>D I Wurtzel</w:t>
      </w:r>
    </w:p>
    <w:p w14:paraId="74EF09CA" w14:textId="77777777" w:rsidR="00FC7ACB" w:rsidRDefault="00FC7ACB" w:rsidP="00FC7ACB">
      <w:pPr>
        <w:tabs>
          <w:tab w:val="left" w:pos="1418"/>
          <w:tab w:val="left" w:pos="3969"/>
          <w:tab w:val="left" w:pos="6521"/>
        </w:tabs>
        <w:spacing w:after="0" w:line="240" w:lineRule="auto"/>
      </w:pPr>
      <w:r>
        <w:t>2</w:t>
      </w:r>
      <w:r>
        <w:tab/>
        <w:t>M P Watson</w:t>
      </w:r>
      <w:r>
        <w:tab/>
        <w:t>R D Goddard</w:t>
      </w:r>
      <w:r>
        <w:tab/>
        <w:t>R A B Oakes</w:t>
      </w:r>
    </w:p>
    <w:p w14:paraId="11577229" w14:textId="77777777" w:rsidR="00FC7ACB" w:rsidRDefault="00FC7ACB" w:rsidP="00FC7ACB">
      <w:pPr>
        <w:tabs>
          <w:tab w:val="left" w:pos="1418"/>
          <w:tab w:val="left" w:pos="3969"/>
          <w:tab w:val="left" w:pos="6521"/>
        </w:tabs>
        <w:spacing w:after="0" w:line="240" w:lineRule="auto"/>
      </w:pPr>
      <w:r>
        <w:t>3</w:t>
      </w:r>
      <w:r>
        <w:tab/>
        <w:t>S P Speak</w:t>
      </w:r>
      <w:r>
        <w:tab/>
        <w:t>I M Thompson</w:t>
      </w:r>
      <w:r>
        <w:tab/>
        <w:t>M C Ewing</w:t>
      </w:r>
    </w:p>
    <w:p w14:paraId="62C35866" w14:textId="77777777" w:rsidR="00FC7ACB" w:rsidRDefault="00FC7ACB" w:rsidP="00FC7ACB">
      <w:pPr>
        <w:tabs>
          <w:tab w:val="left" w:pos="1418"/>
          <w:tab w:val="left" w:pos="3969"/>
          <w:tab w:val="left" w:pos="6521"/>
        </w:tabs>
        <w:spacing w:after="0" w:line="240" w:lineRule="auto"/>
      </w:pPr>
      <w:r>
        <w:t>4</w:t>
      </w:r>
      <w:r>
        <w:tab/>
        <w:t>C C Halliwell</w:t>
      </w:r>
      <w:r>
        <w:tab/>
        <w:t>R A Wheeler</w:t>
      </w:r>
      <w:r>
        <w:tab/>
        <w:t>D Barnes</w:t>
      </w:r>
    </w:p>
    <w:p w14:paraId="7B232229" w14:textId="77777777" w:rsidR="00FC7ACB" w:rsidRDefault="00FC7ACB" w:rsidP="00FC7ACB">
      <w:pPr>
        <w:tabs>
          <w:tab w:val="left" w:pos="1418"/>
          <w:tab w:val="left" w:pos="3969"/>
          <w:tab w:val="left" w:pos="6521"/>
        </w:tabs>
        <w:spacing w:after="0" w:line="240" w:lineRule="auto"/>
      </w:pPr>
      <w:r>
        <w:t>5</w:t>
      </w:r>
      <w:r>
        <w:tab/>
        <w:t>H W P Coe</w:t>
      </w:r>
      <w:r>
        <w:tab/>
        <w:t>J J Hartley</w:t>
      </w:r>
      <w:r>
        <w:tab/>
        <w:t>S R Sorfleet</w:t>
      </w:r>
    </w:p>
    <w:p w14:paraId="0DE26852" w14:textId="77777777" w:rsidR="00FC7ACB" w:rsidRDefault="00FC7ACB" w:rsidP="00FC7ACB">
      <w:pPr>
        <w:tabs>
          <w:tab w:val="left" w:pos="1418"/>
          <w:tab w:val="left" w:pos="3969"/>
          <w:tab w:val="left" w:pos="6521"/>
        </w:tabs>
        <w:spacing w:after="0" w:line="240" w:lineRule="auto"/>
      </w:pPr>
      <w:r>
        <w:t>6</w:t>
      </w:r>
      <w:r>
        <w:tab/>
        <w:t>R F Ivett</w:t>
      </w:r>
      <w:r>
        <w:tab/>
        <w:t>J E Davies</w:t>
      </w:r>
      <w:r>
        <w:tab/>
        <w:t>P K Burbidge</w:t>
      </w:r>
    </w:p>
    <w:p w14:paraId="41C8DB25" w14:textId="77777777" w:rsidR="00FC7ACB" w:rsidRDefault="00FC7ACB" w:rsidP="00FC7ACB">
      <w:pPr>
        <w:tabs>
          <w:tab w:val="left" w:pos="1418"/>
          <w:tab w:val="left" w:pos="3969"/>
          <w:tab w:val="left" w:pos="6521"/>
        </w:tabs>
        <w:spacing w:after="0" w:line="240" w:lineRule="auto"/>
      </w:pPr>
      <w:r>
        <w:t>7</w:t>
      </w:r>
      <w:r>
        <w:tab/>
        <w:t>P L Hancock</w:t>
      </w:r>
      <w:r>
        <w:tab/>
        <w:t>R S Raumann</w:t>
      </w:r>
      <w:r>
        <w:tab/>
        <w:t>J Oates</w:t>
      </w:r>
    </w:p>
    <w:p w14:paraId="518BED9C" w14:textId="77777777" w:rsidR="00FC7ACB" w:rsidRDefault="00FC7ACB" w:rsidP="00FC7ACB">
      <w:pPr>
        <w:tabs>
          <w:tab w:val="left" w:pos="1418"/>
          <w:tab w:val="left" w:pos="3969"/>
          <w:tab w:val="left" w:pos="6521"/>
        </w:tabs>
        <w:spacing w:after="0" w:line="240" w:lineRule="auto"/>
      </w:pPr>
      <w:r>
        <w:t>Str</w:t>
      </w:r>
      <w:r>
        <w:tab/>
        <w:t>I J Hollows</w:t>
      </w:r>
      <w:r>
        <w:tab/>
        <w:t>R W Travis</w:t>
      </w:r>
      <w:r>
        <w:tab/>
        <w:t>R G Elsden</w:t>
      </w:r>
    </w:p>
    <w:p w14:paraId="00276B58" w14:textId="77777777" w:rsidR="00FC7ACB" w:rsidRDefault="00FC7ACB" w:rsidP="00FC7ACB">
      <w:pPr>
        <w:tabs>
          <w:tab w:val="left" w:pos="1418"/>
          <w:tab w:val="left" w:pos="3969"/>
          <w:tab w:val="left" w:pos="6521"/>
        </w:tabs>
        <w:spacing w:after="0" w:line="240" w:lineRule="auto"/>
      </w:pPr>
      <w:r>
        <w:t>Cox</w:t>
      </w:r>
      <w:r>
        <w:tab/>
        <w:t>K A Olisa</w:t>
      </w:r>
      <w:r>
        <w:tab/>
        <w:t>S Tuite</w:t>
      </w:r>
      <w:r>
        <w:tab/>
        <w:t>D S J Townley</w:t>
      </w:r>
    </w:p>
    <w:p w14:paraId="034DB124" w14:textId="77777777" w:rsidR="00FC7ACB" w:rsidRDefault="00FC7ACB" w:rsidP="00FC7ACB">
      <w:pPr>
        <w:tabs>
          <w:tab w:val="left" w:pos="1418"/>
          <w:tab w:val="left" w:pos="3969"/>
          <w:tab w:val="left" w:pos="6521"/>
        </w:tabs>
        <w:spacing w:after="0" w:line="240" w:lineRule="auto"/>
      </w:pPr>
    </w:p>
    <w:p w14:paraId="56915EF6" w14:textId="77777777" w:rsidR="00FC7ACB" w:rsidRDefault="00FC7ACB" w:rsidP="00FC7ACB">
      <w:pPr>
        <w:tabs>
          <w:tab w:val="left" w:pos="1418"/>
          <w:tab w:val="left" w:pos="3969"/>
          <w:tab w:val="left" w:pos="6521"/>
        </w:tabs>
        <w:spacing w:after="0" w:line="240" w:lineRule="auto"/>
      </w:pPr>
      <w:r>
        <w:t>Coaches</w:t>
      </w:r>
      <w:r>
        <w:tab/>
        <w:t>P J Norton</w:t>
      </w:r>
      <w:r>
        <w:tab/>
        <w:t>J A Hart</w:t>
      </w:r>
      <w:r>
        <w:tab/>
        <w:t>P M Howard</w:t>
      </w:r>
    </w:p>
    <w:p w14:paraId="21F4E404" w14:textId="77777777" w:rsidR="00FC7ACB" w:rsidRDefault="00FC7ACB" w:rsidP="00FC7ACB">
      <w:pPr>
        <w:rPr>
          <w:b/>
        </w:rPr>
      </w:pPr>
      <w:r>
        <w:rPr>
          <w:b/>
        </w:rPr>
        <w:br w:type="page"/>
      </w:r>
    </w:p>
    <w:p w14:paraId="4ADC2D24" w14:textId="77777777" w:rsidR="006E10BE" w:rsidRDefault="006E10BE" w:rsidP="006E10BE">
      <w:pPr>
        <w:spacing w:after="0" w:line="240" w:lineRule="auto"/>
        <w:jc w:val="center"/>
        <w:rPr>
          <w:b/>
        </w:rPr>
      </w:pPr>
      <w:r>
        <w:rPr>
          <w:b/>
        </w:rPr>
        <w:lastRenderedPageBreak/>
        <w:t>Fairbairn</w:t>
      </w:r>
      <w:r w:rsidRPr="00AE5F60">
        <w:rPr>
          <w:b/>
        </w:rPr>
        <w:t xml:space="preserve"> Crews </w:t>
      </w:r>
      <w:r>
        <w:rPr>
          <w:b/>
        </w:rPr>
        <w:t>1972</w:t>
      </w:r>
    </w:p>
    <w:p w14:paraId="7BBCA70D" w14:textId="77777777" w:rsidR="006E10BE" w:rsidRDefault="006E10BE" w:rsidP="006E10BE">
      <w:pPr>
        <w:spacing w:after="0" w:line="240" w:lineRule="auto"/>
        <w:jc w:val="center"/>
        <w:rPr>
          <w:b/>
        </w:rPr>
      </w:pPr>
    </w:p>
    <w:p w14:paraId="0F6189EC" w14:textId="77777777" w:rsidR="006E10BE" w:rsidRDefault="006E10BE" w:rsidP="006E10BE">
      <w:pPr>
        <w:tabs>
          <w:tab w:val="left" w:pos="1418"/>
          <w:tab w:val="left" w:pos="3969"/>
          <w:tab w:val="left" w:pos="6521"/>
        </w:tabs>
        <w:spacing w:after="0" w:line="240" w:lineRule="auto"/>
        <w:rPr>
          <w:b/>
        </w:rPr>
      </w:pPr>
      <w:r>
        <w:rPr>
          <w:b/>
        </w:rPr>
        <w:tab/>
        <w:t>Light IV</w:t>
      </w:r>
      <w:r>
        <w:rPr>
          <w:b/>
        </w:rPr>
        <w:tab/>
        <w:t>Clinker IV</w:t>
      </w:r>
      <w:r>
        <w:rPr>
          <w:b/>
        </w:rPr>
        <w:tab/>
        <w:t>Novice IV</w:t>
      </w:r>
    </w:p>
    <w:p w14:paraId="2BF4E14D" w14:textId="77777777" w:rsidR="006E10BE" w:rsidRPr="003575F2" w:rsidRDefault="006E10BE" w:rsidP="006E10BE">
      <w:pPr>
        <w:tabs>
          <w:tab w:val="left" w:pos="1418"/>
          <w:tab w:val="left" w:pos="3969"/>
          <w:tab w:val="left" w:pos="6521"/>
        </w:tabs>
        <w:spacing w:after="0" w:line="240" w:lineRule="auto"/>
      </w:pPr>
      <w:r w:rsidRPr="003575F2">
        <w:t>Bow</w:t>
      </w:r>
      <w:r w:rsidRPr="003575F2">
        <w:tab/>
      </w:r>
      <w:r>
        <w:t>S J Cutler</w:t>
      </w:r>
      <w:r>
        <w:tab/>
        <w:t>N Brealey</w:t>
      </w:r>
      <w:r>
        <w:tab/>
        <w:t>R Burns</w:t>
      </w:r>
    </w:p>
    <w:p w14:paraId="6C741425" w14:textId="77777777" w:rsidR="006E10BE" w:rsidRPr="003575F2" w:rsidRDefault="006E10BE" w:rsidP="006E10BE">
      <w:pPr>
        <w:tabs>
          <w:tab w:val="left" w:pos="1418"/>
          <w:tab w:val="left" w:pos="3969"/>
          <w:tab w:val="left" w:pos="6521"/>
        </w:tabs>
        <w:spacing w:after="0" w:line="240" w:lineRule="auto"/>
      </w:pPr>
      <w:r w:rsidRPr="003575F2">
        <w:t>2</w:t>
      </w:r>
      <w:r w:rsidRPr="003575F2">
        <w:tab/>
      </w:r>
      <w:r>
        <w:t>T H Fowler (steers)</w:t>
      </w:r>
      <w:r>
        <w:tab/>
        <w:t>D Imeson</w:t>
      </w:r>
      <w:r>
        <w:tab/>
        <w:t>D Voleman</w:t>
      </w:r>
    </w:p>
    <w:p w14:paraId="3C35D317" w14:textId="77777777" w:rsidR="006E10BE" w:rsidRPr="003575F2" w:rsidRDefault="006E10BE" w:rsidP="006E10BE">
      <w:pPr>
        <w:tabs>
          <w:tab w:val="left" w:pos="1418"/>
          <w:tab w:val="left" w:pos="3969"/>
          <w:tab w:val="left" w:pos="6521"/>
        </w:tabs>
        <w:spacing w:after="0" w:line="240" w:lineRule="auto"/>
      </w:pPr>
      <w:r w:rsidRPr="003575F2">
        <w:t>3</w:t>
      </w:r>
      <w:r w:rsidRPr="003575F2">
        <w:tab/>
      </w:r>
      <w:r>
        <w:t>P J Norton</w:t>
      </w:r>
      <w:r>
        <w:tab/>
        <w:t>S G Bleach</w:t>
      </w:r>
      <w:r>
        <w:tab/>
        <w:t>R Bethell</w:t>
      </w:r>
    </w:p>
    <w:p w14:paraId="77EFF8BC" w14:textId="77777777" w:rsidR="006E10BE" w:rsidRPr="003575F2" w:rsidRDefault="006E10BE" w:rsidP="006E10BE">
      <w:pPr>
        <w:tabs>
          <w:tab w:val="left" w:pos="1418"/>
          <w:tab w:val="left" w:pos="3969"/>
          <w:tab w:val="left" w:pos="6521"/>
        </w:tabs>
        <w:spacing w:after="0" w:line="240" w:lineRule="auto"/>
      </w:pPr>
      <w:r w:rsidRPr="003575F2">
        <w:t>Str</w:t>
      </w:r>
      <w:r w:rsidRPr="003575F2">
        <w:tab/>
      </w:r>
      <w:r>
        <w:t>D N Reddaway</w:t>
      </w:r>
      <w:r>
        <w:tab/>
        <w:t>M S McLean</w:t>
      </w:r>
      <w:r>
        <w:tab/>
        <w:t>K Coulson</w:t>
      </w:r>
    </w:p>
    <w:p w14:paraId="4C264D44" w14:textId="77777777" w:rsidR="006E10BE" w:rsidRPr="003575F2" w:rsidRDefault="006E10BE" w:rsidP="006E10BE">
      <w:pPr>
        <w:tabs>
          <w:tab w:val="left" w:pos="1418"/>
          <w:tab w:val="left" w:pos="3969"/>
          <w:tab w:val="left" w:pos="6521"/>
        </w:tabs>
        <w:spacing w:after="0" w:line="240" w:lineRule="auto"/>
      </w:pPr>
      <w:r w:rsidRPr="003575F2">
        <w:t>Cox</w:t>
      </w:r>
      <w:r>
        <w:tab/>
      </w:r>
      <w:r>
        <w:tab/>
        <w:t>G A Clegg</w:t>
      </w:r>
      <w:r>
        <w:tab/>
        <w:t>M Dyson</w:t>
      </w:r>
    </w:p>
    <w:p w14:paraId="746F050A" w14:textId="77777777" w:rsidR="006E10BE" w:rsidRDefault="006E10BE" w:rsidP="006E10BE">
      <w:pPr>
        <w:tabs>
          <w:tab w:val="left" w:pos="1418"/>
          <w:tab w:val="left" w:pos="3969"/>
          <w:tab w:val="left" w:pos="6521"/>
        </w:tabs>
        <w:spacing w:after="0" w:line="240" w:lineRule="auto"/>
      </w:pPr>
    </w:p>
    <w:p w14:paraId="62213A94" w14:textId="77777777" w:rsidR="006E10BE" w:rsidRDefault="006E10BE" w:rsidP="006E10BE">
      <w:pPr>
        <w:tabs>
          <w:tab w:val="left" w:pos="1418"/>
          <w:tab w:val="left" w:pos="3969"/>
          <w:tab w:val="left" w:pos="6521"/>
        </w:tabs>
        <w:spacing w:after="0" w:line="240" w:lineRule="auto"/>
      </w:pPr>
      <w:r w:rsidRPr="003575F2">
        <w:t>Coach</w:t>
      </w:r>
      <w:r w:rsidRPr="003575F2">
        <w:tab/>
      </w:r>
      <w:r>
        <w:t>A C Twinn Esq (CUBC)</w:t>
      </w:r>
      <w:r>
        <w:tab/>
        <w:t>Dr C J Gill</w:t>
      </w:r>
      <w:r>
        <w:tab/>
        <w:t>G A Clegg</w:t>
      </w:r>
    </w:p>
    <w:p w14:paraId="2FD139FA" w14:textId="77777777" w:rsidR="006E10BE" w:rsidRDefault="006E10BE" w:rsidP="006E10BE">
      <w:pPr>
        <w:tabs>
          <w:tab w:val="left" w:pos="1418"/>
          <w:tab w:val="left" w:pos="3969"/>
          <w:tab w:val="left" w:pos="6521"/>
        </w:tabs>
        <w:spacing w:after="0" w:line="240" w:lineRule="auto"/>
      </w:pPr>
      <w:r>
        <w:tab/>
        <w:t>C M Lowe Esq</w:t>
      </w:r>
      <w:r>
        <w:tab/>
        <w:t>T H Fowler</w:t>
      </w:r>
      <w:r>
        <w:tab/>
        <w:t>D Imeson</w:t>
      </w:r>
    </w:p>
    <w:p w14:paraId="08A9E91E" w14:textId="77777777" w:rsidR="006E10BE" w:rsidRPr="003575F2" w:rsidRDefault="006E10BE" w:rsidP="006E10BE">
      <w:pPr>
        <w:tabs>
          <w:tab w:val="left" w:pos="1418"/>
          <w:tab w:val="left" w:pos="3969"/>
          <w:tab w:val="left" w:pos="6521"/>
        </w:tabs>
        <w:spacing w:after="0" w:line="240" w:lineRule="auto"/>
      </w:pPr>
      <w:r>
        <w:tab/>
        <w:t>R A Greatorex</w:t>
      </w:r>
    </w:p>
    <w:p w14:paraId="7960C756" w14:textId="77777777" w:rsidR="006E10BE" w:rsidRPr="00AE5F60" w:rsidRDefault="006E10BE" w:rsidP="006E10BE">
      <w:pPr>
        <w:tabs>
          <w:tab w:val="left" w:pos="1418"/>
          <w:tab w:val="left" w:pos="3969"/>
          <w:tab w:val="left" w:pos="6521"/>
        </w:tabs>
        <w:spacing w:after="0" w:line="240" w:lineRule="auto"/>
        <w:jc w:val="center"/>
        <w:rPr>
          <w:b/>
        </w:rPr>
      </w:pPr>
    </w:p>
    <w:p w14:paraId="10CC2B3A" w14:textId="77777777" w:rsidR="006E10BE" w:rsidRDefault="006E10BE" w:rsidP="006E10BE">
      <w:pPr>
        <w:tabs>
          <w:tab w:val="left" w:pos="1418"/>
          <w:tab w:val="left" w:pos="3969"/>
        </w:tabs>
        <w:spacing w:after="0" w:line="240" w:lineRule="auto"/>
        <w:rPr>
          <w:b/>
        </w:rPr>
      </w:pPr>
      <w:r>
        <w:rPr>
          <w:b/>
        </w:rPr>
        <w:tab/>
        <w:t>Colquhoun Sculls</w:t>
      </w:r>
    </w:p>
    <w:p w14:paraId="03A302A7" w14:textId="77777777" w:rsidR="006E10BE" w:rsidRPr="00357110" w:rsidRDefault="006E10BE" w:rsidP="006E10BE">
      <w:pPr>
        <w:tabs>
          <w:tab w:val="left" w:pos="1418"/>
          <w:tab w:val="left" w:pos="3969"/>
        </w:tabs>
        <w:spacing w:after="0" w:line="240" w:lineRule="auto"/>
      </w:pPr>
      <w:r w:rsidRPr="00357110">
        <w:tab/>
        <w:t>P J Norton</w:t>
      </w:r>
    </w:p>
    <w:p w14:paraId="1FA96516" w14:textId="77777777" w:rsidR="006E10BE" w:rsidRPr="00357110" w:rsidRDefault="006E10BE" w:rsidP="006E10BE">
      <w:pPr>
        <w:tabs>
          <w:tab w:val="left" w:pos="1418"/>
          <w:tab w:val="left" w:pos="3969"/>
        </w:tabs>
        <w:spacing w:after="0" w:line="240" w:lineRule="auto"/>
      </w:pPr>
      <w:r w:rsidRPr="00357110">
        <w:tab/>
        <w:t>T H Fowler</w:t>
      </w:r>
    </w:p>
    <w:p w14:paraId="4097BB1C" w14:textId="77777777" w:rsidR="006E10BE" w:rsidRDefault="006E10BE" w:rsidP="006E10BE">
      <w:pPr>
        <w:tabs>
          <w:tab w:val="left" w:pos="1418"/>
          <w:tab w:val="left" w:pos="3969"/>
        </w:tabs>
        <w:spacing w:after="0" w:line="240" w:lineRule="auto"/>
        <w:rPr>
          <w:b/>
        </w:rPr>
      </w:pPr>
    </w:p>
    <w:p w14:paraId="17F1EAE7" w14:textId="77777777" w:rsidR="006E10BE" w:rsidRDefault="006E10BE" w:rsidP="006E10BE">
      <w:pPr>
        <w:tabs>
          <w:tab w:val="left" w:pos="1418"/>
          <w:tab w:val="left" w:pos="3969"/>
          <w:tab w:val="left" w:pos="6521"/>
        </w:tabs>
        <w:spacing w:after="0" w:line="240" w:lineRule="auto"/>
        <w:rPr>
          <w:b/>
        </w:rPr>
      </w:pPr>
      <w:r w:rsidRPr="009E7A71">
        <w:rPr>
          <w:b/>
        </w:rPr>
        <w:tab/>
      </w:r>
      <w:r>
        <w:rPr>
          <w:b/>
        </w:rPr>
        <w:t>First VIII</w:t>
      </w:r>
      <w:r w:rsidRPr="009E7A71">
        <w:rPr>
          <w:b/>
        </w:rPr>
        <w:tab/>
      </w:r>
      <w:r>
        <w:rPr>
          <w:b/>
        </w:rPr>
        <w:t>Second VIII</w:t>
      </w:r>
      <w:r w:rsidRPr="009E7A71">
        <w:rPr>
          <w:b/>
        </w:rPr>
        <w:tab/>
      </w:r>
      <w:r>
        <w:rPr>
          <w:b/>
        </w:rPr>
        <w:t>Third VIII</w:t>
      </w:r>
    </w:p>
    <w:p w14:paraId="36CD6F91" w14:textId="77777777" w:rsidR="006E10BE" w:rsidRPr="009E7A71" w:rsidRDefault="006E10BE" w:rsidP="006E10BE">
      <w:pPr>
        <w:tabs>
          <w:tab w:val="left" w:pos="1418"/>
          <w:tab w:val="left" w:pos="3969"/>
          <w:tab w:val="left" w:pos="6521"/>
        </w:tabs>
        <w:spacing w:after="0" w:line="240" w:lineRule="auto"/>
        <w:rPr>
          <w:b/>
        </w:rPr>
      </w:pPr>
      <w:r>
        <w:rPr>
          <w:b/>
        </w:rPr>
        <w:tab/>
      </w:r>
      <w:r>
        <w:rPr>
          <w:b/>
        </w:rPr>
        <w:tab/>
      </w:r>
      <w:r>
        <w:rPr>
          <w:b/>
        </w:rPr>
        <w:tab/>
        <w:t>Son of Edwina</w:t>
      </w:r>
    </w:p>
    <w:p w14:paraId="023DEABE" w14:textId="77777777" w:rsidR="006E10BE" w:rsidRDefault="006E10BE" w:rsidP="006E10BE">
      <w:pPr>
        <w:tabs>
          <w:tab w:val="left" w:pos="1418"/>
          <w:tab w:val="left" w:pos="3969"/>
          <w:tab w:val="left" w:pos="6521"/>
        </w:tabs>
        <w:spacing w:after="0" w:line="240" w:lineRule="auto"/>
      </w:pPr>
      <w:r>
        <w:t>Bow</w:t>
      </w:r>
      <w:r>
        <w:tab/>
        <w:t>D A Curry</w:t>
      </w:r>
      <w:r>
        <w:tab/>
        <w:t>G Hill</w:t>
      </w:r>
      <w:r>
        <w:tab/>
        <w:t>G Hale</w:t>
      </w:r>
    </w:p>
    <w:p w14:paraId="1C631F11" w14:textId="77777777" w:rsidR="006E10BE" w:rsidRDefault="006E10BE" w:rsidP="006E10BE">
      <w:pPr>
        <w:tabs>
          <w:tab w:val="left" w:pos="1418"/>
          <w:tab w:val="left" w:pos="3969"/>
          <w:tab w:val="left" w:pos="6521"/>
        </w:tabs>
        <w:spacing w:after="0" w:line="240" w:lineRule="auto"/>
      </w:pPr>
      <w:r>
        <w:t>2</w:t>
      </w:r>
      <w:r>
        <w:tab/>
        <w:t>P M Howard</w:t>
      </w:r>
      <w:r>
        <w:tab/>
        <w:t>R Acton</w:t>
      </w:r>
      <w:r>
        <w:tab/>
        <w:t>D H Powell</w:t>
      </w:r>
    </w:p>
    <w:p w14:paraId="21AB90D1" w14:textId="77777777" w:rsidR="006E10BE" w:rsidRDefault="006E10BE" w:rsidP="006E10BE">
      <w:pPr>
        <w:tabs>
          <w:tab w:val="left" w:pos="1418"/>
          <w:tab w:val="left" w:pos="3969"/>
          <w:tab w:val="left" w:pos="6521"/>
        </w:tabs>
        <w:spacing w:after="0" w:line="240" w:lineRule="auto"/>
      </w:pPr>
      <w:r>
        <w:t>3</w:t>
      </w:r>
      <w:r>
        <w:tab/>
        <w:t>S J Cutler</w:t>
      </w:r>
      <w:r>
        <w:tab/>
        <w:t>A P Tollett</w:t>
      </w:r>
      <w:r>
        <w:tab/>
        <w:t>B P Smith</w:t>
      </w:r>
    </w:p>
    <w:p w14:paraId="4DDF70E6" w14:textId="77777777" w:rsidR="006E10BE" w:rsidRDefault="006E10BE" w:rsidP="006E10BE">
      <w:pPr>
        <w:tabs>
          <w:tab w:val="left" w:pos="1418"/>
          <w:tab w:val="left" w:pos="3969"/>
          <w:tab w:val="left" w:pos="6521"/>
        </w:tabs>
        <w:spacing w:after="0" w:line="240" w:lineRule="auto"/>
      </w:pPr>
      <w:r>
        <w:t>4</w:t>
      </w:r>
      <w:r>
        <w:tab/>
        <w:t>D Imeson</w:t>
      </w:r>
      <w:r>
        <w:tab/>
        <w:t>L D Lewis</w:t>
      </w:r>
      <w:r>
        <w:tab/>
        <w:t>P A W Divall</w:t>
      </w:r>
    </w:p>
    <w:p w14:paraId="0FFB12A1" w14:textId="77777777" w:rsidR="006E10BE" w:rsidRDefault="006E10BE" w:rsidP="006E10BE">
      <w:pPr>
        <w:tabs>
          <w:tab w:val="left" w:pos="1418"/>
          <w:tab w:val="left" w:pos="3969"/>
          <w:tab w:val="left" w:pos="6521"/>
        </w:tabs>
        <w:spacing w:after="0" w:line="240" w:lineRule="auto"/>
      </w:pPr>
      <w:r>
        <w:t>5</w:t>
      </w:r>
      <w:r>
        <w:tab/>
        <w:t>P J Norton</w:t>
      </w:r>
      <w:r>
        <w:tab/>
        <w:t>S G Bleach</w:t>
      </w:r>
      <w:r>
        <w:tab/>
        <w:t>M D Thomas</w:t>
      </w:r>
    </w:p>
    <w:p w14:paraId="2E06739F" w14:textId="77777777" w:rsidR="006E10BE" w:rsidRDefault="006E10BE" w:rsidP="006E10BE">
      <w:pPr>
        <w:tabs>
          <w:tab w:val="left" w:pos="1418"/>
          <w:tab w:val="left" w:pos="3969"/>
          <w:tab w:val="left" w:pos="6521"/>
        </w:tabs>
        <w:spacing w:after="0" w:line="240" w:lineRule="auto"/>
      </w:pPr>
      <w:r>
        <w:t>6</w:t>
      </w:r>
      <w:r>
        <w:tab/>
        <w:t>M S McLean</w:t>
      </w:r>
      <w:r>
        <w:tab/>
        <w:t>R G Jackson</w:t>
      </w:r>
      <w:r>
        <w:tab/>
        <w:t>K R Emerson</w:t>
      </w:r>
    </w:p>
    <w:p w14:paraId="488E5907" w14:textId="77777777" w:rsidR="006E10BE" w:rsidRDefault="006E10BE" w:rsidP="006E10BE">
      <w:pPr>
        <w:tabs>
          <w:tab w:val="left" w:pos="1418"/>
          <w:tab w:val="left" w:pos="3969"/>
          <w:tab w:val="left" w:pos="6521"/>
        </w:tabs>
        <w:spacing w:after="0" w:line="240" w:lineRule="auto"/>
      </w:pPr>
      <w:r>
        <w:t>7</w:t>
      </w:r>
      <w:r>
        <w:tab/>
        <w:t>T H Fowler</w:t>
      </w:r>
      <w:r>
        <w:tab/>
        <w:t>G E Hollis</w:t>
      </w:r>
      <w:r>
        <w:tab/>
        <w:t>J A Torkington</w:t>
      </w:r>
    </w:p>
    <w:p w14:paraId="17FA3936" w14:textId="77777777" w:rsidR="006E10BE" w:rsidRDefault="006E10BE" w:rsidP="006E10BE">
      <w:pPr>
        <w:tabs>
          <w:tab w:val="left" w:pos="1418"/>
          <w:tab w:val="left" w:pos="3969"/>
          <w:tab w:val="left" w:pos="6521"/>
        </w:tabs>
        <w:spacing w:after="0" w:line="240" w:lineRule="auto"/>
      </w:pPr>
      <w:r>
        <w:t>Str</w:t>
      </w:r>
      <w:r>
        <w:tab/>
        <w:t>D N Reddaway</w:t>
      </w:r>
      <w:r>
        <w:tab/>
        <w:t>S J Cross</w:t>
      </w:r>
      <w:r>
        <w:tab/>
        <w:t>A A Steele</w:t>
      </w:r>
    </w:p>
    <w:p w14:paraId="75719405" w14:textId="77777777" w:rsidR="006E10BE" w:rsidRDefault="006E10BE" w:rsidP="006E10BE">
      <w:pPr>
        <w:tabs>
          <w:tab w:val="left" w:pos="1418"/>
          <w:tab w:val="left" w:pos="3969"/>
          <w:tab w:val="left" w:pos="6521"/>
        </w:tabs>
        <w:spacing w:after="0" w:line="240" w:lineRule="auto"/>
      </w:pPr>
      <w:r>
        <w:t>Cox</w:t>
      </w:r>
      <w:r>
        <w:tab/>
        <w:t>G A Clegg</w:t>
      </w:r>
      <w:r>
        <w:tab/>
        <w:t>A H Parton</w:t>
      </w:r>
      <w:r>
        <w:tab/>
        <w:t>D M Ackland</w:t>
      </w:r>
    </w:p>
    <w:p w14:paraId="214887FE" w14:textId="77777777" w:rsidR="006E10BE" w:rsidRDefault="006E10BE" w:rsidP="006E10BE">
      <w:pPr>
        <w:tabs>
          <w:tab w:val="left" w:pos="1418"/>
          <w:tab w:val="left" w:pos="3969"/>
          <w:tab w:val="left" w:pos="6521"/>
        </w:tabs>
        <w:spacing w:after="0" w:line="240" w:lineRule="auto"/>
      </w:pPr>
    </w:p>
    <w:p w14:paraId="7695DEA2" w14:textId="77777777" w:rsidR="006E10BE" w:rsidRDefault="006E10BE" w:rsidP="006E10BE">
      <w:pPr>
        <w:tabs>
          <w:tab w:val="left" w:pos="1418"/>
          <w:tab w:val="left" w:pos="3969"/>
          <w:tab w:val="left" w:pos="6521"/>
        </w:tabs>
        <w:spacing w:after="0" w:line="240" w:lineRule="auto"/>
      </w:pPr>
      <w:r>
        <w:t>Coaches</w:t>
      </w:r>
      <w:r>
        <w:tab/>
        <w:t>K M Fraser Esq</w:t>
      </w:r>
      <w:r>
        <w:tab/>
        <w:t>E R Wallace Esq</w:t>
      </w:r>
      <w:r>
        <w:tab/>
        <w:t>S J Cutler</w:t>
      </w:r>
    </w:p>
    <w:p w14:paraId="6E8AD201" w14:textId="77777777" w:rsidR="006E10BE" w:rsidRPr="001E4911" w:rsidRDefault="006E10BE" w:rsidP="006E10BE">
      <w:pPr>
        <w:tabs>
          <w:tab w:val="left" w:pos="1418"/>
          <w:tab w:val="left" w:pos="3969"/>
          <w:tab w:val="left" w:pos="6521"/>
        </w:tabs>
        <w:spacing w:after="0" w:line="240" w:lineRule="auto"/>
      </w:pPr>
      <w:r w:rsidRPr="001E4911">
        <w:tab/>
      </w:r>
      <w:r w:rsidRPr="001E4911">
        <w:tab/>
        <w:t>K M Fraser Esq</w:t>
      </w:r>
    </w:p>
    <w:p w14:paraId="5EA75298" w14:textId="77777777" w:rsidR="006E10BE" w:rsidRDefault="006E10BE" w:rsidP="006E10BE">
      <w:pPr>
        <w:tabs>
          <w:tab w:val="left" w:pos="1418"/>
          <w:tab w:val="left" w:pos="3969"/>
          <w:tab w:val="left" w:pos="6521"/>
        </w:tabs>
        <w:spacing w:after="0" w:line="240" w:lineRule="auto"/>
      </w:pPr>
    </w:p>
    <w:p w14:paraId="54187027" w14:textId="77777777" w:rsidR="006E10BE" w:rsidRDefault="006E10BE" w:rsidP="006E10BE">
      <w:pPr>
        <w:tabs>
          <w:tab w:val="left" w:pos="1418"/>
          <w:tab w:val="left" w:pos="3969"/>
          <w:tab w:val="left" w:pos="6521"/>
        </w:tabs>
        <w:spacing w:after="0" w:line="240" w:lineRule="auto"/>
        <w:rPr>
          <w:b/>
        </w:rPr>
      </w:pPr>
      <w:r w:rsidRPr="009E7A71">
        <w:rPr>
          <w:b/>
        </w:rPr>
        <w:tab/>
      </w:r>
      <w:r>
        <w:rPr>
          <w:b/>
        </w:rPr>
        <w:t>Novice VIII 'A'</w:t>
      </w:r>
      <w:r w:rsidRPr="009E7A71">
        <w:rPr>
          <w:b/>
        </w:rPr>
        <w:tab/>
      </w:r>
      <w:r>
        <w:rPr>
          <w:b/>
        </w:rPr>
        <w:t>Novice VIII 'B'</w:t>
      </w:r>
    </w:p>
    <w:p w14:paraId="48936754" w14:textId="77777777" w:rsidR="006E10BE" w:rsidRPr="009E7A71" w:rsidRDefault="006E10BE" w:rsidP="006E10BE">
      <w:pPr>
        <w:tabs>
          <w:tab w:val="left" w:pos="1418"/>
          <w:tab w:val="left" w:pos="3969"/>
          <w:tab w:val="left" w:pos="6521"/>
        </w:tabs>
        <w:spacing w:after="0" w:line="240" w:lineRule="auto"/>
        <w:rPr>
          <w:b/>
        </w:rPr>
      </w:pPr>
      <w:r>
        <w:rPr>
          <w:b/>
        </w:rPr>
        <w:tab/>
        <w:t>Enterprise</w:t>
      </w:r>
      <w:r>
        <w:rPr>
          <w:b/>
        </w:rPr>
        <w:tab/>
        <w:t>Whizzer</w:t>
      </w:r>
    </w:p>
    <w:p w14:paraId="59EFCF37" w14:textId="77777777" w:rsidR="006E10BE" w:rsidRDefault="006E10BE" w:rsidP="006E10BE">
      <w:pPr>
        <w:tabs>
          <w:tab w:val="left" w:pos="1418"/>
          <w:tab w:val="left" w:pos="3969"/>
          <w:tab w:val="left" w:pos="6521"/>
        </w:tabs>
        <w:spacing w:after="0" w:line="240" w:lineRule="auto"/>
      </w:pPr>
      <w:r>
        <w:t>Bow</w:t>
      </w:r>
      <w:r>
        <w:tab/>
        <w:t>T A Wood</w:t>
      </w:r>
      <w:r>
        <w:tab/>
        <w:t>D Barnes</w:t>
      </w:r>
    </w:p>
    <w:p w14:paraId="5FED58AE" w14:textId="77777777" w:rsidR="006E10BE" w:rsidRDefault="006E10BE" w:rsidP="006E10BE">
      <w:pPr>
        <w:tabs>
          <w:tab w:val="left" w:pos="1418"/>
          <w:tab w:val="left" w:pos="3969"/>
          <w:tab w:val="left" w:pos="6521"/>
        </w:tabs>
        <w:spacing w:after="0" w:line="240" w:lineRule="auto"/>
      </w:pPr>
      <w:r>
        <w:t>2</w:t>
      </w:r>
      <w:r>
        <w:tab/>
        <w:t>S D Mawdsley</w:t>
      </w:r>
      <w:r>
        <w:tab/>
        <w:t>D S Barcroft</w:t>
      </w:r>
    </w:p>
    <w:p w14:paraId="2F6FF409" w14:textId="77777777" w:rsidR="006E10BE" w:rsidRDefault="006E10BE" w:rsidP="006E10BE">
      <w:pPr>
        <w:tabs>
          <w:tab w:val="left" w:pos="1418"/>
          <w:tab w:val="left" w:pos="3969"/>
          <w:tab w:val="left" w:pos="6521"/>
        </w:tabs>
        <w:spacing w:after="0" w:line="240" w:lineRule="auto"/>
      </w:pPr>
      <w:r>
        <w:t>3</w:t>
      </w:r>
      <w:r>
        <w:tab/>
        <w:t>W J Kelly</w:t>
      </w:r>
      <w:r>
        <w:tab/>
        <w:t>D Richards</w:t>
      </w:r>
    </w:p>
    <w:p w14:paraId="74F1DB87" w14:textId="77777777" w:rsidR="006E10BE" w:rsidRDefault="006E10BE" w:rsidP="006E10BE">
      <w:pPr>
        <w:tabs>
          <w:tab w:val="left" w:pos="1418"/>
          <w:tab w:val="left" w:pos="3969"/>
          <w:tab w:val="left" w:pos="6521"/>
        </w:tabs>
        <w:spacing w:after="0" w:line="240" w:lineRule="auto"/>
      </w:pPr>
      <w:r>
        <w:t>4</w:t>
      </w:r>
      <w:r>
        <w:tab/>
        <w:t>P D Thomas</w:t>
      </w:r>
      <w:r>
        <w:tab/>
        <w:t>D Holburn</w:t>
      </w:r>
    </w:p>
    <w:p w14:paraId="7D7FB736" w14:textId="77777777" w:rsidR="006E10BE" w:rsidRDefault="006E10BE" w:rsidP="006E10BE">
      <w:pPr>
        <w:tabs>
          <w:tab w:val="left" w:pos="1418"/>
          <w:tab w:val="left" w:pos="3969"/>
          <w:tab w:val="left" w:pos="6521"/>
        </w:tabs>
        <w:spacing w:after="0" w:line="240" w:lineRule="auto"/>
      </w:pPr>
      <w:r>
        <w:t>5</w:t>
      </w:r>
      <w:r>
        <w:tab/>
        <w:t>C E Henderson</w:t>
      </w:r>
      <w:r>
        <w:tab/>
        <w:t>N L O'Toole</w:t>
      </w:r>
    </w:p>
    <w:p w14:paraId="27A4857C" w14:textId="77777777" w:rsidR="006E10BE" w:rsidRDefault="006E10BE" w:rsidP="006E10BE">
      <w:pPr>
        <w:tabs>
          <w:tab w:val="left" w:pos="1418"/>
          <w:tab w:val="left" w:pos="3969"/>
          <w:tab w:val="left" w:pos="6521"/>
        </w:tabs>
        <w:spacing w:after="0" w:line="240" w:lineRule="auto"/>
      </w:pPr>
      <w:r>
        <w:t>6</w:t>
      </w:r>
      <w:r>
        <w:tab/>
        <w:t>P W Emery</w:t>
      </w:r>
      <w:r>
        <w:tab/>
        <w:t>J W Waddell</w:t>
      </w:r>
    </w:p>
    <w:p w14:paraId="6DA1AB0E" w14:textId="77777777" w:rsidR="006E10BE" w:rsidRDefault="006E10BE" w:rsidP="006E10BE">
      <w:pPr>
        <w:tabs>
          <w:tab w:val="left" w:pos="1418"/>
          <w:tab w:val="left" w:pos="3969"/>
          <w:tab w:val="left" w:pos="6521"/>
        </w:tabs>
        <w:spacing w:after="0" w:line="240" w:lineRule="auto"/>
      </w:pPr>
      <w:r>
        <w:t>7</w:t>
      </w:r>
      <w:r>
        <w:tab/>
        <w:t>R A Davis</w:t>
      </w:r>
      <w:r>
        <w:tab/>
        <w:t>N R Boyd</w:t>
      </w:r>
    </w:p>
    <w:p w14:paraId="6E2C1D16" w14:textId="77777777" w:rsidR="006E10BE" w:rsidRDefault="006E10BE" w:rsidP="006E10BE">
      <w:pPr>
        <w:tabs>
          <w:tab w:val="left" w:pos="1418"/>
          <w:tab w:val="left" w:pos="3969"/>
          <w:tab w:val="left" w:pos="6521"/>
        </w:tabs>
        <w:spacing w:after="0" w:line="240" w:lineRule="auto"/>
      </w:pPr>
      <w:r>
        <w:t>Str</w:t>
      </w:r>
      <w:r>
        <w:tab/>
        <w:t>C R Swinburn</w:t>
      </w:r>
      <w:r>
        <w:tab/>
        <w:t>M A  Stewart</w:t>
      </w:r>
    </w:p>
    <w:p w14:paraId="2D64CF80" w14:textId="77777777" w:rsidR="006E10BE" w:rsidRDefault="006E10BE" w:rsidP="006E10BE">
      <w:pPr>
        <w:tabs>
          <w:tab w:val="left" w:pos="1418"/>
          <w:tab w:val="left" w:pos="3969"/>
          <w:tab w:val="left" w:pos="6521"/>
        </w:tabs>
        <w:spacing w:after="0" w:line="240" w:lineRule="auto"/>
      </w:pPr>
      <w:r>
        <w:t>Cox</w:t>
      </w:r>
      <w:r>
        <w:tab/>
        <w:t>C M St G Kirke</w:t>
      </w:r>
      <w:r>
        <w:tab/>
        <w:t>R Dean</w:t>
      </w:r>
    </w:p>
    <w:p w14:paraId="0F793ABE" w14:textId="77777777" w:rsidR="006E10BE" w:rsidRDefault="006E10BE" w:rsidP="006E10BE">
      <w:pPr>
        <w:tabs>
          <w:tab w:val="left" w:pos="1418"/>
          <w:tab w:val="left" w:pos="3969"/>
          <w:tab w:val="left" w:pos="6521"/>
        </w:tabs>
        <w:spacing w:after="0" w:line="240" w:lineRule="auto"/>
      </w:pPr>
    </w:p>
    <w:p w14:paraId="38CF4B50" w14:textId="77777777" w:rsidR="006E10BE" w:rsidRDefault="006E10BE" w:rsidP="006E10BE">
      <w:pPr>
        <w:tabs>
          <w:tab w:val="left" w:pos="1418"/>
          <w:tab w:val="left" w:pos="3969"/>
          <w:tab w:val="left" w:pos="6521"/>
        </w:tabs>
        <w:spacing w:after="0" w:line="240" w:lineRule="auto"/>
      </w:pPr>
      <w:r>
        <w:t>Coaches</w:t>
      </w:r>
      <w:r>
        <w:tab/>
        <w:t>Dr C J Gill</w:t>
      </w:r>
      <w:r>
        <w:tab/>
        <w:t>D M Dumbell</w:t>
      </w:r>
    </w:p>
    <w:p w14:paraId="03891010" w14:textId="77777777" w:rsidR="006E10BE" w:rsidRDefault="006E10BE" w:rsidP="006E10BE">
      <w:pPr>
        <w:tabs>
          <w:tab w:val="left" w:pos="1418"/>
          <w:tab w:val="left" w:pos="3969"/>
          <w:tab w:val="left" w:pos="6521"/>
        </w:tabs>
        <w:spacing w:after="0" w:line="240" w:lineRule="auto"/>
      </w:pPr>
      <w:r>
        <w:tab/>
        <w:t>T H Fowler</w:t>
      </w:r>
      <w:r>
        <w:tab/>
        <w:t>P M Howard</w:t>
      </w:r>
    </w:p>
    <w:p w14:paraId="3C39DAAE" w14:textId="77777777" w:rsidR="006E10BE" w:rsidRDefault="006E10BE" w:rsidP="006E10BE">
      <w:pPr>
        <w:tabs>
          <w:tab w:val="left" w:pos="1418"/>
          <w:tab w:val="left" w:pos="3969"/>
          <w:tab w:val="left" w:pos="6521"/>
        </w:tabs>
        <w:spacing w:after="0" w:line="240" w:lineRule="auto"/>
      </w:pPr>
      <w:r>
        <w:tab/>
        <w:t>D A Curry</w:t>
      </w:r>
    </w:p>
    <w:p w14:paraId="128706C7" w14:textId="77777777" w:rsidR="006E10BE" w:rsidRDefault="006E10BE">
      <w:pPr>
        <w:rPr>
          <w:b/>
        </w:rPr>
      </w:pPr>
      <w:r>
        <w:rPr>
          <w:b/>
        </w:rPr>
        <w:br w:type="page"/>
      </w:r>
    </w:p>
    <w:p w14:paraId="611BB14B" w14:textId="77777777" w:rsidR="00CC48BA" w:rsidRDefault="00CC48BA" w:rsidP="006E10BE">
      <w:pPr>
        <w:spacing w:after="0" w:line="240" w:lineRule="auto"/>
        <w:jc w:val="center"/>
        <w:rPr>
          <w:b/>
        </w:rPr>
      </w:pPr>
      <w:r w:rsidRPr="00AE5F60">
        <w:rPr>
          <w:b/>
        </w:rPr>
        <w:lastRenderedPageBreak/>
        <w:t xml:space="preserve">Lent Crews </w:t>
      </w:r>
      <w:r>
        <w:rPr>
          <w:b/>
        </w:rPr>
        <w:t>1973</w:t>
      </w:r>
    </w:p>
    <w:p w14:paraId="7E6D8281" w14:textId="77777777" w:rsidR="00CC48BA" w:rsidRPr="00AE5F60" w:rsidRDefault="00CC48BA" w:rsidP="00CC48BA">
      <w:pPr>
        <w:spacing w:after="0" w:line="240" w:lineRule="auto"/>
        <w:jc w:val="center"/>
        <w:rPr>
          <w:b/>
        </w:rPr>
      </w:pPr>
    </w:p>
    <w:p w14:paraId="4A347D28" w14:textId="77777777" w:rsidR="00CC48BA" w:rsidRPr="009E7A71" w:rsidRDefault="00CC48BA" w:rsidP="00CC48BA">
      <w:pPr>
        <w:tabs>
          <w:tab w:val="left" w:pos="1418"/>
          <w:tab w:val="left" w:pos="3969"/>
          <w:tab w:val="left" w:pos="6521"/>
        </w:tabs>
        <w:spacing w:after="0" w:line="240" w:lineRule="auto"/>
        <w:rPr>
          <w:b/>
        </w:rPr>
      </w:pPr>
      <w:r>
        <w:rPr>
          <w:b/>
        </w:rPr>
        <w:tab/>
        <w:t>1st VIII</w:t>
      </w:r>
      <w:r>
        <w:rPr>
          <w:b/>
        </w:rPr>
        <w:tab/>
        <w:t>2nd VIII</w:t>
      </w:r>
      <w:r>
        <w:rPr>
          <w:b/>
        </w:rPr>
        <w:tab/>
        <w:t>3rd VIII</w:t>
      </w:r>
    </w:p>
    <w:p w14:paraId="5AB24FC1" w14:textId="77777777" w:rsidR="00CC48BA" w:rsidRDefault="00CC48BA" w:rsidP="00CC48BA">
      <w:pPr>
        <w:tabs>
          <w:tab w:val="left" w:pos="1418"/>
          <w:tab w:val="left" w:pos="3969"/>
          <w:tab w:val="left" w:pos="6521"/>
        </w:tabs>
        <w:spacing w:after="0" w:line="240" w:lineRule="auto"/>
      </w:pPr>
      <w:r>
        <w:t>Bow</w:t>
      </w:r>
      <w:r>
        <w:tab/>
        <w:t>D N Reddaway</w:t>
      </w:r>
      <w:r>
        <w:tab/>
        <w:t>T A Wood</w:t>
      </w:r>
      <w:r>
        <w:tab/>
        <w:t>G Hale</w:t>
      </w:r>
    </w:p>
    <w:p w14:paraId="05AA925B" w14:textId="77777777" w:rsidR="00CC48BA" w:rsidRDefault="00CC48BA" w:rsidP="00CC48BA">
      <w:pPr>
        <w:tabs>
          <w:tab w:val="left" w:pos="1418"/>
          <w:tab w:val="left" w:pos="3969"/>
          <w:tab w:val="left" w:pos="6521"/>
        </w:tabs>
        <w:spacing w:after="0" w:line="240" w:lineRule="auto"/>
      </w:pPr>
      <w:r>
        <w:t>2</w:t>
      </w:r>
      <w:r>
        <w:tab/>
        <w:t>M S McLean</w:t>
      </w:r>
      <w:r>
        <w:tab/>
        <w:t>R G Jackson</w:t>
      </w:r>
      <w:r>
        <w:tab/>
        <w:t>D H Powell</w:t>
      </w:r>
    </w:p>
    <w:p w14:paraId="7BBD6E78" w14:textId="77777777" w:rsidR="00CC48BA" w:rsidRDefault="00CC48BA" w:rsidP="00CC48BA">
      <w:pPr>
        <w:tabs>
          <w:tab w:val="left" w:pos="1418"/>
          <w:tab w:val="left" w:pos="3969"/>
          <w:tab w:val="left" w:pos="6521"/>
        </w:tabs>
        <w:spacing w:after="0" w:line="240" w:lineRule="auto"/>
      </w:pPr>
      <w:r>
        <w:t>3</w:t>
      </w:r>
      <w:r>
        <w:tab/>
        <w:t>D B Dumbell</w:t>
      </w:r>
      <w:r>
        <w:tab/>
      </w:r>
      <w:r w:rsidRPr="00ED3F76">
        <w:t>C E Henderson</w:t>
      </w:r>
      <w:r>
        <w:tab/>
        <w:t>B P D Smith</w:t>
      </w:r>
    </w:p>
    <w:p w14:paraId="2D43E163" w14:textId="77777777" w:rsidR="00CC48BA" w:rsidRDefault="00CC48BA" w:rsidP="00CC48BA">
      <w:pPr>
        <w:tabs>
          <w:tab w:val="left" w:pos="1418"/>
          <w:tab w:val="left" w:pos="3969"/>
          <w:tab w:val="left" w:pos="6521"/>
        </w:tabs>
        <w:spacing w:after="0" w:line="240" w:lineRule="auto"/>
      </w:pPr>
      <w:r>
        <w:t>4</w:t>
      </w:r>
      <w:r>
        <w:tab/>
        <w:t>D Imeson</w:t>
      </w:r>
      <w:r>
        <w:tab/>
        <w:t>P D Thomas</w:t>
      </w:r>
      <w:r>
        <w:tab/>
        <w:t>P A W Divall</w:t>
      </w:r>
    </w:p>
    <w:p w14:paraId="202A6D1B" w14:textId="77777777" w:rsidR="00CC48BA" w:rsidRDefault="00CC48BA" w:rsidP="00CC48BA">
      <w:pPr>
        <w:tabs>
          <w:tab w:val="left" w:pos="1418"/>
          <w:tab w:val="left" w:pos="3969"/>
          <w:tab w:val="left" w:pos="6521"/>
        </w:tabs>
        <w:spacing w:after="0" w:line="240" w:lineRule="auto"/>
      </w:pPr>
      <w:r>
        <w:t>5</w:t>
      </w:r>
      <w:r>
        <w:tab/>
        <w:t>S J Cutler</w:t>
      </w:r>
      <w:r>
        <w:tab/>
        <w:t>S G Bleach</w:t>
      </w:r>
      <w:r>
        <w:tab/>
        <w:t>M D Thomas</w:t>
      </w:r>
    </w:p>
    <w:p w14:paraId="16A86BFE" w14:textId="77777777" w:rsidR="00CC48BA" w:rsidRDefault="00CC48BA" w:rsidP="00CC48BA">
      <w:pPr>
        <w:tabs>
          <w:tab w:val="left" w:pos="1418"/>
          <w:tab w:val="left" w:pos="3969"/>
          <w:tab w:val="left" w:pos="6521"/>
        </w:tabs>
        <w:spacing w:after="0" w:line="240" w:lineRule="auto"/>
      </w:pPr>
      <w:r>
        <w:t>6</w:t>
      </w:r>
      <w:r>
        <w:tab/>
        <w:t>T H Fowler</w:t>
      </w:r>
      <w:r>
        <w:tab/>
        <w:t>P M Howard</w:t>
      </w:r>
      <w:r>
        <w:tab/>
        <w:t>K R Emerson</w:t>
      </w:r>
    </w:p>
    <w:p w14:paraId="5643B82D" w14:textId="77777777" w:rsidR="00CC48BA" w:rsidRPr="00353528" w:rsidRDefault="00CC48BA" w:rsidP="00CC48BA">
      <w:pPr>
        <w:tabs>
          <w:tab w:val="left" w:pos="1418"/>
          <w:tab w:val="left" w:pos="3969"/>
          <w:tab w:val="left" w:pos="6521"/>
        </w:tabs>
        <w:spacing w:after="0" w:line="240" w:lineRule="auto"/>
        <w:jc w:val="both"/>
      </w:pPr>
      <w:r>
        <w:t>7</w:t>
      </w:r>
      <w:r>
        <w:tab/>
        <w:t>P J Norton</w:t>
      </w:r>
      <w:r>
        <w:tab/>
        <w:t>D A Curry</w:t>
      </w:r>
      <w:r>
        <w:tab/>
        <w:t>J A Torkington</w:t>
      </w:r>
    </w:p>
    <w:p w14:paraId="7EFD8C6E" w14:textId="77777777" w:rsidR="00CC48BA" w:rsidRDefault="00CC48BA" w:rsidP="00CC48BA">
      <w:pPr>
        <w:tabs>
          <w:tab w:val="left" w:pos="1418"/>
          <w:tab w:val="left" w:pos="3969"/>
          <w:tab w:val="left" w:pos="6521"/>
        </w:tabs>
        <w:spacing w:after="0" w:line="240" w:lineRule="auto"/>
      </w:pPr>
      <w:r>
        <w:t>Str</w:t>
      </w:r>
      <w:r>
        <w:tab/>
        <w:t>R A Greatorex</w:t>
      </w:r>
      <w:r>
        <w:tab/>
        <w:t>L C McLean</w:t>
      </w:r>
      <w:r>
        <w:tab/>
        <w:t>A A Steele</w:t>
      </w:r>
    </w:p>
    <w:p w14:paraId="6001625A" w14:textId="77777777" w:rsidR="00CC48BA" w:rsidRDefault="00CC48BA" w:rsidP="00CC48BA">
      <w:pPr>
        <w:tabs>
          <w:tab w:val="left" w:pos="1418"/>
          <w:tab w:val="left" w:pos="3969"/>
          <w:tab w:val="left" w:pos="6521"/>
        </w:tabs>
        <w:spacing w:after="0" w:line="240" w:lineRule="auto"/>
      </w:pPr>
      <w:r>
        <w:t>Cox</w:t>
      </w:r>
      <w:r>
        <w:tab/>
        <w:t>G A Clegg</w:t>
      </w:r>
      <w:r>
        <w:tab/>
        <w:t>C M St G Kirke</w:t>
      </w:r>
      <w:r>
        <w:tab/>
        <w:t>D M Ackland</w:t>
      </w:r>
    </w:p>
    <w:p w14:paraId="3027036B" w14:textId="77777777" w:rsidR="00CC48BA" w:rsidRDefault="00CC48BA" w:rsidP="00CC48BA">
      <w:pPr>
        <w:tabs>
          <w:tab w:val="left" w:pos="1418"/>
          <w:tab w:val="left" w:pos="3969"/>
          <w:tab w:val="left" w:pos="6521"/>
        </w:tabs>
        <w:spacing w:after="0" w:line="240" w:lineRule="auto"/>
      </w:pPr>
    </w:p>
    <w:p w14:paraId="63BAE8D9" w14:textId="77777777" w:rsidR="00CC48BA" w:rsidRDefault="00CC48BA" w:rsidP="00CC48BA">
      <w:pPr>
        <w:tabs>
          <w:tab w:val="left" w:pos="1418"/>
          <w:tab w:val="left" w:pos="3969"/>
          <w:tab w:val="left" w:pos="6521"/>
        </w:tabs>
        <w:spacing w:after="0" w:line="240" w:lineRule="auto"/>
      </w:pPr>
      <w:r>
        <w:t>Coaches</w:t>
      </w:r>
      <w:r>
        <w:tab/>
        <w:t>R N Winckless Esq</w:t>
      </w:r>
      <w:r>
        <w:tab/>
        <w:t>D B Dumbell</w:t>
      </w:r>
      <w:r>
        <w:tab/>
        <w:t>S J Cutler</w:t>
      </w:r>
    </w:p>
    <w:p w14:paraId="1483C9E4" w14:textId="77777777" w:rsidR="00CC48BA" w:rsidRDefault="00CC48BA" w:rsidP="00CC48BA">
      <w:pPr>
        <w:tabs>
          <w:tab w:val="left" w:pos="1418"/>
          <w:tab w:val="left" w:pos="3969"/>
          <w:tab w:val="left" w:pos="6521"/>
        </w:tabs>
        <w:spacing w:after="0" w:line="240" w:lineRule="auto"/>
      </w:pPr>
      <w:r>
        <w:tab/>
        <w:t>A C Twinn Esq (CUBC)</w:t>
      </w:r>
      <w:r>
        <w:tab/>
        <w:t>J A Hart Esq</w:t>
      </w:r>
      <w:r>
        <w:tab/>
        <w:t>J A Hart Esq</w:t>
      </w:r>
    </w:p>
    <w:p w14:paraId="1EE4E960" w14:textId="77777777" w:rsidR="00CC48BA" w:rsidRDefault="00CC48BA" w:rsidP="00CC48BA">
      <w:pPr>
        <w:tabs>
          <w:tab w:val="left" w:pos="1418"/>
          <w:tab w:val="left" w:pos="3969"/>
          <w:tab w:val="left" w:pos="6521"/>
        </w:tabs>
        <w:spacing w:after="0" w:line="240" w:lineRule="auto"/>
      </w:pPr>
      <w:r>
        <w:tab/>
        <w:t>K M Fraser Esq</w:t>
      </w:r>
      <w:r>
        <w:tab/>
        <w:t>Dr C J Gill</w:t>
      </w:r>
      <w:r>
        <w:tab/>
        <w:t>D N Reddaway</w:t>
      </w:r>
    </w:p>
    <w:p w14:paraId="4ED9CE88" w14:textId="77777777" w:rsidR="00CC48BA" w:rsidRDefault="00CC48BA" w:rsidP="00CC48BA">
      <w:pPr>
        <w:tabs>
          <w:tab w:val="left" w:pos="1418"/>
          <w:tab w:val="left" w:pos="3969"/>
          <w:tab w:val="left" w:pos="6521"/>
        </w:tabs>
        <w:spacing w:after="0" w:line="240" w:lineRule="auto"/>
      </w:pPr>
    </w:p>
    <w:p w14:paraId="14D51C43" w14:textId="77777777" w:rsidR="00CC48BA" w:rsidRDefault="00CC48BA" w:rsidP="00CC48BA">
      <w:pPr>
        <w:tabs>
          <w:tab w:val="left" w:pos="1418"/>
          <w:tab w:val="left" w:pos="3969"/>
          <w:tab w:val="left" w:pos="6521"/>
        </w:tabs>
        <w:spacing w:after="0" w:line="240" w:lineRule="auto"/>
      </w:pPr>
    </w:p>
    <w:p w14:paraId="4EA9FC8C" w14:textId="77777777" w:rsidR="00CC48BA" w:rsidRPr="009E7A71" w:rsidRDefault="00CC48BA" w:rsidP="00CC48BA">
      <w:pPr>
        <w:tabs>
          <w:tab w:val="left" w:pos="1418"/>
          <w:tab w:val="left" w:pos="3969"/>
          <w:tab w:val="left" w:pos="6521"/>
        </w:tabs>
        <w:spacing w:after="0" w:line="240" w:lineRule="auto"/>
        <w:rPr>
          <w:b/>
        </w:rPr>
      </w:pPr>
      <w:r w:rsidRPr="009E7A71">
        <w:rPr>
          <w:b/>
        </w:rPr>
        <w:tab/>
      </w:r>
      <w:r>
        <w:rPr>
          <w:b/>
        </w:rPr>
        <w:t>4th VIII</w:t>
      </w:r>
    </w:p>
    <w:p w14:paraId="6A4A6844" w14:textId="77777777" w:rsidR="00CC48BA" w:rsidRDefault="00CC48BA" w:rsidP="00CC48BA">
      <w:pPr>
        <w:tabs>
          <w:tab w:val="left" w:pos="1418"/>
          <w:tab w:val="left" w:pos="3969"/>
          <w:tab w:val="left" w:pos="6521"/>
        </w:tabs>
        <w:spacing w:after="0" w:line="240" w:lineRule="auto"/>
      </w:pPr>
      <w:r>
        <w:t>Bow</w:t>
      </w:r>
      <w:r>
        <w:tab/>
        <w:t>A P Tollett</w:t>
      </w:r>
    </w:p>
    <w:p w14:paraId="438ED7A3" w14:textId="77777777" w:rsidR="00CC48BA" w:rsidRDefault="00CC48BA" w:rsidP="00CC48BA">
      <w:pPr>
        <w:tabs>
          <w:tab w:val="left" w:pos="1418"/>
          <w:tab w:val="left" w:pos="3969"/>
          <w:tab w:val="left" w:pos="6521"/>
        </w:tabs>
        <w:spacing w:after="0" w:line="240" w:lineRule="auto"/>
      </w:pPr>
      <w:r>
        <w:t>2</w:t>
      </w:r>
      <w:r>
        <w:tab/>
        <w:t>S D Mawdsley</w:t>
      </w:r>
    </w:p>
    <w:p w14:paraId="59F3675F" w14:textId="77777777" w:rsidR="00CC48BA" w:rsidRDefault="00CC48BA" w:rsidP="00CC48BA">
      <w:pPr>
        <w:tabs>
          <w:tab w:val="left" w:pos="1418"/>
          <w:tab w:val="left" w:pos="3969"/>
          <w:tab w:val="left" w:pos="6521"/>
        </w:tabs>
        <w:spacing w:after="0" w:line="240" w:lineRule="auto"/>
      </w:pPr>
      <w:r>
        <w:t>3</w:t>
      </w:r>
      <w:r>
        <w:tab/>
        <w:t>K G Hill</w:t>
      </w:r>
    </w:p>
    <w:p w14:paraId="69D19B93" w14:textId="77777777" w:rsidR="00CC48BA" w:rsidRDefault="00CC48BA" w:rsidP="00CC48BA">
      <w:pPr>
        <w:tabs>
          <w:tab w:val="left" w:pos="1418"/>
          <w:tab w:val="left" w:pos="3969"/>
          <w:tab w:val="left" w:pos="6521"/>
        </w:tabs>
        <w:spacing w:after="0" w:line="240" w:lineRule="auto"/>
      </w:pPr>
      <w:r>
        <w:t>4</w:t>
      </w:r>
      <w:r>
        <w:tab/>
        <w:t>C R Swinburn</w:t>
      </w:r>
    </w:p>
    <w:p w14:paraId="294A3E1B" w14:textId="77777777" w:rsidR="00CC48BA" w:rsidRDefault="00CC48BA" w:rsidP="00CC48BA">
      <w:pPr>
        <w:tabs>
          <w:tab w:val="left" w:pos="1418"/>
          <w:tab w:val="left" w:pos="3969"/>
          <w:tab w:val="left" w:pos="6521"/>
        </w:tabs>
        <w:spacing w:after="0" w:line="240" w:lineRule="auto"/>
      </w:pPr>
      <w:r>
        <w:t>5</w:t>
      </w:r>
      <w:r>
        <w:tab/>
        <w:t>N V Bartram</w:t>
      </w:r>
    </w:p>
    <w:p w14:paraId="203D5446" w14:textId="77777777" w:rsidR="00CC48BA" w:rsidRDefault="00CC48BA" w:rsidP="00CC48BA">
      <w:pPr>
        <w:tabs>
          <w:tab w:val="left" w:pos="1418"/>
          <w:tab w:val="left" w:pos="3969"/>
          <w:tab w:val="left" w:pos="6521"/>
        </w:tabs>
        <w:spacing w:after="0" w:line="240" w:lineRule="auto"/>
      </w:pPr>
      <w:r>
        <w:t>6</w:t>
      </w:r>
      <w:r>
        <w:tab/>
        <w:t>J C E Elworthy</w:t>
      </w:r>
    </w:p>
    <w:p w14:paraId="6BD6B953" w14:textId="77777777" w:rsidR="00CC48BA" w:rsidRDefault="00CC48BA" w:rsidP="00CC48BA">
      <w:pPr>
        <w:tabs>
          <w:tab w:val="left" w:pos="1418"/>
          <w:tab w:val="left" w:pos="3969"/>
          <w:tab w:val="left" w:pos="6521"/>
        </w:tabs>
        <w:spacing w:after="0" w:line="240" w:lineRule="auto"/>
      </w:pPr>
      <w:r>
        <w:t>7</w:t>
      </w:r>
      <w:r>
        <w:tab/>
        <w:t>N R Boyd</w:t>
      </w:r>
    </w:p>
    <w:p w14:paraId="27909253" w14:textId="77777777" w:rsidR="00CC48BA" w:rsidRDefault="00CC48BA" w:rsidP="00CC48BA">
      <w:pPr>
        <w:tabs>
          <w:tab w:val="left" w:pos="1418"/>
          <w:tab w:val="left" w:pos="3969"/>
          <w:tab w:val="left" w:pos="6521"/>
        </w:tabs>
        <w:spacing w:after="0" w:line="240" w:lineRule="auto"/>
      </w:pPr>
      <w:r>
        <w:t>Str</w:t>
      </w:r>
      <w:r>
        <w:tab/>
        <w:t>E J G Collett</w:t>
      </w:r>
    </w:p>
    <w:p w14:paraId="704A46A7" w14:textId="77777777" w:rsidR="00CC48BA" w:rsidRDefault="00CC48BA" w:rsidP="00CC48BA">
      <w:pPr>
        <w:tabs>
          <w:tab w:val="left" w:pos="1418"/>
          <w:tab w:val="left" w:pos="3969"/>
          <w:tab w:val="left" w:pos="6521"/>
        </w:tabs>
        <w:spacing w:after="0" w:line="240" w:lineRule="auto"/>
      </w:pPr>
      <w:r>
        <w:t>Cox</w:t>
      </w:r>
      <w:r>
        <w:tab/>
        <w:t>K A Olissa</w:t>
      </w:r>
    </w:p>
    <w:p w14:paraId="6C855FF6" w14:textId="77777777" w:rsidR="00CC48BA" w:rsidRDefault="00CC48BA" w:rsidP="00CC48BA">
      <w:pPr>
        <w:tabs>
          <w:tab w:val="left" w:pos="1418"/>
          <w:tab w:val="left" w:pos="3969"/>
          <w:tab w:val="left" w:pos="6521"/>
        </w:tabs>
        <w:spacing w:after="0" w:line="240" w:lineRule="auto"/>
      </w:pPr>
    </w:p>
    <w:p w14:paraId="53BF64C4" w14:textId="77777777" w:rsidR="00CC48BA" w:rsidRDefault="00CC48BA" w:rsidP="00CC48BA">
      <w:pPr>
        <w:tabs>
          <w:tab w:val="left" w:pos="1418"/>
          <w:tab w:val="left" w:pos="3969"/>
          <w:tab w:val="left" w:pos="6521"/>
        </w:tabs>
        <w:spacing w:after="0" w:line="240" w:lineRule="auto"/>
      </w:pPr>
      <w:r>
        <w:t>Coaches</w:t>
      </w:r>
      <w:r>
        <w:tab/>
        <w:t>T H Fowler</w:t>
      </w:r>
    </w:p>
    <w:p w14:paraId="70898B8A" w14:textId="77777777" w:rsidR="00CC48BA" w:rsidRDefault="00CC48BA" w:rsidP="00CC48BA">
      <w:pPr>
        <w:tabs>
          <w:tab w:val="left" w:pos="1418"/>
          <w:tab w:val="left" w:pos="3969"/>
          <w:tab w:val="left" w:pos="6521"/>
        </w:tabs>
        <w:spacing w:after="0" w:line="240" w:lineRule="auto"/>
      </w:pPr>
    </w:p>
    <w:p w14:paraId="67BB3341" w14:textId="77777777" w:rsidR="00CC48BA" w:rsidRPr="00353528" w:rsidRDefault="00CC48BA" w:rsidP="00CC48BA">
      <w:pPr>
        <w:spacing w:after="0" w:line="240" w:lineRule="auto"/>
        <w:jc w:val="center"/>
        <w:rPr>
          <w:b/>
        </w:rPr>
      </w:pPr>
      <w:r w:rsidRPr="00353528">
        <w:rPr>
          <w:b/>
        </w:rPr>
        <w:t>2nd Trinity Sculls</w:t>
      </w:r>
    </w:p>
    <w:p w14:paraId="13AA23DA" w14:textId="77777777" w:rsidR="00CC48BA" w:rsidRDefault="00CC48BA" w:rsidP="00CC48BA">
      <w:pPr>
        <w:spacing w:after="0" w:line="240" w:lineRule="auto"/>
        <w:jc w:val="center"/>
      </w:pPr>
      <w:r>
        <w:t>D A Curry</w:t>
      </w:r>
    </w:p>
    <w:p w14:paraId="012E1081" w14:textId="77777777" w:rsidR="00CC48BA" w:rsidRDefault="00CC48BA" w:rsidP="00CC48BA">
      <w:pPr>
        <w:spacing w:after="0" w:line="240" w:lineRule="auto"/>
        <w:jc w:val="center"/>
      </w:pPr>
      <w:r>
        <w:t>P J Norton</w:t>
      </w:r>
    </w:p>
    <w:p w14:paraId="5F3BE214" w14:textId="77777777" w:rsidR="00CC48BA" w:rsidRDefault="00CC48BA" w:rsidP="00CC48BA">
      <w:pPr>
        <w:spacing w:after="0" w:line="240" w:lineRule="auto"/>
      </w:pPr>
    </w:p>
    <w:p w14:paraId="175D0278" w14:textId="77777777" w:rsidR="00CC48BA" w:rsidRDefault="00CC48BA">
      <w:pPr>
        <w:rPr>
          <w:b/>
        </w:rPr>
      </w:pPr>
      <w:r>
        <w:rPr>
          <w:b/>
        </w:rPr>
        <w:br w:type="page"/>
      </w:r>
    </w:p>
    <w:p w14:paraId="6634756E" w14:textId="77777777" w:rsidR="00FC7ACB" w:rsidRDefault="00FC7ACB" w:rsidP="00FC7ACB">
      <w:pPr>
        <w:spacing w:after="0" w:line="240" w:lineRule="auto"/>
        <w:jc w:val="center"/>
        <w:rPr>
          <w:b/>
        </w:rPr>
      </w:pPr>
      <w:r>
        <w:rPr>
          <w:b/>
        </w:rPr>
        <w:lastRenderedPageBreak/>
        <w:t>May</w:t>
      </w:r>
      <w:r w:rsidRPr="00AE5F60">
        <w:rPr>
          <w:b/>
        </w:rPr>
        <w:t xml:space="preserve"> Crews </w:t>
      </w:r>
      <w:r>
        <w:rPr>
          <w:b/>
        </w:rPr>
        <w:t>1973</w:t>
      </w:r>
    </w:p>
    <w:p w14:paraId="0589F3E0" w14:textId="77777777" w:rsidR="00FC7ACB" w:rsidRPr="00AE5F60" w:rsidRDefault="00FC7ACB" w:rsidP="00FC7ACB">
      <w:pPr>
        <w:tabs>
          <w:tab w:val="left" w:pos="3119"/>
          <w:tab w:val="left" w:pos="4820"/>
          <w:tab w:val="left" w:pos="6521"/>
        </w:tabs>
        <w:spacing w:after="0" w:line="240" w:lineRule="auto"/>
        <w:jc w:val="center"/>
        <w:rPr>
          <w:b/>
        </w:rPr>
      </w:pPr>
    </w:p>
    <w:p w14:paraId="185D95F8" w14:textId="77777777" w:rsidR="00FC7ACB" w:rsidRPr="009E7A71" w:rsidRDefault="00FC7ACB" w:rsidP="00FC7ACB">
      <w:pPr>
        <w:tabs>
          <w:tab w:val="left" w:pos="1418"/>
          <w:tab w:val="left" w:pos="3119"/>
          <w:tab w:val="left" w:pos="3969"/>
          <w:tab w:val="left" w:pos="4820"/>
          <w:tab w:val="left" w:pos="6521"/>
        </w:tabs>
        <w:spacing w:after="0" w:line="240" w:lineRule="auto"/>
        <w:rPr>
          <w:b/>
        </w:rPr>
      </w:pPr>
      <w:r>
        <w:rPr>
          <w:b/>
        </w:rPr>
        <w:tab/>
        <w:t>1st VIII</w:t>
      </w:r>
      <w:r>
        <w:rPr>
          <w:b/>
        </w:rPr>
        <w:tab/>
        <w:t>2nd VIII</w:t>
      </w:r>
      <w:r>
        <w:rPr>
          <w:b/>
        </w:rPr>
        <w:tab/>
      </w:r>
      <w:r>
        <w:rPr>
          <w:b/>
        </w:rPr>
        <w:tab/>
        <w:t>3rd VIII</w:t>
      </w:r>
      <w:r>
        <w:rPr>
          <w:b/>
        </w:rPr>
        <w:tab/>
        <w:t>4th VIII</w:t>
      </w:r>
    </w:p>
    <w:p w14:paraId="594F0A68" w14:textId="77777777" w:rsidR="00FC7ACB" w:rsidRDefault="00FC7ACB" w:rsidP="00FC7ACB">
      <w:pPr>
        <w:tabs>
          <w:tab w:val="left" w:pos="1418"/>
          <w:tab w:val="left" w:pos="3119"/>
          <w:tab w:val="left" w:pos="3969"/>
          <w:tab w:val="left" w:pos="4820"/>
          <w:tab w:val="left" w:pos="6521"/>
        </w:tabs>
        <w:spacing w:after="0" w:line="240" w:lineRule="auto"/>
      </w:pPr>
      <w:r>
        <w:t>Bow</w:t>
      </w:r>
      <w:r>
        <w:tab/>
        <w:t>D N Reddaway</w:t>
      </w:r>
      <w:r>
        <w:tab/>
        <w:t>K G Hill</w:t>
      </w:r>
      <w:r>
        <w:tab/>
      </w:r>
      <w:r>
        <w:tab/>
        <w:t>C E Bennett</w:t>
      </w:r>
      <w:r>
        <w:tab/>
        <w:t>A P Tollett</w:t>
      </w:r>
    </w:p>
    <w:p w14:paraId="484F2447" w14:textId="77777777" w:rsidR="00FC7ACB" w:rsidRDefault="00FC7ACB" w:rsidP="00FC7ACB">
      <w:pPr>
        <w:tabs>
          <w:tab w:val="left" w:pos="1418"/>
          <w:tab w:val="left" w:pos="3119"/>
          <w:tab w:val="left" w:pos="3969"/>
          <w:tab w:val="left" w:pos="4820"/>
          <w:tab w:val="left" w:pos="6521"/>
        </w:tabs>
        <w:spacing w:after="0" w:line="240" w:lineRule="auto"/>
      </w:pPr>
      <w:r>
        <w:t>2</w:t>
      </w:r>
      <w:r>
        <w:tab/>
        <w:t>M S McLean</w:t>
      </w:r>
      <w:r>
        <w:tab/>
        <w:t>R G Jackson</w:t>
      </w:r>
      <w:r>
        <w:tab/>
        <w:t>S D Mawdsley</w:t>
      </w:r>
      <w:r>
        <w:tab/>
        <w:t>A J Waters</w:t>
      </w:r>
    </w:p>
    <w:p w14:paraId="1F2F923C" w14:textId="77777777" w:rsidR="00FC7ACB" w:rsidRDefault="00FC7ACB" w:rsidP="00FC7ACB">
      <w:pPr>
        <w:tabs>
          <w:tab w:val="left" w:pos="1418"/>
          <w:tab w:val="left" w:pos="3119"/>
          <w:tab w:val="left" w:pos="3969"/>
          <w:tab w:val="left" w:pos="4820"/>
          <w:tab w:val="left" w:pos="6521"/>
        </w:tabs>
        <w:spacing w:after="0" w:line="240" w:lineRule="auto"/>
      </w:pPr>
      <w:r>
        <w:t>3</w:t>
      </w:r>
      <w:r>
        <w:tab/>
        <w:t>P J Norton</w:t>
      </w:r>
      <w:r>
        <w:tab/>
        <w:t>B P Smith</w:t>
      </w:r>
      <w:r>
        <w:tab/>
      </w:r>
      <w:r>
        <w:tab/>
        <w:t>P D Thomas</w:t>
      </w:r>
      <w:r>
        <w:tab/>
        <w:t>D E Richards</w:t>
      </w:r>
    </w:p>
    <w:p w14:paraId="7F09C47C" w14:textId="77777777" w:rsidR="00FC7ACB" w:rsidRDefault="00FC7ACB" w:rsidP="00FC7ACB">
      <w:pPr>
        <w:tabs>
          <w:tab w:val="left" w:pos="1418"/>
          <w:tab w:val="left" w:pos="3119"/>
          <w:tab w:val="left" w:pos="3969"/>
          <w:tab w:val="left" w:pos="4820"/>
          <w:tab w:val="left" w:pos="6521"/>
        </w:tabs>
        <w:spacing w:after="0" w:line="240" w:lineRule="auto"/>
      </w:pPr>
      <w:r>
        <w:t>4</w:t>
      </w:r>
      <w:r>
        <w:tab/>
        <w:t>R A Greatorex</w:t>
      </w:r>
      <w:r>
        <w:tab/>
        <w:t>C E Henderson</w:t>
      </w:r>
      <w:r>
        <w:tab/>
        <w:t>J W Waddell</w:t>
      </w:r>
      <w:r>
        <w:tab/>
        <w:t>J C E Elworthy</w:t>
      </w:r>
    </w:p>
    <w:p w14:paraId="34C3CE32" w14:textId="77777777" w:rsidR="00FC7ACB" w:rsidRDefault="00FC7ACB" w:rsidP="00FC7ACB">
      <w:pPr>
        <w:tabs>
          <w:tab w:val="left" w:pos="1418"/>
          <w:tab w:val="left" w:pos="3119"/>
          <w:tab w:val="left" w:pos="3969"/>
          <w:tab w:val="left" w:pos="4820"/>
          <w:tab w:val="left" w:pos="6521"/>
        </w:tabs>
        <w:spacing w:after="0" w:line="240" w:lineRule="auto"/>
      </w:pPr>
      <w:r>
        <w:t>5</w:t>
      </w:r>
      <w:r>
        <w:tab/>
        <w:t>S J Cutler</w:t>
      </w:r>
      <w:r>
        <w:tab/>
        <w:t>M J Blogg</w:t>
      </w:r>
      <w:r>
        <w:tab/>
        <w:t>R Davis</w:t>
      </w:r>
      <w:r>
        <w:tab/>
        <w:t>M D Thomas</w:t>
      </w:r>
    </w:p>
    <w:p w14:paraId="56CA2576" w14:textId="77777777" w:rsidR="00FC7ACB" w:rsidRDefault="00FC7ACB" w:rsidP="00FC7ACB">
      <w:pPr>
        <w:tabs>
          <w:tab w:val="left" w:pos="1418"/>
          <w:tab w:val="left" w:pos="3119"/>
          <w:tab w:val="left" w:pos="3969"/>
          <w:tab w:val="left" w:pos="4820"/>
          <w:tab w:val="left" w:pos="6521"/>
        </w:tabs>
        <w:spacing w:after="0" w:line="240" w:lineRule="auto"/>
      </w:pPr>
      <w:r>
        <w:t>6</w:t>
      </w:r>
      <w:r>
        <w:tab/>
        <w:t>D Imeson</w:t>
      </w:r>
      <w:r>
        <w:tab/>
        <w:t>L C McLean</w:t>
      </w:r>
      <w:r>
        <w:tab/>
        <w:t>P W Emery</w:t>
      </w:r>
      <w:r>
        <w:tab/>
        <w:t>I D Lewis</w:t>
      </w:r>
    </w:p>
    <w:p w14:paraId="240BFCC8" w14:textId="77777777" w:rsidR="00FC7ACB" w:rsidRDefault="00FC7ACB" w:rsidP="00FC7ACB">
      <w:pPr>
        <w:tabs>
          <w:tab w:val="left" w:pos="1418"/>
          <w:tab w:val="left" w:pos="3119"/>
          <w:tab w:val="left" w:pos="3969"/>
          <w:tab w:val="left" w:pos="4820"/>
          <w:tab w:val="left" w:pos="6521"/>
        </w:tabs>
        <w:spacing w:after="0" w:line="240" w:lineRule="auto"/>
      </w:pPr>
      <w:r>
        <w:t>7</w:t>
      </w:r>
      <w:r>
        <w:tab/>
        <w:t>D B Dumbell</w:t>
      </w:r>
      <w:r>
        <w:tab/>
        <w:t>D A Curry</w:t>
      </w:r>
      <w:r>
        <w:tab/>
      </w:r>
      <w:r>
        <w:tab/>
        <w:t>J A Torkington</w:t>
      </w:r>
      <w:r>
        <w:tab/>
        <w:t>N V Bartram</w:t>
      </w:r>
    </w:p>
    <w:p w14:paraId="7AED411F" w14:textId="77777777" w:rsidR="00FC7ACB" w:rsidRDefault="00FC7ACB" w:rsidP="00FC7ACB">
      <w:pPr>
        <w:tabs>
          <w:tab w:val="left" w:pos="1418"/>
          <w:tab w:val="left" w:pos="3119"/>
          <w:tab w:val="left" w:pos="3969"/>
          <w:tab w:val="left" w:pos="4820"/>
          <w:tab w:val="left" w:pos="6521"/>
        </w:tabs>
        <w:spacing w:after="0" w:line="240" w:lineRule="auto"/>
      </w:pPr>
      <w:r>
        <w:t>Str</w:t>
      </w:r>
      <w:r>
        <w:tab/>
        <w:t>T H Fowler</w:t>
      </w:r>
      <w:r>
        <w:tab/>
        <w:t>D B Archer</w:t>
      </w:r>
      <w:r>
        <w:tab/>
        <w:t>C R Swinburn</w:t>
      </w:r>
      <w:r>
        <w:tab/>
        <w:t>E J G Collett</w:t>
      </w:r>
    </w:p>
    <w:p w14:paraId="7AE83280" w14:textId="77777777" w:rsidR="00FC7ACB" w:rsidRDefault="00FC7ACB" w:rsidP="00FC7ACB">
      <w:pPr>
        <w:tabs>
          <w:tab w:val="left" w:pos="1418"/>
          <w:tab w:val="left" w:pos="3119"/>
          <w:tab w:val="left" w:pos="3969"/>
          <w:tab w:val="left" w:pos="4820"/>
          <w:tab w:val="left" w:pos="6521"/>
        </w:tabs>
        <w:spacing w:after="0" w:line="240" w:lineRule="auto"/>
      </w:pPr>
      <w:r>
        <w:t>Cox</w:t>
      </w:r>
      <w:r>
        <w:tab/>
        <w:t>C A Clegg</w:t>
      </w:r>
      <w:r>
        <w:tab/>
        <w:t>C M St G Kirke</w:t>
      </w:r>
      <w:r>
        <w:tab/>
        <w:t>R Dean</w:t>
      </w:r>
      <w:r>
        <w:tab/>
        <w:t>K A Olisa</w:t>
      </w:r>
    </w:p>
    <w:p w14:paraId="38E65C99" w14:textId="77777777" w:rsidR="00FC7ACB" w:rsidRDefault="00FC7ACB" w:rsidP="00FC7ACB">
      <w:pPr>
        <w:tabs>
          <w:tab w:val="left" w:pos="1418"/>
          <w:tab w:val="left" w:pos="3119"/>
          <w:tab w:val="left" w:pos="3969"/>
          <w:tab w:val="left" w:pos="4820"/>
          <w:tab w:val="left" w:pos="6521"/>
        </w:tabs>
        <w:spacing w:after="0" w:line="240" w:lineRule="auto"/>
      </w:pPr>
    </w:p>
    <w:p w14:paraId="787B3C69" w14:textId="77777777" w:rsidR="00FC7ACB" w:rsidRDefault="00FC7ACB" w:rsidP="00FC7ACB">
      <w:pPr>
        <w:tabs>
          <w:tab w:val="left" w:pos="1418"/>
          <w:tab w:val="left" w:pos="3119"/>
          <w:tab w:val="left" w:pos="3969"/>
          <w:tab w:val="left" w:pos="4820"/>
          <w:tab w:val="left" w:pos="6521"/>
        </w:tabs>
        <w:spacing w:after="0" w:line="240" w:lineRule="auto"/>
      </w:pPr>
      <w:r>
        <w:t>Coaches</w:t>
      </w:r>
      <w:r>
        <w:tab/>
        <w:t>Dr C J Gill</w:t>
      </w:r>
      <w:r>
        <w:tab/>
        <w:t>D B Dumbell</w:t>
      </w:r>
      <w:r>
        <w:tab/>
        <w:t>P M Howard</w:t>
      </w:r>
      <w:r>
        <w:tab/>
        <w:t>S J Cutler</w:t>
      </w:r>
    </w:p>
    <w:p w14:paraId="2AC97864" w14:textId="77777777" w:rsidR="00FC7ACB" w:rsidRDefault="00FC7ACB" w:rsidP="00FC7ACB">
      <w:pPr>
        <w:tabs>
          <w:tab w:val="left" w:pos="1418"/>
          <w:tab w:val="left" w:pos="3119"/>
          <w:tab w:val="left" w:pos="3969"/>
          <w:tab w:val="left" w:pos="4820"/>
          <w:tab w:val="left" w:pos="6521"/>
        </w:tabs>
        <w:spacing w:after="0" w:line="240" w:lineRule="auto"/>
      </w:pPr>
      <w:r>
        <w:tab/>
        <w:t>A C Twinn Esq.,</w:t>
      </w:r>
      <w:r>
        <w:tab/>
        <w:t>T H Fowler</w:t>
      </w:r>
      <w:r>
        <w:tab/>
        <w:t>S J Cutler</w:t>
      </w:r>
      <w:r>
        <w:tab/>
        <w:t>P M Howard</w:t>
      </w:r>
    </w:p>
    <w:p w14:paraId="0E1C4BB4" w14:textId="77777777" w:rsidR="00FC7ACB" w:rsidRDefault="00FC7ACB" w:rsidP="00FC7ACB">
      <w:pPr>
        <w:tabs>
          <w:tab w:val="left" w:pos="1418"/>
          <w:tab w:val="left" w:pos="3119"/>
          <w:tab w:val="left" w:pos="3969"/>
          <w:tab w:val="left" w:pos="4820"/>
          <w:tab w:val="left" w:pos="6521"/>
        </w:tabs>
        <w:spacing w:after="0" w:line="240" w:lineRule="auto"/>
      </w:pPr>
      <w:r>
        <w:tab/>
        <w:t>C M Lowe Esq</w:t>
      </w:r>
      <w:r>
        <w:tab/>
        <w:t>Dr C J Gill</w:t>
      </w:r>
      <w:r>
        <w:tab/>
      </w:r>
      <w:r>
        <w:tab/>
        <w:t>J A Hart Esq</w:t>
      </w:r>
    </w:p>
    <w:p w14:paraId="6E90F4C8" w14:textId="77777777" w:rsidR="00FC7ACB" w:rsidRDefault="00FC7ACB" w:rsidP="00FC7ACB">
      <w:pPr>
        <w:tabs>
          <w:tab w:val="left" w:pos="1418"/>
          <w:tab w:val="left" w:pos="3119"/>
          <w:tab w:val="left" w:pos="3969"/>
          <w:tab w:val="left" w:pos="4820"/>
          <w:tab w:val="left" w:pos="6521"/>
        </w:tabs>
        <w:spacing w:after="0" w:line="240" w:lineRule="auto"/>
      </w:pPr>
      <w:r>
        <w:tab/>
        <w:t>Dr R Owen</w:t>
      </w:r>
    </w:p>
    <w:p w14:paraId="4A0B85EE" w14:textId="77777777" w:rsidR="00FC7ACB" w:rsidRDefault="00FC7ACB" w:rsidP="00FC7ACB">
      <w:pPr>
        <w:tabs>
          <w:tab w:val="left" w:pos="1418"/>
          <w:tab w:val="left" w:pos="3119"/>
          <w:tab w:val="left" w:pos="3969"/>
          <w:tab w:val="left" w:pos="4820"/>
          <w:tab w:val="left" w:pos="6521"/>
        </w:tabs>
        <w:spacing w:after="0" w:line="240" w:lineRule="auto"/>
      </w:pPr>
      <w:r>
        <w:tab/>
        <w:t>J T Shaw Esq</w:t>
      </w:r>
    </w:p>
    <w:p w14:paraId="371DDD3E" w14:textId="77777777" w:rsidR="00FC7ACB" w:rsidRDefault="00FC7ACB" w:rsidP="00FC7ACB">
      <w:pPr>
        <w:tabs>
          <w:tab w:val="left" w:pos="1418"/>
          <w:tab w:val="left" w:pos="3119"/>
          <w:tab w:val="left" w:pos="3969"/>
          <w:tab w:val="left" w:pos="4820"/>
          <w:tab w:val="left" w:pos="6521"/>
        </w:tabs>
        <w:spacing w:after="0" w:line="240" w:lineRule="auto"/>
      </w:pPr>
      <w:r>
        <w:tab/>
        <w:t>J H Page Esq</w:t>
      </w:r>
    </w:p>
    <w:p w14:paraId="0FBD6EF0" w14:textId="77777777" w:rsidR="00FC7ACB" w:rsidRDefault="00FC7ACB" w:rsidP="00FC7ACB">
      <w:pPr>
        <w:tabs>
          <w:tab w:val="left" w:pos="1418"/>
          <w:tab w:val="left" w:pos="3969"/>
          <w:tab w:val="left" w:pos="6521"/>
        </w:tabs>
        <w:spacing w:after="0" w:line="240" w:lineRule="auto"/>
      </w:pPr>
    </w:p>
    <w:p w14:paraId="7155B7BD" w14:textId="77777777" w:rsidR="00FC7ACB" w:rsidRDefault="00FC7ACB" w:rsidP="00FC7ACB">
      <w:pPr>
        <w:tabs>
          <w:tab w:val="left" w:pos="1418"/>
          <w:tab w:val="left" w:pos="3119"/>
          <w:tab w:val="left" w:pos="4820"/>
          <w:tab w:val="left" w:pos="6521"/>
        </w:tabs>
        <w:spacing w:after="0" w:line="240" w:lineRule="auto"/>
        <w:rPr>
          <w:b/>
        </w:rPr>
      </w:pPr>
      <w:r w:rsidRPr="009E7A71">
        <w:rPr>
          <w:b/>
        </w:rPr>
        <w:tab/>
      </w:r>
      <w:r>
        <w:rPr>
          <w:b/>
        </w:rPr>
        <w:t>5th VIII</w:t>
      </w:r>
      <w:r w:rsidRPr="009E7A71">
        <w:rPr>
          <w:b/>
        </w:rPr>
        <w:tab/>
      </w:r>
      <w:r>
        <w:rPr>
          <w:b/>
        </w:rPr>
        <w:t>6th VIII</w:t>
      </w:r>
      <w:r w:rsidRPr="009E7A71">
        <w:rPr>
          <w:b/>
        </w:rPr>
        <w:tab/>
      </w:r>
      <w:r>
        <w:rPr>
          <w:b/>
        </w:rPr>
        <w:t>7th VIII</w:t>
      </w:r>
      <w:r>
        <w:rPr>
          <w:b/>
        </w:rPr>
        <w:tab/>
        <w:t>8th VIII</w:t>
      </w:r>
    </w:p>
    <w:p w14:paraId="0076C39A" w14:textId="77777777" w:rsidR="00FC7ACB" w:rsidRPr="00EA29B2" w:rsidRDefault="00FC7ACB" w:rsidP="00FC7ACB">
      <w:pPr>
        <w:tabs>
          <w:tab w:val="left" w:pos="1418"/>
          <w:tab w:val="left" w:pos="3119"/>
          <w:tab w:val="left" w:pos="4820"/>
          <w:tab w:val="left" w:pos="6521"/>
        </w:tabs>
        <w:spacing w:after="0" w:line="240" w:lineRule="auto"/>
        <w:rPr>
          <w:i/>
        </w:rPr>
      </w:pPr>
      <w:r w:rsidRPr="00EA29B2">
        <w:rPr>
          <w:i/>
        </w:rPr>
        <w:tab/>
        <w:t>Acme Chunderer</w:t>
      </w:r>
      <w:r w:rsidRPr="00EA29B2">
        <w:rPr>
          <w:i/>
        </w:rPr>
        <w:tab/>
        <w:t>Prawn Cocktail</w:t>
      </w:r>
      <w:r w:rsidRPr="00EA29B2">
        <w:rPr>
          <w:i/>
        </w:rPr>
        <w:tab/>
      </w:r>
      <w:r w:rsidRPr="00EA29B2">
        <w:rPr>
          <w:i/>
        </w:rPr>
        <w:tab/>
        <w:t>Soccer</w:t>
      </w:r>
      <w:r>
        <w:rPr>
          <w:i/>
        </w:rPr>
        <w:t xml:space="preserve"> VIII</w:t>
      </w:r>
    </w:p>
    <w:p w14:paraId="673A9AD3" w14:textId="77777777" w:rsidR="00FC7ACB" w:rsidRDefault="00FC7ACB" w:rsidP="00FC7ACB">
      <w:pPr>
        <w:tabs>
          <w:tab w:val="left" w:pos="1418"/>
          <w:tab w:val="left" w:pos="3119"/>
          <w:tab w:val="left" w:pos="4820"/>
          <w:tab w:val="left" w:pos="6521"/>
        </w:tabs>
        <w:spacing w:after="0" w:line="240" w:lineRule="auto"/>
      </w:pPr>
      <w:r>
        <w:t>Bow</w:t>
      </w:r>
      <w:r>
        <w:tab/>
        <w:t>J R Stead</w:t>
      </w:r>
      <w:r>
        <w:tab/>
        <w:t>N Smethers</w:t>
      </w:r>
      <w:r>
        <w:tab/>
        <w:t>E B Moxley</w:t>
      </w:r>
      <w:r>
        <w:tab/>
        <w:t>C C Halliwell</w:t>
      </w:r>
    </w:p>
    <w:p w14:paraId="4E526D1D" w14:textId="77777777" w:rsidR="00FC7ACB" w:rsidRDefault="00FC7ACB" w:rsidP="00FC7ACB">
      <w:pPr>
        <w:tabs>
          <w:tab w:val="left" w:pos="1418"/>
          <w:tab w:val="left" w:pos="3119"/>
          <w:tab w:val="left" w:pos="4820"/>
          <w:tab w:val="left" w:pos="6521"/>
        </w:tabs>
        <w:spacing w:after="0" w:line="240" w:lineRule="auto"/>
      </w:pPr>
      <w:r>
        <w:t>2</w:t>
      </w:r>
      <w:r>
        <w:tab/>
        <w:t>P S L Housego</w:t>
      </w:r>
      <w:r>
        <w:tab/>
        <w:t>R A Wheeler</w:t>
      </w:r>
      <w:r>
        <w:tab/>
        <w:t>R M James</w:t>
      </w:r>
      <w:r>
        <w:tab/>
        <w:t>C A Mariner</w:t>
      </w:r>
    </w:p>
    <w:p w14:paraId="4B30DC62" w14:textId="77777777" w:rsidR="00FC7ACB" w:rsidRDefault="00FC7ACB" w:rsidP="00FC7ACB">
      <w:pPr>
        <w:tabs>
          <w:tab w:val="left" w:pos="1418"/>
          <w:tab w:val="left" w:pos="3119"/>
          <w:tab w:val="left" w:pos="4820"/>
          <w:tab w:val="left" w:pos="6521"/>
        </w:tabs>
        <w:spacing w:after="0" w:line="240" w:lineRule="auto"/>
      </w:pPr>
      <w:r>
        <w:t>3</w:t>
      </w:r>
      <w:r>
        <w:tab/>
        <w:t>P A Murphy</w:t>
      </w:r>
      <w:r>
        <w:tab/>
        <w:t>A Steele</w:t>
      </w:r>
      <w:r>
        <w:tab/>
        <w:t>T Wagstaff</w:t>
      </w:r>
      <w:r>
        <w:tab/>
        <w:t>B S Heselton</w:t>
      </w:r>
    </w:p>
    <w:p w14:paraId="2C837631" w14:textId="77777777" w:rsidR="00FC7ACB" w:rsidRDefault="00FC7ACB" w:rsidP="00FC7ACB">
      <w:pPr>
        <w:tabs>
          <w:tab w:val="left" w:pos="1418"/>
          <w:tab w:val="left" w:pos="3119"/>
          <w:tab w:val="left" w:pos="4820"/>
          <w:tab w:val="left" w:pos="6521"/>
        </w:tabs>
        <w:spacing w:after="0" w:line="240" w:lineRule="auto"/>
      </w:pPr>
      <w:r>
        <w:t>4</w:t>
      </w:r>
      <w:r>
        <w:tab/>
        <w:t>P Mather</w:t>
      </w:r>
      <w:r>
        <w:tab/>
        <w:t>S J Tuite</w:t>
      </w:r>
      <w:r>
        <w:tab/>
        <w:t>J Evans</w:t>
      </w:r>
      <w:r>
        <w:tab/>
        <w:t>R Wood</w:t>
      </w:r>
    </w:p>
    <w:p w14:paraId="4A5A006E" w14:textId="77777777" w:rsidR="00FC7ACB" w:rsidRDefault="00FC7ACB" w:rsidP="00FC7ACB">
      <w:pPr>
        <w:tabs>
          <w:tab w:val="left" w:pos="1418"/>
          <w:tab w:val="left" w:pos="3119"/>
          <w:tab w:val="left" w:pos="4820"/>
          <w:tab w:val="left" w:pos="6521"/>
        </w:tabs>
        <w:spacing w:after="0" w:line="240" w:lineRule="auto"/>
      </w:pPr>
      <w:r>
        <w:t>5</w:t>
      </w:r>
      <w:r>
        <w:tab/>
        <w:t>M Labrum</w:t>
      </w:r>
      <w:r>
        <w:tab/>
        <w:t>J J Harvey</w:t>
      </w:r>
      <w:r>
        <w:tab/>
        <w:t>N J Unsworth</w:t>
      </w:r>
      <w:r>
        <w:tab/>
        <w:t>W J C Kelly</w:t>
      </w:r>
    </w:p>
    <w:p w14:paraId="79CF5280" w14:textId="77777777" w:rsidR="00FC7ACB" w:rsidRDefault="00FC7ACB" w:rsidP="00FC7ACB">
      <w:pPr>
        <w:tabs>
          <w:tab w:val="left" w:pos="1418"/>
          <w:tab w:val="left" w:pos="3119"/>
          <w:tab w:val="left" w:pos="4820"/>
          <w:tab w:val="left" w:pos="6521"/>
        </w:tabs>
        <w:spacing w:after="0" w:line="240" w:lineRule="auto"/>
      </w:pPr>
      <w:r>
        <w:t>6</w:t>
      </w:r>
      <w:r>
        <w:tab/>
        <w:t>E MacDonald</w:t>
      </w:r>
      <w:r>
        <w:tab/>
        <w:t>H W P Coe</w:t>
      </w:r>
      <w:r>
        <w:tab/>
        <w:t>R J Hughes</w:t>
      </w:r>
      <w:r>
        <w:tab/>
        <w:t>M Baker</w:t>
      </w:r>
    </w:p>
    <w:p w14:paraId="219CF0D6" w14:textId="77777777" w:rsidR="00FC7ACB" w:rsidRDefault="00FC7ACB" w:rsidP="00FC7ACB">
      <w:pPr>
        <w:tabs>
          <w:tab w:val="left" w:pos="1418"/>
          <w:tab w:val="left" w:pos="3119"/>
          <w:tab w:val="left" w:pos="4820"/>
          <w:tab w:val="left" w:pos="6521"/>
        </w:tabs>
        <w:spacing w:after="0" w:line="240" w:lineRule="auto"/>
      </w:pPr>
      <w:r>
        <w:t>7</w:t>
      </w:r>
      <w:r>
        <w:tab/>
        <w:t>K Coulson</w:t>
      </w:r>
      <w:r>
        <w:tab/>
        <w:t>I M Thompson</w:t>
      </w:r>
      <w:r>
        <w:tab/>
        <w:t>C P Fairweather</w:t>
      </w:r>
      <w:r>
        <w:tab/>
        <w:t>M A Burke</w:t>
      </w:r>
    </w:p>
    <w:p w14:paraId="1CD010CB" w14:textId="77777777" w:rsidR="00FC7ACB" w:rsidRDefault="00FC7ACB" w:rsidP="00FC7ACB">
      <w:pPr>
        <w:tabs>
          <w:tab w:val="left" w:pos="1418"/>
          <w:tab w:val="left" w:pos="3119"/>
          <w:tab w:val="left" w:pos="4820"/>
          <w:tab w:val="left" w:pos="6521"/>
        </w:tabs>
        <w:spacing w:after="0" w:line="240" w:lineRule="auto"/>
      </w:pPr>
      <w:r>
        <w:t>Str</w:t>
      </w:r>
      <w:r>
        <w:tab/>
        <w:t>S A Klingopulos</w:t>
      </w:r>
      <w:r>
        <w:tab/>
        <w:t>R W Travis</w:t>
      </w:r>
      <w:r>
        <w:tab/>
        <w:t>J S Vandore</w:t>
      </w:r>
      <w:r>
        <w:tab/>
        <w:t>D Barnes</w:t>
      </w:r>
    </w:p>
    <w:p w14:paraId="7521076C" w14:textId="77777777" w:rsidR="00FC7ACB" w:rsidRDefault="00FC7ACB" w:rsidP="00FC7ACB">
      <w:pPr>
        <w:tabs>
          <w:tab w:val="left" w:pos="1418"/>
          <w:tab w:val="left" w:pos="3119"/>
          <w:tab w:val="left" w:pos="4820"/>
          <w:tab w:val="left" w:pos="6521"/>
        </w:tabs>
        <w:spacing w:after="0" w:line="240" w:lineRule="auto"/>
      </w:pPr>
      <w:r>
        <w:t>Cox</w:t>
      </w:r>
      <w:r>
        <w:tab/>
        <w:t>M A Stewart</w:t>
      </w:r>
      <w:r>
        <w:tab/>
        <w:t>C J Tweedie</w:t>
      </w:r>
      <w:r>
        <w:tab/>
        <w:t>K R Emerson</w:t>
      </w:r>
      <w:r>
        <w:tab/>
        <w:t>S G Clark</w:t>
      </w:r>
    </w:p>
    <w:p w14:paraId="0F26A59C" w14:textId="77777777" w:rsidR="00FC7ACB" w:rsidRDefault="00FC7ACB" w:rsidP="00FC7ACB">
      <w:pPr>
        <w:tabs>
          <w:tab w:val="left" w:pos="1418"/>
          <w:tab w:val="left" w:pos="3119"/>
          <w:tab w:val="left" w:pos="4820"/>
          <w:tab w:val="left" w:pos="6521"/>
        </w:tabs>
        <w:spacing w:after="0" w:line="240" w:lineRule="auto"/>
      </w:pPr>
    </w:p>
    <w:p w14:paraId="58AC1063" w14:textId="77777777" w:rsidR="00FC7ACB" w:rsidRDefault="00FC7ACB" w:rsidP="00FC7ACB">
      <w:pPr>
        <w:tabs>
          <w:tab w:val="left" w:pos="1418"/>
          <w:tab w:val="left" w:pos="3119"/>
          <w:tab w:val="left" w:pos="4820"/>
          <w:tab w:val="left" w:pos="6521"/>
        </w:tabs>
        <w:spacing w:after="0" w:line="240" w:lineRule="auto"/>
      </w:pPr>
      <w:r>
        <w:t>Coaches</w:t>
      </w:r>
      <w:r>
        <w:tab/>
        <w:t>M S McLean</w:t>
      </w:r>
      <w:r>
        <w:tab/>
        <w:t>D N Reddaway</w:t>
      </w:r>
      <w:r>
        <w:tab/>
        <w:t>T H Fowler</w:t>
      </w:r>
      <w:r>
        <w:tab/>
        <w:t>P J Norton</w:t>
      </w:r>
    </w:p>
    <w:p w14:paraId="5BFD8114" w14:textId="77777777" w:rsidR="00FC7ACB" w:rsidRDefault="00FC7ACB" w:rsidP="00FC7ACB">
      <w:pPr>
        <w:tabs>
          <w:tab w:val="left" w:pos="1418"/>
          <w:tab w:val="left" w:pos="3119"/>
          <w:tab w:val="left" w:pos="4820"/>
          <w:tab w:val="left" w:pos="6521"/>
        </w:tabs>
        <w:spacing w:after="0" w:line="240" w:lineRule="auto"/>
      </w:pPr>
      <w:r>
        <w:tab/>
      </w:r>
      <w:r>
        <w:tab/>
      </w:r>
      <w:r>
        <w:tab/>
        <w:t>D B Dumbell</w:t>
      </w:r>
    </w:p>
    <w:p w14:paraId="274DB150" w14:textId="77777777" w:rsidR="00FC7ACB" w:rsidRDefault="00FC7ACB" w:rsidP="00FC7ACB">
      <w:pPr>
        <w:tabs>
          <w:tab w:val="left" w:pos="1418"/>
          <w:tab w:val="left" w:pos="3119"/>
          <w:tab w:val="left" w:pos="4820"/>
          <w:tab w:val="left" w:pos="6521"/>
        </w:tabs>
        <w:spacing w:after="0" w:line="240" w:lineRule="auto"/>
      </w:pPr>
    </w:p>
    <w:p w14:paraId="6A9803C1" w14:textId="77777777" w:rsidR="00FC7ACB" w:rsidRDefault="00FC7ACB" w:rsidP="00FC7ACB">
      <w:pPr>
        <w:tabs>
          <w:tab w:val="left" w:pos="1418"/>
          <w:tab w:val="left" w:pos="3119"/>
          <w:tab w:val="left" w:pos="4820"/>
          <w:tab w:val="left" w:pos="6521"/>
        </w:tabs>
        <w:spacing w:after="0" w:line="240" w:lineRule="auto"/>
        <w:rPr>
          <w:b/>
        </w:rPr>
      </w:pPr>
      <w:r w:rsidRPr="009E7A71">
        <w:rPr>
          <w:b/>
        </w:rPr>
        <w:tab/>
      </w:r>
      <w:r>
        <w:rPr>
          <w:b/>
        </w:rPr>
        <w:t>9th VIII</w:t>
      </w:r>
      <w:r w:rsidRPr="009E7A71">
        <w:rPr>
          <w:b/>
        </w:rPr>
        <w:tab/>
      </w:r>
      <w:r>
        <w:rPr>
          <w:b/>
        </w:rPr>
        <w:t>10th VIII</w:t>
      </w:r>
    </w:p>
    <w:p w14:paraId="64D4FE12" w14:textId="77777777" w:rsidR="00FC7ACB" w:rsidRPr="0064206F" w:rsidRDefault="00FC7ACB" w:rsidP="00FC7ACB">
      <w:pPr>
        <w:tabs>
          <w:tab w:val="left" w:pos="1418"/>
          <w:tab w:val="left" w:pos="3119"/>
          <w:tab w:val="left" w:pos="4820"/>
          <w:tab w:val="left" w:pos="6521"/>
        </w:tabs>
        <w:spacing w:after="0" w:line="240" w:lineRule="auto"/>
        <w:rPr>
          <w:i/>
        </w:rPr>
      </w:pPr>
      <w:r w:rsidRPr="0064206F">
        <w:rPr>
          <w:i/>
        </w:rPr>
        <w:tab/>
        <w:t>Novice VIII</w:t>
      </w:r>
      <w:r w:rsidRPr="0064206F">
        <w:rPr>
          <w:i/>
        </w:rPr>
        <w:tab/>
        <w:t>Coxes VIII</w:t>
      </w:r>
    </w:p>
    <w:p w14:paraId="5A23D526" w14:textId="77777777" w:rsidR="00FC7ACB" w:rsidRDefault="00FC7ACB" w:rsidP="00FC7ACB">
      <w:pPr>
        <w:tabs>
          <w:tab w:val="left" w:pos="1418"/>
          <w:tab w:val="left" w:pos="3119"/>
          <w:tab w:val="left" w:pos="3969"/>
          <w:tab w:val="left" w:pos="6521"/>
        </w:tabs>
        <w:spacing w:after="0" w:line="240" w:lineRule="auto"/>
      </w:pPr>
      <w:r>
        <w:t>Bow</w:t>
      </w:r>
      <w:r>
        <w:tab/>
        <w:t>S A French</w:t>
      </w:r>
      <w:r>
        <w:tab/>
        <w:t>G A Clegg</w:t>
      </w:r>
    </w:p>
    <w:p w14:paraId="2BB50020" w14:textId="77777777" w:rsidR="00FC7ACB" w:rsidRDefault="00FC7ACB" w:rsidP="00FC7ACB">
      <w:pPr>
        <w:tabs>
          <w:tab w:val="left" w:pos="1418"/>
          <w:tab w:val="left" w:pos="3119"/>
          <w:tab w:val="left" w:pos="3969"/>
          <w:tab w:val="left" w:pos="6521"/>
        </w:tabs>
        <w:spacing w:after="0" w:line="240" w:lineRule="auto"/>
      </w:pPr>
      <w:r>
        <w:t>2</w:t>
      </w:r>
      <w:r>
        <w:tab/>
        <w:t>J H Griffin</w:t>
      </w:r>
      <w:r>
        <w:tab/>
        <w:t>C M St G Kirke</w:t>
      </w:r>
    </w:p>
    <w:p w14:paraId="59D2A5FD" w14:textId="77777777" w:rsidR="00FC7ACB" w:rsidRDefault="00FC7ACB" w:rsidP="00FC7ACB">
      <w:pPr>
        <w:tabs>
          <w:tab w:val="left" w:pos="1418"/>
          <w:tab w:val="left" w:pos="3119"/>
          <w:tab w:val="left" w:pos="3969"/>
          <w:tab w:val="left" w:pos="6521"/>
        </w:tabs>
        <w:spacing w:after="0" w:line="240" w:lineRule="auto"/>
      </w:pPr>
      <w:r>
        <w:t>3</w:t>
      </w:r>
      <w:r>
        <w:tab/>
        <w:t>G C Love</w:t>
      </w:r>
      <w:r>
        <w:tab/>
        <w:t>R Dean</w:t>
      </w:r>
    </w:p>
    <w:p w14:paraId="0136B700" w14:textId="77777777" w:rsidR="00FC7ACB" w:rsidRDefault="00FC7ACB" w:rsidP="00FC7ACB">
      <w:pPr>
        <w:tabs>
          <w:tab w:val="left" w:pos="1418"/>
          <w:tab w:val="left" w:pos="3119"/>
          <w:tab w:val="left" w:pos="3969"/>
          <w:tab w:val="left" w:pos="6521"/>
        </w:tabs>
        <w:spacing w:after="0" w:line="240" w:lineRule="auto"/>
      </w:pPr>
      <w:r>
        <w:t>4</w:t>
      </w:r>
      <w:r>
        <w:tab/>
        <w:t>A N Dalton</w:t>
      </w:r>
      <w:r>
        <w:tab/>
        <w:t>D M Ackland</w:t>
      </w:r>
    </w:p>
    <w:p w14:paraId="2B17378B" w14:textId="77777777" w:rsidR="00FC7ACB" w:rsidRDefault="00FC7ACB" w:rsidP="00FC7ACB">
      <w:pPr>
        <w:tabs>
          <w:tab w:val="left" w:pos="1418"/>
          <w:tab w:val="left" w:pos="3119"/>
          <w:tab w:val="left" w:pos="3969"/>
          <w:tab w:val="left" w:pos="6521"/>
        </w:tabs>
        <w:spacing w:after="0" w:line="240" w:lineRule="auto"/>
      </w:pPr>
      <w:r>
        <w:t>5</w:t>
      </w:r>
      <w:r>
        <w:tab/>
        <w:t>M K Crow</w:t>
      </w:r>
      <w:r>
        <w:tab/>
        <w:t>K A Olisa</w:t>
      </w:r>
    </w:p>
    <w:p w14:paraId="34BAA059" w14:textId="77777777" w:rsidR="00FC7ACB" w:rsidRDefault="00FC7ACB" w:rsidP="00FC7ACB">
      <w:pPr>
        <w:tabs>
          <w:tab w:val="left" w:pos="1418"/>
          <w:tab w:val="left" w:pos="3119"/>
          <w:tab w:val="left" w:pos="3969"/>
          <w:tab w:val="left" w:pos="6521"/>
        </w:tabs>
        <w:spacing w:after="0" w:line="240" w:lineRule="auto"/>
      </w:pPr>
      <w:r>
        <w:t>6</w:t>
      </w:r>
      <w:r>
        <w:tab/>
        <w:t>N D Woodruff</w:t>
      </w:r>
      <w:r>
        <w:tab/>
        <w:t>M Dyson</w:t>
      </w:r>
    </w:p>
    <w:p w14:paraId="76A634EE" w14:textId="77777777" w:rsidR="00FC7ACB" w:rsidRDefault="00FC7ACB" w:rsidP="00FC7ACB">
      <w:pPr>
        <w:tabs>
          <w:tab w:val="left" w:pos="1418"/>
          <w:tab w:val="left" w:pos="3119"/>
          <w:tab w:val="left" w:pos="3969"/>
          <w:tab w:val="left" w:pos="6521"/>
        </w:tabs>
        <w:spacing w:after="0" w:line="240" w:lineRule="auto"/>
      </w:pPr>
      <w:r>
        <w:t>7</w:t>
      </w:r>
      <w:r>
        <w:tab/>
        <w:t>D G Bygate</w:t>
      </w:r>
      <w:r>
        <w:tab/>
        <w:t>G Hollis</w:t>
      </w:r>
    </w:p>
    <w:p w14:paraId="614998AA" w14:textId="77777777" w:rsidR="00FC7ACB" w:rsidRDefault="00FC7ACB" w:rsidP="00FC7ACB">
      <w:pPr>
        <w:tabs>
          <w:tab w:val="left" w:pos="1418"/>
          <w:tab w:val="left" w:pos="3119"/>
          <w:tab w:val="left" w:pos="3969"/>
          <w:tab w:val="left" w:pos="6521"/>
        </w:tabs>
        <w:spacing w:after="0" w:line="240" w:lineRule="auto"/>
      </w:pPr>
      <w:r>
        <w:t>Str</w:t>
      </w:r>
      <w:r>
        <w:tab/>
        <w:t>D E Fisher</w:t>
      </w:r>
      <w:r>
        <w:tab/>
        <w:t>M A Stewart</w:t>
      </w:r>
    </w:p>
    <w:p w14:paraId="5F72A047" w14:textId="77777777" w:rsidR="00FC7ACB" w:rsidRDefault="00FC7ACB" w:rsidP="00FC7ACB">
      <w:pPr>
        <w:tabs>
          <w:tab w:val="left" w:pos="1418"/>
          <w:tab w:val="left" w:pos="3119"/>
          <w:tab w:val="left" w:pos="3969"/>
          <w:tab w:val="left" w:pos="6521"/>
        </w:tabs>
        <w:spacing w:after="0" w:line="240" w:lineRule="auto"/>
      </w:pPr>
      <w:r>
        <w:t>Cox</w:t>
      </w:r>
      <w:r>
        <w:tab/>
        <w:t>C J Fish</w:t>
      </w:r>
      <w:r>
        <w:tab/>
        <w:t>D A Curry</w:t>
      </w:r>
    </w:p>
    <w:p w14:paraId="4B7B9A8F" w14:textId="77777777" w:rsidR="00FC7ACB" w:rsidRDefault="00FC7ACB" w:rsidP="00FC7ACB">
      <w:pPr>
        <w:tabs>
          <w:tab w:val="left" w:pos="1418"/>
          <w:tab w:val="left" w:pos="3119"/>
          <w:tab w:val="left" w:pos="3969"/>
          <w:tab w:val="left" w:pos="6521"/>
        </w:tabs>
        <w:spacing w:after="0" w:line="240" w:lineRule="auto"/>
      </w:pPr>
    </w:p>
    <w:p w14:paraId="5FE546D3" w14:textId="77777777" w:rsidR="00FC7ACB" w:rsidRDefault="00FC7ACB" w:rsidP="00FC7ACB">
      <w:pPr>
        <w:tabs>
          <w:tab w:val="left" w:pos="1418"/>
          <w:tab w:val="left" w:pos="3119"/>
          <w:tab w:val="left" w:pos="3969"/>
          <w:tab w:val="left" w:pos="6521"/>
        </w:tabs>
        <w:spacing w:after="0" w:line="240" w:lineRule="auto"/>
      </w:pPr>
      <w:r>
        <w:t>Coaches</w:t>
      </w:r>
      <w:r>
        <w:tab/>
        <w:t>L C McLean</w:t>
      </w:r>
      <w:r>
        <w:tab/>
        <w:t>S J Cutler</w:t>
      </w:r>
    </w:p>
    <w:p w14:paraId="79DAF58C" w14:textId="77777777" w:rsidR="00FC7ACB" w:rsidRDefault="00FC7ACB" w:rsidP="00FC7ACB">
      <w:pPr>
        <w:tabs>
          <w:tab w:val="left" w:pos="1418"/>
          <w:tab w:val="left" w:pos="3119"/>
          <w:tab w:val="left" w:pos="3969"/>
          <w:tab w:val="left" w:pos="6521"/>
        </w:tabs>
        <w:spacing w:after="0" w:line="240" w:lineRule="auto"/>
      </w:pPr>
    </w:p>
    <w:p w14:paraId="600B0773" w14:textId="77777777" w:rsidR="00FC7ACB" w:rsidRDefault="00FC7ACB" w:rsidP="00FC7ACB">
      <w:pPr>
        <w:tabs>
          <w:tab w:val="left" w:pos="1418"/>
          <w:tab w:val="left" w:pos="3119"/>
          <w:tab w:val="left" w:pos="3969"/>
          <w:tab w:val="left" w:pos="6521"/>
        </w:tabs>
        <w:spacing w:after="0" w:line="240" w:lineRule="auto"/>
      </w:pPr>
    </w:p>
    <w:p w14:paraId="2229AFE7" w14:textId="77777777" w:rsidR="006E10BE" w:rsidRDefault="00FC7ACB">
      <w:pPr>
        <w:rPr>
          <w:b/>
        </w:rPr>
      </w:pPr>
      <w:r>
        <w:rPr>
          <w:b/>
        </w:rPr>
        <w:br w:type="page"/>
      </w:r>
    </w:p>
    <w:p w14:paraId="344E04B0" w14:textId="77777777" w:rsidR="002505CC" w:rsidRDefault="002505CC" w:rsidP="002505CC">
      <w:pPr>
        <w:spacing w:after="0" w:line="240" w:lineRule="auto"/>
        <w:jc w:val="center"/>
        <w:rPr>
          <w:b/>
        </w:rPr>
      </w:pPr>
      <w:r>
        <w:rPr>
          <w:b/>
        </w:rPr>
        <w:lastRenderedPageBreak/>
        <w:t>Fairbairn</w:t>
      </w:r>
      <w:r w:rsidRPr="00AE5F60">
        <w:rPr>
          <w:b/>
        </w:rPr>
        <w:t xml:space="preserve"> Crews </w:t>
      </w:r>
      <w:r>
        <w:rPr>
          <w:b/>
        </w:rPr>
        <w:t>1973</w:t>
      </w:r>
    </w:p>
    <w:p w14:paraId="3016B0A0" w14:textId="77777777" w:rsidR="002505CC" w:rsidRDefault="002505CC" w:rsidP="002505CC">
      <w:pPr>
        <w:spacing w:after="0" w:line="240" w:lineRule="auto"/>
        <w:jc w:val="center"/>
        <w:rPr>
          <w:b/>
        </w:rPr>
      </w:pPr>
    </w:p>
    <w:p w14:paraId="7182B80C" w14:textId="77777777" w:rsidR="002505CC" w:rsidRDefault="002505CC" w:rsidP="002505CC">
      <w:pPr>
        <w:tabs>
          <w:tab w:val="left" w:pos="1418"/>
          <w:tab w:val="left" w:pos="3969"/>
          <w:tab w:val="left" w:pos="6521"/>
        </w:tabs>
        <w:spacing w:after="0" w:line="240" w:lineRule="auto"/>
        <w:rPr>
          <w:b/>
        </w:rPr>
      </w:pPr>
      <w:r>
        <w:rPr>
          <w:b/>
        </w:rPr>
        <w:tab/>
        <w:t>Light Four</w:t>
      </w:r>
      <w:r>
        <w:rPr>
          <w:b/>
        </w:rPr>
        <w:tab/>
        <w:t xml:space="preserve">Clinker Four </w:t>
      </w:r>
      <w:r>
        <w:rPr>
          <w:b/>
        </w:rPr>
        <w:tab/>
        <w:t>Novice Four</w:t>
      </w:r>
    </w:p>
    <w:p w14:paraId="3EDBA0F7" w14:textId="77777777" w:rsidR="002505CC" w:rsidRPr="003575F2" w:rsidRDefault="002505CC" w:rsidP="002505CC">
      <w:pPr>
        <w:tabs>
          <w:tab w:val="left" w:pos="1418"/>
          <w:tab w:val="left" w:pos="3969"/>
          <w:tab w:val="left" w:pos="6521"/>
        </w:tabs>
        <w:spacing w:after="0" w:line="240" w:lineRule="auto"/>
      </w:pPr>
      <w:r w:rsidRPr="003575F2">
        <w:t>Bow</w:t>
      </w:r>
      <w:r w:rsidRPr="003575F2">
        <w:tab/>
      </w:r>
      <w:r>
        <w:t>R A Greatorex (steers)</w:t>
      </w:r>
      <w:r>
        <w:tab/>
        <w:t>K G Hill</w:t>
      </w:r>
      <w:r>
        <w:tab/>
        <w:t>A Cunningham</w:t>
      </w:r>
    </w:p>
    <w:p w14:paraId="0ABB0045" w14:textId="77777777" w:rsidR="002505CC" w:rsidRPr="003575F2" w:rsidRDefault="002505CC" w:rsidP="002505CC">
      <w:pPr>
        <w:tabs>
          <w:tab w:val="left" w:pos="1418"/>
          <w:tab w:val="left" w:pos="3969"/>
          <w:tab w:val="left" w:pos="6521"/>
        </w:tabs>
        <w:spacing w:after="0" w:line="240" w:lineRule="auto"/>
      </w:pPr>
      <w:r w:rsidRPr="003575F2">
        <w:t>2</w:t>
      </w:r>
      <w:r w:rsidRPr="003575F2">
        <w:tab/>
      </w:r>
      <w:r>
        <w:t>S A Klingopulos</w:t>
      </w:r>
      <w:r>
        <w:tab/>
        <w:t>P W Emery</w:t>
      </w:r>
      <w:r>
        <w:tab/>
        <w:t>G F Hill</w:t>
      </w:r>
    </w:p>
    <w:p w14:paraId="4306170E" w14:textId="77777777" w:rsidR="002505CC" w:rsidRPr="003575F2" w:rsidRDefault="002505CC" w:rsidP="002505CC">
      <w:pPr>
        <w:tabs>
          <w:tab w:val="left" w:pos="1418"/>
          <w:tab w:val="left" w:pos="3969"/>
          <w:tab w:val="left" w:pos="6521"/>
        </w:tabs>
        <w:spacing w:after="0" w:line="240" w:lineRule="auto"/>
      </w:pPr>
      <w:r w:rsidRPr="003575F2">
        <w:t>3</w:t>
      </w:r>
      <w:r w:rsidRPr="003575F2">
        <w:tab/>
      </w:r>
      <w:r>
        <w:t>D B Dumbell</w:t>
      </w:r>
      <w:r>
        <w:tab/>
        <w:t>M J Clark</w:t>
      </w:r>
      <w:r>
        <w:tab/>
        <w:t>I Bratt</w:t>
      </w:r>
    </w:p>
    <w:p w14:paraId="5BAF5292" w14:textId="77777777" w:rsidR="002505CC" w:rsidRPr="003575F2" w:rsidRDefault="002505CC" w:rsidP="002505CC">
      <w:pPr>
        <w:tabs>
          <w:tab w:val="left" w:pos="1418"/>
          <w:tab w:val="left" w:pos="3969"/>
          <w:tab w:val="left" w:pos="6521"/>
        </w:tabs>
        <w:spacing w:after="0" w:line="240" w:lineRule="auto"/>
      </w:pPr>
      <w:r w:rsidRPr="003575F2">
        <w:t>Str</w:t>
      </w:r>
      <w:r w:rsidRPr="003575F2">
        <w:tab/>
      </w:r>
      <w:r>
        <w:t>D N Stanley</w:t>
      </w:r>
      <w:r>
        <w:tab/>
        <w:t>S W Crawford</w:t>
      </w:r>
      <w:r>
        <w:tab/>
        <w:t>N Belshaw</w:t>
      </w:r>
    </w:p>
    <w:p w14:paraId="6FFF86C0" w14:textId="77777777" w:rsidR="002505CC" w:rsidRPr="003575F2" w:rsidRDefault="002505CC" w:rsidP="002505CC">
      <w:pPr>
        <w:tabs>
          <w:tab w:val="left" w:pos="1418"/>
          <w:tab w:val="left" w:pos="3544"/>
          <w:tab w:val="left" w:pos="3969"/>
          <w:tab w:val="left" w:pos="6521"/>
        </w:tabs>
        <w:spacing w:after="0" w:line="240" w:lineRule="auto"/>
      </w:pPr>
      <w:r>
        <w:t>Steerman</w:t>
      </w:r>
      <w:r>
        <w:tab/>
        <w:t>A L Hirst</w:t>
      </w:r>
      <w:r>
        <w:tab/>
      </w:r>
      <w:r w:rsidRPr="003575F2">
        <w:t>Cox</w:t>
      </w:r>
      <w:r>
        <w:tab/>
        <w:t>D J T Kitchin</w:t>
      </w:r>
      <w:r>
        <w:tab/>
        <w:t>S Wood</w:t>
      </w:r>
    </w:p>
    <w:p w14:paraId="38E15A2E" w14:textId="77777777" w:rsidR="002505CC" w:rsidRPr="003575F2" w:rsidRDefault="002505CC" w:rsidP="002505CC">
      <w:pPr>
        <w:tabs>
          <w:tab w:val="left" w:pos="1418"/>
          <w:tab w:val="left" w:pos="3969"/>
          <w:tab w:val="left" w:pos="6521"/>
        </w:tabs>
        <w:spacing w:after="0" w:line="240" w:lineRule="auto"/>
      </w:pPr>
      <w:r w:rsidRPr="003575F2">
        <w:t>Coach</w:t>
      </w:r>
      <w:r w:rsidRPr="003575F2">
        <w:tab/>
      </w:r>
      <w:r>
        <w:t>Dr C J Gill</w:t>
      </w:r>
      <w:r>
        <w:tab/>
        <w:t>K Fraser</w:t>
      </w:r>
      <w:r>
        <w:tab/>
        <w:t>K G Hill</w:t>
      </w:r>
    </w:p>
    <w:p w14:paraId="384D55E0" w14:textId="77777777" w:rsidR="002505CC" w:rsidRPr="00AE5F60" w:rsidRDefault="002505CC" w:rsidP="002505CC">
      <w:pPr>
        <w:tabs>
          <w:tab w:val="left" w:pos="1418"/>
          <w:tab w:val="left" w:pos="3969"/>
          <w:tab w:val="left" w:pos="6521"/>
        </w:tabs>
        <w:spacing w:after="0" w:line="240" w:lineRule="auto"/>
        <w:jc w:val="center"/>
        <w:rPr>
          <w:b/>
        </w:rPr>
      </w:pPr>
    </w:p>
    <w:p w14:paraId="09E450F0" w14:textId="77777777" w:rsidR="002505CC" w:rsidRDefault="002505CC" w:rsidP="002505CC">
      <w:pPr>
        <w:tabs>
          <w:tab w:val="left" w:pos="1418"/>
          <w:tab w:val="left" w:pos="3969"/>
        </w:tabs>
        <w:spacing w:after="0" w:line="240" w:lineRule="auto"/>
        <w:rPr>
          <w:b/>
        </w:rPr>
      </w:pPr>
      <w:r>
        <w:rPr>
          <w:b/>
        </w:rPr>
        <w:tab/>
        <w:t>Bushe-Fox Freshman's Sculls</w:t>
      </w:r>
    </w:p>
    <w:p w14:paraId="1701C382" w14:textId="77777777" w:rsidR="002505CC" w:rsidRPr="00CA3286" w:rsidRDefault="002505CC" w:rsidP="002505CC">
      <w:pPr>
        <w:tabs>
          <w:tab w:val="left" w:pos="1418"/>
          <w:tab w:val="left" w:pos="3969"/>
        </w:tabs>
        <w:spacing w:after="0" w:line="240" w:lineRule="auto"/>
      </w:pPr>
      <w:r w:rsidRPr="00CA3286">
        <w:t xml:space="preserve">D N Stanley won this event and Senior </w:t>
      </w:r>
      <w:r>
        <w:t>'</w:t>
      </w:r>
      <w:r w:rsidRPr="00CA3286">
        <w:t>A</w:t>
      </w:r>
      <w:r>
        <w:t>'</w:t>
      </w:r>
      <w:r w:rsidRPr="00CA3286">
        <w:t xml:space="preserve"> Pennant in Head of the Cam</w:t>
      </w:r>
    </w:p>
    <w:p w14:paraId="39B60E2B" w14:textId="77777777" w:rsidR="002505CC" w:rsidRDefault="002505CC" w:rsidP="002505CC">
      <w:pPr>
        <w:tabs>
          <w:tab w:val="left" w:pos="1418"/>
          <w:tab w:val="left" w:pos="3969"/>
        </w:tabs>
        <w:spacing w:after="0" w:line="240" w:lineRule="auto"/>
        <w:rPr>
          <w:b/>
        </w:rPr>
      </w:pPr>
    </w:p>
    <w:p w14:paraId="184A6D74" w14:textId="77777777" w:rsidR="002505CC" w:rsidRPr="009E7A71" w:rsidRDefault="002505CC" w:rsidP="002505CC">
      <w:pPr>
        <w:tabs>
          <w:tab w:val="left" w:pos="1418"/>
          <w:tab w:val="left" w:pos="3969"/>
          <w:tab w:val="left" w:pos="6521"/>
        </w:tabs>
        <w:spacing w:after="0" w:line="240" w:lineRule="auto"/>
        <w:rPr>
          <w:b/>
        </w:rPr>
      </w:pPr>
      <w:r w:rsidRPr="009E7A71">
        <w:rPr>
          <w:b/>
        </w:rPr>
        <w:tab/>
      </w:r>
      <w:r>
        <w:rPr>
          <w:b/>
        </w:rPr>
        <w:t>1st Fairbairn Eight</w:t>
      </w:r>
      <w:r w:rsidRPr="009E7A71">
        <w:rPr>
          <w:b/>
        </w:rPr>
        <w:tab/>
      </w:r>
      <w:r>
        <w:rPr>
          <w:b/>
        </w:rPr>
        <w:t>2nd Fairbairn Eight</w:t>
      </w:r>
      <w:r w:rsidRPr="009E7A71">
        <w:rPr>
          <w:b/>
        </w:rPr>
        <w:tab/>
      </w:r>
      <w:r w:rsidR="00F75B30">
        <w:rPr>
          <w:b/>
        </w:rPr>
        <w:t>3</w:t>
      </w:r>
      <w:r>
        <w:rPr>
          <w:b/>
        </w:rPr>
        <w:t>rd Fairbairn Eight</w:t>
      </w:r>
    </w:p>
    <w:p w14:paraId="7A55A8D8" w14:textId="77777777" w:rsidR="002505CC" w:rsidRDefault="002505CC" w:rsidP="002505CC">
      <w:pPr>
        <w:tabs>
          <w:tab w:val="left" w:pos="1418"/>
          <w:tab w:val="left" w:pos="3969"/>
          <w:tab w:val="left" w:pos="6521"/>
        </w:tabs>
        <w:spacing w:after="0" w:line="240" w:lineRule="auto"/>
      </w:pPr>
      <w:r>
        <w:t>Bow</w:t>
      </w:r>
      <w:r>
        <w:tab/>
        <w:t>T A Wood</w:t>
      </w:r>
      <w:r>
        <w:tab/>
        <w:t>S White</w:t>
      </w:r>
      <w:r>
        <w:tab/>
        <w:t>K Coulson</w:t>
      </w:r>
    </w:p>
    <w:p w14:paraId="433B5F07" w14:textId="77777777" w:rsidR="002505CC" w:rsidRDefault="002505CC" w:rsidP="002505CC">
      <w:pPr>
        <w:tabs>
          <w:tab w:val="left" w:pos="1418"/>
          <w:tab w:val="left" w:pos="3969"/>
          <w:tab w:val="left" w:pos="6521"/>
        </w:tabs>
        <w:spacing w:after="0" w:line="240" w:lineRule="auto"/>
      </w:pPr>
      <w:r>
        <w:t>2</w:t>
      </w:r>
      <w:r>
        <w:tab/>
        <w:t>J W Waddell</w:t>
      </w:r>
      <w:r>
        <w:tab/>
        <w:t>R Stansbury</w:t>
      </w:r>
      <w:r>
        <w:tab/>
        <w:t>P Mather</w:t>
      </w:r>
    </w:p>
    <w:p w14:paraId="57B9736C" w14:textId="77777777" w:rsidR="002505CC" w:rsidRDefault="002505CC" w:rsidP="002505CC">
      <w:pPr>
        <w:tabs>
          <w:tab w:val="left" w:pos="1418"/>
          <w:tab w:val="left" w:pos="3969"/>
          <w:tab w:val="left" w:pos="6521"/>
        </w:tabs>
        <w:spacing w:after="0" w:line="240" w:lineRule="auto"/>
      </w:pPr>
      <w:r>
        <w:t>3</w:t>
      </w:r>
      <w:r>
        <w:tab/>
        <w:t>K G Hill</w:t>
      </w:r>
      <w:r>
        <w:tab/>
        <w:t>T Ingarfield</w:t>
      </w:r>
      <w:r>
        <w:tab/>
        <w:t>D Richards</w:t>
      </w:r>
    </w:p>
    <w:p w14:paraId="008DD4F3" w14:textId="77777777" w:rsidR="002505CC" w:rsidRDefault="002505CC" w:rsidP="002505CC">
      <w:pPr>
        <w:tabs>
          <w:tab w:val="left" w:pos="1418"/>
          <w:tab w:val="left" w:pos="3969"/>
          <w:tab w:val="left" w:pos="6521"/>
        </w:tabs>
        <w:spacing w:after="0" w:line="240" w:lineRule="auto"/>
      </w:pPr>
      <w:r>
        <w:t>4</w:t>
      </w:r>
      <w:r>
        <w:tab/>
        <w:t>P W Emery</w:t>
      </w:r>
      <w:r>
        <w:tab/>
        <w:t>T Ferguson</w:t>
      </w:r>
      <w:r>
        <w:tab/>
        <w:t>S Clark</w:t>
      </w:r>
    </w:p>
    <w:p w14:paraId="5C2F122B" w14:textId="77777777" w:rsidR="002505CC" w:rsidRDefault="002505CC" w:rsidP="002505CC">
      <w:pPr>
        <w:tabs>
          <w:tab w:val="left" w:pos="1418"/>
          <w:tab w:val="left" w:pos="3969"/>
          <w:tab w:val="left" w:pos="6521"/>
        </w:tabs>
        <w:spacing w:after="0" w:line="240" w:lineRule="auto"/>
      </w:pPr>
      <w:r>
        <w:t>5</w:t>
      </w:r>
      <w:r>
        <w:tab/>
        <w:t>M J Blogg</w:t>
      </w:r>
      <w:r>
        <w:tab/>
        <w:t>B Smith</w:t>
      </w:r>
      <w:r>
        <w:tab/>
        <w:t>W Kelly</w:t>
      </w:r>
    </w:p>
    <w:p w14:paraId="14D8D5B0" w14:textId="77777777" w:rsidR="002505CC" w:rsidRDefault="002505CC" w:rsidP="002505CC">
      <w:pPr>
        <w:tabs>
          <w:tab w:val="left" w:pos="1418"/>
          <w:tab w:val="left" w:pos="3969"/>
          <w:tab w:val="left" w:pos="6521"/>
        </w:tabs>
        <w:spacing w:after="0" w:line="240" w:lineRule="auto"/>
      </w:pPr>
      <w:r>
        <w:t>6</w:t>
      </w:r>
      <w:r>
        <w:tab/>
        <w:t>D Imeson</w:t>
      </w:r>
      <w:r>
        <w:tab/>
        <w:t>M Clark</w:t>
      </w:r>
      <w:r>
        <w:tab/>
        <w:t>P Honsego</w:t>
      </w:r>
    </w:p>
    <w:p w14:paraId="5D8A8C9D" w14:textId="77777777" w:rsidR="002505CC" w:rsidRDefault="002505CC" w:rsidP="002505CC">
      <w:pPr>
        <w:tabs>
          <w:tab w:val="left" w:pos="1418"/>
          <w:tab w:val="left" w:pos="3969"/>
          <w:tab w:val="left" w:pos="6521"/>
        </w:tabs>
        <w:spacing w:after="0" w:line="240" w:lineRule="auto"/>
      </w:pPr>
      <w:r>
        <w:t>7</w:t>
      </w:r>
      <w:r>
        <w:tab/>
        <w:t>D A Curry</w:t>
      </w:r>
      <w:r>
        <w:tab/>
        <w:t>S A Klingopulos</w:t>
      </w:r>
      <w:r>
        <w:tab/>
        <w:t>J Stead</w:t>
      </w:r>
    </w:p>
    <w:p w14:paraId="27414E69" w14:textId="77777777" w:rsidR="002505CC" w:rsidRDefault="002505CC" w:rsidP="002505CC">
      <w:pPr>
        <w:tabs>
          <w:tab w:val="left" w:pos="1418"/>
          <w:tab w:val="left" w:pos="3969"/>
          <w:tab w:val="left" w:pos="6521"/>
        </w:tabs>
        <w:spacing w:after="0" w:line="240" w:lineRule="auto"/>
      </w:pPr>
      <w:r>
        <w:t>Str</w:t>
      </w:r>
      <w:r>
        <w:tab/>
        <w:t>C R Swinburn</w:t>
      </w:r>
      <w:r>
        <w:tab/>
        <w:t>S W Crawford</w:t>
      </w:r>
      <w:r>
        <w:tab/>
        <w:t>C Henderson</w:t>
      </w:r>
    </w:p>
    <w:p w14:paraId="0F69D0CA" w14:textId="77777777" w:rsidR="002505CC" w:rsidRDefault="002505CC" w:rsidP="002505CC">
      <w:pPr>
        <w:tabs>
          <w:tab w:val="left" w:pos="1418"/>
          <w:tab w:val="left" w:pos="3969"/>
          <w:tab w:val="left" w:pos="6521"/>
        </w:tabs>
        <w:spacing w:after="0" w:line="240" w:lineRule="auto"/>
      </w:pPr>
      <w:r>
        <w:t>Cox</w:t>
      </w:r>
      <w:r>
        <w:tab/>
        <w:t>R Dean</w:t>
      </w:r>
      <w:r>
        <w:tab/>
        <w:t>A L Hirst</w:t>
      </w:r>
      <w:r>
        <w:tab/>
        <w:t>M Stewart</w:t>
      </w:r>
    </w:p>
    <w:p w14:paraId="697B8329" w14:textId="77777777" w:rsidR="002505CC" w:rsidRDefault="002505CC" w:rsidP="002505CC">
      <w:pPr>
        <w:tabs>
          <w:tab w:val="left" w:pos="1418"/>
          <w:tab w:val="left" w:pos="3969"/>
          <w:tab w:val="left" w:pos="6521"/>
        </w:tabs>
        <w:spacing w:after="0" w:line="240" w:lineRule="auto"/>
      </w:pPr>
    </w:p>
    <w:p w14:paraId="4263BB6C" w14:textId="77777777" w:rsidR="002505CC" w:rsidRDefault="002505CC" w:rsidP="002505CC">
      <w:pPr>
        <w:tabs>
          <w:tab w:val="left" w:pos="1418"/>
          <w:tab w:val="left" w:pos="3969"/>
          <w:tab w:val="left" w:pos="6521"/>
        </w:tabs>
        <w:spacing w:after="0" w:line="240" w:lineRule="auto"/>
      </w:pPr>
      <w:r>
        <w:t>Coaches</w:t>
      </w:r>
      <w:r>
        <w:tab/>
        <w:t>K Fraser</w:t>
      </w:r>
      <w:r>
        <w:tab/>
        <w:t>D N Reddaway</w:t>
      </w:r>
      <w:r>
        <w:tab/>
        <w:t>S A Klingopulos</w:t>
      </w:r>
    </w:p>
    <w:p w14:paraId="0719FDEC" w14:textId="77777777" w:rsidR="002505CC" w:rsidRDefault="002505CC" w:rsidP="002505CC">
      <w:pPr>
        <w:tabs>
          <w:tab w:val="left" w:pos="1418"/>
          <w:tab w:val="left" w:pos="3969"/>
          <w:tab w:val="left" w:pos="6521"/>
        </w:tabs>
        <w:spacing w:after="0" w:line="240" w:lineRule="auto"/>
      </w:pPr>
      <w:r>
        <w:tab/>
        <w:t>Dr C J Gill</w:t>
      </w:r>
      <w:r>
        <w:tab/>
        <w:t>M Blogg</w:t>
      </w:r>
      <w:r>
        <w:tab/>
        <w:t>P W Emery</w:t>
      </w:r>
    </w:p>
    <w:p w14:paraId="0B2EF87E" w14:textId="77777777" w:rsidR="002505CC" w:rsidRDefault="002505CC" w:rsidP="002505CC">
      <w:pPr>
        <w:tabs>
          <w:tab w:val="left" w:pos="1418"/>
          <w:tab w:val="left" w:pos="3969"/>
          <w:tab w:val="left" w:pos="6521"/>
        </w:tabs>
        <w:spacing w:after="0" w:line="240" w:lineRule="auto"/>
      </w:pPr>
      <w:r>
        <w:tab/>
        <w:t>D N Reddaway</w:t>
      </w:r>
      <w:r>
        <w:tab/>
      </w:r>
    </w:p>
    <w:p w14:paraId="23FF9E44" w14:textId="77777777" w:rsidR="002505CC" w:rsidRDefault="002505CC" w:rsidP="002505CC">
      <w:pPr>
        <w:tabs>
          <w:tab w:val="left" w:pos="1418"/>
          <w:tab w:val="left" w:pos="3969"/>
          <w:tab w:val="left" w:pos="6521"/>
        </w:tabs>
        <w:spacing w:after="0" w:line="240" w:lineRule="auto"/>
      </w:pPr>
    </w:p>
    <w:p w14:paraId="20675BCA" w14:textId="77777777" w:rsidR="002505CC" w:rsidRDefault="002505CC" w:rsidP="002505CC">
      <w:pPr>
        <w:tabs>
          <w:tab w:val="left" w:pos="1418"/>
          <w:tab w:val="left" w:pos="3969"/>
          <w:tab w:val="left" w:pos="6521"/>
        </w:tabs>
        <w:spacing w:after="0" w:line="240" w:lineRule="auto"/>
        <w:rPr>
          <w:b/>
        </w:rPr>
      </w:pPr>
      <w:r>
        <w:rPr>
          <w:b/>
        </w:rPr>
        <w:tab/>
        <w:t>1st Novice Eight</w:t>
      </w:r>
      <w:r>
        <w:rPr>
          <w:b/>
        </w:rPr>
        <w:tab/>
        <w:t>2nd Novice Eight</w:t>
      </w:r>
    </w:p>
    <w:p w14:paraId="383919FE" w14:textId="77777777" w:rsidR="002505CC" w:rsidRPr="009E7A71" w:rsidRDefault="002505CC" w:rsidP="002505CC">
      <w:pPr>
        <w:tabs>
          <w:tab w:val="left" w:pos="1418"/>
          <w:tab w:val="left" w:pos="3969"/>
          <w:tab w:val="left" w:pos="6521"/>
        </w:tabs>
        <w:spacing w:after="0" w:line="240" w:lineRule="auto"/>
        <w:rPr>
          <w:b/>
        </w:rPr>
      </w:pPr>
      <w:r>
        <w:rPr>
          <w:b/>
        </w:rPr>
        <w:tab/>
      </w:r>
      <w:r>
        <w:rPr>
          <w:b/>
        </w:rPr>
        <w:tab/>
        <w:t>'Sludge Gulpers'</w:t>
      </w:r>
    </w:p>
    <w:p w14:paraId="01A6F54D" w14:textId="77777777" w:rsidR="002505CC" w:rsidRDefault="002505CC" w:rsidP="002505CC">
      <w:pPr>
        <w:tabs>
          <w:tab w:val="left" w:pos="1418"/>
          <w:tab w:val="left" w:pos="3969"/>
          <w:tab w:val="left" w:pos="6521"/>
        </w:tabs>
        <w:spacing w:after="0" w:line="240" w:lineRule="auto"/>
      </w:pPr>
      <w:r>
        <w:t>Bow</w:t>
      </w:r>
      <w:r>
        <w:tab/>
        <w:t>R Woods</w:t>
      </w:r>
      <w:r>
        <w:tab/>
        <w:t>S French</w:t>
      </w:r>
    </w:p>
    <w:p w14:paraId="7D1D3E25" w14:textId="77777777" w:rsidR="002505CC" w:rsidRDefault="002505CC" w:rsidP="002505CC">
      <w:pPr>
        <w:tabs>
          <w:tab w:val="left" w:pos="1418"/>
          <w:tab w:val="left" w:pos="3969"/>
          <w:tab w:val="left" w:pos="6521"/>
        </w:tabs>
        <w:spacing w:after="0" w:line="240" w:lineRule="auto"/>
      </w:pPr>
      <w:r>
        <w:t>2</w:t>
      </w:r>
      <w:r>
        <w:tab/>
        <w:t>K Brook</w:t>
      </w:r>
      <w:r>
        <w:tab/>
        <w:t>J Griffin</w:t>
      </w:r>
    </w:p>
    <w:p w14:paraId="65E613F7" w14:textId="77777777" w:rsidR="002505CC" w:rsidRDefault="002505CC" w:rsidP="002505CC">
      <w:pPr>
        <w:tabs>
          <w:tab w:val="left" w:pos="1418"/>
          <w:tab w:val="left" w:pos="3969"/>
          <w:tab w:val="left" w:pos="6521"/>
        </w:tabs>
        <w:spacing w:after="0" w:line="240" w:lineRule="auto"/>
      </w:pPr>
      <w:r>
        <w:t>3</w:t>
      </w:r>
      <w:r>
        <w:tab/>
        <w:t>J Moore</w:t>
      </w:r>
      <w:r>
        <w:tab/>
        <w:t>S Bagshaw</w:t>
      </w:r>
    </w:p>
    <w:p w14:paraId="4698E025" w14:textId="77777777" w:rsidR="002505CC" w:rsidRDefault="002505CC" w:rsidP="002505CC">
      <w:pPr>
        <w:tabs>
          <w:tab w:val="left" w:pos="1418"/>
          <w:tab w:val="left" w:pos="3969"/>
          <w:tab w:val="left" w:pos="6521"/>
        </w:tabs>
        <w:spacing w:after="0" w:line="240" w:lineRule="auto"/>
      </w:pPr>
      <w:r>
        <w:t>4</w:t>
      </w:r>
      <w:r>
        <w:tab/>
        <w:t>R Elliott</w:t>
      </w:r>
      <w:r>
        <w:tab/>
        <w:t>D Fisher</w:t>
      </w:r>
    </w:p>
    <w:p w14:paraId="71DBB71E" w14:textId="77777777" w:rsidR="002505CC" w:rsidRDefault="002505CC" w:rsidP="002505CC">
      <w:pPr>
        <w:tabs>
          <w:tab w:val="left" w:pos="1418"/>
          <w:tab w:val="left" w:pos="3969"/>
          <w:tab w:val="left" w:pos="6521"/>
        </w:tabs>
        <w:spacing w:after="0" w:line="240" w:lineRule="auto"/>
      </w:pPr>
      <w:r>
        <w:t>5</w:t>
      </w:r>
      <w:r>
        <w:tab/>
        <w:t>R Gledhill</w:t>
      </w:r>
      <w:r>
        <w:tab/>
        <w:t>D Bygate</w:t>
      </w:r>
    </w:p>
    <w:p w14:paraId="150CE546" w14:textId="77777777" w:rsidR="002505CC" w:rsidRDefault="002505CC" w:rsidP="002505CC">
      <w:pPr>
        <w:tabs>
          <w:tab w:val="left" w:pos="1418"/>
          <w:tab w:val="left" w:pos="3969"/>
          <w:tab w:val="left" w:pos="6521"/>
        </w:tabs>
        <w:spacing w:after="0" w:line="240" w:lineRule="auto"/>
      </w:pPr>
      <w:r>
        <w:t>6</w:t>
      </w:r>
      <w:r>
        <w:tab/>
        <w:t>C Price</w:t>
      </w:r>
      <w:r>
        <w:tab/>
        <w:t>T Ritzman</w:t>
      </w:r>
    </w:p>
    <w:p w14:paraId="2AC46D25" w14:textId="77777777" w:rsidR="002505CC" w:rsidRDefault="002505CC" w:rsidP="002505CC">
      <w:pPr>
        <w:tabs>
          <w:tab w:val="left" w:pos="1418"/>
          <w:tab w:val="left" w:pos="3969"/>
          <w:tab w:val="left" w:pos="6521"/>
        </w:tabs>
        <w:spacing w:after="0" w:line="240" w:lineRule="auto"/>
      </w:pPr>
      <w:r>
        <w:t>7</w:t>
      </w:r>
      <w:r>
        <w:tab/>
        <w:t>M Crow</w:t>
      </w:r>
      <w:r>
        <w:tab/>
        <w:t>N Woodruff</w:t>
      </w:r>
    </w:p>
    <w:p w14:paraId="4C9BFF8E" w14:textId="77777777" w:rsidR="002505CC" w:rsidRDefault="002505CC" w:rsidP="002505CC">
      <w:pPr>
        <w:tabs>
          <w:tab w:val="left" w:pos="1418"/>
          <w:tab w:val="left" w:pos="3969"/>
          <w:tab w:val="left" w:pos="6521"/>
        </w:tabs>
        <w:spacing w:after="0" w:line="240" w:lineRule="auto"/>
      </w:pPr>
      <w:r>
        <w:t>Str</w:t>
      </w:r>
      <w:r>
        <w:tab/>
        <w:t>A Baker</w:t>
      </w:r>
      <w:r>
        <w:tab/>
        <w:t>A Dalton</w:t>
      </w:r>
    </w:p>
    <w:p w14:paraId="17A7BFA2" w14:textId="77777777" w:rsidR="002505CC" w:rsidRDefault="002505CC" w:rsidP="002505CC">
      <w:pPr>
        <w:tabs>
          <w:tab w:val="left" w:pos="1418"/>
          <w:tab w:val="left" w:pos="3969"/>
          <w:tab w:val="left" w:pos="6521"/>
        </w:tabs>
        <w:spacing w:after="0" w:line="240" w:lineRule="auto"/>
      </w:pPr>
      <w:r>
        <w:t>Cox</w:t>
      </w:r>
      <w:r>
        <w:tab/>
        <w:t>S Wood</w:t>
      </w:r>
      <w:r>
        <w:tab/>
        <w:t>C Fish</w:t>
      </w:r>
    </w:p>
    <w:p w14:paraId="196F638D" w14:textId="77777777" w:rsidR="002505CC" w:rsidRDefault="002505CC" w:rsidP="002505CC">
      <w:pPr>
        <w:tabs>
          <w:tab w:val="left" w:pos="1418"/>
          <w:tab w:val="left" w:pos="3969"/>
          <w:tab w:val="left" w:pos="6521"/>
        </w:tabs>
        <w:spacing w:after="0" w:line="240" w:lineRule="auto"/>
      </w:pPr>
    </w:p>
    <w:p w14:paraId="614AC674" w14:textId="77777777" w:rsidR="002505CC" w:rsidRDefault="002505CC" w:rsidP="002505CC">
      <w:pPr>
        <w:tabs>
          <w:tab w:val="left" w:pos="1418"/>
          <w:tab w:val="left" w:pos="3969"/>
          <w:tab w:val="left" w:pos="6521"/>
        </w:tabs>
        <w:spacing w:after="0" w:line="240" w:lineRule="auto"/>
      </w:pPr>
      <w:r>
        <w:t>Coaches</w:t>
      </w:r>
      <w:r>
        <w:tab/>
        <w:t>S A Klingopulos</w:t>
      </w:r>
      <w:r>
        <w:tab/>
        <w:t>T A Wood</w:t>
      </w:r>
    </w:p>
    <w:p w14:paraId="0CAC2CC1" w14:textId="77777777" w:rsidR="002505CC" w:rsidRDefault="002505CC" w:rsidP="002505CC">
      <w:pPr>
        <w:tabs>
          <w:tab w:val="left" w:pos="1418"/>
          <w:tab w:val="left" w:pos="3969"/>
          <w:tab w:val="left" w:pos="6521"/>
        </w:tabs>
        <w:spacing w:after="0" w:line="240" w:lineRule="auto"/>
      </w:pPr>
      <w:r>
        <w:tab/>
        <w:t>D B Dumbell</w:t>
      </w:r>
    </w:p>
    <w:p w14:paraId="443DAF12" w14:textId="77777777" w:rsidR="002505CC" w:rsidRDefault="002505CC" w:rsidP="002505CC">
      <w:pPr>
        <w:tabs>
          <w:tab w:val="left" w:pos="1418"/>
          <w:tab w:val="left" w:pos="3969"/>
          <w:tab w:val="left" w:pos="6521"/>
        </w:tabs>
        <w:spacing w:after="0" w:line="240" w:lineRule="auto"/>
      </w:pPr>
    </w:p>
    <w:p w14:paraId="0D721FE8" w14:textId="77777777" w:rsidR="002505CC" w:rsidRDefault="002505CC">
      <w:pPr>
        <w:rPr>
          <w:b/>
        </w:rPr>
      </w:pPr>
      <w:r>
        <w:rPr>
          <w:b/>
        </w:rPr>
        <w:br w:type="page"/>
      </w:r>
    </w:p>
    <w:p w14:paraId="6E3EBD01" w14:textId="77777777" w:rsidR="00CC48BA" w:rsidRDefault="00CC48BA" w:rsidP="00CC48BA">
      <w:pPr>
        <w:spacing w:after="0" w:line="240" w:lineRule="auto"/>
        <w:jc w:val="center"/>
        <w:rPr>
          <w:b/>
        </w:rPr>
      </w:pPr>
      <w:r w:rsidRPr="00AE5F60">
        <w:rPr>
          <w:b/>
        </w:rPr>
        <w:lastRenderedPageBreak/>
        <w:t xml:space="preserve">Lent Crews </w:t>
      </w:r>
      <w:r>
        <w:rPr>
          <w:b/>
        </w:rPr>
        <w:t>1974</w:t>
      </w:r>
    </w:p>
    <w:p w14:paraId="77E5B244" w14:textId="77777777" w:rsidR="00CC48BA" w:rsidRPr="00AE5F60" w:rsidRDefault="00CC48BA" w:rsidP="00CC48BA">
      <w:pPr>
        <w:spacing w:after="0" w:line="240" w:lineRule="auto"/>
        <w:jc w:val="center"/>
        <w:rPr>
          <w:b/>
        </w:rPr>
      </w:pPr>
    </w:p>
    <w:p w14:paraId="41F4D1EA" w14:textId="77777777" w:rsidR="00CC48BA" w:rsidRPr="009E7A71" w:rsidRDefault="00CC48BA" w:rsidP="00CC48BA">
      <w:pPr>
        <w:tabs>
          <w:tab w:val="left" w:pos="1418"/>
          <w:tab w:val="left" w:pos="3969"/>
          <w:tab w:val="left" w:pos="6521"/>
        </w:tabs>
        <w:spacing w:after="0" w:line="240" w:lineRule="auto"/>
        <w:rPr>
          <w:b/>
        </w:rPr>
      </w:pPr>
      <w:r>
        <w:rPr>
          <w:b/>
        </w:rPr>
        <w:tab/>
        <w:t>1st Boat</w:t>
      </w:r>
      <w:r>
        <w:rPr>
          <w:b/>
        </w:rPr>
        <w:tab/>
        <w:t>2nd Boat</w:t>
      </w:r>
      <w:r>
        <w:rPr>
          <w:b/>
        </w:rPr>
        <w:tab/>
        <w:t>3rd Boat</w:t>
      </w:r>
    </w:p>
    <w:p w14:paraId="6825D78C" w14:textId="77777777" w:rsidR="00CC48BA" w:rsidRDefault="00CC48BA" w:rsidP="00CC48BA">
      <w:pPr>
        <w:tabs>
          <w:tab w:val="left" w:pos="1418"/>
          <w:tab w:val="left" w:pos="3969"/>
          <w:tab w:val="left" w:pos="6521"/>
        </w:tabs>
        <w:spacing w:after="0" w:line="240" w:lineRule="auto"/>
      </w:pPr>
      <w:r>
        <w:t>Bow</w:t>
      </w:r>
      <w:r>
        <w:tab/>
        <w:t>D A Curry</w:t>
      </w:r>
      <w:r>
        <w:tab/>
        <w:t>S White</w:t>
      </w:r>
      <w:r>
        <w:tab/>
        <w:t>H Crow</w:t>
      </w:r>
    </w:p>
    <w:p w14:paraId="0ECAF206" w14:textId="77777777" w:rsidR="00CC48BA" w:rsidRDefault="00CC48BA" w:rsidP="00CC48BA">
      <w:pPr>
        <w:tabs>
          <w:tab w:val="left" w:pos="1418"/>
          <w:tab w:val="left" w:pos="3969"/>
          <w:tab w:val="left" w:pos="6521"/>
        </w:tabs>
        <w:spacing w:after="0" w:line="240" w:lineRule="auto"/>
      </w:pPr>
      <w:r>
        <w:t>2</w:t>
      </w:r>
      <w:r>
        <w:tab/>
        <w:t>S Klingopoulos</w:t>
      </w:r>
      <w:r>
        <w:tab/>
        <w:t>P Housego</w:t>
      </w:r>
      <w:r>
        <w:tab/>
        <w:t>A Waters</w:t>
      </w:r>
    </w:p>
    <w:p w14:paraId="1AB393B1" w14:textId="77777777" w:rsidR="00CC48BA" w:rsidRDefault="00CC48BA" w:rsidP="00CC48BA">
      <w:pPr>
        <w:tabs>
          <w:tab w:val="left" w:pos="1418"/>
          <w:tab w:val="left" w:pos="3969"/>
          <w:tab w:val="left" w:pos="6521"/>
        </w:tabs>
        <w:spacing w:after="0" w:line="240" w:lineRule="auto"/>
      </w:pPr>
      <w:r>
        <w:t>3</w:t>
      </w:r>
      <w:r>
        <w:tab/>
        <w:t>D B Dumbell</w:t>
      </w:r>
      <w:r>
        <w:tab/>
        <w:t>S Bleach</w:t>
      </w:r>
      <w:r>
        <w:tab/>
        <w:t>R Woods</w:t>
      </w:r>
    </w:p>
    <w:p w14:paraId="7635BA06" w14:textId="77777777" w:rsidR="00CC48BA" w:rsidRDefault="00CC48BA" w:rsidP="00CC48BA">
      <w:pPr>
        <w:tabs>
          <w:tab w:val="left" w:pos="1418"/>
          <w:tab w:val="left" w:pos="3969"/>
          <w:tab w:val="left" w:pos="6521"/>
        </w:tabs>
        <w:spacing w:after="0" w:line="240" w:lineRule="auto"/>
      </w:pPr>
      <w:r>
        <w:t>4</w:t>
      </w:r>
      <w:r>
        <w:tab/>
        <w:t>S W Crawford</w:t>
      </w:r>
      <w:r>
        <w:tab/>
        <w:t>T Ferguson</w:t>
      </w:r>
      <w:r>
        <w:tab/>
        <w:t>A Ritzmann</w:t>
      </w:r>
    </w:p>
    <w:p w14:paraId="062E7863" w14:textId="77777777" w:rsidR="00CC48BA" w:rsidRDefault="00CC48BA" w:rsidP="00CC48BA">
      <w:pPr>
        <w:tabs>
          <w:tab w:val="left" w:pos="1418"/>
          <w:tab w:val="left" w:pos="3969"/>
          <w:tab w:val="left" w:pos="6521"/>
        </w:tabs>
        <w:spacing w:after="0" w:line="240" w:lineRule="auto"/>
      </w:pPr>
      <w:r>
        <w:t>5</w:t>
      </w:r>
      <w:r>
        <w:tab/>
        <w:t>C E Henderson</w:t>
      </w:r>
      <w:r>
        <w:tab/>
        <w:t>B P Smith</w:t>
      </w:r>
      <w:r>
        <w:tab/>
        <w:t>N L O'Toole</w:t>
      </w:r>
    </w:p>
    <w:p w14:paraId="3FCD1959" w14:textId="77777777" w:rsidR="00CC48BA" w:rsidRDefault="00CC48BA" w:rsidP="00CC48BA">
      <w:pPr>
        <w:tabs>
          <w:tab w:val="left" w:pos="1418"/>
          <w:tab w:val="left" w:pos="3969"/>
          <w:tab w:val="left" w:pos="6521"/>
        </w:tabs>
        <w:spacing w:after="0" w:line="240" w:lineRule="auto"/>
      </w:pPr>
      <w:r>
        <w:t>6</w:t>
      </w:r>
      <w:r>
        <w:tab/>
        <w:t>D Imeson</w:t>
      </w:r>
      <w:r>
        <w:tab/>
        <w:t>P W Emery</w:t>
      </w:r>
      <w:r>
        <w:tab/>
        <w:t>N D Woodruff</w:t>
      </w:r>
    </w:p>
    <w:p w14:paraId="3A524BB1" w14:textId="77777777" w:rsidR="00CC48BA" w:rsidRDefault="00CC48BA" w:rsidP="00CC48BA">
      <w:pPr>
        <w:tabs>
          <w:tab w:val="left" w:pos="1418"/>
          <w:tab w:val="left" w:pos="3969"/>
          <w:tab w:val="left" w:pos="6521"/>
        </w:tabs>
        <w:spacing w:after="0" w:line="240" w:lineRule="auto"/>
      </w:pPr>
      <w:r>
        <w:t>7</w:t>
      </w:r>
      <w:r>
        <w:tab/>
        <w:t>M J Blogg</w:t>
      </w:r>
      <w:r>
        <w:tab/>
        <w:t>T A Wood</w:t>
      </w:r>
      <w:r>
        <w:tab/>
      </w:r>
      <w:r w:rsidRPr="0001756E">
        <w:t>N V Bartram</w:t>
      </w:r>
    </w:p>
    <w:p w14:paraId="022E8F69" w14:textId="77777777" w:rsidR="00CC48BA" w:rsidRDefault="00CC48BA" w:rsidP="00CC48BA">
      <w:pPr>
        <w:tabs>
          <w:tab w:val="left" w:pos="1418"/>
          <w:tab w:val="left" w:pos="3969"/>
          <w:tab w:val="left" w:pos="6521"/>
        </w:tabs>
        <w:spacing w:after="0" w:line="240" w:lineRule="auto"/>
      </w:pPr>
      <w:r>
        <w:t>Str</w:t>
      </w:r>
      <w:r>
        <w:tab/>
        <w:t>D N Reddaway</w:t>
      </w:r>
      <w:r>
        <w:tab/>
        <w:t>A N Dalton</w:t>
      </w:r>
      <w:r>
        <w:tab/>
        <w:t>J Collett</w:t>
      </w:r>
    </w:p>
    <w:p w14:paraId="4F4054E8" w14:textId="77777777" w:rsidR="00CC48BA" w:rsidRDefault="00CC48BA" w:rsidP="00CC48BA">
      <w:pPr>
        <w:tabs>
          <w:tab w:val="left" w:pos="1418"/>
          <w:tab w:val="left" w:pos="3969"/>
          <w:tab w:val="left" w:pos="6521"/>
        </w:tabs>
        <w:spacing w:after="0" w:line="240" w:lineRule="auto"/>
      </w:pPr>
      <w:r>
        <w:t>Cox</w:t>
      </w:r>
      <w:r>
        <w:tab/>
        <w:t>D Kitchin</w:t>
      </w:r>
      <w:r>
        <w:tab/>
        <w:t>M A Stewart</w:t>
      </w:r>
      <w:r>
        <w:tab/>
        <w:t>S Wood</w:t>
      </w:r>
    </w:p>
    <w:p w14:paraId="7206371A" w14:textId="77777777" w:rsidR="00CC48BA" w:rsidRDefault="00CC48BA" w:rsidP="00CC48BA">
      <w:pPr>
        <w:tabs>
          <w:tab w:val="left" w:pos="1418"/>
          <w:tab w:val="left" w:pos="3969"/>
          <w:tab w:val="left" w:pos="6521"/>
        </w:tabs>
        <w:spacing w:after="0" w:line="240" w:lineRule="auto"/>
      </w:pPr>
    </w:p>
    <w:p w14:paraId="737CC3B9" w14:textId="77777777" w:rsidR="00CC48BA" w:rsidRDefault="00CC48BA" w:rsidP="00CC48BA">
      <w:pPr>
        <w:tabs>
          <w:tab w:val="left" w:pos="1418"/>
          <w:tab w:val="left" w:pos="3969"/>
          <w:tab w:val="left" w:pos="6521"/>
        </w:tabs>
        <w:spacing w:after="0" w:line="240" w:lineRule="auto"/>
      </w:pPr>
      <w:r>
        <w:t>Coaches</w:t>
      </w:r>
      <w:r>
        <w:tab/>
        <w:t>R A Greatorex</w:t>
      </w:r>
      <w:r>
        <w:tab/>
        <w:t>Dr C J Gill</w:t>
      </w:r>
      <w:r>
        <w:tab/>
        <w:t>A J Clark</w:t>
      </w:r>
    </w:p>
    <w:p w14:paraId="146D83F9" w14:textId="77777777" w:rsidR="00CC48BA" w:rsidRDefault="00CC48BA" w:rsidP="00CC48BA">
      <w:pPr>
        <w:tabs>
          <w:tab w:val="left" w:pos="1418"/>
          <w:tab w:val="left" w:pos="3969"/>
          <w:tab w:val="left" w:pos="6521"/>
        </w:tabs>
        <w:spacing w:after="0" w:line="240" w:lineRule="auto"/>
      </w:pPr>
      <w:r>
        <w:tab/>
        <w:t>Dr C J Gill</w:t>
      </w:r>
      <w:r>
        <w:tab/>
        <w:t>R A Greatorex</w:t>
      </w:r>
      <w:r>
        <w:tab/>
        <w:t>D N Reddaway</w:t>
      </w:r>
    </w:p>
    <w:p w14:paraId="486CB35C" w14:textId="77777777" w:rsidR="00CC48BA" w:rsidRDefault="00CC48BA" w:rsidP="00CC48BA">
      <w:pPr>
        <w:tabs>
          <w:tab w:val="left" w:pos="1418"/>
          <w:tab w:val="left" w:pos="3969"/>
          <w:tab w:val="left" w:pos="6521"/>
        </w:tabs>
        <w:spacing w:after="0" w:line="240" w:lineRule="auto"/>
      </w:pPr>
      <w:r>
        <w:tab/>
        <w:t>M S McLean</w:t>
      </w:r>
      <w:r>
        <w:tab/>
        <w:t>George Chapman</w:t>
      </w:r>
    </w:p>
    <w:p w14:paraId="0D29AA57" w14:textId="77777777" w:rsidR="00CC48BA" w:rsidRDefault="00CC48BA" w:rsidP="00CC48BA">
      <w:pPr>
        <w:tabs>
          <w:tab w:val="left" w:pos="1418"/>
          <w:tab w:val="left" w:pos="3969"/>
          <w:tab w:val="left" w:pos="6521"/>
        </w:tabs>
        <w:spacing w:after="0" w:line="240" w:lineRule="auto"/>
      </w:pPr>
    </w:p>
    <w:p w14:paraId="12787DE3" w14:textId="77777777" w:rsidR="00CC48BA" w:rsidRDefault="00CC48BA" w:rsidP="00CC48BA">
      <w:pPr>
        <w:tabs>
          <w:tab w:val="left" w:pos="1418"/>
          <w:tab w:val="left" w:pos="3969"/>
          <w:tab w:val="left" w:pos="6521"/>
        </w:tabs>
        <w:spacing w:after="0" w:line="240" w:lineRule="auto"/>
      </w:pPr>
    </w:p>
    <w:p w14:paraId="33821C5F" w14:textId="77777777" w:rsidR="00CC48BA" w:rsidRDefault="00CC48BA" w:rsidP="00CC48BA">
      <w:pPr>
        <w:tabs>
          <w:tab w:val="left" w:pos="1418"/>
          <w:tab w:val="left" w:pos="3969"/>
          <w:tab w:val="left" w:pos="6521"/>
        </w:tabs>
        <w:spacing w:after="0" w:line="240" w:lineRule="auto"/>
        <w:rPr>
          <w:b/>
        </w:rPr>
      </w:pPr>
      <w:r w:rsidRPr="009E7A71">
        <w:rPr>
          <w:b/>
        </w:rPr>
        <w:tab/>
      </w:r>
      <w:r>
        <w:rPr>
          <w:b/>
        </w:rPr>
        <w:t>4th Boat</w:t>
      </w:r>
      <w:r>
        <w:rPr>
          <w:b/>
        </w:rPr>
        <w:tab/>
        <w:t>5th Boat</w:t>
      </w:r>
      <w:r w:rsidRPr="009E7A71">
        <w:rPr>
          <w:b/>
        </w:rPr>
        <w:tab/>
      </w:r>
    </w:p>
    <w:p w14:paraId="2187371D" w14:textId="77777777" w:rsidR="00CC48BA" w:rsidRDefault="00CC48BA" w:rsidP="00CC48BA">
      <w:pPr>
        <w:tabs>
          <w:tab w:val="left" w:pos="1418"/>
          <w:tab w:val="left" w:pos="3969"/>
          <w:tab w:val="left" w:pos="6521"/>
        </w:tabs>
        <w:spacing w:after="0" w:line="240" w:lineRule="auto"/>
      </w:pPr>
      <w:r>
        <w:tab/>
      </w:r>
      <w:r>
        <w:rPr>
          <w:b/>
        </w:rPr>
        <w:t>Sludge Gulpers</w:t>
      </w:r>
      <w:r>
        <w:rPr>
          <w:b/>
        </w:rPr>
        <w:tab/>
        <w:t>"Edwina"</w:t>
      </w:r>
    </w:p>
    <w:p w14:paraId="5B5A1BC4" w14:textId="77777777" w:rsidR="00CC48BA" w:rsidRDefault="00CC48BA" w:rsidP="00CC48BA">
      <w:pPr>
        <w:tabs>
          <w:tab w:val="left" w:pos="1418"/>
          <w:tab w:val="left" w:pos="3969"/>
          <w:tab w:val="left" w:pos="6521"/>
        </w:tabs>
        <w:spacing w:after="0" w:line="240" w:lineRule="auto"/>
      </w:pPr>
      <w:r>
        <w:t>Bow</w:t>
      </w:r>
      <w:r>
        <w:tab/>
        <w:t>S French</w:t>
      </w:r>
      <w:r>
        <w:tab/>
        <w:t>A P Tollett</w:t>
      </w:r>
    </w:p>
    <w:p w14:paraId="2AE80BF1" w14:textId="77777777" w:rsidR="00CC48BA" w:rsidRDefault="00CC48BA" w:rsidP="00CC48BA">
      <w:pPr>
        <w:tabs>
          <w:tab w:val="left" w:pos="1418"/>
          <w:tab w:val="left" w:pos="3969"/>
          <w:tab w:val="left" w:pos="6521"/>
        </w:tabs>
        <w:spacing w:after="0" w:line="240" w:lineRule="auto"/>
      </w:pPr>
      <w:r>
        <w:t>2</w:t>
      </w:r>
      <w:r>
        <w:tab/>
        <w:t>J Griffin</w:t>
      </w:r>
      <w:r>
        <w:tab/>
        <w:t>R A Acton</w:t>
      </w:r>
    </w:p>
    <w:p w14:paraId="231ED8F2" w14:textId="77777777" w:rsidR="00CC48BA" w:rsidRDefault="00CC48BA" w:rsidP="00CC48BA">
      <w:pPr>
        <w:tabs>
          <w:tab w:val="left" w:pos="1418"/>
          <w:tab w:val="left" w:pos="3969"/>
          <w:tab w:val="left" w:pos="6521"/>
        </w:tabs>
        <w:spacing w:after="0" w:line="240" w:lineRule="auto"/>
      </w:pPr>
      <w:r>
        <w:t>3</w:t>
      </w:r>
      <w:r>
        <w:tab/>
        <w:t>E Le Fevre</w:t>
      </w:r>
      <w:r>
        <w:tab/>
      </w:r>
      <w:r w:rsidRPr="0001756E">
        <w:t>M</w:t>
      </w:r>
      <w:r>
        <w:t xml:space="preserve"> D Thomas</w:t>
      </w:r>
    </w:p>
    <w:p w14:paraId="71757ED3" w14:textId="77777777" w:rsidR="00CC48BA" w:rsidRDefault="00CC48BA" w:rsidP="00CC48BA">
      <w:pPr>
        <w:tabs>
          <w:tab w:val="left" w:pos="1418"/>
          <w:tab w:val="left" w:pos="3969"/>
          <w:tab w:val="left" w:pos="6521"/>
        </w:tabs>
        <w:spacing w:after="0" w:line="240" w:lineRule="auto"/>
      </w:pPr>
      <w:r>
        <w:t>4</w:t>
      </w:r>
      <w:r>
        <w:tab/>
        <w:t>R Stansbury</w:t>
      </w:r>
      <w:r>
        <w:tab/>
        <w:t>C B Price</w:t>
      </w:r>
    </w:p>
    <w:p w14:paraId="438F465C" w14:textId="77777777" w:rsidR="00CC48BA" w:rsidRDefault="00CC48BA" w:rsidP="00CC48BA">
      <w:pPr>
        <w:tabs>
          <w:tab w:val="left" w:pos="1418"/>
          <w:tab w:val="left" w:pos="3969"/>
          <w:tab w:val="left" w:pos="6521"/>
        </w:tabs>
        <w:spacing w:after="0" w:line="240" w:lineRule="auto"/>
      </w:pPr>
      <w:r>
        <w:t>5</w:t>
      </w:r>
      <w:r>
        <w:tab/>
        <w:t>D Bygate</w:t>
      </w:r>
      <w:r>
        <w:tab/>
      </w:r>
      <w:r w:rsidRPr="00AA2788">
        <w:t>N J Unswort</w:t>
      </w:r>
      <w:r>
        <w:t>h</w:t>
      </w:r>
    </w:p>
    <w:p w14:paraId="6A8B0BDD" w14:textId="77777777" w:rsidR="00CC48BA" w:rsidRDefault="00CC48BA" w:rsidP="00CC48BA">
      <w:pPr>
        <w:tabs>
          <w:tab w:val="left" w:pos="1418"/>
          <w:tab w:val="left" w:pos="3969"/>
          <w:tab w:val="left" w:pos="6521"/>
        </w:tabs>
        <w:spacing w:after="0" w:line="240" w:lineRule="auto"/>
      </w:pPr>
      <w:r>
        <w:t>6</w:t>
      </w:r>
      <w:r>
        <w:tab/>
        <w:t>P Frost</w:t>
      </w:r>
      <w:r>
        <w:tab/>
        <w:t>K R Emerson</w:t>
      </w:r>
    </w:p>
    <w:p w14:paraId="73531252" w14:textId="77777777" w:rsidR="00CC48BA" w:rsidRDefault="00CC48BA" w:rsidP="00CC48BA">
      <w:pPr>
        <w:tabs>
          <w:tab w:val="left" w:pos="1418"/>
          <w:tab w:val="left" w:pos="3969"/>
          <w:tab w:val="left" w:pos="6521"/>
        </w:tabs>
        <w:spacing w:after="0" w:line="240" w:lineRule="auto"/>
      </w:pPr>
      <w:r>
        <w:t>7</w:t>
      </w:r>
      <w:r>
        <w:tab/>
      </w:r>
      <w:r w:rsidRPr="00AA2788">
        <w:t>S C</w:t>
      </w:r>
      <w:r>
        <w:t xml:space="preserve"> Bagshaw</w:t>
      </w:r>
      <w:r>
        <w:tab/>
        <w:t>J A Torkington</w:t>
      </w:r>
    </w:p>
    <w:p w14:paraId="54F2C95A" w14:textId="77777777" w:rsidR="00CC48BA" w:rsidRDefault="00CC48BA" w:rsidP="00CC48BA">
      <w:pPr>
        <w:tabs>
          <w:tab w:val="left" w:pos="1418"/>
          <w:tab w:val="left" w:pos="3969"/>
          <w:tab w:val="left" w:pos="6521"/>
        </w:tabs>
        <w:spacing w:after="0" w:line="240" w:lineRule="auto"/>
      </w:pPr>
      <w:r>
        <w:t>Str</w:t>
      </w:r>
      <w:r>
        <w:tab/>
        <w:t>A L Hirst</w:t>
      </w:r>
      <w:r>
        <w:tab/>
      </w:r>
      <w:r w:rsidRPr="00AA2788">
        <w:t>D H Powell</w:t>
      </w:r>
    </w:p>
    <w:p w14:paraId="01235B63" w14:textId="77777777" w:rsidR="00CC48BA" w:rsidRDefault="00CC48BA" w:rsidP="00CC48BA">
      <w:pPr>
        <w:tabs>
          <w:tab w:val="left" w:pos="1418"/>
          <w:tab w:val="left" w:pos="3969"/>
          <w:tab w:val="left" w:pos="6521"/>
        </w:tabs>
        <w:spacing w:after="0" w:line="240" w:lineRule="auto"/>
      </w:pPr>
      <w:r>
        <w:t>Cox</w:t>
      </w:r>
      <w:r>
        <w:tab/>
        <w:t>C J Fish</w:t>
      </w:r>
      <w:r>
        <w:tab/>
        <w:t>D M Ackland</w:t>
      </w:r>
    </w:p>
    <w:p w14:paraId="4475A8B3" w14:textId="77777777" w:rsidR="00CC48BA" w:rsidRDefault="00CC48BA" w:rsidP="00CC48BA">
      <w:pPr>
        <w:tabs>
          <w:tab w:val="left" w:pos="1418"/>
          <w:tab w:val="left" w:pos="3969"/>
          <w:tab w:val="left" w:pos="6521"/>
        </w:tabs>
        <w:spacing w:after="0" w:line="240" w:lineRule="auto"/>
      </w:pPr>
    </w:p>
    <w:p w14:paraId="70D5BCA8" w14:textId="77777777" w:rsidR="00CC48BA" w:rsidRDefault="00CC48BA" w:rsidP="00CC48BA">
      <w:pPr>
        <w:tabs>
          <w:tab w:val="left" w:pos="1418"/>
          <w:tab w:val="left" w:pos="3969"/>
          <w:tab w:val="left" w:pos="6521"/>
        </w:tabs>
        <w:spacing w:after="0" w:line="240" w:lineRule="auto"/>
      </w:pPr>
      <w:r>
        <w:t>Coaches</w:t>
      </w:r>
      <w:r>
        <w:tab/>
        <w:t>D Kitchin</w:t>
      </w:r>
    </w:p>
    <w:p w14:paraId="52B37855" w14:textId="77777777" w:rsidR="00CC48BA" w:rsidRDefault="00CC48BA" w:rsidP="00CC48BA">
      <w:pPr>
        <w:tabs>
          <w:tab w:val="left" w:pos="1418"/>
          <w:tab w:val="left" w:pos="3969"/>
          <w:tab w:val="left" w:pos="6521"/>
        </w:tabs>
        <w:spacing w:after="0" w:line="240" w:lineRule="auto"/>
      </w:pPr>
      <w:r>
        <w:tab/>
        <w:t>D B Dumbell</w:t>
      </w:r>
    </w:p>
    <w:p w14:paraId="4A1C4618" w14:textId="77777777" w:rsidR="00CC48BA" w:rsidRDefault="00CC48BA">
      <w:pPr>
        <w:rPr>
          <w:b/>
        </w:rPr>
      </w:pPr>
      <w:r>
        <w:rPr>
          <w:b/>
        </w:rPr>
        <w:br w:type="page"/>
      </w:r>
    </w:p>
    <w:p w14:paraId="39B9F22B" w14:textId="77777777" w:rsidR="00FC7ACB" w:rsidRDefault="00FC7ACB" w:rsidP="00FC7ACB">
      <w:pPr>
        <w:spacing w:after="0" w:line="240" w:lineRule="auto"/>
        <w:jc w:val="center"/>
        <w:rPr>
          <w:b/>
        </w:rPr>
      </w:pPr>
      <w:r>
        <w:rPr>
          <w:b/>
        </w:rPr>
        <w:lastRenderedPageBreak/>
        <w:t>May</w:t>
      </w:r>
      <w:r w:rsidRPr="00AE5F60">
        <w:rPr>
          <w:b/>
        </w:rPr>
        <w:t xml:space="preserve"> Crews </w:t>
      </w:r>
      <w:r>
        <w:rPr>
          <w:b/>
        </w:rPr>
        <w:t>1974</w:t>
      </w:r>
    </w:p>
    <w:p w14:paraId="2D8C213B" w14:textId="77777777" w:rsidR="00FC7ACB" w:rsidRPr="00AE5F60" w:rsidRDefault="00FC7ACB" w:rsidP="00FC7ACB">
      <w:pPr>
        <w:spacing w:after="0" w:line="240" w:lineRule="auto"/>
        <w:jc w:val="center"/>
        <w:rPr>
          <w:b/>
        </w:rPr>
      </w:pPr>
    </w:p>
    <w:p w14:paraId="73E3A474" w14:textId="77777777" w:rsidR="00FC7ACB" w:rsidRDefault="00FC7ACB" w:rsidP="00FC7ACB">
      <w:pPr>
        <w:tabs>
          <w:tab w:val="left" w:pos="1418"/>
          <w:tab w:val="left" w:pos="3969"/>
          <w:tab w:val="left" w:pos="6521"/>
        </w:tabs>
        <w:spacing w:after="0" w:line="240" w:lineRule="auto"/>
        <w:rPr>
          <w:b/>
        </w:rPr>
      </w:pPr>
      <w:r>
        <w:rPr>
          <w:b/>
        </w:rPr>
        <w:tab/>
        <w:t>1st VIII</w:t>
      </w:r>
      <w:r>
        <w:rPr>
          <w:b/>
        </w:rPr>
        <w:tab/>
        <w:t>2nd VIII</w:t>
      </w:r>
      <w:r>
        <w:rPr>
          <w:b/>
        </w:rPr>
        <w:tab/>
        <w:t>3rd VIII</w:t>
      </w:r>
    </w:p>
    <w:p w14:paraId="7F28F60A" w14:textId="77777777" w:rsidR="00FC7ACB" w:rsidRPr="009E7A71" w:rsidRDefault="00FC7ACB" w:rsidP="00FC7ACB">
      <w:pPr>
        <w:tabs>
          <w:tab w:val="left" w:pos="1418"/>
          <w:tab w:val="left" w:pos="3969"/>
          <w:tab w:val="left" w:pos="6521"/>
        </w:tabs>
        <w:spacing w:after="0" w:line="240" w:lineRule="auto"/>
        <w:rPr>
          <w:b/>
        </w:rPr>
      </w:pPr>
      <w:r>
        <w:rPr>
          <w:b/>
        </w:rPr>
        <w:tab/>
      </w:r>
      <w:r>
        <w:rPr>
          <w:b/>
        </w:rPr>
        <w:tab/>
      </w:r>
      <w:r>
        <w:rPr>
          <w:b/>
        </w:rPr>
        <w:tab/>
        <w:t>"Acme Chunderer"</w:t>
      </w:r>
    </w:p>
    <w:p w14:paraId="6173E03B" w14:textId="77777777" w:rsidR="00FC7ACB" w:rsidRDefault="00FC7ACB" w:rsidP="00FC7ACB">
      <w:pPr>
        <w:tabs>
          <w:tab w:val="left" w:pos="1418"/>
          <w:tab w:val="left" w:pos="3969"/>
          <w:tab w:val="left" w:pos="6521"/>
        </w:tabs>
        <w:spacing w:after="0" w:line="240" w:lineRule="auto"/>
      </w:pPr>
      <w:r>
        <w:t>Bow</w:t>
      </w:r>
      <w:r>
        <w:tab/>
        <w:t>D B Dumbell</w:t>
      </w:r>
      <w:r>
        <w:tab/>
        <w:t>A L Hirst</w:t>
      </w:r>
      <w:r>
        <w:tab/>
        <w:t>K A Coulson</w:t>
      </w:r>
    </w:p>
    <w:p w14:paraId="356E285A" w14:textId="77777777" w:rsidR="00FC7ACB" w:rsidRDefault="00FC7ACB" w:rsidP="00FC7ACB">
      <w:pPr>
        <w:tabs>
          <w:tab w:val="left" w:pos="1418"/>
          <w:tab w:val="left" w:pos="3969"/>
          <w:tab w:val="left" w:pos="6521"/>
        </w:tabs>
        <w:spacing w:after="0" w:line="240" w:lineRule="auto"/>
      </w:pPr>
      <w:r>
        <w:t>2</w:t>
      </w:r>
      <w:r>
        <w:tab/>
        <w:t>D N Reddaway</w:t>
      </w:r>
      <w:r>
        <w:tab/>
        <w:t>M C McLean</w:t>
      </w:r>
      <w:r>
        <w:tab/>
        <w:t>S G Clark</w:t>
      </w:r>
    </w:p>
    <w:p w14:paraId="5E0ED445" w14:textId="77777777" w:rsidR="00FC7ACB" w:rsidRDefault="00FC7ACB" w:rsidP="00FC7ACB">
      <w:pPr>
        <w:tabs>
          <w:tab w:val="left" w:pos="1418"/>
          <w:tab w:val="left" w:pos="3969"/>
          <w:tab w:val="left" w:pos="6521"/>
        </w:tabs>
        <w:spacing w:after="0" w:line="240" w:lineRule="auto"/>
      </w:pPr>
      <w:r>
        <w:t>3</w:t>
      </w:r>
      <w:r>
        <w:tab/>
        <w:t>M J Clark</w:t>
      </w:r>
      <w:r>
        <w:tab/>
        <w:t>D A Curry</w:t>
      </w:r>
      <w:r>
        <w:tab/>
        <w:t>P Murphy</w:t>
      </w:r>
    </w:p>
    <w:p w14:paraId="79F23128" w14:textId="77777777" w:rsidR="00FC7ACB" w:rsidRDefault="00FC7ACB" w:rsidP="00FC7ACB">
      <w:pPr>
        <w:tabs>
          <w:tab w:val="left" w:pos="1418"/>
          <w:tab w:val="left" w:pos="3969"/>
          <w:tab w:val="left" w:pos="6521"/>
        </w:tabs>
        <w:spacing w:after="0" w:line="240" w:lineRule="auto"/>
      </w:pPr>
      <w:r>
        <w:t>4</w:t>
      </w:r>
      <w:r>
        <w:tab/>
        <w:t>R A Greatorex</w:t>
      </w:r>
      <w:r>
        <w:tab/>
        <w:t>T A Ferguson</w:t>
      </w:r>
      <w:r>
        <w:tab/>
        <w:t>P Mather</w:t>
      </w:r>
    </w:p>
    <w:p w14:paraId="5B54C06B" w14:textId="77777777" w:rsidR="00FC7ACB" w:rsidRDefault="00FC7ACB" w:rsidP="00FC7ACB">
      <w:pPr>
        <w:tabs>
          <w:tab w:val="left" w:pos="1418"/>
          <w:tab w:val="left" w:pos="3969"/>
          <w:tab w:val="left" w:pos="6521"/>
        </w:tabs>
        <w:spacing w:after="0" w:line="240" w:lineRule="auto"/>
      </w:pPr>
      <w:r>
        <w:t>5</w:t>
      </w:r>
      <w:r>
        <w:tab/>
        <w:t>C E Henderson</w:t>
      </w:r>
      <w:r>
        <w:tab/>
        <w:t>S W Crawford</w:t>
      </w:r>
      <w:r>
        <w:tab/>
        <w:t>M A Labrum</w:t>
      </w:r>
    </w:p>
    <w:p w14:paraId="5D66B07F" w14:textId="77777777" w:rsidR="00FC7ACB" w:rsidRDefault="00FC7ACB" w:rsidP="00FC7ACB">
      <w:pPr>
        <w:tabs>
          <w:tab w:val="left" w:pos="1418"/>
          <w:tab w:val="left" w:pos="3969"/>
          <w:tab w:val="left" w:pos="6521"/>
        </w:tabs>
        <w:spacing w:after="0" w:line="240" w:lineRule="auto"/>
      </w:pPr>
      <w:r>
        <w:t>6</w:t>
      </w:r>
      <w:r>
        <w:tab/>
      </w:r>
      <w:r w:rsidRPr="008C57EB">
        <w:t>D Imeson</w:t>
      </w:r>
      <w:r>
        <w:tab/>
        <w:t>P W Emery</w:t>
      </w:r>
      <w:r>
        <w:tab/>
        <w:t>P L Housego</w:t>
      </w:r>
    </w:p>
    <w:p w14:paraId="478DD9FE" w14:textId="77777777" w:rsidR="00FC7ACB" w:rsidRDefault="00FC7ACB" w:rsidP="00FC7ACB">
      <w:pPr>
        <w:tabs>
          <w:tab w:val="left" w:pos="1418"/>
          <w:tab w:val="left" w:pos="3969"/>
          <w:tab w:val="left" w:pos="6521"/>
        </w:tabs>
        <w:spacing w:after="0" w:line="240" w:lineRule="auto"/>
      </w:pPr>
      <w:r>
        <w:t>7</w:t>
      </w:r>
      <w:r>
        <w:tab/>
        <w:t>M J Blogg</w:t>
      </w:r>
      <w:r>
        <w:tab/>
        <w:t>D B Archer</w:t>
      </w:r>
      <w:r>
        <w:tab/>
        <w:t>K G Hill</w:t>
      </w:r>
    </w:p>
    <w:p w14:paraId="27F0C7A8" w14:textId="77777777" w:rsidR="00FC7ACB" w:rsidRDefault="00FC7ACB" w:rsidP="00FC7ACB">
      <w:pPr>
        <w:tabs>
          <w:tab w:val="left" w:pos="1418"/>
          <w:tab w:val="left" w:pos="3969"/>
          <w:tab w:val="left" w:pos="6521"/>
        </w:tabs>
        <w:spacing w:after="0" w:line="240" w:lineRule="auto"/>
      </w:pPr>
      <w:r>
        <w:t>Str</w:t>
      </w:r>
      <w:r>
        <w:tab/>
        <w:t>D N Stanley</w:t>
      </w:r>
      <w:r>
        <w:tab/>
        <w:t>A N Dalton</w:t>
      </w:r>
      <w:r>
        <w:tab/>
        <w:t>C A Klingopulos</w:t>
      </w:r>
    </w:p>
    <w:p w14:paraId="5B283E76" w14:textId="77777777" w:rsidR="00FC7ACB" w:rsidRDefault="00FC7ACB" w:rsidP="00FC7ACB">
      <w:pPr>
        <w:tabs>
          <w:tab w:val="left" w:pos="1418"/>
          <w:tab w:val="left" w:pos="3969"/>
          <w:tab w:val="left" w:pos="6521"/>
        </w:tabs>
        <w:spacing w:after="0" w:line="240" w:lineRule="auto"/>
      </w:pPr>
      <w:r>
        <w:t>Cox</w:t>
      </w:r>
      <w:r>
        <w:tab/>
        <w:t>D J T Kitchin</w:t>
      </w:r>
      <w:r>
        <w:tab/>
        <w:t>M A Stewart</w:t>
      </w:r>
      <w:r>
        <w:tab/>
        <w:t>R Dean</w:t>
      </w:r>
    </w:p>
    <w:p w14:paraId="31F12B2E" w14:textId="77777777" w:rsidR="00FC7ACB" w:rsidRDefault="00FC7ACB" w:rsidP="00FC7ACB">
      <w:pPr>
        <w:tabs>
          <w:tab w:val="left" w:pos="1418"/>
          <w:tab w:val="left" w:pos="3969"/>
          <w:tab w:val="left" w:pos="6521"/>
        </w:tabs>
        <w:spacing w:after="0" w:line="240" w:lineRule="auto"/>
      </w:pPr>
    </w:p>
    <w:p w14:paraId="0C125649" w14:textId="77777777" w:rsidR="00FC7ACB" w:rsidRDefault="00FC7ACB" w:rsidP="00FC7ACB">
      <w:pPr>
        <w:tabs>
          <w:tab w:val="left" w:pos="1418"/>
          <w:tab w:val="left" w:pos="3969"/>
          <w:tab w:val="left" w:pos="6521"/>
        </w:tabs>
        <w:spacing w:after="0" w:line="240" w:lineRule="auto"/>
      </w:pPr>
      <w:r>
        <w:t>Coaches</w:t>
      </w:r>
      <w:r>
        <w:tab/>
        <w:t>D C Christie</w:t>
      </w:r>
      <w:r>
        <w:tab/>
        <w:t>D B Dumbell</w:t>
      </w:r>
      <w:r>
        <w:tab/>
        <w:t>P W Emery</w:t>
      </w:r>
    </w:p>
    <w:p w14:paraId="3684E871" w14:textId="77777777" w:rsidR="00FC7ACB" w:rsidRDefault="00FC7ACB" w:rsidP="00FC7ACB">
      <w:pPr>
        <w:tabs>
          <w:tab w:val="left" w:pos="1418"/>
          <w:tab w:val="left" w:pos="3969"/>
          <w:tab w:val="left" w:pos="6521"/>
        </w:tabs>
        <w:spacing w:after="0" w:line="240" w:lineRule="auto"/>
      </w:pPr>
      <w:r>
        <w:tab/>
        <w:t>A C Twinn Esq (CUBC)</w:t>
      </w:r>
      <w:r>
        <w:tab/>
        <w:t>D N Stanley</w:t>
      </w:r>
    </w:p>
    <w:p w14:paraId="23D5FA30" w14:textId="77777777" w:rsidR="00FC7ACB" w:rsidRDefault="00FC7ACB" w:rsidP="00FC7ACB">
      <w:pPr>
        <w:tabs>
          <w:tab w:val="left" w:pos="1418"/>
          <w:tab w:val="left" w:pos="3969"/>
          <w:tab w:val="left" w:pos="6521"/>
        </w:tabs>
        <w:spacing w:after="0" w:line="240" w:lineRule="auto"/>
      </w:pPr>
      <w:r>
        <w:tab/>
        <w:t>Dr T Anderson</w:t>
      </w:r>
      <w:r>
        <w:tab/>
        <w:t>Dr C J Gill</w:t>
      </w:r>
    </w:p>
    <w:p w14:paraId="62EBD3AF" w14:textId="77777777" w:rsidR="00FC7ACB" w:rsidRDefault="00FC7ACB" w:rsidP="00FC7ACB">
      <w:pPr>
        <w:tabs>
          <w:tab w:val="left" w:pos="1418"/>
          <w:tab w:val="left" w:pos="3969"/>
          <w:tab w:val="left" w:pos="6521"/>
        </w:tabs>
        <w:spacing w:after="0" w:line="240" w:lineRule="auto"/>
      </w:pPr>
      <w:r>
        <w:tab/>
        <w:t>Dr C J Gill</w:t>
      </w:r>
    </w:p>
    <w:p w14:paraId="0C24CF06" w14:textId="77777777" w:rsidR="00FC7ACB" w:rsidRDefault="00FC7ACB" w:rsidP="00FC7ACB">
      <w:pPr>
        <w:tabs>
          <w:tab w:val="left" w:pos="1418"/>
          <w:tab w:val="left" w:pos="3969"/>
          <w:tab w:val="left" w:pos="6521"/>
        </w:tabs>
        <w:spacing w:after="0" w:line="240" w:lineRule="auto"/>
      </w:pPr>
      <w:r>
        <w:tab/>
        <w:t>J T Shaw</w:t>
      </w:r>
    </w:p>
    <w:p w14:paraId="7B26C29D" w14:textId="77777777" w:rsidR="00FC7ACB" w:rsidRDefault="00FC7ACB" w:rsidP="00FC7ACB">
      <w:pPr>
        <w:tabs>
          <w:tab w:val="left" w:pos="1418"/>
          <w:tab w:val="left" w:pos="3969"/>
          <w:tab w:val="left" w:pos="6521"/>
        </w:tabs>
        <w:spacing w:after="0" w:line="240" w:lineRule="auto"/>
      </w:pPr>
    </w:p>
    <w:p w14:paraId="1904EC09" w14:textId="77777777" w:rsidR="00FC7ACB" w:rsidRDefault="00FC7ACB" w:rsidP="00FC7ACB">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r w:rsidRPr="009E7A71">
        <w:rPr>
          <w:b/>
        </w:rPr>
        <w:tab/>
      </w:r>
      <w:r>
        <w:rPr>
          <w:b/>
        </w:rPr>
        <w:t>6th VIII</w:t>
      </w:r>
    </w:p>
    <w:p w14:paraId="6CDFD76E" w14:textId="77777777" w:rsidR="00FC7ACB" w:rsidRPr="009E7A71" w:rsidRDefault="00FC7ACB" w:rsidP="00FC7ACB">
      <w:pPr>
        <w:tabs>
          <w:tab w:val="left" w:pos="1418"/>
          <w:tab w:val="left" w:pos="3969"/>
          <w:tab w:val="left" w:pos="6521"/>
        </w:tabs>
        <w:spacing w:after="0" w:line="240" w:lineRule="auto"/>
        <w:rPr>
          <w:b/>
        </w:rPr>
      </w:pPr>
      <w:r>
        <w:rPr>
          <w:b/>
        </w:rPr>
        <w:tab/>
      </w:r>
      <w:r>
        <w:rPr>
          <w:b/>
        </w:rPr>
        <w:tab/>
        <w:t>"Edwina"</w:t>
      </w:r>
      <w:r>
        <w:rPr>
          <w:b/>
        </w:rPr>
        <w:tab/>
        <w:t>"Jackanory"</w:t>
      </w:r>
    </w:p>
    <w:p w14:paraId="62587FB5" w14:textId="77777777" w:rsidR="00FC7ACB" w:rsidRDefault="00FC7ACB" w:rsidP="00FC7ACB">
      <w:pPr>
        <w:tabs>
          <w:tab w:val="left" w:pos="1418"/>
          <w:tab w:val="left" w:pos="3969"/>
          <w:tab w:val="left" w:pos="6521"/>
        </w:tabs>
        <w:spacing w:after="0" w:line="240" w:lineRule="auto"/>
      </w:pPr>
      <w:r>
        <w:t>Bow</w:t>
      </w:r>
      <w:r>
        <w:tab/>
        <w:t>M K Crow</w:t>
      </w:r>
      <w:r>
        <w:tab/>
        <w:t>A Tollett</w:t>
      </w:r>
      <w:r>
        <w:tab/>
        <w:t>N Smethers</w:t>
      </w:r>
    </w:p>
    <w:p w14:paraId="7828408E" w14:textId="77777777" w:rsidR="00FC7ACB" w:rsidRDefault="00FC7ACB" w:rsidP="00FC7ACB">
      <w:pPr>
        <w:tabs>
          <w:tab w:val="left" w:pos="1418"/>
          <w:tab w:val="left" w:pos="3969"/>
          <w:tab w:val="left" w:pos="6521"/>
        </w:tabs>
        <w:spacing w:after="0" w:line="240" w:lineRule="auto"/>
      </w:pPr>
      <w:r>
        <w:t>2</w:t>
      </w:r>
      <w:r>
        <w:tab/>
        <w:t>N Woodruff</w:t>
      </w:r>
      <w:r>
        <w:tab/>
        <w:t>R A Acton</w:t>
      </w:r>
      <w:r>
        <w:tab/>
        <w:t>H Coe</w:t>
      </w:r>
    </w:p>
    <w:p w14:paraId="3B4186D1" w14:textId="77777777" w:rsidR="00FC7ACB" w:rsidRDefault="00FC7ACB" w:rsidP="00FC7ACB">
      <w:pPr>
        <w:tabs>
          <w:tab w:val="left" w:pos="1418"/>
          <w:tab w:val="left" w:pos="3969"/>
          <w:tab w:val="left" w:pos="6521"/>
        </w:tabs>
        <w:spacing w:after="0" w:line="240" w:lineRule="auto"/>
      </w:pPr>
      <w:r>
        <w:t>3</w:t>
      </w:r>
      <w:r>
        <w:tab/>
        <w:t>C E Bonnett</w:t>
      </w:r>
      <w:r>
        <w:tab/>
        <w:t>M D Thomas</w:t>
      </w:r>
      <w:r>
        <w:tab/>
        <w:t>A Steele</w:t>
      </w:r>
    </w:p>
    <w:p w14:paraId="5BDDC3E2" w14:textId="77777777" w:rsidR="00FC7ACB" w:rsidRDefault="00FC7ACB" w:rsidP="00FC7ACB">
      <w:pPr>
        <w:tabs>
          <w:tab w:val="left" w:pos="1418"/>
          <w:tab w:val="left" w:pos="3969"/>
          <w:tab w:val="left" w:pos="6521"/>
        </w:tabs>
        <w:spacing w:after="0" w:line="240" w:lineRule="auto"/>
      </w:pPr>
      <w:r>
        <w:t>4</w:t>
      </w:r>
      <w:r>
        <w:tab/>
        <w:t>A J Waters</w:t>
      </w:r>
      <w:r>
        <w:tab/>
        <w:t>I D Lewis</w:t>
      </w:r>
      <w:r>
        <w:tab/>
        <w:t>B Barltrop</w:t>
      </w:r>
    </w:p>
    <w:p w14:paraId="65B0ABA3" w14:textId="77777777" w:rsidR="00FC7ACB" w:rsidRDefault="00FC7ACB" w:rsidP="00FC7ACB">
      <w:pPr>
        <w:tabs>
          <w:tab w:val="left" w:pos="1418"/>
          <w:tab w:val="left" w:pos="3969"/>
          <w:tab w:val="left" w:pos="6521"/>
        </w:tabs>
        <w:spacing w:after="0" w:line="240" w:lineRule="auto"/>
      </w:pPr>
      <w:r>
        <w:t>5</w:t>
      </w:r>
      <w:r>
        <w:tab/>
        <w:t>S Bagshaw</w:t>
      </w:r>
      <w:r>
        <w:tab/>
        <w:t>B P Smith</w:t>
      </w:r>
      <w:r>
        <w:tab/>
        <w:t>J J Hartley</w:t>
      </w:r>
    </w:p>
    <w:p w14:paraId="45B573B1" w14:textId="77777777" w:rsidR="00FC7ACB" w:rsidRDefault="00FC7ACB" w:rsidP="00FC7ACB">
      <w:pPr>
        <w:tabs>
          <w:tab w:val="left" w:pos="1418"/>
          <w:tab w:val="left" w:pos="3969"/>
          <w:tab w:val="left" w:pos="6521"/>
        </w:tabs>
        <w:spacing w:after="0" w:line="240" w:lineRule="auto"/>
      </w:pPr>
      <w:r>
        <w:t>6</w:t>
      </w:r>
      <w:r>
        <w:tab/>
        <w:t>J Elworth</w:t>
      </w:r>
      <w:r>
        <w:tab/>
        <w:t>C B Price</w:t>
      </w:r>
      <w:r>
        <w:tab/>
        <w:t>P Hamer-Hodges</w:t>
      </w:r>
    </w:p>
    <w:p w14:paraId="5D242138" w14:textId="77777777" w:rsidR="00FC7ACB" w:rsidRDefault="00FC7ACB" w:rsidP="00FC7ACB">
      <w:pPr>
        <w:tabs>
          <w:tab w:val="left" w:pos="1418"/>
          <w:tab w:val="left" w:pos="3969"/>
          <w:tab w:val="left" w:pos="6521"/>
        </w:tabs>
        <w:spacing w:after="0" w:line="240" w:lineRule="auto"/>
      </w:pPr>
      <w:r>
        <w:t>7</w:t>
      </w:r>
      <w:r>
        <w:tab/>
        <w:t>N V Bartram</w:t>
      </w:r>
      <w:r>
        <w:tab/>
        <w:t>J A Torkington</w:t>
      </w:r>
      <w:r>
        <w:tab/>
        <w:t>I M Thompson</w:t>
      </w:r>
    </w:p>
    <w:p w14:paraId="4E1B4BF7" w14:textId="77777777" w:rsidR="00FC7ACB" w:rsidRDefault="00FC7ACB" w:rsidP="00FC7ACB">
      <w:pPr>
        <w:tabs>
          <w:tab w:val="left" w:pos="1418"/>
          <w:tab w:val="left" w:pos="3969"/>
          <w:tab w:val="left" w:pos="6521"/>
        </w:tabs>
        <w:spacing w:after="0" w:line="240" w:lineRule="auto"/>
      </w:pPr>
      <w:r>
        <w:t>Str</w:t>
      </w:r>
      <w:r>
        <w:tab/>
        <w:t>J A Collett</w:t>
      </w:r>
      <w:r>
        <w:tab/>
        <w:t>K Emerson</w:t>
      </w:r>
      <w:r>
        <w:tab/>
        <w:t>B Thompson</w:t>
      </w:r>
    </w:p>
    <w:p w14:paraId="083E2EC8" w14:textId="77777777" w:rsidR="00FC7ACB" w:rsidRDefault="00FC7ACB" w:rsidP="00FC7ACB">
      <w:pPr>
        <w:tabs>
          <w:tab w:val="left" w:pos="1418"/>
          <w:tab w:val="left" w:pos="3969"/>
          <w:tab w:val="left" w:pos="6521"/>
        </w:tabs>
        <w:spacing w:after="0" w:line="240" w:lineRule="auto"/>
      </w:pPr>
      <w:r>
        <w:t>Cox</w:t>
      </w:r>
      <w:r>
        <w:tab/>
        <w:t>S Wood</w:t>
      </w:r>
      <w:r>
        <w:tab/>
        <w:t>D Ackland</w:t>
      </w:r>
      <w:r>
        <w:tab/>
        <w:t>C J Tweedie</w:t>
      </w:r>
    </w:p>
    <w:p w14:paraId="54955F49" w14:textId="77777777" w:rsidR="00FC7ACB" w:rsidRDefault="00FC7ACB" w:rsidP="00FC7ACB">
      <w:pPr>
        <w:tabs>
          <w:tab w:val="left" w:pos="1418"/>
          <w:tab w:val="left" w:pos="3969"/>
          <w:tab w:val="left" w:pos="6521"/>
        </w:tabs>
        <w:spacing w:after="0" w:line="240" w:lineRule="auto"/>
      </w:pPr>
    </w:p>
    <w:p w14:paraId="017548F1" w14:textId="77777777" w:rsidR="00FC7ACB" w:rsidRDefault="00FC7ACB" w:rsidP="00FC7ACB">
      <w:pPr>
        <w:tabs>
          <w:tab w:val="left" w:pos="1418"/>
          <w:tab w:val="left" w:pos="3969"/>
          <w:tab w:val="left" w:pos="6521"/>
        </w:tabs>
        <w:spacing w:after="0" w:line="240" w:lineRule="auto"/>
      </w:pPr>
      <w:r>
        <w:t>Coaches</w:t>
      </w:r>
      <w:r>
        <w:tab/>
        <w:t>M J Blogg</w:t>
      </w:r>
      <w:r>
        <w:tab/>
        <w:t>T A Wood</w:t>
      </w:r>
      <w:r>
        <w:tab/>
        <w:t>C E Henderson</w:t>
      </w:r>
    </w:p>
    <w:p w14:paraId="0B7BFBBA" w14:textId="77777777" w:rsidR="00FC7ACB" w:rsidRDefault="00FC7ACB" w:rsidP="00FC7ACB">
      <w:pPr>
        <w:tabs>
          <w:tab w:val="left" w:pos="1418"/>
          <w:tab w:val="left" w:pos="3969"/>
          <w:tab w:val="left" w:pos="6521"/>
        </w:tabs>
        <w:spacing w:after="0" w:line="240" w:lineRule="auto"/>
      </w:pPr>
      <w:r>
        <w:tab/>
        <w:t>S W Crawford</w:t>
      </w:r>
    </w:p>
    <w:p w14:paraId="2E74CE90" w14:textId="77777777" w:rsidR="00FC7ACB" w:rsidRDefault="00FC7ACB" w:rsidP="00FC7ACB">
      <w:pPr>
        <w:tabs>
          <w:tab w:val="left" w:pos="1418"/>
          <w:tab w:val="left" w:pos="3969"/>
          <w:tab w:val="left" w:pos="6521"/>
        </w:tabs>
        <w:spacing w:after="0" w:line="240" w:lineRule="auto"/>
      </w:pPr>
      <w:r>
        <w:tab/>
        <w:t>D Kitchin</w:t>
      </w:r>
    </w:p>
    <w:p w14:paraId="52252DEF" w14:textId="77777777" w:rsidR="00FC7ACB" w:rsidRDefault="00FC7ACB" w:rsidP="00FC7ACB">
      <w:pPr>
        <w:tabs>
          <w:tab w:val="left" w:pos="1418"/>
          <w:tab w:val="left" w:pos="3969"/>
          <w:tab w:val="left" w:pos="6521"/>
        </w:tabs>
        <w:spacing w:after="0" w:line="240" w:lineRule="auto"/>
      </w:pPr>
    </w:p>
    <w:p w14:paraId="7760142F"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7th VIII</w:t>
      </w:r>
      <w:r>
        <w:rPr>
          <w:b/>
        </w:rPr>
        <w:tab/>
        <w:t xml:space="preserve">8th VIII </w:t>
      </w:r>
    </w:p>
    <w:p w14:paraId="3BF335E0" w14:textId="77777777" w:rsidR="00FC7ACB" w:rsidRDefault="00FC7ACB" w:rsidP="00FC7ACB">
      <w:pPr>
        <w:tabs>
          <w:tab w:val="left" w:pos="1418"/>
          <w:tab w:val="left" w:pos="3969"/>
          <w:tab w:val="left" w:pos="6521"/>
        </w:tabs>
        <w:spacing w:after="0" w:line="240" w:lineRule="auto"/>
      </w:pPr>
      <w:r>
        <w:tab/>
      </w:r>
      <w:r>
        <w:rPr>
          <w:b/>
        </w:rPr>
        <w:t>"After Eights"</w:t>
      </w:r>
      <w:r>
        <w:tab/>
      </w:r>
      <w:r>
        <w:rPr>
          <w:b/>
        </w:rPr>
        <w:t>"Sludge Gulpers"</w:t>
      </w:r>
    </w:p>
    <w:p w14:paraId="7C66B44E" w14:textId="77777777" w:rsidR="00FC7ACB" w:rsidRDefault="00FC7ACB" w:rsidP="00FC7ACB">
      <w:pPr>
        <w:tabs>
          <w:tab w:val="left" w:pos="1418"/>
          <w:tab w:val="left" w:pos="3969"/>
          <w:tab w:val="left" w:pos="6521"/>
        </w:tabs>
        <w:spacing w:after="0" w:line="240" w:lineRule="auto"/>
      </w:pPr>
      <w:r>
        <w:t>Bow</w:t>
      </w:r>
      <w:r>
        <w:tab/>
        <w:t>D Leakey</w:t>
      </w:r>
      <w:r>
        <w:tab/>
        <w:t>S French</w:t>
      </w:r>
    </w:p>
    <w:p w14:paraId="0B1FFDB0" w14:textId="77777777" w:rsidR="00FC7ACB" w:rsidRDefault="00FC7ACB" w:rsidP="00FC7ACB">
      <w:pPr>
        <w:tabs>
          <w:tab w:val="left" w:pos="1418"/>
          <w:tab w:val="left" w:pos="3969"/>
          <w:tab w:val="left" w:pos="6521"/>
        </w:tabs>
        <w:spacing w:after="0" w:line="240" w:lineRule="auto"/>
      </w:pPr>
      <w:r>
        <w:t>2</w:t>
      </w:r>
      <w:r>
        <w:tab/>
        <w:t>D Dexter</w:t>
      </w:r>
      <w:r>
        <w:tab/>
        <w:t>J Griffin</w:t>
      </w:r>
    </w:p>
    <w:p w14:paraId="65540B66" w14:textId="77777777" w:rsidR="00FC7ACB" w:rsidRDefault="00FC7ACB" w:rsidP="00FC7ACB">
      <w:pPr>
        <w:tabs>
          <w:tab w:val="left" w:pos="1418"/>
          <w:tab w:val="left" w:pos="3969"/>
          <w:tab w:val="left" w:pos="6521"/>
        </w:tabs>
        <w:spacing w:after="0" w:line="240" w:lineRule="auto"/>
      </w:pPr>
      <w:r>
        <w:t>3</w:t>
      </w:r>
      <w:r>
        <w:tab/>
        <w:t>K King</w:t>
      </w:r>
      <w:r>
        <w:tab/>
        <w:t>R Gledhill</w:t>
      </w:r>
    </w:p>
    <w:p w14:paraId="64462650" w14:textId="77777777" w:rsidR="00FC7ACB" w:rsidRDefault="00FC7ACB" w:rsidP="00FC7ACB">
      <w:pPr>
        <w:tabs>
          <w:tab w:val="left" w:pos="1418"/>
          <w:tab w:val="left" w:pos="3969"/>
          <w:tab w:val="left" w:pos="6521"/>
        </w:tabs>
        <w:spacing w:after="0" w:line="240" w:lineRule="auto"/>
      </w:pPr>
      <w:r>
        <w:t>4</w:t>
      </w:r>
      <w:r>
        <w:tab/>
        <w:t>T Dickson</w:t>
      </w:r>
      <w:r>
        <w:tab/>
        <w:t>D Fisher</w:t>
      </w:r>
    </w:p>
    <w:p w14:paraId="7238B83B" w14:textId="77777777" w:rsidR="00FC7ACB" w:rsidRDefault="00FC7ACB" w:rsidP="00FC7ACB">
      <w:pPr>
        <w:tabs>
          <w:tab w:val="left" w:pos="1418"/>
          <w:tab w:val="left" w:pos="3969"/>
          <w:tab w:val="left" w:pos="6521"/>
        </w:tabs>
        <w:spacing w:after="0" w:line="240" w:lineRule="auto"/>
      </w:pPr>
      <w:r>
        <w:t>5</w:t>
      </w:r>
      <w:r>
        <w:tab/>
        <w:t>D Dhamija</w:t>
      </w:r>
      <w:r>
        <w:tab/>
      </w:r>
      <w:r w:rsidRPr="008C57EB">
        <w:t>D G Bygate</w:t>
      </w:r>
    </w:p>
    <w:p w14:paraId="0500A23A" w14:textId="77777777" w:rsidR="00FC7ACB" w:rsidRDefault="00FC7ACB" w:rsidP="00FC7ACB">
      <w:pPr>
        <w:tabs>
          <w:tab w:val="left" w:pos="1418"/>
          <w:tab w:val="left" w:pos="3969"/>
          <w:tab w:val="left" w:pos="6521"/>
        </w:tabs>
        <w:spacing w:after="0" w:line="240" w:lineRule="auto"/>
      </w:pPr>
      <w:r>
        <w:t>6</w:t>
      </w:r>
      <w:r>
        <w:tab/>
        <w:t>R Burns</w:t>
      </w:r>
      <w:r>
        <w:tab/>
        <w:t>P Frost</w:t>
      </w:r>
    </w:p>
    <w:p w14:paraId="045C490A" w14:textId="77777777" w:rsidR="00FC7ACB" w:rsidRDefault="00FC7ACB" w:rsidP="00FC7ACB">
      <w:pPr>
        <w:tabs>
          <w:tab w:val="left" w:pos="1418"/>
          <w:tab w:val="left" w:pos="3969"/>
          <w:tab w:val="left" w:pos="6521"/>
        </w:tabs>
        <w:spacing w:after="0" w:line="240" w:lineRule="auto"/>
      </w:pPr>
      <w:r>
        <w:t>7</w:t>
      </w:r>
      <w:r>
        <w:tab/>
        <w:t>J Stead</w:t>
      </w:r>
      <w:r>
        <w:tab/>
        <w:t>T Wood</w:t>
      </w:r>
    </w:p>
    <w:p w14:paraId="636AC06C" w14:textId="77777777" w:rsidR="00FC7ACB" w:rsidRDefault="00FC7ACB" w:rsidP="00FC7ACB">
      <w:pPr>
        <w:tabs>
          <w:tab w:val="left" w:pos="1418"/>
          <w:tab w:val="left" w:pos="3969"/>
          <w:tab w:val="left" w:pos="6521"/>
        </w:tabs>
        <w:spacing w:after="0" w:line="240" w:lineRule="auto"/>
      </w:pPr>
      <w:r>
        <w:t>Str</w:t>
      </w:r>
      <w:r>
        <w:tab/>
        <w:t>M A Stewart</w:t>
      </w:r>
      <w:r>
        <w:tab/>
        <w:t>A Ritzmann</w:t>
      </w:r>
    </w:p>
    <w:p w14:paraId="1164ED7E" w14:textId="77777777" w:rsidR="00FC7ACB" w:rsidRDefault="00FC7ACB" w:rsidP="00FC7ACB">
      <w:pPr>
        <w:tabs>
          <w:tab w:val="left" w:pos="1418"/>
          <w:tab w:val="left" w:pos="3969"/>
          <w:tab w:val="left" w:pos="6521"/>
        </w:tabs>
        <w:spacing w:after="0" w:line="240" w:lineRule="auto"/>
      </w:pPr>
      <w:r>
        <w:t>Cox</w:t>
      </w:r>
      <w:r>
        <w:tab/>
        <w:t>C M StG Kirke</w:t>
      </w:r>
      <w:r>
        <w:tab/>
        <w:t>C J Fish</w:t>
      </w:r>
    </w:p>
    <w:p w14:paraId="67F7B0B8" w14:textId="77777777" w:rsidR="00FC7ACB" w:rsidRDefault="00FC7ACB" w:rsidP="00FC7ACB">
      <w:pPr>
        <w:tabs>
          <w:tab w:val="left" w:pos="1418"/>
          <w:tab w:val="left" w:pos="3969"/>
          <w:tab w:val="left" w:pos="6521"/>
        </w:tabs>
        <w:spacing w:after="0" w:line="240" w:lineRule="auto"/>
      </w:pPr>
      <w:r>
        <w:t>Coaches</w:t>
      </w:r>
      <w:r>
        <w:tab/>
        <w:t>D N Stanley</w:t>
      </w:r>
      <w:r>
        <w:tab/>
        <w:t>T Ferguson</w:t>
      </w:r>
    </w:p>
    <w:p w14:paraId="24437AA8" w14:textId="77777777" w:rsidR="00FC7ACB" w:rsidRDefault="00FC7ACB" w:rsidP="00FC7ACB">
      <w:pPr>
        <w:tabs>
          <w:tab w:val="left" w:pos="1418"/>
          <w:tab w:val="left" w:pos="3969"/>
          <w:tab w:val="left" w:pos="6521"/>
        </w:tabs>
        <w:spacing w:after="0" w:line="240" w:lineRule="auto"/>
      </w:pPr>
      <w:r>
        <w:tab/>
        <w:t>D N Reddaway</w:t>
      </w:r>
    </w:p>
    <w:p w14:paraId="4BC54384" w14:textId="77777777" w:rsidR="00FC7ACB" w:rsidRDefault="00FC7ACB">
      <w:pPr>
        <w:rPr>
          <w:b/>
        </w:rPr>
      </w:pPr>
      <w:r>
        <w:rPr>
          <w:b/>
        </w:rPr>
        <w:br w:type="page"/>
      </w:r>
    </w:p>
    <w:p w14:paraId="69BBF98A" w14:textId="77777777" w:rsidR="006E10BE" w:rsidRDefault="006E10BE" w:rsidP="006E10BE">
      <w:pPr>
        <w:spacing w:after="0" w:line="240" w:lineRule="auto"/>
        <w:jc w:val="center"/>
        <w:rPr>
          <w:b/>
        </w:rPr>
      </w:pPr>
      <w:r>
        <w:rPr>
          <w:b/>
        </w:rPr>
        <w:lastRenderedPageBreak/>
        <w:t>Fairbairn</w:t>
      </w:r>
      <w:r w:rsidRPr="00AE5F60">
        <w:rPr>
          <w:b/>
        </w:rPr>
        <w:t xml:space="preserve"> Crews </w:t>
      </w:r>
      <w:r>
        <w:rPr>
          <w:b/>
        </w:rPr>
        <w:t>1974</w:t>
      </w:r>
    </w:p>
    <w:p w14:paraId="6B61141F" w14:textId="77777777" w:rsidR="006E10BE" w:rsidRDefault="006E10BE" w:rsidP="006E10BE">
      <w:pPr>
        <w:spacing w:after="0" w:line="240" w:lineRule="auto"/>
        <w:jc w:val="center"/>
        <w:rPr>
          <w:b/>
        </w:rPr>
      </w:pPr>
    </w:p>
    <w:p w14:paraId="064DE62C" w14:textId="77777777" w:rsidR="006E10BE" w:rsidRDefault="006E10BE" w:rsidP="006E10BE">
      <w:pPr>
        <w:tabs>
          <w:tab w:val="left" w:pos="1418"/>
          <w:tab w:val="left" w:pos="3969"/>
          <w:tab w:val="left" w:pos="6521"/>
        </w:tabs>
        <w:spacing w:after="0" w:line="240" w:lineRule="auto"/>
        <w:rPr>
          <w:b/>
        </w:rPr>
      </w:pPr>
      <w:r>
        <w:rPr>
          <w:b/>
        </w:rPr>
        <w:tab/>
        <w:t>Light IV</w:t>
      </w:r>
      <w:r>
        <w:rPr>
          <w:b/>
        </w:rPr>
        <w:tab/>
        <w:t xml:space="preserve">Clinker IV </w:t>
      </w:r>
    </w:p>
    <w:p w14:paraId="7583D1AA" w14:textId="77777777" w:rsidR="006E10BE" w:rsidRPr="003575F2" w:rsidRDefault="006E10BE" w:rsidP="006E10BE">
      <w:pPr>
        <w:tabs>
          <w:tab w:val="left" w:pos="1418"/>
          <w:tab w:val="left" w:pos="3969"/>
          <w:tab w:val="left" w:pos="6521"/>
        </w:tabs>
        <w:spacing w:after="0" w:line="240" w:lineRule="auto"/>
      </w:pPr>
      <w:r w:rsidRPr="003575F2">
        <w:t>Bow</w:t>
      </w:r>
      <w:r w:rsidRPr="003575F2">
        <w:tab/>
      </w:r>
      <w:r>
        <w:t>M J Blogg (steers)</w:t>
      </w:r>
      <w:r>
        <w:tab/>
        <w:t>S W Crawford</w:t>
      </w:r>
    </w:p>
    <w:p w14:paraId="5D0F62FD" w14:textId="77777777" w:rsidR="006E10BE" w:rsidRPr="003575F2" w:rsidRDefault="006E10BE" w:rsidP="006E10BE">
      <w:pPr>
        <w:tabs>
          <w:tab w:val="left" w:pos="1418"/>
          <w:tab w:val="left" w:pos="3969"/>
          <w:tab w:val="left" w:pos="6521"/>
        </w:tabs>
        <w:spacing w:after="0" w:line="240" w:lineRule="auto"/>
      </w:pPr>
      <w:r w:rsidRPr="003575F2">
        <w:t>2</w:t>
      </w:r>
      <w:r w:rsidRPr="003575F2">
        <w:tab/>
      </w:r>
      <w:r>
        <w:t>W J D Sayer</w:t>
      </w:r>
      <w:r>
        <w:tab/>
        <w:t>P W Munro-Faure</w:t>
      </w:r>
    </w:p>
    <w:p w14:paraId="3255640B" w14:textId="77777777" w:rsidR="006E10BE" w:rsidRPr="003575F2" w:rsidRDefault="006E10BE" w:rsidP="006E10BE">
      <w:pPr>
        <w:tabs>
          <w:tab w:val="left" w:pos="1418"/>
          <w:tab w:val="left" w:pos="3969"/>
          <w:tab w:val="left" w:pos="6521"/>
        </w:tabs>
        <w:spacing w:after="0" w:line="240" w:lineRule="auto"/>
      </w:pPr>
      <w:r w:rsidRPr="003575F2">
        <w:t>3</w:t>
      </w:r>
      <w:r w:rsidRPr="003575F2">
        <w:tab/>
      </w:r>
      <w:r>
        <w:t>C E Henderson</w:t>
      </w:r>
      <w:r>
        <w:tab/>
        <w:t>M J Clark</w:t>
      </w:r>
    </w:p>
    <w:p w14:paraId="10EBD590" w14:textId="77777777" w:rsidR="006E10BE" w:rsidRPr="003575F2" w:rsidRDefault="006E10BE" w:rsidP="006E10BE">
      <w:pPr>
        <w:tabs>
          <w:tab w:val="left" w:pos="1418"/>
          <w:tab w:val="left" w:pos="3969"/>
          <w:tab w:val="left" w:pos="6521"/>
        </w:tabs>
        <w:spacing w:after="0" w:line="240" w:lineRule="auto"/>
      </w:pPr>
      <w:r w:rsidRPr="003575F2">
        <w:t>Str</w:t>
      </w:r>
      <w:r w:rsidRPr="003575F2">
        <w:tab/>
      </w:r>
      <w:r>
        <w:t>M S McLean</w:t>
      </w:r>
      <w:r>
        <w:tab/>
        <w:t>R T N Ferguson</w:t>
      </w:r>
    </w:p>
    <w:p w14:paraId="426CA771" w14:textId="77777777" w:rsidR="006E10BE" w:rsidRPr="003575F2" w:rsidRDefault="006E10BE" w:rsidP="006E10BE">
      <w:pPr>
        <w:tabs>
          <w:tab w:val="left" w:pos="1418"/>
          <w:tab w:val="left" w:pos="3969"/>
          <w:tab w:val="left" w:pos="6521"/>
        </w:tabs>
        <w:spacing w:after="0" w:line="240" w:lineRule="auto"/>
      </w:pPr>
      <w:r w:rsidRPr="003575F2">
        <w:t>Cox</w:t>
      </w:r>
      <w:r>
        <w:tab/>
      </w:r>
      <w:r>
        <w:tab/>
        <w:t>D J T Kitchin</w:t>
      </w:r>
    </w:p>
    <w:p w14:paraId="5D606162" w14:textId="77777777" w:rsidR="006E10BE" w:rsidRDefault="006E10BE" w:rsidP="006E10BE">
      <w:pPr>
        <w:tabs>
          <w:tab w:val="left" w:pos="1418"/>
          <w:tab w:val="left" w:pos="3969"/>
          <w:tab w:val="left" w:pos="6521"/>
        </w:tabs>
        <w:spacing w:after="0" w:line="240" w:lineRule="auto"/>
      </w:pPr>
    </w:p>
    <w:p w14:paraId="5584C371" w14:textId="77777777" w:rsidR="006E10BE" w:rsidRDefault="006E10BE" w:rsidP="006E10BE">
      <w:pPr>
        <w:tabs>
          <w:tab w:val="left" w:pos="1418"/>
          <w:tab w:val="left" w:pos="3969"/>
          <w:tab w:val="left" w:pos="6521"/>
        </w:tabs>
        <w:spacing w:after="0" w:line="240" w:lineRule="auto"/>
      </w:pPr>
      <w:r w:rsidRPr="003575F2">
        <w:t>Coach</w:t>
      </w:r>
      <w:r w:rsidRPr="003575F2">
        <w:tab/>
      </w:r>
      <w:r>
        <w:t>A C Twinn Esq (CUBC)</w:t>
      </w:r>
      <w:r>
        <w:tab/>
        <w:t>Dr C J Gill</w:t>
      </w:r>
    </w:p>
    <w:p w14:paraId="614AB3E5" w14:textId="77777777" w:rsidR="006E10BE" w:rsidRPr="003575F2" w:rsidRDefault="006E10BE" w:rsidP="006E10BE">
      <w:pPr>
        <w:tabs>
          <w:tab w:val="left" w:pos="1418"/>
          <w:tab w:val="left" w:pos="3969"/>
          <w:tab w:val="left" w:pos="6521"/>
        </w:tabs>
        <w:spacing w:after="0" w:line="240" w:lineRule="auto"/>
      </w:pPr>
      <w:r>
        <w:tab/>
        <w:t>D B Dumbell</w:t>
      </w:r>
      <w:r>
        <w:tab/>
        <w:t>R A Greatorex</w:t>
      </w:r>
    </w:p>
    <w:p w14:paraId="09E43CF9" w14:textId="77777777" w:rsidR="006E10BE" w:rsidRPr="00AE5F60" w:rsidRDefault="006E10BE" w:rsidP="006E10BE">
      <w:pPr>
        <w:tabs>
          <w:tab w:val="left" w:pos="1418"/>
          <w:tab w:val="left" w:pos="3969"/>
          <w:tab w:val="left" w:pos="6521"/>
        </w:tabs>
        <w:spacing w:after="0" w:line="240" w:lineRule="auto"/>
        <w:jc w:val="center"/>
        <w:rPr>
          <w:b/>
        </w:rPr>
      </w:pPr>
    </w:p>
    <w:p w14:paraId="1403DBB3" w14:textId="77777777" w:rsidR="006E10BE" w:rsidRDefault="006E10BE" w:rsidP="006E10BE">
      <w:pPr>
        <w:tabs>
          <w:tab w:val="left" w:pos="1418"/>
          <w:tab w:val="left" w:pos="3969"/>
        </w:tabs>
        <w:spacing w:after="0" w:line="240" w:lineRule="auto"/>
        <w:rPr>
          <w:b/>
        </w:rPr>
      </w:pPr>
      <w:r>
        <w:rPr>
          <w:b/>
        </w:rPr>
        <w:tab/>
      </w:r>
      <w:r>
        <w:rPr>
          <w:b/>
        </w:rPr>
        <w:tab/>
        <w:t>Bushe-Fox Freshman's Sculls</w:t>
      </w:r>
    </w:p>
    <w:p w14:paraId="73102130" w14:textId="77777777" w:rsidR="006E10BE" w:rsidRPr="0065329A" w:rsidRDefault="006E10BE" w:rsidP="006E10BE">
      <w:pPr>
        <w:tabs>
          <w:tab w:val="left" w:pos="1418"/>
          <w:tab w:val="left" w:pos="3969"/>
        </w:tabs>
        <w:spacing w:after="0" w:line="240" w:lineRule="auto"/>
      </w:pPr>
      <w:r w:rsidRPr="0065329A">
        <w:tab/>
      </w:r>
      <w:r w:rsidRPr="0065329A">
        <w:tab/>
        <w:t>This event was won by W J D Sayer</w:t>
      </w:r>
    </w:p>
    <w:p w14:paraId="4CD6335C" w14:textId="77777777" w:rsidR="006E10BE" w:rsidRDefault="006E10BE" w:rsidP="006E10BE">
      <w:pPr>
        <w:tabs>
          <w:tab w:val="left" w:pos="1418"/>
          <w:tab w:val="left" w:pos="3969"/>
        </w:tabs>
        <w:spacing w:after="0" w:line="240" w:lineRule="auto"/>
        <w:rPr>
          <w:b/>
        </w:rPr>
      </w:pPr>
    </w:p>
    <w:p w14:paraId="507D3340" w14:textId="77777777" w:rsidR="006E10BE" w:rsidRDefault="006E10BE" w:rsidP="006E10BE">
      <w:pPr>
        <w:tabs>
          <w:tab w:val="left" w:pos="1418"/>
          <w:tab w:val="left" w:pos="3969"/>
          <w:tab w:val="left" w:pos="6521"/>
        </w:tabs>
        <w:spacing w:after="0" w:line="240" w:lineRule="auto"/>
        <w:rPr>
          <w:b/>
        </w:rPr>
      </w:pPr>
      <w:r w:rsidRPr="009E7A71">
        <w:rPr>
          <w:b/>
        </w:rPr>
        <w:tab/>
      </w:r>
      <w:r w:rsidRPr="009E7A71">
        <w:rPr>
          <w:b/>
        </w:rPr>
        <w:tab/>
      </w:r>
      <w:r w:rsidRPr="009E7A71">
        <w:rPr>
          <w:b/>
        </w:rPr>
        <w:tab/>
      </w:r>
    </w:p>
    <w:p w14:paraId="6E240E7D" w14:textId="77777777" w:rsidR="006E10BE" w:rsidRPr="009E7A71" w:rsidRDefault="006E10BE" w:rsidP="006E10BE">
      <w:pPr>
        <w:tabs>
          <w:tab w:val="left" w:pos="1418"/>
          <w:tab w:val="left" w:pos="3969"/>
          <w:tab w:val="left" w:pos="6521"/>
        </w:tabs>
        <w:spacing w:after="0" w:line="240" w:lineRule="auto"/>
        <w:rPr>
          <w:b/>
        </w:rPr>
      </w:pPr>
      <w:r>
        <w:rPr>
          <w:b/>
        </w:rPr>
        <w:tab/>
        <w:t>1st VIII</w:t>
      </w:r>
      <w:r>
        <w:rPr>
          <w:b/>
        </w:rPr>
        <w:tab/>
        <w:t>Novice VIII 'A'</w:t>
      </w:r>
      <w:r>
        <w:rPr>
          <w:b/>
        </w:rPr>
        <w:tab/>
        <w:t>Novice VIII 'B'</w:t>
      </w:r>
    </w:p>
    <w:p w14:paraId="784CD55B" w14:textId="77777777" w:rsidR="006E10BE" w:rsidRDefault="006E10BE" w:rsidP="006E10BE">
      <w:pPr>
        <w:tabs>
          <w:tab w:val="left" w:pos="1418"/>
          <w:tab w:val="left" w:pos="3969"/>
          <w:tab w:val="left" w:pos="6521"/>
        </w:tabs>
        <w:spacing w:after="0" w:line="240" w:lineRule="auto"/>
      </w:pPr>
      <w:r>
        <w:t>Bow</w:t>
      </w:r>
      <w:r>
        <w:tab/>
        <w:t>A L Hirst</w:t>
      </w:r>
      <w:r>
        <w:tab/>
        <w:t>J Ramsden</w:t>
      </w:r>
      <w:r>
        <w:tab/>
        <w:t>M Blake</w:t>
      </w:r>
    </w:p>
    <w:p w14:paraId="36A1FF51" w14:textId="77777777" w:rsidR="006E10BE" w:rsidRDefault="006E10BE" w:rsidP="006E10BE">
      <w:pPr>
        <w:tabs>
          <w:tab w:val="left" w:pos="1418"/>
          <w:tab w:val="left" w:pos="3969"/>
          <w:tab w:val="left" w:pos="6521"/>
        </w:tabs>
        <w:spacing w:after="0" w:line="240" w:lineRule="auto"/>
      </w:pPr>
      <w:r>
        <w:t>2</w:t>
      </w:r>
      <w:r>
        <w:tab/>
        <w:t>C R Swinburn</w:t>
      </w:r>
      <w:r>
        <w:tab/>
        <w:t>C Fish</w:t>
      </w:r>
      <w:r>
        <w:tab/>
        <w:t>A Constantine</w:t>
      </w:r>
    </w:p>
    <w:p w14:paraId="7FCC989E" w14:textId="77777777" w:rsidR="006E10BE" w:rsidRDefault="006E10BE" w:rsidP="006E10BE">
      <w:pPr>
        <w:tabs>
          <w:tab w:val="left" w:pos="1418"/>
          <w:tab w:val="left" w:pos="3969"/>
          <w:tab w:val="left" w:pos="6521"/>
        </w:tabs>
        <w:spacing w:after="0" w:line="240" w:lineRule="auto"/>
      </w:pPr>
      <w:r>
        <w:t>3</w:t>
      </w:r>
      <w:r>
        <w:tab/>
        <w:t>C E Henderson</w:t>
      </w:r>
      <w:r>
        <w:tab/>
        <w:t>V Dacunha</w:t>
      </w:r>
      <w:r>
        <w:tab/>
        <w:t>S Thomas</w:t>
      </w:r>
    </w:p>
    <w:p w14:paraId="6707EF90" w14:textId="77777777" w:rsidR="006E10BE" w:rsidRDefault="006E10BE" w:rsidP="006E10BE">
      <w:pPr>
        <w:tabs>
          <w:tab w:val="left" w:pos="1418"/>
          <w:tab w:val="left" w:pos="3969"/>
          <w:tab w:val="left" w:pos="6521"/>
        </w:tabs>
        <w:spacing w:after="0" w:line="240" w:lineRule="auto"/>
      </w:pPr>
      <w:r>
        <w:t>4</w:t>
      </w:r>
      <w:r>
        <w:tab/>
        <w:t>G N Parkes</w:t>
      </w:r>
      <w:r>
        <w:tab/>
        <w:t>K Singh</w:t>
      </w:r>
      <w:r>
        <w:tab/>
        <w:t>A Brown</w:t>
      </w:r>
    </w:p>
    <w:p w14:paraId="367E656B" w14:textId="77777777" w:rsidR="006E10BE" w:rsidRDefault="006E10BE" w:rsidP="006E10BE">
      <w:pPr>
        <w:tabs>
          <w:tab w:val="left" w:pos="1418"/>
          <w:tab w:val="left" w:pos="3969"/>
          <w:tab w:val="left" w:pos="6521"/>
        </w:tabs>
        <w:spacing w:after="0" w:line="240" w:lineRule="auto"/>
      </w:pPr>
      <w:r>
        <w:t>5</w:t>
      </w:r>
      <w:r>
        <w:tab/>
        <w:t>M J Clark</w:t>
      </w:r>
      <w:r>
        <w:tab/>
        <w:t>R Newton</w:t>
      </w:r>
      <w:r>
        <w:tab/>
        <w:t>A Allender</w:t>
      </w:r>
    </w:p>
    <w:p w14:paraId="2A05883F" w14:textId="77777777" w:rsidR="006E10BE" w:rsidRDefault="006E10BE" w:rsidP="006E10BE">
      <w:pPr>
        <w:tabs>
          <w:tab w:val="left" w:pos="1418"/>
          <w:tab w:val="left" w:pos="3969"/>
          <w:tab w:val="left" w:pos="6521"/>
        </w:tabs>
        <w:spacing w:after="0" w:line="240" w:lineRule="auto"/>
      </w:pPr>
      <w:r>
        <w:t>6</w:t>
      </w:r>
      <w:r>
        <w:tab/>
        <w:t>P W Munro-Faure</w:t>
      </w:r>
      <w:r>
        <w:tab/>
        <w:t>R Morris</w:t>
      </w:r>
      <w:r>
        <w:tab/>
        <w:t>G Parkes</w:t>
      </w:r>
    </w:p>
    <w:p w14:paraId="3148B294" w14:textId="77777777" w:rsidR="006E10BE" w:rsidRDefault="006E10BE" w:rsidP="006E10BE">
      <w:pPr>
        <w:tabs>
          <w:tab w:val="left" w:pos="1418"/>
          <w:tab w:val="left" w:pos="3969"/>
          <w:tab w:val="left" w:pos="6521"/>
        </w:tabs>
        <w:spacing w:after="0" w:line="240" w:lineRule="auto"/>
      </w:pPr>
      <w:r>
        <w:t>7</w:t>
      </w:r>
      <w:r>
        <w:tab/>
        <w:t>M J Blogg</w:t>
      </w:r>
      <w:r>
        <w:tab/>
        <w:t>S Amos</w:t>
      </w:r>
      <w:r>
        <w:tab/>
        <w:t>A Dean</w:t>
      </w:r>
    </w:p>
    <w:p w14:paraId="4CF79B80" w14:textId="77777777" w:rsidR="006E10BE" w:rsidRDefault="006E10BE" w:rsidP="006E10BE">
      <w:pPr>
        <w:tabs>
          <w:tab w:val="left" w:pos="1418"/>
          <w:tab w:val="left" w:pos="3969"/>
          <w:tab w:val="left" w:pos="6521"/>
        </w:tabs>
        <w:spacing w:after="0" w:line="240" w:lineRule="auto"/>
      </w:pPr>
      <w:r>
        <w:t>Str</w:t>
      </w:r>
      <w:r>
        <w:tab/>
        <w:t>M S McLean</w:t>
      </w:r>
      <w:r>
        <w:tab/>
        <w:t>P Staten</w:t>
      </w:r>
      <w:r>
        <w:tab/>
        <w:t>K Broadbent</w:t>
      </w:r>
    </w:p>
    <w:p w14:paraId="52155F21" w14:textId="77777777" w:rsidR="006E10BE" w:rsidRDefault="006E10BE" w:rsidP="006E10BE">
      <w:pPr>
        <w:tabs>
          <w:tab w:val="left" w:pos="1418"/>
          <w:tab w:val="left" w:pos="3969"/>
          <w:tab w:val="left" w:pos="6521"/>
        </w:tabs>
        <w:spacing w:after="0" w:line="240" w:lineRule="auto"/>
      </w:pPr>
      <w:r>
        <w:t>Cox</w:t>
      </w:r>
      <w:r>
        <w:tab/>
        <w:t>M A Stewart</w:t>
      </w:r>
      <w:r>
        <w:tab/>
        <w:t>P Taylor</w:t>
      </w:r>
      <w:r>
        <w:tab/>
        <w:t>S Forge</w:t>
      </w:r>
    </w:p>
    <w:p w14:paraId="18EF68D5" w14:textId="77777777" w:rsidR="006E10BE" w:rsidRDefault="006E10BE" w:rsidP="006E10BE">
      <w:pPr>
        <w:tabs>
          <w:tab w:val="left" w:pos="1418"/>
          <w:tab w:val="left" w:pos="3969"/>
          <w:tab w:val="left" w:pos="6521"/>
        </w:tabs>
        <w:spacing w:after="0" w:line="240" w:lineRule="auto"/>
      </w:pPr>
    </w:p>
    <w:p w14:paraId="33955FD0" w14:textId="77777777" w:rsidR="006E10BE" w:rsidRDefault="006E10BE" w:rsidP="006E10BE">
      <w:pPr>
        <w:tabs>
          <w:tab w:val="left" w:pos="1418"/>
          <w:tab w:val="left" w:pos="3969"/>
          <w:tab w:val="left" w:pos="6521"/>
        </w:tabs>
        <w:spacing w:after="0" w:line="240" w:lineRule="auto"/>
      </w:pPr>
      <w:r>
        <w:t>Coaches</w:t>
      </w:r>
      <w:r>
        <w:tab/>
        <w:t>R A Greatorex</w:t>
      </w:r>
      <w:r>
        <w:tab/>
        <w:t>M A Stewart</w:t>
      </w:r>
      <w:r>
        <w:tab/>
        <w:t>A L Hirst</w:t>
      </w:r>
    </w:p>
    <w:p w14:paraId="04897D64" w14:textId="77777777" w:rsidR="006E10BE" w:rsidRDefault="006E10BE" w:rsidP="006E10BE">
      <w:pPr>
        <w:tabs>
          <w:tab w:val="left" w:pos="1418"/>
          <w:tab w:val="left" w:pos="3969"/>
          <w:tab w:val="left" w:pos="6521"/>
        </w:tabs>
        <w:spacing w:after="0" w:line="240" w:lineRule="auto"/>
      </w:pPr>
      <w:r>
        <w:tab/>
      </w:r>
      <w:r>
        <w:tab/>
        <w:t>C E Henderson</w:t>
      </w:r>
    </w:p>
    <w:p w14:paraId="299C1C1A" w14:textId="77777777" w:rsidR="006E10BE" w:rsidRDefault="006E10BE" w:rsidP="006E10BE">
      <w:pPr>
        <w:tabs>
          <w:tab w:val="left" w:pos="1418"/>
          <w:tab w:val="left" w:pos="3969"/>
          <w:tab w:val="left" w:pos="6521"/>
        </w:tabs>
        <w:spacing w:after="0" w:line="240" w:lineRule="auto"/>
      </w:pPr>
    </w:p>
    <w:p w14:paraId="64EEE2D1" w14:textId="77777777" w:rsidR="006E10BE" w:rsidRDefault="006E10BE" w:rsidP="006E10BE">
      <w:pPr>
        <w:tabs>
          <w:tab w:val="left" w:pos="1418"/>
          <w:tab w:val="left" w:pos="3969"/>
          <w:tab w:val="left" w:pos="6521"/>
        </w:tabs>
        <w:spacing w:after="0" w:line="240" w:lineRule="auto"/>
      </w:pPr>
    </w:p>
    <w:p w14:paraId="3B804FCE" w14:textId="77777777" w:rsidR="006E10BE" w:rsidRPr="009E7A71" w:rsidRDefault="006E10BE" w:rsidP="006E10BE">
      <w:pPr>
        <w:tabs>
          <w:tab w:val="left" w:pos="1418"/>
          <w:tab w:val="left" w:pos="3969"/>
          <w:tab w:val="left" w:pos="6521"/>
        </w:tabs>
        <w:spacing w:after="0" w:line="240" w:lineRule="auto"/>
        <w:rPr>
          <w:b/>
        </w:rPr>
      </w:pPr>
      <w:r>
        <w:rPr>
          <w:b/>
        </w:rPr>
        <w:tab/>
        <w:t>Novice VIII 'C'</w:t>
      </w:r>
      <w:r>
        <w:rPr>
          <w:b/>
        </w:rPr>
        <w:tab/>
        <w:t>Novice VIII 'D'</w:t>
      </w:r>
    </w:p>
    <w:p w14:paraId="4482708C" w14:textId="77777777" w:rsidR="006E10BE" w:rsidRDefault="006E10BE" w:rsidP="006E10BE">
      <w:pPr>
        <w:tabs>
          <w:tab w:val="left" w:pos="1418"/>
          <w:tab w:val="left" w:pos="3969"/>
          <w:tab w:val="left" w:pos="6521"/>
        </w:tabs>
        <w:spacing w:after="0" w:line="240" w:lineRule="auto"/>
      </w:pPr>
      <w:r>
        <w:t>Bow</w:t>
      </w:r>
      <w:r>
        <w:tab/>
        <w:t>D Dew</w:t>
      </w:r>
      <w:r>
        <w:tab/>
        <w:t>T Tan</w:t>
      </w:r>
    </w:p>
    <w:p w14:paraId="5B24751D" w14:textId="77777777" w:rsidR="006E10BE" w:rsidRDefault="006E10BE" w:rsidP="006E10BE">
      <w:pPr>
        <w:tabs>
          <w:tab w:val="left" w:pos="1418"/>
          <w:tab w:val="left" w:pos="3969"/>
          <w:tab w:val="left" w:pos="6521"/>
        </w:tabs>
        <w:spacing w:after="0" w:line="240" w:lineRule="auto"/>
      </w:pPr>
      <w:r>
        <w:t>2</w:t>
      </w:r>
      <w:r>
        <w:tab/>
        <w:t>S Forster</w:t>
      </w:r>
      <w:r>
        <w:tab/>
        <w:t>H Liew</w:t>
      </w:r>
    </w:p>
    <w:p w14:paraId="20ADB39A" w14:textId="77777777" w:rsidR="006E10BE" w:rsidRDefault="006E10BE" w:rsidP="006E10BE">
      <w:pPr>
        <w:tabs>
          <w:tab w:val="left" w:pos="1418"/>
          <w:tab w:val="left" w:pos="3969"/>
          <w:tab w:val="left" w:pos="6521"/>
        </w:tabs>
        <w:spacing w:after="0" w:line="240" w:lineRule="auto"/>
      </w:pPr>
      <w:r>
        <w:t>3</w:t>
      </w:r>
      <w:r>
        <w:tab/>
        <w:t>S Gegg</w:t>
      </w:r>
      <w:r>
        <w:tab/>
        <w:t>S Kang</w:t>
      </w:r>
    </w:p>
    <w:p w14:paraId="42CFDB29" w14:textId="77777777" w:rsidR="006E10BE" w:rsidRDefault="006E10BE" w:rsidP="006E10BE">
      <w:pPr>
        <w:tabs>
          <w:tab w:val="left" w:pos="1418"/>
          <w:tab w:val="left" w:pos="3969"/>
          <w:tab w:val="left" w:pos="6521"/>
        </w:tabs>
        <w:spacing w:after="0" w:line="240" w:lineRule="auto"/>
      </w:pPr>
      <w:r>
        <w:t>4</w:t>
      </w:r>
      <w:r>
        <w:tab/>
        <w:t>G Platts</w:t>
      </w:r>
      <w:r>
        <w:tab/>
        <w:t>M Murray</w:t>
      </w:r>
    </w:p>
    <w:p w14:paraId="3B1780EC" w14:textId="77777777" w:rsidR="006E10BE" w:rsidRDefault="006E10BE" w:rsidP="006E10BE">
      <w:pPr>
        <w:tabs>
          <w:tab w:val="left" w:pos="1418"/>
          <w:tab w:val="left" w:pos="3969"/>
          <w:tab w:val="left" w:pos="6521"/>
        </w:tabs>
        <w:spacing w:after="0" w:line="240" w:lineRule="auto"/>
      </w:pPr>
      <w:r>
        <w:t>5</w:t>
      </w:r>
      <w:r>
        <w:tab/>
        <w:t>D Stone</w:t>
      </w:r>
      <w:r>
        <w:tab/>
        <w:t>A Thompson</w:t>
      </w:r>
    </w:p>
    <w:p w14:paraId="0FB9AD16" w14:textId="77777777" w:rsidR="006E10BE" w:rsidRDefault="006E10BE" w:rsidP="006E10BE">
      <w:pPr>
        <w:tabs>
          <w:tab w:val="left" w:pos="1418"/>
          <w:tab w:val="left" w:pos="3969"/>
          <w:tab w:val="left" w:pos="6521"/>
        </w:tabs>
        <w:spacing w:after="0" w:line="240" w:lineRule="auto"/>
      </w:pPr>
      <w:r>
        <w:t>6</w:t>
      </w:r>
      <w:r>
        <w:tab/>
        <w:t>C R Davies</w:t>
      </w:r>
      <w:r>
        <w:tab/>
        <w:t>A Hooda</w:t>
      </w:r>
    </w:p>
    <w:p w14:paraId="6131E62E" w14:textId="77777777" w:rsidR="006E10BE" w:rsidRDefault="006E10BE" w:rsidP="006E10BE">
      <w:pPr>
        <w:tabs>
          <w:tab w:val="left" w:pos="1418"/>
          <w:tab w:val="left" w:pos="3969"/>
          <w:tab w:val="left" w:pos="6521"/>
        </w:tabs>
        <w:spacing w:after="0" w:line="240" w:lineRule="auto"/>
      </w:pPr>
      <w:r>
        <w:t>7</w:t>
      </w:r>
      <w:r>
        <w:tab/>
        <w:t>C Brunt</w:t>
      </w:r>
      <w:r>
        <w:tab/>
        <w:t>L McFall</w:t>
      </w:r>
    </w:p>
    <w:p w14:paraId="52584D99" w14:textId="77777777" w:rsidR="006E10BE" w:rsidRDefault="006E10BE" w:rsidP="006E10BE">
      <w:pPr>
        <w:tabs>
          <w:tab w:val="left" w:pos="1418"/>
          <w:tab w:val="left" w:pos="3969"/>
          <w:tab w:val="left" w:pos="6521"/>
        </w:tabs>
        <w:spacing w:after="0" w:line="240" w:lineRule="auto"/>
      </w:pPr>
      <w:r>
        <w:t>Str</w:t>
      </w:r>
      <w:r>
        <w:tab/>
        <w:t>P Guttridge</w:t>
      </w:r>
      <w:r>
        <w:tab/>
        <w:t>N Kochan</w:t>
      </w:r>
    </w:p>
    <w:p w14:paraId="20A5CD16" w14:textId="77777777" w:rsidR="006E10BE" w:rsidRDefault="006E10BE" w:rsidP="006E10BE">
      <w:pPr>
        <w:tabs>
          <w:tab w:val="left" w:pos="1418"/>
          <w:tab w:val="left" w:pos="3969"/>
          <w:tab w:val="left" w:pos="6521"/>
        </w:tabs>
        <w:spacing w:after="0" w:line="240" w:lineRule="auto"/>
      </w:pPr>
      <w:r>
        <w:t>Cox</w:t>
      </w:r>
      <w:r>
        <w:tab/>
        <w:t>B Georges</w:t>
      </w:r>
      <w:r>
        <w:tab/>
        <w:t>M Rowan</w:t>
      </w:r>
    </w:p>
    <w:p w14:paraId="13B98B0E" w14:textId="77777777" w:rsidR="006E10BE" w:rsidRDefault="006E10BE" w:rsidP="006E10BE">
      <w:pPr>
        <w:tabs>
          <w:tab w:val="left" w:pos="1418"/>
          <w:tab w:val="left" w:pos="3969"/>
          <w:tab w:val="left" w:pos="6521"/>
        </w:tabs>
        <w:spacing w:after="0" w:line="240" w:lineRule="auto"/>
      </w:pPr>
    </w:p>
    <w:p w14:paraId="50184531" w14:textId="77777777" w:rsidR="006E10BE" w:rsidRDefault="006E10BE" w:rsidP="006E10BE">
      <w:pPr>
        <w:tabs>
          <w:tab w:val="left" w:pos="1418"/>
          <w:tab w:val="left" w:pos="3969"/>
          <w:tab w:val="left" w:pos="6521"/>
        </w:tabs>
        <w:spacing w:after="0" w:line="240" w:lineRule="auto"/>
      </w:pPr>
      <w:r>
        <w:t>Coaches</w:t>
      </w:r>
      <w:r>
        <w:tab/>
        <w:t>D J T Kitchin</w:t>
      </w:r>
      <w:r>
        <w:tab/>
        <w:t>M J Blogg</w:t>
      </w:r>
    </w:p>
    <w:p w14:paraId="4E234FFA" w14:textId="77777777" w:rsidR="006E10BE" w:rsidRDefault="006E10BE" w:rsidP="006E10BE">
      <w:pPr>
        <w:tabs>
          <w:tab w:val="left" w:pos="1418"/>
          <w:tab w:val="left" w:pos="3969"/>
          <w:tab w:val="left" w:pos="6521"/>
        </w:tabs>
        <w:spacing w:after="0" w:line="240" w:lineRule="auto"/>
      </w:pPr>
    </w:p>
    <w:p w14:paraId="3BC0083B" w14:textId="77777777" w:rsidR="006E10BE" w:rsidRDefault="006E10BE" w:rsidP="006E10BE">
      <w:pPr>
        <w:tabs>
          <w:tab w:val="left" w:pos="1418"/>
          <w:tab w:val="left" w:pos="3969"/>
          <w:tab w:val="left" w:pos="6521"/>
        </w:tabs>
        <w:spacing w:after="0" w:line="240" w:lineRule="auto"/>
      </w:pPr>
    </w:p>
    <w:p w14:paraId="5108942D" w14:textId="77777777" w:rsidR="006E10BE" w:rsidRDefault="006E10BE" w:rsidP="006E10BE">
      <w:pPr>
        <w:tabs>
          <w:tab w:val="left" w:pos="1418"/>
          <w:tab w:val="left" w:pos="3969"/>
          <w:tab w:val="left" w:pos="6521"/>
        </w:tabs>
        <w:spacing w:after="0" w:line="240" w:lineRule="auto"/>
      </w:pPr>
    </w:p>
    <w:p w14:paraId="51296CE5" w14:textId="77777777" w:rsidR="006E10BE" w:rsidRDefault="006E10BE" w:rsidP="006E10BE">
      <w:pPr>
        <w:rPr>
          <w:b/>
        </w:rPr>
      </w:pPr>
      <w:r>
        <w:rPr>
          <w:b/>
        </w:rPr>
        <w:br w:type="page"/>
      </w:r>
    </w:p>
    <w:p w14:paraId="3D437245" w14:textId="77777777" w:rsidR="00CC48BA" w:rsidRDefault="00CC48BA" w:rsidP="00FC7ACB">
      <w:pPr>
        <w:spacing w:after="0" w:line="240" w:lineRule="auto"/>
        <w:jc w:val="center"/>
        <w:rPr>
          <w:b/>
        </w:rPr>
      </w:pPr>
      <w:r w:rsidRPr="00AE5F60">
        <w:rPr>
          <w:b/>
        </w:rPr>
        <w:lastRenderedPageBreak/>
        <w:t xml:space="preserve">Lent Crews </w:t>
      </w:r>
      <w:r>
        <w:rPr>
          <w:b/>
        </w:rPr>
        <w:t>1975</w:t>
      </w:r>
    </w:p>
    <w:p w14:paraId="5F839C2D" w14:textId="77777777" w:rsidR="00CC48BA" w:rsidRDefault="00CC48BA" w:rsidP="00CC48BA">
      <w:pPr>
        <w:spacing w:after="0" w:line="240" w:lineRule="auto"/>
        <w:jc w:val="center"/>
        <w:rPr>
          <w:b/>
        </w:rPr>
      </w:pPr>
    </w:p>
    <w:p w14:paraId="570B65C1" w14:textId="77777777" w:rsidR="00CC48BA" w:rsidRPr="00AE5F60" w:rsidRDefault="00CC48BA" w:rsidP="00CC48BA">
      <w:pPr>
        <w:spacing w:after="0" w:line="240" w:lineRule="auto"/>
        <w:jc w:val="center"/>
        <w:rPr>
          <w:b/>
        </w:rPr>
      </w:pPr>
    </w:p>
    <w:p w14:paraId="6B4B7D2B" w14:textId="77777777" w:rsidR="00CC48BA" w:rsidRPr="009E7A71" w:rsidRDefault="00CC48BA" w:rsidP="00CC48BA">
      <w:pPr>
        <w:tabs>
          <w:tab w:val="left" w:pos="1418"/>
          <w:tab w:val="left" w:pos="3969"/>
          <w:tab w:val="left" w:pos="6521"/>
        </w:tabs>
        <w:spacing w:after="0" w:line="240" w:lineRule="auto"/>
        <w:rPr>
          <w:b/>
        </w:rPr>
      </w:pPr>
      <w:r>
        <w:rPr>
          <w:b/>
        </w:rPr>
        <w:tab/>
        <w:t>1st VIII</w:t>
      </w:r>
      <w:r>
        <w:rPr>
          <w:b/>
        </w:rPr>
        <w:tab/>
        <w:t>2nd VIII</w:t>
      </w:r>
      <w:r>
        <w:rPr>
          <w:b/>
        </w:rPr>
        <w:tab/>
        <w:t>3rd VIII</w:t>
      </w:r>
    </w:p>
    <w:p w14:paraId="4A0DD594" w14:textId="77777777" w:rsidR="00CC48BA" w:rsidRDefault="00CC48BA" w:rsidP="00CC48BA">
      <w:pPr>
        <w:tabs>
          <w:tab w:val="left" w:pos="1418"/>
          <w:tab w:val="left" w:pos="3969"/>
          <w:tab w:val="left" w:pos="6521"/>
        </w:tabs>
        <w:spacing w:after="0" w:line="240" w:lineRule="auto"/>
      </w:pPr>
      <w:r>
        <w:t>Bow</w:t>
      </w:r>
      <w:r>
        <w:tab/>
        <w:t>M S McLean</w:t>
      </w:r>
      <w:r>
        <w:tab/>
        <w:t>A J Allender</w:t>
      </w:r>
      <w:r>
        <w:tab/>
        <w:t>S J Thomas</w:t>
      </w:r>
    </w:p>
    <w:p w14:paraId="0FC76B75" w14:textId="77777777" w:rsidR="00CC48BA" w:rsidRDefault="00CC48BA" w:rsidP="00CC48BA">
      <w:pPr>
        <w:tabs>
          <w:tab w:val="left" w:pos="1418"/>
          <w:tab w:val="left" w:pos="3969"/>
          <w:tab w:val="left" w:pos="6521"/>
        </w:tabs>
        <w:spacing w:after="0" w:line="240" w:lineRule="auto"/>
      </w:pPr>
      <w:r>
        <w:t>2</w:t>
      </w:r>
      <w:r>
        <w:tab/>
        <w:t>R A Greatorex</w:t>
      </w:r>
      <w:r>
        <w:tab/>
        <w:t>C K Broadbent</w:t>
      </w:r>
      <w:r>
        <w:tab/>
        <w:t>A J R Brown</w:t>
      </w:r>
    </w:p>
    <w:p w14:paraId="70720F10" w14:textId="77777777" w:rsidR="00CC48BA" w:rsidRDefault="00CC48BA" w:rsidP="00CC48BA">
      <w:pPr>
        <w:tabs>
          <w:tab w:val="left" w:pos="1418"/>
          <w:tab w:val="left" w:pos="3969"/>
          <w:tab w:val="left" w:pos="6521"/>
        </w:tabs>
        <w:spacing w:after="0" w:line="240" w:lineRule="auto"/>
      </w:pPr>
      <w:r>
        <w:t>3</w:t>
      </w:r>
      <w:r>
        <w:tab/>
        <w:t>D B Dumbell</w:t>
      </w:r>
      <w:r>
        <w:tab/>
        <w:t>S W Crawford</w:t>
      </w:r>
      <w:r>
        <w:tab/>
        <w:t>P D Guttridge</w:t>
      </w:r>
    </w:p>
    <w:p w14:paraId="62B8D56B" w14:textId="77777777" w:rsidR="00CC48BA" w:rsidRDefault="00CC48BA" w:rsidP="00CC48BA">
      <w:pPr>
        <w:tabs>
          <w:tab w:val="left" w:pos="1418"/>
          <w:tab w:val="left" w:pos="3969"/>
          <w:tab w:val="left" w:pos="6521"/>
        </w:tabs>
        <w:spacing w:after="0" w:line="240" w:lineRule="auto"/>
      </w:pPr>
      <w:r>
        <w:t>4</w:t>
      </w:r>
      <w:r>
        <w:tab/>
        <w:t>R T N Ferguson</w:t>
      </w:r>
      <w:r>
        <w:tab/>
        <w:t>A J Waters</w:t>
      </w:r>
      <w:r>
        <w:tab/>
        <w:t>K Singh</w:t>
      </w:r>
    </w:p>
    <w:p w14:paraId="67E04668" w14:textId="77777777" w:rsidR="00CC48BA" w:rsidRDefault="00CC48BA" w:rsidP="00CC48BA">
      <w:pPr>
        <w:tabs>
          <w:tab w:val="left" w:pos="1418"/>
          <w:tab w:val="left" w:pos="3969"/>
          <w:tab w:val="left" w:pos="6521"/>
        </w:tabs>
        <w:spacing w:after="0" w:line="240" w:lineRule="auto"/>
      </w:pPr>
      <w:r>
        <w:t>5</w:t>
      </w:r>
      <w:r>
        <w:tab/>
        <w:t>G N Parkes</w:t>
      </w:r>
      <w:r>
        <w:tab/>
        <w:t>C C Bemrose</w:t>
      </w:r>
      <w:r>
        <w:tab/>
        <w:t>M K Crow</w:t>
      </w:r>
    </w:p>
    <w:p w14:paraId="21F9EA23" w14:textId="77777777" w:rsidR="00CC48BA" w:rsidRDefault="00CC48BA" w:rsidP="00CC48BA">
      <w:pPr>
        <w:tabs>
          <w:tab w:val="left" w:pos="1418"/>
          <w:tab w:val="left" w:pos="3969"/>
          <w:tab w:val="left" w:pos="6521"/>
        </w:tabs>
        <w:spacing w:after="0" w:line="240" w:lineRule="auto"/>
      </w:pPr>
      <w:r>
        <w:t>6</w:t>
      </w:r>
      <w:r>
        <w:tab/>
        <w:t>M J Clark</w:t>
      </w:r>
      <w:r>
        <w:tab/>
        <w:t>C R Swinburn</w:t>
      </w:r>
      <w:r>
        <w:tab/>
        <w:t>C G Platts</w:t>
      </w:r>
    </w:p>
    <w:p w14:paraId="0B97F8D7" w14:textId="77777777" w:rsidR="00CC48BA" w:rsidRDefault="00CC48BA" w:rsidP="00CC48BA">
      <w:pPr>
        <w:tabs>
          <w:tab w:val="left" w:pos="1418"/>
          <w:tab w:val="left" w:pos="3969"/>
          <w:tab w:val="left" w:pos="6521"/>
        </w:tabs>
        <w:spacing w:after="0" w:line="240" w:lineRule="auto"/>
      </w:pPr>
      <w:r>
        <w:t>7</w:t>
      </w:r>
      <w:r>
        <w:tab/>
        <w:t>M J Blogg</w:t>
      </w:r>
      <w:r>
        <w:tab/>
        <w:t>A L Hirst</w:t>
      </w:r>
      <w:r>
        <w:tab/>
        <w:t>N V Bartram</w:t>
      </w:r>
    </w:p>
    <w:p w14:paraId="60320574" w14:textId="77777777" w:rsidR="00CC48BA" w:rsidRDefault="00CC48BA" w:rsidP="00CC48BA">
      <w:pPr>
        <w:tabs>
          <w:tab w:val="left" w:pos="1418"/>
          <w:tab w:val="left" w:pos="3969"/>
          <w:tab w:val="left" w:pos="6521"/>
        </w:tabs>
        <w:spacing w:after="0" w:line="240" w:lineRule="auto"/>
      </w:pPr>
      <w:r>
        <w:t>Str</w:t>
      </w:r>
      <w:r>
        <w:tab/>
        <w:t>D N Reddaway</w:t>
      </w:r>
      <w:r>
        <w:tab/>
        <w:t>P W Munroe-Faure</w:t>
      </w:r>
      <w:r>
        <w:tab/>
        <w:t>E J Collett</w:t>
      </w:r>
    </w:p>
    <w:p w14:paraId="7A081990" w14:textId="77777777" w:rsidR="00CC48BA" w:rsidRDefault="00CC48BA" w:rsidP="00CC48BA">
      <w:pPr>
        <w:tabs>
          <w:tab w:val="left" w:pos="1418"/>
          <w:tab w:val="left" w:pos="3969"/>
          <w:tab w:val="left" w:pos="6521"/>
        </w:tabs>
        <w:spacing w:after="0" w:line="240" w:lineRule="auto"/>
      </w:pPr>
      <w:r>
        <w:t>Cox</w:t>
      </w:r>
      <w:r>
        <w:tab/>
        <w:t>M A Stewart</w:t>
      </w:r>
      <w:r>
        <w:tab/>
        <w:t>C J Fish</w:t>
      </w:r>
      <w:r>
        <w:tab/>
        <w:t>P S Taylor</w:t>
      </w:r>
    </w:p>
    <w:p w14:paraId="23C9B521" w14:textId="77777777" w:rsidR="00CC48BA" w:rsidRDefault="00CC48BA" w:rsidP="00CC48BA">
      <w:pPr>
        <w:tabs>
          <w:tab w:val="left" w:pos="1418"/>
          <w:tab w:val="left" w:pos="3969"/>
          <w:tab w:val="left" w:pos="6521"/>
        </w:tabs>
        <w:spacing w:after="0" w:line="240" w:lineRule="auto"/>
      </w:pPr>
    </w:p>
    <w:p w14:paraId="0C368ABC" w14:textId="77777777" w:rsidR="00CC48BA" w:rsidRDefault="00CC48BA" w:rsidP="00CC48BA">
      <w:pPr>
        <w:tabs>
          <w:tab w:val="left" w:pos="1418"/>
          <w:tab w:val="left" w:pos="3969"/>
          <w:tab w:val="left" w:pos="6521"/>
        </w:tabs>
        <w:spacing w:after="0" w:line="240" w:lineRule="auto"/>
      </w:pPr>
      <w:r>
        <w:t>Coaches</w:t>
      </w:r>
      <w:r>
        <w:tab/>
        <w:t>A C Twinn Esq</w:t>
      </w:r>
      <w:r>
        <w:tab/>
        <w:t>M J Blogg</w:t>
      </w:r>
      <w:r>
        <w:tab/>
        <w:t>M A Stewart</w:t>
      </w:r>
    </w:p>
    <w:p w14:paraId="2374F650" w14:textId="77777777" w:rsidR="00CC48BA" w:rsidRDefault="00CC48BA" w:rsidP="00CC48BA">
      <w:pPr>
        <w:tabs>
          <w:tab w:val="left" w:pos="1418"/>
          <w:tab w:val="left" w:pos="3969"/>
          <w:tab w:val="left" w:pos="6521"/>
        </w:tabs>
        <w:spacing w:after="0" w:line="240" w:lineRule="auto"/>
      </w:pPr>
      <w:r>
        <w:tab/>
        <w:t>Dr C J Gill</w:t>
      </w:r>
      <w:r>
        <w:tab/>
        <w:t>D B Dumbell</w:t>
      </w:r>
    </w:p>
    <w:p w14:paraId="591A0E63" w14:textId="77777777" w:rsidR="00CC48BA" w:rsidRDefault="00CC48BA" w:rsidP="00CC48BA">
      <w:pPr>
        <w:tabs>
          <w:tab w:val="left" w:pos="1418"/>
          <w:tab w:val="left" w:pos="3969"/>
          <w:tab w:val="left" w:pos="6521"/>
        </w:tabs>
        <w:spacing w:after="0" w:line="240" w:lineRule="auto"/>
      </w:pPr>
      <w:r>
        <w:tab/>
      </w:r>
      <w:r>
        <w:tab/>
        <w:t>C E Henderson</w:t>
      </w:r>
    </w:p>
    <w:p w14:paraId="57A6D610" w14:textId="77777777" w:rsidR="00CC48BA" w:rsidRDefault="00CC48BA" w:rsidP="00CC48BA">
      <w:pPr>
        <w:tabs>
          <w:tab w:val="left" w:pos="1418"/>
          <w:tab w:val="left" w:pos="3969"/>
          <w:tab w:val="left" w:pos="6521"/>
        </w:tabs>
        <w:spacing w:after="0" w:line="240" w:lineRule="auto"/>
      </w:pPr>
    </w:p>
    <w:p w14:paraId="366F0572" w14:textId="77777777" w:rsidR="00CC48BA" w:rsidRDefault="00CC48BA" w:rsidP="00CC48BA">
      <w:pPr>
        <w:tabs>
          <w:tab w:val="left" w:pos="1418"/>
          <w:tab w:val="left" w:pos="3969"/>
          <w:tab w:val="left" w:pos="6521"/>
        </w:tabs>
        <w:spacing w:after="0" w:line="240" w:lineRule="auto"/>
      </w:pPr>
    </w:p>
    <w:p w14:paraId="5C30B3E3" w14:textId="77777777" w:rsidR="00CC48BA" w:rsidRPr="009E7A71" w:rsidRDefault="00CC48BA" w:rsidP="00CC48BA">
      <w:pPr>
        <w:tabs>
          <w:tab w:val="left" w:pos="1418"/>
          <w:tab w:val="left" w:pos="3969"/>
          <w:tab w:val="left" w:pos="6521"/>
        </w:tabs>
        <w:spacing w:after="0" w:line="240" w:lineRule="auto"/>
        <w:rPr>
          <w:b/>
        </w:rPr>
      </w:pPr>
      <w:r w:rsidRPr="009E7A71">
        <w:rPr>
          <w:b/>
        </w:rPr>
        <w:tab/>
      </w:r>
      <w:r>
        <w:rPr>
          <w:b/>
        </w:rPr>
        <w:t>4th VIII</w:t>
      </w:r>
    </w:p>
    <w:p w14:paraId="5372049F" w14:textId="77777777" w:rsidR="00CC48BA" w:rsidRDefault="00CC48BA" w:rsidP="00CC48BA">
      <w:pPr>
        <w:tabs>
          <w:tab w:val="left" w:pos="1418"/>
          <w:tab w:val="left" w:pos="3969"/>
          <w:tab w:val="left" w:pos="6521"/>
        </w:tabs>
        <w:spacing w:after="0" w:line="240" w:lineRule="auto"/>
      </w:pPr>
      <w:r>
        <w:t>Bow</w:t>
      </w:r>
      <w:r>
        <w:tab/>
        <w:t>S A French</w:t>
      </w:r>
    </w:p>
    <w:p w14:paraId="58283CF3" w14:textId="77777777" w:rsidR="00CC48BA" w:rsidRDefault="00CC48BA" w:rsidP="00CC48BA">
      <w:pPr>
        <w:tabs>
          <w:tab w:val="left" w:pos="1418"/>
          <w:tab w:val="left" w:pos="3969"/>
          <w:tab w:val="left" w:pos="6521"/>
        </w:tabs>
        <w:spacing w:after="0" w:line="240" w:lineRule="auto"/>
      </w:pPr>
      <w:r>
        <w:t>2</w:t>
      </w:r>
      <w:r>
        <w:tab/>
        <w:t>J H Griffin</w:t>
      </w:r>
    </w:p>
    <w:p w14:paraId="1AB7136A" w14:textId="77777777" w:rsidR="00CC48BA" w:rsidRDefault="00CC48BA" w:rsidP="00CC48BA">
      <w:pPr>
        <w:tabs>
          <w:tab w:val="left" w:pos="1418"/>
          <w:tab w:val="left" w:pos="3969"/>
          <w:tab w:val="left" w:pos="6521"/>
        </w:tabs>
        <w:spacing w:after="0" w:line="240" w:lineRule="auto"/>
      </w:pPr>
      <w:r>
        <w:t>3</w:t>
      </w:r>
      <w:r>
        <w:tab/>
        <w:t>M Baker</w:t>
      </w:r>
    </w:p>
    <w:p w14:paraId="7C709AE0" w14:textId="77777777" w:rsidR="00CC48BA" w:rsidRDefault="00CC48BA" w:rsidP="00CC48BA">
      <w:pPr>
        <w:tabs>
          <w:tab w:val="left" w:pos="1418"/>
          <w:tab w:val="left" w:pos="3969"/>
          <w:tab w:val="left" w:pos="6521"/>
        </w:tabs>
        <w:spacing w:after="0" w:line="240" w:lineRule="auto"/>
      </w:pPr>
      <w:r>
        <w:t>4</w:t>
      </w:r>
      <w:r>
        <w:tab/>
        <w:t>P H Frost</w:t>
      </w:r>
    </w:p>
    <w:p w14:paraId="06F28D9F" w14:textId="77777777" w:rsidR="00CC48BA" w:rsidRDefault="00CC48BA" w:rsidP="00CC48BA">
      <w:pPr>
        <w:tabs>
          <w:tab w:val="left" w:pos="1418"/>
          <w:tab w:val="left" w:pos="3969"/>
          <w:tab w:val="left" w:pos="6521"/>
        </w:tabs>
        <w:spacing w:after="0" w:line="240" w:lineRule="auto"/>
      </w:pPr>
      <w:r>
        <w:t>5</w:t>
      </w:r>
      <w:r>
        <w:tab/>
        <w:t>R G Woods</w:t>
      </w:r>
    </w:p>
    <w:p w14:paraId="222FC52F" w14:textId="77777777" w:rsidR="00CC48BA" w:rsidRDefault="00CC48BA" w:rsidP="00CC48BA">
      <w:pPr>
        <w:tabs>
          <w:tab w:val="left" w:pos="1418"/>
          <w:tab w:val="left" w:pos="3969"/>
          <w:tab w:val="left" w:pos="6521"/>
        </w:tabs>
        <w:spacing w:after="0" w:line="240" w:lineRule="auto"/>
      </w:pPr>
      <w:r>
        <w:t>6</w:t>
      </w:r>
      <w:r>
        <w:tab/>
        <w:t>N D Woodruff</w:t>
      </w:r>
    </w:p>
    <w:p w14:paraId="1DAC6D4D" w14:textId="77777777" w:rsidR="00CC48BA" w:rsidRDefault="00CC48BA" w:rsidP="00CC48BA">
      <w:pPr>
        <w:tabs>
          <w:tab w:val="left" w:pos="1418"/>
          <w:tab w:val="left" w:pos="3969"/>
          <w:tab w:val="left" w:pos="6521"/>
        </w:tabs>
        <w:spacing w:after="0" w:line="240" w:lineRule="auto"/>
      </w:pPr>
      <w:r>
        <w:t>7</w:t>
      </w:r>
      <w:r>
        <w:tab/>
        <w:t>S C Bagshaw</w:t>
      </w:r>
    </w:p>
    <w:p w14:paraId="7AE9D28D" w14:textId="77777777" w:rsidR="00CC48BA" w:rsidRDefault="00CC48BA" w:rsidP="00CC48BA">
      <w:pPr>
        <w:tabs>
          <w:tab w:val="left" w:pos="1418"/>
          <w:tab w:val="left" w:pos="3969"/>
          <w:tab w:val="left" w:pos="6521"/>
        </w:tabs>
        <w:spacing w:after="0" w:line="240" w:lineRule="auto"/>
      </w:pPr>
      <w:r>
        <w:t>Str</w:t>
      </w:r>
      <w:r>
        <w:tab/>
        <w:t>A G Ritzmann</w:t>
      </w:r>
    </w:p>
    <w:p w14:paraId="773F522C" w14:textId="77777777" w:rsidR="00CC48BA" w:rsidRDefault="00CC48BA" w:rsidP="00CC48BA">
      <w:pPr>
        <w:tabs>
          <w:tab w:val="left" w:pos="1418"/>
          <w:tab w:val="left" w:pos="3969"/>
          <w:tab w:val="left" w:pos="6521"/>
        </w:tabs>
        <w:spacing w:after="0" w:line="240" w:lineRule="auto"/>
      </w:pPr>
      <w:r>
        <w:t>Cox</w:t>
      </w:r>
      <w:r>
        <w:tab/>
        <w:t>S P Wood</w:t>
      </w:r>
    </w:p>
    <w:p w14:paraId="53405200" w14:textId="77777777" w:rsidR="00CC48BA" w:rsidRDefault="00CC48BA" w:rsidP="00CC48BA">
      <w:pPr>
        <w:tabs>
          <w:tab w:val="left" w:pos="1418"/>
          <w:tab w:val="left" w:pos="3969"/>
          <w:tab w:val="left" w:pos="6521"/>
        </w:tabs>
        <w:spacing w:after="0" w:line="240" w:lineRule="auto"/>
      </w:pPr>
    </w:p>
    <w:p w14:paraId="6596B91E" w14:textId="77777777" w:rsidR="00CC48BA" w:rsidRDefault="00CC48BA" w:rsidP="00CC48BA">
      <w:pPr>
        <w:tabs>
          <w:tab w:val="left" w:pos="1418"/>
          <w:tab w:val="left" w:pos="3969"/>
          <w:tab w:val="left" w:pos="6521"/>
        </w:tabs>
        <w:spacing w:after="0" w:line="240" w:lineRule="auto"/>
      </w:pPr>
      <w:r>
        <w:t>Coaches</w:t>
      </w:r>
      <w:r>
        <w:tab/>
        <w:t>R T N Ferguson</w:t>
      </w:r>
    </w:p>
    <w:p w14:paraId="62489C0C" w14:textId="77777777" w:rsidR="00CC48BA" w:rsidRDefault="00CC48BA" w:rsidP="00CC48BA">
      <w:pPr>
        <w:tabs>
          <w:tab w:val="left" w:pos="1418"/>
          <w:tab w:val="left" w:pos="3969"/>
          <w:tab w:val="left" w:pos="6521"/>
        </w:tabs>
        <w:spacing w:after="0" w:line="240" w:lineRule="auto"/>
      </w:pPr>
      <w:r>
        <w:tab/>
        <w:t>T A Wood</w:t>
      </w:r>
    </w:p>
    <w:p w14:paraId="169764A2" w14:textId="77777777" w:rsidR="00CC48BA" w:rsidRDefault="00CC48BA">
      <w:pPr>
        <w:rPr>
          <w:b/>
        </w:rPr>
      </w:pPr>
      <w:r>
        <w:rPr>
          <w:b/>
        </w:rPr>
        <w:br w:type="page"/>
      </w:r>
    </w:p>
    <w:p w14:paraId="48FC6063" w14:textId="77777777" w:rsidR="00FC7ACB" w:rsidRDefault="00FC7ACB" w:rsidP="00FC7ACB">
      <w:pPr>
        <w:spacing w:after="0" w:line="240" w:lineRule="auto"/>
        <w:jc w:val="center"/>
        <w:rPr>
          <w:b/>
        </w:rPr>
      </w:pPr>
      <w:r>
        <w:rPr>
          <w:b/>
        </w:rPr>
        <w:lastRenderedPageBreak/>
        <w:t>May</w:t>
      </w:r>
      <w:r w:rsidRPr="00AE5F60">
        <w:rPr>
          <w:b/>
        </w:rPr>
        <w:t xml:space="preserve"> Crews </w:t>
      </w:r>
      <w:r>
        <w:rPr>
          <w:b/>
        </w:rPr>
        <w:t>1975</w:t>
      </w:r>
    </w:p>
    <w:p w14:paraId="150A7F06" w14:textId="77777777" w:rsidR="00FC7ACB" w:rsidRDefault="00FC7ACB" w:rsidP="00FC7ACB">
      <w:pPr>
        <w:spacing w:after="0" w:line="240" w:lineRule="auto"/>
        <w:jc w:val="center"/>
        <w:rPr>
          <w:b/>
        </w:rPr>
      </w:pPr>
    </w:p>
    <w:p w14:paraId="4EB7C07A" w14:textId="77777777" w:rsidR="00FC7ACB" w:rsidRPr="00AE5F60" w:rsidRDefault="00FC7ACB" w:rsidP="00FC7ACB">
      <w:pPr>
        <w:spacing w:after="0" w:line="240" w:lineRule="auto"/>
        <w:jc w:val="center"/>
        <w:rPr>
          <w:b/>
        </w:rPr>
      </w:pPr>
    </w:p>
    <w:p w14:paraId="7A5FE41B" w14:textId="77777777" w:rsidR="00FC7ACB" w:rsidRPr="009E7A71" w:rsidRDefault="00FC7ACB" w:rsidP="00FC7ACB">
      <w:pPr>
        <w:tabs>
          <w:tab w:val="left" w:pos="1418"/>
          <w:tab w:val="left" w:pos="3969"/>
          <w:tab w:val="left" w:pos="6521"/>
        </w:tabs>
        <w:spacing w:after="0" w:line="240" w:lineRule="auto"/>
        <w:rPr>
          <w:b/>
        </w:rPr>
      </w:pPr>
      <w:r>
        <w:rPr>
          <w:b/>
        </w:rPr>
        <w:tab/>
        <w:t>1st VIII</w:t>
      </w:r>
      <w:r>
        <w:rPr>
          <w:b/>
        </w:rPr>
        <w:tab/>
        <w:t>2nd VIII</w:t>
      </w:r>
      <w:r>
        <w:rPr>
          <w:b/>
        </w:rPr>
        <w:tab/>
        <w:t>3rd VIII</w:t>
      </w:r>
    </w:p>
    <w:p w14:paraId="4BBECD34" w14:textId="77777777" w:rsidR="00FC7ACB" w:rsidRPr="0071290A" w:rsidRDefault="00FC7ACB" w:rsidP="00FC7ACB">
      <w:pPr>
        <w:tabs>
          <w:tab w:val="left" w:pos="1418"/>
          <w:tab w:val="left" w:pos="3969"/>
          <w:tab w:val="left" w:pos="6521"/>
        </w:tabs>
        <w:spacing w:after="0" w:line="240" w:lineRule="auto"/>
        <w:rPr>
          <w:b/>
        </w:rPr>
      </w:pPr>
      <w:r w:rsidRPr="0071290A">
        <w:rPr>
          <w:b/>
        </w:rPr>
        <w:tab/>
      </w:r>
      <w:r w:rsidRPr="0071290A">
        <w:rPr>
          <w:b/>
        </w:rPr>
        <w:tab/>
      </w:r>
      <w:r w:rsidRPr="0071290A">
        <w:rPr>
          <w:b/>
        </w:rPr>
        <w:tab/>
        <w:t>"Acme Thunderer"</w:t>
      </w:r>
    </w:p>
    <w:p w14:paraId="71D32538" w14:textId="77777777" w:rsidR="00FC7ACB" w:rsidRDefault="00FC7ACB" w:rsidP="00FC7ACB">
      <w:pPr>
        <w:tabs>
          <w:tab w:val="left" w:pos="1418"/>
          <w:tab w:val="left" w:pos="3969"/>
          <w:tab w:val="left" w:pos="6521"/>
        </w:tabs>
        <w:spacing w:after="0" w:line="240" w:lineRule="auto"/>
      </w:pPr>
      <w:r>
        <w:t>Bow</w:t>
      </w:r>
      <w:r>
        <w:tab/>
        <w:t>D B Dumbell</w:t>
      </w:r>
      <w:r>
        <w:tab/>
        <w:t>T A Wood</w:t>
      </w:r>
      <w:r>
        <w:tab/>
        <w:t>J R Stead</w:t>
      </w:r>
    </w:p>
    <w:p w14:paraId="4C47D3AC" w14:textId="77777777" w:rsidR="00FC7ACB" w:rsidRDefault="00FC7ACB" w:rsidP="00FC7ACB">
      <w:pPr>
        <w:tabs>
          <w:tab w:val="left" w:pos="1418"/>
          <w:tab w:val="left" w:pos="3969"/>
          <w:tab w:val="left" w:pos="6521"/>
        </w:tabs>
        <w:spacing w:after="0" w:line="240" w:lineRule="auto"/>
      </w:pPr>
      <w:r>
        <w:t>2</w:t>
      </w:r>
      <w:r>
        <w:tab/>
        <w:t>D N Reddaway</w:t>
      </w:r>
      <w:r>
        <w:tab/>
        <w:t>A J Waters</w:t>
      </w:r>
      <w:r>
        <w:tab/>
        <w:t>S G Clark</w:t>
      </w:r>
    </w:p>
    <w:p w14:paraId="7A9050E9" w14:textId="77777777" w:rsidR="00FC7ACB" w:rsidRDefault="00FC7ACB" w:rsidP="00FC7ACB">
      <w:pPr>
        <w:tabs>
          <w:tab w:val="left" w:pos="1418"/>
          <w:tab w:val="left" w:pos="3969"/>
          <w:tab w:val="left" w:pos="6521"/>
        </w:tabs>
        <w:spacing w:after="0" w:line="240" w:lineRule="auto"/>
      </w:pPr>
      <w:r>
        <w:t>3</w:t>
      </w:r>
      <w:r>
        <w:tab/>
        <w:t>C E Henderson</w:t>
      </w:r>
      <w:r>
        <w:tab/>
        <w:t>K G Hill</w:t>
      </w:r>
      <w:r>
        <w:tab/>
        <w:t>P A Murphy</w:t>
      </w:r>
    </w:p>
    <w:p w14:paraId="0D7CFC46" w14:textId="77777777" w:rsidR="00FC7ACB" w:rsidRDefault="00FC7ACB" w:rsidP="00FC7ACB">
      <w:pPr>
        <w:tabs>
          <w:tab w:val="left" w:pos="1418"/>
          <w:tab w:val="left" w:pos="3969"/>
          <w:tab w:val="left" w:pos="6521"/>
        </w:tabs>
        <w:spacing w:after="0" w:line="240" w:lineRule="auto"/>
      </w:pPr>
      <w:r>
        <w:t>4</w:t>
      </w:r>
      <w:r>
        <w:tab/>
        <w:t>M J Clark</w:t>
      </w:r>
      <w:r>
        <w:tab/>
        <w:t>M S McLean</w:t>
      </w:r>
      <w:r>
        <w:tab/>
        <w:t>P Mather</w:t>
      </w:r>
    </w:p>
    <w:p w14:paraId="0EE6C633" w14:textId="77777777" w:rsidR="00FC7ACB" w:rsidRDefault="00FC7ACB" w:rsidP="00FC7ACB">
      <w:pPr>
        <w:tabs>
          <w:tab w:val="left" w:pos="1418"/>
          <w:tab w:val="left" w:pos="3969"/>
          <w:tab w:val="left" w:pos="6521"/>
        </w:tabs>
        <w:spacing w:after="0" w:line="240" w:lineRule="auto"/>
      </w:pPr>
      <w:r>
        <w:t>5</w:t>
      </w:r>
      <w:r>
        <w:tab/>
        <w:t>G N Parkes</w:t>
      </w:r>
      <w:r>
        <w:tab/>
        <w:t>C C Bemrose</w:t>
      </w:r>
      <w:r>
        <w:tab/>
        <w:t>M G Labrum</w:t>
      </w:r>
    </w:p>
    <w:p w14:paraId="464E51EB" w14:textId="77777777" w:rsidR="00FC7ACB" w:rsidRDefault="00FC7ACB" w:rsidP="00FC7ACB">
      <w:pPr>
        <w:tabs>
          <w:tab w:val="left" w:pos="1418"/>
          <w:tab w:val="left" w:pos="3969"/>
          <w:tab w:val="left" w:pos="6521"/>
        </w:tabs>
        <w:spacing w:after="0" w:line="240" w:lineRule="auto"/>
      </w:pPr>
      <w:r>
        <w:t>6</w:t>
      </w:r>
      <w:r>
        <w:tab/>
        <w:t>R A Greatorex</w:t>
      </w:r>
      <w:r>
        <w:tab/>
        <w:t>R T N Ferguson</w:t>
      </w:r>
      <w:r>
        <w:tab/>
        <w:t>P S L Housego</w:t>
      </w:r>
    </w:p>
    <w:p w14:paraId="45A97179" w14:textId="77777777" w:rsidR="00FC7ACB" w:rsidRDefault="00FC7ACB" w:rsidP="00FC7ACB">
      <w:pPr>
        <w:tabs>
          <w:tab w:val="left" w:pos="1418"/>
          <w:tab w:val="left" w:pos="3969"/>
          <w:tab w:val="left" w:pos="6521"/>
        </w:tabs>
        <w:spacing w:after="0" w:line="240" w:lineRule="auto"/>
      </w:pPr>
      <w:r>
        <w:t>7</w:t>
      </w:r>
      <w:r>
        <w:tab/>
        <w:t>M J Blogg</w:t>
      </w:r>
      <w:r>
        <w:tab/>
        <w:t>D A Curry</w:t>
      </w:r>
      <w:r>
        <w:tab/>
        <w:t>P W Emery</w:t>
      </w:r>
    </w:p>
    <w:p w14:paraId="10730547" w14:textId="77777777" w:rsidR="00FC7ACB" w:rsidRDefault="00FC7ACB" w:rsidP="00FC7ACB">
      <w:pPr>
        <w:tabs>
          <w:tab w:val="left" w:pos="1418"/>
          <w:tab w:val="left" w:pos="3969"/>
          <w:tab w:val="left" w:pos="6521"/>
        </w:tabs>
        <w:spacing w:after="0" w:line="240" w:lineRule="auto"/>
      </w:pPr>
      <w:r>
        <w:t>Str</w:t>
      </w:r>
      <w:r>
        <w:tab/>
        <w:t>W J D Sayer</w:t>
      </w:r>
      <w:r>
        <w:tab/>
        <w:t>P W Munro-Faure</w:t>
      </w:r>
      <w:r>
        <w:tab/>
        <w:t>S A Klingopulos</w:t>
      </w:r>
    </w:p>
    <w:p w14:paraId="279E31DD" w14:textId="77777777" w:rsidR="00FC7ACB" w:rsidRDefault="00FC7ACB" w:rsidP="00FC7ACB">
      <w:pPr>
        <w:tabs>
          <w:tab w:val="left" w:pos="1418"/>
          <w:tab w:val="left" w:pos="3969"/>
          <w:tab w:val="left" w:pos="6521"/>
        </w:tabs>
        <w:spacing w:after="0" w:line="240" w:lineRule="auto"/>
      </w:pPr>
      <w:r>
        <w:t>Cox</w:t>
      </w:r>
      <w:r>
        <w:tab/>
        <w:t>A L Hirst</w:t>
      </w:r>
      <w:r>
        <w:tab/>
        <w:t>P S Taylor</w:t>
      </w:r>
      <w:r>
        <w:tab/>
        <w:t>K J Coulson</w:t>
      </w:r>
    </w:p>
    <w:p w14:paraId="7AEBA02E" w14:textId="77777777" w:rsidR="00FC7ACB" w:rsidRDefault="00FC7ACB" w:rsidP="00FC7ACB">
      <w:pPr>
        <w:tabs>
          <w:tab w:val="left" w:pos="1418"/>
          <w:tab w:val="left" w:pos="3969"/>
          <w:tab w:val="left" w:pos="6521"/>
        </w:tabs>
        <w:spacing w:after="0" w:line="240" w:lineRule="auto"/>
      </w:pPr>
    </w:p>
    <w:p w14:paraId="3C6D0E0E" w14:textId="77777777" w:rsidR="00FC7ACB" w:rsidRDefault="00FC7ACB" w:rsidP="00FC7ACB">
      <w:pPr>
        <w:tabs>
          <w:tab w:val="left" w:pos="1418"/>
          <w:tab w:val="left" w:pos="3969"/>
          <w:tab w:val="left" w:pos="6521"/>
        </w:tabs>
        <w:spacing w:after="0" w:line="240" w:lineRule="auto"/>
      </w:pPr>
      <w:r>
        <w:t>Coaches</w:t>
      </w:r>
      <w:r>
        <w:tab/>
        <w:t>S G I Kerruish</w:t>
      </w:r>
      <w:r>
        <w:tab/>
        <w:t>W J D Sayer</w:t>
      </w:r>
      <w:r>
        <w:tab/>
        <w:t>D A Curry</w:t>
      </w:r>
    </w:p>
    <w:p w14:paraId="3EC106FA" w14:textId="77777777" w:rsidR="00FC7ACB" w:rsidRDefault="00FC7ACB" w:rsidP="00FC7ACB">
      <w:pPr>
        <w:tabs>
          <w:tab w:val="left" w:pos="1418"/>
          <w:tab w:val="left" w:pos="3969"/>
          <w:tab w:val="left" w:pos="6521"/>
        </w:tabs>
        <w:spacing w:after="0" w:line="240" w:lineRule="auto"/>
      </w:pPr>
      <w:r>
        <w:tab/>
        <w:t>A C Twinn (CUBC)</w:t>
      </w:r>
      <w:r>
        <w:tab/>
        <w:t>E R Wallace</w:t>
      </w:r>
    </w:p>
    <w:p w14:paraId="0E358123" w14:textId="77777777" w:rsidR="00FC7ACB" w:rsidRDefault="00FC7ACB" w:rsidP="00FC7ACB">
      <w:pPr>
        <w:tabs>
          <w:tab w:val="left" w:pos="1418"/>
          <w:tab w:val="left" w:pos="3969"/>
          <w:tab w:val="left" w:pos="6521"/>
        </w:tabs>
        <w:spacing w:after="0" w:line="240" w:lineRule="auto"/>
      </w:pPr>
      <w:r>
        <w:tab/>
        <w:t>C M Lowe</w:t>
      </w:r>
      <w:r>
        <w:tab/>
        <w:t>Dr C J Gill</w:t>
      </w:r>
    </w:p>
    <w:p w14:paraId="35A7C6CD" w14:textId="77777777" w:rsidR="00FC7ACB" w:rsidRDefault="00FC7ACB" w:rsidP="00FC7ACB">
      <w:pPr>
        <w:tabs>
          <w:tab w:val="left" w:pos="1418"/>
          <w:tab w:val="left" w:pos="3969"/>
          <w:tab w:val="left" w:pos="6521"/>
        </w:tabs>
        <w:spacing w:after="0" w:line="240" w:lineRule="auto"/>
      </w:pPr>
      <w:r>
        <w:tab/>
        <w:t>Dr C J Gill</w:t>
      </w:r>
    </w:p>
    <w:p w14:paraId="00826AF6" w14:textId="77777777" w:rsidR="00FC7ACB" w:rsidRDefault="00FC7ACB" w:rsidP="00FC7ACB">
      <w:pPr>
        <w:tabs>
          <w:tab w:val="left" w:pos="1418"/>
          <w:tab w:val="left" w:pos="3969"/>
          <w:tab w:val="left" w:pos="6521"/>
        </w:tabs>
        <w:spacing w:after="0" w:line="240" w:lineRule="auto"/>
      </w:pPr>
      <w:r>
        <w:tab/>
        <w:t>J T Shaw</w:t>
      </w:r>
    </w:p>
    <w:p w14:paraId="264E1398" w14:textId="77777777" w:rsidR="00FC7ACB" w:rsidRDefault="00FC7ACB" w:rsidP="00FC7ACB">
      <w:pPr>
        <w:tabs>
          <w:tab w:val="left" w:pos="1418"/>
          <w:tab w:val="left" w:pos="3969"/>
          <w:tab w:val="left" w:pos="6521"/>
        </w:tabs>
        <w:spacing w:after="0" w:line="240" w:lineRule="auto"/>
      </w:pPr>
    </w:p>
    <w:p w14:paraId="1C5278DA"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r w:rsidRPr="009E7A71">
        <w:rPr>
          <w:b/>
        </w:rPr>
        <w:tab/>
      </w:r>
      <w:r>
        <w:rPr>
          <w:b/>
        </w:rPr>
        <w:t>6th VIII</w:t>
      </w:r>
    </w:p>
    <w:p w14:paraId="22F2FEE1" w14:textId="77777777" w:rsidR="00FC7ACB" w:rsidRPr="0071290A" w:rsidRDefault="00FC7ACB" w:rsidP="00FC7ACB">
      <w:pPr>
        <w:tabs>
          <w:tab w:val="left" w:pos="1418"/>
          <w:tab w:val="left" w:pos="3969"/>
          <w:tab w:val="left" w:pos="6521"/>
        </w:tabs>
        <w:spacing w:after="0" w:line="240" w:lineRule="auto"/>
        <w:rPr>
          <w:b/>
        </w:rPr>
      </w:pPr>
      <w:r w:rsidRPr="0071290A">
        <w:rPr>
          <w:b/>
        </w:rPr>
        <w:tab/>
        <w:t>"Sludge Gulper"</w:t>
      </w:r>
      <w:r w:rsidRPr="0071290A">
        <w:rPr>
          <w:b/>
        </w:rPr>
        <w:tab/>
      </w:r>
      <w:r w:rsidRPr="0071290A">
        <w:rPr>
          <w:b/>
        </w:rPr>
        <w:tab/>
        <w:t>Rugby Boat</w:t>
      </w:r>
    </w:p>
    <w:p w14:paraId="5F28B7FE" w14:textId="77777777" w:rsidR="00FC7ACB" w:rsidRDefault="00FC7ACB" w:rsidP="00FC7ACB">
      <w:pPr>
        <w:tabs>
          <w:tab w:val="left" w:pos="1418"/>
          <w:tab w:val="left" w:pos="3969"/>
          <w:tab w:val="left" w:pos="6521"/>
        </w:tabs>
        <w:spacing w:after="0" w:line="240" w:lineRule="auto"/>
      </w:pPr>
      <w:r>
        <w:t>Bow</w:t>
      </w:r>
      <w:r>
        <w:tab/>
        <w:t>S A French</w:t>
      </w:r>
      <w:r>
        <w:tab/>
        <w:t>S J Thomas</w:t>
      </w:r>
      <w:r>
        <w:tab/>
        <w:t>A P R Dean</w:t>
      </w:r>
    </w:p>
    <w:p w14:paraId="382780F3" w14:textId="77777777" w:rsidR="00FC7ACB" w:rsidRDefault="00FC7ACB" w:rsidP="00FC7ACB">
      <w:pPr>
        <w:tabs>
          <w:tab w:val="left" w:pos="1418"/>
          <w:tab w:val="left" w:pos="3969"/>
          <w:tab w:val="left" w:pos="6521"/>
        </w:tabs>
        <w:spacing w:after="0" w:line="240" w:lineRule="auto"/>
      </w:pPr>
      <w:r>
        <w:t>2</w:t>
      </w:r>
      <w:r>
        <w:tab/>
        <w:t>M Baker</w:t>
      </w:r>
      <w:r>
        <w:tab/>
        <w:t>M A Murray</w:t>
      </w:r>
      <w:r>
        <w:tab/>
        <w:t>A J Williams</w:t>
      </w:r>
    </w:p>
    <w:p w14:paraId="5E8ABB33" w14:textId="77777777" w:rsidR="00FC7ACB" w:rsidRDefault="00FC7ACB" w:rsidP="00FC7ACB">
      <w:pPr>
        <w:tabs>
          <w:tab w:val="left" w:pos="1418"/>
          <w:tab w:val="left" w:pos="3969"/>
          <w:tab w:val="left" w:pos="6521"/>
        </w:tabs>
        <w:spacing w:after="0" w:line="240" w:lineRule="auto"/>
      </w:pPr>
      <w:r>
        <w:t>3</w:t>
      </w:r>
      <w:r>
        <w:tab/>
        <w:t>N Jepps</w:t>
      </w:r>
      <w:r>
        <w:tab/>
        <w:t>P D Guttridge</w:t>
      </w:r>
      <w:r>
        <w:tab/>
        <w:t>B D Christian</w:t>
      </w:r>
    </w:p>
    <w:p w14:paraId="0B3C73F7" w14:textId="77777777" w:rsidR="00FC7ACB" w:rsidRDefault="00FC7ACB" w:rsidP="00FC7ACB">
      <w:pPr>
        <w:tabs>
          <w:tab w:val="left" w:pos="1418"/>
          <w:tab w:val="left" w:pos="3969"/>
          <w:tab w:val="left" w:pos="6521"/>
        </w:tabs>
        <w:spacing w:after="0" w:line="240" w:lineRule="auto"/>
      </w:pPr>
      <w:r>
        <w:t>4</w:t>
      </w:r>
      <w:r>
        <w:tab/>
        <w:t>P H Frost</w:t>
      </w:r>
      <w:r>
        <w:tab/>
        <w:t>K Singh</w:t>
      </w:r>
      <w:r>
        <w:tab/>
        <w:t>A P Stracey</w:t>
      </w:r>
    </w:p>
    <w:p w14:paraId="29397571" w14:textId="77777777" w:rsidR="00FC7ACB" w:rsidRDefault="00FC7ACB" w:rsidP="00FC7ACB">
      <w:pPr>
        <w:tabs>
          <w:tab w:val="left" w:pos="1418"/>
          <w:tab w:val="left" w:pos="3969"/>
          <w:tab w:val="left" w:pos="6521"/>
        </w:tabs>
        <w:spacing w:after="0" w:line="240" w:lineRule="auto"/>
      </w:pPr>
      <w:r>
        <w:t>5</w:t>
      </w:r>
      <w:r>
        <w:tab/>
        <w:t>D E Fisher</w:t>
      </w:r>
      <w:r>
        <w:tab/>
        <w:t>M K Crow</w:t>
      </w:r>
      <w:r>
        <w:tab/>
        <w:t>J S Sutherland</w:t>
      </w:r>
    </w:p>
    <w:p w14:paraId="1C5B380F" w14:textId="77777777" w:rsidR="00FC7ACB" w:rsidRDefault="00FC7ACB" w:rsidP="00FC7ACB">
      <w:pPr>
        <w:tabs>
          <w:tab w:val="left" w:pos="1418"/>
          <w:tab w:val="left" w:pos="3969"/>
          <w:tab w:val="left" w:pos="6521"/>
        </w:tabs>
        <w:spacing w:after="0" w:line="240" w:lineRule="auto"/>
      </w:pPr>
      <w:r>
        <w:t>6</w:t>
      </w:r>
      <w:r>
        <w:tab/>
        <w:t>M Sellers</w:t>
      </w:r>
      <w:r>
        <w:tab/>
        <w:t>S R Forster</w:t>
      </w:r>
      <w:r>
        <w:tab/>
        <w:t>R N Barltrop</w:t>
      </w:r>
    </w:p>
    <w:p w14:paraId="72826047" w14:textId="77777777" w:rsidR="00FC7ACB" w:rsidRDefault="00FC7ACB" w:rsidP="00FC7ACB">
      <w:pPr>
        <w:tabs>
          <w:tab w:val="left" w:pos="1418"/>
          <w:tab w:val="left" w:pos="3969"/>
          <w:tab w:val="left" w:pos="6521"/>
        </w:tabs>
        <w:spacing w:after="0" w:line="240" w:lineRule="auto"/>
      </w:pPr>
      <w:r>
        <w:t>7</w:t>
      </w:r>
      <w:r>
        <w:tab/>
        <w:t>S Bagshaw</w:t>
      </w:r>
      <w:r>
        <w:tab/>
        <w:t>N V Bartram</w:t>
      </w:r>
      <w:r>
        <w:tab/>
        <w:t>J J Hartley</w:t>
      </w:r>
    </w:p>
    <w:p w14:paraId="0EB472EA" w14:textId="77777777" w:rsidR="00FC7ACB" w:rsidRDefault="00FC7ACB" w:rsidP="00FC7ACB">
      <w:pPr>
        <w:tabs>
          <w:tab w:val="left" w:pos="1418"/>
          <w:tab w:val="left" w:pos="3969"/>
          <w:tab w:val="left" w:pos="6521"/>
        </w:tabs>
        <w:spacing w:after="0" w:line="240" w:lineRule="auto"/>
      </w:pPr>
      <w:r>
        <w:t>Str</w:t>
      </w:r>
      <w:r>
        <w:tab/>
        <w:t>A G Ritzmann</w:t>
      </w:r>
      <w:r>
        <w:tab/>
        <w:t>E J Collett</w:t>
      </w:r>
      <w:r>
        <w:tab/>
        <w:t>P D Thomas</w:t>
      </w:r>
    </w:p>
    <w:p w14:paraId="3BA93CDF" w14:textId="77777777" w:rsidR="00FC7ACB" w:rsidRDefault="00FC7ACB" w:rsidP="00FC7ACB">
      <w:pPr>
        <w:tabs>
          <w:tab w:val="left" w:pos="1418"/>
          <w:tab w:val="left" w:pos="3969"/>
          <w:tab w:val="left" w:pos="6521"/>
        </w:tabs>
        <w:spacing w:after="0" w:line="240" w:lineRule="auto"/>
      </w:pPr>
      <w:r>
        <w:t>Cox</w:t>
      </w:r>
      <w:r>
        <w:tab/>
        <w:t>C J Fish</w:t>
      </w:r>
      <w:r>
        <w:tab/>
        <w:t>S T Forge</w:t>
      </w:r>
      <w:r>
        <w:tab/>
        <w:t>C J Tweedie</w:t>
      </w:r>
    </w:p>
    <w:p w14:paraId="669103E3" w14:textId="77777777" w:rsidR="00FC7ACB" w:rsidRDefault="00FC7ACB" w:rsidP="00FC7ACB">
      <w:pPr>
        <w:tabs>
          <w:tab w:val="left" w:pos="1418"/>
          <w:tab w:val="left" w:pos="3969"/>
          <w:tab w:val="left" w:pos="6521"/>
        </w:tabs>
        <w:spacing w:after="0" w:line="240" w:lineRule="auto"/>
      </w:pPr>
    </w:p>
    <w:p w14:paraId="644F033D" w14:textId="77777777" w:rsidR="00FC7ACB" w:rsidRDefault="00FC7ACB" w:rsidP="00FC7ACB">
      <w:pPr>
        <w:tabs>
          <w:tab w:val="left" w:pos="1418"/>
          <w:tab w:val="left" w:pos="3969"/>
          <w:tab w:val="left" w:pos="6521"/>
        </w:tabs>
        <w:spacing w:after="0" w:line="240" w:lineRule="auto"/>
      </w:pPr>
      <w:r>
        <w:t>Coaches</w:t>
      </w:r>
      <w:r>
        <w:tab/>
        <w:t>T A Wood</w:t>
      </w:r>
      <w:r>
        <w:tab/>
        <w:t>A L Hirst</w:t>
      </w:r>
      <w:r>
        <w:tab/>
        <w:t>C E Henderson</w:t>
      </w:r>
    </w:p>
    <w:p w14:paraId="463C2AF4" w14:textId="77777777" w:rsidR="00FC7ACB" w:rsidRDefault="00FC7ACB" w:rsidP="00FC7ACB">
      <w:pPr>
        <w:tabs>
          <w:tab w:val="left" w:pos="1418"/>
          <w:tab w:val="left" w:pos="3969"/>
          <w:tab w:val="left" w:pos="6521"/>
        </w:tabs>
        <w:spacing w:after="0" w:line="240" w:lineRule="auto"/>
      </w:pPr>
    </w:p>
    <w:p w14:paraId="0D48ACC8"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7th VIII</w:t>
      </w:r>
      <w:r w:rsidRPr="009E7A71">
        <w:rPr>
          <w:b/>
        </w:rPr>
        <w:tab/>
      </w:r>
      <w:r>
        <w:rPr>
          <w:b/>
        </w:rPr>
        <w:t>8th VIII</w:t>
      </w:r>
      <w:r w:rsidRPr="009E7A71">
        <w:rPr>
          <w:b/>
        </w:rPr>
        <w:tab/>
      </w:r>
      <w:r>
        <w:rPr>
          <w:b/>
        </w:rPr>
        <w:t>9th VIII</w:t>
      </w:r>
    </w:p>
    <w:p w14:paraId="38193BD7" w14:textId="77777777" w:rsidR="00FC7ACB" w:rsidRDefault="00FC7ACB" w:rsidP="00FC7ACB">
      <w:pPr>
        <w:tabs>
          <w:tab w:val="left" w:pos="1418"/>
          <w:tab w:val="left" w:pos="3969"/>
          <w:tab w:val="left" w:pos="6521"/>
        </w:tabs>
        <w:spacing w:after="0" w:line="240" w:lineRule="auto"/>
      </w:pPr>
      <w:r>
        <w:tab/>
      </w:r>
      <w:r>
        <w:rPr>
          <w:b/>
        </w:rPr>
        <w:t>Gentlemen's</w:t>
      </w:r>
      <w:r>
        <w:tab/>
      </w:r>
      <w:r>
        <w:rPr>
          <w:b/>
        </w:rPr>
        <w:t>Billy Barristers</w:t>
      </w:r>
      <w:r>
        <w:tab/>
      </w:r>
      <w:r>
        <w:rPr>
          <w:b/>
        </w:rPr>
        <w:t>God Squad</w:t>
      </w:r>
    </w:p>
    <w:p w14:paraId="3B197003" w14:textId="77777777" w:rsidR="00FC7ACB" w:rsidRDefault="00FC7ACB" w:rsidP="00FC7ACB">
      <w:pPr>
        <w:tabs>
          <w:tab w:val="left" w:pos="1418"/>
          <w:tab w:val="left" w:pos="3969"/>
          <w:tab w:val="left" w:pos="6521"/>
        </w:tabs>
        <w:spacing w:after="0" w:line="240" w:lineRule="auto"/>
      </w:pPr>
      <w:r>
        <w:t>Bow</w:t>
      </w:r>
      <w:r>
        <w:tab/>
        <w:t>A Whitaker</w:t>
      </w:r>
      <w:r>
        <w:tab/>
        <w:t>J Austin</w:t>
      </w:r>
      <w:r>
        <w:tab/>
        <w:t>D C Bourne</w:t>
      </w:r>
    </w:p>
    <w:p w14:paraId="59EAF2D0" w14:textId="77777777" w:rsidR="00FC7ACB" w:rsidRDefault="00FC7ACB" w:rsidP="00FC7ACB">
      <w:pPr>
        <w:tabs>
          <w:tab w:val="left" w:pos="1418"/>
          <w:tab w:val="left" w:pos="3969"/>
          <w:tab w:val="left" w:pos="6521"/>
        </w:tabs>
        <w:spacing w:after="0" w:line="240" w:lineRule="auto"/>
      </w:pPr>
      <w:r>
        <w:t>2</w:t>
      </w:r>
      <w:r>
        <w:tab/>
        <w:t>R Pattle</w:t>
      </w:r>
      <w:r>
        <w:tab/>
        <w:t>S Clough</w:t>
      </w:r>
      <w:r>
        <w:tab/>
        <w:t>P Baines</w:t>
      </w:r>
    </w:p>
    <w:p w14:paraId="2571F998" w14:textId="77777777" w:rsidR="00FC7ACB" w:rsidRDefault="00FC7ACB" w:rsidP="00FC7ACB">
      <w:pPr>
        <w:tabs>
          <w:tab w:val="left" w:pos="1418"/>
          <w:tab w:val="left" w:pos="3969"/>
          <w:tab w:val="left" w:pos="6521"/>
        </w:tabs>
        <w:spacing w:after="0" w:line="240" w:lineRule="auto"/>
      </w:pPr>
      <w:r>
        <w:t>3</w:t>
      </w:r>
      <w:r>
        <w:tab/>
        <w:t>A Stewart</w:t>
      </w:r>
      <w:r>
        <w:tab/>
        <w:t>A Rees</w:t>
      </w:r>
      <w:r>
        <w:tab/>
        <w:t>N R L Boyd</w:t>
      </w:r>
    </w:p>
    <w:p w14:paraId="20810281" w14:textId="77777777" w:rsidR="00FC7ACB" w:rsidRDefault="00FC7ACB" w:rsidP="00FC7ACB">
      <w:pPr>
        <w:tabs>
          <w:tab w:val="left" w:pos="1418"/>
          <w:tab w:val="left" w:pos="3969"/>
          <w:tab w:val="left" w:pos="6521"/>
        </w:tabs>
        <w:spacing w:after="0" w:line="240" w:lineRule="auto"/>
      </w:pPr>
      <w:r>
        <w:t>4</w:t>
      </w:r>
      <w:r>
        <w:tab/>
        <w:t>D Keiller</w:t>
      </w:r>
      <w:r>
        <w:tab/>
        <w:t>D Keith</w:t>
      </w:r>
      <w:r>
        <w:tab/>
        <w:t>J R Bebb</w:t>
      </w:r>
    </w:p>
    <w:p w14:paraId="1049D0E1" w14:textId="77777777" w:rsidR="00FC7ACB" w:rsidRDefault="00FC7ACB" w:rsidP="00FC7ACB">
      <w:pPr>
        <w:tabs>
          <w:tab w:val="left" w:pos="1418"/>
          <w:tab w:val="left" w:pos="3969"/>
          <w:tab w:val="left" w:pos="6521"/>
        </w:tabs>
        <w:spacing w:after="0" w:line="240" w:lineRule="auto"/>
      </w:pPr>
      <w:r>
        <w:t>5</w:t>
      </w:r>
      <w:r>
        <w:tab/>
        <w:t>C Waldegrave</w:t>
      </w:r>
      <w:r>
        <w:tab/>
        <w:t>D Stone</w:t>
      </w:r>
      <w:r>
        <w:tab/>
        <w:t>S C White</w:t>
      </w:r>
    </w:p>
    <w:p w14:paraId="7ADEFC2F" w14:textId="77777777" w:rsidR="00FC7ACB" w:rsidRDefault="00FC7ACB" w:rsidP="00FC7ACB">
      <w:pPr>
        <w:tabs>
          <w:tab w:val="left" w:pos="1418"/>
          <w:tab w:val="left" w:pos="3969"/>
          <w:tab w:val="left" w:pos="6521"/>
        </w:tabs>
        <w:spacing w:after="0" w:line="240" w:lineRule="auto"/>
      </w:pPr>
      <w:r>
        <w:t>6</w:t>
      </w:r>
      <w:r>
        <w:tab/>
        <w:t>P Staten</w:t>
      </w:r>
      <w:r>
        <w:tab/>
        <w:t>C Edwards</w:t>
      </w:r>
      <w:r>
        <w:tab/>
        <w:t>C Price</w:t>
      </w:r>
    </w:p>
    <w:p w14:paraId="577D9CF8" w14:textId="77777777" w:rsidR="00FC7ACB" w:rsidRDefault="00FC7ACB" w:rsidP="00FC7ACB">
      <w:pPr>
        <w:tabs>
          <w:tab w:val="left" w:pos="1418"/>
          <w:tab w:val="left" w:pos="3969"/>
          <w:tab w:val="left" w:pos="6521"/>
        </w:tabs>
        <w:spacing w:after="0" w:line="240" w:lineRule="auto"/>
      </w:pPr>
      <w:r>
        <w:t>7</w:t>
      </w:r>
      <w:r>
        <w:tab/>
        <w:t>N Hall</w:t>
      </w:r>
      <w:r>
        <w:tab/>
        <w:t>M Wells</w:t>
      </w:r>
      <w:r>
        <w:tab/>
        <w:t>A J Tollett</w:t>
      </w:r>
    </w:p>
    <w:p w14:paraId="08FBC6B7" w14:textId="77777777" w:rsidR="00FC7ACB" w:rsidRDefault="00FC7ACB" w:rsidP="00FC7ACB">
      <w:pPr>
        <w:tabs>
          <w:tab w:val="left" w:pos="1418"/>
          <w:tab w:val="left" w:pos="3969"/>
          <w:tab w:val="left" w:pos="6521"/>
        </w:tabs>
        <w:spacing w:after="0" w:line="240" w:lineRule="auto"/>
      </w:pPr>
      <w:r>
        <w:t>Str</w:t>
      </w:r>
      <w:r>
        <w:tab/>
        <w:t>R Hughes</w:t>
      </w:r>
      <w:r>
        <w:tab/>
        <w:t>G C Platts</w:t>
      </w:r>
      <w:r>
        <w:tab/>
        <w:t>R James</w:t>
      </w:r>
    </w:p>
    <w:p w14:paraId="3E030E2E" w14:textId="77777777" w:rsidR="00FC7ACB" w:rsidRDefault="00FC7ACB" w:rsidP="00FC7ACB">
      <w:pPr>
        <w:tabs>
          <w:tab w:val="left" w:pos="1418"/>
          <w:tab w:val="left" w:pos="3969"/>
          <w:tab w:val="left" w:pos="6521"/>
        </w:tabs>
        <w:spacing w:after="0" w:line="240" w:lineRule="auto"/>
      </w:pPr>
      <w:r>
        <w:t>Cox</w:t>
      </w:r>
      <w:r>
        <w:tab/>
        <w:t>D Hodgson</w:t>
      </w:r>
      <w:r>
        <w:tab/>
        <w:t>B D Georges</w:t>
      </w:r>
      <w:r>
        <w:tab/>
        <w:t>C Blakey</w:t>
      </w:r>
    </w:p>
    <w:p w14:paraId="1643E14A" w14:textId="77777777" w:rsidR="00FC7ACB" w:rsidRDefault="00FC7ACB" w:rsidP="00FC7ACB">
      <w:pPr>
        <w:tabs>
          <w:tab w:val="left" w:pos="1418"/>
          <w:tab w:val="left" w:pos="3969"/>
          <w:tab w:val="left" w:pos="6521"/>
        </w:tabs>
        <w:spacing w:after="0" w:line="240" w:lineRule="auto"/>
      </w:pPr>
      <w:r>
        <w:t>Coaches</w:t>
      </w:r>
      <w:r>
        <w:tab/>
        <w:t>M J Clark</w:t>
      </w:r>
      <w:r>
        <w:tab/>
        <w:t>S N L Palk</w:t>
      </w:r>
      <w:r>
        <w:tab/>
        <w:t>P W Emery</w:t>
      </w:r>
    </w:p>
    <w:p w14:paraId="4526A0E9" w14:textId="77777777" w:rsidR="000D6D37" w:rsidRDefault="00FC7ACB" w:rsidP="000D6D37">
      <w:pPr>
        <w:spacing w:after="0" w:line="240" w:lineRule="auto"/>
        <w:jc w:val="center"/>
        <w:rPr>
          <w:b/>
        </w:rPr>
      </w:pPr>
      <w:r>
        <w:rPr>
          <w:b/>
        </w:rPr>
        <w:br w:type="page"/>
      </w:r>
      <w:r w:rsidR="000D6D37">
        <w:rPr>
          <w:b/>
        </w:rPr>
        <w:lastRenderedPageBreak/>
        <w:t>Fairbairn</w:t>
      </w:r>
      <w:r w:rsidR="000D6D37" w:rsidRPr="00AE5F60">
        <w:rPr>
          <w:b/>
        </w:rPr>
        <w:t xml:space="preserve"> Crews </w:t>
      </w:r>
      <w:r w:rsidR="000D6D37">
        <w:rPr>
          <w:b/>
        </w:rPr>
        <w:t>1975</w:t>
      </w:r>
    </w:p>
    <w:p w14:paraId="75F7D9FE" w14:textId="77777777" w:rsidR="000D6D37" w:rsidRDefault="000D6D37" w:rsidP="000D6D37">
      <w:pPr>
        <w:spacing w:after="0" w:line="240" w:lineRule="auto"/>
        <w:jc w:val="center"/>
        <w:rPr>
          <w:b/>
        </w:rPr>
      </w:pPr>
    </w:p>
    <w:p w14:paraId="4072CCD3" w14:textId="77777777" w:rsidR="000D6D37" w:rsidRDefault="000D6D37" w:rsidP="000D6D37">
      <w:pPr>
        <w:tabs>
          <w:tab w:val="left" w:pos="1418"/>
          <w:tab w:val="left" w:pos="3969"/>
          <w:tab w:val="left" w:pos="6521"/>
        </w:tabs>
        <w:spacing w:after="0" w:line="240" w:lineRule="auto"/>
        <w:rPr>
          <w:b/>
        </w:rPr>
      </w:pPr>
      <w:r>
        <w:rPr>
          <w:b/>
        </w:rPr>
        <w:tab/>
        <w:t>Light IV</w:t>
      </w:r>
      <w:r>
        <w:rPr>
          <w:b/>
        </w:rPr>
        <w:tab/>
        <w:t>Clinker IV</w:t>
      </w:r>
    </w:p>
    <w:p w14:paraId="0F2895B2" w14:textId="77777777" w:rsidR="000D6D37" w:rsidRPr="003575F2" w:rsidRDefault="000D6D37" w:rsidP="000D6D37">
      <w:pPr>
        <w:tabs>
          <w:tab w:val="left" w:pos="1418"/>
          <w:tab w:val="left" w:pos="3969"/>
          <w:tab w:val="left" w:pos="6521"/>
        </w:tabs>
        <w:spacing w:after="0" w:line="240" w:lineRule="auto"/>
      </w:pPr>
      <w:r w:rsidRPr="003575F2">
        <w:t>Bow</w:t>
      </w:r>
      <w:r w:rsidRPr="003575F2">
        <w:tab/>
      </w:r>
      <w:r>
        <w:t>M J Clark (steers)</w:t>
      </w:r>
      <w:r>
        <w:tab/>
        <w:t>G Hill</w:t>
      </w:r>
    </w:p>
    <w:p w14:paraId="23037561" w14:textId="77777777" w:rsidR="000D6D37" w:rsidRPr="003575F2" w:rsidRDefault="000D6D37" w:rsidP="000D6D37">
      <w:pPr>
        <w:tabs>
          <w:tab w:val="left" w:pos="1418"/>
          <w:tab w:val="left" w:pos="3969"/>
          <w:tab w:val="left" w:pos="6521"/>
        </w:tabs>
        <w:spacing w:after="0" w:line="240" w:lineRule="auto"/>
      </w:pPr>
      <w:r w:rsidRPr="003575F2">
        <w:t>2</w:t>
      </w:r>
      <w:r w:rsidRPr="003575F2">
        <w:tab/>
      </w:r>
      <w:r>
        <w:t>R T N Ferguson</w:t>
      </w:r>
      <w:r>
        <w:tab/>
        <w:t>D Curry</w:t>
      </w:r>
    </w:p>
    <w:p w14:paraId="56BAC80E" w14:textId="77777777" w:rsidR="000D6D37" w:rsidRPr="003575F2" w:rsidRDefault="000D6D37" w:rsidP="000D6D37">
      <w:pPr>
        <w:tabs>
          <w:tab w:val="left" w:pos="1418"/>
          <w:tab w:val="left" w:pos="3969"/>
          <w:tab w:val="left" w:pos="6521"/>
        </w:tabs>
        <w:spacing w:after="0" w:line="240" w:lineRule="auto"/>
      </w:pPr>
      <w:r w:rsidRPr="003575F2">
        <w:t>3</w:t>
      </w:r>
      <w:r w:rsidRPr="003575F2">
        <w:tab/>
      </w:r>
      <w:r>
        <w:t>G N Parkes</w:t>
      </w:r>
      <w:r>
        <w:tab/>
        <w:t>C C Bemrose</w:t>
      </w:r>
    </w:p>
    <w:p w14:paraId="5699954E" w14:textId="77777777" w:rsidR="000D6D37" w:rsidRPr="003575F2" w:rsidRDefault="000D6D37" w:rsidP="000D6D37">
      <w:pPr>
        <w:tabs>
          <w:tab w:val="left" w:pos="1418"/>
          <w:tab w:val="left" w:pos="3969"/>
          <w:tab w:val="left" w:pos="6521"/>
        </w:tabs>
        <w:spacing w:after="0" w:line="240" w:lineRule="auto"/>
      </w:pPr>
      <w:r w:rsidRPr="003575F2">
        <w:t>Str</w:t>
      </w:r>
      <w:r w:rsidRPr="003575F2">
        <w:tab/>
      </w:r>
      <w:r>
        <w:t>P N Munro-Faure</w:t>
      </w:r>
      <w:r>
        <w:tab/>
        <w:t>S W Crawford</w:t>
      </w:r>
    </w:p>
    <w:p w14:paraId="5D01B178" w14:textId="77777777" w:rsidR="000D6D37" w:rsidRPr="003575F2" w:rsidRDefault="000D6D37" w:rsidP="000D6D37">
      <w:pPr>
        <w:tabs>
          <w:tab w:val="left" w:pos="1418"/>
          <w:tab w:val="left" w:pos="3969"/>
          <w:tab w:val="left" w:pos="6521"/>
        </w:tabs>
        <w:spacing w:after="0" w:line="240" w:lineRule="auto"/>
      </w:pPr>
      <w:r w:rsidRPr="003575F2">
        <w:t>Cox</w:t>
      </w:r>
      <w:r>
        <w:tab/>
      </w:r>
      <w:r>
        <w:tab/>
        <w:t>A L Hirst</w:t>
      </w:r>
    </w:p>
    <w:p w14:paraId="25022428" w14:textId="77777777" w:rsidR="000D6D37" w:rsidRDefault="000D6D37" w:rsidP="000D6D37">
      <w:pPr>
        <w:tabs>
          <w:tab w:val="left" w:pos="1418"/>
          <w:tab w:val="left" w:pos="3969"/>
          <w:tab w:val="left" w:pos="6521"/>
        </w:tabs>
        <w:spacing w:after="0" w:line="240" w:lineRule="auto"/>
      </w:pPr>
    </w:p>
    <w:p w14:paraId="5E31EB05" w14:textId="77777777" w:rsidR="000D6D37" w:rsidRDefault="000D6D37" w:rsidP="000D6D37">
      <w:pPr>
        <w:tabs>
          <w:tab w:val="left" w:pos="1418"/>
          <w:tab w:val="left" w:pos="3969"/>
          <w:tab w:val="left" w:pos="6521"/>
        </w:tabs>
        <w:spacing w:after="0" w:line="240" w:lineRule="auto"/>
      </w:pPr>
      <w:r w:rsidRPr="003575F2">
        <w:t>Coach</w:t>
      </w:r>
      <w:r w:rsidRPr="003575F2">
        <w:tab/>
      </w:r>
      <w:r>
        <w:t>A C Twinn Esq (CUBC)</w:t>
      </w:r>
      <w:r>
        <w:tab/>
        <w:t>D B Dumbell</w:t>
      </w:r>
    </w:p>
    <w:p w14:paraId="3C120C83" w14:textId="77777777" w:rsidR="000D6D37" w:rsidRPr="003575F2" w:rsidRDefault="000D6D37" w:rsidP="000D6D37">
      <w:pPr>
        <w:tabs>
          <w:tab w:val="left" w:pos="1418"/>
          <w:tab w:val="left" w:pos="3969"/>
          <w:tab w:val="left" w:pos="6521"/>
        </w:tabs>
        <w:spacing w:after="0" w:line="240" w:lineRule="auto"/>
      </w:pPr>
      <w:r>
        <w:tab/>
        <w:t>R A Greatorex</w:t>
      </w:r>
      <w:r>
        <w:tab/>
        <w:t>C E Henderson</w:t>
      </w:r>
    </w:p>
    <w:p w14:paraId="1B76D46F" w14:textId="77777777" w:rsidR="000D6D37" w:rsidRPr="00AE5F60" w:rsidRDefault="000D6D37" w:rsidP="000D6D37">
      <w:pPr>
        <w:tabs>
          <w:tab w:val="left" w:pos="1418"/>
          <w:tab w:val="left" w:pos="3969"/>
          <w:tab w:val="left" w:pos="6521"/>
        </w:tabs>
        <w:spacing w:after="0" w:line="240" w:lineRule="auto"/>
        <w:jc w:val="center"/>
        <w:rPr>
          <w:b/>
        </w:rPr>
      </w:pPr>
    </w:p>
    <w:p w14:paraId="38C06DCE" w14:textId="77777777" w:rsidR="000D6D37" w:rsidRPr="009E7A71" w:rsidRDefault="000D6D37" w:rsidP="000D6D37">
      <w:pPr>
        <w:tabs>
          <w:tab w:val="left" w:pos="1418"/>
          <w:tab w:val="left" w:pos="3969"/>
          <w:tab w:val="left" w:pos="6521"/>
        </w:tabs>
        <w:spacing w:after="0" w:line="240" w:lineRule="auto"/>
        <w:rPr>
          <w:b/>
        </w:rPr>
      </w:pPr>
      <w:r w:rsidRPr="009E7A71">
        <w:rPr>
          <w:b/>
        </w:rPr>
        <w:tab/>
      </w:r>
      <w:r>
        <w:rPr>
          <w:b/>
        </w:rPr>
        <w:t>First VIII</w:t>
      </w:r>
      <w:r w:rsidRPr="009E7A71">
        <w:rPr>
          <w:b/>
        </w:rPr>
        <w:tab/>
      </w:r>
      <w:r>
        <w:rPr>
          <w:b/>
        </w:rPr>
        <w:t>Second VIII</w:t>
      </w:r>
    </w:p>
    <w:p w14:paraId="49415C9D" w14:textId="77777777" w:rsidR="000D6D37" w:rsidRDefault="000D6D37" w:rsidP="000D6D37">
      <w:pPr>
        <w:tabs>
          <w:tab w:val="left" w:pos="1418"/>
          <w:tab w:val="left" w:pos="3969"/>
          <w:tab w:val="left" w:pos="6521"/>
        </w:tabs>
        <w:spacing w:after="0" w:line="240" w:lineRule="auto"/>
      </w:pPr>
      <w:r>
        <w:t>Bow</w:t>
      </w:r>
      <w:r>
        <w:tab/>
        <w:t>D Curry</w:t>
      </w:r>
      <w:r>
        <w:tab/>
        <w:t>A Brown</w:t>
      </w:r>
    </w:p>
    <w:p w14:paraId="6B8AD8A3" w14:textId="77777777" w:rsidR="000D6D37" w:rsidRDefault="000D6D37" w:rsidP="000D6D37">
      <w:pPr>
        <w:tabs>
          <w:tab w:val="left" w:pos="1418"/>
          <w:tab w:val="left" w:pos="3969"/>
          <w:tab w:val="left" w:pos="6521"/>
        </w:tabs>
        <w:spacing w:after="0" w:line="240" w:lineRule="auto"/>
      </w:pPr>
      <w:r>
        <w:t>2</w:t>
      </w:r>
      <w:r>
        <w:tab/>
        <w:t>S W Crawford</w:t>
      </w:r>
      <w:r>
        <w:tab/>
        <w:t>S Clark</w:t>
      </w:r>
    </w:p>
    <w:p w14:paraId="48A5CABE" w14:textId="77777777" w:rsidR="000D6D37" w:rsidRDefault="000D6D37" w:rsidP="000D6D37">
      <w:pPr>
        <w:tabs>
          <w:tab w:val="left" w:pos="1418"/>
          <w:tab w:val="left" w:pos="3969"/>
          <w:tab w:val="left" w:pos="6521"/>
        </w:tabs>
        <w:spacing w:after="0" w:line="240" w:lineRule="auto"/>
      </w:pPr>
      <w:r>
        <w:t>3</w:t>
      </w:r>
      <w:r>
        <w:tab/>
        <w:t>C C Bemrose</w:t>
      </w:r>
      <w:r>
        <w:tab/>
        <w:t>J Rose</w:t>
      </w:r>
    </w:p>
    <w:p w14:paraId="1B5FB9A9" w14:textId="77777777" w:rsidR="000D6D37" w:rsidRDefault="000D6D37" w:rsidP="000D6D37">
      <w:pPr>
        <w:tabs>
          <w:tab w:val="left" w:pos="1418"/>
          <w:tab w:val="left" w:pos="3969"/>
          <w:tab w:val="left" w:pos="6521"/>
        </w:tabs>
        <w:spacing w:after="0" w:line="240" w:lineRule="auto"/>
      </w:pPr>
      <w:r>
        <w:t>4</w:t>
      </w:r>
      <w:r>
        <w:tab/>
        <w:t>R A Greatorex</w:t>
      </w:r>
      <w:r>
        <w:tab/>
        <w:t>G Platts</w:t>
      </w:r>
    </w:p>
    <w:p w14:paraId="42624BAE" w14:textId="77777777" w:rsidR="000D6D37" w:rsidRDefault="000D6D37" w:rsidP="000D6D37">
      <w:pPr>
        <w:tabs>
          <w:tab w:val="left" w:pos="1418"/>
          <w:tab w:val="left" w:pos="3969"/>
          <w:tab w:val="left" w:pos="6521"/>
        </w:tabs>
        <w:spacing w:after="0" w:line="240" w:lineRule="auto"/>
      </w:pPr>
      <w:r>
        <w:t>5</w:t>
      </w:r>
      <w:r>
        <w:tab/>
        <w:t>M J Clark</w:t>
      </w:r>
      <w:r>
        <w:tab/>
        <w:t>A M Rees</w:t>
      </w:r>
    </w:p>
    <w:p w14:paraId="4FFE3065" w14:textId="77777777" w:rsidR="000D6D37" w:rsidRDefault="000D6D37" w:rsidP="000D6D37">
      <w:pPr>
        <w:tabs>
          <w:tab w:val="left" w:pos="1418"/>
          <w:tab w:val="left" w:pos="3969"/>
          <w:tab w:val="left" w:pos="6521"/>
        </w:tabs>
        <w:spacing w:after="0" w:line="240" w:lineRule="auto"/>
      </w:pPr>
      <w:r>
        <w:t>6</w:t>
      </w:r>
      <w:r>
        <w:tab/>
        <w:t>R T N Ferguson</w:t>
      </w:r>
      <w:r>
        <w:tab/>
        <w:t>S Forster</w:t>
      </w:r>
    </w:p>
    <w:p w14:paraId="659378E4" w14:textId="77777777" w:rsidR="000D6D37" w:rsidRDefault="000D6D37" w:rsidP="000D6D37">
      <w:pPr>
        <w:tabs>
          <w:tab w:val="left" w:pos="1418"/>
          <w:tab w:val="left" w:pos="3969"/>
          <w:tab w:val="left" w:pos="6521"/>
        </w:tabs>
        <w:spacing w:after="0" w:line="240" w:lineRule="auto"/>
      </w:pPr>
      <w:r>
        <w:t>7</w:t>
      </w:r>
      <w:r>
        <w:tab/>
        <w:t>D B Dumbell</w:t>
      </w:r>
      <w:r>
        <w:tab/>
        <w:t>D Stone</w:t>
      </w:r>
    </w:p>
    <w:p w14:paraId="6591B9BD" w14:textId="77777777" w:rsidR="000D6D37" w:rsidRDefault="000D6D37" w:rsidP="000D6D37">
      <w:pPr>
        <w:tabs>
          <w:tab w:val="left" w:pos="1418"/>
          <w:tab w:val="left" w:pos="3969"/>
          <w:tab w:val="left" w:pos="6521"/>
        </w:tabs>
        <w:spacing w:after="0" w:line="240" w:lineRule="auto"/>
      </w:pPr>
      <w:r>
        <w:t>Str</w:t>
      </w:r>
      <w:r>
        <w:tab/>
        <w:t>P W Munro-Faure</w:t>
      </w:r>
      <w:r>
        <w:tab/>
        <w:t>K Singh</w:t>
      </w:r>
    </w:p>
    <w:p w14:paraId="228F6B9E" w14:textId="77777777" w:rsidR="000D6D37" w:rsidRDefault="000D6D37" w:rsidP="000D6D37">
      <w:pPr>
        <w:tabs>
          <w:tab w:val="left" w:pos="1418"/>
          <w:tab w:val="left" w:pos="3969"/>
          <w:tab w:val="left" w:pos="6521"/>
        </w:tabs>
        <w:spacing w:after="0" w:line="240" w:lineRule="auto"/>
      </w:pPr>
      <w:r>
        <w:t>Cox</w:t>
      </w:r>
      <w:r>
        <w:tab/>
        <w:t>A L Hirst</w:t>
      </w:r>
      <w:r>
        <w:tab/>
        <w:t>P Taylor</w:t>
      </w:r>
    </w:p>
    <w:p w14:paraId="73204BB6" w14:textId="77777777" w:rsidR="000D6D37" w:rsidRDefault="000D6D37" w:rsidP="000D6D37">
      <w:pPr>
        <w:tabs>
          <w:tab w:val="left" w:pos="1418"/>
          <w:tab w:val="left" w:pos="3969"/>
          <w:tab w:val="left" w:pos="6521"/>
        </w:tabs>
        <w:spacing w:after="0" w:line="240" w:lineRule="auto"/>
      </w:pPr>
    </w:p>
    <w:p w14:paraId="3905719D" w14:textId="77777777" w:rsidR="000D6D37" w:rsidRDefault="000D6D37" w:rsidP="000D6D37">
      <w:pPr>
        <w:tabs>
          <w:tab w:val="left" w:pos="1418"/>
          <w:tab w:val="left" w:pos="3969"/>
          <w:tab w:val="left" w:pos="6521"/>
        </w:tabs>
        <w:spacing w:after="0" w:line="240" w:lineRule="auto"/>
      </w:pPr>
      <w:r>
        <w:t>Coaches</w:t>
      </w:r>
      <w:r>
        <w:tab/>
        <w:t>D J Anderson</w:t>
      </w:r>
    </w:p>
    <w:p w14:paraId="20E46E7A" w14:textId="77777777" w:rsidR="000D6D37" w:rsidRDefault="000D6D37" w:rsidP="000D6D37">
      <w:pPr>
        <w:tabs>
          <w:tab w:val="left" w:pos="1418"/>
          <w:tab w:val="left" w:pos="3969"/>
          <w:tab w:val="left" w:pos="6521"/>
        </w:tabs>
        <w:spacing w:after="0" w:line="240" w:lineRule="auto"/>
      </w:pPr>
    </w:p>
    <w:p w14:paraId="766EFB02" w14:textId="77777777" w:rsidR="000D6D37" w:rsidRDefault="000D6D37" w:rsidP="000D6D37">
      <w:pPr>
        <w:rPr>
          <w:b/>
        </w:rPr>
      </w:pPr>
      <w:r>
        <w:rPr>
          <w:b/>
        </w:rPr>
        <w:br w:type="page"/>
      </w:r>
    </w:p>
    <w:p w14:paraId="1AA080E0" w14:textId="77777777" w:rsidR="00CC48BA" w:rsidRDefault="00CC48BA" w:rsidP="00FC7ACB">
      <w:pPr>
        <w:spacing w:after="0" w:line="240" w:lineRule="auto"/>
        <w:jc w:val="center"/>
        <w:rPr>
          <w:b/>
        </w:rPr>
      </w:pPr>
      <w:r w:rsidRPr="00AE5F60">
        <w:rPr>
          <w:b/>
        </w:rPr>
        <w:lastRenderedPageBreak/>
        <w:t xml:space="preserve">Lent Crews </w:t>
      </w:r>
      <w:r>
        <w:rPr>
          <w:b/>
        </w:rPr>
        <w:t>1976</w:t>
      </w:r>
    </w:p>
    <w:p w14:paraId="1A7CE2AD" w14:textId="77777777" w:rsidR="00CC48BA" w:rsidRDefault="00CC48BA" w:rsidP="00CC48BA">
      <w:pPr>
        <w:spacing w:after="0" w:line="240" w:lineRule="auto"/>
        <w:jc w:val="center"/>
        <w:rPr>
          <w:b/>
        </w:rPr>
      </w:pPr>
    </w:p>
    <w:p w14:paraId="4410BD65" w14:textId="77777777" w:rsidR="00CC48BA" w:rsidRPr="00AE5F60" w:rsidRDefault="00CC48BA" w:rsidP="00CC48BA">
      <w:pPr>
        <w:spacing w:after="0" w:line="240" w:lineRule="auto"/>
        <w:jc w:val="center"/>
        <w:rPr>
          <w:b/>
        </w:rPr>
      </w:pPr>
    </w:p>
    <w:p w14:paraId="513EAE85" w14:textId="77777777" w:rsidR="00CC48BA" w:rsidRPr="009E7A71" w:rsidRDefault="00CC48BA" w:rsidP="00CC48BA">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6CBA148E" w14:textId="77777777" w:rsidR="00CC48BA" w:rsidRDefault="00CC48BA" w:rsidP="00CC48BA">
      <w:pPr>
        <w:tabs>
          <w:tab w:val="left" w:pos="1418"/>
          <w:tab w:val="left" w:pos="3969"/>
          <w:tab w:val="left" w:pos="6521"/>
        </w:tabs>
        <w:spacing w:after="0" w:line="240" w:lineRule="auto"/>
      </w:pPr>
      <w:r>
        <w:t>Bow</w:t>
      </w:r>
      <w:r>
        <w:tab/>
        <w:t>C E Henderson</w:t>
      </w:r>
      <w:r>
        <w:tab/>
        <w:t>J Rose</w:t>
      </w:r>
      <w:r>
        <w:tab/>
        <w:t>A J Thompson</w:t>
      </w:r>
    </w:p>
    <w:p w14:paraId="39B38F89" w14:textId="77777777" w:rsidR="00CC48BA" w:rsidRDefault="00CC48BA" w:rsidP="00CC48BA">
      <w:pPr>
        <w:tabs>
          <w:tab w:val="left" w:pos="1418"/>
          <w:tab w:val="left" w:pos="3969"/>
          <w:tab w:val="left" w:pos="6521"/>
        </w:tabs>
        <w:spacing w:after="0" w:line="240" w:lineRule="auto"/>
      </w:pPr>
      <w:r>
        <w:t>2</w:t>
      </w:r>
      <w:r>
        <w:tab/>
        <w:t>P W Munro-Faure</w:t>
      </w:r>
      <w:r>
        <w:tab/>
        <w:t>G Platts</w:t>
      </w:r>
      <w:r>
        <w:tab/>
        <w:t>J J Ramsden</w:t>
      </w:r>
    </w:p>
    <w:p w14:paraId="38964FAA" w14:textId="77777777" w:rsidR="00CC48BA" w:rsidRDefault="00CC48BA" w:rsidP="00CC48BA">
      <w:pPr>
        <w:tabs>
          <w:tab w:val="left" w:pos="1418"/>
          <w:tab w:val="left" w:pos="3969"/>
          <w:tab w:val="left" w:pos="6521"/>
        </w:tabs>
        <w:spacing w:after="0" w:line="240" w:lineRule="auto"/>
      </w:pPr>
      <w:r>
        <w:t>3</w:t>
      </w:r>
      <w:r>
        <w:tab/>
        <w:t>D A Curry</w:t>
      </w:r>
      <w:r>
        <w:tab/>
        <w:t>N Jepps</w:t>
      </w:r>
      <w:r>
        <w:tab/>
        <w:t>P D Guttridge</w:t>
      </w:r>
    </w:p>
    <w:p w14:paraId="797AFEE0" w14:textId="77777777" w:rsidR="00CC48BA" w:rsidRDefault="00CC48BA" w:rsidP="00CC48BA">
      <w:pPr>
        <w:tabs>
          <w:tab w:val="left" w:pos="1418"/>
          <w:tab w:val="left" w:pos="3969"/>
          <w:tab w:val="left" w:pos="6521"/>
        </w:tabs>
        <w:spacing w:after="0" w:line="240" w:lineRule="auto"/>
      </w:pPr>
      <w:r>
        <w:t>4</w:t>
      </w:r>
      <w:r>
        <w:tab/>
        <w:t>R A Greatorex</w:t>
      </w:r>
      <w:r>
        <w:tab/>
        <w:t>S Clark</w:t>
      </w:r>
      <w:r>
        <w:tab/>
        <w:t>R Pattle</w:t>
      </w:r>
    </w:p>
    <w:p w14:paraId="7E90DA92" w14:textId="77777777" w:rsidR="00CC48BA" w:rsidRDefault="00CC48BA" w:rsidP="00CC48BA">
      <w:pPr>
        <w:tabs>
          <w:tab w:val="left" w:pos="1418"/>
          <w:tab w:val="left" w:pos="3969"/>
          <w:tab w:val="left" w:pos="6521"/>
        </w:tabs>
        <w:spacing w:after="0" w:line="240" w:lineRule="auto"/>
      </w:pPr>
      <w:r>
        <w:t>5</w:t>
      </w:r>
      <w:r>
        <w:tab/>
        <w:t>M J Clarke</w:t>
      </w:r>
      <w:r>
        <w:tab/>
        <w:t>A Rees</w:t>
      </w:r>
      <w:r>
        <w:tab/>
        <w:t>R N Newton</w:t>
      </w:r>
    </w:p>
    <w:p w14:paraId="161E1558" w14:textId="77777777" w:rsidR="00CC48BA" w:rsidRDefault="00CC48BA" w:rsidP="00CC48BA">
      <w:pPr>
        <w:tabs>
          <w:tab w:val="left" w:pos="1418"/>
          <w:tab w:val="left" w:pos="3969"/>
          <w:tab w:val="left" w:pos="6521"/>
        </w:tabs>
        <w:spacing w:after="0" w:line="240" w:lineRule="auto"/>
      </w:pPr>
      <w:r>
        <w:t>6</w:t>
      </w:r>
      <w:r>
        <w:tab/>
        <w:t>C C Bemrose</w:t>
      </w:r>
      <w:r>
        <w:tab/>
        <w:t>S Forster</w:t>
      </w:r>
      <w:r>
        <w:tab/>
        <w:t>N Hooper</w:t>
      </w:r>
    </w:p>
    <w:p w14:paraId="1B257FA7" w14:textId="77777777" w:rsidR="00CC48BA" w:rsidRDefault="00CC48BA" w:rsidP="00CC48BA">
      <w:pPr>
        <w:tabs>
          <w:tab w:val="left" w:pos="1418"/>
          <w:tab w:val="left" w:pos="3969"/>
          <w:tab w:val="left" w:pos="6521"/>
        </w:tabs>
        <w:spacing w:after="0" w:line="240" w:lineRule="auto"/>
      </w:pPr>
      <w:r>
        <w:t>7</w:t>
      </w:r>
      <w:r>
        <w:tab/>
        <w:t>G N Parkes</w:t>
      </w:r>
      <w:r>
        <w:tab/>
        <w:t>D Stone</w:t>
      </w:r>
      <w:r>
        <w:tab/>
        <w:t>A P Goulden</w:t>
      </w:r>
    </w:p>
    <w:p w14:paraId="089EE35E" w14:textId="77777777" w:rsidR="00CC48BA" w:rsidRDefault="00CC48BA" w:rsidP="00CC48BA">
      <w:pPr>
        <w:tabs>
          <w:tab w:val="left" w:pos="1418"/>
          <w:tab w:val="left" w:pos="3969"/>
          <w:tab w:val="left" w:pos="6521"/>
        </w:tabs>
        <w:spacing w:after="0" w:line="240" w:lineRule="auto"/>
      </w:pPr>
      <w:r>
        <w:t>Str</w:t>
      </w:r>
      <w:r>
        <w:tab/>
        <w:t>R J N Ferguson</w:t>
      </w:r>
      <w:r>
        <w:tab/>
        <w:t>K Broadbent</w:t>
      </w:r>
      <w:r>
        <w:tab/>
        <w:t>M A Murray</w:t>
      </w:r>
    </w:p>
    <w:p w14:paraId="52853B61" w14:textId="77777777" w:rsidR="00CC48BA" w:rsidRDefault="00CC48BA" w:rsidP="00CC48BA">
      <w:pPr>
        <w:tabs>
          <w:tab w:val="left" w:pos="1418"/>
          <w:tab w:val="left" w:pos="3969"/>
          <w:tab w:val="left" w:pos="6521"/>
        </w:tabs>
        <w:spacing w:after="0" w:line="240" w:lineRule="auto"/>
      </w:pPr>
      <w:r w:rsidRPr="00F86630">
        <w:t>9</w:t>
      </w:r>
      <w:r w:rsidRPr="00F86630">
        <w:tab/>
        <w:t>S W Crawford</w:t>
      </w:r>
      <w:r>
        <w:tab/>
      </w:r>
    </w:p>
    <w:p w14:paraId="5C43D4D9" w14:textId="77777777" w:rsidR="00CC48BA" w:rsidRDefault="00CC48BA" w:rsidP="00CC48BA">
      <w:pPr>
        <w:tabs>
          <w:tab w:val="left" w:pos="1418"/>
          <w:tab w:val="left" w:pos="3969"/>
          <w:tab w:val="left" w:pos="6521"/>
        </w:tabs>
        <w:spacing w:after="0" w:line="240" w:lineRule="auto"/>
      </w:pPr>
      <w:r>
        <w:t>Cox</w:t>
      </w:r>
      <w:r>
        <w:tab/>
        <w:t>A L Hurst</w:t>
      </w:r>
      <w:r>
        <w:tab/>
        <w:t>P Taylor</w:t>
      </w:r>
      <w:r>
        <w:tab/>
        <w:t>S T Forge</w:t>
      </w:r>
    </w:p>
    <w:p w14:paraId="31497627" w14:textId="77777777" w:rsidR="00CC48BA" w:rsidRDefault="00CC48BA" w:rsidP="00CC48BA">
      <w:pPr>
        <w:tabs>
          <w:tab w:val="left" w:pos="1418"/>
          <w:tab w:val="left" w:pos="3969"/>
          <w:tab w:val="left" w:pos="6521"/>
        </w:tabs>
        <w:spacing w:after="0" w:line="240" w:lineRule="auto"/>
      </w:pPr>
    </w:p>
    <w:p w14:paraId="6A469087" w14:textId="77777777" w:rsidR="00CC48BA" w:rsidRDefault="00CC48BA" w:rsidP="00CC48BA">
      <w:pPr>
        <w:tabs>
          <w:tab w:val="left" w:pos="1418"/>
          <w:tab w:val="left" w:pos="3969"/>
          <w:tab w:val="left" w:pos="6521"/>
        </w:tabs>
        <w:spacing w:after="0" w:line="240" w:lineRule="auto"/>
      </w:pPr>
      <w:r>
        <w:t>Coaches</w:t>
      </w:r>
      <w:r>
        <w:tab/>
        <w:t>Dr Anderson</w:t>
      </w:r>
      <w:r>
        <w:tab/>
        <w:t>C C Bemrose</w:t>
      </w:r>
    </w:p>
    <w:p w14:paraId="30238D7F" w14:textId="77777777" w:rsidR="00CC48BA" w:rsidRDefault="00CC48BA" w:rsidP="00CC48BA">
      <w:pPr>
        <w:tabs>
          <w:tab w:val="left" w:pos="1418"/>
          <w:tab w:val="left" w:pos="3969"/>
          <w:tab w:val="left" w:pos="6521"/>
        </w:tabs>
        <w:spacing w:after="0" w:line="240" w:lineRule="auto"/>
      </w:pPr>
      <w:r>
        <w:tab/>
        <w:t>R Winckless Esq</w:t>
      </w:r>
      <w:r>
        <w:tab/>
      </w:r>
      <w:r w:rsidRPr="00217DEA">
        <w:t>S W Crawford</w:t>
      </w:r>
    </w:p>
    <w:p w14:paraId="5EF7FDAD" w14:textId="77777777" w:rsidR="00CC48BA" w:rsidRDefault="00CC48BA" w:rsidP="00CC48BA">
      <w:pPr>
        <w:tabs>
          <w:tab w:val="left" w:pos="1418"/>
          <w:tab w:val="left" w:pos="3969"/>
          <w:tab w:val="left" w:pos="6521"/>
        </w:tabs>
        <w:spacing w:after="0" w:line="240" w:lineRule="auto"/>
      </w:pPr>
      <w:r>
        <w:tab/>
        <w:t>W Shaw Esq</w:t>
      </w:r>
      <w:r>
        <w:tab/>
        <w:t>D A Curry</w:t>
      </w:r>
    </w:p>
    <w:p w14:paraId="6ACBCD0E" w14:textId="77777777" w:rsidR="00CC48BA" w:rsidRDefault="00CC48BA" w:rsidP="00CC48BA">
      <w:pPr>
        <w:tabs>
          <w:tab w:val="left" w:pos="1418"/>
          <w:tab w:val="left" w:pos="3969"/>
          <w:tab w:val="left" w:pos="6521"/>
        </w:tabs>
        <w:spacing w:after="0" w:line="240" w:lineRule="auto"/>
      </w:pPr>
    </w:p>
    <w:p w14:paraId="278691EA" w14:textId="77777777" w:rsidR="00CC48BA" w:rsidRDefault="00F86630" w:rsidP="00CC48BA">
      <w:pPr>
        <w:tabs>
          <w:tab w:val="left" w:pos="1418"/>
          <w:tab w:val="left" w:pos="3969"/>
          <w:tab w:val="left" w:pos="6521"/>
        </w:tabs>
        <w:spacing w:after="0" w:line="240" w:lineRule="auto"/>
      </w:pPr>
      <w:r>
        <w:t xml:space="preserve">Was S W Crawford </w:t>
      </w:r>
      <w:r w:rsidR="000024A8">
        <w:t>a spare C</w:t>
      </w:r>
      <w:r>
        <w:t>ox in the 1st VIII? This is the only occasion I have seen the figure 9 used to number a mem</w:t>
      </w:r>
      <w:r w:rsidR="000024A8">
        <w:t>ber of a crew, presumably as a C</w:t>
      </w:r>
      <w:r>
        <w:t>ox</w:t>
      </w:r>
      <w:r w:rsidR="006C4914">
        <w:t>,</w:t>
      </w:r>
      <w:r>
        <w:t xml:space="preserve"> in these crew lists.</w:t>
      </w:r>
    </w:p>
    <w:p w14:paraId="70989359" w14:textId="77777777" w:rsidR="00F86630" w:rsidRDefault="00F86630" w:rsidP="00CC48BA">
      <w:pPr>
        <w:tabs>
          <w:tab w:val="left" w:pos="1418"/>
          <w:tab w:val="left" w:pos="3969"/>
          <w:tab w:val="left" w:pos="6521"/>
        </w:tabs>
        <w:spacing w:after="0" w:line="240" w:lineRule="auto"/>
      </w:pPr>
    </w:p>
    <w:p w14:paraId="2859B944" w14:textId="77777777" w:rsidR="00CC48BA" w:rsidRDefault="00CC48BA" w:rsidP="00CC48BA">
      <w:pPr>
        <w:tabs>
          <w:tab w:val="left" w:pos="1418"/>
          <w:tab w:val="left" w:pos="3969"/>
          <w:tab w:val="left" w:pos="6521"/>
        </w:tabs>
        <w:spacing w:after="0" w:line="240" w:lineRule="auto"/>
      </w:pPr>
      <w:r>
        <w:t>This menu card also included the names of the first two crews of New Hall College Boat Club</w:t>
      </w:r>
    </w:p>
    <w:p w14:paraId="152529F7" w14:textId="77777777" w:rsidR="00CC48BA" w:rsidRDefault="00CC48BA">
      <w:pPr>
        <w:rPr>
          <w:b/>
        </w:rPr>
      </w:pPr>
      <w:r>
        <w:rPr>
          <w:b/>
        </w:rPr>
        <w:br w:type="page"/>
      </w:r>
    </w:p>
    <w:p w14:paraId="4DC7AE6A" w14:textId="77777777" w:rsidR="004642AD" w:rsidRDefault="004642AD" w:rsidP="004642AD">
      <w:pPr>
        <w:spacing w:after="0" w:line="240" w:lineRule="auto"/>
        <w:jc w:val="center"/>
        <w:rPr>
          <w:b/>
        </w:rPr>
      </w:pPr>
      <w:r>
        <w:rPr>
          <w:b/>
        </w:rPr>
        <w:lastRenderedPageBreak/>
        <w:t>May</w:t>
      </w:r>
      <w:r w:rsidRPr="00AE5F60">
        <w:rPr>
          <w:b/>
        </w:rPr>
        <w:t xml:space="preserve"> Crews </w:t>
      </w:r>
      <w:r>
        <w:rPr>
          <w:b/>
        </w:rPr>
        <w:t>1976</w:t>
      </w:r>
    </w:p>
    <w:p w14:paraId="007AEF81" w14:textId="77777777" w:rsidR="004642AD" w:rsidRPr="00AE5F60" w:rsidRDefault="004642AD" w:rsidP="004642AD">
      <w:pPr>
        <w:spacing w:after="0" w:line="240" w:lineRule="auto"/>
        <w:jc w:val="center"/>
        <w:rPr>
          <w:b/>
        </w:rPr>
      </w:pPr>
    </w:p>
    <w:p w14:paraId="0742D6EC" w14:textId="77777777" w:rsidR="004642AD" w:rsidRPr="009E7A71" w:rsidRDefault="004642AD" w:rsidP="004642AD">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Pr>
          <w:b/>
        </w:rPr>
        <w:tab/>
        <w:t>Gentlemen's VIII</w:t>
      </w:r>
    </w:p>
    <w:p w14:paraId="2A3BD1E9" w14:textId="77777777" w:rsidR="004642AD" w:rsidRDefault="004642AD" w:rsidP="004642AD">
      <w:pPr>
        <w:tabs>
          <w:tab w:val="left" w:pos="1418"/>
          <w:tab w:val="left" w:pos="3969"/>
          <w:tab w:val="left" w:pos="6521"/>
        </w:tabs>
        <w:spacing w:after="0" w:line="240" w:lineRule="auto"/>
      </w:pPr>
      <w:r>
        <w:t>Bow</w:t>
      </w:r>
      <w:r>
        <w:tab/>
        <w:t>D A Curry</w:t>
      </w:r>
      <w:r>
        <w:tab/>
        <w:t>G Platts</w:t>
      </w:r>
      <w:r>
        <w:tab/>
        <w:t>R Newton</w:t>
      </w:r>
    </w:p>
    <w:p w14:paraId="53F0A322" w14:textId="77777777" w:rsidR="004642AD" w:rsidRDefault="004642AD" w:rsidP="004642AD">
      <w:pPr>
        <w:tabs>
          <w:tab w:val="left" w:pos="1418"/>
          <w:tab w:val="left" w:pos="3969"/>
          <w:tab w:val="left" w:pos="6521"/>
        </w:tabs>
        <w:spacing w:after="0" w:line="240" w:lineRule="auto"/>
      </w:pPr>
      <w:r>
        <w:t>2</w:t>
      </w:r>
      <w:r>
        <w:tab/>
        <w:t>P W Munro-Faure</w:t>
      </w:r>
      <w:r>
        <w:tab/>
        <w:t>B Hodge</w:t>
      </w:r>
      <w:r>
        <w:tab/>
        <w:t>J Borys</w:t>
      </w:r>
    </w:p>
    <w:p w14:paraId="51AF3C7C" w14:textId="77777777" w:rsidR="004642AD" w:rsidRDefault="004642AD" w:rsidP="004642AD">
      <w:pPr>
        <w:tabs>
          <w:tab w:val="left" w:pos="1418"/>
          <w:tab w:val="left" w:pos="3969"/>
          <w:tab w:val="left" w:pos="6521"/>
        </w:tabs>
        <w:spacing w:after="0" w:line="240" w:lineRule="auto"/>
      </w:pPr>
      <w:r>
        <w:t>3</w:t>
      </w:r>
      <w:r>
        <w:tab/>
        <w:t>G N Parkes</w:t>
      </w:r>
      <w:r>
        <w:tab/>
        <w:t>A Allender</w:t>
      </w:r>
      <w:r>
        <w:tab/>
        <w:t>A Thompson</w:t>
      </w:r>
    </w:p>
    <w:p w14:paraId="4AB03D35" w14:textId="77777777" w:rsidR="004642AD" w:rsidRDefault="004642AD" w:rsidP="004642AD">
      <w:pPr>
        <w:tabs>
          <w:tab w:val="left" w:pos="1418"/>
          <w:tab w:val="left" w:pos="3969"/>
          <w:tab w:val="left" w:pos="6521"/>
        </w:tabs>
        <w:spacing w:after="0" w:line="240" w:lineRule="auto"/>
      </w:pPr>
      <w:r>
        <w:t>4</w:t>
      </w:r>
      <w:r>
        <w:tab/>
        <w:t>M J Clark</w:t>
      </w:r>
      <w:r>
        <w:tab/>
        <w:t>S Forster</w:t>
      </w:r>
      <w:r>
        <w:tab/>
        <w:t>S Broch</w:t>
      </w:r>
    </w:p>
    <w:p w14:paraId="66290420" w14:textId="77777777" w:rsidR="004642AD" w:rsidRDefault="004642AD" w:rsidP="004642AD">
      <w:pPr>
        <w:tabs>
          <w:tab w:val="left" w:pos="1418"/>
          <w:tab w:val="left" w:pos="3969"/>
          <w:tab w:val="left" w:pos="6521"/>
        </w:tabs>
        <w:spacing w:after="0" w:line="240" w:lineRule="auto"/>
      </w:pPr>
      <w:r>
        <w:t>5</w:t>
      </w:r>
      <w:r>
        <w:tab/>
        <w:t>C E Henderson</w:t>
      </w:r>
      <w:r>
        <w:tab/>
        <w:t>A Rees</w:t>
      </w:r>
      <w:r>
        <w:tab/>
        <w:t>D Dew</w:t>
      </w:r>
    </w:p>
    <w:p w14:paraId="4E9032B7" w14:textId="77777777" w:rsidR="004642AD" w:rsidRDefault="004642AD" w:rsidP="004642AD">
      <w:pPr>
        <w:tabs>
          <w:tab w:val="left" w:pos="1418"/>
          <w:tab w:val="left" w:pos="3969"/>
          <w:tab w:val="left" w:pos="6521"/>
        </w:tabs>
        <w:spacing w:after="0" w:line="240" w:lineRule="auto"/>
      </w:pPr>
      <w:r>
        <w:t>6</w:t>
      </w:r>
      <w:r>
        <w:tab/>
        <w:t>C C Bemrose</w:t>
      </w:r>
      <w:r>
        <w:tab/>
        <w:t>P Housego</w:t>
      </w:r>
      <w:r>
        <w:tab/>
        <w:t>J Latham</w:t>
      </w:r>
    </w:p>
    <w:p w14:paraId="0CF67053" w14:textId="77777777" w:rsidR="004642AD" w:rsidRDefault="004642AD" w:rsidP="004642AD">
      <w:pPr>
        <w:tabs>
          <w:tab w:val="left" w:pos="1418"/>
          <w:tab w:val="left" w:pos="3969"/>
          <w:tab w:val="left" w:pos="6521"/>
        </w:tabs>
        <w:spacing w:after="0" w:line="240" w:lineRule="auto"/>
      </w:pPr>
      <w:r>
        <w:t>7</w:t>
      </w:r>
      <w:r>
        <w:tab/>
        <w:t>D B Dumbell</w:t>
      </w:r>
      <w:r>
        <w:tab/>
        <w:t>D Stone</w:t>
      </w:r>
      <w:r>
        <w:tab/>
        <w:t>A Goulden</w:t>
      </w:r>
    </w:p>
    <w:p w14:paraId="653FCB75" w14:textId="77777777" w:rsidR="004642AD" w:rsidRDefault="004642AD" w:rsidP="004642AD">
      <w:pPr>
        <w:tabs>
          <w:tab w:val="left" w:pos="1418"/>
          <w:tab w:val="left" w:pos="3969"/>
          <w:tab w:val="left" w:pos="6521"/>
        </w:tabs>
        <w:spacing w:after="0" w:line="240" w:lineRule="auto"/>
      </w:pPr>
      <w:r>
        <w:t>Str</w:t>
      </w:r>
      <w:r>
        <w:tab/>
        <w:t>R T N Ferguson</w:t>
      </w:r>
      <w:r>
        <w:tab/>
        <w:t>S Clark</w:t>
      </w:r>
      <w:r>
        <w:tab/>
        <w:t>N Hooper</w:t>
      </w:r>
    </w:p>
    <w:p w14:paraId="5B6D4741" w14:textId="77777777" w:rsidR="004642AD" w:rsidRDefault="004642AD" w:rsidP="004642AD">
      <w:pPr>
        <w:tabs>
          <w:tab w:val="left" w:pos="1418"/>
          <w:tab w:val="left" w:pos="3969"/>
          <w:tab w:val="left" w:pos="6521"/>
        </w:tabs>
        <w:spacing w:after="0" w:line="240" w:lineRule="auto"/>
      </w:pPr>
      <w:r>
        <w:t>Cox</w:t>
      </w:r>
      <w:r>
        <w:tab/>
        <w:t>A L Hirst</w:t>
      </w:r>
      <w:r>
        <w:tab/>
        <w:t>P Taylor</w:t>
      </w:r>
      <w:r>
        <w:tab/>
        <w:t>S Forge</w:t>
      </w:r>
    </w:p>
    <w:p w14:paraId="0A537D35" w14:textId="77777777" w:rsidR="004642AD" w:rsidRDefault="004642AD" w:rsidP="004642AD">
      <w:pPr>
        <w:tabs>
          <w:tab w:val="left" w:pos="1418"/>
          <w:tab w:val="left" w:pos="3969"/>
          <w:tab w:val="left" w:pos="6521"/>
        </w:tabs>
        <w:spacing w:after="0" w:line="240" w:lineRule="auto"/>
      </w:pPr>
    </w:p>
    <w:p w14:paraId="3FF6FFA5" w14:textId="77777777" w:rsidR="004642AD" w:rsidRDefault="004642AD" w:rsidP="004642AD">
      <w:pPr>
        <w:tabs>
          <w:tab w:val="left" w:pos="1418"/>
          <w:tab w:val="left" w:pos="3969"/>
          <w:tab w:val="left" w:pos="6521"/>
        </w:tabs>
        <w:spacing w:after="0" w:line="240" w:lineRule="auto"/>
      </w:pPr>
      <w:r>
        <w:t>Coaches</w:t>
      </w:r>
      <w:r>
        <w:tab/>
        <w:t>A C Twinn Esq (CUBC)</w:t>
      </w:r>
      <w:r>
        <w:tab/>
        <w:t>S Crawford</w:t>
      </w:r>
      <w:r>
        <w:tab/>
        <w:t>C C Bemrose</w:t>
      </w:r>
    </w:p>
    <w:p w14:paraId="01BA28EC" w14:textId="77777777" w:rsidR="004642AD" w:rsidRDefault="004642AD" w:rsidP="004642AD">
      <w:pPr>
        <w:tabs>
          <w:tab w:val="left" w:pos="1418"/>
          <w:tab w:val="left" w:pos="3969"/>
          <w:tab w:val="left" w:pos="6521"/>
        </w:tabs>
        <w:spacing w:after="0" w:line="240" w:lineRule="auto"/>
      </w:pPr>
      <w:r>
        <w:tab/>
        <w:t>S G I Kerruish</w:t>
      </w:r>
      <w:r>
        <w:tab/>
        <w:t>D B Dumbell</w:t>
      </w:r>
    </w:p>
    <w:p w14:paraId="5DC0A040" w14:textId="77777777" w:rsidR="004642AD" w:rsidRDefault="004642AD" w:rsidP="004642AD">
      <w:pPr>
        <w:tabs>
          <w:tab w:val="left" w:pos="1418"/>
          <w:tab w:val="left" w:pos="3969"/>
          <w:tab w:val="left" w:pos="6521"/>
        </w:tabs>
        <w:spacing w:after="0" w:line="240" w:lineRule="auto"/>
      </w:pPr>
      <w:r>
        <w:tab/>
        <w:t>W Shaw</w:t>
      </w:r>
      <w:r>
        <w:tab/>
        <w:t>D A Curry</w:t>
      </w:r>
    </w:p>
    <w:p w14:paraId="41D0B223" w14:textId="77777777" w:rsidR="004642AD" w:rsidRDefault="004642AD" w:rsidP="004642AD">
      <w:pPr>
        <w:tabs>
          <w:tab w:val="left" w:pos="1418"/>
          <w:tab w:val="left" w:pos="3969"/>
          <w:tab w:val="left" w:pos="6521"/>
        </w:tabs>
        <w:spacing w:after="0" w:line="240" w:lineRule="auto"/>
      </w:pPr>
    </w:p>
    <w:p w14:paraId="7E4EAEFE" w14:textId="77777777" w:rsidR="004642AD" w:rsidRDefault="004642AD" w:rsidP="004642AD">
      <w:pPr>
        <w:tabs>
          <w:tab w:val="left" w:pos="1418"/>
          <w:tab w:val="left" w:pos="3969"/>
          <w:tab w:val="left" w:pos="6521"/>
        </w:tabs>
        <w:spacing w:after="0" w:line="240" w:lineRule="auto"/>
      </w:pPr>
    </w:p>
    <w:p w14:paraId="2B9C5503" w14:textId="77777777" w:rsidR="004642AD" w:rsidRPr="009E7A71" w:rsidRDefault="004642AD" w:rsidP="004642AD">
      <w:pPr>
        <w:tabs>
          <w:tab w:val="left" w:pos="1418"/>
          <w:tab w:val="left" w:pos="3969"/>
          <w:tab w:val="left" w:pos="6521"/>
        </w:tabs>
        <w:spacing w:after="0" w:line="240" w:lineRule="auto"/>
        <w:rPr>
          <w:b/>
        </w:rPr>
      </w:pPr>
      <w:r w:rsidRPr="009E7A71">
        <w:rPr>
          <w:b/>
        </w:rPr>
        <w:tab/>
      </w:r>
      <w:r>
        <w:rPr>
          <w:b/>
        </w:rPr>
        <w:t>Sludgegulpers</w:t>
      </w:r>
      <w:r w:rsidRPr="009E7A71">
        <w:rPr>
          <w:b/>
        </w:rPr>
        <w:tab/>
      </w:r>
      <w:r>
        <w:rPr>
          <w:b/>
        </w:rPr>
        <w:t>1st Rugby Boat</w:t>
      </w:r>
      <w:r w:rsidRPr="009E7A71">
        <w:rPr>
          <w:b/>
        </w:rPr>
        <w:tab/>
      </w:r>
      <w:r>
        <w:rPr>
          <w:b/>
        </w:rPr>
        <w:t>2nd Rugby Boat</w:t>
      </w:r>
    </w:p>
    <w:p w14:paraId="27762EFB" w14:textId="77777777" w:rsidR="004642AD" w:rsidRDefault="004642AD" w:rsidP="004642AD">
      <w:pPr>
        <w:tabs>
          <w:tab w:val="left" w:pos="1418"/>
          <w:tab w:val="left" w:pos="3969"/>
          <w:tab w:val="left" w:pos="6521"/>
        </w:tabs>
        <w:spacing w:after="0" w:line="240" w:lineRule="auto"/>
      </w:pPr>
      <w:r>
        <w:t>Bow</w:t>
      </w:r>
      <w:r>
        <w:tab/>
        <w:t>S Thomas</w:t>
      </w:r>
      <w:r>
        <w:tab/>
        <w:t>A Whittaker</w:t>
      </w:r>
      <w:r>
        <w:tab/>
        <w:t>R George</w:t>
      </w:r>
    </w:p>
    <w:p w14:paraId="7BF51352" w14:textId="77777777" w:rsidR="004642AD" w:rsidRDefault="004642AD" w:rsidP="004642AD">
      <w:pPr>
        <w:tabs>
          <w:tab w:val="left" w:pos="1418"/>
          <w:tab w:val="left" w:pos="3969"/>
          <w:tab w:val="left" w:pos="6521"/>
        </w:tabs>
        <w:spacing w:after="0" w:line="240" w:lineRule="auto"/>
      </w:pPr>
      <w:r>
        <w:t>2</w:t>
      </w:r>
      <w:r>
        <w:tab/>
        <w:t>M Sellers</w:t>
      </w:r>
      <w:r>
        <w:tab/>
        <w:t>A Williams</w:t>
      </w:r>
      <w:r>
        <w:tab/>
        <w:t>J Morley</w:t>
      </w:r>
    </w:p>
    <w:p w14:paraId="03F31D37" w14:textId="77777777" w:rsidR="004642AD" w:rsidRDefault="004642AD" w:rsidP="004642AD">
      <w:pPr>
        <w:tabs>
          <w:tab w:val="left" w:pos="1418"/>
          <w:tab w:val="left" w:pos="3969"/>
          <w:tab w:val="left" w:pos="6521"/>
        </w:tabs>
        <w:spacing w:after="0" w:line="240" w:lineRule="auto"/>
      </w:pPr>
      <w:r>
        <w:t>3</w:t>
      </w:r>
      <w:r>
        <w:tab/>
        <w:t>M Crow</w:t>
      </w:r>
      <w:r>
        <w:tab/>
        <w:t>P Thomas</w:t>
      </w:r>
      <w:r>
        <w:tab/>
        <w:t>N Hall</w:t>
      </w:r>
    </w:p>
    <w:p w14:paraId="20B4742A" w14:textId="77777777" w:rsidR="004642AD" w:rsidRDefault="004642AD" w:rsidP="004642AD">
      <w:pPr>
        <w:tabs>
          <w:tab w:val="left" w:pos="1418"/>
          <w:tab w:val="left" w:pos="3969"/>
          <w:tab w:val="left" w:pos="6521"/>
        </w:tabs>
        <w:spacing w:after="0" w:line="240" w:lineRule="auto"/>
      </w:pPr>
      <w:r>
        <w:t>4</w:t>
      </w:r>
      <w:r>
        <w:tab/>
        <w:t>D Miles</w:t>
      </w:r>
      <w:r>
        <w:tab/>
        <w:t>C Edwards</w:t>
      </w:r>
      <w:r>
        <w:tab/>
        <w:t>M Hodder</w:t>
      </w:r>
    </w:p>
    <w:p w14:paraId="45D9370A" w14:textId="77777777" w:rsidR="004642AD" w:rsidRDefault="004642AD" w:rsidP="004642AD">
      <w:pPr>
        <w:tabs>
          <w:tab w:val="left" w:pos="1418"/>
          <w:tab w:val="left" w:pos="3969"/>
          <w:tab w:val="left" w:pos="6521"/>
        </w:tabs>
        <w:spacing w:after="0" w:line="240" w:lineRule="auto"/>
      </w:pPr>
      <w:r>
        <w:t>5</w:t>
      </w:r>
      <w:r>
        <w:tab/>
        <w:t>G Hill</w:t>
      </w:r>
      <w:r>
        <w:tab/>
        <w:t>B Christian</w:t>
      </w:r>
      <w:r>
        <w:tab/>
        <w:t>M Little</w:t>
      </w:r>
    </w:p>
    <w:p w14:paraId="392154EC" w14:textId="77777777" w:rsidR="004642AD" w:rsidRDefault="004642AD" w:rsidP="004642AD">
      <w:pPr>
        <w:tabs>
          <w:tab w:val="left" w:pos="1418"/>
          <w:tab w:val="left" w:pos="3969"/>
          <w:tab w:val="left" w:pos="6521"/>
        </w:tabs>
        <w:spacing w:after="0" w:line="240" w:lineRule="auto"/>
      </w:pPr>
      <w:r>
        <w:t>6</w:t>
      </w:r>
      <w:r>
        <w:tab/>
        <w:t>P Frost</w:t>
      </w:r>
      <w:r>
        <w:tab/>
        <w:t>A Flint</w:t>
      </w:r>
      <w:r>
        <w:tab/>
        <w:t>S Stick</w:t>
      </w:r>
    </w:p>
    <w:p w14:paraId="4EC3B6DA" w14:textId="77777777" w:rsidR="004642AD" w:rsidRDefault="004642AD" w:rsidP="004642AD">
      <w:pPr>
        <w:tabs>
          <w:tab w:val="left" w:pos="1418"/>
          <w:tab w:val="left" w:pos="3969"/>
          <w:tab w:val="left" w:pos="6521"/>
        </w:tabs>
        <w:spacing w:after="0" w:line="240" w:lineRule="auto"/>
      </w:pPr>
      <w:r>
        <w:t>7</w:t>
      </w:r>
      <w:r>
        <w:tab/>
        <w:t>N Jepps</w:t>
      </w:r>
      <w:r>
        <w:tab/>
        <w:t>K Coulson</w:t>
      </w:r>
      <w:r>
        <w:tab/>
        <w:t>A Stewart</w:t>
      </w:r>
    </w:p>
    <w:p w14:paraId="454AB039" w14:textId="77777777" w:rsidR="004642AD" w:rsidRDefault="004642AD" w:rsidP="004642AD">
      <w:pPr>
        <w:tabs>
          <w:tab w:val="left" w:pos="1418"/>
          <w:tab w:val="left" w:pos="3969"/>
          <w:tab w:val="left" w:pos="6521"/>
        </w:tabs>
        <w:spacing w:after="0" w:line="240" w:lineRule="auto"/>
      </w:pPr>
      <w:r>
        <w:t>Str</w:t>
      </w:r>
      <w:r>
        <w:tab/>
        <w:t>A Brown</w:t>
      </w:r>
      <w:r>
        <w:tab/>
        <w:t>P Kent</w:t>
      </w:r>
      <w:r>
        <w:tab/>
        <w:t>G Tucker</w:t>
      </w:r>
    </w:p>
    <w:p w14:paraId="5D574B2E" w14:textId="77777777" w:rsidR="004642AD" w:rsidRDefault="004642AD" w:rsidP="004642AD">
      <w:pPr>
        <w:tabs>
          <w:tab w:val="left" w:pos="1418"/>
          <w:tab w:val="left" w:pos="3969"/>
          <w:tab w:val="left" w:pos="6521"/>
        </w:tabs>
        <w:spacing w:after="0" w:line="240" w:lineRule="auto"/>
      </w:pPr>
      <w:r>
        <w:t>Cox</w:t>
      </w:r>
      <w:r>
        <w:tab/>
        <w:t>C Fish</w:t>
      </w:r>
      <w:r>
        <w:tab/>
        <w:t>B Georges</w:t>
      </w:r>
      <w:r>
        <w:tab/>
        <w:t>J Plant/</w:t>
      </w:r>
      <w:r w:rsidRPr="00A23CAE">
        <w:t>P Bennet</w:t>
      </w:r>
    </w:p>
    <w:p w14:paraId="78EC00B2" w14:textId="77777777" w:rsidR="004642AD" w:rsidRDefault="004642AD" w:rsidP="004642AD">
      <w:pPr>
        <w:tabs>
          <w:tab w:val="left" w:pos="1418"/>
          <w:tab w:val="left" w:pos="3969"/>
          <w:tab w:val="left" w:pos="6521"/>
        </w:tabs>
        <w:spacing w:after="0" w:line="240" w:lineRule="auto"/>
      </w:pPr>
    </w:p>
    <w:p w14:paraId="10E39677" w14:textId="77777777" w:rsidR="004642AD" w:rsidRDefault="004642AD" w:rsidP="004642AD">
      <w:pPr>
        <w:tabs>
          <w:tab w:val="left" w:pos="1418"/>
          <w:tab w:val="left" w:pos="3969"/>
          <w:tab w:val="left" w:pos="6521"/>
        </w:tabs>
        <w:spacing w:after="0" w:line="240" w:lineRule="auto"/>
      </w:pPr>
      <w:r>
        <w:t>Coaches</w:t>
      </w:r>
      <w:r>
        <w:tab/>
      </w:r>
      <w:r>
        <w:tab/>
      </w:r>
      <w:r w:rsidRPr="0085356A">
        <w:t>C E Henderson</w:t>
      </w:r>
      <w:r>
        <w:tab/>
        <w:t>M J Clark</w:t>
      </w:r>
    </w:p>
    <w:p w14:paraId="061018FE" w14:textId="77777777" w:rsidR="004642AD" w:rsidRDefault="004642AD" w:rsidP="004642AD">
      <w:pPr>
        <w:tabs>
          <w:tab w:val="left" w:pos="1418"/>
          <w:tab w:val="left" w:pos="3969"/>
          <w:tab w:val="left" w:pos="6521"/>
        </w:tabs>
        <w:spacing w:after="0" w:line="240" w:lineRule="auto"/>
      </w:pPr>
    </w:p>
    <w:p w14:paraId="329B7FDF" w14:textId="77777777" w:rsidR="004642AD" w:rsidRPr="008906CC" w:rsidRDefault="004642AD" w:rsidP="004642AD">
      <w:pPr>
        <w:tabs>
          <w:tab w:val="left" w:pos="1418"/>
          <w:tab w:val="left" w:pos="3969"/>
          <w:tab w:val="left" w:pos="6521"/>
        </w:tabs>
        <w:spacing w:after="0" w:line="240" w:lineRule="auto"/>
        <w:rPr>
          <w:b/>
        </w:rPr>
      </w:pPr>
      <w:r>
        <w:rPr>
          <w:b/>
        </w:rPr>
        <w:tab/>
        <w:t>Beheaded Penguin</w:t>
      </w:r>
      <w:r>
        <w:rPr>
          <w:b/>
        </w:rPr>
        <w:tab/>
      </w:r>
      <w:r w:rsidRPr="008906CC">
        <w:rPr>
          <w:b/>
        </w:rPr>
        <w:t>Soccer Club</w:t>
      </w:r>
      <w:r w:rsidRPr="008906CC">
        <w:rPr>
          <w:b/>
        </w:rPr>
        <w:tab/>
      </w:r>
    </w:p>
    <w:p w14:paraId="12855F50" w14:textId="77777777" w:rsidR="004642AD" w:rsidRDefault="004642AD" w:rsidP="004642AD">
      <w:pPr>
        <w:tabs>
          <w:tab w:val="left" w:pos="1418"/>
          <w:tab w:val="left" w:pos="3969"/>
          <w:tab w:val="left" w:pos="6521"/>
        </w:tabs>
        <w:spacing w:after="0" w:line="240" w:lineRule="auto"/>
      </w:pPr>
      <w:r>
        <w:t>Bow</w:t>
      </w:r>
      <w:r>
        <w:tab/>
        <w:t>J McBride</w:t>
      </w:r>
      <w:r>
        <w:tab/>
        <w:t>D Brayford</w:t>
      </w:r>
    </w:p>
    <w:p w14:paraId="21A6369D" w14:textId="77777777" w:rsidR="004642AD" w:rsidRDefault="004642AD" w:rsidP="004642AD">
      <w:pPr>
        <w:tabs>
          <w:tab w:val="left" w:pos="1418"/>
          <w:tab w:val="left" w:pos="3969"/>
          <w:tab w:val="left" w:pos="6521"/>
        </w:tabs>
        <w:spacing w:after="0" w:line="240" w:lineRule="auto"/>
      </w:pPr>
      <w:r>
        <w:t>2</w:t>
      </w:r>
      <w:r>
        <w:tab/>
        <w:t>G Richards</w:t>
      </w:r>
      <w:r>
        <w:tab/>
        <w:t>R Webster</w:t>
      </w:r>
    </w:p>
    <w:p w14:paraId="0089E182" w14:textId="77777777" w:rsidR="004642AD" w:rsidRDefault="004642AD" w:rsidP="004642AD">
      <w:pPr>
        <w:tabs>
          <w:tab w:val="left" w:pos="1418"/>
          <w:tab w:val="left" w:pos="3969"/>
          <w:tab w:val="left" w:pos="6521"/>
        </w:tabs>
        <w:spacing w:after="0" w:line="240" w:lineRule="auto"/>
      </w:pPr>
      <w:r>
        <w:t>3</w:t>
      </w:r>
      <w:r>
        <w:tab/>
        <w:t>S Clues</w:t>
      </w:r>
      <w:r>
        <w:tab/>
        <w:t>A Malcolm</w:t>
      </w:r>
    </w:p>
    <w:p w14:paraId="449CDBBE" w14:textId="77777777" w:rsidR="004642AD" w:rsidRDefault="004642AD" w:rsidP="004642AD">
      <w:pPr>
        <w:tabs>
          <w:tab w:val="left" w:pos="1418"/>
          <w:tab w:val="left" w:pos="3969"/>
          <w:tab w:val="left" w:pos="6521"/>
        </w:tabs>
        <w:spacing w:after="0" w:line="240" w:lineRule="auto"/>
      </w:pPr>
      <w:r>
        <w:t>4</w:t>
      </w:r>
      <w:r>
        <w:tab/>
        <w:t>G Wittgenstein</w:t>
      </w:r>
      <w:r>
        <w:tab/>
        <w:t>K Brook</w:t>
      </w:r>
    </w:p>
    <w:p w14:paraId="50A6E59C" w14:textId="77777777" w:rsidR="004642AD" w:rsidRDefault="004642AD" w:rsidP="004642AD">
      <w:pPr>
        <w:tabs>
          <w:tab w:val="left" w:pos="1418"/>
          <w:tab w:val="left" w:pos="3969"/>
          <w:tab w:val="left" w:pos="6521"/>
        </w:tabs>
        <w:spacing w:after="0" w:line="240" w:lineRule="auto"/>
      </w:pPr>
      <w:r>
        <w:t>5</w:t>
      </w:r>
      <w:r>
        <w:tab/>
        <w:t>B Chapman</w:t>
      </w:r>
      <w:r>
        <w:tab/>
        <w:t>B Hamilton</w:t>
      </w:r>
    </w:p>
    <w:p w14:paraId="2DC371F5" w14:textId="77777777" w:rsidR="004642AD" w:rsidRDefault="004642AD" w:rsidP="004642AD">
      <w:pPr>
        <w:tabs>
          <w:tab w:val="left" w:pos="1418"/>
          <w:tab w:val="left" w:pos="3969"/>
          <w:tab w:val="left" w:pos="6521"/>
        </w:tabs>
        <w:spacing w:after="0" w:line="240" w:lineRule="auto"/>
      </w:pPr>
      <w:r>
        <w:t>6</w:t>
      </w:r>
      <w:r>
        <w:tab/>
        <w:t>T Webster</w:t>
      </w:r>
      <w:r>
        <w:tab/>
        <w:t>S Tapping</w:t>
      </w:r>
    </w:p>
    <w:p w14:paraId="3DF78724" w14:textId="77777777" w:rsidR="004642AD" w:rsidRDefault="004642AD" w:rsidP="004642AD">
      <w:pPr>
        <w:tabs>
          <w:tab w:val="left" w:pos="1418"/>
          <w:tab w:val="left" w:pos="3969"/>
          <w:tab w:val="left" w:pos="6521"/>
        </w:tabs>
        <w:spacing w:after="0" w:line="240" w:lineRule="auto"/>
      </w:pPr>
      <w:r>
        <w:t>7</w:t>
      </w:r>
      <w:r>
        <w:tab/>
        <w:t>A Putman</w:t>
      </w:r>
      <w:r>
        <w:tab/>
        <w:t>J Austin</w:t>
      </w:r>
    </w:p>
    <w:p w14:paraId="5C084053" w14:textId="77777777" w:rsidR="004642AD" w:rsidRDefault="004642AD" w:rsidP="004642AD">
      <w:pPr>
        <w:tabs>
          <w:tab w:val="left" w:pos="1418"/>
          <w:tab w:val="left" w:pos="3969"/>
          <w:tab w:val="left" w:pos="6521"/>
        </w:tabs>
        <w:spacing w:after="0" w:line="240" w:lineRule="auto"/>
      </w:pPr>
      <w:r>
        <w:t>Str</w:t>
      </w:r>
      <w:r>
        <w:tab/>
        <w:t>J Parker</w:t>
      </w:r>
      <w:r>
        <w:tab/>
        <w:t>R Elliot</w:t>
      </w:r>
    </w:p>
    <w:p w14:paraId="43989E99" w14:textId="77777777" w:rsidR="004642AD" w:rsidRDefault="004642AD" w:rsidP="004642AD">
      <w:pPr>
        <w:tabs>
          <w:tab w:val="left" w:pos="1418"/>
          <w:tab w:val="left" w:pos="3969"/>
          <w:tab w:val="left" w:pos="6521"/>
        </w:tabs>
        <w:spacing w:after="0" w:line="240" w:lineRule="auto"/>
      </w:pPr>
      <w:r>
        <w:t>Cox</w:t>
      </w:r>
      <w:r>
        <w:tab/>
        <w:t>R Brooks</w:t>
      </w:r>
      <w:r>
        <w:tab/>
        <w:t>S Lester</w:t>
      </w:r>
    </w:p>
    <w:p w14:paraId="51092361" w14:textId="77777777" w:rsidR="004642AD" w:rsidRDefault="004642AD" w:rsidP="004642AD">
      <w:pPr>
        <w:tabs>
          <w:tab w:val="left" w:pos="1418"/>
          <w:tab w:val="left" w:pos="3969"/>
          <w:tab w:val="left" w:pos="6521"/>
        </w:tabs>
        <w:spacing w:after="0" w:line="240" w:lineRule="auto"/>
      </w:pPr>
    </w:p>
    <w:p w14:paraId="669F2B3C" w14:textId="77777777" w:rsidR="004642AD" w:rsidRDefault="004642AD" w:rsidP="004642AD">
      <w:pPr>
        <w:tabs>
          <w:tab w:val="left" w:pos="1418"/>
          <w:tab w:val="left" w:pos="3969"/>
          <w:tab w:val="left" w:pos="6521"/>
        </w:tabs>
        <w:spacing w:after="0" w:line="240" w:lineRule="auto"/>
      </w:pPr>
      <w:r>
        <w:t>Coaches</w:t>
      </w:r>
      <w:r>
        <w:tab/>
        <w:t>S Crawford</w:t>
      </w:r>
      <w:r>
        <w:tab/>
      </w:r>
    </w:p>
    <w:p w14:paraId="034A8553" w14:textId="77777777" w:rsidR="004642AD" w:rsidRDefault="004642AD" w:rsidP="004642AD">
      <w:pPr>
        <w:tabs>
          <w:tab w:val="left" w:pos="1418"/>
          <w:tab w:val="left" w:pos="3969"/>
          <w:tab w:val="left" w:pos="6521"/>
        </w:tabs>
        <w:spacing w:after="0" w:line="240" w:lineRule="auto"/>
      </w:pPr>
      <w:r>
        <w:tab/>
        <w:t>S Clark</w:t>
      </w:r>
    </w:p>
    <w:p w14:paraId="5CE9838A" w14:textId="77777777" w:rsidR="004642AD" w:rsidRDefault="004642AD" w:rsidP="004642AD">
      <w:pPr>
        <w:rPr>
          <w:b/>
        </w:rPr>
      </w:pPr>
      <w:r>
        <w:rPr>
          <w:b/>
        </w:rPr>
        <w:br w:type="page"/>
      </w:r>
    </w:p>
    <w:p w14:paraId="05681C6E" w14:textId="77777777" w:rsidR="000D6D37" w:rsidRDefault="000D6D37" w:rsidP="000D6D37">
      <w:pPr>
        <w:spacing w:after="0" w:line="240" w:lineRule="auto"/>
        <w:jc w:val="center"/>
        <w:rPr>
          <w:b/>
        </w:rPr>
      </w:pPr>
      <w:r>
        <w:rPr>
          <w:b/>
        </w:rPr>
        <w:lastRenderedPageBreak/>
        <w:t>Fairbairn</w:t>
      </w:r>
      <w:r w:rsidRPr="00AE5F60">
        <w:rPr>
          <w:b/>
        </w:rPr>
        <w:t xml:space="preserve"> Crews </w:t>
      </w:r>
      <w:r>
        <w:rPr>
          <w:b/>
        </w:rPr>
        <w:t>1976</w:t>
      </w:r>
    </w:p>
    <w:p w14:paraId="06176388" w14:textId="77777777" w:rsidR="000D6D37" w:rsidRDefault="000D6D37" w:rsidP="000D6D37">
      <w:pPr>
        <w:spacing w:after="0" w:line="240" w:lineRule="auto"/>
        <w:jc w:val="center"/>
        <w:rPr>
          <w:b/>
        </w:rPr>
      </w:pPr>
    </w:p>
    <w:p w14:paraId="4A521B64" w14:textId="77777777" w:rsidR="000D6D37" w:rsidRDefault="000D6D37" w:rsidP="000D6D37">
      <w:pPr>
        <w:tabs>
          <w:tab w:val="left" w:pos="1418"/>
          <w:tab w:val="left" w:pos="3969"/>
          <w:tab w:val="left" w:pos="6521"/>
        </w:tabs>
        <w:spacing w:after="0" w:line="240" w:lineRule="auto"/>
        <w:rPr>
          <w:b/>
        </w:rPr>
      </w:pPr>
      <w:r>
        <w:rPr>
          <w:b/>
        </w:rPr>
        <w:tab/>
        <w:t>Clinker IV 'A'</w:t>
      </w:r>
      <w:r>
        <w:rPr>
          <w:b/>
        </w:rPr>
        <w:tab/>
        <w:t>Clinker IV 'B'</w:t>
      </w:r>
    </w:p>
    <w:p w14:paraId="4AF1B401" w14:textId="77777777" w:rsidR="000D6D37" w:rsidRPr="003575F2" w:rsidRDefault="000D6D37" w:rsidP="000D6D37">
      <w:pPr>
        <w:tabs>
          <w:tab w:val="left" w:pos="1418"/>
          <w:tab w:val="left" w:pos="3969"/>
          <w:tab w:val="left" w:pos="6521"/>
        </w:tabs>
        <w:spacing w:after="0" w:line="240" w:lineRule="auto"/>
      </w:pPr>
      <w:r w:rsidRPr="003575F2">
        <w:t>Bow</w:t>
      </w:r>
      <w:r w:rsidRPr="003575F2">
        <w:tab/>
      </w:r>
      <w:r>
        <w:t>D Stone</w:t>
      </w:r>
      <w:r>
        <w:tab/>
        <w:t>D Dew</w:t>
      </w:r>
    </w:p>
    <w:p w14:paraId="35935AB0" w14:textId="77777777" w:rsidR="000D6D37" w:rsidRPr="003575F2" w:rsidRDefault="000D6D37" w:rsidP="000D6D37">
      <w:pPr>
        <w:tabs>
          <w:tab w:val="left" w:pos="1418"/>
          <w:tab w:val="left" w:pos="3969"/>
          <w:tab w:val="left" w:pos="6521"/>
        </w:tabs>
        <w:spacing w:after="0" w:line="240" w:lineRule="auto"/>
      </w:pPr>
      <w:r w:rsidRPr="003575F2">
        <w:t>2</w:t>
      </w:r>
      <w:r w:rsidRPr="003575F2">
        <w:tab/>
      </w:r>
      <w:r>
        <w:t>C C Bemrose</w:t>
      </w:r>
      <w:r>
        <w:tab/>
        <w:t>B W A Hodge</w:t>
      </w:r>
    </w:p>
    <w:p w14:paraId="710AE0FC" w14:textId="77777777" w:rsidR="000D6D37" w:rsidRPr="003575F2" w:rsidRDefault="000D6D37" w:rsidP="000D6D37">
      <w:pPr>
        <w:tabs>
          <w:tab w:val="left" w:pos="1418"/>
          <w:tab w:val="left" w:pos="3969"/>
          <w:tab w:val="left" w:pos="6521"/>
        </w:tabs>
        <w:spacing w:after="0" w:line="240" w:lineRule="auto"/>
      </w:pPr>
      <w:r w:rsidRPr="003575F2">
        <w:t>3</w:t>
      </w:r>
      <w:r w:rsidRPr="003575F2">
        <w:tab/>
      </w:r>
      <w:r>
        <w:t>G N Parkes</w:t>
      </w:r>
      <w:r>
        <w:tab/>
        <w:t>N Jepps</w:t>
      </w:r>
    </w:p>
    <w:p w14:paraId="49661596" w14:textId="77777777" w:rsidR="000D6D37" w:rsidRPr="003575F2" w:rsidRDefault="000D6D37" w:rsidP="000D6D37">
      <w:pPr>
        <w:tabs>
          <w:tab w:val="left" w:pos="1418"/>
          <w:tab w:val="left" w:pos="3969"/>
          <w:tab w:val="left" w:pos="6521"/>
        </w:tabs>
        <w:spacing w:after="0" w:line="240" w:lineRule="auto"/>
      </w:pPr>
      <w:r w:rsidRPr="003575F2">
        <w:t>Str</w:t>
      </w:r>
      <w:r w:rsidRPr="003575F2">
        <w:tab/>
      </w:r>
      <w:r>
        <w:t>S Forster</w:t>
      </w:r>
      <w:r>
        <w:tab/>
        <w:t>B Booth</w:t>
      </w:r>
    </w:p>
    <w:p w14:paraId="6C570703" w14:textId="77777777" w:rsidR="000D6D37" w:rsidRPr="003575F2" w:rsidRDefault="000D6D37" w:rsidP="000D6D37">
      <w:pPr>
        <w:tabs>
          <w:tab w:val="left" w:pos="1418"/>
          <w:tab w:val="left" w:pos="3969"/>
          <w:tab w:val="left" w:pos="6521"/>
        </w:tabs>
        <w:spacing w:after="0" w:line="240" w:lineRule="auto"/>
      </w:pPr>
      <w:r w:rsidRPr="003575F2">
        <w:t>Cox</w:t>
      </w:r>
      <w:r>
        <w:tab/>
        <w:t>R Brooks</w:t>
      </w:r>
      <w:r>
        <w:tab/>
        <w:t>G Platts</w:t>
      </w:r>
    </w:p>
    <w:p w14:paraId="61B4F107" w14:textId="77777777" w:rsidR="000D6D37" w:rsidRDefault="000D6D37" w:rsidP="000D6D37">
      <w:pPr>
        <w:tabs>
          <w:tab w:val="left" w:pos="1418"/>
          <w:tab w:val="left" w:pos="3969"/>
          <w:tab w:val="left" w:pos="6521"/>
        </w:tabs>
        <w:spacing w:after="0" w:line="240" w:lineRule="auto"/>
      </w:pPr>
    </w:p>
    <w:p w14:paraId="758F8BF5" w14:textId="77777777" w:rsidR="000D6D37" w:rsidRPr="003575F2" w:rsidRDefault="000D6D37" w:rsidP="000D6D37">
      <w:pPr>
        <w:tabs>
          <w:tab w:val="left" w:pos="1418"/>
          <w:tab w:val="left" w:pos="3969"/>
          <w:tab w:val="left" w:pos="6521"/>
        </w:tabs>
        <w:spacing w:after="0" w:line="240" w:lineRule="auto"/>
      </w:pPr>
      <w:r w:rsidRPr="003575F2">
        <w:t>Coach</w:t>
      </w:r>
      <w:r w:rsidRPr="003575F2">
        <w:tab/>
      </w:r>
      <w:r>
        <w:t>A C Twinn Esq (CUBC)</w:t>
      </w:r>
      <w:r>
        <w:tab/>
        <w:t>C C Bemrose</w:t>
      </w:r>
    </w:p>
    <w:p w14:paraId="1EF91DDB" w14:textId="77777777" w:rsidR="000D6D37" w:rsidRPr="00AE5F60" w:rsidRDefault="000D6D37" w:rsidP="000D6D37">
      <w:pPr>
        <w:tabs>
          <w:tab w:val="left" w:pos="1418"/>
          <w:tab w:val="left" w:pos="3969"/>
          <w:tab w:val="left" w:pos="6521"/>
        </w:tabs>
        <w:spacing w:after="0" w:line="240" w:lineRule="auto"/>
        <w:jc w:val="center"/>
        <w:rPr>
          <w:b/>
        </w:rPr>
      </w:pPr>
    </w:p>
    <w:p w14:paraId="55FB2B1B" w14:textId="77777777" w:rsidR="000D6D37" w:rsidRDefault="000D6D37" w:rsidP="000D6D37">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Men's True Eight</w:t>
      </w:r>
    </w:p>
    <w:p w14:paraId="1FB18EC4" w14:textId="77777777" w:rsidR="000D6D37" w:rsidRDefault="000D6D37" w:rsidP="000D6D37">
      <w:pPr>
        <w:tabs>
          <w:tab w:val="left" w:pos="1418"/>
          <w:tab w:val="left" w:pos="3969"/>
          <w:tab w:val="left" w:pos="6521"/>
        </w:tabs>
        <w:spacing w:after="0" w:line="240" w:lineRule="auto"/>
      </w:pPr>
      <w:r>
        <w:t>Bow</w:t>
      </w:r>
      <w:r>
        <w:tab/>
        <w:t>D Dew</w:t>
      </w:r>
      <w:r>
        <w:tab/>
        <w:t>D Barkin</w:t>
      </w:r>
      <w:r>
        <w:tab/>
        <w:t>M le Poidevin</w:t>
      </w:r>
    </w:p>
    <w:p w14:paraId="79BEB484" w14:textId="77777777" w:rsidR="000D6D37" w:rsidRDefault="000D6D37" w:rsidP="000D6D37">
      <w:pPr>
        <w:tabs>
          <w:tab w:val="left" w:pos="1418"/>
          <w:tab w:val="left" w:pos="3969"/>
          <w:tab w:val="left" w:pos="6521"/>
        </w:tabs>
        <w:spacing w:after="0" w:line="240" w:lineRule="auto"/>
      </w:pPr>
      <w:r>
        <w:t>2</w:t>
      </w:r>
      <w:r>
        <w:tab/>
        <w:t>K Broadbent</w:t>
      </w:r>
      <w:r>
        <w:tab/>
        <w:t>J Borys</w:t>
      </w:r>
      <w:r>
        <w:tab/>
        <w:t>G Tucker</w:t>
      </w:r>
    </w:p>
    <w:p w14:paraId="24201874" w14:textId="77777777" w:rsidR="000D6D37" w:rsidRDefault="000D6D37" w:rsidP="000D6D37">
      <w:pPr>
        <w:tabs>
          <w:tab w:val="left" w:pos="1418"/>
          <w:tab w:val="left" w:pos="3969"/>
          <w:tab w:val="left" w:pos="6521"/>
        </w:tabs>
        <w:spacing w:after="0" w:line="240" w:lineRule="auto"/>
      </w:pPr>
      <w:r>
        <w:t>3</w:t>
      </w:r>
      <w:r>
        <w:tab/>
        <w:t>A Goulden</w:t>
      </w:r>
      <w:r>
        <w:tab/>
        <w:t>A Thompson</w:t>
      </w:r>
      <w:r>
        <w:tab/>
        <w:t>C Martin</w:t>
      </w:r>
    </w:p>
    <w:p w14:paraId="7E56CE36" w14:textId="77777777" w:rsidR="000D6D37" w:rsidRDefault="000D6D37" w:rsidP="000D6D37">
      <w:pPr>
        <w:tabs>
          <w:tab w:val="left" w:pos="1418"/>
          <w:tab w:val="left" w:pos="3969"/>
          <w:tab w:val="left" w:pos="6521"/>
        </w:tabs>
        <w:spacing w:after="0" w:line="240" w:lineRule="auto"/>
      </w:pPr>
      <w:r>
        <w:t>4</w:t>
      </w:r>
      <w:r>
        <w:tab/>
        <w:t>B W A Hodge</w:t>
      </w:r>
      <w:r>
        <w:tab/>
        <w:t>J Morley</w:t>
      </w:r>
      <w:r>
        <w:tab/>
        <w:t>M Gardiner</w:t>
      </w:r>
    </w:p>
    <w:p w14:paraId="6331F709" w14:textId="77777777" w:rsidR="000D6D37" w:rsidRDefault="000D6D37" w:rsidP="000D6D37">
      <w:pPr>
        <w:tabs>
          <w:tab w:val="left" w:pos="1418"/>
          <w:tab w:val="left" w:pos="3969"/>
          <w:tab w:val="left" w:pos="6521"/>
        </w:tabs>
        <w:spacing w:after="0" w:line="240" w:lineRule="auto"/>
      </w:pPr>
      <w:r>
        <w:t>5</w:t>
      </w:r>
      <w:r>
        <w:tab/>
        <w:t>C C Bemrose</w:t>
      </w:r>
      <w:r>
        <w:tab/>
        <w:t>J Couchman</w:t>
      </w:r>
      <w:r>
        <w:tab/>
        <w:t>S Jackson</w:t>
      </w:r>
    </w:p>
    <w:p w14:paraId="0EDEF335" w14:textId="77777777" w:rsidR="000D6D37" w:rsidRDefault="000D6D37" w:rsidP="000D6D37">
      <w:pPr>
        <w:tabs>
          <w:tab w:val="left" w:pos="1418"/>
          <w:tab w:val="left" w:pos="3969"/>
          <w:tab w:val="left" w:pos="6521"/>
        </w:tabs>
        <w:spacing w:after="0" w:line="240" w:lineRule="auto"/>
      </w:pPr>
      <w:r>
        <w:t>6</w:t>
      </w:r>
      <w:r>
        <w:tab/>
        <w:t>B Booth</w:t>
      </w:r>
      <w:r>
        <w:tab/>
        <w:t>J Latham</w:t>
      </w:r>
      <w:r>
        <w:tab/>
        <w:t>B Deane</w:t>
      </w:r>
    </w:p>
    <w:p w14:paraId="1A24F10D" w14:textId="77777777" w:rsidR="000D6D37" w:rsidRDefault="000D6D37" w:rsidP="000D6D37">
      <w:pPr>
        <w:tabs>
          <w:tab w:val="left" w:pos="1418"/>
          <w:tab w:val="left" w:pos="3969"/>
          <w:tab w:val="left" w:pos="6521"/>
        </w:tabs>
        <w:spacing w:after="0" w:line="240" w:lineRule="auto"/>
      </w:pPr>
      <w:r>
        <w:t>7</w:t>
      </w:r>
      <w:r>
        <w:tab/>
        <w:t>N Jepps</w:t>
      </w:r>
      <w:r>
        <w:tab/>
        <w:t>B Newton</w:t>
      </w:r>
      <w:r>
        <w:tab/>
        <w:t>S Stick</w:t>
      </w:r>
    </w:p>
    <w:p w14:paraId="16404D6D" w14:textId="77777777" w:rsidR="000D6D37" w:rsidRDefault="000D6D37" w:rsidP="000D6D37">
      <w:pPr>
        <w:tabs>
          <w:tab w:val="left" w:pos="1418"/>
          <w:tab w:val="left" w:pos="3969"/>
          <w:tab w:val="left" w:pos="6521"/>
        </w:tabs>
        <w:spacing w:after="0" w:line="240" w:lineRule="auto"/>
      </w:pPr>
      <w:r>
        <w:t>Str</w:t>
      </w:r>
      <w:r>
        <w:tab/>
        <w:t>S Forster</w:t>
      </w:r>
      <w:r>
        <w:tab/>
        <w:t>N Hooper</w:t>
      </w:r>
      <w:r>
        <w:tab/>
        <w:t>S Hall</w:t>
      </w:r>
    </w:p>
    <w:p w14:paraId="3BE70FF0" w14:textId="77777777" w:rsidR="000D6D37" w:rsidRDefault="000D6D37" w:rsidP="000D6D37">
      <w:pPr>
        <w:tabs>
          <w:tab w:val="left" w:pos="1418"/>
          <w:tab w:val="left" w:pos="3969"/>
          <w:tab w:val="left" w:pos="6521"/>
        </w:tabs>
        <w:spacing w:after="0" w:line="240" w:lineRule="auto"/>
      </w:pPr>
      <w:r>
        <w:t>Cox</w:t>
      </w:r>
      <w:r>
        <w:tab/>
        <w:t>G Platts</w:t>
      </w:r>
      <w:r>
        <w:tab/>
        <w:t>D Hodgson</w:t>
      </w:r>
      <w:r>
        <w:tab/>
        <w:t>S Lester</w:t>
      </w:r>
    </w:p>
    <w:p w14:paraId="2A5B2CA7" w14:textId="77777777" w:rsidR="000D6D37" w:rsidRDefault="000D6D37" w:rsidP="000D6D37">
      <w:pPr>
        <w:tabs>
          <w:tab w:val="left" w:pos="1418"/>
          <w:tab w:val="left" w:pos="3969"/>
          <w:tab w:val="left" w:pos="6521"/>
        </w:tabs>
        <w:spacing w:after="0" w:line="240" w:lineRule="auto"/>
      </w:pPr>
    </w:p>
    <w:p w14:paraId="06CCBA91" w14:textId="77777777" w:rsidR="000D6D37" w:rsidRDefault="000D6D37" w:rsidP="000D6D37">
      <w:pPr>
        <w:tabs>
          <w:tab w:val="left" w:pos="1418"/>
          <w:tab w:val="left" w:pos="3969"/>
          <w:tab w:val="left" w:pos="6521"/>
        </w:tabs>
        <w:spacing w:after="0" w:line="240" w:lineRule="auto"/>
      </w:pPr>
      <w:r>
        <w:t>Coaches</w:t>
      </w:r>
      <w:r>
        <w:tab/>
        <w:t>Dr T Anderson</w:t>
      </w:r>
      <w:r>
        <w:tab/>
        <w:t>P W Munro-Faure</w:t>
      </w:r>
      <w:r>
        <w:tab/>
        <w:t>A M Rees</w:t>
      </w:r>
    </w:p>
    <w:p w14:paraId="771E137B" w14:textId="77777777" w:rsidR="000D6D37" w:rsidRDefault="000D6D37" w:rsidP="000D6D37">
      <w:pPr>
        <w:tabs>
          <w:tab w:val="left" w:pos="1418"/>
          <w:tab w:val="left" w:pos="3969"/>
          <w:tab w:val="left" w:pos="6521"/>
        </w:tabs>
        <w:spacing w:after="0" w:line="240" w:lineRule="auto"/>
      </w:pPr>
      <w:r>
        <w:tab/>
        <w:t>T Ham Esq</w:t>
      </w:r>
    </w:p>
    <w:p w14:paraId="57DE4879" w14:textId="77777777" w:rsidR="000D6D37" w:rsidRDefault="000D6D37" w:rsidP="000D6D37">
      <w:pPr>
        <w:tabs>
          <w:tab w:val="left" w:pos="1418"/>
          <w:tab w:val="left" w:pos="3969"/>
          <w:tab w:val="left" w:pos="6521"/>
        </w:tabs>
        <w:spacing w:after="0" w:line="240" w:lineRule="auto"/>
      </w:pPr>
    </w:p>
    <w:p w14:paraId="058F2E4A" w14:textId="77777777" w:rsidR="000D6D37" w:rsidRDefault="000D6D37">
      <w:pPr>
        <w:rPr>
          <w:b/>
        </w:rPr>
      </w:pPr>
      <w:r>
        <w:rPr>
          <w:b/>
        </w:rPr>
        <w:br w:type="page"/>
      </w:r>
    </w:p>
    <w:p w14:paraId="60EF88AD" w14:textId="77777777" w:rsidR="00522947" w:rsidRDefault="00522947" w:rsidP="00522947">
      <w:pPr>
        <w:spacing w:after="0" w:line="240" w:lineRule="auto"/>
        <w:jc w:val="center"/>
        <w:rPr>
          <w:b/>
        </w:rPr>
      </w:pPr>
      <w:r>
        <w:rPr>
          <w:b/>
        </w:rPr>
        <w:lastRenderedPageBreak/>
        <w:t>Lent Crews 1977</w:t>
      </w:r>
    </w:p>
    <w:p w14:paraId="605B2CBD" w14:textId="77777777" w:rsidR="00522947" w:rsidRDefault="00522947" w:rsidP="00522947">
      <w:pPr>
        <w:tabs>
          <w:tab w:val="left" w:pos="1418"/>
          <w:tab w:val="left" w:pos="3969"/>
          <w:tab w:val="left" w:pos="6521"/>
        </w:tabs>
        <w:spacing w:after="0" w:line="240" w:lineRule="auto"/>
        <w:rPr>
          <w:b/>
        </w:rPr>
      </w:pPr>
    </w:p>
    <w:p w14:paraId="24D02AF9" w14:textId="77777777" w:rsidR="00522947" w:rsidRDefault="00522947" w:rsidP="006C4914">
      <w:pPr>
        <w:tabs>
          <w:tab w:val="left" w:pos="1418"/>
          <w:tab w:val="left" w:pos="4253"/>
          <w:tab w:val="left" w:pos="6521"/>
        </w:tabs>
        <w:spacing w:after="0" w:line="240" w:lineRule="auto"/>
        <w:rPr>
          <w:b/>
        </w:rPr>
      </w:pPr>
      <w:r>
        <w:rPr>
          <w:b/>
        </w:rPr>
        <w:tab/>
        <w:t>1st VIII</w:t>
      </w:r>
      <w:r>
        <w:rPr>
          <w:b/>
        </w:rPr>
        <w:tab/>
        <w:t>2nd VIII</w:t>
      </w:r>
      <w:r>
        <w:rPr>
          <w:b/>
        </w:rPr>
        <w:tab/>
        <w:t>3rd VIII</w:t>
      </w:r>
    </w:p>
    <w:p w14:paraId="610D63E7"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Bow</w:t>
      </w:r>
      <w:r w:rsidRPr="00522947">
        <w:tab/>
        <w:t>A P Goulden</w:t>
      </w:r>
      <w:r w:rsidRPr="00522947">
        <w:tab/>
        <w:t>11</w:t>
      </w:r>
      <w:r w:rsidRPr="00522947">
        <w:tab/>
        <w:t>7</w:t>
      </w:r>
      <w:r w:rsidRPr="00522947">
        <w:tab/>
        <w:t>R W Newton</w:t>
      </w:r>
      <w:r w:rsidRPr="00522947">
        <w:tab/>
        <w:t>12</w:t>
      </w:r>
      <w:r w:rsidRPr="00522947">
        <w:tab/>
        <w:t>8</w:t>
      </w:r>
      <w:r w:rsidRPr="00522947">
        <w:tab/>
        <w:t>J Coachman</w:t>
      </w:r>
      <w:r w:rsidRPr="00522947">
        <w:tab/>
        <w:t>11</w:t>
      </w:r>
      <w:r w:rsidRPr="00522947">
        <w:tab/>
        <w:t>7</w:t>
      </w:r>
      <w:r w:rsidRPr="00522947">
        <w:tab/>
      </w:r>
    </w:p>
    <w:p w14:paraId="59BE7FC4"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2</w:t>
      </w:r>
      <w:r w:rsidRPr="00522947">
        <w:tab/>
        <w:t>B K W Booth</w:t>
      </w:r>
      <w:r w:rsidRPr="00522947">
        <w:tab/>
        <w:t>11</w:t>
      </w:r>
      <w:r w:rsidRPr="00522947">
        <w:tab/>
        <w:t>10</w:t>
      </w:r>
      <w:r w:rsidRPr="00522947">
        <w:tab/>
        <w:t>B Deane</w:t>
      </w:r>
      <w:r w:rsidRPr="00522947">
        <w:tab/>
        <w:t>12</w:t>
      </w:r>
      <w:r w:rsidRPr="00522947">
        <w:tab/>
        <w:t>0</w:t>
      </w:r>
      <w:r w:rsidRPr="00522947">
        <w:tab/>
        <w:t>J Borys</w:t>
      </w:r>
      <w:r w:rsidRPr="00522947">
        <w:tab/>
        <w:t>11</w:t>
      </w:r>
      <w:r w:rsidRPr="00522947">
        <w:tab/>
        <w:t>9</w:t>
      </w:r>
    </w:p>
    <w:p w14:paraId="7C385CCA"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3</w:t>
      </w:r>
      <w:r w:rsidRPr="00522947">
        <w:tab/>
        <w:t>N W Jepps</w:t>
      </w:r>
      <w:r w:rsidRPr="00522947">
        <w:tab/>
        <w:t>12</w:t>
      </w:r>
      <w:r w:rsidRPr="00522947">
        <w:tab/>
        <w:t>5</w:t>
      </w:r>
      <w:r w:rsidRPr="00522947">
        <w:tab/>
        <w:t>M J Savage</w:t>
      </w:r>
      <w:r w:rsidRPr="00522947">
        <w:tab/>
        <w:t>12</w:t>
      </w:r>
      <w:r w:rsidRPr="00522947">
        <w:tab/>
        <w:t>8</w:t>
      </w:r>
      <w:r w:rsidRPr="00522947">
        <w:tab/>
        <w:t>P C Hale</w:t>
      </w:r>
      <w:r w:rsidRPr="00522947">
        <w:tab/>
        <w:t>12</w:t>
      </w:r>
      <w:r w:rsidRPr="00522947">
        <w:tab/>
        <w:t>0</w:t>
      </w:r>
    </w:p>
    <w:p w14:paraId="194CA261"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4</w:t>
      </w:r>
      <w:r w:rsidRPr="00522947">
        <w:tab/>
        <w:t>P W Munroe-Faure</w:t>
      </w:r>
      <w:r w:rsidRPr="00522947">
        <w:tab/>
        <w:t xml:space="preserve">12 </w:t>
      </w:r>
      <w:r w:rsidR="00BE316A">
        <w:tab/>
      </w:r>
      <w:r w:rsidRPr="00522947">
        <w:t>0</w:t>
      </w:r>
      <w:r w:rsidR="00BE316A">
        <w:tab/>
      </w:r>
      <w:r w:rsidRPr="00522947">
        <w:t>S J Hall</w:t>
      </w:r>
      <w:r w:rsidRPr="00522947">
        <w:tab/>
        <w:t>13</w:t>
      </w:r>
      <w:r w:rsidRPr="00522947">
        <w:tab/>
        <w:t>3</w:t>
      </w:r>
      <w:r w:rsidRPr="00522947">
        <w:tab/>
        <w:t>G L Tucker</w:t>
      </w:r>
      <w:r w:rsidRPr="00522947">
        <w:tab/>
        <w:t>12</w:t>
      </w:r>
      <w:r w:rsidRPr="00522947">
        <w:tab/>
        <w:t>2</w:t>
      </w:r>
    </w:p>
    <w:p w14:paraId="2BFE136B"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5</w:t>
      </w:r>
      <w:r w:rsidRPr="00522947">
        <w:tab/>
        <w:t>C I Teague</w:t>
      </w:r>
      <w:r w:rsidRPr="00522947">
        <w:tab/>
        <w:t>13</w:t>
      </w:r>
      <w:r w:rsidRPr="00522947">
        <w:tab/>
        <w:t>5</w:t>
      </w:r>
      <w:r w:rsidRPr="00522947">
        <w:tab/>
        <w:t>D Den</w:t>
      </w:r>
      <w:r w:rsidRPr="00522947">
        <w:tab/>
        <w:t>10</w:t>
      </w:r>
      <w:r w:rsidRPr="00522947">
        <w:tab/>
        <w:t>10</w:t>
      </w:r>
      <w:r w:rsidRPr="00522947">
        <w:tab/>
        <w:t>M M Reeve</w:t>
      </w:r>
      <w:r w:rsidRPr="00522947">
        <w:tab/>
        <w:t>12</w:t>
      </w:r>
      <w:r w:rsidRPr="00522947">
        <w:tab/>
        <w:t>2</w:t>
      </w:r>
    </w:p>
    <w:p w14:paraId="4D3BC1D8"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6</w:t>
      </w:r>
      <w:r w:rsidRPr="00522947">
        <w:tab/>
        <w:t>C C Bemrose</w:t>
      </w:r>
      <w:r w:rsidRPr="00522947">
        <w:tab/>
        <w:t>14</w:t>
      </w:r>
      <w:r w:rsidRPr="00522947">
        <w:tab/>
        <w:t>6</w:t>
      </w:r>
      <w:r w:rsidRPr="00522947">
        <w:tab/>
        <w:t>C G Martin</w:t>
      </w:r>
      <w:r w:rsidRPr="00522947">
        <w:tab/>
        <w:t>13</w:t>
      </w:r>
      <w:r w:rsidRPr="00522947">
        <w:tab/>
        <w:t>11</w:t>
      </w:r>
      <w:r w:rsidRPr="00522947">
        <w:tab/>
        <w:t>A P Flint</w:t>
      </w:r>
      <w:r w:rsidRPr="00522947">
        <w:tab/>
        <w:t>12</w:t>
      </w:r>
      <w:r w:rsidRPr="00522947">
        <w:tab/>
        <w:t>0</w:t>
      </w:r>
    </w:p>
    <w:p w14:paraId="08884A5F"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7</w:t>
      </w:r>
      <w:r w:rsidRPr="00522947">
        <w:tab/>
        <w:t>D J Stone</w:t>
      </w:r>
      <w:r w:rsidRPr="00522947">
        <w:tab/>
        <w:t>12</w:t>
      </w:r>
      <w:r w:rsidRPr="00522947">
        <w:tab/>
        <w:t>2</w:t>
      </w:r>
      <w:r w:rsidRPr="00522947">
        <w:tab/>
        <w:t>S M Stick</w:t>
      </w:r>
      <w:r w:rsidRPr="00522947">
        <w:tab/>
        <w:t>12</w:t>
      </w:r>
      <w:r w:rsidRPr="00522947">
        <w:tab/>
        <w:t>8</w:t>
      </w:r>
      <w:r w:rsidRPr="00522947">
        <w:tab/>
        <w:t>G Hodgkiss</w:t>
      </w:r>
      <w:r w:rsidRPr="00522947">
        <w:tab/>
        <w:t>11</w:t>
      </w:r>
      <w:r w:rsidRPr="00522947">
        <w:tab/>
        <w:t>9</w:t>
      </w:r>
    </w:p>
    <w:p w14:paraId="6F99DC40"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Str</w:t>
      </w:r>
      <w:r w:rsidRPr="00522947">
        <w:tab/>
        <w:t>S R Forster</w:t>
      </w:r>
      <w:r w:rsidRPr="00522947">
        <w:tab/>
        <w:t>12</w:t>
      </w:r>
      <w:r w:rsidRPr="00522947">
        <w:tab/>
        <w:t>3</w:t>
      </w:r>
      <w:r w:rsidRPr="00522947">
        <w:tab/>
        <w:t>B W A Hodge</w:t>
      </w:r>
      <w:r w:rsidRPr="00522947">
        <w:tab/>
        <w:t>12</w:t>
      </w:r>
      <w:r w:rsidRPr="00522947">
        <w:tab/>
        <w:t>0</w:t>
      </w:r>
      <w:r w:rsidRPr="00522947">
        <w:tab/>
        <w:t>D M Walsh</w:t>
      </w:r>
      <w:r w:rsidRPr="00522947">
        <w:tab/>
        <w:t>11</w:t>
      </w:r>
      <w:r w:rsidRPr="00522947">
        <w:tab/>
        <w:t>7</w:t>
      </w:r>
    </w:p>
    <w:p w14:paraId="7CA376DC"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Cox</w:t>
      </w:r>
      <w:r w:rsidRPr="00522947">
        <w:tab/>
        <w:t>M A Stewart</w:t>
      </w:r>
      <w:r w:rsidRPr="00522947">
        <w:tab/>
        <w:t>9</w:t>
      </w:r>
      <w:r w:rsidRPr="00522947">
        <w:tab/>
        <w:t>2</w:t>
      </w:r>
      <w:r w:rsidRPr="00522947">
        <w:tab/>
        <w:t>C G G Platts</w:t>
      </w:r>
      <w:r w:rsidRPr="00522947">
        <w:tab/>
        <w:t>9</w:t>
      </w:r>
      <w:r w:rsidRPr="00522947">
        <w:tab/>
        <w:t>8</w:t>
      </w:r>
      <w:r w:rsidRPr="00522947">
        <w:tab/>
        <w:t>R S Chapman</w:t>
      </w:r>
      <w:r w:rsidRPr="00522947">
        <w:tab/>
        <w:t>9</w:t>
      </w:r>
      <w:r w:rsidRPr="00522947">
        <w:tab/>
        <w:t>0</w:t>
      </w:r>
    </w:p>
    <w:p w14:paraId="2613E09E" w14:textId="77777777" w:rsidR="00522947" w:rsidRPr="00522947" w:rsidRDefault="00522947" w:rsidP="00BE316A">
      <w:pPr>
        <w:tabs>
          <w:tab w:val="left" w:pos="1418"/>
          <w:tab w:val="left" w:pos="3261"/>
          <w:tab w:val="left" w:pos="3686"/>
          <w:tab w:val="left" w:pos="4253"/>
          <w:tab w:val="left" w:pos="5670"/>
          <w:tab w:val="left" w:pos="5954"/>
          <w:tab w:val="left" w:pos="6521"/>
          <w:tab w:val="left" w:pos="8222"/>
          <w:tab w:val="left" w:pos="8505"/>
        </w:tabs>
        <w:spacing w:after="0" w:line="240" w:lineRule="auto"/>
      </w:pPr>
      <w:r w:rsidRPr="00522947">
        <w:t>Average weight less cox</w:t>
      </w:r>
      <w:r w:rsidRPr="00522947">
        <w:tab/>
        <w:t>12</w:t>
      </w:r>
      <w:r w:rsidRPr="00522947">
        <w:tab/>
        <w:t>7</w:t>
      </w:r>
      <w:r w:rsidRPr="00522947">
        <w:tab/>
      </w:r>
      <w:r w:rsidRPr="00522947">
        <w:tab/>
        <w:t>12</w:t>
      </w:r>
      <w:r w:rsidRPr="00522947">
        <w:tab/>
        <w:t>3</w:t>
      </w:r>
      <w:r w:rsidRPr="00522947">
        <w:tab/>
      </w:r>
      <w:r w:rsidRPr="00522947">
        <w:tab/>
        <w:t>12</w:t>
      </w:r>
      <w:r w:rsidRPr="00522947">
        <w:tab/>
        <w:t>0</w:t>
      </w:r>
    </w:p>
    <w:p w14:paraId="639CC944" w14:textId="77777777" w:rsidR="00522947" w:rsidRPr="00522947" w:rsidRDefault="00522947" w:rsidP="00522947">
      <w:pPr>
        <w:tabs>
          <w:tab w:val="left" w:pos="1418"/>
          <w:tab w:val="left" w:pos="3969"/>
          <w:tab w:val="left" w:pos="6521"/>
        </w:tabs>
        <w:spacing w:after="0" w:line="240" w:lineRule="auto"/>
      </w:pPr>
    </w:p>
    <w:p w14:paraId="10E21491" w14:textId="77777777" w:rsidR="00522947" w:rsidRDefault="00522947" w:rsidP="00BE316A">
      <w:pPr>
        <w:tabs>
          <w:tab w:val="left" w:pos="1418"/>
          <w:tab w:val="left" w:pos="4253"/>
          <w:tab w:val="left" w:pos="6521"/>
        </w:tabs>
        <w:spacing w:after="0" w:line="240" w:lineRule="auto"/>
      </w:pPr>
      <w:r w:rsidRPr="00522947">
        <w:t>Coach</w:t>
      </w:r>
      <w:r w:rsidRPr="00522947">
        <w:tab/>
        <w:t>R Greatorex</w:t>
      </w:r>
      <w:r w:rsidRPr="00522947">
        <w:tab/>
        <w:t>G Parkes</w:t>
      </w:r>
      <w:r w:rsidRPr="00522947">
        <w:tab/>
        <w:t>D Munro-Faure</w:t>
      </w:r>
    </w:p>
    <w:p w14:paraId="4C3BB081" w14:textId="77777777" w:rsidR="00522947" w:rsidRDefault="00522947" w:rsidP="00522947">
      <w:pPr>
        <w:tabs>
          <w:tab w:val="left" w:pos="1418"/>
          <w:tab w:val="left" w:pos="3969"/>
          <w:tab w:val="left" w:pos="6521"/>
        </w:tabs>
        <w:spacing w:after="0" w:line="240" w:lineRule="auto"/>
      </w:pPr>
    </w:p>
    <w:p w14:paraId="28EF16B0" w14:textId="77777777" w:rsidR="00522947" w:rsidRDefault="00522947" w:rsidP="00522947">
      <w:pPr>
        <w:tabs>
          <w:tab w:val="left" w:pos="1418"/>
          <w:tab w:val="left" w:pos="3969"/>
          <w:tab w:val="left" w:pos="6521"/>
        </w:tabs>
        <w:spacing w:after="0" w:line="240" w:lineRule="auto"/>
      </w:pPr>
      <w:r>
        <w:t>Taken from the official programme for the Lent Races this year</w:t>
      </w:r>
      <w:r w:rsidR="00F82664">
        <w:t>.</w:t>
      </w:r>
    </w:p>
    <w:p w14:paraId="77461EE6" w14:textId="77777777" w:rsidR="00F82664" w:rsidRPr="00522947" w:rsidRDefault="00F82664" w:rsidP="00522947">
      <w:pPr>
        <w:tabs>
          <w:tab w:val="left" w:pos="1418"/>
          <w:tab w:val="left" w:pos="3969"/>
          <w:tab w:val="left" w:pos="6521"/>
        </w:tabs>
        <w:spacing w:after="0" w:line="240" w:lineRule="auto"/>
      </w:pPr>
      <w:r>
        <w:t>The typewritten menu card has no crew lists this year (source J V Adams 27/5/04)</w:t>
      </w:r>
    </w:p>
    <w:p w14:paraId="581C49E6" w14:textId="77777777" w:rsidR="00522947" w:rsidRDefault="00522947" w:rsidP="00522947">
      <w:pPr>
        <w:rPr>
          <w:b/>
        </w:rPr>
      </w:pPr>
      <w:r>
        <w:rPr>
          <w:b/>
        </w:rPr>
        <w:br w:type="page"/>
      </w:r>
    </w:p>
    <w:p w14:paraId="504BEF92" w14:textId="77777777" w:rsidR="004642AD" w:rsidRDefault="004642AD" w:rsidP="000D6D37">
      <w:pPr>
        <w:spacing w:after="0" w:line="240" w:lineRule="auto"/>
        <w:jc w:val="center"/>
        <w:rPr>
          <w:b/>
        </w:rPr>
      </w:pPr>
      <w:r>
        <w:rPr>
          <w:b/>
        </w:rPr>
        <w:lastRenderedPageBreak/>
        <w:t>May</w:t>
      </w:r>
      <w:r w:rsidRPr="00AE5F60">
        <w:rPr>
          <w:b/>
        </w:rPr>
        <w:t xml:space="preserve"> Crews </w:t>
      </w:r>
      <w:r>
        <w:rPr>
          <w:b/>
        </w:rPr>
        <w:t>1977</w:t>
      </w:r>
    </w:p>
    <w:p w14:paraId="0C3286EA" w14:textId="77777777" w:rsidR="004642AD" w:rsidRPr="00AE5F60" w:rsidRDefault="004642AD" w:rsidP="004642AD">
      <w:pPr>
        <w:spacing w:after="0" w:line="240" w:lineRule="auto"/>
        <w:jc w:val="center"/>
        <w:rPr>
          <w:b/>
        </w:rPr>
      </w:pPr>
    </w:p>
    <w:p w14:paraId="096E6E71" w14:textId="77777777" w:rsidR="004642AD" w:rsidRPr="009E7A71" w:rsidRDefault="004642AD" w:rsidP="004642AD">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6C8F97B3" w14:textId="77777777" w:rsidR="004642AD" w:rsidRDefault="004642AD" w:rsidP="004642AD">
      <w:pPr>
        <w:tabs>
          <w:tab w:val="left" w:pos="1418"/>
          <w:tab w:val="left" w:pos="3969"/>
          <w:tab w:val="left" w:pos="6521"/>
        </w:tabs>
        <w:spacing w:after="0" w:line="240" w:lineRule="auto"/>
      </w:pPr>
      <w:r>
        <w:t>Bow</w:t>
      </w:r>
      <w:r>
        <w:tab/>
        <w:t>N W Jepps</w:t>
      </w:r>
      <w:r>
        <w:tab/>
        <w:t>G Platts</w:t>
      </w:r>
      <w:r>
        <w:tab/>
        <w:t>J Hansel</w:t>
      </w:r>
    </w:p>
    <w:p w14:paraId="5BBBA623" w14:textId="77777777" w:rsidR="004642AD" w:rsidRDefault="004642AD" w:rsidP="004642AD">
      <w:pPr>
        <w:tabs>
          <w:tab w:val="left" w:pos="1418"/>
          <w:tab w:val="left" w:pos="3969"/>
          <w:tab w:val="left" w:pos="6521"/>
        </w:tabs>
        <w:spacing w:after="0" w:line="240" w:lineRule="auto"/>
      </w:pPr>
      <w:r>
        <w:t>2</w:t>
      </w:r>
      <w:r>
        <w:tab/>
        <w:t>B K W Booth</w:t>
      </w:r>
      <w:r>
        <w:tab/>
        <w:t>C Martin</w:t>
      </w:r>
      <w:r>
        <w:tab/>
        <w:t>R Henderson</w:t>
      </w:r>
    </w:p>
    <w:p w14:paraId="48E16D26" w14:textId="77777777" w:rsidR="004642AD" w:rsidRDefault="004642AD" w:rsidP="004642AD">
      <w:pPr>
        <w:tabs>
          <w:tab w:val="left" w:pos="1418"/>
          <w:tab w:val="left" w:pos="3969"/>
          <w:tab w:val="left" w:pos="6521"/>
        </w:tabs>
        <w:spacing w:after="0" w:line="240" w:lineRule="auto"/>
      </w:pPr>
      <w:r>
        <w:t>3</w:t>
      </w:r>
      <w:r>
        <w:tab/>
        <w:t>S M Stick</w:t>
      </w:r>
      <w:r>
        <w:tab/>
        <w:t>A Goulden</w:t>
      </w:r>
      <w:r>
        <w:tab/>
        <w:t>J Cook</w:t>
      </w:r>
    </w:p>
    <w:p w14:paraId="0B251BE1" w14:textId="77777777" w:rsidR="004642AD" w:rsidRDefault="004642AD" w:rsidP="004642AD">
      <w:pPr>
        <w:tabs>
          <w:tab w:val="left" w:pos="1418"/>
          <w:tab w:val="left" w:pos="3969"/>
          <w:tab w:val="left" w:pos="6521"/>
        </w:tabs>
        <w:spacing w:after="0" w:line="240" w:lineRule="auto"/>
      </w:pPr>
      <w:r>
        <w:t>4</w:t>
      </w:r>
      <w:r>
        <w:tab/>
        <w:t>S J Hall</w:t>
      </w:r>
      <w:r>
        <w:tab/>
        <w:t>S Forster</w:t>
      </w:r>
      <w:r>
        <w:tab/>
        <w:t>A Thompson</w:t>
      </w:r>
    </w:p>
    <w:p w14:paraId="29AB4EBF" w14:textId="77777777" w:rsidR="004642AD" w:rsidRDefault="004642AD" w:rsidP="004642AD">
      <w:pPr>
        <w:tabs>
          <w:tab w:val="left" w:pos="1418"/>
          <w:tab w:val="left" w:pos="3969"/>
          <w:tab w:val="left" w:pos="6521"/>
        </w:tabs>
        <w:spacing w:after="0" w:line="240" w:lineRule="auto"/>
      </w:pPr>
      <w:r>
        <w:t>5</w:t>
      </w:r>
      <w:r>
        <w:tab/>
        <w:t>C I Teague</w:t>
      </w:r>
      <w:r>
        <w:tab/>
        <w:t>A Rees</w:t>
      </w:r>
      <w:r>
        <w:tab/>
        <w:t>L Robbins</w:t>
      </w:r>
    </w:p>
    <w:p w14:paraId="2BF8BE38" w14:textId="77777777" w:rsidR="004642AD" w:rsidRDefault="004642AD" w:rsidP="004642AD">
      <w:pPr>
        <w:tabs>
          <w:tab w:val="left" w:pos="1418"/>
          <w:tab w:val="left" w:pos="3969"/>
          <w:tab w:val="left" w:pos="6521"/>
        </w:tabs>
        <w:spacing w:after="0" w:line="240" w:lineRule="auto"/>
      </w:pPr>
      <w:r>
        <w:t>6</w:t>
      </w:r>
      <w:r>
        <w:tab/>
        <w:t>C C Bemrose</w:t>
      </w:r>
      <w:r>
        <w:tab/>
        <w:t>B Deane</w:t>
      </w:r>
      <w:r>
        <w:tab/>
        <w:t>J Couchman</w:t>
      </w:r>
    </w:p>
    <w:p w14:paraId="00A6331A" w14:textId="77777777" w:rsidR="004642AD" w:rsidRDefault="004642AD" w:rsidP="004642AD">
      <w:pPr>
        <w:tabs>
          <w:tab w:val="left" w:pos="1418"/>
          <w:tab w:val="left" w:pos="3969"/>
          <w:tab w:val="left" w:pos="6521"/>
        </w:tabs>
        <w:spacing w:after="0" w:line="240" w:lineRule="auto"/>
      </w:pPr>
      <w:r>
        <w:t>7</w:t>
      </w:r>
      <w:r>
        <w:tab/>
        <w:t>D J Stone</w:t>
      </w:r>
      <w:r>
        <w:tab/>
        <w:t>D Dew</w:t>
      </w:r>
      <w:r>
        <w:tab/>
        <w:t>A Cooke</w:t>
      </w:r>
    </w:p>
    <w:p w14:paraId="03032E3D" w14:textId="77777777" w:rsidR="004642AD" w:rsidRDefault="004642AD" w:rsidP="004642AD">
      <w:pPr>
        <w:tabs>
          <w:tab w:val="left" w:pos="1418"/>
          <w:tab w:val="left" w:pos="3969"/>
          <w:tab w:val="left" w:pos="6521"/>
        </w:tabs>
        <w:spacing w:after="0" w:line="240" w:lineRule="auto"/>
      </w:pPr>
      <w:r>
        <w:t>Str</w:t>
      </w:r>
      <w:r>
        <w:tab/>
        <w:t>P W Munro-Faure</w:t>
      </w:r>
      <w:r>
        <w:tab/>
        <w:t>B W A Hodge</w:t>
      </w:r>
      <w:r>
        <w:tab/>
        <w:t>A Lindsay</w:t>
      </w:r>
    </w:p>
    <w:p w14:paraId="2C1179B5" w14:textId="77777777" w:rsidR="004642AD" w:rsidRDefault="004642AD" w:rsidP="004642AD">
      <w:pPr>
        <w:tabs>
          <w:tab w:val="left" w:pos="1418"/>
          <w:tab w:val="left" w:pos="3969"/>
          <w:tab w:val="left" w:pos="6521"/>
        </w:tabs>
        <w:spacing w:after="0" w:line="240" w:lineRule="auto"/>
      </w:pPr>
      <w:r>
        <w:t>Cox</w:t>
      </w:r>
      <w:r>
        <w:tab/>
        <w:t>M Stewart</w:t>
      </w:r>
      <w:r>
        <w:tab/>
        <w:t>D Hodgson</w:t>
      </w:r>
      <w:r>
        <w:tab/>
        <w:t>S Brooke</w:t>
      </w:r>
    </w:p>
    <w:p w14:paraId="3576E5CA" w14:textId="77777777" w:rsidR="004642AD" w:rsidRDefault="004642AD" w:rsidP="004642AD">
      <w:pPr>
        <w:tabs>
          <w:tab w:val="left" w:pos="1418"/>
          <w:tab w:val="left" w:pos="3969"/>
          <w:tab w:val="left" w:pos="6521"/>
        </w:tabs>
        <w:spacing w:after="0" w:line="240" w:lineRule="auto"/>
      </w:pPr>
    </w:p>
    <w:p w14:paraId="2D5A3716" w14:textId="77777777" w:rsidR="004642AD" w:rsidRDefault="004642AD" w:rsidP="004642AD">
      <w:pPr>
        <w:tabs>
          <w:tab w:val="left" w:pos="1418"/>
          <w:tab w:val="left" w:pos="3969"/>
          <w:tab w:val="left" w:pos="6521"/>
        </w:tabs>
        <w:spacing w:after="0" w:line="240" w:lineRule="auto"/>
      </w:pPr>
      <w:r>
        <w:t>Coaches</w:t>
      </w:r>
      <w:r>
        <w:tab/>
        <w:t>W Shaw</w:t>
      </w:r>
      <w:r>
        <w:tab/>
        <w:t>C Hodson</w:t>
      </w:r>
      <w:r>
        <w:tab/>
        <w:t>G B Norcliffe</w:t>
      </w:r>
    </w:p>
    <w:p w14:paraId="790007BA" w14:textId="77777777" w:rsidR="004642AD" w:rsidRDefault="004642AD" w:rsidP="004642AD">
      <w:pPr>
        <w:tabs>
          <w:tab w:val="left" w:pos="1418"/>
          <w:tab w:val="left" w:pos="3969"/>
          <w:tab w:val="left" w:pos="6521"/>
        </w:tabs>
        <w:spacing w:after="0" w:line="240" w:lineRule="auto"/>
      </w:pPr>
      <w:r>
        <w:tab/>
        <w:t>A C Twinn Esq (CUBC)</w:t>
      </w:r>
      <w:r>
        <w:tab/>
        <w:t>G Parkes</w:t>
      </w:r>
    </w:p>
    <w:p w14:paraId="11356861" w14:textId="77777777" w:rsidR="004642AD" w:rsidRDefault="004642AD" w:rsidP="004642AD">
      <w:pPr>
        <w:tabs>
          <w:tab w:val="left" w:pos="1418"/>
          <w:tab w:val="left" w:pos="3969"/>
          <w:tab w:val="left" w:pos="6521"/>
        </w:tabs>
        <w:spacing w:after="0" w:line="240" w:lineRule="auto"/>
      </w:pPr>
      <w:r>
        <w:tab/>
        <w:t>S G I Kerruish</w:t>
      </w:r>
      <w:r>
        <w:tab/>
        <w:t>C Henderson</w:t>
      </w:r>
    </w:p>
    <w:p w14:paraId="48F203D1" w14:textId="77777777" w:rsidR="004642AD" w:rsidRDefault="004642AD" w:rsidP="004642AD">
      <w:pPr>
        <w:tabs>
          <w:tab w:val="left" w:pos="1418"/>
          <w:tab w:val="left" w:pos="3969"/>
          <w:tab w:val="left" w:pos="6521"/>
        </w:tabs>
        <w:spacing w:after="0" w:line="240" w:lineRule="auto"/>
      </w:pPr>
      <w:r>
        <w:tab/>
        <w:t>T Shaw</w:t>
      </w:r>
      <w:r>
        <w:tab/>
        <w:t>T Shaw</w:t>
      </w:r>
    </w:p>
    <w:p w14:paraId="078933B5" w14:textId="77777777" w:rsidR="004642AD" w:rsidRDefault="004642AD" w:rsidP="004642AD">
      <w:pPr>
        <w:tabs>
          <w:tab w:val="left" w:pos="1418"/>
          <w:tab w:val="left" w:pos="3969"/>
          <w:tab w:val="left" w:pos="6521"/>
        </w:tabs>
        <w:spacing w:after="0" w:line="240" w:lineRule="auto"/>
      </w:pPr>
    </w:p>
    <w:p w14:paraId="359164DF" w14:textId="77777777" w:rsidR="004642AD" w:rsidRDefault="004642AD" w:rsidP="004642AD">
      <w:pPr>
        <w:tabs>
          <w:tab w:val="left" w:pos="1418"/>
          <w:tab w:val="left" w:pos="3969"/>
          <w:tab w:val="left" w:pos="6521"/>
        </w:tabs>
        <w:spacing w:after="0" w:line="240" w:lineRule="auto"/>
      </w:pPr>
    </w:p>
    <w:p w14:paraId="25D788BE" w14:textId="77777777" w:rsidR="004642AD" w:rsidRPr="009E7A71" w:rsidRDefault="004642AD" w:rsidP="004642AD">
      <w:pPr>
        <w:tabs>
          <w:tab w:val="left" w:pos="1418"/>
          <w:tab w:val="left" w:pos="3969"/>
          <w:tab w:val="left" w:pos="6521"/>
        </w:tabs>
        <w:spacing w:after="0" w:line="240" w:lineRule="auto"/>
        <w:rPr>
          <w:b/>
        </w:rPr>
      </w:pPr>
      <w:r w:rsidRPr="009E7A71">
        <w:rPr>
          <w:b/>
        </w:rPr>
        <w:tab/>
      </w:r>
      <w:r>
        <w:rPr>
          <w:b/>
        </w:rPr>
        <w:t>4th VIII</w:t>
      </w:r>
      <w:r w:rsidRPr="009E7A71">
        <w:rPr>
          <w:b/>
        </w:rPr>
        <w:tab/>
      </w:r>
      <w:r>
        <w:rPr>
          <w:b/>
        </w:rPr>
        <w:t>(Nat-Sc &amp; Engineers)</w:t>
      </w:r>
      <w:r w:rsidRPr="009E7A71">
        <w:rPr>
          <w:b/>
        </w:rPr>
        <w:tab/>
      </w:r>
      <w:r>
        <w:rPr>
          <w:b/>
        </w:rPr>
        <w:t>6th VIII</w:t>
      </w:r>
    </w:p>
    <w:p w14:paraId="58A5B0AC" w14:textId="77777777" w:rsidR="004642AD" w:rsidRDefault="004642AD" w:rsidP="004642AD">
      <w:pPr>
        <w:tabs>
          <w:tab w:val="left" w:pos="1418"/>
          <w:tab w:val="left" w:pos="3969"/>
          <w:tab w:val="left" w:pos="6521"/>
        </w:tabs>
        <w:spacing w:after="0" w:line="240" w:lineRule="auto"/>
      </w:pPr>
      <w:r>
        <w:t>Bow</w:t>
      </w:r>
      <w:r>
        <w:tab/>
        <w:t>R Newton</w:t>
      </w:r>
      <w:r>
        <w:tab/>
        <w:t>P Hale</w:t>
      </w:r>
      <w:r>
        <w:tab/>
        <w:t>A Whittaker</w:t>
      </w:r>
    </w:p>
    <w:p w14:paraId="6777938B" w14:textId="77777777" w:rsidR="004642AD" w:rsidRDefault="004642AD" w:rsidP="004642AD">
      <w:pPr>
        <w:tabs>
          <w:tab w:val="left" w:pos="1418"/>
          <w:tab w:val="left" w:pos="3969"/>
          <w:tab w:val="left" w:pos="6521"/>
        </w:tabs>
        <w:spacing w:after="0" w:line="240" w:lineRule="auto"/>
      </w:pPr>
      <w:r>
        <w:t>2</w:t>
      </w:r>
      <w:r>
        <w:tab/>
        <w:t>J Borys</w:t>
      </w:r>
      <w:r>
        <w:tab/>
        <w:t>N Tittle</w:t>
      </w:r>
      <w:r>
        <w:tab/>
        <w:t>M Le Poidevin</w:t>
      </w:r>
    </w:p>
    <w:p w14:paraId="71642C43" w14:textId="77777777" w:rsidR="004642AD" w:rsidRDefault="004642AD" w:rsidP="004642AD">
      <w:pPr>
        <w:tabs>
          <w:tab w:val="left" w:pos="1418"/>
          <w:tab w:val="left" w:pos="3969"/>
          <w:tab w:val="left" w:pos="6521"/>
        </w:tabs>
        <w:spacing w:after="0" w:line="240" w:lineRule="auto"/>
      </w:pPr>
      <w:r>
        <w:t>3</w:t>
      </w:r>
      <w:r>
        <w:tab/>
        <w:t>M Savage</w:t>
      </w:r>
      <w:r>
        <w:tab/>
        <w:t>J Leary</w:t>
      </w:r>
      <w:r>
        <w:tab/>
        <w:t>J Austin</w:t>
      </w:r>
    </w:p>
    <w:p w14:paraId="2B02EE58" w14:textId="77777777" w:rsidR="004642AD" w:rsidRDefault="004642AD" w:rsidP="004642AD">
      <w:pPr>
        <w:tabs>
          <w:tab w:val="left" w:pos="1418"/>
          <w:tab w:val="left" w:pos="3969"/>
          <w:tab w:val="left" w:pos="6521"/>
        </w:tabs>
        <w:spacing w:after="0" w:line="240" w:lineRule="auto"/>
      </w:pPr>
      <w:r>
        <w:t>4</w:t>
      </w:r>
      <w:r>
        <w:tab/>
        <w:t>R Brooks</w:t>
      </w:r>
      <w:r>
        <w:tab/>
        <w:t>P Pike</w:t>
      </w:r>
      <w:r>
        <w:tab/>
        <w:t>A Stewart</w:t>
      </w:r>
    </w:p>
    <w:p w14:paraId="2A7E5DF1" w14:textId="77777777" w:rsidR="004642AD" w:rsidRDefault="004642AD" w:rsidP="004642AD">
      <w:pPr>
        <w:tabs>
          <w:tab w:val="left" w:pos="1418"/>
          <w:tab w:val="left" w:pos="3969"/>
          <w:tab w:val="left" w:pos="6521"/>
        </w:tabs>
        <w:spacing w:after="0" w:line="240" w:lineRule="auto"/>
      </w:pPr>
      <w:r>
        <w:t>5</w:t>
      </w:r>
      <w:r>
        <w:tab/>
        <w:t>M Reeve</w:t>
      </w:r>
      <w:r>
        <w:tab/>
        <w:t>P Duquenim</w:t>
      </w:r>
      <w:r>
        <w:tab/>
        <w:t>K Brook</w:t>
      </w:r>
    </w:p>
    <w:p w14:paraId="4CE6B453" w14:textId="77777777" w:rsidR="004642AD" w:rsidRDefault="004642AD" w:rsidP="004642AD">
      <w:pPr>
        <w:tabs>
          <w:tab w:val="left" w:pos="1418"/>
          <w:tab w:val="left" w:pos="3969"/>
          <w:tab w:val="left" w:pos="6521"/>
        </w:tabs>
        <w:spacing w:after="0" w:line="240" w:lineRule="auto"/>
      </w:pPr>
      <w:r>
        <w:t>6</w:t>
      </w:r>
      <w:r>
        <w:tab/>
        <w:t>N Hooper</w:t>
      </w:r>
      <w:r>
        <w:tab/>
        <w:t>M Chalons-Browne</w:t>
      </w:r>
      <w:r>
        <w:tab/>
        <w:t>C Edwards</w:t>
      </w:r>
    </w:p>
    <w:p w14:paraId="49A0C2D2" w14:textId="77777777" w:rsidR="004642AD" w:rsidRDefault="004642AD" w:rsidP="004642AD">
      <w:pPr>
        <w:tabs>
          <w:tab w:val="left" w:pos="1418"/>
          <w:tab w:val="left" w:pos="3969"/>
          <w:tab w:val="left" w:pos="6521"/>
        </w:tabs>
        <w:spacing w:after="0" w:line="240" w:lineRule="auto"/>
      </w:pPr>
      <w:r>
        <w:t>7</w:t>
      </w:r>
      <w:r>
        <w:tab/>
        <w:t>J Rose</w:t>
      </w:r>
      <w:r>
        <w:tab/>
        <w:t>S Owen</w:t>
      </w:r>
      <w:r>
        <w:tab/>
        <w:t>B Hamilton</w:t>
      </w:r>
    </w:p>
    <w:p w14:paraId="375ED6FE" w14:textId="77777777" w:rsidR="004642AD" w:rsidRDefault="004642AD" w:rsidP="004642AD">
      <w:pPr>
        <w:tabs>
          <w:tab w:val="left" w:pos="1418"/>
          <w:tab w:val="left" w:pos="3969"/>
          <w:tab w:val="left" w:pos="6521"/>
        </w:tabs>
        <w:spacing w:after="0" w:line="240" w:lineRule="auto"/>
      </w:pPr>
      <w:r>
        <w:t>Str</w:t>
      </w:r>
      <w:r>
        <w:tab/>
        <w:t>D Walsh</w:t>
      </w:r>
      <w:r>
        <w:tab/>
        <w:t>G Price</w:t>
      </w:r>
      <w:r>
        <w:tab/>
        <w:t>M Sellers</w:t>
      </w:r>
    </w:p>
    <w:p w14:paraId="4C6AACE8" w14:textId="77777777" w:rsidR="004642AD" w:rsidRDefault="004642AD" w:rsidP="004642AD">
      <w:pPr>
        <w:tabs>
          <w:tab w:val="left" w:pos="1418"/>
          <w:tab w:val="left" w:pos="3969"/>
          <w:tab w:val="left" w:pos="6521"/>
        </w:tabs>
        <w:spacing w:after="0" w:line="240" w:lineRule="auto"/>
      </w:pPr>
      <w:r>
        <w:t>Cox</w:t>
      </w:r>
      <w:r>
        <w:tab/>
        <w:t>R Chapman</w:t>
      </w:r>
      <w:r>
        <w:tab/>
        <w:t>J Eldred</w:t>
      </w:r>
      <w:r>
        <w:tab/>
        <w:t>B Georges</w:t>
      </w:r>
    </w:p>
    <w:p w14:paraId="337829EE" w14:textId="77777777" w:rsidR="004642AD" w:rsidRDefault="004642AD" w:rsidP="004642AD">
      <w:pPr>
        <w:tabs>
          <w:tab w:val="left" w:pos="1418"/>
          <w:tab w:val="left" w:pos="3969"/>
          <w:tab w:val="left" w:pos="6521"/>
        </w:tabs>
        <w:spacing w:after="0" w:line="240" w:lineRule="auto"/>
      </w:pPr>
    </w:p>
    <w:p w14:paraId="23ED6DA6" w14:textId="77777777" w:rsidR="004642AD" w:rsidRDefault="004642AD" w:rsidP="004642AD">
      <w:pPr>
        <w:tabs>
          <w:tab w:val="left" w:pos="1418"/>
          <w:tab w:val="left" w:pos="3969"/>
          <w:tab w:val="left" w:pos="6521"/>
        </w:tabs>
        <w:spacing w:after="0" w:line="240" w:lineRule="auto"/>
      </w:pPr>
      <w:r>
        <w:t>Coaches</w:t>
      </w:r>
      <w:r>
        <w:tab/>
        <w:t>P Munro-Faure</w:t>
      </w:r>
      <w:r>
        <w:tab/>
        <w:t>B Hodge</w:t>
      </w:r>
      <w:r>
        <w:tab/>
        <w:t>S Stick</w:t>
      </w:r>
    </w:p>
    <w:p w14:paraId="66943924" w14:textId="77777777" w:rsidR="004642AD" w:rsidRDefault="004642AD" w:rsidP="004642AD">
      <w:pPr>
        <w:tabs>
          <w:tab w:val="left" w:pos="1418"/>
          <w:tab w:val="left" w:pos="3969"/>
          <w:tab w:val="left" w:pos="6521"/>
        </w:tabs>
        <w:spacing w:after="0" w:line="240" w:lineRule="auto"/>
      </w:pPr>
      <w:r>
        <w:tab/>
        <w:t>B Booth</w:t>
      </w:r>
      <w:r>
        <w:tab/>
        <w:t>B Deane</w:t>
      </w:r>
      <w:r>
        <w:tab/>
        <w:t>D Stone</w:t>
      </w:r>
    </w:p>
    <w:p w14:paraId="5F6110FD" w14:textId="77777777" w:rsidR="004642AD" w:rsidRDefault="004642AD" w:rsidP="004642AD">
      <w:pPr>
        <w:tabs>
          <w:tab w:val="left" w:pos="1418"/>
          <w:tab w:val="left" w:pos="3969"/>
          <w:tab w:val="left" w:pos="6521"/>
        </w:tabs>
        <w:spacing w:after="0" w:line="240" w:lineRule="auto"/>
      </w:pPr>
      <w:r>
        <w:tab/>
      </w:r>
      <w:r>
        <w:tab/>
      </w:r>
      <w:r>
        <w:tab/>
        <w:t>C I Teague</w:t>
      </w:r>
    </w:p>
    <w:p w14:paraId="29D59DDE" w14:textId="77777777" w:rsidR="004642AD" w:rsidRDefault="004642AD">
      <w:pPr>
        <w:rPr>
          <w:b/>
        </w:rPr>
      </w:pPr>
      <w:r>
        <w:rPr>
          <w:b/>
        </w:rPr>
        <w:br w:type="page"/>
      </w:r>
    </w:p>
    <w:p w14:paraId="03160CF8" w14:textId="77777777" w:rsidR="000D6D37" w:rsidRDefault="000D6D37" w:rsidP="000D6D37">
      <w:pPr>
        <w:spacing w:after="0" w:line="240" w:lineRule="auto"/>
        <w:jc w:val="center"/>
        <w:rPr>
          <w:b/>
        </w:rPr>
      </w:pPr>
      <w:r>
        <w:rPr>
          <w:b/>
        </w:rPr>
        <w:lastRenderedPageBreak/>
        <w:t>Fairbairn</w:t>
      </w:r>
      <w:r w:rsidRPr="00AE5F60">
        <w:rPr>
          <w:b/>
        </w:rPr>
        <w:t xml:space="preserve"> Crews </w:t>
      </w:r>
      <w:r>
        <w:rPr>
          <w:b/>
        </w:rPr>
        <w:t>1977</w:t>
      </w:r>
    </w:p>
    <w:p w14:paraId="7FFC25DC" w14:textId="77777777" w:rsidR="000D6D37" w:rsidRDefault="000D6D37" w:rsidP="000D6D37">
      <w:pPr>
        <w:spacing w:after="0" w:line="240" w:lineRule="auto"/>
        <w:jc w:val="center"/>
        <w:rPr>
          <w:b/>
        </w:rPr>
      </w:pPr>
    </w:p>
    <w:p w14:paraId="074569BB" w14:textId="77777777" w:rsidR="000D6D37" w:rsidRDefault="000D6D37" w:rsidP="000D6D37">
      <w:pPr>
        <w:tabs>
          <w:tab w:val="left" w:pos="1418"/>
          <w:tab w:val="left" w:pos="3969"/>
          <w:tab w:val="left" w:pos="6521"/>
        </w:tabs>
        <w:spacing w:after="0" w:line="240" w:lineRule="auto"/>
        <w:rPr>
          <w:b/>
        </w:rPr>
      </w:pPr>
      <w:r>
        <w:rPr>
          <w:b/>
        </w:rPr>
        <w:tab/>
        <w:t>The Light IV</w:t>
      </w:r>
      <w:r>
        <w:rPr>
          <w:b/>
        </w:rPr>
        <w:tab/>
        <w:t xml:space="preserve">The Clinker IV </w:t>
      </w:r>
    </w:p>
    <w:p w14:paraId="0CF5D845" w14:textId="77777777" w:rsidR="000D6D37" w:rsidRPr="003575F2" w:rsidRDefault="000D6D37" w:rsidP="000D6D37">
      <w:pPr>
        <w:tabs>
          <w:tab w:val="left" w:pos="1418"/>
          <w:tab w:val="left" w:pos="3969"/>
          <w:tab w:val="left" w:pos="6521"/>
        </w:tabs>
        <w:spacing w:after="0" w:line="240" w:lineRule="auto"/>
      </w:pPr>
      <w:r w:rsidRPr="003575F2">
        <w:t>Bow</w:t>
      </w:r>
      <w:r w:rsidRPr="003575F2">
        <w:tab/>
      </w:r>
      <w:r>
        <w:t xml:space="preserve">A N de M Jelfs </w:t>
      </w:r>
      <w:r>
        <w:tab/>
      </w:r>
      <w:r w:rsidRPr="0061264D">
        <w:t>D McLeod</w:t>
      </w:r>
    </w:p>
    <w:p w14:paraId="4E767E6C" w14:textId="77777777" w:rsidR="000D6D37" w:rsidRPr="003575F2" w:rsidRDefault="000D6D37" w:rsidP="000D6D37">
      <w:pPr>
        <w:tabs>
          <w:tab w:val="left" w:pos="1418"/>
          <w:tab w:val="left" w:pos="3969"/>
          <w:tab w:val="left" w:pos="6521"/>
        </w:tabs>
        <w:spacing w:after="0" w:line="240" w:lineRule="auto"/>
      </w:pPr>
      <w:r w:rsidRPr="003575F2">
        <w:t>2</w:t>
      </w:r>
      <w:r w:rsidRPr="003575F2">
        <w:tab/>
      </w:r>
      <w:r>
        <w:t>P W Munro-Faure</w:t>
      </w:r>
      <w:r>
        <w:tab/>
        <w:t>B K W Booth</w:t>
      </w:r>
    </w:p>
    <w:p w14:paraId="32DCC748" w14:textId="77777777" w:rsidR="000D6D37" w:rsidRPr="003575F2" w:rsidRDefault="000D6D37" w:rsidP="000D6D37">
      <w:pPr>
        <w:tabs>
          <w:tab w:val="left" w:pos="1418"/>
          <w:tab w:val="left" w:pos="3969"/>
          <w:tab w:val="left" w:pos="6521"/>
        </w:tabs>
        <w:spacing w:after="0" w:line="240" w:lineRule="auto"/>
      </w:pPr>
      <w:r w:rsidRPr="003575F2">
        <w:t>3</w:t>
      </w:r>
      <w:r w:rsidRPr="003575F2">
        <w:tab/>
      </w:r>
      <w:r>
        <w:t>C I Teague</w:t>
      </w:r>
      <w:r>
        <w:tab/>
        <w:t>C G Martin</w:t>
      </w:r>
    </w:p>
    <w:p w14:paraId="5AD5EB06" w14:textId="77777777" w:rsidR="000D6D37" w:rsidRPr="003575F2" w:rsidRDefault="000D6D37" w:rsidP="000D6D37">
      <w:pPr>
        <w:tabs>
          <w:tab w:val="left" w:pos="1418"/>
          <w:tab w:val="left" w:pos="3969"/>
          <w:tab w:val="left" w:pos="6521"/>
        </w:tabs>
        <w:spacing w:after="0" w:line="240" w:lineRule="auto"/>
      </w:pPr>
      <w:r w:rsidRPr="003575F2">
        <w:t>Str</w:t>
      </w:r>
      <w:r w:rsidRPr="003575F2">
        <w:tab/>
      </w:r>
      <w:r>
        <w:t>S J Hall</w:t>
      </w:r>
      <w:r>
        <w:tab/>
        <w:t>R Beevor</w:t>
      </w:r>
    </w:p>
    <w:p w14:paraId="5BA62529" w14:textId="77777777" w:rsidR="000D6D37" w:rsidRPr="003575F2" w:rsidRDefault="000D6D37" w:rsidP="000D6D37">
      <w:pPr>
        <w:tabs>
          <w:tab w:val="left" w:pos="1418"/>
          <w:tab w:val="left" w:pos="3969"/>
          <w:tab w:val="left" w:pos="6521"/>
        </w:tabs>
        <w:spacing w:after="0" w:line="240" w:lineRule="auto"/>
      </w:pPr>
      <w:r w:rsidRPr="003575F2">
        <w:t>Cox</w:t>
      </w:r>
      <w:r>
        <w:tab/>
      </w:r>
      <w:r>
        <w:tab/>
        <w:t>P Taylor</w:t>
      </w:r>
    </w:p>
    <w:p w14:paraId="0FEC89E3" w14:textId="77777777" w:rsidR="000D6D37" w:rsidRDefault="000D6D37" w:rsidP="000D6D37">
      <w:pPr>
        <w:tabs>
          <w:tab w:val="left" w:pos="1418"/>
          <w:tab w:val="left" w:pos="3969"/>
          <w:tab w:val="left" w:pos="6521"/>
        </w:tabs>
        <w:spacing w:after="0" w:line="240" w:lineRule="auto"/>
      </w:pPr>
    </w:p>
    <w:p w14:paraId="007283D7" w14:textId="77777777" w:rsidR="000D6D37" w:rsidRDefault="000D6D37" w:rsidP="000D6D37">
      <w:pPr>
        <w:tabs>
          <w:tab w:val="left" w:pos="1418"/>
          <w:tab w:val="left" w:pos="3969"/>
          <w:tab w:val="left" w:pos="6521"/>
        </w:tabs>
        <w:spacing w:after="0" w:line="240" w:lineRule="auto"/>
      </w:pPr>
      <w:r w:rsidRPr="003575F2">
        <w:t>Coach</w:t>
      </w:r>
      <w:r w:rsidRPr="003575F2">
        <w:tab/>
      </w:r>
      <w:r>
        <w:t>A C Twinn Esq (CUBC)</w:t>
      </w:r>
      <w:r>
        <w:tab/>
        <w:t>A C Twinn Esq (CUBC)</w:t>
      </w:r>
    </w:p>
    <w:p w14:paraId="44386F53" w14:textId="77777777" w:rsidR="000D6D37" w:rsidRDefault="000D6D37" w:rsidP="000D6D37">
      <w:pPr>
        <w:tabs>
          <w:tab w:val="left" w:pos="1418"/>
          <w:tab w:val="left" w:pos="3969"/>
          <w:tab w:val="left" w:pos="6521"/>
        </w:tabs>
        <w:spacing w:after="0" w:line="240" w:lineRule="auto"/>
      </w:pPr>
      <w:r>
        <w:tab/>
        <w:t>S Kerruish Esq</w:t>
      </w:r>
      <w:r>
        <w:tab/>
        <w:t>P W Munro-Faure</w:t>
      </w:r>
    </w:p>
    <w:p w14:paraId="4413A10A" w14:textId="77777777" w:rsidR="000D6D37" w:rsidRPr="003575F2" w:rsidRDefault="00F86630" w:rsidP="000D6D37">
      <w:pPr>
        <w:tabs>
          <w:tab w:val="left" w:pos="1418"/>
          <w:tab w:val="left" w:pos="3969"/>
          <w:tab w:val="left" w:pos="6521"/>
        </w:tabs>
        <w:spacing w:after="0" w:line="240" w:lineRule="auto"/>
      </w:pPr>
      <w:r>
        <w:tab/>
        <w:t>Dr</w:t>
      </w:r>
      <w:r w:rsidR="000D6D37">
        <w:t xml:space="preserve"> R Greatorex</w:t>
      </w:r>
    </w:p>
    <w:p w14:paraId="4015D26D" w14:textId="77777777" w:rsidR="000D6D37" w:rsidRPr="00AE5F60" w:rsidRDefault="000D6D37" w:rsidP="000D6D37">
      <w:pPr>
        <w:tabs>
          <w:tab w:val="left" w:pos="1418"/>
          <w:tab w:val="left" w:pos="3969"/>
          <w:tab w:val="left" w:pos="6521"/>
        </w:tabs>
        <w:spacing w:after="0" w:line="240" w:lineRule="auto"/>
        <w:jc w:val="center"/>
        <w:rPr>
          <w:b/>
        </w:rPr>
      </w:pPr>
    </w:p>
    <w:p w14:paraId="2036789D" w14:textId="77777777" w:rsidR="000D6D37" w:rsidRPr="009E7A71" w:rsidRDefault="000D6D37" w:rsidP="000D6D37">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p>
    <w:p w14:paraId="64BDF0C8" w14:textId="77777777" w:rsidR="000D6D37" w:rsidRDefault="000D6D37" w:rsidP="000D6D37">
      <w:pPr>
        <w:tabs>
          <w:tab w:val="left" w:pos="1418"/>
          <w:tab w:val="left" w:pos="3969"/>
          <w:tab w:val="left" w:pos="6521"/>
        </w:tabs>
        <w:spacing w:after="0" w:line="240" w:lineRule="auto"/>
      </w:pPr>
      <w:r>
        <w:t>Bow</w:t>
      </w:r>
      <w:r>
        <w:tab/>
        <w:t>A P Goulden</w:t>
      </w:r>
      <w:r>
        <w:tab/>
        <w:t>J Lacey</w:t>
      </w:r>
    </w:p>
    <w:p w14:paraId="65CB0903" w14:textId="77777777" w:rsidR="000D6D37" w:rsidRDefault="000D6D37" w:rsidP="000D6D37">
      <w:pPr>
        <w:tabs>
          <w:tab w:val="left" w:pos="1418"/>
          <w:tab w:val="left" w:pos="3969"/>
          <w:tab w:val="left" w:pos="6521"/>
        </w:tabs>
        <w:spacing w:after="0" w:line="240" w:lineRule="auto"/>
      </w:pPr>
      <w:r>
        <w:t>2</w:t>
      </w:r>
      <w:r>
        <w:tab/>
      </w:r>
      <w:r w:rsidRPr="0061264D">
        <w:t>D McLeod</w:t>
      </w:r>
      <w:r>
        <w:tab/>
        <w:t>M Murray</w:t>
      </w:r>
    </w:p>
    <w:p w14:paraId="3925A88F" w14:textId="77777777" w:rsidR="000D6D37" w:rsidRDefault="000D6D37" w:rsidP="000D6D37">
      <w:pPr>
        <w:tabs>
          <w:tab w:val="left" w:pos="1418"/>
          <w:tab w:val="left" w:pos="3969"/>
          <w:tab w:val="left" w:pos="6521"/>
        </w:tabs>
        <w:spacing w:after="0" w:line="240" w:lineRule="auto"/>
      </w:pPr>
      <w:r>
        <w:t>3</w:t>
      </w:r>
      <w:r>
        <w:tab/>
        <w:t>S M Stick</w:t>
      </w:r>
      <w:r>
        <w:tab/>
        <w:t>P Duquemin</w:t>
      </w:r>
    </w:p>
    <w:p w14:paraId="74C04213" w14:textId="77777777" w:rsidR="000D6D37" w:rsidRDefault="000D6D37" w:rsidP="000D6D37">
      <w:pPr>
        <w:tabs>
          <w:tab w:val="left" w:pos="1418"/>
          <w:tab w:val="left" w:pos="3969"/>
          <w:tab w:val="left" w:pos="6521"/>
        </w:tabs>
        <w:spacing w:after="0" w:line="240" w:lineRule="auto"/>
      </w:pPr>
      <w:r>
        <w:t>4</w:t>
      </w:r>
      <w:r>
        <w:tab/>
        <w:t>B K W Booth</w:t>
      </w:r>
      <w:r>
        <w:tab/>
        <w:t>S Tapping</w:t>
      </w:r>
    </w:p>
    <w:p w14:paraId="0EB3C1BA" w14:textId="77777777" w:rsidR="000D6D37" w:rsidRDefault="000D6D37" w:rsidP="000D6D37">
      <w:pPr>
        <w:tabs>
          <w:tab w:val="left" w:pos="1418"/>
          <w:tab w:val="left" w:pos="3969"/>
          <w:tab w:val="left" w:pos="6521"/>
        </w:tabs>
        <w:spacing w:after="0" w:line="240" w:lineRule="auto"/>
      </w:pPr>
      <w:r>
        <w:t>5</w:t>
      </w:r>
      <w:r>
        <w:tab/>
        <w:t>C G Martin</w:t>
      </w:r>
      <w:r>
        <w:tab/>
        <w:t>P Hale</w:t>
      </w:r>
    </w:p>
    <w:p w14:paraId="211BA290" w14:textId="77777777" w:rsidR="000D6D37" w:rsidRDefault="000D6D37" w:rsidP="000D6D37">
      <w:pPr>
        <w:tabs>
          <w:tab w:val="left" w:pos="1418"/>
          <w:tab w:val="left" w:pos="3969"/>
          <w:tab w:val="left" w:pos="6521"/>
        </w:tabs>
        <w:spacing w:after="0" w:line="240" w:lineRule="auto"/>
      </w:pPr>
      <w:r>
        <w:t>6</w:t>
      </w:r>
      <w:r>
        <w:tab/>
        <w:t>R Beevor</w:t>
      </w:r>
      <w:r>
        <w:tab/>
        <w:t>N Hooper</w:t>
      </w:r>
    </w:p>
    <w:p w14:paraId="3C38254F" w14:textId="77777777" w:rsidR="000D6D37" w:rsidRDefault="000D6D37" w:rsidP="000D6D37">
      <w:pPr>
        <w:tabs>
          <w:tab w:val="left" w:pos="1418"/>
          <w:tab w:val="left" w:pos="3969"/>
          <w:tab w:val="left" w:pos="6521"/>
        </w:tabs>
        <w:spacing w:after="0" w:line="240" w:lineRule="auto"/>
      </w:pPr>
      <w:r>
        <w:t>7</w:t>
      </w:r>
      <w:r>
        <w:tab/>
        <w:t>N W Jepps</w:t>
      </w:r>
      <w:r>
        <w:tab/>
        <w:t>S Owen</w:t>
      </w:r>
    </w:p>
    <w:p w14:paraId="50FC2DFA" w14:textId="77777777" w:rsidR="000D6D37" w:rsidRDefault="000D6D37" w:rsidP="000D6D37">
      <w:pPr>
        <w:tabs>
          <w:tab w:val="left" w:pos="1418"/>
          <w:tab w:val="left" w:pos="3969"/>
          <w:tab w:val="left" w:pos="6521"/>
        </w:tabs>
        <w:spacing w:after="0" w:line="240" w:lineRule="auto"/>
      </w:pPr>
      <w:r>
        <w:t>Str</w:t>
      </w:r>
      <w:r>
        <w:tab/>
        <w:t>P W Munro-Faure</w:t>
      </w:r>
      <w:r>
        <w:tab/>
        <w:t>A Cooke</w:t>
      </w:r>
    </w:p>
    <w:p w14:paraId="757CA755" w14:textId="77777777" w:rsidR="000D6D37" w:rsidRDefault="000D6D37" w:rsidP="000D6D37">
      <w:pPr>
        <w:tabs>
          <w:tab w:val="left" w:pos="1418"/>
          <w:tab w:val="left" w:pos="3969"/>
          <w:tab w:val="left" w:pos="6521"/>
        </w:tabs>
        <w:spacing w:after="0" w:line="240" w:lineRule="auto"/>
      </w:pPr>
      <w:r>
        <w:t>Cox</w:t>
      </w:r>
      <w:r>
        <w:tab/>
        <w:t>S A Lester</w:t>
      </w:r>
      <w:r>
        <w:tab/>
        <w:t>S Forge</w:t>
      </w:r>
    </w:p>
    <w:p w14:paraId="4A2C6E13" w14:textId="77777777" w:rsidR="000D6D37" w:rsidRDefault="000D6D37" w:rsidP="000D6D37">
      <w:pPr>
        <w:tabs>
          <w:tab w:val="left" w:pos="1418"/>
          <w:tab w:val="left" w:pos="3969"/>
          <w:tab w:val="left" w:pos="6521"/>
        </w:tabs>
        <w:spacing w:after="0" w:line="240" w:lineRule="auto"/>
      </w:pPr>
    </w:p>
    <w:p w14:paraId="2587B508" w14:textId="77777777" w:rsidR="000D6D37" w:rsidRDefault="000D6D37" w:rsidP="000D6D37">
      <w:pPr>
        <w:tabs>
          <w:tab w:val="left" w:pos="1418"/>
          <w:tab w:val="left" w:pos="3969"/>
          <w:tab w:val="left" w:pos="6521"/>
        </w:tabs>
        <w:spacing w:after="0" w:line="240" w:lineRule="auto"/>
      </w:pPr>
      <w:r>
        <w:t>Coaches</w:t>
      </w:r>
      <w:r>
        <w:tab/>
        <w:t>Dr R Greatorex</w:t>
      </w:r>
      <w:r>
        <w:tab/>
        <w:t>B K W Booth Esq</w:t>
      </w:r>
    </w:p>
    <w:p w14:paraId="6238BD7C" w14:textId="77777777" w:rsidR="000D6D37" w:rsidRDefault="000D6D37" w:rsidP="000D6D37">
      <w:pPr>
        <w:tabs>
          <w:tab w:val="left" w:pos="1418"/>
          <w:tab w:val="left" w:pos="3969"/>
          <w:tab w:val="left" w:pos="6521"/>
        </w:tabs>
        <w:spacing w:after="0" w:line="240" w:lineRule="auto"/>
      </w:pPr>
    </w:p>
    <w:p w14:paraId="35CA2620" w14:textId="77777777" w:rsidR="000D6D37" w:rsidRDefault="000D6D37" w:rsidP="000D6D37">
      <w:pPr>
        <w:tabs>
          <w:tab w:val="left" w:pos="1418"/>
          <w:tab w:val="left" w:pos="3969"/>
          <w:tab w:val="left" w:pos="6521"/>
        </w:tabs>
        <w:spacing w:after="0" w:line="240" w:lineRule="auto"/>
      </w:pPr>
    </w:p>
    <w:p w14:paraId="27255891" w14:textId="77777777" w:rsidR="000D6D37" w:rsidRDefault="000D6D37">
      <w:pPr>
        <w:rPr>
          <w:b/>
        </w:rPr>
      </w:pPr>
      <w:r>
        <w:rPr>
          <w:b/>
        </w:rPr>
        <w:br w:type="page"/>
      </w:r>
    </w:p>
    <w:p w14:paraId="5EC37C54" w14:textId="77777777" w:rsidR="00AE5F60" w:rsidRDefault="00AE5F60" w:rsidP="000D6D37">
      <w:pPr>
        <w:spacing w:after="0" w:line="240" w:lineRule="auto"/>
        <w:jc w:val="center"/>
        <w:rPr>
          <w:b/>
        </w:rPr>
      </w:pPr>
      <w:r w:rsidRPr="00AE5F60">
        <w:rPr>
          <w:b/>
        </w:rPr>
        <w:lastRenderedPageBreak/>
        <w:t xml:space="preserve">Lent Crews </w:t>
      </w:r>
      <w:r w:rsidR="00EE1A32">
        <w:rPr>
          <w:b/>
        </w:rPr>
        <w:t>1978</w:t>
      </w:r>
    </w:p>
    <w:p w14:paraId="0C859190" w14:textId="77777777" w:rsidR="009E7A71" w:rsidRPr="00AE5F60" w:rsidRDefault="009E7A71" w:rsidP="00AE5F60">
      <w:pPr>
        <w:spacing w:after="0" w:line="240" w:lineRule="auto"/>
        <w:jc w:val="center"/>
        <w:rPr>
          <w:b/>
        </w:rPr>
      </w:pPr>
    </w:p>
    <w:p w14:paraId="7B2DFC21" w14:textId="77777777" w:rsidR="00AE5F60" w:rsidRPr="009E7A71" w:rsidRDefault="00AE5F60" w:rsidP="00AE5F60">
      <w:pPr>
        <w:tabs>
          <w:tab w:val="left" w:pos="1418"/>
          <w:tab w:val="left" w:pos="3969"/>
          <w:tab w:val="left" w:pos="6521"/>
        </w:tabs>
        <w:spacing w:after="0" w:line="240" w:lineRule="auto"/>
        <w:rPr>
          <w:b/>
        </w:rPr>
      </w:pPr>
      <w:r w:rsidRPr="009E7A71">
        <w:rPr>
          <w:b/>
        </w:rPr>
        <w:tab/>
      </w:r>
      <w:r w:rsidR="000B4B54">
        <w:rPr>
          <w:b/>
        </w:rPr>
        <w:t>1st VIII</w:t>
      </w:r>
      <w:r w:rsidRPr="009E7A71">
        <w:rPr>
          <w:b/>
        </w:rPr>
        <w:tab/>
      </w:r>
      <w:r w:rsidR="000B4B54">
        <w:rPr>
          <w:b/>
        </w:rPr>
        <w:t>2nd VIII</w:t>
      </w:r>
      <w:r w:rsidRPr="009E7A71">
        <w:rPr>
          <w:b/>
        </w:rPr>
        <w:tab/>
      </w:r>
      <w:r w:rsidR="000B4B54">
        <w:rPr>
          <w:b/>
        </w:rPr>
        <w:t>3rd VIII</w:t>
      </w:r>
    </w:p>
    <w:p w14:paraId="2E2E6E62" w14:textId="77777777" w:rsidR="00097FDF" w:rsidRDefault="00AE5F60" w:rsidP="00AE5F60">
      <w:pPr>
        <w:tabs>
          <w:tab w:val="left" w:pos="1418"/>
          <w:tab w:val="left" w:pos="3969"/>
          <w:tab w:val="left" w:pos="6521"/>
        </w:tabs>
        <w:spacing w:after="0" w:line="240" w:lineRule="auto"/>
      </w:pPr>
      <w:r>
        <w:t>Bow</w:t>
      </w:r>
      <w:r w:rsidR="00EE1A32">
        <w:tab/>
        <w:t>D McLeod</w:t>
      </w:r>
      <w:r w:rsidR="00EE1A32">
        <w:tab/>
        <w:t>D J Gibson</w:t>
      </w:r>
      <w:r w:rsidR="00EE1A32">
        <w:tab/>
        <w:t>N Francis</w:t>
      </w:r>
    </w:p>
    <w:p w14:paraId="464D6AC3" w14:textId="77777777" w:rsidR="00AE5F60" w:rsidRDefault="00AE5F60" w:rsidP="00AE5F60">
      <w:pPr>
        <w:tabs>
          <w:tab w:val="left" w:pos="1418"/>
          <w:tab w:val="left" w:pos="3969"/>
          <w:tab w:val="left" w:pos="6521"/>
        </w:tabs>
        <w:spacing w:after="0" w:line="240" w:lineRule="auto"/>
      </w:pPr>
      <w:r>
        <w:t>2</w:t>
      </w:r>
      <w:r w:rsidR="00EE1A32">
        <w:tab/>
        <w:t>B K W Booth</w:t>
      </w:r>
      <w:r w:rsidR="00EE1A32">
        <w:tab/>
        <w:t>J M Borys</w:t>
      </w:r>
      <w:r w:rsidR="00EE1A32">
        <w:tab/>
        <w:t>M Parr</w:t>
      </w:r>
    </w:p>
    <w:p w14:paraId="2305876B" w14:textId="77777777" w:rsidR="00AE5F60" w:rsidRDefault="00AE5F60" w:rsidP="00AE5F60">
      <w:pPr>
        <w:tabs>
          <w:tab w:val="left" w:pos="1418"/>
          <w:tab w:val="left" w:pos="3969"/>
          <w:tab w:val="left" w:pos="6521"/>
        </w:tabs>
        <w:spacing w:after="0" w:line="240" w:lineRule="auto"/>
      </w:pPr>
      <w:r>
        <w:t>3</w:t>
      </w:r>
      <w:r w:rsidR="00EE1A32">
        <w:tab/>
        <w:t>S M Stick</w:t>
      </w:r>
      <w:r w:rsidR="00EE1A32">
        <w:tab/>
        <w:t>J T Murison</w:t>
      </w:r>
      <w:r w:rsidR="00EE1A32">
        <w:tab/>
        <w:t>C Radford</w:t>
      </w:r>
    </w:p>
    <w:p w14:paraId="2628DFC6" w14:textId="77777777" w:rsidR="00AE5F60" w:rsidRDefault="00AE5F60" w:rsidP="00AE5F60">
      <w:pPr>
        <w:tabs>
          <w:tab w:val="left" w:pos="1418"/>
          <w:tab w:val="left" w:pos="3969"/>
          <w:tab w:val="left" w:pos="6521"/>
        </w:tabs>
        <w:spacing w:after="0" w:line="240" w:lineRule="auto"/>
      </w:pPr>
      <w:r>
        <w:t>4</w:t>
      </w:r>
      <w:r w:rsidR="00EE1A32">
        <w:tab/>
        <w:t>R M W Beevor</w:t>
      </w:r>
      <w:r w:rsidR="00EE1A32">
        <w:tab/>
        <w:t>J H Wells</w:t>
      </w:r>
      <w:r w:rsidR="00EE1A32">
        <w:tab/>
        <w:t>S Clapham</w:t>
      </w:r>
    </w:p>
    <w:p w14:paraId="091D88D9" w14:textId="77777777" w:rsidR="00AE5F60" w:rsidRDefault="00AE5F60" w:rsidP="00AE5F60">
      <w:pPr>
        <w:tabs>
          <w:tab w:val="left" w:pos="1418"/>
          <w:tab w:val="left" w:pos="3969"/>
          <w:tab w:val="left" w:pos="6521"/>
        </w:tabs>
        <w:spacing w:after="0" w:line="240" w:lineRule="auto"/>
      </w:pPr>
      <w:r>
        <w:t>5</w:t>
      </w:r>
      <w:r w:rsidR="00EE1A32">
        <w:tab/>
        <w:t>C I Teague</w:t>
      </w:r>
      <w:r w:rsidR="00EE1A32">
        <w:tab/>
        <w:t>J Leary</w:t>
      </w:r>
      <w:r w:rsidR="00EE1A32">
        <w:tab/>
        <w:t>N Gardiner</w:t>
      </w:r>
    </w:p>
    <w:p w14:paraId="4D179F1C" w14:textId="77777777" w:rsidR="00AE5F60" w:rsidRDefault="00AE5F60" w:rsidP="00AE5F60">
      <w:pPr>
        <w:tabs>
          <w:tab w:val="left" w:pos="1418"/>
          <w:tab w:val="left" w:pos="3969"/>
          <w:tab w:val="left" w:pos="6521"/>
        </w:tabs>
        <w:spacing w:after="0" w:line="240" w:lineRule="auto"/>
      </w:pPr>
      <w:r>
        <w:t>6</w:t>
      </w:r>
      <w:r w:rsidR="00EE1A32">
        <w:tab/>
        <w:t>S J Hall</w:t>
      </w:r>
      <w:r w:rsidR="00EE1A32">
        <w:tab/>
        <w:t>N R Tittle</w:t>
      </w:r>
      <w:r w:rsidR="00EE1A32">
        <w:tab/>
        <w:t>A Proctor</w:t>
      </w:r>
    </w:p>
    <w:p w14:paraId="1E3FCA71" w14:textId="77777777" w:rsidR="00AE5F60" w:rsidRDefault="00AE5F60" w:rsidP="00AE5F60">
      <w:pPr>
        <w:tabs>
          <w:tab w:val="left" w:pos="1418"/>
          <w:tab w:val="left" w:pos="3969"/>
          <w:tab w:val="left" w:pos="6521"/>
        </w:tabs>
        <w:spacing w:after="0" w:line="240" w:lineRule="auto"/>
      </w:pPr>
      <w:r>
        <w:t>7</w:t>
      </w:r>
      <w:r w:rsidR="00EE1A32">
        <w:tab/>
        <w:t>C G Martin</w:t>
      </w:r>
      <w:r w:rsidR="00EE1A32">
        <w:tab/>
        <w:t>P C Hale</w:t>
      </w:r>
      <w:r w:rsidR="00EE1A32">
        <w:tab/>
        <w:t>S Owen</w:t>
      </w:r>
    </w:p>
    <w:p w14:paraId="10461FA7" w14:textId="77777777" w:rsidR="00AE5F60" w:rsidRDefault="00AE5F60" w:rsidP="00AE5F60">
      <w:pPr>
        <w:tabs>
          <w:tab w:val="left" w:pos="1418"/>
          <w:tab w:val="left" w:pos="3969"/>
          <w:tab w:val="left" w:pos="6521"/>
        </w:tabs>
        <w:spacing w:after="0" w:line="240" w:lineRule="auto"/>
      </w:pPr>
      <w:r>
        <w:t>Str</w:t>
      </w:r>
      <w:r w:rsidR="00EE1A32">
        <w:tab/>
        <w:t>P W Munro-Faure</w:t>
      </w:r>
      <w:r w:rsidR="00EE1A32">
        <w:tab/>
        <w:t>A P Goulden</w:t>
      </w:r>
      <w:r w:rsidR="00EE1A32">
        <w:tab/>
        <w:t>M Murray</w:t>
      </w:r>
    </w:p>
    <w:p w14:paraId="6D3911E5" w14:textId="77777777" w:rsidR="00AE5F60" w:rsidRDefault="00AE5F60" w:rsidP="00AE5F60">
      <w:pPr>
        <w:tabs>
          <w:tab w:val="left" w:pos="1418"/>
          <w:tab w:val="left" w:pos="3969"/>
          <w:tab w:val="left" w:pos="6521"/>
        </w:tabs>
        <w:spacing w:after="0" w:line="240" w:lineRule="auto"/>
      </w:pPr>
      <w:r>
        <w:t>Cox</w:t>
      </w:r>
      <w:r w:rsidR="00EE1A32">
        <w:tab/>
        <w:t>P S Taylor</w:t>
      </w:r>
      <w:r w:rsidR="00EE1A32">
        <w:tab/>
        <w:t>S T Forge</w:t>
      </w:r>
      <w:r w:rsidR="00EE1A32">
        <w:tab/>
        <w:t>R Chapman</w:t>
      </w:r>
    </w:p>
    <w:p w14:paraId="4170824A" w14:textId="77777777" w:rsidR="000B4B54" w:rsidRDefault="000B4B54" w:rsidP="00AE5F60">
      <w:pPr>
        <w:tabs>
          <w:tab w:val="left" w:pos="1418"/>
          <w:tab w:val="left" w:pos="3969"/>
          <w:tab w:val="left" w:pos="6521"/>
        </w:tabs>
        <w:spacing w:after="0" w:line="240" w:lineRule="auto"/>
      </w:pPr>
    </w:p>
    <w:p w14:paraId="144333B7" w14:textId="77777777" w:rsidR="00AE5F60" w:rsidRDefault="00AE5F60" w:rsidP="00AE5F60">
      <w:pPr>
        <w:tabs>
          <w:tab w:val="left" w:pos="1418"/>
          <w:tab w:val="left" w:pos="3969"/>
          <w:tab w:val="left" w:pos="6521"/>
        </w:tabs>
        <w:spacing w:after="0" w:line="240" w:lineRule="auto"/>
      </w:pPr>
      <w:r>
        <w:t>Coaches</w:t>
      </w:r>
      <w:r w:rsidR="00EE1A32">
        <w:tab/>
        <w:t>A Twinn</w:t>
      </w:r>
      <w:r w:rsidR="000B4B54">
        <w:t xml:space="preserve"> Esq (CUBC)</w:t>
      </w:r>
      <w:r w:rsidR="00EE1A32">
        <w:tab/>
        <w:t>R M W Beevor</w:t>
      </w:r>
      <w:r w:rsidR="00EE1A32">
        <w:tab/>
        <w:t>The David MacLeod</w:t>
      </w:r>
    </w:p>
    <w:p w14:paraId="7123BD5B" w14:textId="77777777" w:rsidR="00EE1A32" w:rsidRDefault="00EE1A32" w:rsidP="00AE5F60">
      <w:pPr>
        <w:tabs>
          <w:tab w:val="left" w:pos="1418"/>
          <w:tab w:val="left" w:pos="3969"/>
          <w:tab w:val="left" w:pos="6521"/>
        </w:tabs>
        <w:spacing w:after="0" w:line="240" w:lineRule="auto"/>
      </w:pPr>
      <w:r>
        <w:tab/>
        <w:t>C E Henderson</w:t>
      </w:r>
    </w:p>
    <w:p w14:paraId="03245003" w14:textId="77777777" w:rsidR="009E7A71" w:rsidRDefault="00EE1A32" w:rsidP="00AE5F60">
      <w:pPr>
        <w:tabs>
          <w:tab w:val="left" w:pos="1418"/>
          <w:tab w:val="left" w:pos="3969"/>
          <w:tab w:val="left" w:pos="6521"/>
        </w:tabs>
        <w:spacing w:after="0" w:line="240" w:lineRule="auto"/>
      </w:pPr>
      <w:r>
        <w:tab/>
        <w:t xml:space="preserve">S </w:t>
      </w:r>
      <w:r w:rsidR="000B4B54">
        <w:t xml:space="preserve">G I </w:t>
      </w:r>
      <w:r>
        <w:t>Kerruish</w:t>
      </w:r>
    </w:p>
    <w:p w14:paraId="231E319F" w14:textId="77777777" w:rsidR="009E7A71" w:rsidRDefault="00EE1A32" w:rsidP="00AE5F60">
      <w:pPr>
        <w:tabs>
          <w:tab w:val="left" w:pos="1418"/>
          <w:tab w:val="left" w:pos="3969"/>
          <w:tab w:val="left" w:pos="6521"/>
        </w:tabs>
        <w:spacing w:after="0" w:line="240" w:lineRule="auto"/>
      </w:pPr>
      <w:r>
        <w:tab/>
        <w:t>Dr R A Greatorex</w:t>
      </w:r>
    </w:p>
    <w:p w14:paraId="586272E2" w14:textId="77777777" w:rsidR="009E7A71" w:rsidRDefault="009E7A71" w:rsidP="00AE5F60">
      <w:pPr>
        <w:tabs>
          <w:tab w:val="left" w:pos="1418"/>
          <w:tab w:val="left" w:pos="3969"/>
          <w:tab w:val="left" w:pos="6521"/>
        </w:tabs>
        <w:spacing w:after="0" w:line="240" w:lineRule="auto"/>
      </w:pPr>
    </w:p>
    <w:p w14:paraId="53DE3BF1" w14:textId="77777777" w:rsidR="009E7A71" w:rsidRDefault="00EE1A32" w:rsidP="00AE5F60">
      <w:pPr>
        <w:tabs>
          <w:tab w:val="left" w:pos="1418"/>
          <w:tab w:val="left" w:pos="3969"/>
          <w:tab w:val="left" w:pos="6521"/>
        </w:tabs>
        <w:spacing w:after="0" w:line="240" w:lineRule="auto"/>
      </w:pPr>
      <w:r>
        <w:tab/>
      </w:r>
      <w:r w:rsidR="000B4B54">
        <w:t xml:space="preserve">4th </w:t>
      </w:r>
      <w:r w:rsidR="000B4B54">
        <w:rPr>
          <w:b/>
        </w:rPr>
        <w:t>VIII</w:t>
      </w:r>
    </w:p>
    <w:p w14:paraId="0FAE5F5A" w14:textId="77777777" w:rsidR="00AE5F60" w:rsidRDefault="009E7A71" w:rsidP="00AE5F60">
      <w:pPr>
        <w:tabs>
          <w:tab w:val="left" w:pos="1418"/>
          <w:tab w:val="left" w:pos="3969"/>
          <w:tab w:val="left" w:pos="6521"/>
        </w:tabs>
        <w:spacing w:after="0" w:line="240" w:lineRule="auto"/>
      </w:pPr>
      <w:r>
        <w:t>Bow</w:t>
      </w:r>
      <w:r w:rsidR="00EE1A32">
        <w:tab/>
        <w:t>P Flood</w:t>
      </w:r>
    </w:p>
    <w:p w14:paraId="2F8CA828" w14:textId="77777777" w:rsidR="00AE5F60" w:rsidRDefault="00AE5F60" w:rsidP="00AE5F60">
      <w:pPr>
        <w:tabs>
          <w:tab w:val="left" w:pos="1418"/>
          <w:tab w:val="left" w:pos="3969"/>
          <w:tab w:val="left" w:pos="6521"/>
        </w:tabs>
        <w:spacing w:after="0" w:line="240" w:lineRule="auto"/>
      </w:pPr>
      <w:r>
        <w:t>2</w:t>
      </w:r>
      <w:r w:rsidR="00EE1A32">
        <w:tab/>
        <w:t>S Topping</w:t>
      </w:r>
    </w:p>
    <w:p w14:paraId="421BE3AB" w14:textId="77777777" w:rsidR="00AE5F60" w:rsidRDefault="00AE5F60" w:rsidP="00AE5F60">
      <w:pPr>
        <w:tabs>
          <w:tab w:val="left" w:pos="1418"/>
          <w:tab w:val="left" w:pos="3969"/>
          <w:tab w:val="left" w:pos="6521"/>
        </w:tabs>
        <w:spacing w:after="0" w:line="240" w:lineRule="auto"/>
      </w:pPr>
      <w:r>
        <w:t>3</w:t>
      </w:r>
      <w:r w:rsidR="00EE1A32">
        <w:tab/>
        <w:t>R Brooks</w:t>
      </w:r>
    </w:p>
    <w:p w14:paraId="42F9E87E" w14:textId="77777777" w:rsidR="00AE5F60" w:rsidRDefault="00AE5F60" w:rsidP="00AE5F60">
      <w:pPr>
        <w:tabs>
          <w:tab w:val="left" w:pos="1418"/>
          <w:tab w:val="left" w:pos="3969"/>
          <w:tab w:val="left" w:pos="6521"/>
        </w:tabs>
        <w:spacing w:after="0" w:line="240" w:lineRule="auto"/>
      </w:pPr>
      <w:r>
        <w:t>4</w:t>
      </w:r>
      <w:r w:rsidR="00EE1A32">
        <w:tab/>
        <w:t>M Ch</w:t>
      </w:r>
      <w:r w:rsidR="0005472F">
        <w:rPr>
          <w:rFonts w:cstheme="minorHAnsi"/>
        </w:rPr>
        <w:t>â</w:t>
      </w:r>
      <w:r w:rsidR="00EE1A32">
        <w:t>lons-Browne</w:t>
      </w:r>
    </w:p>
    <w:p w14:paraId="08590DA8" w14:textId="77777777" w:rsidR="00AE5F60" w:rsidRDefault="00AE5F60" w:rsidP="00AE5F60">
      <w:pPr>
        <w:tabs>
          <w:tab w:val="left" w:pos="1418"/>
          <w:tab w:val="left" w:pos="3969"/>
          <w:tab w:val="left" w:pos="6521"/>
        </w:tabs>
        <w:spacing w:after="0" w:line="240" w:lineRule="auto"/>
      </w:pPr>
      <w:r>
        <w:t>5</w:t>
      </w:r>
      <w:r w:rsidR="00EE1A32">
        <w:tab/>
        <w:t>M Reeve</w:t>
      </w:r>
    </w:p>
    <w:p w14:paraId="5B6D9E60" w14:textId="77777777" w:rsidR="00AE5F60" w:rsidRDefault="00AE5F60" w:rsidP="00AE5F60">
      <w:pPr>
        <w:tabs>
          <w:tab w:val="left" w:pos="1418"/>
          <w:tab w:val="left" w:pos="3969"/>
          <w:tab w:val="left" w:pos="6521"/>
        </w:tabs>
        <w:spacing w:after="0" w:line="240" w:lineRule="auto"/>
      </w:pPr>
      <w:r>
        <w:t>6</w:t>
      </w:r>
      <w:r w:rsidR="00EE1A32">
        <w:tab/>
        <w:t>N Hooper</w:t>
      </w:r>
    </w:p>
    <w:p w14:paraId="1761B97F" w14:textId="77777777" w:rsidR="00AE5F60" w:rsidRDefault="00AE5F60" w:rsidP="00AE5F60">
      <w:pPr>
        <w:tabs>
          <w:tab w:val="left" w:pos="1418"/>
          <w:tab w:val="left" w:pos="3969"/>
          <w:tab w:val="left" w:pos="6521"/>
        </w:tabs>
        <w:spacing w:after="0" w:line="240" w:lineRule="auto"/>
      </w:pPr>
      <w:r>
        <w:t>7</w:t>
      </w:r>
      <w:r w:rsidR="00EE1A32">
        <w:tab/>
        <w:t>P Duquemin</w:t>
      </w:r>
    </w:p>
    <w:p w14:paraId="1B15F0D7" w14:textId="77777777" w:rsidR="00AE5F60" w:rsidRDefault="00AE5F60" w:rsidP="00AE5F60">
      <w:pPr>
        <w:tabs>
          <w:tab w:val="left" w:pos="1418"/>
          <w:tab w:val="left" w:pos="3969"/>
          <w:tab w:val="left" w:pos="6521"/>
        </w:tabs>
        <w:spacing w:after="0" w:line="240" w:lineRule="auto"/>
      </w:pPr>
      <w:r>
        <w:t>Str</w:t>
      </w:r>
      <w:r w:rsidR="00EE1A32">
        <w:tab/>
        <w:t>A V Cooke</w:t>
      </w:r>
    </w:p>
    <w:p w14:paraId="33C52852" w14:textId="77777777" w:rsidR="00AE5F60" w:rsidRDefault="00AE5F60" w:rsidP="00AE5F60">
      <w:pPr>
        <w:tabs>
          <w:tab w:val="left" w:pos="1418"/>
          <w:tab w:val="left" w:pos="3969"/>
          <w:tab w:val="left" w:pos="6521"/>
        </w:tabs>
        <w:spacing w:after="0" w:line="240" w:lineRule="auto"/>
      </w:pPr>
      <w:r>
        <w:t>Cox</w:t>
      </w:r>
      <w:r w:rsidR="00EE1A32">
        <w:tab/>
        <w:t>S Forge</w:t>
      </w:r>
    </w:p>
    <w:p w14:paraId="2DA89ED1" w14:textId="77777777" w:rsidR="000B4B54" w:rsidRDefault="000B4B54" w:rsidP="00AE5F60">
      <w:pPr>
        <w:tabs>
          <w:tab w:val="left" w:pos="1418"/>
          <w:tab w:val="left" w:pos="3969"/>
          <w:tab w:val="left" w:pos="6521"/>
        </w:tabs>
        <w:spacing w:after="0" w:line="240" w:lineRule="auto"/>
      </w:pPr>
    </w:p>
    <w:p w14:paraId="38E18747" w14:textId="77777777" w:rsidR="00AE5F60" w:rsidRDefault="00EE1A32" w:rsidP="00AE5F60">
      <w:pPr>
        <w:tabs>
          <w:tab w:val="left" w:pos="1418"/>
          <w:tab w:val="left" w:pos="3969"/>
          <w:tab w:val="left" w:pos="6521"/>
        </w:tabs>
        <w:spacing w:after="0" w:line="240" w:lineRule="auto"/>
      </w:pPr>
      <w:r>
        <w:t>Coach</w:t>
      </w:r>
      <w:r>
        <w:tab/>
        <w:t>R Newton</w:t>
      </w:r>
    </w:p>
    <w:p w14:paraId="3F0F6FFB" w14:textId="77777777" w:rsidR="00FC7ACB" w:rsidRDefault="00FC7ACB">
      <w:r>
        <w:br w:type="page"/>
      </w:r>
    </w:p>
    <w:p w14:paraId="4E47CB12" w14:textId="77777777" w:rsidR="00FC7ACB" w:rsidRDefault="00FC7ACB" w:rsidP="00FC7ACB">
      <w:pPr>
        <w:spacing w:after="0" w:line="240" w:lineRule="auto"/>
        <w:jc w:val="center"/>
        <w:rPr>
          <w:b/>
        </w:rPr>
      </w:pPr>
      <w:r>
        <w:rPr>
          <w:b/>
        </w:rPr>
        <w:lastRenderedPageBreak/>
        <w:t>May</w:t>
      </w:r>
      <w:r w:rsidRPr="00AE5F60">
        <w:rPr>
          <w:b/>
        </w:rPr>
        <w:t xml:space="preserve"> Crews </w:t>
      </w:r>
      <w:r>
        <w:rPr>
          <w:b/>
        </w:rPr>
        <w:t>1978</w:t>
      </w:r>
    </w:p>
    <w:p w14:paraId="3346580B" w14:textId="77777777" w:rsidR="00FC7ACB" w:rsidRPr="00AE5F60" w:rsidRDefault="00FC7ACB" w:rsidP="00FC7ACB">
      <w:pPr>
        <w:spacing w:after="0" w:line="240" w:lineRule="auto"/>
        <w:jc w:val="center"/>
        <w:rPr>
          <w:b/>
        </w:rPr>
      </w:pPr>
    </w:p>
    <w:p w14:paraId="2CAC640E"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6C87408E" w14:textId="77777777" w:rsidR="00FC7ACB" w:rsidRDefault="00FC7ACB" w:rsidP="00FC7ACB">
      <w:pPr>
        <w:tabs>
          <w:tab w:val="left" w:pos="1418"/>
          <w:tab w:val="left" w:pos="3969"/>
          <w:tab w:val="left" w:pos="6521"/>
        </w:tabs>
        <w:spacing w:after="0" w:line="240" w:lineRule="auto"/>
      </w:pPr>
      <w:r>
        <w:t>Bow</w:t>
      </w:r>
      <w:r>
        <w:tab/>
        <w:t>D McLeod</w:t>
      </w:r>
      <w:r>
        <w:tab/>
        <w:t>N Gardner</w:t>
      </w:r>
      <w:r>
        <w:tab/>
        <w:t>J Borys</w:t>
      </w:r>
    </w:p>
    <w:p w14:paraId="1BC46EC4" w14:textId="77777777" w:rsidR="00FC7ACB" w:rsidRDefault="00FC7ACB" w:rsidP="00FC7ACB">
      <w:pPr>
        <w:tabs>
          <w:tab w:val="left" w:pos="1418"/>
          <w:tab w:val="left" w:pos="3969"/>
          <w:tab w:val="left" w:pos="6521"/>
        </w:tabs>
        <w:spacing w:after="0" w:line="240" w:lineRule="auto"/>
      </w:pPr>
      <w:r>
        <w:t>2</w:t>
      </w:r>
      <w:r>
        <w:tab/>
        <w:t>B K W Booth</w:t>
      </w:r>
      <w:r>
        <w:tab/>
        <w:t>S Clephan</w:t>
      </w:r>
      <w:r>
        <w:tab/>
        <w:t xml:space="preserve">A Cooke </w:t>
      </w:r>
    </w:p>
    <w:p w14:paraId="59DA0D53" w14:textId="77777777" w:rsidR="00FC7ACB" w:rsidRDefault="00FC7ACB" w:rsidP="00FC7ACB">
      <w:pPr>
        <w:tabs>
          <w:tab w:val="left" w:pos="1418"/>
          <w:tab w:val="left" w:pos="3969"/>
          <w:tab w:val="left" w:pos="6521"/>
        </w:tabs>
        <w:spacing w:after="0" w:line="240" w:lineRule="auto"/>
      </w:pPr>
      <w:r>
        <w:t>3</w:t>
      </w:r>
      <w:r>
        <w:tab/>
        <w:t>C Martin</w:t>
      </w:r>
      <w:r>
        <w:tab/>
        <w:t xml:space="preserve">P Hale </w:t>
      </w:r>
      <w:r>
        <w:tab/>
        <w:t xml:space="preserve">J Leary </w:t>
      </w:r>
    </w:p>
    <w:p w14:paraId="1D3E04DE" w14:textId="77777777" w:rsidR="00FC7ACB" w:rsidRDefault="00FC7ACB" w:rsidP="00FC7ACB">
      <w:pPr>
        <w:tabs>
          <w:tab w:val="left" w:pos="1418"/>
          <w:tab w:val="left" w:pos="3969"/>
          <w:tab w:val="left" w:pos="6521"/>
        </w:tabs>
        <w:spacing w:after="0" w:line="240" w:lineRule="auto"/>
      </w:pPr>
      <w:r>
        <w:t>4</w:t>
      </w:r>
      <w:r>
        <w:tab/>
        <w:t>R M W Beevor</w:t>
      </w:r>
      <w:r>
        <w:tab/>
        <w:t>J Wells</w:t>
      </w:r>
      <w:r>
        <w:tab/>
        <w:t xml:space="preserve">A Proctor </w:t>
      </w:r>
    </w:p>
    <w:p w14:paraId="6F4D78B6" w14:textId="77777777" w:rsidR="00FC7ACB" w:rsidRDefault="00FC7ACB" w:rsidP="00FC7ACB">
      <w:pPr>
        <w:tabs>
          <w:tab w:val="left" w:pos="1418"/>
          <w:tab w:val="left" w:pos="3969"/>
          <w:tab w:val="left" w:pos="6521"/>
        </w:tabs>
        <w:spacing w:after="0" w:line="240" w:lineRule="auto"/>
      </w:pPr>
      <w:r>
        <w:t>5</w:t>
      </w:r>
      <w:r>
        <w:tab/>
        <w:t>C I Teague</w:t>
      </w:r>
      <w:r>
        <w:tab/>
        <w:t>N Jepps</w:t>
      </w:r>
      <w:r>
        <w:tab/>
        <w:t>M Reeve</w:t>
      </w:r>
    </w:p>
    <w:p w14:paraId="0A1CC393" w14:textId="77777777" w:rsidR="00FC7ACB" w:rsidRDefault="00FC7ACB" w:rsidP="00FC7ACB">
      <w:pPr>
        <w:tabs>
          <w:tab w:val="left" w:pos="1418"/>
          <w:tab w:val="left" w:pos="3969"/>
          <w:tab w:val="left" w:pos="6521"/>
        </w:tabs>
        <w:spacing w:after="0" w:line="240" w:lineRule="auto"/>
      </w:pPr>
      <w:r>
        <w:t>6</w:t>
      </w:r>
      <w:r>
        <w:tab/>
        <w:t>S J Hall</w:t>
      </w:r>
      <w:r>
        <w:tab/>
        <w:t>A Goulden</w:t>
      </w:r>
      <w:r>
        <w:tab/>
        <w:t xml:space="preserve">R Brooks </w:t>
      </w:r>
    </w:p>
    <w:p w14:paraId="0C878FC9" w14:textId="77777777" w:rsidR="00FC7ACB" w:rsidRDefault="00FC7ACB" w:rsidP="00FC7ACB">
      <w:pPr>
        <w:tabs>
          <w:tab w:val="left" w:pos="1418"/>
          <w:tab w:val="left" w:pos="3969"/>
          <w:tab w:val="left" w:pos="6521"/>
        </w:tabs>
        <w:spacing w:after="0" w:line="240" w:lineRule="auto"/>
      </w:pPr>
      <w:r>
        <w:t>7</w:t>
      </w:r>
      <w:r>
        <w:tab/>
        <w:t>P W Munro-Faure</w:t>
      </w:r>
      <w:r>
        <w:tab/>
        <w:t>S Owen</w:t>
      </w:r>
      <w:r>
        <w:tab/>
        <w:t>N Tittle</w:t>
      </w:r>
    </w:p>
    <w:p w14:paraId="47A3BA08" w14:textId="77777777" w:rsidR="00FC7ACB" w:rsidRDefault="00FC7ACB" w:rsidP="00FC7ACB">
      <w:pPr>
        <w:tabs>
          <w:tab w:val="left" w:pos="1418"/>
          <w:tab w:val="left" w:pos="3969"/>
          <w:tab w:val="left" w:pos="6521"/>
        </w:tabs>
        <w:spacing w:after="0" w:line="240" w:lineRule="auto"/>
      </w:pPr>
      <w:r>
        <w:t>Str</w:t>
      </w:r>
      <w:r>
        <w:tab/>
        <w:t>A N de M Jelfs</w:t>
      </w:r>
      <w:r>
        <w:tab/>
        <w:t>D Walsh</w:t>
      </w:r>
      <w:r>
        <w:tab/>
        <w:t>M Murray</w:t>
      </w:r>
    </w:p>
    <w:p w14:paraId="6F249E98" w14:textId="77777777" w:rsidR="00FC7ACB" w:rsidRDefault="00FC7ACB" w:rsidP="00FC7ACB">
      <w:pPr>
        <w:tabs>
          <w:tab w:val="left" w:pos="1418"/>
          <w:tab w:val="left" w:pos="3969"/>
          <w:tab w:val="left" w:pos="6521"/>
        </w:tabs>
        <w:spacing w:after="0" w:line="240" w:lineRule="auto"/>
      </w:pPr>
      <w:r>
        <w:t>Cox</w:t>
      </w:r>
      <w:r>
        <w:tab/>
        <w:t>P Taylor</w:t>
      </w:r>
      <w:r>
        <w:tab/>
        <w:t>D Williams</w:t>
      </w:r>
      <w:r>
        <w:tab/>
        <w:t xml:space="preserve">S Lees </w:t>
      </w:r>
    </w:p>
    <w:p w14:paraId="6AE51751" w14:textId="77777777" w:rsidR="00FC7ACB" w:rsidRDefault="00FC7ACB" w:rsidP="00FC7ACB">
      <w:pPr>
        <w:tabs>
          <w:tab w:val="left" w:pos="1418"/>
          <w:tab w:val="left" w:pos="3969"/>
          <w:tab w:val="left" w:pos="6521"/>
        </w:tabs>
        <w:spacing w:after="0" w:line="240" w:lineRule="auto"/>
      </w:pPr>
    </w:p>
    <w:p w14:paraId="71BC600E" w14:textId="77777777" w:rsidR="00FC7ACB" w:rsidRDefault="00FC7ACB" w:rsidP="00FC7ACB">
      <w:pPr>
        <w:tabs>
          <w:tab w:val="left" w:pos="1418"/>
          <w:tab w:val="left" w:pos="3969"/>
          <w:tab w:val="left" w:pos="6521"/>
        </w:tabs>
        <w:spacing w:after="0" w:line="240" w:lineRule="auto"/>
      </w:pPr>
      <w:r>
        <w:t>Coaches</w:t>
      </w:r>
      <w:r>
        <w:tab/>
        <w:t>Dr R A Greatorex</w:t>
      </w:r>
      <w:r>
        <w:tab/>
        <w:t>T Shaw</w:t>
      </w:r>
      <w:r>
        <w:tab/>
        <w:t>B K W Booth</w:t>
      </w:r>
    </w:p>
    <w:p w14:paraId="62BDED00" w14:textId="77777777" w:rsidR="00FC7ACB" w:rsidRDefault="00FC7ACB" w:rsidP="00FC7ACB">
      <w:pPr>
        <w:tabs>
          <w:tab w:val="left" w:pos="1418"/>
          <w:tab w:val="left" w:pos="3969"/>
          <w:tab w:val="left" w:pos="6521"/>
        </w:tabs>
        <w:spacing w:after="0" w:line="240" w:lineRule="auto"/>
      </w:pPr>
      <w:r>
        <w:tab/>
        <w:t xml:space="preserve">S G I Kerruish </w:t>
      </w:r>
      <w:r>
        <w:tab/>
      </w:r>
      <w:r>
        <w:tab/>
        <w:t>R W M Beevor</w:t>
      </w:r>
    </w:p>
    <w:p w14:paraId="2B39F2D7" w14:textId="77777777" w:rsidR="00FC7ACB" w:rsidRDefault="00FC7ACB" w:rsidP="00FC7ACB">
      <w:pPr>
        <w:tabs>
          <w:tab w:val="left" w:pos="1418"/>
          <w:tab w:val="left" w:pos="3969"/>
          <w:tab w:val="left" w:pos="6521"/>
        </w:tabs>
        <w:spacing w:after="0" w:line="240" w:lineRule="auto"/>
      </w:pPr>
      <w:r>
        <w:tab/>
        <w:t>C M Love</w:t>
      </w:r>
      <w:r>
        <w:tab/>
      </w:r>
      <w:r>
        <w:tab/>
        <w:t>C Martin</w:t>
      </w:r>
    </w:p>
    <w:p w14:paraId="6925F3C6" w14:textId="77777777" w:rsidR="00FC7ACB" w:rsidRDefault="00FC7ACB" w:rsidP="00FC7ACB">
      <w:pPr>
        <w:tabs>
          <w:tab w:val="left" w:pos="1418"/>
          <w:tab w:val="left" w:pos="3969"/>
          <w:tab w:val="left" w:pos="6521"/>
        </w:tabs>
        <w:spacing w:after="0" w:line="240" w:lineRule="auto"/>
      </w:pPr>
      <w:r>
        <w:tab/>
        <w:t>T Shaw</w:t>
      </w:r>
      <w:r>
        <w:tab/>
      </w:r>
      <w:r>
        <w:tab/>
        <w:t>R Newton</w:t>
      </w:r>
    </w:p>
    <w:p w14:paraId="7005F2AE" w14:textId="77777777" w:rsidR="00FC7ACB" w:rsidRDefault="00FC7ACB" w:rsidP="00FC7ACB">
      <w:pPr>
        <w:tabs>
          <w:tab w:val="left" w:pos="1418"/>
          <w:tab w:val="left" w:pos="3969"/>
          <w:tab w:val="left" w:pos="6521"/>
        </w:tabs>
        <w:spacing w:after="0" w:line="240" w:lineRule="auto"/>
      </w:pPr>
      <w:r>
        <w:tab/>
      </w:r>
    </w:p>
    <w:p w14:paraId="2F3BF1CD" w14:textId="77777777" w:rsidR="00FC7ACB" w:rsidRDefault="00FC7ACB" w:rsidP="00FC7ACB">
      <w:pPr>
        <w:tabs>
          <w:tab w:val="left" w:pos="1418"/>
          <w:tab w:val="left" w:pos="3969"/>
          <w:tab w:val="left" w:pos="6521"/>
        </w:tabs>
        <w:spacing w:after="0" w:line="240" w:lineRule="auto"/>
      </w:pPr>
    </w:p>
    <w:p w14:paraId="29B8113A" w14:textId="77777777" w:rsidR="00FC7ACB" w:rsidRPr="00440545" w:rsidRDefault="00FC7ACB" w:rsidP="00FC7ACB">
      <w:pPr>
        <w:tabs>
          <w:tab w:val="left" w:pos="1418"/>
          <w:tab w:val="left" w:pos="3969"/>
          <w:tab w:val="left" w:pos="6521"/>
        </w:tabs>
        <w:spacing w:after="0" w:line="240" w:lineRule="auto"/>
        <w:rPr>
          <w:b/>
        </w:rPr>
      </w:pPr>
      <w:r w:rsidRPr="00440545">
        <w:rPr>
          <w:b/>
        </w:rPr>
        <w:tab/>
      </w:r>
      <w:r>
        <w:rPr>
          <w:b/>
        </w:rPr>
        <w:t>4th VIII</w:t>
      </w:r>
      <w:r w:rsidRPr="00440545">
        <w:rPr>
          <w:b/>
        </w:rPr>
        <w:tab/>
      </w:r>
      <w:r>
        <w:rPr>
          <w:b/>
        </w:rPr>
        <w:t>5th VIII</w:t>
      </w:r>
      <w:r w:rsidRPr="00440545">
        <w:rPr>
          <w:b/>
        </w:rPr>
        <w:tab/>
      </w:r>
      <w:r>
        <w:rPr>
          <w:b/>
        </w:rPr>
        <w:t>6th VIII</w:t>
      </w:r>
    </w:p>
    <w:p w14:paraId="1579AA0D" w14:textId="77777777" w:rsidR="00FC7ACB" w:rsidRDefault="00FC7ACB" w:rsidP="00FC7ACB">
      <w:pPr>
        <w:tabs>
          <w:tab w:val="left" w:pos="1418"/>
          <w:tab w:val="left" w:pos="3969"/>
          <w:tab w:val="left" w:pos="6521"/>
        </w:tabs>
        <w:spacing w:after="0" w:line="240" w:lineRule="auto"/>
      </w:pPr>
      <w:r>
        <w:t>Bow</w:t>
      </w:r>
      <w:r>
        <w:tab/>
        <w:t>C McDonnell</w:t>
      </w:r>
      <w:r>
        <w:tab/>
        <w:t>K Pickersgill</w:t>
      </w:r>
      <w:r>
        <w:tab/>
        <w:t>T Ball</w:t>
      </w:r>
    </w:p>
    <w:p w14:paraId="777D6F3D" w14:textId="77777777" w:rsidR="00FC7ACB" w:rsidRDefault="00FC7ACB" w:rsidP="00FC7ACB">
      <w:pPr>
        <w:tabs>
          <w:tab w:val="left" w:pos="1418"/>
          <w:tab w:val="left" w:pos="3969"/>
          <w:tab w:val="left" w:pos="6521"/>
        </w:tabs>
        <w:spacing w:after="0" w:line="240" w:lineRule="auto"/>
      </w:pPr>
      <w:r>
        <w:t>2</w:t>
      </w:r>
      <w:r>
        <w:tab/>
        <w:t>C Coyne</w:t>
      </w:r>
      <w:r>
        <w:tab/>
        <w:t>I Rosser</w:t>
      </w:r>
      <w:r>
        <w:tab/>
        <w:t>N Newman</w:t>
      </w:r>
    </w:p>
    <w:p w14:paraId="2221720B" w14:textId="77777777" w:rsidR="00FC7ACB" w:rsidRDefault="00FC7ACB" w:rsidP="00FC7ACB">
      <w:pPr>
        <w:tabs>
          <w:tab w:val="left" w:pos="1418"/>
          <w:tab w:val="left" w:pos="3969"/>
          <w:tab w:val="left" w:pos="6521"/>
        </w:tabs>
        <w:spacing w:after="0" w:line="240" w:lineRule="auto"/>
      </w:pPr>
      <w:r>
        <w:t>3</w:t>
      </w:r>
      <w:r>
        <w:tab/>
        <w:t>N Francis</w:t>
      </w:r>
      <w:r>
        <w:tab/>
        <w:t>M Somerset</w:t>
      </w:r>
      <w:r>
        <w:tab/>
        <w:t>S Temple</w:t>
      </w:r>
    </w:p>
    <w:p w14:paraId="7820E5A3" w14:textId="77777777" w:rsidR="00FC7ACB" w:rsidRDefault="00FC7ACB" w:rsidP="00FC7ACB">
      <w:pPr>
        <w:tabs>
          <w:tab w:val="left" w:pos="1418"/>
          <w:tab w:val="left" w:pos="3969"/>
          <w:tab w:val="left" w:pos="6521"/>
        </w:tabs>
        <w:spacing w:after="0" w:line="240" w:lineRule="auto"/>
      </w:pPr>
      <w:r>
        <w:t>4</w:t>
      </w:r>
      <w:r>
        <w:tab/>
        <w:t>P Flood</w:t>
      </w:r>
      <w:r>
        <w:tab/>
        <w:t>J Unwins</w:t>
      </w:r>
      <w:r>
        <w:tab/>
        <w:t>C Pollock</w:t>
      </w:r>
    </w:p>
    <w:p w14:paraId="21168FA9" w14:textId="77777777" w:rsidR="00FC7ACB" w:rsidRDefault="00FC7ACB" w:rsidP="00FC7ACB">
      <w:pPr>
        <w:tabs>
          <w:tab w:val="left" w:pos="1418"/>
          <w:tab w:val="left" w:pos="3969"/>
          <w:tab w:val="left" w:pos="6521"/>
        </w:tabs>
        <w:spacing w:after="0" w:line="240" w:lineRule="auto"/>
      </w:pPr>
      <w:r>
        <w:t>5</w:t>
      </w:r>
      <w:r>
        <w:tab/>
        <w:t>R Henderson</w:t>
      </w:r>
      <w:r>
        <w:tab/>
        <w:t>B Christian</w:t>
      </w:r>
      <w:r>
        <w:tab/>
        <w:t>A Barber</w:t>
      </w:r>
    </w:p>
    <w:p w14:paraId="7991FA2B" w14:textId="77777777" w:rsidR="00FC7ACB" w:rsidRDefault="00FC7ACB" w:rsidP="00FC7ACB">
      <w:pPr>
        <w:tabs>
          <w:tab w:val="left" w:pos="1418"/>
          <w:tab w:val="left" w:pos="3969"/>
          <w:tab w:val="left" w:pos="6521"/>
        </w:tabs>
        <w:spacing w:after="0" w:line="240" w:lineRule="auto"/>
      </w:pPr>
      <w:r>
        <w:t>6</w:t>
      </w:r>
      <w:r>
        <w:tab/>
        <w:t>G Price</w:t>
      </w:r>
      <w:r>
        <w:tab/>
        <w:t>S Lester</w:t>
      </w:r>
      <w:r>
        <w:tab/>
        <w:t>M Muller</w:t>
      </w:r>
    </w:p>
    <w:p w14:paraId="7037312A" w14:textId="77777777" w:rsidR="00FC7ACB" w:rsidRDefault="00FC7ACB" w:rsidP="00FC7ACB">
      <w:pPr>
        <w:tabs>
          <w:tab w:val="left" w:pos="1418"/>
          <w:tab w:val="left" w:pos="3969"/>
          <w:tab w:val="left" w:pos="6521"/>
        </w:tabs>
        <w:spacing w:after="0" w:line="240" w:lineRule="auto"/>
      </w:pPr>
      <w:r>
        <w:t>7</w:t>
      </w:r>
      <w:r>
        <w:tab/>
        <w:t>J Brownless</w:t>
      </w:r>
      <w:r>
        <w:tab/>
        <w:t>M Le Poidevin</w:t>
      </w:r>
      <w:r>
        <w:tab/>
        <w:t>J Pearce</w:t>
      </w:r>
    </w:p>
    <w:p w14:paraId="106607AE" w14:textId="77777777" w:rsidR="00FC7ACB" w:rsidRDefault="00FC7ACB" w:rsidP="00FC7ACB">
      <w:pPr>
        <w:tabs>
          <w:tab w:val="left" w:pos="1418"/>
          <w:tab w:val="left" w:pos="3969"/>
          <w:tab w:val="left" w:pos="6521"/>
        </w:tabs>
        <w:spacing w:after="0" w:line="240" w:lineRule="auto"/>
      </w:pPr>
      <w:r>
        <w:t>Str</w:t>
      </w:r>
      <w:r>
        <w:tab/>
        <w:t>C Thompson</w:t>
      </w:r>
      <w:r>
        <w:tab/>
        <w:t>B Hodge</w:t>
      </w:r>
      <w:r>
        <w:tab/>
        <w:t>J Collins</w:t>
      </w:r>
    </w:p>
    <w:p w14:paraId="35415595" w14:textId="77777777" w:rsidR="00FC7ACB" w:rsidRDefault="00FC7ACB" w:rsidP="00FC7ACB">
      <w:pPr>
        <w:tabs>
          <w:tab w:val="left" w:pos="1418"/>
          <w:tab w:val="left" w:pos="3969"/>
          <w:tab w:val="left" w:pos="6521"/>
        </w:tabs>
        <w:spacing w:after="0" w:line="240" w:lineRule="auto"/>
      </w:pPr>
      <w:r>
        <w:t>Cox</w:t>
      </w:r>
      <w:r>
        <w:tab/>
        <w:t>S Insanally</w:t>
      </w:r>
      <w:r>
        <w:tab/>
        <w:t>G Chapman</w:t>
      </w:r>
      <w:r>
        <w:tab/>
        <w:t>A Brookes</w:t>
      </w:r>
    </w:p>
    <w:p w14:paraId="267D17E3" w14:textId="77777777" w:rsidR="00FC7ACB" w:rsidRDefault="00FC7ACB" w:rsidP="00FC7ACB">
      <w:pPr>
        <w:tabs>
          <w:tab w:val="left" w:pos="1418"/>
          <w:tab w:val="left" w:pos="3969"/>
          <w:tab w:val="left" w:pos="6521"/>
        </w:tabs>
        <w:spacing w:after="0" w:line="240" w:lineRule="auto"/>
      </w:pPr>
    </w:p>
    <w:p w14:paraId="280A2261" w14:textId="77777777" w:rsidR="00FC7ACB" w:rsidRDefault="00FC7ACB" w:rsidP="00FC7ACB">
      <w:pPr>
        <w:tabs>
          <w:tab w:val="left" w:pos="1418"/>
          <w:tab w:val="left" w:pos="3969"/>
          <w:tab w:val="left" w:pos="6521"/>
        </w:tabs>
        <w:spacing w:after="0" w:line="240" w:lineRule="auto"/>
      </w:pPr>
      <w:r>
        <w:t>Coaches</w:t>
      </w:r>
      <w:r>
        <w:tab/>
        <w:t>R M W Beevor</w:t>
      </w:r>
      <w:r>
        <w:tab/>
        <w:t>S J Hall</w:t>
      </w:r>
      <w:r>
        <w:tab/>
        <w:t>J Wells</w:t>
      </w:r>
    </w:p>
    <w:p w14:paraId="27D59E95" w14:textId="77777777" w:rsidR="00FC7ACB" w:rsidRDefault="00FC7ACB" w:rsidP="00FC7ACB">
      <w:pPr>
        <w:tabs>
          <w:tab w:val="left" w:pos="1418"/>
          <w:tab w:val="left" w:pos="3969"/>
          <w:tab w:val="left" w:pos="6521"/>
        </w:tabs>
        <w:spacing w:after="0" w:line="240" w:lineRule="auto"/>
      </w:pPr>
      <w:r>
        <w:tab/>
      </w:r>
      <w:r>
        <w:tab/>
        <w:t>S Stick</w:t>
      </w:r>
    </w:p>
    <w:p w14:paraId="49318E93" w14:textId="77777777" w:rsidR="00FC7ACB" w:rsidRDefault="00FC7ACB" w:rsidP="00FC7ACB">
      <w:pPr>
        <w:tabs>
          <w:tab w:val="left" w:pos="1418"/>
          <w:tab w:val="left" w:pos="3969"/>
          <w:tab w:val="left" w:pos="6521"/>
        </w:tabs>
        <w:spacing w:after="0" w:line="240" w:lineRule="auto"/>
      </w:pPr>
    </w:p>
    <w:p w14:paraId="0D376C15" w14:textId="77777777" w:rsidR="00FC7ACB" w:rsidRPr="00440545" w:rsidRDefault="00FC7ACB" w:rsidP="00FC7ACB">
      <w:pPr>
        <w:tabs>
          <w:tab w:val="left" w:pos="1418"/>
          <w:tab w:val="left" w:pos="3969"/>
          <w:tab w:val="left" w:pos="6521"/>
        </w:tabs>
        <w:spacing w:after="0" w:line="240" w:lineRule="auto"/>
        <w:rPr>
          <w:b/>
        </w:rPr>
      </w:pPr>
      <w:r w:rsidRPr="00440545">
        <w:rPr>
          <w:b/>
        </w:rPr>
        <w:tab/>
      </w:r>
      <w:r>
        <w:rPr>
          <w:b/>
        </w:rPr>
        <w:t>7th VIII</w:t>
      </w:r>
    </w:p>
    <w:p w14:paraId="223A0A78" w14:textId="77777777" w:rsidR="00FC7ACB" w:rsidRDefault="00FC7ACB" w:rsidP="00FC7ACB">
      <w:pPr>
        <w:tabs>
          <w:tab w:val="left" w:pos="1418"/>
          <w:tab w:val="left" w:pos="3969"/>
          <w:tab w:val="left" w:pos="6521"/>
        </w:tabs>
        <w:spacing w:after="0" w:line="240" w:lineRule="auto"/>
      </w:pPr>
      <w:r>
        <w:t>Bow</w:t>
      </w:r>
      <w:r>
        <w:tab/>
        <w:t>N Holt</w:t>
      </w:r>
    </w:p>
    <w:p w14:paraId="27B050D9" w14:textId="77777777" w:rsidR="00FC7ACB" w:rsidRDefault="00FC7ACB" w:rsidP="00FC7ACB">
      <w:pPr>
        <w:tabs>
          <w:tab w:val="left" w:pos="1418"/>
          <w:tab w:val="left" w:pos="3969"/>
          <w:tab w:val="left" w:pos="6521"/>
        </w:tabs>
        <w:spacing w:after="0" w:line="240" w:lineRule="auto"/>
      </w:pPr>
      <w:r>
        <w:t>2</w:t>
      </w:r>
      <w:r>
        <w:tab/>
        <w:t>K Driver</w:t>
      </w:r>
    </w:p>
    <w:p w14:paraId="321A519A" w14:textId="77777777" w:rsidR="00FC7ACB" w:rsidRDefault="00FC7ACB" w:rsidP="00FC7ACB">
      <w:pPr>
        <w:tabs>
          <w:tab w:val="left" w:pos="1418"/>
          <w:tab w:val="left" w:pos="3969"/>
          <w:tab w:val="left" w:pos="6521"/>
        </w:tabs>
        <w:spacing w:after="0" w:line="240" w:lineRule="auto"/>
      </w:pPr>
      <w:r>
        <w:t>3</w:t>
      </w:r>
      <w:r>
        <w:tab/>
        <w:t>R Webster</w:t>
      </w:r>
    </w:p>
    <w:p w14:paraId="36B94056" w14:textId="77777777" w:rsidR="00FC7ACB" w:rsidRDefault="00FC7ACB" w:rsidP="00FC7ACB">
      <w:pPr>
        <w:tabs>
          <w:tab w:val="left" w:pos="1418"/>
          <w:tab w:val="left" w:pos="3969"/>
          <w:tab w:val="left" w:pos="6521"/>
        </w:tabs>
        <w:spacing w:after="0" w:line="240" w:lineRule="auto"/>
      </w:pPr>
      <w:r>
        <w:t>4</w:t>
      </w:r>
      <w:r>
        <w:tab/>
        <w:t>T Ladbroke</w:t>
      </w:r>
    </w:p>
    <w:p w14:paraId="7BE5F057" w14:textId="77777777" w:rsidR="00FC7ACB" w:rsidRDefault="00FC7ACB" w:rsidP="00FC7ACB">
      <w:pPr>
        <w:tabs>
          <w:tab w:val="left" w:pos="1418"/>
          <w:tab w:val="left" w:pos="3969"/>
          <w:tab w:val="left" w:pos="6521"/>
        </w:tabs>
        <w:spacing w:after="0" w:line="240" w:lineRule="auto"/>
      </w:pPr>
      <w:r>
        <w:t>5</w:t>
      </w:r>
      <w:r>
        <w:tab/>
        <w:t>T Malcolm</w:t>
      </w:r>
    </w:p>
    <w:p w14:paraId="3F423649" w14:textId="77777777" w:rsidR="00FC7ACB" w:rsidRDefault="00FC7ACB" w:rsidP="00FC7ACB">
      <w:pPr>
        <w:tabs>
          <w:tab w:val="left" w:pos="1418"/>
          <w:tab w:val="left" w:pos="3969"/>
          <w:tab w:val="left" w:pos="6521"/>
        </w:tabs>
        <w:spacing w:after="0" w:line="240" w:lineRule="auto"/>
      </w:pPr>
      <w:r>
        <w:t>6</w:t>
      </w:r>
      <w:r>
        <w:tab/>
        <w:t>G Tucker</w:t>
      </w:r>
    </w:p>
    <w:p w14:paraId="6A2971F2" w14:textId="77777777" w:rsidR="00FC7ACB" w:rsidRDefault="00FC7ACB" w:rsidP="00FC7ACB">
      <w:pPr>
        <w:tabs>
          <w:tab w:val="left" w:pos="1418"/>
          <w:tab w:val="left" w:pos="3969"/>
          <w:tab w:val="left" w:pos="6521"/>
        </w:tabs>
        <w:spacing w:after="0" w:line="240" w:lineRule="auto"/>
      </w:pPr>
      <w:r>
        <w:t>7</w:t>
      </w:r>
      <w:r>
        <w:tab/>
        <w:t>D Chalk</w:t>
      </w:r>
    </w:p>
    <w:p w14:paraId="5305528A" w14:textId="77777777" w:rsidR="00FC7ACB" w:rsidRDefault="00FC7ACB" w:rsidP="00FC7ACB">
      <w:pPr>
        <w:tabs>
          <w:tab w:val="left" w:pos="1418"/>
          <w:tab w:val="left" w:pos="3969"/>
          <w:tab w:val="left" w:pos="6521"/>
        </w:tabs>
        <w:spacing w:after="0" w:line="240" w:lineRule="auto"/>
      </w:pPr>
      <w:r>
        <w:t>Str</w:t>
      </w:r>
      <w:r>
        <w:tab/>
        <w:t>B Deane</w:t>
      </w:r>
    </w:p>
    <w:p w14:paraId="0E3C5B1E" w14:textId="77777777" w:rsidR="00FC7ACB" w:rsidRDefault="00FC7ACB" w:rsidP="00FC7ACB">
      <w:pPr>
        <w:tabs>
          <w:tab w:val="left" w:pos="1418"/>
          <w:tab w:val="left" w:pos="3969"/>
          <w:tab w:val="left" w:pos="6521"/>
        </w:tabs>
        <w:spacing w:after="0" w:line="240" w:lineRule="auto"/>
      </w:pPr>
      <w:r>
        <w:t>Cox</w:t>
      </w:r>
      <w:r>
        <w:tab/>
        <w:t>S Forge</w:t>
      </w:r>
    </w:p>
    <w:p w14:paraId="3C803F5A" w14:textId="77777777" w:rsidR="00FC7ACB" w:rsidRDefault="00FC7ACB" w:rsidP="00FC7ACB">
      <w:pPr>
        <w:tabs>
          <w:tab w:val="left" w:pos="1418"/>
          <w:tab w:val="left" w:pos="3969"/>
          <w:tab w:val="left" w:pos="6521"/>
        </w:tabs>
        <w:spacing w:after="0" w:line="240" w:lineRule="auto"/>
      </w:pPr>
    </w:p>
    <w:p w14:paraId="1F0B350A" w14:textId="77777777" w:rsidR="00FC7ACB" w:rsidRDefault="00FC7ACB" w:rsidP="00FC7ACB">
      <w:pPr>
        <w:tabs>
          <w:tab w:val="left" w:pos="1418"/>
          <w:tab w:val="left" w:pos="3969"/>
          <w:tab w:val="left" w:pos="6521"/>
        </w:tabs>
        <w:spacing w:after="0" w:line="240" w:lineRule="auto"/>
      </w:pPr>
      <w:r>
        <w:t>Coach</w:t>
      </w:r>
      <w:r>
        <w:tab/>
        <w:t>S J Hall</w:t>
      </w:r>
    </w:p>
    <w:p w14:paraId="0BFE9634" w14:textId="77777777" w:rsidR="00FC7ACB" w:rsidRDefault="00FC7ACB" w:rsidP="00FC7ACB">
      <w:pPr>
        <w:rPr>
          <w:b/>
        </w:rPr>
      </w:pPr>
      <w:r>
        <w:rPr>
          <w:b/>
        </w:rPr>
        <w:br w:type="page"/>
      </w:r>
    </w:p>
    <w:p w14:paraId="40D50D00" w14:textId="77777777" w:rsidR="000D6D37" w:rsidRDefault="000D6D37" w:rsidP="000D6D37">
      <w:pPr>
        <w:spacing w:after="0" w:line="240" w:lineRule="auto"/>
        <w:jc w:val="center"/>
        <w:rPr>
          <w:b/>
        </w:rPr>
      </w:pPr>
      <w:r>
        <w:rPr>
          <w:b/>
        </w:rPr>
        <w:lastRenderedPageBreak/>
        <w:t>Fairbairn</w:t>
      </w:r>
      <w:r w:rsidRPr="00AE5F60">
        <w:rPr>
          <w:b/>
        </w:rPr>
        <w:t xml:space="preserve"> Crews </w:t>
      </w:r>
      <w:r>
        <w:rPr>
          <w:b/>
        </w:rPr>
        <w:t>1978</w:t>
      </w:r>
    </w:p>
    <w:p w14:paraId="4860971C" w14:textId="77777777" w:rsidR="000D6D37" w:rsidRDefault="000D6D37" w:rsidP="000D6D37">
      <w:pPr>
        <w:spacing w:after="0" w:line="240" w:lineRule="auto"/>
        <w:jc w:val="center"/>
        <w:rPr>
          <w:b/>
        </w:rPr>
      </w:pPr>
    </w:p>
    <w:p w14:paraId="3C91EC68" w14:textId="77777777" w:rsidR="000D6D37" w:rsidRDefault="000D6D37" w:rsidP="000D6D37">
      <w:pPr>
        <w:tabs>
          <w:tab w:val="left" w:pos="1418"/>
          <w:tab w:val="left" w:pos="3969"/>
          <w:tab w:val="left" w:pos="6521"/>
        </w:tabs>
        <w:spacing w:after="0" w:line="240" w:lineRule="auto"/>
        <w:rPr>
          <w:b/>
        </w:rPr>
      </w:pPr>
      <w:r>
        <w:rPr>
          <w:b/>
        </w:rPr>
        <w:tab/>
        <w:t>The Light IV</w:t>
      </w:r>
      <w:r>
        <w:rPr>
          <w:b/>
        </w:rPr>
        <w:tab/>
        <w:t>The Coxed IV</w:t>
      </w:r>
      <w:r>
        <w:rPr>
          <w:b/>
        </w:rPr>
        <w:tab/>
        <w:t>The Clinker IV</w:t>
      </w:r>
    </w:p>
    <w:p w14:paraId="45272673" w14:textId="77777777" w:rsidR="000D6D37" w:rsidRPr="003575F2" w:rsidRDefault="000D6D37" w:rsidP="000D6D37">
      <w:pPr>
        <w:tabs>
          <w:tab w:val="left" w:pos="1418"/>
          <w:tab w:val="left" w:pos="3969"/>
          <w:tab w:val="left" w:pos="6521"/>
        </w:tabs>
        <w:spacing w:after="0" w:line="240" w:lineRule="auto"/>
      </w:pPr>
      <w:r w:rsidRPr="003575F2">
        <w:t>Bow</w:t>
      </w:r>
      <w:r w:rsidRPr="003575F2">
        <w:tab/>
      </w:r>
      <w:r>
        <w:t>O Wieringa</w:t>
      </w:r>
      <w:r>
        <w:tab/>
        <w:t>B K W Booth</w:t>
      </w:r>
      <w:r>
        <w:tab/>
        <w:t>S Owen</w:t>
      </w:r>
    </w:p>
    <w:p w14:paraId="09FAED5C" w14:textId="77777777" w:rsidR="000D6D37" w:rsidRPr="003575F2" w:rsidRDefault="000D6D37" w:rsidP="000D6D37">
      <w:pPr>
        <w:tabs>
          <w:tab w:val="left" w:pos="1418"/>
          <w:tab w:val="left" w:pos="3969"/>
          <w:tab w:val="left" w:pos="6521"/>
        </w:tabs>
        <w:spacing w:after="0" w:line="240" w:lineRule="auto"/>
      </w:pPr>
      <w:r w:rsidRPr="003575F2">
        <w:t>2</w:t>
      </w:r>
      <w:r w:rsidRPr="003575F2">
        <w:tab/>
      </w:r>
      <w:r>
        <w:t>J Wells</w:t>
      </w:r>
      <w:r>
        <w:tab/>
        <w:t>S Clephan</w:t>
      </w:r>
      <w:r>
        <w:tab/>
        <w:t>N Tittle</w:t>
      </w:r>
    </w:p>
    <w:p w14:paraId="7A70A541" w14:textId="77777777" w:rsidR="000D6D37" w:rsidRPr="003575F2" w:rsidRDefault="000D6D37" w:rsidP="000D6D37">
      <w:pPr>
        <w:tabs>
          <w:tab w:val="left" w:pos="1418"/>
          <w:tab w:val="left" w:pos="3969"/>
          <w:tab w:val="left" w:pos="6521"/>
        </w:tabs>
        <w:spacing w:after="0" w:line="240" w:lineRule="auto"/>
      </w:pPr>
      <w:r w:rsidRPr="003575F2">
        <w:t>3</w:t>
      </w:r>
      <w:r w:rsidRPr="003575F2">
        <w:tab/>
      </w:r>
      <w:r>
        <w:t>I Reid</w:t>
      </w:r>
      <w:r>
        <w:tab/>
        <w:t>N Gardner</w:t>
      </w:r>
      <w:r>
        <w:tab/>
        <w:t>P C Hale</w:t>
      </w:r>
    </w:p>
    <w:p w14:paraId="4E80AFB7" w14:textId="77777777" w:rsidR="000D6D37" w:rsidRPr="003575F2" w:rsidRDefault="000D6D37" w:rsidP="000D6D37">
      <w:pPr>
        <w:tabs>
          <w:tab w:val="left" w:pos="1418"/>
          <w:tab w:val="left" w:pos="3969"/>
          <w:tab w:val="left" w:pos="6521"/>
        </w:tabs>
        <w:spacing w:after="0" w:line="240" w:lineRule="auto"/>
      </w:pPr>
      <w:r w:rsidRPr="003575F2">
        <w:t>Str</w:t>
      </w:r>
      <w:r w:rsidRPr="003575F2">
        <w:tab/>
      </w:r>
      <w:r>
        <w:t>C G Martin</w:t>
      </w:r>
      <w:r>
        <w:tab/>
        <w:t>R W M Beevor</w:t>
      </w:r>
      <w:r>
        <w:tab/>
        <w:t>A C Procter</w:t>
      </w:r>
    </w:p>
    <w:p w14:paraId="39E1D81F" w14:textId="77777777" w:rsidR="000D6D37" w:rsidRDefault="0005472F" w:rsidP="000D6D37">
      <w:pPr>
        <w:tabs>
          <w:tab w:val="left" w:pos="1418"/>
          <w:tab w:val="left" w:pos="3969"/>
          <w:tab w:val="left" w:pos="6521"/>
        </w:tabs>
        <w:spacing w:after="0" w:line="240" w:lineRule="auto"/>
      </w:pPr>
      <w:r>
        <w:t>Cox</w:t>
      </w:r>
      <w:r>
        <w:tab/>
      </w:r>
      <w:r>
        <w:tab/>
        <w:t>none named on the menu card for these crews</w:t>
      </w:r>
    </w:p>
    <w:p w14:paraId="282CF288" w14:textId="77777777" w:rsidR="000D6D37" w:rsidRDefault="000D6D37" w:rsidP="000D6D37">
      <w:pPr>
        <w:tabs>
          <w:tab w:val="left" w:pos="1418"/>
          <w:tab w:val="left" w:pos="3969"/>
          <w:tab w:val="left" w:pos="6521"/>
        </w:tabs>
        <w:spacing w:after="0" w:line="240" w:lineRule="auto"/>
      </w:pPr>
      <w:r w:rsidRPr="003575F2">
        <w:t>Coach</w:t>
      </w:r>
      <w:r w:rsidRPr="003575F2">
        <w:tab/>
      </w:r>
      <w:r>
        <w:tab/>
        <w:t>R W M Beevor Esq</w:t>
      </w:r>
      <w:r>
        <w:tab/>
        <w:t>O Wieringa Esq</w:t>
      </w:r>
    </w:p>
    <w:p w14:paraId="5F611A01" w14:textId="77777777" w:rsidR="000D6D37" w:rsidRDefault="000D6D37" w:rsidP="000D6D37">
      <w:pPr>
        <w:tabs>
          <w:tab w:val="left" w:pos="1418"/>
          <w:tab w:val="left" w:pos="3969"/>
          <w:tab w:val="left" w:pos="6521"/>
        </w:tabs>
        <w:spacing w:after="0" w:line="240" w:lineRule="auto"/>
      </w:pPr>
      <w:r>
        <w:tab/>
      </w:r>
      <w:r>
        <w:tab/>
      </w:r>
      <w:r>
        <w:tab/>
        <w:t>P W Munro-Faure Esq</w:t>
      </w:r>
    </w:p>
    <w:p w14:paraId="2B2F86F6" w14:textId="77777777" w:rsidR="000D6D37" w:rsidRPr="003575F2" w:rsidRDefault="000D6D37" w:rsidP="000D6D37">
      <w:pPr>
        <w:tabs>
          <w:tab w:val="left" w:pos="1418"/>
          <w:tab w:val="left" w:pos="3969"/>
          <w:tab w:val="left" w:pos="6521"/>
        </w:tabs>
        <w:spacing w:after="0" w:line="240" w:lineRule="auto"/>
      </w:pPr>
      <w:r>
        <w:tab/>
      </w:r>
      <w:r>
        <w:tab/>
      </w:r>
      <w:r>
        <w:tab/>
        <w:t>B K W Booth Esq</w:t>
      </w:r>
    </w:p>
    <w:p w14:paraId="595942BD" w14:textId="77777777" w:rsidR="000D6D37" w:rsidRPr="00AE5F60" w:rsidRDefault="000D6D37" w:rsidP="000D6D37">
      <w:pPr>
        <w:tabs>
          <w:tab w:val="left" w:pos="1418"/>
          <w:tab w:val="left" w:pos="3969"/>
          <w:tab w:val="left" w:pos="6521"/>
        </w:tabs>
        <w:spacing w:after="0" w:line="240" w:lineRule="auto"/>
        <w:jc w:val="center"/>
        <w:rPr>
          <w:b/>
        </w:rPr>
      </w:pPr>
      <w:r>
        <w:rPr>
          <w:b/>
        </w:rPr>
        <w:tab/>
      </w:r>
    </w:p>
    <w:p w14:paraId="50622F6A" w14:textId="77777777" w:rsidR="000D6D37" w:rsidRPr="009E7A71" w:rsidRDefault="000D6D37" w:rsidP="000D6D37">
      <w:pPr>
        <w:tabs>
          <w:tab w:val="left" w:pos="1418"/>
          <w:tab w:val="left" w:pos="3969"/>
          <w:tab w:val="left" w:pos="6521"/>
        </w:tabs>
        <w:spacing w:after="0" w:line="240" w:lineRule="auto"/>
        <w:rPr>
          <w:b/>
        </w:rPr>
      </w:pPr>
      <w:r w:rsidRPr="009E7A71">
        <w:rPr>
          <w:b/>
        </w:rPr>
        <w:tab/>
      </w:r>
      <w:r>
        <w:rPr>
          <w:b/>
        </w:rPr>
        <w:t>First Squad</w:t>
      </w:r>
      <w:r w:rsidRPr="009E7A71">
        <w:rPr>
          <w:b/>
        </w:rPr>
        <w:tab/>
      </w:r>
      <w:r>
        <w:rPr>
          <w:b/>
        </w:rPr>
        <w:t>Wells Fargo VIII</w:t>
      </w:r>
    </w:p>
    <w:p w14:paraId="61C1DEC8" w14:textId="77777777" w:rsidR="000D6D37" w:rsidRDefault="000D6D37" w:rsidP="000D6D37">
      <w:pPr>
        <w:tabs>
          <w:tab w:val="left" w:pos="1418"/>
          <w:tab w:val="left" w:pos="3969"/>
          <w:tab w:val="left" w:pos="4820"/>
          <w:tab w:val="left" w:pos="6521"/>
        </w:tabs>
        <w:spacing w:after="0" w:line="240" w:lineRule="auto"/>
      </w:pPr>
      <w:r>
        <w:tab/>
        <w:t>R W M Beevor</w:t>
      </w:r>
      <w:r>
        <w:tab/>
        <w:t>Bow</w:t>
      </w:r>
      <w:r>
        <w:tab/>
        <w:t>I Ball</w:t>
      </w:r>
    </w:p>
    <w:p w14:paraId="658C805C" w14:textId="77777777" w:rsidR="000D6D37" w:rsidRDefault="000D6D37" w:rsidP="000D6D37">
      <w:pPr>
        <w:tabs>
          <w:tab w:val="left" w:pos="1418"/>
          <w:tab w:val="left" w:pos="3969"/>
          <w:tab w:val="left" w:pos="4820"/>
          <w:tab w:val="left" w:pos="6521"/>
        </w:tabs>
        <w:spacing w:after="0" w:line="240" w:lineRule="auto"/>
      </w:pPr>
      <w:r>
        <w:tab/>
        <w:t>B K W Booth</w:t>
      </w:r>
      <w:r>
        <w:tab/>
        <w:t>2</w:t>
      </w:r>
      <w:r>
        <w:tab/>
        <w:t>N P C Newman</w:t>
      </w:r>
    </w:p>
    <w:p w14:paraId="5A25443A" w14:textId="77777777" w:rsidR="000D6D37" w:rsidRDefault="000D6D37" w:rsidP="000D6D37">
      <w:pPr>
        <w:tabs>
          <w:tab w:val="left" w:pos="1418"/>
          <w:tab w:val="left" w:pos="3969"/>
          <w:tab w:val="left" w:pos="4820"/>
          <w:tab w:val="left" w:pos="6521"/>
        </w:tabs>
        <w:spacing w:after="0" w:line="240" w:lineRule="auto"/>
      </w:pPr>
      <w:r>
        <w:tab/>
        <w:t>S Clephan</w:t>
      </w:r>
      <w:r>
        <w:tab/>
        <w:t>3</w:t>
      </w:r>
      <w:r>
        <w:tab/>
        <w:t>A Barber</w:t>
      </w:r>
    </w:p>
    <w:p w14:paraId="62B75A1B" w14:textId="77777777" w:rsidR="000D6D37" w:rsidRDefault="000D6D37" w:rsidP="000D6D37">
      <w:pPr>
        <w:tabs>
          <w:tab w:val="left" w:pos="1418"/>
          <w:tab w:val="left" w:pos="3969"/>
          <w:tab w:val="left" w:pos="4820"/>
          <w:tab w:val="left" w:pos="6521"/>
        </w:tabs>
        <w:spacing w:after="0" w:line="240" w:lineRule="auto"/>
      </w:pPr>
      <w:r>
        <w:tab/>
        <w:t>N Gardner</w:t>
      </w:r>
      <w:r>
        <w:tab/>
        <w:t>4</w:t>
      </w:r>
      <w:r>
        <w:tab/>
        <w:t>M Muller</w:t>
      </w:r>
    </w:p>
    <w:p w14:paraId="2F08B35F" w14:textId="77777777" w:rsidR="000D6D37" w:rsidRDefault="000D6D37" w:rsidP="000D6D37">
      <w:pPr>
        <w:tabs>
          <w:tab w:val="left" w:pos="1418"/>
          <w:tab w:val="left" w:pos="3969"/>
          <w:tab w:val="left" w:pos="4820"/>
          <w:tab w:val="left" w:pos="6521"/>
        </w:tabs>
        <w:spacing w:after="0" w:line="240" w:lineRule="auto"/>
      </w:pPr>
      <w:r>
        <w:tab/>
        <w:t>P C Hale</w:t>
      </w:r>
      <w:r>
        <w:tab/>
        <w:t>5</w:t>
      </w:r>
      <w:r>
        <w:tab/>
        <w:t>J Pearce</w:t>
      </w:r>
    </w:p>
    <w:p w14:paraId="7BD61D1F" w14:textId="77777777" w:rsidR="000D6D37" w:rsidRDefault="000D6D37" w:rsidP="000D6D37">
      <w:pPr>
        <w:tabs>
          <w:tab w:val="left" w:pos="1418"/>
          <w:tab w:val="left" w:pos="3969"/>
          <w:tab w:val="left" w:pos="4820"/>
          <w:tab w:val="left" w:pos="6521"/>
        </w:tabs>
        <w:spacing w:after="0" w:line="240" w:lineRule="auto"/>
      </w:pPr>
      <w:r>
        <w:tab/>
        <w:t>C G Martin</w:t>
      </w:r>
      <w:r>
        <w:tab/>
        <w:t>6</w:t>
      </w:r>
      <w:r>
        <w:tab/>
        <w:t>C Pollock</w:t>
      </w:r>
    </w:p>
    <w:p w14:paraId="602837C1" w14:textId="77777777" w:rsidR="000D6D37" w:rsidRDefault="000D6D37" w:rsidP="000D6D37">
      <w:pPr>
        <w:tabs>
          <w:tab w:val="left" w:pos="1418"/>
          <w:tab w:val="left" w:pos="3969"/>
          <w:tab w:val="left" w:pos="4820"/>
          <w:tab w:val="left" w:pos="6521"/>
        </w:tabs>
        <w:spacing w:after="0" w:line="240" w:lineRule="auto"/>
      </w:pPr>
      <w:r>
        <w:tab/>
        <w:t>S Owen</w:t>
      </w:r>
      <w:r>
        <w:tab/>
        <w:t>7</w:t>
      </w:r>
      <w:r>
        <w:tab/>
        <w:t>S Temple</w:t>
      </w:r>
    </w:p>
    <w:p w14:paraId="01EFCCF2" w14:textId="77777777" w:rsidR="000D6D37" w:rsidRDefault="000D6D37" w:rsidP="000D6D37">
      <w:pPr>
        <w:tabs>
          <w:tab w:val="left" w:pos="1418"/>
          <w:tab w:val="left" w:pos="3969"/>
          <w:tab w:val="left" w:pos="4820"/>
          <w:tab w:val="left" w:pos="6521"/>
        </w:tabs>
        <w:spacing w:after="0" w:line="240" w:lineRule="auto"/>
      </w:pPr>
      <w:r>
        <w:tab/>
        <w:t>A Procter</w:t>
      </w:r>
      <w:r>
        <w:tab/>
        <w:t>Str</w:t>
      </w:r>
      <w:r>
        <w:tab/>
        <w:t>J Collins</w:t>
      </w:r>
    </w:p>
    <w:p w14:paraId="67960D9E" w14:textId="77777777" w:rsidR="000D6D37" w:rsidRDefault="000D6D37" w:rsidP="000D6D37">
      <w:pPr>
        <w:tabs>
          <w:tab w:val="left" w:pos="1418"/>
          <w:tab w:val="left" w:pos="3969"/>
          <w:tab w:val="left" w:pos="4820"/>
          <w:tab w:val="left" w:pos="6521"/>
        </w:tabs>
        <w:spacing w:after="0" w:line="240" w:lineRule="auto"/>
      </w:pPr>
      <w:r>
        <w:tab/>
        <w:t>N Tittle</w:t>
      </w:r>
      <w:r>
        <w:tab/>
        <w:t>Cox</w:t>
      </w:r>
      <w:r>
        <w:tab/>
        <w:t>A Brooks</w:t>
      </w:r>
    </w:p>
    <w:p w14:paraId="02955EF7" w14:textId="77777777" w:rsidR="000D6D37" w:rsidRDefault="000D6D37" w:rsidP="000D6D37">
      <w:pPr>
        <w:tabs>
          <w:tab w:val="left" w:pos="1418"/>
          <w:tab w:val="left" w:pos="3969"/>
          <w:tab w:val="left" w:pos="4820"/>
          <w:tab w:val="left" w:pos="6521"/>
        </w:tabs>
        <w:spacing w:after="0" w:line="240" w:lineRule="auto"/>
      </w:pPr>
      <w:r>
        <w:tab/>
        <w:t>O Wieringa</w:t>
      </w:r>
      <w:r>
        <w:tab/>
      </w:r>
    </w:p>
    <w:p w14:paraId="3768D7D0" w14:textId="77777777" w:rsidR="000D6D37" w:rsidRDefault="000D6D37" w:rsidP="000D6D37">
      <w:pPr>
        <w:tabs>
          <w:tab w:val="left" w:pos="1418"/>
          <w:tab w:val="left" w:pos="3969"/>
          <w:tab w:val="left" w:pos="4820"/>
          <w:tab w:val="left" w:pos="6521"/>
        </w:tabs>
        <w:spacing w:after="0" w:line="240" w:lineRule="auto"/>
      </w:pPr>
      <w:r>
        <w:tab/>
        <w:t>D Williams</w:t>
      </w:r>
      <w:r>
        <w:tab/>
        <w:t>Coach</w:t>
      </w:r>
      <w:r>
        <w:tab/>
        <w:t>R W M Beevor</w:t>
      </w:r>
    </w:p>
    <w:p w14:paraId="4C2C153D" w14:textId="77777777" w:rsidR="000D6D37" w:rsidRDefault="000D6D37" w:rsidP="000D6D37">
      <w:pPr>
        <w:tabs>
          <w:tab w:val="left" w:pos="1418"/>
          <w:tab w:val="left" w:pos="3969"/>
          <w:tab w:val="left" w:pos="6521"/>
        </w:tabs>
        <w:spacing w:after="0" w:line="240" w:lineRule="auto"/>
      </w:pPr>
    </w:p>
    <w:p w14:paraId="5237AB5D" w14:textId="77777777" w:rsidR="000D6D37" w:rsidRDefault="000D6D37">
      <w:pPr>
        <w:rPr>
          <w:b/>
        </w:rPr>
      </w:pPr>
      <w:r>
        <w:rPr>
          <w:b/>
        </w:rPr>
        <w:br w:type="page"/>
      </w:r>
    </w:p>
    <w:p w14:paraId="3CB5DF55" w14:textId="77777777" w:rsidR="002908E6" w:rsidRDefault="002908E6" w:rsidP="002908E6">
      <w:pPr>
        <w:tabs>
          <w:tab w:val="center" w:pos="4513"/>
          <w:tab w:val="left" w:pos="6315"/>
        </w:tabs>
        <w:spacing w:after="0" w:line="240" w:lineRule="auto"/>
        <w:jc w:val="center"/>
        <w:rPr>
          <w:rFonts w:ascii="Times New Roman" w:hAnsi="Times New Roman" w:cs="Times New Roman"/>
          <w:b/>
        </w:rPr>
      </w:pPr>
      <w:r w:rsidRPr="00E01A14">
        <w:rPr>
          <w:rFonts w:ascii="Times New Roman" w:hAnsi="Times New Roman" w:cs="Times New Roman"/>
          <w:b/>
        </w:rPr>
        <w:lastRenderedPageBreak/>
        <w:t>1979 Lents Crews</w:t>
      </w:r>
    </w:p>
    <w:p w14:paraId="2845A3D6" w14:textId="77777777" w:rsidR="002908E6" w:rsidRPr="00A653F5" w:rsidRDefault="002908E6" w:rsidP="002908E6">
      <w:pPr>
        <w:spacing w:after="0" w:line="240" w:lineRule="auto"/>
        <w:jc w:val="center"/>
        <w:rPr>
          <w:rFonts w:ascii="Times New Roman" w:hAnsi="Times New Roman" w:cs="Times New Roman"/>
        </w:rPr>
      </w:pPr>
      <w:r w:rsidRPr="00A653F5">
        <w:rPr>
          <w:rFonts w:ascii="Times New Roman" w:hAnsi="Times New Roman" w:cs="Times New Roman"/>
        </w:rPr>
        <w:t>Taken from the official programme of 1979 Lents and subsequently modified after consulting photographs</w:t>
      </w:r>
    </w:p>
    <w:p w14:paraId="12AB080F" w14:textId="77777777" w:rsidR="002908E6" w:rsidRPr="00E01A14" w:rsidRDefault="002908E6" w:rsidP="002908E6">
      <w:pPr>
        <w:spacing w:after="0" w:line="240" w:lineRule="auto"/>
        <w:rPr>
          <w:rFonts w:ascii="Times New Roman" w:hAnsi="Times New Roman" w:cs="Times New Roman"/>
        </w:rPr>
      </w:pPr>
    </w:p>
    <w:p w14:paraId="4660ED95" w14:textId="77777777" w:rsidR="002908E6" w:rsidRPr="00E01A14" w:rsidRDefault="002908E6" w:rsidP="00736732">
      <w:pPr>
        <w:tabs>
          <w:tab w:val="left" w:pos="851"/>
          <w:tab w:val="left" w:pos="3828"/>
          <w:tab w:val="left" w:pos="6521"/>
        </w:tabs>
        <w:spacing w:after="0" w:line="240" w:lineRule="auto"/>
        <w:rPr>
          <w:rFonts w:ascii="Times New Roman" w:hAnsi="Times New Roman" w:cs="Times New Roman"/>
          <w:b/>
        </w:rPr>
      </w:pPr>
      <w:r w:rsidRPr="00E01A14">
        <w:rPr>
          <w:rFonts w:ascii="Times New Roman" w:hAnsi="Times New Roman" w:cs="Times New Roman"/>
          <w:b/>
        </w:rPr>
        <w:tab/>
        <w:t>1</w:t>
      </w:r>
      <w:r w:rsidRPr="00E01A14">
        <w:rPr>
          <w:rFonts w:ascii="Times New Roman" w:hAnsi="Times New Roman" w:cs="Times New Roman"/>
          <w:b/>
          <w:vertAlign w:val="superscript"/>
        </w:rPr>
        <w:t>st</w:t>
      </w:r>
      <w:r w:rsidRPr="00E01A14">
        <w:rPr>
          <w:rFonts w:ascii="Times New Roman" w:hAnsi="Times New Roman" w:cs="Times New Roman"/>
          <w:b/>
        </w:rPr>
        <w:t xml:space="preserve"> VIII</w:t>
      </w:r>
      <w:r w:rsidRPr="00E01A14">
        <w:rPr>
          <w:rFonts w:ascii="Times New Roman" w:hAnsi="Times New Roman" w:cs="Times New Roman"/>
          <w:b/>
        </w:rPr>
        <w:tab/>
        <w:t>2</w:t>
      </w:r>
      <w:r w:rsidRPr="00E01A14">
        <w:rPr>
          <w:rFonts w:ascii="Times New Roman" w:hAnsi="Times New Roman" w:cs="Times New Roman"/>
          <w:b/>
          <w:vertAlign w:val="superscript"/>
        </w:rPr>
        <w:t>nd</w:t>
      </w:r>
      <w:r w:rsidRPr="00E01A14">
        <w:rPr>
          <w:rFonts w:ascii="Times New Roman" w:hAnsi="Times New Roman" w:cs="Times New Roman"/>
          <w:b/>
        </w:rPr>
        <w:t xml:space="preserve"> VIII</w:t>
      </w:r>
      <w:r w:rsidRPr="00E01A14">
        <w:rPr>
          <w:rFonts w:ascii="Times New Roman" w:hAnsi="Times New Roman" w:cs="Times New Roman"/>
          <w:b/>
        </w:rPr>
        <w:tab/>
        <w:t>3</w:t>
      </w:r>
      <w:r w:rsidRPr="00E01A14">
        <w:rPr>
          <w:rFonts w:ascii="Times New Roman" w:hAnsi="Times New Roman" w:cs="Times New Roman"/>
          <w:b/>
          <w:vertAlign w:val="superscript"/>
        </w:rPr>
        <w:t>rd</w:t>
      </w:r>
      <w:r w:rsidRPr="00E01A14">
        <w:rPr>
          <w:rFonts w:ascii="Times New Roman" w:hAnsi="Times New Roman" w:cs="Times New Roman"/>
          <w:b/>
        </w:rPr>
        <w:t xml:space="preserve"> VIII</w:t>
      </w:r>
    </w:p>
    <w:p w14:paraId="0F874792" w14:textId="77777777" w:rsidR="002908E6" w:rsidRPr="00E01A14" w:rsidRDefault="002908E6" w:rsidP="002908E6">
      <w:pPr>
        <w:tabs>
          <w:tab w:val="left" w:pos="851"/>
          <w:tab w:val="left" w:pos="4253"/>
          <w:tab w:val="left" w:pos="7088"/>
        </w:tabs>
        <w:spacing w:after="0" w:line="240" w:lineRule="auto"/>
        <w:rPr>
          <w:rFonts w:ascii="Times New Roman" w:hAnsi="Times New Roman" w:cs="Times New Roman"/>
        </w:rPr>
      </w:pPr>
      <w:r w:rsidRPr="00E01A14">
        <w:rPr>
          <w:rFonts w:ascii="Times New Roman" w:hAnsi="Times New Roman" w:cs="Times New Roman"/>
        </w:rPr>
        <w:tab/>
        <w:t>Mourning Macleod</w:t>
      </w:r>
    </w:p>
    <w:p w14:paraId="53D168BB" w14:textId="77777777" w:rsidR="002908E6" w:rsidRPr="00E01A14" w:rsidRDefault="002908E6" w:rsidP="002908E6">
      <w:pPr>
        <w:tabs>
          <w:tab w:val="left" w:pos="851"/>
          <w:tab w:val="left" w:pos="3544"/>
          <w:tab w:val="left" w:pos="4253"/>
          <w:tab w:val="left" w:pos="7088"/>
        </w:tabs>
        <w:spacing w:after="0" w:line="240" w:lineRule="auto"/>
        <w:rPr>
          <w:rFonts w:ascii="Times New Roman" w:hAnsi="Times New Roman" w:cs="Times New Roman"/>
        </w:rPr>
      </w:pPr>
      <w:r w:rsidRPr="00E01A14">
        <w:rPr>
          <w:rFonts w:ascii="Times New Roman" w:hAnsi="Times New Roman" w:cs="Times New Roman"/>
        </w:rPr>
        <w:tab/>
      </w:r>
      <w:r w:rsidRPr="00E01A14">
        <w:rPr>
          <w:rFonts w:ascii="Times New Roman" w:hAnsi="Times New Roman" w:cs="Times New Roman"/>
        </w:rPr>
        <w:tab/>
        <w:t xml:space="preserve">                  </w:t>
      </w:r>
      <w:r w:rsidR="00736732">
        <w:rPr>
          <w:rFonts w:ascii="Times New Roman" w:hAnsi="Times New Roman" w:cs="Times New Roman"/>
        </w:rPr>
        <w:t xml:space="preserve">     </w:t>
      </w:r>
      <w:r>
        <w:rPr>
          <w:rFonts w:ascii="Times New Roman" w:hAnsi="Times New Roman" w:cs="Times New Roman"/>
        </w:rPr>
        <w:t xml:space="preserve">         </w:t>
      </w:r>
      <w:r w:rsidRPr="00E01A14">
        <w:rPr>
          <w:rFonts w:ascii="Times New Roman" w:hAnsi="Times New Roman" w:cs="Times New Roman"/>
        </w:rPr>
        <w:t xml:space="preserve"> Shoe sizes</w:t>
      </w:r>
      <w:r w:rsidRPr="00E01A14">
        <w:rPr>
          <w:rFonts w:ascii="Times New Roman" w:hAnsi="Times New Roman" w:cs="Times New Roman"/>
        </w:rPr>
        <w:tab/>
      </w:r>
    </w:p>
    <w:p w14:paraId="23ABACB8"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sidRPr="00E01A14">
        <w:rPr>
          <w:rFonts w:ascii="Times New Roman" w:hAnsi="Times New Roman" w:cs="Times New Roman"/>
        </w:rPr>
        <w:t>Bow</w:t>
      </w:r>
      <w:r w:rsidRPr="00E01A14">
        <w:rPr>
          <w:rFonts w:ascii="Times New Roman" w:hAnsi="Times New Roman" w:cs="Times New Roman"/>
        </w:rPr>
        <w:tab/>
        <w:t>C S</w:t>
      </w:r>
      <w:r>
        <w:rPr>
          <w:rFonts w:ascii="Times New Roman" w:hAnsi="Times New Roman" w:cs="Times New Roman"/>
        </w:rPr>
        <w:t>imon</w:t>
      </w:r>
      <w:r w:rsidRPr="00E01A14">
        <w:rPr>
          <w:rFonts w:ascii="Times New Roman" w:hAnsi="Times New Roman" w:cs="Times New Roman"/>
        </w:rPr>
        <w:t xml:space="preserve"> Clephan</w:t>
      </w:r>
      <w:r w:rsidRPr="00E01A14">
        <w:rPr>
          <w:rFonts w:ascii="Times New Roman" w:hAnsi="Times New Roman" w:cs="Times New Roman"/>
        </w:rPr>
        <w:tab/>
        <w:t>12 4</w:t>
      </w:r>
      <w:r w:rsidRPr="00E01A14">
        <w:rPr>
          <w:rFonts w:ascii="Times New Roman" w:hAnsi="Times New Roman" w:cs="Times New Roman"/>
        </w:rPr>
        <w:tab/>
        <w:t>C</w:t>
      </w:r>
      <w:r>
        <w:rPr>
          <w:rFonts w:ascii="Times New Roman" w:hAnsi="Times New Roman" w:cs="Times New Roman"/>
        </w:rPr>
        <w:t>hris</w:t>
      </w:r>
      <w:r w:rsidRPr="00E01A14">
        <w:rPr>
          <w:rFonts w:ascii="Times New Roman" w:hAnsi="Times New Roman" w:cs="Times New Roman"/>
        </w:rPr>
        <w:t xml:space="preserve"> Macdonnell</w:t>
      </w:r>
      <w:r w:rsidRPr="00E01A14">
        <w:rPr>
          <w:rFonts w:ascii="Times New Roman" w:hAnsi="Times New Roman" w:cs="Times New Roman"/>
        </w:rPr>
        <w:tab/>
        <w:t>9.5</w:t>
      </w:r>
      <w:r w:rsidRPr="00E01A14">
        <w:rPr>
          <w:rFonts w:ascii="Times New Roman" w:hAnsi="Times New Roman" w:cs="Times New Roman"/>
        </w:rPr>
        <w:tab/>
        <w:t>T</w:t>
      </w:r>
      <w:r>
        <w:rPr>
          <w:rFonts w:ascii="Times New Roman" w:hAnsi="Times New Roman" w:cs="Times New Roman"/>
        </w:rPr>
        <w:t>im</w:t>
      </w:r>
      <w:r w:rsidRPr="00E01A14">
        <w:rPr>
          <w:rFonts w:ascii="Times New Roman" w:hAnsi="Times New Roman" w:cs="Times New Roman"/>
        </w:rPr>
        <w:t xml:space="preserve"> Ladbrook</w:t>
      </w:r>
      <w:r w:rsidRPr="00E01A14">
        <w:rPr>
          <w:rFonts w:ascii="Times New Roman" w:hAnsi="Times New Roman" w:cs="Times New Roman"/>
        </w:rPr>
        <w:tab/>
        <w:t>13</w:t>
      </w:r>
    </w:p>
    <w:p w14:paraId="0C0DE012"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Pr>
          <w:rFonts w:ascii="Times New Roman" w:hAnsi="Times New Roman" w:cs="Times New Roman"/>
        </w:rPr>
        <w:t>2</w:t>
      </w:r>
      <w:r>
        <w:rPr>
          <w:rFonts w:ascii="Times New Roman" w:hAnsi="Times New Roman" w:cs="Times New Roman"/>
        </w:rPr>
        <w:tab/>
        <w:t>Clive W</w:t>
      </w:r>
      <w:r w:rsidRPr="00E01A14">
        <w:rPr>
          <w:rFonts w:ascii="Times New Roman" w:hAnsi="Times New Roman" w:cs="Times New Roman"/>
        </w:rPr>
        <w:t>oodman</w:t>
      </w:r>
      <w:r w:rsidRPr="00E01A14">
        <w:rPr>
          <w:rFonts w:ascii="Times New Roman" w:hAnsi="Times New Roman" w:cs="Times New Roman"/>
        </w:rPr>
        <w:tab/>
        <w:t>12 5</w:t>
      </w:r>
      <w:r w:rsidRPr="00E01A14">
        <w:rPr>
          <w:rFonts w:ascii="Times New Roman" w:hAnsi="Times New Roman" w:cs="Times New Roman"/>
        </w:rPr>
        <w:tab/>
        <w:t>N</w:t>
      </w:r>
      <w:r>
        <w:rPr>
          <w:rFonts w:ascii="Times New Roman" w:hAnsi="Times New Roman" w:cs="Times New Roman"/>
        </w:rPr>
        <w:t>ick</w:t>
      </w:r>
      <w:r w:rsidRPr="00E01A14">
        <w:rPr>
          <w:rFonts w:ascii="Times New Roman" w:hAnsi="Times New Roman" w:cs="Times New Roman"/>
        </w:rPr>
        <w:t xml:space="preserve"> Bevan</w:t>
      </w:r>
      <w:r w:rsidRPr="00E01A14">
        <w:rPr>
          <w:rFonts w:ascii="Times New Roman" w:hAnsi="Times New Roman" w:cs="Times New Roman"/>
        </w:rPr>
        <w:tab/>
        <w:t>9</w:t>
      </w:r>
      <w:r w:rsidRPr="00E01A14">
        <w:rPr>
          <w:rFonts w:ascii="Times New Roman" w:hAnsi="Times New Roman" w:cs="Times New Roman"/>
        </w:rPr>
        <w:tab/>
        <w:t>G</w:t>
      </w:r>
      <w:r w:rsidR="00053E8C">
        <w:rPr>
          <w:rFonts w:ascii="Times New Roman" w:hAnsi="Times New Roman" w:cs="Times New Roman"/>
        </w:rPr>
        <w:t>raham</w:t>
      </w:r>
      <w:r w:rsidRPr="00E01A14">
        <w:rPr>
          <w:rFonts w:ascii="Times New Roman" w:hAnsi="Times New Roman" w:cs="Times New Roman"/>
        </w:rPr>
        <w:t xml:space="preserve"> Price</w:t>
      </w:r>
      <w:r w:rsidRPr="00E01A14">
        <w:rPr>
          <w:rFonts w:ascii="Times New Roman" w:hAnsi="Times New Roman" w:cs="Times New Roman"/>
        </w:rPr>
        <w:tab/>
        <w:t>12.8</w:t>
      </w:r>
    </w:p>
    <w:p w14:paraId="0B59C21F"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sidRPr="00E01A14">
        <w:rPr>
          <w:rFonts w:ascii="Times New Roman" w:hAnsi="Times New Roman" w:cs="Times New Roman"/>
        </w:rPr>
        <w:t>3</w:t>
      </w:r>
      <w:r w:rsidRPr="00E01A14">
        <w:rPr>
          <w:rFonts w:ascii="Times New Roman" w:hAnsi="Times New Roman" w:cs="Times New Roman"/>
        </w:rPr>
        <w:tab/>
        <w:t>S</w:t>
      </w:r>
      <w:r>
        <w:rPr>
          <w:rFonts w:ascii="Times New Roman" w:hAnsi="Times New Roman" w:cs="Times New Roman"/>
        </w:rPr>
        <w:t>teve</w:t>
      </w:r>
      <w:r w:rsidRPr="00E01A14">
        <w:rPr>
          <w:rFonts w:ascii="Times New Roman" w:hAnsi="Times New Roman" w:cs="Times New Roman"/>
        </w:rPr>
        <w:t xml:space="preserve"> Owen</w:t>
      </w:r>
      <w:r w:rsidRPr="00E01A14">
        <w:rPr>
          <w:rFonts w:ascii="Times New Roman" w:hAnsi="Times New Roman" w:cs="Times New Roman"/>
        </w:rPr>
        <w:tab/>
        <w:t>11 4</w:t>
      </w:r>
      <w:r w:rsidRPr="00E01A14">
        <w:rPr>
          <w:rFonts w:ascii="Times New Roman" w:hAnsi="Times New Roman" w:cs="Times New Roman"/>
        </w:rPr>
        <w:tab/>
        <w:t>P</w:t>
      </w:r>
      <w:r>
        <w:rPr>
          <w:rFonts w:ascii="Times New Roman" w:hAnsi="Times New Roman" w:cs="Times New Roman"/>
        </w:rPr>
        <w:t xml:space="preserve">aul Flood </w:t>
      </w:r>
      <w:r>
        <w:rPr>
          <w:rFonts w:ascii="Times New Roman" w:hAnsi="Times New Roman" w:cs="Times New Roman"/>
        </w:rPr>
        <w:tab/>
        <w:t>9.5</w:t>
      </w:r>
      <w:r w:rsidRPr="00E01A14">
        <w:rPr>
          <w:rFonts w:ascii="Times New Roman" w:hAnsi="Times New Roman" w:cs="Times New Roman"/>
        </w:rPr>
        <w:tab/>
        <w:t>P</w:t>
      </w:r>
      <w:r w:rsidR="00053E8C">
        <w:rPr>
          <w:rFonts w:ascii="Times New Roman" w:hAnsi="Times New Roman" w:cs="Times New Roman"/>
        </w:rPr>
        <w:t>ete</w:t>
      </w:r>
      <w:r w:rsidRPr="00E01A14">
        <w:rPr>
          <w:rFonts w:ascii="Times New Roman" w:hAnsi="Times New Roman" w:cs="Times New Roman"/>
        </w:rPr>
        <w:t xml:space="preserve"> Duquemin</w:t>
      </w:r>
      <w:r w:rsidRPr="00E01A14">
        <w:rPr>
          <w:rFonts w:ascii="Times New Roman" w:hAnsi="Times New Roman" w:cs="Times New Roman"/>
        </w:rPr>
        <w:tab/>
        <w:t>13.0</w:t>
      </w:r>
    </w:p>
    <w:p w14:paraId="0D78DFDA"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eastAsia="Times New Roman" w:hAnsi="Times New Roman" w:cs="Times New Roman"/>
          <w:lang w:eastAsia="en-GB"/>
        </w:rPr>
        <w:t>Andy</w:t>
      </w:r>
      <w:r w:rsidRPr="00E01A14">
        <w:rPr>
          <w:rFonts w:ascii="Times New Roman" w:hAnsi="Times New Roman" w:cs="Times New Roman"/>
        </w:rPr>
        <w:t xml:space="preserve"> C T Proctor</w:t>
      </w:r>
      <w:r w:rsidRPr="00E01A14">
        <w:rPr>
          <w:rFonts w:ascii="Times New Roman" w:hAnsi="Times New Roman" w:cs="Times New Roman"/>
        </w:rPr>
        <w:tab/>
        <w:t>12 7</w:t>
      </w:r>
      <w:r w:rsidRPr="00E01A14">
        <w:rPr>
          <w:rFonts w:ascii="Times New Roman" w:hAnsi="Times New Roman" w:cs="Times New Roman"/>
        </w:rPr>
        <w:tab/>
        <w:t>S</w:t>
      </w:r>
      <w:r>
        <w:rPr>
          <w:rFonts w:ascii="Times New Roman" w:hAnsi="Times New Roman" w:cs="Times New Roman"/>
        </w:rPr>
        <w:t>imon Cole</w:t>
      </w:r>
      <w:r>
        <w:rPr>
          <w:rFonts w:ascii="Times New Roman" w:hAnsi="Times New Roman" w:cs="Times New Roman"/>
        </w:rPr>
        <w:tab/>
        <w:t>11</w:t>
      </w:r>
      <w:r w:rsidRPr="00E01A14">
        <w:rPr>
          <w:rFonts w:ascii="Times New Roman" w:hAnsi="Times New Roman" w:cs="Times New Roman"/>
        </w:rPr>
        <w:tab/>
      </w:r>
      <w:r w:rsidRPr="00E438CD">
        <w:rPr>
          <w:rFonts w:ascii="Times New Roman" w:eastAsia="Times New Roman" w:hAnsi="Times New Roman" w:cs="Times New Roman"/>
          <w:lang w:eastAsia="en-GB"/>
        </w:rPr>
        <w:t>M</w:t>
      </w:r>
      <w:r w:rsidR="00053E8C" w:rsidRPr="00736732">
        <w:rPr>
          <w:rFonts w:ascii="Times New Roman" w:eastAsia="Times New Roman" w:hAnsi="Times New Roman" w:cs="Times New Roman"/>
          <w:lang w:eastAsia="en-GB"/>
        </w:rPr>
        <w:t>artin</w:t>
      </w:r>
      <w:r w:rsidRPr="00E438CD">
        <w:rPr>
          <w:rFonts w:ascii="Times New Roman" w:eastAsia="Times New Roman" w:hAnsi="Times New Roman" w:cs="Times New Roman"/>
          <w:lang w:eastAsia="en-GB"/>
        </w:rPr>
        <w:t xml:space="preserve"> Chālons-Browne</w:t>
      </w:r>
      <w:r w:rsidRPr="00736732">
        <w:rPr>
          <w:rFonts w:ascii="Times New Roman" w:hAnsi="Times New Roman" w:cs="Times New Roman"/>
        </w:rPr>
        <w:tab/>
        <w:t>12.7</w:t>
      </w:r>
    </w:p>
    <w:p w14:paraId="713077B3"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sidRPr="00E01A14">
        <w:rPr>
          <w:rFonts w:ascii="Times New Roman" w:hAnsi="Times New Roman" w:cs="Times New Roman"/>
        </w:rPr>
        <w:t>5</w:t>
      </w:r>
      <w:r w:rsidRPr="00E01A14">
        <w:rPr>
          <w:rFonts w:ascii="Times New Roman" w:hAnsi="Times New Roman" w:cs="Times New Roman"/>
        </w:rPr>
        <w:tab/>
        <w:t>O</w:t>
      </w:r>
      <w:r>
        <w:rPr>
          <w:rFonts w:ascii="Times New Roman" w:hAnsi="Times New Roman" w:cs="Times New Roman"/>
        </w:rPr>
        <w:t>nno</w:t>
      </w:r>
      <w:r w:rsidRPr="00E01A14">
        <w:rPr>
          <w:rFonts w:ascii="Times New Roman" w:hAnsi="Times New Roman" w:cs="Times New Roman"/>
        </w:rPr>
        <w:t xml:space="preserve"> Wi</w:t>
      </w:r>
      <w:r w:rsidR="00967E50">
        <w:rPr>
          <w:rFonts w:ascii="Times New Roman" w:hAnsi="Times New Roman" w:cs="Times New Roman"/>
        </w:rPr>
        <w:t>e</w:t>
      </w:r>
      <w:r w:rsidRPr="00E01A14">
        <w:rPr>
          <w:rFonts w:ascii="Times New Roman" w:hAnsi="Times New Roman" w:cs="Times New Roman"/>
        </w:rPr>
        <w:t>ringa</w:t>
      </w:r>
      <w:r w:rsidRPr="00E01A14">
        <w:rPr>
          <w:rFonts w:ascii="Times New Roman" w:hAnsi="Times New Roman" w:cs="Times New Roman"/>
        </w:rPr>
        <w:tab/>
        <w:t>14.3</w:t>
      </w:r>
      <w:r w:rsidRPr="00E01A14">
        <w:rPr>
          <w:rFonts w:ascii="Times New Roman" w:hAnsi="Times New Roman" w:cs="Times New Roman"/>
        </w:rPr>
        <w:tab/>
        <w:t>N</w:t>
      </w:r>
      <w:r>
        <w:rPr>
          <w:rFonts w:ascii="Times New Roman" w:hAnsi="Times New Roman" w:cs="Times New Roman"/>
        </w:rPr>
        <w:t>ick Francis</w:t>
      </w:r>
      <w:r>
        <w:rPr>
          <w:rFonts w:ascii="Times New Roman" w:hAnsi="Times New Roman" w:cs="Times New Roman"/>
        </w:rPr>
        <w:tab/>
        <w:t>11</w:t>
      </w:r>
      <w:r>
        <w:rPr>
          <w:rFonts w:ascii="Times New Roman" w:hAnsi="Times New Roman" w:cs="Times New Roman"/>
        </w:rPr>
        <w:tab/>
      </w:r>
      <w:r w:rsidRPr="00E438CD">
        <w:rPr>
          <w:rFonts w:ascii="Times New Roman" w:eastAsia="Times New Roman" w:hAnsi="Times New Roman" w:cs="Times New Roman"/>
          <w:lang w:eastAsia="en-GB"/>
        </w:rPr>
        <w:t>Jerry</w:t>
      </w:r>
      <w:r w:rsidRPr="00E01A14">
        <w:rPr>
          <w:rFonts w:ascii="Times New Roman" w:hAnsi="Times New Roman" w:cs="Times New Roman"/>
        </w:rPr>
        <w:t xml:space="preserve"> J Leary</w:t>
      </w:r>
      <w:r w:rsidRPr="00E01A14">
        <w:rPr>
          <w:rFonts w:ascii="Times New Roman" w:hAnsi="Times New Roman" w:cs="Times New Roman"/>
        </w:rPr>
        <w:tab/>
        <w:t>12.0</w:t>
      </w:r>
    </w:p>
    <w:p w14:paraId="6B6CEF22"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E438CD">
        <w:rPr>
          <w:rFonts w:ascii="Times New Roman" w:eastAsia="Times New Roman" w:hAnsi="Times New Roman" w:cs="Times New Roman"/>
          <w:lang w:eastAsia="en-GB"/>
        </w:rPr>
        <w:t>Roly</w:t>
      </w:r>
      <w:r w:rsidRPr="00E01A14">
        <w:rPr>
          <w:rFonts w:ascii="Times New Roman" w:hAnsi="Times New Roman" w:cs="Times New Roman"/>
        </w:rPr>
        <w:t xml:space="preserve"> W M Beevor</w:t>
      </w:r>
      <w:r w:rsidRPr="00E01A14">
        <w:rPr>
          <w:rFonts w:ascii="Times New Roman" w:hAnsi="Times New Roman" w:cs="Times New Roman"/>
        </w:rPr>
        <w:tab/>
        <w:t>12.10</w:t>
      </w:r>
      <w:r w:rsidRPr="00E01A14">
        <w:rPr>
          <w:rFonts w:ascii="Times New Roman" w:hAnsi="Times New Roman" w:cs="Times New Roman"/>
        </w:rPr>
        <w:tab/>
        <w:t>T</w:t>
      </w:r>
      <w:r>
        <w:rPr>
          <w:rFonts w:ascii="Times New Roman" w:hAnsi="Times New Roman" w:cs="Times New Roman"/>
        </w:rPr>
        <w:t>revor</w:t>
      </w:r>
      <w:r w:rsidRPr="00E01A14">
        <w:rPr>
          <w:rFonts w:ascii="Times New Roman" w:hAnsi="Times New Roman" w:cs="Times New Roman"/>
        </w:rPr>
        <w:t xml:space="preserve"> Still </w:t>
      </w:r>
      <w:r w:rsidRPr="00E01A14">
        <w:rPr>
          <w:rFonts w:ascii="Times New Roman" w:hAnsi="Times New Roman" w:cs="Times New Roman"/>
        </w:rPr>
        <w:tab/>
        <w:t>11</w:t>
      </w:r>
      <w:r>
        <w:rPr>
          <w:rFonts w:ascii="Times New Roman" w:hAnsi="Times New Roman" w:cs="Times New Roman"/>
        </w:rPr>
        <w:tab/>
      </w:r>
      <w:r w:rsidRPr="00E438CD">
        <w:rPr>
          <w:rFonts w:ascii="Times New Roman" w:eastAsia="Times New Roman" w:hAnsi="Times New Roman" w:cs="Times New Roman"/>
          <w:lang w:eastAsia="en-GB"/>
        </w:rPr>
        <w:t>John</w:t>
      </w:r>
      <w:r w:rsidRPr="00E01A14">
        <w:rPr>
          <w:rFonts w:ascii="Times New Roman" w:hAnsi="Times New Roman" w:cs="Times New Roman"/>
        </w:rPr>
        <w:t xml:space="preserve"> Wells</w:t>
      </w:r>
      <w:r w:rsidRPr="00E01A14">
        <w:rPr>
          <w:rFonts w:ascii="Times New Roman" w:hAnsi="Times New Roman" w:cs="Times New Roman"/>
        </w:rPr>
        <w:tab/>
        <w:t>12.1</w:t>
      </w:r>
    </w:p>
    <w:p w14:paraId="4D1ED4C6"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Pr>
          <w:rFonts w:ascii="Times New Roman" w:hAnsi="Times New Roman" w:cs="Times New Roman"/>
        </w:rPr>
        <w:t>7</w:t>
      </w:r>
      <w:r>
        <w:rPr>
          <w:rFonts w:ascii="Times New Roman" w:hAnsi="Times New Roman" w:cs="Times New Roman"/>
        </w:rPr>
        <w:tab/>
        <w:t>Neil L Gard</w:t>
      </w:r>
      <w:r w:rsidRPr="00E01A14">
        <w:rPr>
          <w:rFonts w:ascii="Times New Roman" w:hAnsi="Times New Roman" w:cs="Times New Roman"/>
        </w:rPr>
        <w:t>ner</w:t>
      </w:r>
      <w:r w:rsidRPr="00E01A14">
        <w:rPr>
          <w:rFonts w:ascii="Times New Roman" w:hAnsi="Times New Roman" w:cs="Times New Roman"/>
        </w:rPr>
        <w:tab/>
        <w:t>12.6</w:t>
      </w:r>
      <w:r w:rsidRPr="00E01A14">
        <w:rPr>
          <w:rFonts w:ascii="Times New Roman" w:hAnsi="Times New Roman" w:cs="Times New Roman"/>
        </w:rPr>
        <w:tab/>
        <w:t>M</w:t>
      </w:r>
      <w:r>
        <w:rPr>
          <w:rFonts w:ascii="Times New Roman" w:hAnsi="Times New Roman" w:cs="Times New Roman"/>
        </w:rPr>
        <w:t>ike</w:t>
      </w:r>
      <w:r w:rsidRPr="00E01A14">
        <w:rPr>
          <w:rFonts w:ascii="Times New Roman" w:hAnsi="Times New Roman" w:cs="Times New Roman"/>
        </w:rPr>
        <w:t xml:space="preserve"> Cowie</w:t>
      </w:r>
      <w:r w:rsidRPr="00E01A14">
        <w:rPr>
          <w:rFonts w:ascii="Times New Roman" w:hAnsi="Times New Roman" w:cs="Times New Roman"/>
        </w:rPr>
        <w:tab/>
        <w:t>12</w:t>
      </w:r>
      <w:r>
        <w:rPr>
          <w:rFonts w:ascii="Times New Roman" w:hAnsi="Times New Roman" w:cs="Times New Roman"/>
        </w:rPr>
        <w:tab/>
      </w:r>
      <w:r w:rsidRPr="00E438CD">
        <w:rPr>
          <w:rFonts w:ascii="Times New Roman" w:eastAsia="Times New Roman" w:hAnsi="Times New Roman" w:cs="Times New Roman"/>
          <w:lang w:eastAsia="en-GB"/>
        </w:rPr>
        <w:t>Pete</w:t>
      </w:r>
      <w:r w:rsidRPr="00E01A14">
        <w:rPr>
          <w:rFonts w:ascii="Times New Roman" w:hAnsi="Times New Roman" w:cs="Times New Roman"/>
        </w:rPr>
        <w:t xml:space="preserve"> Hale</w:t>
      </w:r>
      <w:r w:rsidRPr="00E01A14">
        <w:rPr>
          <w:rFonts w:ascii="Times New Roman" w:hAnsi="Times New Roman" w:cs="Times New Roman"/>
        </w:rPr>
        <w:tab/>
        <w:t>13.0</w:t>
      </w:r>
    </w:p>
    <w:p w14:paraId="32D59FA6"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sidRPr="00E01A14">
        <w:rPr>
          <w:rFonts w:ascii="Times New Roman" w:hAnsi="Times New Roman" w:cs="Times New Roman"/>
        </w:rPr>
        <w:t>Str</w:t>
      </w:r>
      <w:r w:rsidRPr="00E01A14">
        <w:rPr>
          <w:rFonts w:ascii="Times New Roman" w:hAnsi="Times New Roman" w:cs="Times New Roman"/>
        </w:rPr>
        <w:tab/>
        <w:t>B</w:t>
      </w:r>
      <w:r>
        <w:rPr>
          <w:rFonts w:ascii="Times New Roman" w:hAnsi="Times New Roman" w:cs="Times New Roman"/>
        </w:rPr>
        <w:t>en</w:t>
      </w:r>
      <w:r w:rsidRPr="00E01A14">
        <w:rPr>
          <w:rFonts w:ascii="Times New Roman" w:hAnsi="Times New Roman" w:cs="Times New Roman"/>
        </w:rPr>
        <w:t xml:space="preserve"> K W Booth</w:t>
      </w:r>
      <w:r w:rsidRPr="00E01A14">
        <w:rPr>
          <w:rFonts w:ascii="Times New Roman" w:hAnsi="Times New Roman" w:cs="Times New Roman"/>
        </w:rPr>
        <w:tab/>
        <w:t>11.7</w:t>
      </w:r>
      <w:r w:rsidRPr="00E01A14">
        <w:rPr>
          <w:rFonts w:ascii="Times New Roman" w:hAnsi="Times New Roman" w:cs="Times New Roman"/>
        </w:rPr>
        <w:tab/>
        <w:t>N</w:t>
      </w:r>
      <w:r>
        <w:rPr>
          <w:rFonts w:ascii="Times New Roman" w:hAnsi="Times New Roman" w:cs="Times New Roman"/>
        </w:rPr>
        <w:t>eil Wharmby</w:t>
      </w:r>
      <w:r>
        <w:rPr>
          <w:rFonts w:ascii="Times New Roman" w:hAnsi="Times New Roman" w:cs="Times New Roman"/>
        </w:rPr>
        <w:tab/>
        <w:t>8.5</w:t>
      </w:r>
      <w:r>
        <w:rPr>
          <w:rFonts w:ascii="Times New Roman" w:hAnsi="Times New Roman" w:cs="Times New Roman"/>
        </w:rPr>
        <w:tab/>
      </w:r>
      <w:r w:rsidRPr="00E438CD">
        <w:rPr>
          <w:rFonts w:ascii="Times New Roman" w:eastAsia="Times New Roman" w:hAnsi="Times New Roman" w:cs="Times New Roman"/>
          <w:lang w:eastAsia="en-GB"/>
        </w:rPr>
        <w:t>Arthur</w:t>
      </w:r>
      <w:r w:rsidRPr="00E01A14">
        <w:rPr>
          <w:rFonts w:ascii="Times New Roman" w:hAnsi="Times New Roman" w:cs="Times New Roman"/>
        </w:rPr>
        <w:t xml:space="preserve"> Cooke</w:t>
      </w:r>
      <w:r w:rsidRPr="00E01A14">
        <w:rPr>
          <w:rFonts w:ascii="Times New Roman" w:hAnsi="Times New Roman" w:cs="Times New Roman"/>
        </w:rPr>
        <w:tab/>
        <w:t>12.3</w:t>
      </w:r>
    </w:p>
    <w:p w14:paraId="485A767A" w14:textId="77777777" w:rsidR="002908E6" w:rsidRPr="00736732"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sidRPr="00E01A14">
        <w:rPr>
          <w:rFonts w:ascii="Times New Roman" w:hAnsi="Times New Roman" w:cs="Times New Roman"/>
        </w:rPr>
        <w:t>Cox</w:t>
      </w:r>
      <w:r w:rsidRPr="00E01A14">
        <w:rPr>
          <w:rFonts w:ascii="Times New Roman" w:hAnsi="Times New Roman" w:cs="Times New Roman"/>
        </w:rPr>
        <w:tab/>
        <w:t>S</w:t>
      </w:r>
      <w:r>
        <w:rPr>
          <w:rFonts w:ascii="Times New Roman" w:hAnsi="Times New Roman" w:cs="Times New Roman"/>
        </w:rPr>
        <w:t>teve</w:t>
      </w:r>
      <w:r w:rsidRPr="00E01A14">
        <w:rPr>
          <w:rFonts w:ascii="Times New Roman" w:hAnsi="Times New Roman" w:cs="Times New Roman"/>
        </w:rPr>
        <w:t xml:space="preserve"> Lees</w:t>
      </w:r>
      <w:r w:rsidRPr="00E01A14">
        <w:rPr>
          <w:rFonts w:ascii="Times New Roman" w:hAnsi="Times New Roman" w:cs="Times New Roman"/>
        </w:rPr>
        <w:tab/>
      </w:r>
      <w:r w:rsidRPr="00E01A14">
        <w:rPr>
          <w:rFonts w:ascii="Times New Roman" w:hAnsi="Times New Roman" w:cs="Times New Roman"/>
        </w:rPr>
        <w:tab/>
        <w:t>D</w:t>
      </w:r>
      <w:r>
        <w:rPr>
          <w:rFonts w:ascii="Times New Roman" w:hAnsi="Times New Roman" w:cs="Times New Roman"/>
        </w:rPr>
        <w:t>avid Williams</w:t>
      </w:r>
      <w:r>
        <w:rPr>
          <w:rFonts w:ascii="Times New Roman" w:hAnsi="Times New Roman" w:cs="Times New Roman"/>
        </w:rPr>
        <w:tab/>
        <w:t>6.5</w:t>
      </w:r>
      <w:r>
        <w:rPr>
          <w:rFonts w:ascii="Times New Roman" w:hAnsi="Times New Roman" w:cs="Times New Roman"/>
        </w:rPr>
        <w:tab/>
      </w:r>
      <w:r w:rsidRPr="00736732">
        <w:rPr>
          <w:rFonts w:ascii="Times New Roman" w:hAnsi="Times New Roman" w:cs="Times New Roman"/>
        </w:rPr>
        <w:t xml:space="preserve">J </w:t>
      </w:r>
      <w:r w:rsidRPr="00E438CD">
        <w:rPr>
          <w:rFonts w:ascii="Times New Roman" w:eastAsia="Times New Roman" w:hAnsi="Times New Roman" w:cs="Times New Roman"/>
          <w:lang w:eastAsia="en-GB"/>
        </w:rPr>
        <w:t>Guy</w:t>
      </w:r>
      <w:r w:rsidRPr="00736732">
        <w:rPr>
          <w:rFonts w:ascii="Times New Roman" w:hAnsi="Times New Roman" w:cs="Times New Roman"/>
        </w:rPr>
        <w:t xml:space="preserve"> Thorpe-Beeston </w:t>
      </w:r>
      <w:r w:rsidRPr="00736732">
        <w:rPr>
          <w:rFonts w:ascii="Times New Roman" w:hAnsi="Times New Roman" w:cs="Times New Roman"/>
        </w:rPr>
        <w:tab/>
        <w:t>10.0</w:t>
      </w:r>
    </w:p>
    <w:p w14:paraId="517FF19F" w14:textId="77777777" w:rsidR="002908E6" w:rsidRPr="00E01A14" w:rsidRDefault="002908E6" w:rsidP="00736732">
      <w:pPr>
        <w:tabs>
          <w:tab w:val="left" w:pos="851"/>
          <w:tab w:val="left" w:pos="2835"/>
          <w:tab w:val="left" w:pos="3828"/>
          <w:tab w:val="left" w:pos="5670"/>
          <w:tab w:val="left" w:pos="6521"/>
          <w:tab w:val="left" w:pos="9072"/>
        </w:tabs>
        <w:spacing w:after="0" w:line="240" w:lineRule="auto"/>
        <w:ind w:right="-1039"/>
        <w:rPr>
          <w:rFonts w:ascii="Times New Roman" w:hAnsi="Times New Roman" w:cs="Times New Roman"/>
        </w:rPr>
      </w:pPr>
      <w:r>
        <w:rPr>
          <w:rFonts w:ascii="Times New Roman" w:hAnsi="Times New Roman" w:cs="Times New Roman"/>
        </w:rPr>
        <w:tab/>
        <w:t>Av w</w:t>
      </w:r>
      <w:r w:rsidRPr="00E01A14">
        <w:rPr>
          <w:rFonts w:ascii="Times New Roman" w:hAnsi="Times New Roman" w:cs="Times New Roman"/>
        </w:rPr>
        <w:t>eight less cox</w:t>
      </w:r>
      <w:r w:rsidRPr="00E01A14">
        <w:rPr>
          <w:rFonts w:ascii="Times New Roman" w:hAnsi="Times New Roman" w:cs="Times New Roman"/>
        </w:rPr>
        <w:tab/>
        <w:t>12.6</w:t>
      </w:r>
      <w:r>
        <w:rPr>
          <w:rFonts w:ascii="Times New Roman" w:hAnsi="Times New Roman" w:cs="Times New Roman"/>
        </w:rPr>
        <w:tab/>
        <w:t>Av shoe size</w:t>
      </w:r>
      <w:r>
        <w:rPr>
          <w:rFonts w:ascii="Times New Roman" w:hAnsi="Times New Roman" w:cs="Times New Roman"/>
        </w:rPr>
        <w:tab/>
        <w:t>10.5</w:t>
      </w:r>
      <w:r>
        <w:rPr>
          <w:rFonts w:ascii="Times New Roman" w:hAnsi="Times New Roman" w:cs="Times New Roman"/>
        </w:rPr>
        <w:tab/>
        <w:t>Av weigh</w:t>
      </w:r>
      <w:r w:rsidRPr="00E01A14">
        <w:rPr>
          <w:rFonts w:ascii="Times New Roman" w:hAnsi="Times New Roman" w:cs="Times New Roman"/>
        </w:rPr>
        <w:t>t less cox</w:t>
      </w:r>
      <w:r w:rsidRPr="00E01A14">
        <w:rPr>
          <w:rFonts w:ascii="Times New Roman" w:hAnsi="Times New Roman" w:cs="Times New Roman"/>
        </w:rPr>
        <w:tab/>
        <w:t>8.4</w:t>
      </w:r>
    </w:p>
    <w:p w14:paraId="34654FA8" w14:textId="77777777" w:rsidR="002908E6" w:rsidRPr="00E01A14" w:rsidRDefault="002908E6" w:rsidP="00736732">
      <w:pPr>
        <w:tabs>
          <w:tab w:val="left" w:pos="851"/>
          <w:tab w:val="left" w:pos="2835"/>
          <w:tab w:val="left" w:pos="3544"/>
          <w:tab w:val="left" w:pos="3828"/>
          <w:tab w:val="left" w:pos="5670"/>
          <w:tab w:val="left" w:pos="6521"/>
          <w:tab w:val="left" w:pos="7938"/>
          <w:tab w:val="left" w:pos="9072"/>
        </w:tabs>
        <w:spacing w:after="0" w:line="240" w:lineRule="auto"/>
        <w:ind w:right="-1039"/>
        <w:rPr>
          <w:rFonts w:ascii="Times New Roman" w:hAnsi="Times New Roman" w:cs="Times New Roman"/>
        </w:rPr>
      </w:pPr>
      <w:r w:rsidRPr="00E01A14">
        <w:rPr>
          <w:rFonts w:ascii="Times New Roman" w:hAnsi="Times New Roman" w:cs="Times New Roman"/>
        </w:rPr>
        <w:t>Coaches</w:t>
      </w:r>
      <w:r w:rsidRPr="00E01A14">
        <w:rPr>
          <w:rFonts w:ascii="Times New Roman" w:hAnsi="Times New Roman" w:cs="Times New Roman"/>
        </w:rPr>
        <w:tab/>
        <w:t>R W M Beevor</w:t>
      </w:r>
      <w:r w:rsidRPr="00E01A14">
        <w:rPr>
          <w:rFonts w:ascii="Times New Roman" w:hAnsi="Times New Roman" w:cs="Times New Roman"/>
        </w:rPr>
        <w:tab/>
      </w:r>
      <w:r w:rsidRPr="00E01A14">
        <w:rPr>
          <w:rFonts w:ascii="Times New Roman" w:hAnsi="Times New Roman" w:cs="Times New Roman"/>
        </w:rPr>
        <w:tab/>
      </w:r>
      <w:r w:rsidRPr="00E01A14">
        <w:rPr>
          <w:rFonts w:ascii="Times New Roman" w:hAnsi="Times New Roman" w:cs="Times New Roman"/>
        </w:rPr>
        <w:tab/>
      </w:r>
      <w:r w:rsidRPr="00E01A14">
        <w:rPr>
          <w:rFonts w:ascii="Times New Roman" w:hAnsi="Times New Roman" w:cs="Times New Roman"/>
        </w:rPr>
        <w:tab/>
      </w:r>
      <w:r>
        <w:rPr>
          <w:rFonts w:ascii="Times New Roman" w:hAnsi="Times New Roman" w:cs="Times New Roman"/>
        </w:rPr>
        <w:tab/>
      </w:r>
      <w:r w:rsidRPr="00E01A14">
        <w:rPr>
          <w:rFonts w:ascii="Times New Roman" w:hAnsi="Times New Roman" w:cs="Times New Roman"/>
        </w:rPr>
        <w:t>N</w:t>
      </w:r>
      <w:r w:rsidR="00053E8C">
        <w:rPr>
          <w:rFonts w:ascii="Times New Roman" w:hAnsi="Times New Roman" w:cs="Times New Roman"/>
        </w:rPr>
        <w:t>ick</w:t>
      </w:r>
      <w:r w:rsidRPr="00E01A14">
        <w:rPr>
          <w:rFonts w:ascii="Times New Roman" w:hAnsi="Times New Roman" w:cs="Times New Roman"/>
        </w:rPr>
        <w:t xml:space="preserve"> Tittle</w:t>
      </w:r>
    </w:p>
    <w:p w14:paraId="2DADB347" w14:textId="77777777" w:rsidR="002908E6" w:rsidRDefault="002908E6" w:rsidP="002908E6">
      <w:pPr>
        <w:tabs>
          <w:tab w:val="left" w:pos="4253"/>
          <w:tab w:val="left" w:pos="6237"/>
          <w:tab w:val="left" w:pos="9498"/>
        </w:tabs>
        <w:spacing w:after="0" w:line="240" w:lineRule="auto"/>
        <w:rPr>
          <w:rFonts w:ascii="Times New Roman" w:eastAsia="Times New Roman" w:hAnsi="Times New Roman" w:cs="Times New Roman"/>
          <w:lang w:eastAsia="en-GB"/>
        </w:rPr>
      </w:pPr>
    </w:p>
    <w:p w14:paraId="7BC37D10" w14:textId="77777777" w:rsidR="002908E6" w:rsidRDefault="00E33C3C" w:rsidP="002908E6">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No Lents Bumps Dinner was held this year as a result of bad behaviour at the 1978 Fairbairn Dinner when some oarsmen had too much to drink. Obviously no menu cards were printed. The Club was invited to go to New Hall's Bumps Dinner next door.</w:t>
      </w:r>
    </w:p>
    <w:p w14:paraId="15A1B997" w14:textId="77777777" w:rsidR="00E33C3C" w:rsidRDefault="00E33C3C" w:rsidP="002908E6">
      <w:pPr>
        <w:spacing w:after="0" w:line="240" w:lineRule="auto"/>
        <w:rPr>
          <w:rFonts w:ascii="Times New Roman" w:eastAsia="Times New Roman" w:hAnsi="Times New Roman" w:cs="Times New Roman"/>
          <w:lang w:eastAsia="en-GB"/>
        </w:rPr>
      </w:pPr>
    </w:p>
    <w:p w14:paraId="7859832F" w14:textId="77777777" w:rsidR="00E33C3C" w:rsidRDefault="00E33C3C" w:rsidP="002908E6">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The reason the 1st VIII rowed under the nam</w:t>
      </w:r>
      <w:r w:rsidR="005545A3">
        <w:rPr>
          <w:rFonts w:ascii="Times New Roman" w:eastAsia="Times New Roman" w:hAnsi="Times New Roman" w:cs="Times New Roman"/>
          <w:lang w:eastAsia="en-GB"/>
        </w:rPr>
        <w:t>e</w:t>
      </w:r>
      <w:r>
        <w:rPr>
          <w:rFonts w:ascii="Times New Roman" w:eastAsia="Times New Roman" w:hAnsi="Times New Roman" w:cs="Times New Roman"/>
          <w:lang w:eastAsia="en-GB"/>
        </w:rPr>
        <w:t xml:space="preserve"> of Mourning Macleod was that </w:t>
      </w:r>
      <w:r w:rsidR="005545A3">
        <w:t>it was in honour of David McLeod who had rowed in 1978 1st boat in both the Lents and the Mays and was also made sub for the CU lightweights.  However he failed his 1st year Engineering Tripos and had to leave Cambridge. He was to have moved to Durham University but sadly took his own life in late 1978 or early 1979. It was a pity that the Bumps Programme had his surname as Macleod whereas it obviously should have been McLeod.</w:t>
      </w:r>
    </w:p>
    <w:p w14:paraId="1D0A9E28" w14:textId="77777777" w:rsidR="002908E6" w:rsidRDefault="002908E6">
      <w:pPr>
        <w:rPr>
          <w:b/>
        </w:rPr>
      </w:pPr>
      <w:r>
        <w:rPr>
          <w:b/>
        </w:rPr>
        <w:br w:type="page"/>
      </w:r>
    </w:p>
    <w:p w14:paraId="3B623694" w14:textId="77777777" w:rsidR="002908E6" w:rsidRDefault="002908E6">
      <w:pPr>
        <w:rPr>
          <w:b/>
        </w:rPr>
      </w:pPr>
    </w:p>
    <w:p w14:paraId="41D4A1A2" w14:textId="77777777" w:rsidR="00FC7ACB" w:rsidRDefault="00FC7ACB" w:rsidP="000D6D37">
      <w:pPr>
        <w:spacing w:after="0" w:line="240" w:lineRule="auto"/>
        <w:jc w:val="center"/>
        <w:rPr>
          <w:b/>
        </w:rPr>
      </w:pPr>
      <w:r>
        <w:rPr>
          <w:b/>
        </w:rPr>
        <w:t>May</w:t>
      </w:r>
      <w:r w:rsidRPr="00AE5F60">
        <w:rPr>
          <w:b/>
        </w:rPr>
        <w:t xml:space="preserve"> Crews </w:t>
      </w:r>
      <w:r>
        <w:rPr>
          <w:b/>
        </w:rPr>
        <w:t>1979</w:t>
      </w:r>
    </w:p>
    <w:p w14:paraId="1549A3D6" w14:textId="77777777" w:rsidR="00FC7ACB" w:rsidRPr="00AE5F60" w:rsidRDefault="00FC7ACB" w:rsidP="00FC7ACB">
      <w:pPr>
        <w:spacing w:after="0" w:line="240" w:lineRule="auto"/>
        <w:jc w:val="center"/>
        <w:rPr>
          <w:b/>
        </w:rPr>
      </w:pPr>
    </w:p>
    <w:p w14:paraId="451F165E"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54A9F4E1" w14:textId="77777777" w:rsidR="00FC7ACB" w:rsidRDefault="00FC7ACB" w:rsidP="00FC7ACB">
      <w:pPr>
        <w:tabs>
          <w:tab w:val="left" w:pos="1418"/>
          <w:tab w:val="left" w:pos="3969"/>
          <w:tab w:val="left" w:pos="6521"/>
        </w:tabs>
        <w:spacing w:after="0" w:line="240" w:lineRule="auto"/>
      </w:pPr>
      <w:r>
        <w:t>Bow</w:t>
      </w:r>
      <w:r>
        <w:tab/>
        <w:t>S Owen</w:t>
      </w:r>
      <w:r>
        <w:tab/>
        <w:t>J Glennie</w:t>
      </w:r>
      <w:r>
        <w:tab/>
        <w:t>P C Hale</w:t>
      </w:r>
    </w:p>
    <w:p w14:paraId="172448B0" w14:textId="77777777" w:rsidR="00FC7ACB" w:rsidRDefault="00FC7ACB" w:rsidP="00FC7ACB">
      <w:pPr>
        <w:tabs>
          <w:tab w:val="left" w:pos="1418"/>
          <w:tab w:val="left" w:pos="3969"/>
          <w:tab w:val="left" w:pos="6521"/>
        </w:tabs>
        <w:spacing w:after="0" w:line="240" w:lineRule="auto"/>
      </w:pPr>
      <w:r>
        <w:t>2</w:t>
      </w:r>
      <w:r>
        <w:tab/>
        <w:t>C Woodman</w:t>
      </w:r>
      <w:r>
        <w:tab/>
        <w:t>N Wharmby</w:t>
      </w:r>
      <w:r>
        <w:tab/>
        <w:t>M J Savage</w:t>
      </w:r>
    </w:p>
    <w:p w14:paraId="66053F75" w14:textId="77777777" w:rsidR="00FC7ACB" w:rsidRDefault="00FC7ACB" w:rsidP="00FC7ACB">
      <w:pPr>
        <w:tabs>
          <w:tab w:val="left" w:pos="1418"/>
          <w:tab w:val="left" w:pos="3969"/>
          <w:tab w:val="left" w:pos="6521"/>
        </w:tabs>
        <w:spacing w:after="0" w:line="240" w:lineRule="auto"/>
      </w:pPr>
      <w:r>
        <w:t>3</w:t>
      </w:r>
      <w:r>
        <w:tab/>
        <w:t>S Cole</w:t>
      </w:r>
      <w:r>
        <w:tab/>
        <w:t>N Francis</w:t>
      </w:r>
      <w:r>
        <w:tab/>
        <w:t>N W Jepps</w:t>
      </w:r>
    </w:p>
    <w:p w14:paraId="72605C31" w14:textId="77777777" w:rsidR="00FC7ACB" w:rsidRDefault="00FC7ACB" w:rsidP="00FC7ACB">
      <w:pPr>
        <w:tabs>
          <w:tab w:val="left" w:pos="1418"/>
          <w:tab w:val="left" w:pos="3969"/>
          <w:tab w:val="left" w:pos="6521"/>
        </w:tabs>
        <w:spacing w:after="0" w:line="240" w:lineRule="auto"/>
      </w:pPr>
      <w:r>
        <w:t>4</w:t>
      </w:r>
      <w:r>
        <w:tab/>
        <w:t>A Procter</w:t>
      </w:r>
      <w:r>
        <w:tab/>
        <w:t>T Horne</w:t>
      </w:r>
      <w:r>
        <w:tab/>
        <w:t>R H Tyler</w:t>
      </w:r>
    </w:p>
    <w:p w14:paraId="75BDCB31" w14:textId="77777777" w:rsidR="00FC7ACB" w:rsidRDefault="00FC7ACB" w:rsidP="00FC7ACB">
      <w:pPr>
        <w:tabs>
          <w:tab w:val="left" w:pos="1418"/>
          <w:tab w:val="left" w:pos="3969"/>
          <w:tab w:val="left" w:pos="6521"/>
        </w:tabs>
        <w:spacing w:after="0" w:line="240" w:lineRule="auto"/>
      </w:pPr>
      <w:r>
        <w:t>5</w:t>
      </w:r>
      <w:r>
        <w:tab/>
        <w:t>S Clephan</w:t>
      </w:r>
      <w:r>
        <w:tab/>
        <w:t>M Cowie</w:t>
      </w:r>
      <w:r>
        <w:tab/>
        <w:t>J O Weiringa</w:t>
      </w:r>
    </w:p>
    <w:p w14:paraId="0D291FB3" w14:textId="77777777" w:rsidR="00FC7ACB" w:rsidRDefault="00FC7ACB" w:rsidP="00FC7ACB">
      <w:pPr>
        <w:tabs>
          <w:tab w:val="left" w:pos="1418"/>
          <w:tab w:val="left" w:pos="3969"/>
          <w:tab w:val="left" w:pos="6521"/>
        </w:tabs>
        <w:spacing w:after="0" w:line="240" w:lineRule="auto"/>
      </w:pPr>
      <w:r>
        <w:t>6</w:t>
      </w:r>
      <w:r>
        <w:tab/>
        <w:t>B Booth</w:t>
      </w:r>
      <w:r>
        <w:tab/>
        <w:t>N Bevan</w:t>
      </w:r>
      <w:r>
        <w:tab/>
        <w:t>A N de M Jelfs</w:t>
      </w:r>
    </w:p>
    <w:p w14:paraId="7DB1C41B" w14:textId="77777777" w:rsidR="00FC7ACB" w:rsidRDefault="00FC7ACB" w:rsidP="00FC7ACB">
      <w:pPr>
        <w:tabs>
          <w:tab w:val="left" w:pos="1418"/>
          <w:tab w:val="left" w:pos="3969"/>
          <w:tab w:val="left" w:pos="6521"/>
        </w:tabs>
        <w:spacing w:after="0" w:line="240" w:lineRule="auto"/>
      </w:pPr>
      <w:r>
        <w:t>7</w:t>
      </w:r>
      <w:r>
        <w:tab/>
        <w:t>N Gardner</w:t>
      </w:r>
      <w:r>
        <w:tab/>
        <w:t>D Chalk</w:t>
      </w:r>
      <w:r>
        <w:tab/>
        <w:t>I Reid</w:t>
      </w:r>
    </w:p>
    <w:p w14:paraId="27BD34D9" w14:textId="77777777" w:rsidR="00FC7ACB" w:rsidRDefault="00FC7ACB" w:rsidP="00FC7ACB">
      <w:pPr>
        <w:tabs>
          <w:tab w:val="left" w:pos="1418"/>
          <w:tab w:val="left" w:pos="3969"/>
          <w:tab w:val="left" w:pos="6521"/>
        </w:tabs>
        <w:spacing w:after="0" w:line="240" w:lineRule="auto"/>
      </w:pPr>
      <w:r>
        <w:t>Str</w:t>
      </w:r>
      <w:r>
        <w:tab/>
        <w:t>C Martin</w:t>
      </w:r>
      <w:r>
        <w:tab/>
        <w:t>P Roach</w:t>
      </w:r>
      <w:r>
        <w:tab/>
        <w:t>R W M Beevor</w:t>
      </w:r>
    </w:p>
    <w:p w14:paraId="20A1382F" w14:textId="77777777" w:rsidR="00FC7ACB" w:rsidRDefault="00FC7ACB" w:rsidP="00FC7ACB">
      <w:pPr>
        <w:tabs>
          <w:tab w:val="left" w:pos="1418"/>
          <w:tab w:val="left" w:pos="3969"/>
          <w:tab w:val="left" w:pos="6521"/>
        </w:tabs>
        <w:spacing w:after="0" w:line="240" w:lineRule="auto"/>
      </w:pPr>
      <w:r>
        <w:t>Cox</w:t>
      </w:r>
      <w:r>
        <w:tab/>
        <w:t>S Lees</w:t>
      </w:r>
      <w:r>
        <w:tab/>
        <w:t>R Insanally</w:t>
      </w:r>
      <w:r>
        <w:tab/>
        <w:t>S T Forge</w:t>
      </w:r>
    </w:p>
    <w:p w14:paraId="63F52443" w14:textId="77777777" w:rsidR="00FC7ACB" w:rsidRDefault="00FC7ACB" w:rsidP="00FC7ACB">
      <w:pPr>
        <w:tabs>
          <w:tab w:val="left" w:pos="1418"/>
          <w:tab w:val="left" w:pos="3969"/>
          <w:tab w:val="left" w:pos="6521"/>
        </w:tabs>
        <w:spacing w:after="0" w:line="240" w:lineRule="auto"/>
      </w:pPr>
    </w:p>
    <w:p w14:paraId="4E7CF93A" w14:textId="77777777" w:rsidR="00FC7ACB" w:rsidRDefault="00FC7ACB" w:rsidP="00FC7ACB">
      <w:pPr>
        <w:tabs>
          <w:tab w:val="left" w:pos="1418"/>
          <w:tab w:val="left" w:pos="3969"/>
          <w:tab w:val="left" w:pos="6521"/>
        </w:tabs>
        <w:spacing w:after="0" w:line="240" w:lineRule="auto"/>
      </w:pPr>
    </w:p>
    <w:p w14:paraId="2B720C93" w14:textId="77777777" w:rsidR="00FC7ACB" w:rsidRPr="009E7A71" w:rsidRDefault="00FC7ACB" w:rsidP="00FC7ACB">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r w:rsidRPr="009E7A71">
        <w:rPr>
          <w:b/>
        </w:rPr>
        <w:tab/>
      </w:r>
      <w:r>
        <w:rPr>
          <w:b/>
        </w:rPr>
        <w:t>6th VIII</w:t>
      </w:r>
    </w:p>
    <w:p w14:paraId="51592976" w14:textId="77777777" w:rsidR="00FC7ACB" w:rsidRDefault="00FC7ACB" w:rsidP="00FC7ACB">
      <w:pPr>
        <w:tabs>
          <w:tab w:val="left" w:pos="1418"/>
          <w:tab w:val="left" w:pos="3969"/>
          <w:tab w:val="left" w:pos="6521"/>
        </w:tabs>
        <w:spacing w:after="0" w:line="240" w:lineRule="auto"/>
      </w:pPr>
      <w:r>
        <w:t>Bow</w:t>
      </w:r>
      <w:r>
        <w:tab/>
        <w:t>N Tittle</w:t>
      </w:r>
      <w:r>
        <w:tab/>
        <w:t>I Ball</w:t>
      </w:r>
      <w:r>
        <w:tab/>
        <w:t>M Heath</w:t>
      </w:r>
    </w:p>
    <w:p w14:paraId="64986756" w14:textId="77777777" w:rsidR="00FC7ACB" w:rsidRDefault="00FC7ACB" w:rsidP="00FC7ACB">
      <w:pPr>
        <w:tabs>
          <w:tab w:val="left" w:pos="1418"/>
          <w:tab w:val="left" w:pos="3969"/>
          <w:tab w:val="left" w:pos="6521"/>
        </w:tabs>
        <w:spacing w:after="0" w:line="240" w:lineRule="auto"/>
      </w:pPr>
      <w:r>
        <w:t>2</w:t>
      </w:r>
      <w:r>
        <w:tab/>
        <w:t>M Ch</w:t>
      </w:r>
      <w:r w:rsidR="0062610B">
        <w:rPr>
          <w:rFonts w:cstheme="minorHAnsi"/>
        </w:rPr>
        <w:t>â</w:t>
      </w:r>
      <w:r>
        <w:t>lons-Browne</w:t>
      </w:r>
      <w:r>
        <w:tab/>
        <w:t>N Newman</w:t>
      </w:r>
      <w:r>
        <w:tab/>
        <w:t>R Henderson</w:t>
      </w:r>
    </w:p>
    <w:p w14:paraId="45C1356B" w14:textId="77777777" w:rsidR="00FC7ACB" w:rsidRDefault="00FC7ACB" w:rsidP="00FC7ACB">
      <w:pPr>
        <w:tabs>
          <w:tab w:val="left" w:pos="1418"/>
          <w:tab w:val="left" w:pos="3969"/>
          <w:tab w:val="left" w:pos="6521"/>
        </w:tabs>
        <w:spacing w:after="0" w:line="240" w:lineRule="auto"/>
      </w:pPr>
      <w:r>
        <w:t>3</w:t>
      </w:r>
      <w:r>
        <w:tab/>
        <w:t>P Duquemin</w:t>
      </w:r>
      <w:r>
        <w:tab/>
        <w:t>J Pearce</w:t>
      </w:r>
      <w:r>
        <w:tab/>
        <w:t>N Holt</w:t>
      </w:r>
    </w:p>
    <w:p w14:paraId="202B2848" w14:textId="77777777" w:rsidR="00FC7ACB" w:rsidRDefault="00FC7ACB" w:rsidP="00FC7ACB">
      <w:pPr>
        <w:tabs>
          <w:tab w:val="left" w:pos="1418"/>
          <w:tab w:val="left" w:pos="3969"/>
          <w:tab w:val="left" w:pos="6521"/>
        </w:tabs>
        <w:spacing w:after="0" w:line="240" w:lineRule="auto"/>
      </w:pPr>
      <w:r>
        <w:t>4</w:t>
      </w:r>
      <w:r>
        <w:tab/>
        <w:t>G Price</w:t>
      </w:r>
      <w:r>
        <w:tab/>
        <w:t>C Pollock</w:t>
      </w:r>
      <w:r>
        <w:tab/>
        <w:t>J Cook</w:t>
      </w:r>
    </w:p>
    <w:p w14:paraId="32B526E7" w14:textId="77777777" w:rsidR="00FC7ACB" w:rsidRDefault="00FC7ACB" w:rsidP="00FC7ACB">
      <w:pPr>
        <w:tabs>
          <w:tab w:val="left" w:pos="1418"/>
          <w:tab w:val="left" w:pos="3969"/>
          <w:tab w:val="left" w:pos="6521"/>
        </w:tabs>
        <w:spacing w:after="0" w:line="240" w:lineRule="auto"/>
      </w:pPr>
      <w:r>
        <w:t>5</w:t>
      </w:r>
      <w:r>
        <w:tab/>
        <w:t>T Ladbrooke</w:t>
      </w:r>
      <w:r>
        <w:tab/>
        <w:t>M Muller</w:t>
      </w:r>
      <w:r>
        <w:tab/>
        <w:t>S Brooke</w:t>
      </w:r>
    </w:p>
    <w:p w14:paraId="6AA2301A" w14:textId="77777777" w:rsidR="00FC7ACB" w:rsidRDefault="00FC7ACB" w:rsidP="00FC7ACB">
      <w:pPr>
        <w:tabs>
          <w:tab w:val="left" w:pos="1418"/>
          <w:tab w:val="left" w:pos="3969"/>
          <w:tab w:val="left" w:pos="6521"/>
        </w:tabs>
        <w:spacing w:after="0" w:line="240" w:lineRule="auto"/>
      </w:pPr>
      <w:r>
        <w:t>6</w:t>
      </w:r>
      <w:r>
        <w:tab/>
        <w:t>J Wells</w:t>
      </w:r>
      <w:r>
        <w:tab/>
        <w:t>A Giles</w:t>
      </w:r>
      <w:r>
        <w:tab/>
        <w:t>K Driver</w:t>
      </w:r>
    </w:p>
    <w:p w14:paraId="6B1C3A85" w14:textId="77777777" w:rsidR="00FC7ACB" w:rsidRDefault="00FC7ACB" w:rsidP="00FC7ACB">
      <w:pPr>
        <w:tabs>
          <w:tab w:val="left" w:pos="1418"/>
          <w:tab w:val="left" w:pos="3969"/>
          <w:tab w:val="left" w:pos="6521"/>
        </w:tabs>
        <w:spacing w:after="0" w:line="240" w:lineRule="auto"/>
      </w:pPr>
      <w:r>
        <w:t>7</w:t>
      </w:r>
      <w:r>
        <w:tab/>
        <w:t>J Leary</w:t>
      </w:r>
      <w:r>
        <w:tab/>
        <w:t>S Temple</w:t>
      </w:r>
      <w:r>
        <w:tab/>
        <w:t>F Clarke</w:t>
      </w:r>
    </w:p>
    <w:p w14:paraId="34FE01CB" w14:textId="77777777" w:rsidR="00FC7ACB" w:rsidRDefault="00FC7ACB" w:rsidP="00FC7ACB">
      <w:pPr>
        <w:tabs>
          <w:tab w:val="left" w:pos="1418"/>
          <w:tab w:val="left" w:pos="3969"/>
          <w:tab w:val="left" w:pos="6521"/>
        </w:tabs>
        <w:spacing w:after="0" w:line="240" w:lineRule="auto"/>
      </w:pPr>
      <w:r>
        <w:t>Str</w:t>
      </w:r>
      <w:r>
        <w:tab/>
        <w:t>A Cooke</w:t>
      </w:r>
      <w:r>
        <w:tab/>
        <w:t>A Barber</w:t>
      </w:r>
      <w:r>
        <w:tab/>
        <w:t>J Eldred</w:t>
      </w:r>
    </w:p>
    <w:p w14:paraId="0F979DCB" w14:textId="77777777" w:rsidR="00FC7ACB" w:rsidRDefault="00FC7ACB" w:rsidP="00FC7ACB">
      <w:pPr>
        <w:tabs>
          <w:tab w:val="left" w:pos="1418"/>
          <w:tab w:val="left" w:pos="3969"/>
          <w:tab w:val="left" w:pos="6521"/>
        </w:tabs>
        <w:spacing w:after="0" w:line="240" w:lineRule="auto"/>
      </w:pPr>
      <w:r>
        <w:t>Cox</w:t>
      </w:r>
      <w:r>
        <w:tab/>
        <w:t>G Thorpe-Beeston</w:t>
      </w:r>
      <w:r>
        <w:tab/>
        <w:t>A Brookes</w:t>
      </w:r>
      <w:r>
        <w:tab/>
        <w:t>D Hall</w:t>
      </w:r>
    </w:p>
    <w:p w14:paraId="468D2E71" w14:textId="77777777" w:rsidR="00FC7ACB" w:rsidRDefault="00FC7ACB" w:rsidP="00FC7ACB">
      <w:pPr>
        <w:spacing w:after="0" w:line="240" w:lineRule="auto"/>
      </w:pPr>
    </w:p>
    <w:p w14:paraId="313B79A5" w14:textId="77777777" w:rsidR="00EF6D11" w:rsidRDefault="00EF6D11" w:rsidP="00FC7ACB">
      <w:pPr>
        <w:spacing w:after="0" w:line="240" w:lineRule="auto"/>
      </w:pPr>
      <w:r>
        <w:t>The 3rd VIII was unusual in that it had in it three Cambridge Blues, Ally Jelfs at 6 for Rowing was recovering from illness, Dick Tyler 4 for Rugby and M J Savage 2 for Golf. In addition Roly Beevor was stroking the boat as he had also been ill too.</w:t>
      </w:r>
    </w:p>
    <w:p w14:paraId="51B68B8D" w14:textId="77777777" w:rsidR="00EF6D11" w:rsidRDefault="00EF6D11" w:rsidP="00FC7ACB">
      <w:pPr>
        <w:spacing w:after="0" w:line="240" w:lineRule="auto"/>
      </w:pPr>
    </w:p>
    <w:p w14:paraId="63148D8B" w14:textId="77777777" w:rsidR="00FC7ACB" w:rsidRDefault="00292A64" w:rsidP="00FC7ACB">
      <w:pPr>
        <w:spacing w:after="0" w:line="240" w:lineRule="auto"/>
      </w:pPr>
      <w:r>
        <w:t>The 4th VIII was an extraordinary crew in that it rose 11 places in these May Races. It made a bump on the first day. On the second day it made a double overbump to rise 5 places which made them sandwich boat so they rowed again 45 minutes later at the bottom of Division 5 when they made an overbump so th</w:t>
      </w:r>
      <w:r w:rsidR="00C82B97">
        <w:t>e</w:t>
      </w:r>
      <w:r>
        <w:t xml:space="preserve">y rose up a total of eight places in that day. On the next two days they made </w:t>
      </w:r>
      <w:r w:rsidR="00C82B97">
        <w:t xml:space="preserve">single </w:t>
      </w:r>
      <w:r>
        <w:t>bumps</w:t>
      </w:r>
      <w:r w:rsidR="00C82B97">
        <w:t xml:space="preserve"> taking them a total of 11 places. A separate article on this crew's success  </w:t>
      </w:r>
      <w:r w:rsidR="00D52A2C">
        <w:t>is in these series of documents entitled "Record Breaking 1979 Fitzwilliam 4th May Crew - the Elite VIII".</w:t>
      </w:r>
    </w:p>
    <w:p w14:paraId="2686E7DD" w14:textId="77777777" w:rsidR="00FC7ACB" w:rsidRDefault="00FC7ACB" w:rsidP="00FC7ACB">
      <w:pPr>
        <w:spacing w:after="0" w:line="240" w:lineRule="auto"/>
      </w:pPr>
      <w:r>
        <w:t>No coaches were shown on this menu card.</w:t>
      </w:r>
    </w:p>
    <w:p w14:paraId="2079BF03" w14:textId="77777777" w:rsidR="00C711CF" w:rsidRDefault="00FC7ACB" w:rsidP="00C711CF">
      <w:pPr>
        <w:spacing w:after="0" w:line="240" w:lineRule="auto"/>
        <w:jc w:val="center"/>
        <w:rPr>
          <w:b/>
        </w:rPr>
      </w:pPr>
      <w:r>
        <w:br w:type="page"/>
      </w:r>
    </w:p>
    <w:p w14:paraId="79A192A1" w14:textId="77777777" w:rsidR="00C711CF" w:rsidRDefault="00C711CF" w:rsidP="00C711CF">
      <w:pPr>
        <w:spacing w:after="0" w:line="240" w:lineRule="auto"/>
        <w:jc w:val="center"/>
        <w:rPr>
          <w:b/>
        </w:rPr>
      </w:pPr>
      <w:r>
        <w:rPr>
          <w:b/>
        </w:rPr>
        <w:lastRenderedPageBreak/>
        <w:t>Fairbairn</w:t>
      </w:r>
      <w:r w:rsidRPr="00AE5F60">
        <w:rPr>
          <w:b/>
        </w:rPr>
        <w:t xml:space="preserve"> Crews </w:t>
      </w:r>
      <w:r>
        <w:rPr>
          <w:b/>
        </w:rPr>
        <w:t>1979</w:t>
      </w:r>
    </w:p>
    <w:p w14:paraId="468321B3" w14:textId="77777777" w:rsidR="00C711CF" w:rsidRDefault="00C711CF" w:rsidP="00C711CF">
      <w:pPr>
        <w:spacing w:after="0" w:line="240" w:lineRule="auto"/>
        <w:jc w:val="center"/>
        <w:rPr>
          <w:b/>
        </w:rPr>
      </w:pPr>
    </w:p>
    <w:p w14:paraId="2FB0A991" w14:textId="77777777" w:rsidR="00C711CF" w:rsidRDefault="00C711CF" w:rsidP="00C711CF">
      <w:pPr>
        <w:tabs>
          <w:tab w:val="left" w:pos="1418"/>
          <w:tab w:val="left" w:pos="3969"/>
          <w:tab w:val="left" w:pos="6521"/>
        </w:tabs>
        <w:spacing w:after="0" w:line="240" w:lineRule="auto"/>
        <w:rPr>
          <w:b/>
        </w:rPr>
      </w:pPr>
      <w:r>
        <w:rPr>
          <w:b/>
        </w:rPr>
        <w:tab/>
        <w:t>Light IV</w:t>
      </w:r>
      <w:r>
        <w:rPr>
          <w:b/>
        </w:rPr>
        <w:tab/>
        <w:t>Shell IV</w:t>
      </w:r>
      <w:r>
        <w:rPr>
          <w:b/>
        </w:rPr>
        <w:tab/>
        <w:t xml:space="preserve">Clinker IV </w:t>
      </w:r>
    </w:p>
    <w:p w14:paraId="2765FBD7" w14:textId="77777777" w:rsidR="00C711CF" w:rsidRPr="003575F2" w:rsidRDefault="00C711CF" w:rsidP="00C711CF">
      <w:pPr>
        <w:tabs>
          <w:tab w:val="left" w:pos="1418"/>
          <w:tab w:val="left" w:pos="3969"/>
          <w:tab w:val="left" w:pos="6521"/>
        </w:tabs>
        <w:spacing w:after="0" w:line="240" w:lineRule="auto"/>
      </w:pPr>
      <w:r w:rsidRPr="003575F2">
        <w:t>Bow</w:t>
      </w:r>
      <w:r w:rsidRPr="003575F2">
        <w:tab/>
      </w:r>
      <w:r>
        <w:t>N Kirkby</w:t>
      </w:r>
      <w:r>
        <w:tab/>
        <w:t>P Roach</w:t>
      </w:r>
      <w:r>
        <w:tab/>
        <w:t>N Francis</w:t>
      </w:r>
    </w:p>
    <w:p w14:paraId="0E7B2A9F" w14:textId="77777777" w:rsidR="00C711CF" w:rsidRPr="003575F2" w:rsidRDefault="00C711CF" w:rsidP="00C711CF">
      <w:pPr>
        <w:tabs>
          <w:tab w:val="left" w:pos="1418"/>
          <w:tab w:val="left" w:pos="3969"/>
          <w:tab w:val="left" w:pos="6521"/>
        </w:tabs>
        <w:spacing w:after="0" w:line="240" w:lineRule="auto"/>
      </w:pPr>
      <w:r w:rsidRPr="003575F2">
        <w:t>2</w:t>
      </w:r>
      <w:r w:rsidRPr="003575F2">
        <w:tab/>
      </w:r>
      <w:r>
        <w:t>C Woodman</w:t>
      </w:r>
      <w:r>
        <w:tab/>
        <w:t>J Wells</w:t>
      </w:r>
      <w:r>
        <w:tab/>
        <w:t>N Bevan</w:t>
      </w:r>
    </w:p>
    <w:p w14:paraId="261EBC20" w14:textId="77777777" w:rsidR="00C711CF" w:rsidRPr="003575F2" w:rsidRDefault="00C711CF" w:rsidP="00C711CF">
      <w:pPr>
        <w:tabs>
          <w:tab w:val="left" w:pos="1418"/>
          <w:tab w:val="left" w:pos="3969"/>
          <w:tab w:val="left" w:pos="6521"/>
        </w:tabs>
        <w:spacing w:after="0" w:line="240" w:lineRule="auto"/>
      </w:pPr>
      <w:r w:rsidRPr="003575F2">
        <w:t>3</w:t>
      </w:r>
      <w:r w:rsidRPr="003575F2">
        <w:tab/>
      </w:r>
      <w:r>
        <w:t>N Gardner</w:t>
      </w:r>
      <w:r>
        <w:tab/>
        <w:t>M Cowie</w:t>
      </w:r>
      <w:r>
        <w:tab/>
        <w:t>M Cowie</w:t>
      </w:r>
    </w:p>
    <w:p w14:paraId="0423F178" w14:textId="77777777" w:rsidR="00C711CF" w:rsidRPr="003575F2" w:rsidRDefault="00C711CF" w:rsidP="00C711CF">
      <w:pPr>
        <w:tabs>
          <w:tab w:val="left" w:pos="1418"/>
          <w:tab w:val="left" w:pos="3969"/>
          <w:tab w:val="left" w:pos="6521"/>
        </w:tabs>
        <w:spacing w:after="0" w:line="240" w:lineRule="auto"/>
      </w:pPr>
      <w:r w:rsidRPr="003575F2">
        <w:t>Str</w:t>
      </w:r>
      <w:r w:rsidRPr="003575F2">
        <w:tab/>
      </w:r>
      <w:r>
        <w:t>S Cole</w:t>
      </w:r>
      <w:r>
        <w:tab/>
        <w:t>A Cook</w:t>
      </w:r>
      <w:r>
        <w:tab/>
        <w:t>P Mahon-Daly</w:t>
      </w:r>
    </w:p>
    <w:p w14:paraId="71F333E6" w14:textId="77777777" w:rsidR="00C711CF" w:rsidRPr="003575F2" w:rsidRDefault="00C711CF" w:rsidP="00C711CF">
      <w:pPr>
        <w:tabs>
          <w:tab w:val="left" w:pos="1418"/>
          <w:tab w:val="left" w:pos="3969"/>
          <w:tab w:val="left" w:pos="6521"/>
        </w:tabs>
        <w:spacing w:after="0" w:line="240" w:lineRule="auto"/>
      </w:pPr>
      <w:r w:rsidRPr="003575F2">
        <w:t>Cox</w:t>
      </w:r>
      <w:r>
        <w:tab/>
      </w:r>
      <w:r>
        <w:tab/>
        <w:t>S R D Insanally</w:t>
      </w:r>
      <w:r>
        <w:tab/>
        <w:t>D Hall</w:t>
      </w:r>
    </w:p>
    <w:p w14:paraId="1A1AFE4F" w14:textId="77777777" w:rsidR="00C711CF" w:rsidRDefault="00C711CF" w:rsidP="00C711CF">
      <w:pPr>
        <w:tabs>
          <w:tab w:val="left" w:pos="1418"/>
          <w:tab w:val="left" w:pos="3969"/>
          <w:tab w:val="left" w:pos="6521"/>
        </w:tabs>
        <w:spacing w:after="0" w:line="240" w:lineRule="auto"/>
      </w:pPr>
    </w:p>
    <w:p w14:paraId="189AEB01" w14:textId="77777777" w:rsidR="00C711CF" w:rsidRPr="003575F2" w:rsidRDefault="00C711CF" w:rsidP="00C711CF">
      <w:pPr>
        <w:tabs>
          <w:tab w:val="left" w:pos="1418"/>
          <w:tab w:val="left" w:pos="3969"/>
          <w:tab w:val="left" w:pos="6521"/>
        </w:tabs>
        <w:spacing w:after="0" w:line="240" w:lineRule="auto"/>
      </w:pPr>
      <w:r w:rsidRPr="003575F2">
        <w:t>Coach</w:t>
      </w:r>
      <w:r w:rsidRPr="003575F2">
        <w:tab/>
      </w:r>
      <w:r>
        <w:t>A N de M Jelfs</w:t>
      </w:r>
      <w:r>
        <w:tab/>
        <w:t>I Reid</w:t>
      </w:r>
      <w:r>
        <w:tab/>
        <w:t>A N de M Jelfs</w:t>
      </w:r>
    </w:p>
    <w:p w14:paraId="0A3631B9" w14:textId="77777777" w:rsidR="00C711CF" w:rsidRPr="00AE5F60" w:rsidRDefault="00C711CF" w:rsidP="00C711CF">
      <w:pPr>
        <w:tabs>
          <w:tab w:val="left" w:pos="1418"/>
          <w:tab w:val="left" w:pos="3969"/>
          <w:tab w:val="left" w:pos="6521"/>
        </w:tabs>
        <w:spacing w:after="0" w:line="240" w:lineRule="auto"/>
        <w:jc w:val="center"/>
        <w:rPr>
          <w:b/>
        </w:rPr>
      </w:pPr>
    </w:p>
    <w:p w14:paraId="5C1E4E10" w14:textId="77777777" w:rsidR="00C711CF" w:rsidRPr="009E7A71" w:rsidRDefault="00C711CF" w:rsidP="00C711CF">
      <w:pPr>
        <w:tabs>
          <w:tab w:val="left" w:pos="1418"/>
          <w:tab w:val="left" w:pos="3969"/>
          <w:tab w:val="left" w:pos="6521"/>
        </w:tabs>
        <w:spacing w:after="0" w:line="240" w:lineRule="auto"/>
        <w:rPr>
          <w:b/>
        </w:rPr>
      </w:pPr>
      <w:r w:rsidRPr="009E7A71">
        <w:rPr>
          <w:b/>
        </w:rPr>
        <w:tab/>
      </w:r>
      <w:r>
        <w:rPr>
          <w:b/>
        </w:rPr>
        <w:t>First VIII</w:t>
      </w:r>
      <w:r w:rsidRPr="009E7A71">
        <w:rPr>
          <w:b/>
        </w:rPr>
        <w:tab/>
      </w:r>
      <w:r>
        <w:rPr>
          <w:b/>
        </w:rPr>
        <w:t>The Wetties</w:t>
      </w:r>
    </w:p>
    <w:p w14:paraId="11A59D13" w14:textId="77777777" w:rsidR="00C711CF" w:rsidRDefault="00C711CF" w:rsidP="00C711CF">
      <w:pPr>
        <w:tabs>
          <w:tab w:val="left" w:pos="1418"/>
          <w:tab w:val="left" w:pos="3969"/>
          <w:tab w:val="left" w:pos="6521"/>
        </w:tabs>
        <w:spacing w:after="0" w:line="240" w:lineRule="auto"/>
      </w:pPr>
      <w:r>
        <w:t>Bow</w:t>
      </w:r>
      <w:r>
        <w:tab/>
        <w:t>S Temple</w:t>
      </w:r>
      <w:r>
        <w:tab/>
        <w:t>I Ball</w:t>
      </w:r>
    </w:p>
    <w:p w14:paraId="19878C8A" w14:textId="77777777" w:rsidR="00C711CF" w:rsidRDefault="00C711CF" w:rsidP="00C711CF">
      <w:pPr>
        <w:tabs>
          <w:tab w:val="left" w:pos="1418"/>
          <w:tab w:val="left" w:pos="3969"/>
          <w:tab w:val="left" w:pos="6521"/>
        </w:tabs>
        <w:spacing w:after="0" w:line="240" w:lineRule="auto"/>
      </w:pPr>
      <w:r>
        <w:t>2</w:t>
      </w:r>
      <w:r>
        <w:tab/>
        <w:t>P Roach</w:t>
      </w:r>
      <w:r>
        <w:tab/>
        <w:t>N Newman</w:t>
      </w:r>
    </w:p>
    <w:p w14:paraId="00274B2D" w14:textId="77777777" w:rsidR="00C711CF" w:rsidRDefault="00C711CF" w:rsidP="00C711CF">
      <w:pPr>
        <w:tabs>
          <w:tab w:val="left" w:pos="1418"/>
          <w:tab w:val="left" w:pos="3969"/>
          <w:tab w:val="left" w:pos="6521"/>
        </w:tabs>
        <w:spacing w:after="0" w:line="240" w:lineRule="auto"/>
      </w:pPr>
      <w:r>
        <w:t>3</w:t>
      </w:r>
      <w:r>
        <w:tab/>
        <w:t>O Weiringa</w:t>
      </w:r>
      <w:r>
        <w:tab/>
        <w:t>A Barber</w:t>
      </w:r>
    </w:p>
    <w:p w14:paraId="7E7BA3EF" w14:textId="77777777" w:rsidR="00C711CF" w:rsidRDefault="00C711CF" w:rsidP="00C711CF">
      <w:pPr>
        <w:tabs>
          <w:tab w:val="left" w:pos="1418"/>
          <w:tab w:val="left" w:pos="3969"/>
          <w:tab w:val="left" w:pos="6521"/>
        </w:tabs>
        <w:spacing w:after="0" w:line="240" w:lineRule="auto"/>
      </w:pPr>
      <w:r>
        <w:t>4</w:t>
      </w:r>
      <w:r>
        <w:tab/>
        <w:t>S Cole</w:t>
      </w:r>
      <w:r>
        <w:tab/>
        <w:t>N Francis</w:t>
      </w:r>
    </w:p>
    <w:p w14:paraId="684CF691" w14:textId="77777777" w:rsidR="00C711CF" w:rsidRDefault="00C711CF" w:rsidP="00C711CF">
      <w:pPr>
        <w:tabs>
          <w:tab w:val="left" w:pos="1418"/>
          <w:tab w:val="left" w:pos="3969"/>
          <w:tab w:val="left" w:pos="6521"/>
        </w:tabs>
        <w:spacing w:after="0" w:line="240" w:lineRule="auto"/>
      </w:pPr>
      <w:r>
        <w:t>5</w:t>
      </w:r>
      <w:r>
        <w:tab/>
        <w:t>S Clephan</w:t>
      </w:r>
      <w:r>
        <w:tab/>
        <w:t>J Giles</w:t>
      </w:r>
    </w:p>
    <w:p w14:paraId="6B9C12BB" w14:textId="77777777" w:rsidR="00C711CF" w:rsidRDefault="00C711CF" w:rsidP="00C711CF">
      <w:pPr>
        <w:tabs>
          <w:tab w:val="left" w:pos="1418"/>
          <w:tab w:val="left" w:pos="3969"/>
          <w:tab w:val="left" w:pos="6521"/>
        </w:tabs>
        <w:spacing w:after="0" w:line="240" w:lineRule="auto"/>
      </w:pPr>
      <w:r>
        <w:t>6</w:t>
      </w:r>
      <w:r>
        <w:tab/>
        <w:t>C Woodman</w:t>
      </w:r>
      <w:r>
        <w:tab/>
        <w:t>C Pollock</w:t>
      </w:r>
    </w:p>
    <w:p w14:paraId="5D878C03" w14:textId="77777777" w:rsidR="00C711CF" w:rsidRDefault="00C711CF" w:rsidP="00C711CF">
      <w:pPr>
        <w:tabs>
          <w:tab w:val="left" w:pos="1418"/>
          <w:tab w:val="left" w:pos="3969"/>
          <w:tab w:val="left" w:pos="6521"/>
        </w:tabs>
        <w:spacing w:after="0" w:line="240" w:lineRule="auto"/>
      </w:pPr>
      <w:r>
        <w:t>7</w:t>
      </w:r>
      <w:r>
        <w:tab/>
        <w:t>N Gardner</w:t>
      </w:r>
      <w:r>
        <w:tab/>
        <w:t>J Pearce</w:t>
      </w:r>
    </w:p>
    <w:p w14:paraId="34134780" w14:textId="77777777" w:rsidR="00C711CF" w:rsidRDefault="00C711CF" w:rsidP="00C711CF">
      <w:pPr>
        <w:tabs>
          <w:tab w:val="left" w:pos="1418"/>
          <w:tab w:val="left" w:pos="3969"/>
          <w:tab w:val="left" w:pos="6521"/>
        </w:tabs>
        <w:spacing w:after="0" w:line="240" w:lineRule="auto"/>
      </w:pPr>
      <w:r>
        <w:t>Str</w:t>
      </w:r>
      <w:r>
        <w:tab/>
        <w:t>J Wells</w:t>
      </w:r>
      <w:r>
        <w:tab/>
        <w:t>J Collins</w:t>
      </w:r>
    </w:p>
    <w:p w14:paraId="62AACF5E" w14:textId="77777777" w:rsidR="00C711CF" w:rsidRDefault="00C711CF" w:rsidP="00C711CF">
      <w:pPr>
        <w:tabs>
          <w:tab w:val="left" w:pos="1418"/>
          <w:tab w:val="left" w:pos="3969"/>
          <w:tab w:val="left" w:pos="6521"/>
        </w:tabs>
        <w:spacing w:after="0" w:line="240" w:lineRule="auto"/>
      </w:pPr>
      <w:r>
        <w:t>Cox</w:t>
      </w:r>
      <w:r>
        <w:tab/>
        <w:t>S R D Insanally</w:t>
      </w:r>
      <w:r>
        <w:tab/>
        <w:t>A Brookes</w:t>
      </w:r>
    </w:p>
    <w:p w14:paraId="4DE22922" w14:textId="77777777" w:rsidR="00C711CF" w:rsidRDefault="00C711CF" w:rsidP="00C711CF">
      <w:pPr>
        <w:tabs>
          <w:tab w:val="left" w:pos="1418"/>
          <w:tab w:val="left" w:pos="3969"/>
          <w:tab w:val="left" w:pos="6521"/>
        </w:tabs>
        <w:spacing w:after="0" w:line="240" w:lineRule="auto"/>
      </w:pPr>
    </w:p>
    <w:p w14:paraId="7850CAF9" w14:textId="77777777" w:rsidR="00C711CF" w:rsidRDefault="00C711CF" w:rsidP="00C711CF">
      <w:pPr>
        <w:tabs>
          <w:tab w:val="left" w:pos="1418"/>
          <w:tab w:val="left" w:pos="3969"/>
          <w:tab w:val="left" w:pos="6521"/>
        </w:tabs>
        <w:spacing w:after="0" w:line="240" w:lineRule="auto"/>
      </w:pPr>
      <w:r>
        <w:t>Coaches</w:t>
      </w:r>
      <w:r>
        <w:tab/>
        <w:t>A N de M Jelfs</w:t>
      </w:r>
    </w:p>
    <w:p w14:paraId="4E87B98D" w14:textId="77777777" w:rsidR="00C711CF" w:rsidRDefault="00C711CF" w:rsidP="00C711CF">
      <w:pPr>
        <w:tabs>
          <w:tab w:val="left" w:pos="1418"/>
          <w:tab w:val="left" w:pos="3969"/>
          <w:tab w:val="left" w:pos="6521"/>
        </w:tabs>
        <w:spacing w:after="0" w:line="240" w:lineRule="auto"/>
      </w:pPr>
    </w:p>
    <w:p w14:paraId="47E6433E" w14:textId="77777777" w:rsidR="00FC7ACB" w:rsidRDefault="00FC7ACB"/>
    <w:sectPr w:rsidR="00FC7ACB" w:rsidSect="00097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E5F60"/>
    <w:rsid w:val="000024A8"/>
    <w:rsid w:val="00040CC2"/>
    <w:rsid w:val="00053E8C"/>
    <w:rsid w:val="0005472F"/>
    <w:rsid w:val="000767DB"/>
    <w:rsid w:val="00097FDF"/>
    <w:rsid w:val="000B4B54"/>
    <w:rsid w:val="000D6591"/>
    <w:rsid w:val="000D6D37"/>
    <w:rsid w:val="000F6E29"/>
    <w:rsid w:val="00106734"/>
    <w:rsid w:val="0021682B"/>
    <w:rsid w:val="002505CC"/>
    <w:rsid w:val="002908E6"/>
    <w:rsid w:val="00292A64"/>
    <w:rsid w:val="00322F2E"/>
    <w:rsid w:val="00455251"/>
    <w:rsid w:val="004642AD"/>
    <w:rsid w:val="00522947"/>
    <w:rsid w:val="00543B24"/>
    <w:rsid w:val="005545A3"/>
    <w:rsid w:val="0062610B"/>
    <w:rsid w:val="006C4914"/>
    <w:rsid w:val="006E10BE"/>
    <w:rsid w:val="00736732"/>
    <w:rsid w:val="008C01A0"/>
    <w:rsid w:val="008E48B3"/>
    <w:rsid w:val="00947E82"/>
    <w:rsid w:val="00967E50"/>
    <w:rsid w:val="00975483"/>
    <w:rsid w:val="009E7A71"/>
    <w:rsid w:val="00A97865"/>
    <w:rsid w:val="00AE5F60"/>
    <w:rsid w:val="00B86508"/>
    <w:rsid w:val="00BC5CBB"/>
    <w:rsid w:val="00BE316A"/>
    <w:rsid w:val="00C643F9"/>
    <w:rsid w:val="00C711CF"/>
    <w:rsid w:val="00C82B97"/>
    <w:rsid w:val="00CC48BA"/>
    <w:rsid w:val="00CC6A61"/>
    <w:rsid w:val="00D52A2C"/>
    <w:rsid w:val="00DB12D0"/>
    <w:rsid w:val="00DB48A3"/>
    <w:rsid w:val="00E33C3C"/>
    <w:rsid w:val="00ED289D"/>
    <w:rsid w:val="00EE1A32"/>
    <w:rsid w:val="00EF6D11"/>
    <w:rsid w:val="00F75B30"/>
    <w:rsid w:val="00F82664"/>
    <w:rsid w:val="00F84527"/>
    <w:rsid w:val="00F86630"/>
    <w:rsid w:val="00FC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FD73"/>
  <w15:docId w15:val="{D2076FAB-D82B-4D0A-9BD4-1E355930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 Lent May Fairbairn Crews 1970-79 complete.docx</Template>
  <TotalTime>0</TotalTime>
  <Pages>30</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dan george</cp:lastModifiedBy>
  <cp:revision>2</cp:revision>
  <dcterms:created xsi:type="dcterms:W3CDTF">2022-11-29T10:04:00Z</dcterms:created>
  <dcterms:modified xsi:type="dcterms:W3CDTF">2022-11-29T10:04:00Z</dcterms:modified>
</cp:coreProperties>
</file>