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7D85" w14:textId="77777777" w:rsidR="00973CAE" w:rsidRDefault="00973CAE" w:rsidP="00973CAE">
      <w:pPr>
        <w:spacing w:after="0" w:line="240" w:lineRule="auto"/>
        <w:jc w:val="center"/>
        <w:rPr>
          <w:b/>
        </w:rPr>
      </w:pPr>
      <w:r>
        <w:rPr>
          <w:b/>
        </w:rPr>
        <w:t>Lent</w:t>
      </w:r>
      <w:r w:rsidRPr="00AE5F60">
        <w:rPr>
          <w:b/>
        </w:rPr>
        <w:t xml:space="preserve"> Crews </w:t>
      </w:r>
      <w:r>
        <w:rPr>
          <w:b/>
        </w:rPr>
        <w:t>1960</w:t>
      </w:r>
    </w:p>
    <w:p w14:paraId="24145BA4" w14:textId="77777777" w:rsidR="00973CAE" w:rsidRPr="00AE5F60" w:rsidRDefault="00973CAE" w:rsidP="00973CAE">
      <w:pPr>
        <w:spacing w:after="0" w:line="240" w:lineRule="auto"/>
        <w:jc w:val="center"/>
        <w:rPr>
          <w:b/>
        </w:rPr>
      </w:pPr>
    </w:p>
    <w:p w14:paraId="3C0C7407" w14:textId="77777777" w:rsidR="00973CAE" w:rsidRPr="009E7A71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44CBF507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V Adams</w:t>
      </w:r>
      <w:r>
        <w:tab/>
        <w:t>P J Cullens</w:t>
      </w:r>
      <w:r>
        <w:tab/>
        <w:t xml:space="preserve">J </w:t>
      </w:r>
      <w:proofErr w:type="gramStart"/>
      <w:r>
        <w:t>A</w:t>
      </w:r>
      <w:proofErr w:type="gramEnd"/>
      <w:r>
        <w:t xml:space="preserve"> Mann</w:t>
      </w:r>
    </w:p>
    <w:p w14:paraId="5F83E821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P E Sanderson</w:t>
      </w:r>
      <w:r>
        <w:tab/>
        <w:t xml:space="preserve">M </w:t>
      </w:r>
      <w:proofErr w:type="gramStart"/>
      <w:r>
        <w:t>A</w:t>
      </w:r>
      <w:proofErr w:type="gramEnd"/>
      <w:r>
        <w:t xml:space="preserve"> White</w:t>
      </w:r>
      <w:r>
        <w:tab/>
        <w:t xml:space="preserve">T J Chapman </w:t>
      </w:r>
    </w:p>
    <w:p w14:paraId="626D2AFA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B H Stead</w:t>
      </w:r>
      <w:r>
        <w:tab/>
        <w:t>C L Farrell</w:t>
      </w:r>
      <w:r>
        <w:tab/>
        <w:t xml:space="preserve">I R McCallum </w:t>
      </w:r>
    </w:p>
    <w:p w14:paraId="1116B5BB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 P Sayers</w:t>
      </w:r>
      <w:r>
        <w:tab/>
        <w:t>K B K Currie</w:t>
      </w:r>
      <w:r>
        <w:tab/>
        <w:t xml:space="preserve">D L Jones </w:t>
      </w:r>
    </w:p>
    <w:p w14:paraId="2F46728B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 N Dyson</w:t>
      </w:r>
      <w:r>
        <w:tab/>
        <w:t>J R Cooper</w:t>
      </w:r>
      <w:r>
        <w:tab/>
        <w:t xml:space="preserve">D S Ashburner </w:t>
      </w:r>
    </w:p>
    <w:p w14:paraId="3CA50D65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 Wilson</w:t>
      </w:r>
      <w:r>
        <w:tab/>
        <w:t>I F Evans</w:t>
      </w:r>
      <w:r>
        <w:tab/>
        <w:t>R E Grubb</w:t>
      </w:r>
    </w:p>
    <w:p w14:paraId="22FFBFCC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I J Worthington</w:t>
      </w:r>
      <w:r>
        <w:tab/>
        <w:t>J R Graham</w:t>
      </w:r>
      <w:r>
        <w:tab/>
        <w:t>J F M Wilson</w:t>
      </w:r>
    </w:p>
    <w:p w14:paraId="486DC25C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R F S Mackness</w:t>
      </w:r>
      <w:r>
        <w:tab/>
        <w:t>J Horsefield</w:t>
      </w:r>
      <w:r>
        <w:tab/>
        <w:t>P J D Elliott</w:t>
      </w:r>
    </w:p>
    <w:p w14:paraId="35C627AD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D D Mason</w:t>
      </w:r>
      <w:r>
        <w:tab/>
        <w:t>J A D Innes</w:t>
      </w:r>
      <w:r>
        <w:tab/>
        <w:t>W T L Littlewood</w:t>
      </w:r>
    </w:p>
    <w:p w14:paraId="0DECF30A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6347C4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 Sutherland-Smith</w:t>
      </w:r>
      <w:r>
        <w:tab/>
        <w:t>R F S Mackness</w:t>
      </w:r>
      <w:r>
        <w:tab/>
        <w:t>J Wilson</w:t>
      </w:r>
    </w:p>
    <w:p w14:paraId="3690B21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(Pembroke)</w:t>
      </w:r>
      <w:r>
        <w:tab/>
      </w:r>
      <w:r>
        <w:tab/>
        <w:t>C Rosell (Selwyn)</w:t>
      </w:r>
    </w:p>
    <w:p w14:paraId="680D17A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F J Willett</w:t>
      </w:r>
      <w:r>
        <w:tab/>
      </w:r>
      <w:r>
        <w:tab/>
      </w:r>
    </w:p>
    <w:p w14:paraId="59529407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J T Agelasto (Selwyn </w:t>
      </w:r>
    </w:p>
    <w:p w14:paraId="5005A942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&amp; Leander)</w:t>
      </w:r>
    </w:p>
    <w:p w14:paraId="043B253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</w:p>
    <w:p w14:paraId="6C0F7975" w14:textId="77777777" w:rsidR="00973CAE" w:rsidRDefault="00973CAE">
      <w:pPr>
        <w:rPr>
          <w:b/>
        </w:rPr>
      </w:pPr>
      <w:r>
        <w:rPr>
          <w:b/>
        </w:rPr>
        <w:br w:type="page"/>
      </w:r>
    </w:p>
    <w:p w14:paraId="28B36C79" w14:textId="77777777" w:rsidR="00243B88" w:rsidRDefault="00243B88" w:rsidP="00243B88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1960</w:t>
      </w:r>
    </w:p>
    <w:p w14:paraId="06553840" w14:textId="77777777" w:rsidR="00243B88" w:rsidRPr="00AE5F60" w:rsidRDefault="00243B88" w:rsidP="00243B88">
      <w:pPr>
        <w:spacing w:after="0" w:line="240" w:lineRule="auto"/>
        <w:jc w:val="center"/>
        <w:rPr>
          <w:b/>
        </w:rPr>
      </w:pPr>
    </w:p>
    <w:p w14:paraId="0E5B9E02" w14:textId="77777777" w:rsidR="00243B88" w:rsidRPr="009E7A71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="00140857">
        <w:rPr>
          <w:b/>
        </w:rPr>
        <w:tab/>
      </w:r>
      <w:r>
        <w:rPr>
          <w:b/>
        </w:rPr>
        <w:t>2nd VIII</w:t>
      </w:r>
      <w:r w:rsidR="00140857">
        <w:rPr>
          <w:b/>
        </w:rPr>
        <w:tab/>
      </w:r>
      <w:r>
        <w:rPr>
          <w:b/>
        </w:rPr>
        <w:t>3rd VIII</w:t>
      </w:r>
    </w:p>
    <w:p w14:paraId="6BC97363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V Adams</w:t>
      </w:r>
      <w:r>
        <w:tab/>
        <w:t>P J Cullens</w:t>
      </w:r>
      <w:r>
        <w:tab/>
        <w:t xml:space="preserve">J </w:t>
      </w:r>
      <w:proofErr w:type="gramStart"/>
      <w:r>
        <w:t>A</w:t>
      </w:r>
      <w:proofErr w:type="gramEnd"/>
      <w:r>
        <w:t xml:space="preserve"> Mann</w:t>
      </w:r>
    </w:p>
    <w:p w14:paraId="2A5C93CE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P E Sanderson</w:t>
      </w:r>
      <w:r>
        <w:tab/>
        <w:t>K B K Currie</w:t>
      </w:r>
      <w:r>
        <w:tab/>
        <w:t>B M Igoe</w:t>
      </w:r>
    </w:p>
    <w:p w14:paraId="3C9EFC9C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I J Worthington</w:t>
      </w:r>
      <w:r>
        <w:tab/>
        <w:t>J Noble</w:t>
      </w:r>
      <w:r>
        <w:tab/>
        <w:t>J F M Wilson</w:t>
      </w:r>
    </w:p>
    <w:p w14:paraId="3A4DBE0B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 Wilson</w:t>
      </w:r>
      <w:r>
        <w:tab/>
        <w:t>R G Bellis</w:t>
      </w:r>
      <w:r>
        <w:tab/>
        <w:t>G D Hamilton</w:t>
      </w:r>
    </w:p>
    <w:p w14:paraId="53808FE0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 N Dyson</w:t>
      </w:r>
      <w:r>
        <w:tab/>
        <w:t>I R Cooper</w:t>
      </w:r>
      <w:r>
        <w:tab/>
        <w:t>N Cochrane</w:t>
      </w:r>
    </w:p>
    <w:p w14:paraId="061C6317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I F Evans</w:t>
      </w:r>
      <w:r>
        <w:tab/>
        <w:t>R E Grubb</w:t>
      </w:r>
      <w:r>
        <w:tab/>
        <w:t>J Horsefield</w:t>
      </w:r>
    </w:p>
    <w:p w14:paraId="0A120D40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 L Farrell</w:t>
      </w:r>
      <w:r>
        <w:tab/>
        <w:t>B H Stead</w:t>
      </w:r>
      <w:r>
        <w:tab/>
        <w:t>J R Graham</w:t>
      </w:r>
    </w:p>
    <w:p w14:paraId="719303F3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R F S Mackness</w:t>
      </w:r>
      <w:r>
        <w:tab/>
        <w:t xml:space="preserve">M </w:t>
      </w:r>
      <w:proofErr w:type="gramStart"/>
      <w:r>
        <w:t>A</w:t>
      </w:r>
      <w:proofErr w:type="gramEnd"/>
      <w:r>
        <w:t xml:space="preserve"> White</w:t>
      </w:r>
      <w:r>
        <w:tab/>
        <w:t>P J D Elliott</w:t>
      </w:r>
    </w:p>
    <w:p w14:paraId="300B67DB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D D Mason</w:t>
      </w:r>
      <w:r>
        <w:tab/>
        <w:t>J A D Innes</w:t>
      </w:r>
      <w:r>
        <w:tab/>
        <w:t>D Evans</w:t>
      </w:r>
    </w:p>
    <w:p w14:paraId="409C09A9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D2B6EB6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M Blackburn (LMBC</w:t>
      </w:r>
      <w:r>
        <w:tab/>
        <w:t>R F S Mackness</w:t>
      </w:r>
      <w:r>
        <w:tab/>
        <w:t>J Wilson</w:t>
      </w:r>
    </w:p>
    <w:p w14:paraId="46431F8C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&amp; Nottingham Univ.)</w:t>
      </w:r>
      <w:r>
        <w:tab/>
        <w:t>N T Vincent</w:t>
      </w:r>
      <w:r>
        <w:tab/>
        <w:t>J V Adams</w:t>
      </w:r>
    </w:p>
    <w:p w14:paraId="181E1920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T Agelasto (Selwyn &amp;</w:t>
      </w:r>
      <w:r>
        <w:tab/>
        <w:t>J Glasson</w:t>
      </w:r>
      <w:r>
        <w:tab/>
        <w:t>C Rosell (Selwyn)</w:t>
      </w:r>
    </w:p>
    <w:p w14:paraId="55B69D3E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Leander)</w:t>
      </w:r>
    </w:p>
    <w:p w14:paraId="59BB2B57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Doggett (Selwyn)</w:t>
      </w:r>
    </w:p>
    <w:p w14:paraId="7C7A7DF2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F J Willett (Fitzwilliam)</w:t>
      </w:r>
    </w:p>
    <w:p w14:paraId="023EA8D9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8E05118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</w:p>
    <w:p w14:paraId="1093CB68" w14:textId="77777777" w:rsidR="00243B88" w:rsidRPr="009E7A71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Rugger</w:t>
      </w:r>
    </w:p>
    <w:p w14:paraId="10EF1C6A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P Battye</w:t>
      </w:r>
    </w:p>
    <w:p w14:paraId="4021DADC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S Lokoar</w:t>
      </w:r>
    </w:p>
    <w:p w14:paraId="6DD60748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W B D Lord</w:t>
      </w:r>
    </w:p>
    <w:p w14:paraId="46E23B6F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Bray</w:t>
      </w:r>
    </w:p>
    <w:p w14:paraId="700EE8EA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 M T Rogers</w:t>
      </w:r>
    </w:p>
    <w:p w14:paraId="070A3FD0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 K Stenhouse</w:t>
      </w:r>
    </w:p>
    <w:p w14:paraId="2F3ECA22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I C Scott</w:t>
      </w:r>
    </w:p>
    <w:p w14:paraId="16DD3D57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T H Aitken</w:t>
      </w:r>
    </w:p>
    <w:p w14:paraId="4086F4EB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W T L Littlewood</w:t>
      </w:r>
    </w:p>
    <w:p w14:paraId="146EABB2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4BD9AB6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C L Farrell</w:t>
      </w:r>
    </w:p>
    <w:p w14:paraId="28E52A29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I J Worthington</w:t>
      </w:r>
    </w:p>
    <w:p w14:paraId="7A8F2C0D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I F Evans</w:t>
      </w:r>
    </w:p>
    <w:p w14:paraId="6199E1A9" w14:textId="77777777" w:rsidR="00243B88" w:rsidRDefault="00243B88" w:rsidP="00243B88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1960</w:t>
      </w:r>
    </w:p>
    <w:p w14:paraId="677302CF" w14:textId="77777777" w:rsidR="00243B88" w:rsidRPr="00AE5F60" w:rsidRDefault="00243B88" w:rsidP="00243B88">
      <w:pPr>
        <w:spacing w:after="0" w:line="240" w:lineRule="auto"/>
        <w:jc w:val="center"/>
        <w:rPr>
          <w:b/>
        </w:rPr>
      </w:pPr>
    </w:p>
    <w:p w14:paraId="423FA70D" w14:textId="77777777" w:rsidR="00243B88" w:rsidRPr="009E7A71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FIRST BOAT</w:t>
      </w:r>
      <w:r w:rsidRPr="009E7A71">
        <w:rPr>
          <w:b/>
        </w:rPr>
        <w:tab/>
      </w:r>
      <w:r>
        <w:rPr>
          <w:b/>
        </w:rPr>
        <w:t>SECOND BOAT</w:t>
      </w:r>
      <w:r w:rsidRPr="009E7A71">
        <w:rPr>
          <w:b/>
        </w:rPr>
        <w:tab/>
      </w:r>
      <w:r>
        <w:rPr>
          <w:b/>
        </w:rPr>
        <w:t>THIRD BOAT</w:t>
      </w:r>
    </w:p>
    <w:p w14:paraId="1EF86E20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V Adams</w:t>
      </w:r>
      <w:r>
        <w:tab/>
        <w:t>P J Cullens</w:t>
      </w:r>
      <w:r>
        <w:tab/>
        <w:t>T J Chapman</w:t>
      </w:r>
    </w:p>
    <w:p w14:paraId="3BA57148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E Grubb</w:t>
      </w:r>
      <w:r>
        <w:tab/>
        <w:t>G B Rawlings</w:t>
      </w:r>
      <w:r>
        <w:tab/>
        <w:t>M J Thomsett</w:t>
      </w:r>
    </w:p>
    <w:p w14:paraId="54F79EB6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I J Worthington</w:t>
      </w:r>
      <w:r>
        <w:tab/>
        <w:t xml:space="preserve">M </w:t>
      </w:r>
      <w:proofErr w:type="gramStart"/>
      <w:r>
        <w:t>A</w:t>
      </w:r>
      <w:proofErr w:type="gramEnd"/>
      <w:r>
        <w:t xml:space="preserve"> White</w:t>
      </w:r>
      <w:r>
        <w:tab/>
        <w:t>J M Crawford</w:t>
      </w:r>
    </w:p>
    <w:p w14:paraId="3A9097DD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 P Sayers</w:t>
      </w:r>
      <w:r>
        <w:tab/>
        <w:t>B M Igoe</w:t>
      </w:r>
      <w:r>
        <w:tab/>
        <w:t>M J Day</w:t>
      </w:r>
    </w:p>
    <w:p w14:paraId="581EDAC4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D A Knowles</w:t>
      </w:r>
      <w:r>
        <w:tab/>
        <w:t>G D Wilson</w:t>
      </w:r>
      <w:r>
        <w:tab/>
        <w:t>A Alireza</w:t>
      </w:r>
    </w:p>
    <w:p w14:paraId="32BB771B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 Wilson</w:t>
      </w:r>
      <w:r>
        <w:tab/>
        <w:t>A D Korner</w:t>
      </w:r>
      <w:r>
        <w:tab/>
        <w:t>R S Wood</w:t>
      </w:r>
    </w:p>
    <w:p w14:paraId="5CD521D8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F S Mackness</w:t>
      </w:r>
      <w:r>
        <w:tab/>
        <w:t>J R Cooper</w:t>
      </w:r>
      <w:r>
        <w:tab/>
        <w:t>D S Ashburner</w:t>
      </w:r>
    </w:p>
    <w:p w14:paraId="77804FE7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 M Bates</w:t>
      </w:r>
      <w:r>
        <w:tab/>
        <w:t>I F Evans</w:t>
      </w:r>
      <w:r>
        <w:tab/>
        <w:t>M W Baumber</w:t>
      </w:r>
    </w:p>
    <w:p w14:paraId="10865B77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J A D Innes</w:t>
      </w:r>
      <w:r>
        <w:tab/>
        <w:t>D W Evans</w:t>
      </w:r>
      <w:r>
        <w:tab/>
        <w:t>D Matthaie</w:t>
      </w:r>
    </w:p>
    <w:p w14:paraId="0D6F922A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</w:p>
    <w:p w14:paraId="0C471600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M Blackburn (LMBC &amp;</w:t>
      </w:r>
      <w:r>
        <w:tab/>
        <w:t>P E Sanderson (Fitzwilliam)</w:t>
      </w:r>
      <w:r>
        <w:tab/>
        <w:t>J H Atherton (Fitzwilliam)</w:t>
      </w:r>
    </w:p>
    <w:p w14:paraId="1E23AF15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Nottingham University)</w:t>
      </w:r>
      <w:r>
        <w:tab/>
        <w:t>N G L Murray (Jesus &amp;</w:t>
      </w:r>
    </w:p>
    <w:p w14:paraId="5A006B21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F J Willett (Fitzwilliam)</w:t>
      </w:r>
      <w:r>
        <w:tab/>
        <w:t>Tasmania University)</w:t>
      </w:r>
    </w:p>
    <w:p w14:paraId="5D1ABB29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B E Walton (Jesus)</w:t>
      </w:r>
    </w:p>
    <w:p w14:paraId="658AFC7E" w14:textId="77777777" w:rsidR="00243B88" w:rsidRDefault="00243B88">
      <w:pPr>
        <w:rPr>
          <w:b/>
        </w:rPr>
      </w:pPr>
      <w:r>
        <w:rPr>
          <w:b/>
        </w:rPr>
        <w:br w:type="page"/>
      </w:r>
    </w:p>
    <w:p w14:paraId="20055D7E" w14:textId="77777777" w:rsidR="00243B88" w:rsidRDefault="00243B88" w:rsidP="00243B88">
      <w:pPr>
        <w:rPr>
          <w:b/>
        </w:rPr>
      </w:pPr>
    </w:p>
    <w:p w14:paraId="08E07DF3" w14:textId="77777777" w:rsidR="00973CAE" w:rsidRDefault="00973CAE" w:rsidP="00973CAE">
      <w:pPr>
        <w:spacing w:after="0" w:line="240" w:lineRule="auto"/>
        <w:jc w:val="center"/>
        <w:rPr>
          <w:b/>
        </w:rPr>
      </w:pPr>
      <w:r w:rsidRPr="00AE5F60">
        <w:rPr>
          <w:b/>
        </w:rPr>
        <w:t xml:space="preserve">Lent Crews </w:t>
      </w:r>
      <w:r>
        <w:rPr>
          <w:b/>
        </w:rPr>
        <w:t>1961</w:t>
      </w:r>
    </w:p>
    <w:p w14:paraId="274C7838" w14:textId="77777777" w:rsidR="00973CAE" w:rsidRPr="00AE5F60" w:rsidRDefault="00973CAE" w:rsidP="00973CAE">
      <w:pPr>
        <w:spacing w:after="0" w:line="240" w:lineRule="auto"/>
        <w:jc w:val="center"/>
        <w:rPr>
          <w:b/>
        </w:rPr>
      </w:pPr>
    </w:p>
    <w:p w14:paraId="3BACC4E0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="00140857">
        <w:rPr>
          <w:b/>
        </w:rPr>
        <w:tab/>
      </w:r>
      <w:r>
        <w:rPr>
          <w:b/>
        </w:rPr>
        <w:t>2nd VIII</w:t>
      </w:r>
      <w:r w:rsidR="00140857">
        <w:rPr>
          <w:b/>
        </w:rPr>
        <w:tab/>
      </w:r>
      <w:r>
        <w:rPr>
          <w:b/>
        </w:rPr>
        <w:t>3rd VIII</w:t>
      </w:r>
    </w:p>
    <w:p w14:paraId="6E09989E" w14:textId="77777777" w:rsidR="00973CAE" w:rsidRPr="009E7A71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Gentlemen's</w:t>
      </w:r>
    </w:p>
    <w:p w14:paraId="0130DE0A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I J Worthington</w:t>
      </w:r>
      <w:r>
        <w:tab/>
        <w:t>P J Cullens</w:t>
      </w:r>
      <w:r>
        <w:tab/>
        <w:t>T J Chapman</w:t>
      </w:r>
    </w:p>
    <w:p w14:paraId="4AC2C3D4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Wilson</w:t>
      </w:r>
      <w:r>
        <w:tab/>
        <w:t>M J Day</w:t>
      </w:r>
      <w:r>
        <w:tab/>
        <w:t xml:space="preserve">P </w:t>
      </w:r>
      <w:proofErr w:type="gramStart"/>
      <w:r>
        <w:t>A  Wait</w:t>
      </w:r>
      <w:proofErr w:type="gramEnd"/>
    </w:p>
    <w:p w14:paraId="2CDF7D93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G E D Wilson</w:t>
      </w:r>
      <w:r>
        <w:tab/>
        <w:t>I R McCallum</w:t>
      </w:r>
      <w:r>
        <w:tab/>
        <w:t>J F M Wilson</w:t>
      </w:r>
    </w:p>
    <w:p w14:paraId="14E14260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E Grubb</w:t>
      </w:r>
      <w:r>
        <w:tab/>
        <w:t>R J Wood</w:t>
      </w:r>
      <w:r>
        <w:tab/>
        <w:t>M J Thomsett</w:t>
      </w:r>
    </w:p>
    <w:p w14:paraId="20BC2BC7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 V Adams</w:t>
      </w:r>
      <w:r>
        <w:tab/>
        <w:t>D S Ashburner</w:t>
      </w:r>
      <w:r>
        <w:tab/>
        <w:t>J R Graham</w:t>
      </w:r>
    </w:p>
    <w:p w14:paraId="6DE82F0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E M Bates</w:t>
      </w:r>
      <w:r>
        <w:tab/>
        <w:t>B M Igoe</w:t>
      </w:r>
      <w:r>
        <w:tab/>
        <w:t>I F Evans</w:t>
      </w:r>
    </w:p>
    <w:p w14:paraId="7F613984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F S Mackness</w:t>
      </w:r>
      <w:r>
        <w:tab/>
        <w:t>J R Cooper</w:t>
      </w:r>
      <w:r>
        <w:tab/>
        <w:t>M H B Snelling</w:t>
      </w:r>
    </w:p>
    <w:p w14:paraId="4FE887A5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D </w:t>
      </w:r>
      <w:proofErr w:type="gramStart"/>
      <w:r>
        <w:t>A</w:t>
      </w:r>
      <w:proofErr w:type="gramEnd"/>
      <w:r>
        <w:t xml:space="preserve"> Knowles</w:t>
      </w:r>
      <w:r>
        <w:tab/>
        <w:t>G B Rawlings</w:t>
      </w:r>
      <w:r>
        <w:tab/>
        <w:t>M W Baumber</w:t>
      </w:r>
    </w:p>
    <w:p w14:paraId="26A8A72D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J A D Innes</w:t>
      </w:r>
      <w:r>
        <w:tab/>
        <w:t>D Matthiae</w:t>
      </w:r>
      <w:r>
        <w:tab/>
        <w:t>D W Evans</w:t>
      </w:r>
    </w:p>
    <w:p w14:paraId="2F2221D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B7933A9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 Sutherland-Smith</w:t>
      </w:r>
      <w:r>
        <w:tab/>
        <w:t>B E Watson (Jesus)</w:t>
      </w:r>
      <w:r>
        <w:tab/>
        <w:t>M P Sayers</w:t>
      </w:r>
    </w:p>
    <w:p w14:paraId="03BFAC3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(Pembroke)</w:t>
      </w:r>
    </w:p>
    <w:p w14:paraId="6B3EA14E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G M Blackburn</w:t>
      </w:r>
    </w:p>
    <w:p w14:paraId="5CBF19AE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(LMBC &amp; Nottingham Univ)</w:t>
      </w:r>
    </w:p>
    <w:p w14:paraId="2A491B3A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1A652F1" w14:textId="77777777" w:rsidR="00973CAE" w:rsidRDefault="00973CAE">
      <w:pPr>
        <w:rPr>
          <w:b/>
        </w:rPr>
      </w:pPr>
      <w:r>
        <w:rPr>
          <w:b/>
        </w:rPr>
        <w:br w:type="page"/>
      </w:r>
    </w:p>
    <w:p w14:paraId="74C8BD57" w14:textId="77777777" w:rsidR="00B762A9" w:rsidRDefault="00B762A9" w:rsidP="00B762A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1961</w:t>
      </w:r>
    </w:p>
    <w:p w14:paraId="5414B1FC" w14:textId="77777777" w:rsidR="00B762A9" w:rsidRPr="00AE5F60" w:rsidRDefault="00B762A9" w:rsidP="00B762A9">
      <w:pPr>
        <w:spacing w:after="0" w:line="240" w:lineRule="auto"/>
        <w:jc w:val="center"/>
        <w:rPr>
          <w:b/>
        </w:rPr>
      </w:pPr>
    </w:p>
    <w:p w14:paraId="38FCE24B" w14:textId="77777777" w:rsidR="00B762A9" w:rsidRPr="009E7A71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5882379A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V Adams</w:t>
      </w:r>
      <w:r>
        <w:tab/>
        <w:t>I R McCallum</w:t>
      </w:r>
      <w:r>
        <w:tab/>
        <w:t>W B Logan</w:t>
      </w:r>
    </w:p>
    <w:p w14:paraId="169BFF6A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I F Evans</w:t>
      </w:r>
      <w:r>
        <w:tab/>
        <w:t>D G Wilson</w:t>
      </w:r>
      <w:r>
        <w:tab/>
        <w:t>N M Killey</w:t>
      </w:r>
    </w:p>
    <w:p w14:paraId="79A251A2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R Cooper</w:t>
      </w:r>
      <w:r>
        <w:tab/>
        <w:t>D S Ashburner</w:t>
      </w:r>
      <w:r>
        <w:tab/>
        <w:t>E M C Wheeler</w:t>
      </w:r>
    </w:p>
    <w:p w14:paraId="6322A2AB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E Grubb</w:t>
      </w:r>
      <w:r>
        <w:tab/>
        <w:t>T H Aitken</w:t>
      </w:r>
      <w:r>
        <w:tab/>
        <w:t>J F M Wilson</w:t>
      </w:r>
    </w:p>
    <w:p w14:paraId="42C76CD6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 H B Snelling</w:t>
      </w:r>
      <w:r>
        <w:tab/>
        <w:t>G E D Wilson</w:t>
      </w:r>
      <w:r>
        <w:tab/>
        <w:t>J M Crawford</w:t>
      </w:r>
    </w:p>
    <w:p w14:paraId="77A72B1A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 A Knowles</w:t>
      </w:r>
      <w:r>
        <w:tab/>
        <w:t>R S Wood</w:t>
      </w:r>
      <w:r>
        <w:tab/>
        <w:t>M W Baumber</w:t>
      </w:r>
    </w:p>
    <w:p w14:paraId="632D6AB8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E M Bates</w:t>
      </w:r>
      <w:r>
        <w:tab/>
        <w:t>I J Worthington</w:t>
      </w:r>
      <w:r>
        <w:tab/>
        <w:t>G Rowe</w:t>
      </w:r>
    </w:p>
    <w:p w14:paraId="606412CC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R F S Mackness</w:t>
      </w:r>
      <w:r>
        <w:tab/>
        <w:t>B M Igoe</w:t>
      </w:r>
      <w:r>
        <w:tab/>
        <w:t>G B Rawlings</w:t>
      </w:r>
    </w:p>
    <w:p w14:paraId="7A3202E8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J A D Innes</w:t>
      </w:r>
      <w:r>
        <w:tab/>
        <w:t>D W Evans</w:t>
      </w:r>
      <w:r>
        <w:tab/>
        <w:t>D Matthiae</w:t>
      </w:r>
    </w:p>
    <w:p w14:paraId="6BA68693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E859ED3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F J Willett (Fitzwilliam)</w:t>
      </w:r>
      <w:r>
        <w:tab/>
        <w:t>J V Adams (Fitzwilliam)</w:t>
      </w:r>
      <w:r>
        <w:tab/>
        <w:t>E M Bates (Fitzwilliam)</w:t>
      </w:r>
    </w:p>
    <w:p w14:paraId="172AF460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N G L Murray</w:t>
      </w:r>
      <w:r>
        <w:tab/>
        <w:t>J H Atherton (Fitzwilliam)</w:t>
      </w:r>
      <w:r>
        <w:tab/>
        <w:t>J Wilson (Fitzwilliam)</w:t>
      </w:r>
    </w:p>
    <w:p w14:paraId="65EDB3C1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(Jesus &amp; Tasmania Univ)</w:t>
      </w:r>
      <w:r>
        <w:tab/>
        <w:t>J Wilson (Fitzwilliam)</w:t>
      </w:r>
      <w:r>
        <w:tab/>
        <w:t>I J Worthington</w:t>
      </w:r>
    </w:p>
    <w:p w14:paraId="6B15EBBF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G M Blackburn</w:t>
      </w:r>
      <w:r>
        <w:tab/>
      </w:r>
      <w:r>
        <w:tab/>
        <w:t>(Fitzwilliam)</w:t>
      </w:r>
    </w:p>
    <w:p w14:paraId="4301E929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(LMBC &amp; Nottingham Univ)</w:t>
      </w:r>
      <w:r>
        <w:tab/>
      </w:r>
      <w:r>
        <w:tab/>
        <w:t xml:space="preserve">G L Farrell (RAF &amp; </w:t>
      </w:r>
    </w:p>
    <w:p w14:paraId="3B5A9D97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Fitzwilliam)</w:t>
      </w:r>
    </w:p>
    <w:p w14:paraId="1E5C7F93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</w:p>
    <w:p w14:paraId="5D96FC73" w14:textId="77777777" w:rsidR="00B762A9" w:rsidRDefault="00B762A9" w:rsidP="00B762A9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45F9DA6" w14:textId="77777777" w:rsidR="00B762A9" w:rsidRDefault="00B762A9" w:rsidP="00B762A9">
      <w:pPr>
        <w:rPr>
          <w:b/>
        </w:rPr>
      </w:pPr>
      <w:r>
        <w:rPr>
          <w:b/>
        </w:rPr>
        <w:br w:type="page"/>
      </w:r>
    </w:p>
    <w:p w14:paraId="632FA2EC" w14:textId="77777777" w:rsidR="00C85C59" w:rsidRDefault="00C85C59" w:rsidP="00C85C59">
      <w:pPr>
        <w:tabs>
          <w:tab w:val="left" w:pos="2835"/>
        </w:tabs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1961</w:t>
      </w:r>
    </w:p>
    <w:p w14:paraId="358A2BB9" w14:textId="77777777" w:rsidR="00C85C59" w:rsidRPr="00AE5F60" w:rsidRDefault="00C85C59" w:rsidP="00C85C59">
      <w:pPr>
        <w:tabs>
          <w:tab w:val="left" w:pos="2835"/>
        </w:tabs>
        <w:spacing w:after="0" w:line="240" w:lineRule="auto"/>
        <w:jc w:val="center"/>
        <w:rPr>
          <w:b/>
        </w:rPr>
      </w:pPr>
    </w:p>
    <w:p w14:paraId="10BC38F1" w14:textId="77777777" w:rsidR="00C85C59" w:rsidRDefault="00C85C59" w:rsidP="00140857">
      <w:pPr>
        <w:tabs>
          <w:tab w:val="left" w:pos="1134"/>
          <w:tab w:val="left" w:pos="3686"/>
          <w:tab w:val="left" w:pos="6237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First Boat</w:t>
      </w:r>
      <w:r w:rsidRPr="009E7A71">
        <w:rPr>
          <w:b/>
        </w:rPr>
        <w:tab/>
      </w:r>
      <w:r>
        <w:rPr>
          <w:b/>
        </w:rPr>
        <w:t>Second Boat</w:t>
      </w:r>
      <w:r>
        <w:rPr>
          <w:b/>
        </w:rPr>
        <w:tab/>
        <w:t>Third Boat</w:t>
      </w:r>
    </w:p>
    <w:p w14:paraId="1FE13C23" w14:textId="77777777" w:rsidR="00C85C59" w:rsidRPr="009E7A71" w:rsidRDefault="00C85C59" w:rsidP="00140857">
      <w:pPr>
        <w:tabs>
          <w:tab w:val="left" w:pos="1134"/>
          <w:tab w:val="left" w:pos="3686"/>
          <w:tab w:val="left" w:pos="6237"/>
        </w:tabs>
        <w:spacing w:after="0" w:line="240" w:lineRule="auto"/>
        <w:rPr>
          <w:b/>
        </w:rPr>
      </w:pPr>
      <w:r>
        <w:rPr>
          <w:b/>
        </w:rPr>
        <w:tab/>
        <w:t>Eli</w:t>
      </w:r>
      <w:r>
        <w:rPr>
          <w:b/>
        </w:rPr>
        <w:tab/>
        <w:t>Toril</w:t>
      </w:r>
      <w:r>
        <w:rPr>
          <w:b/>
        </w:rPr>
        <w:tab/>
        <w:t>Genevieve</w:t>
      </w:r>
    </w:p>
    <w:p w14:paraId="1ECCC23D" w14:textId="77777777" w:rsidR="00C85C59" w:rsidRDefault="00C85C59" w:rsidP="00140857">
      <w:pPr>
        <w:tabs>
          <w:tab w:val="left" w:pos="1134"/>
          <w:tab w:val="left" w:pos="3686"/>
          <w:tab w:val="left" w:pos="6237"/>
        </w:tabs>
        <w:spacing w:after="0" w:line="240" w:lineRule="auto"/>
      </w:pPr>
      <w:r>
        <w:t>Bow</w:t>
      </w:r>
      <w:r>
        <w:tab/>
        <w:t xml:space="preserve">S </w:t>
      </w:r>
      <w:proofErr w:type="gramStart"/>
      <w:r>
        <w:t>A</w:t>
      </w:r>
      <w:proofErr w:type="gramEnd"/>
      <w:r>
        <w:t xml:space="preserve"> Davis</w:t>
      </w:r>
      <w:r>
        <w:tab/>
        <w:t>J W Parle</w:t>
      </w:r>
      <w:r>
        <w:tab/>
        <w:t>G Beale</w:t>
      </w:r>
    </w:p>
    <w:p w14:paraId="3044687E" w14:textId="77777777" w:rsidR="00C85C59" w:rsidRDefault="00C85C59" w:rsidP="00140857">
      <w:pPr>
        <w:tabs>
          <w:tab w:val="left" w:pos="1134"/>
          <w:tab w:val="left" w:pos="3686"/>
          <w:tab w:val="left" w:pos="6237"/>
        </w:tabs>
        <w:spacing w:after="0" w:line="240" w:lineRule="auto"/>
      </w:pPr>
      <w:r>
        <w:t>2</w:t>
      </w:r>
      <w:r>
        <w:tab/>
        <w:t>B Roberts</w:t>
      </w:r>
      <w:r>
        <w:tab/>
        <w:t>T V Helwig</w:t>
      </w:r>
      <w:r>
        <w:tab/>
        <w:t>B G Nalder</w:t>
      </w:r>
    </w:p>
    <w:p w14:paraId="4B696471" w14:textId="77777777" w:rsidR="00C85C59" w:rsidRDefault="00C85C59" w:rsidP="00140857">
      <w:pPr>
        <w:tabs>
          <w:tab w:val="left" w:pos="1134"/>
          <w:tab w:val="left" w:pos="3686"/>
          <w:tab w:val="left" w:pos="6237"/>
        </w:tabs>
        <w:spacing w:after="0" w:line="240" w:lineRule="auto"/>
      </w:pPr>
      <w:r>
        <w:t>3</w:t>
      </w:r>
      <w:r>
        <w:tab/>
        <w:t>M F Murray</w:t>
      </w:r>
      <w:r>
        <w:tab/>
        <w:t>I R Dickson</w:t>
      </w:r>
      <w:r>
        <w:tab/>
        <w:t>I R McCallum</w:t>
      </w:r>
    </w:p>
    <w:p w14:paraId="253F2582" w14:textId="77777777" w:rsidR="00C85C59" w:rsidRDefault="00C85C59" w:rsidP="00140857">
      <w:pPr>
        <w:tabs>
          <w:tab w:val="left" w:pos="1134"/>
          <w:tab w:val="left" w:pos="3686"/>
          <w:tab w:val="left" w:pos="6237"/>
        </w:tabs>
        <w:spacing w:after="0" w:line="240" w:lineRule="auto"/>
      </w:pPr>
      <w:r>
        <w:t>4</w:t>
      </w:r>
      <w:r>
        <w:tab/>
        <w:t>D J Latchford</w:t>
      </w:r>
      <w:r>
        <w:tab/>
        <w:t>J R Brown</w:t>
      </w:r>
      <w:r>
        <w:tab/>
        <w:t>D G Willatts</w:t>
      </w:r>
    </w:p>
    <w:p w14:paraId="028EB9A2" w14:textId="77777777" w:rsidR="00C85C59" w:rsidRDefault="00C85C59" w:rsidP="00140857">
      <w:pPr>
        <w:tabs>
          <w:tab w:val="left" w:pos="1134"/>
          <w:tab w:val="left" w:pos="3686"/>
          <w:tab w:val="left" w:pos="6237"/>
        </w:tabs>
        <w:spacing w:after="0" w:line="240" w:lineRule="auto"/>
      </w:pPr>
      <w:r>
        <w:t>5</w:t>
      </w:r>
      <w:r>
        <w:tab/>
        <w:t>B M Atkins</w:t>
      </w:r>
      <w:r>
        <w:tab/>
        <w:t>R J Perkins</w:t>
      </w:r>
      <w:r>
        <w:tab/>
        <w:t>P M Beale</w:t>
      </w:r>
    </w:p>
    <w:p w14:paraId="38742151" w14:textId="77777777" w:rsidR="00C85C59" w:rsidRDefault="00C85C59" w:rsidP="00140857">
      <w:pPr>
        <w:tabs>
          <w:tab w:val="left" w:pos="1134"/>
          <w:tab w:val="left" w:pos="3686"/>
          <w:tab w:val="left" w:pos="6237"/>
        </w:tabs>
        <w:spacing w:after="0" w:line="240" w:lineRule="auto"/>
      </w:pPr>
      <w:r>
        <w:t>6</w:t>
      </w:r>
      <w:r>
        <w:tab/>
        <w:t>M J Bucher</w:t>
      </w:r>
      <w:r>
        <w:tab/>
        <w:t>M J Freeman</w:t>
      </w:r>
      <w:r>
        <w:tab/>
        <w:t>K C Cameron</w:t>
      </w:r>
    </w:p>
    <w:p w14:paraId="5A2EF35F" w14:textId="77777777" w:rsidR="00C85C59" w:rsidRDefault="00C85C59" w:rsidP="00140857">
      <w:pPr>
        <w:tabs>
          <w:tab w:val="left" w:pos="1134"/>
          <w:tab w:val="left" w:pos="3686"/>
          <w:tab w:val="left" w:pos="6237"/>
        </w:tabs>
        <w:spacing w:after="0" w:line="240" w:lineRule="auto"/>
      </w:pPr>
      <w:r>
        <w:t>7</w:t>
      </w:r>
      <w:r>
        <w:tab/>
        <w:t>R G H Crofts</w:t>
      </w:r>
      <w:r>
        <w:tab/>
        <w:t>C M H Griffiths</w:t>
      </w:r>
      <w:r>
        <w:tab/>
        <w:t>J R Lear</w:t>
      </w:r>
    </w:p>
    <w:p w14:paraId="563B7746" w14:textId="77777777" w:rsidR="00C85C59" w:rsidRDefault="00C85C59" w:rsidP="00140857">
      <w:pPr>
        <w:tabs>
          <w:tab w:val="left" w:pos="1134"/>
          <w:tab w:val="left" w:pos="3686"/>
          <w:tab w:val="left" w:pos="6237"/>
        </w:tabs>
        <w:spacing w:after="0" w:line="240" w:lineRule="auto"/>
      </w:pPr>
      <w:r>
        <w:t>Str</w:t>
      </w:r>
      <w:r>
        <w:tab/>
        <w:t>J C Harris</w:t>
      </w:r>
      <w:r>
        <w:tab/>
        <w:t>C A Fordyce</w:t>
      </w:r>
      <w:r>
        <w:tab/>
        <w:t>M J Day</w:t>
      </w:r>
    </w:p>
    <w:p w14:paraId="425BAA9F" w14:textId="77777777" w:rsidR="00C85C59" w:rsidRDefault="00C85C59" w:rsidP="00140857">
      <w:pPr>
        <w:tabs>
          <w:tab w:val="left" w:pos="1134"/>
          <w:tab w:val="left" w:pos="3686"/>
          <w:tab w:val="left" w:pos="6237"/>
        </w:tabs>
        <w:spacing w:after="0" w:line="240" w:lineRule="auto"/>
      </w:pPr>
      <w:r>
        <w:t>Cox</w:t>
      </w:r>
      <w:r>
        <w:tab/>
        <w:t>D M Cuckson</w:t>
      </w:r>
      <w:r>
        <w:tab/>
        <w:t>P J Q English</w:t>
      </w:r>
      <w:r>
        <w:tab/>
        <w:t>M J Hammerton</w:t>
      </w:r>
    </w:p>
    <w:p w14:paraId="51AD68B5" w14:textId="77777777" w:rsidR="00C85C59" w:rsidRDefault="00C85C59" w:rsidP="00140857">
      <w:pPr>
        <w:tabs>
          <w:tab w:val="left" w:pos="1134"/>
          <w:tab w:val="left" w:pos="3686"/>
          <w:tab w:val="left" w:pos="6237"/>
        </w:tabs>
        <w:spacing w:after="0" w:line="240" w:lineRule="auto"/>
      </w:pPr>
    </w:p>
    <w:p w14:paraId="0496C485" w14:textId="77777777" w:rsidR="00C85C59" w:rsidRDefault="00C85C59" w:rsidP="00140857">
      <w:pPr>
        <w:tabs>
          <w:tab w:val="left" w:pos="1134"/>
          <w:tab w:val="left" w:pos="3686"/>
          <w:tab w:val="left" w:pos="6237"/>
        </w:tabs>
        <w:spacing w:after="0" w:line="240" w:lineRule="auto"/>
      </w:pPr>
      <w:r>
        <w:t>Coaches</w:t>
      </w:r>
      <w:r>
        <w:tab/>
        <w:t>D A Knowles (Fitzwilliam)</w:t>
      </w:r>
      <w:r>
        <w:tab/>
        <w:t>E M Bates (Fitzwilliam)</w:t>
      </w:r>
      <w:r>
        <w:tab/>
        <w:t>I J Worthington</w:t>
      </w:r>
    </w:p>
    <w:p w14:paraId="26FDD0D9" w14:textId="77777777" w:rsidR="00C85C59" w:rsidRDefault="00C85C59" w:rsidP="00140857">
      <w:pPr>
        <w:tabs>
          <w:tab w:val="left" w:pos="1134"/>
          <w:tab w:val="left" w:pos="3686"/>
          <w:tab w:val="left" w:pos="6237"/>
        </w:tabs>
        <w:spacing w:after="0" w:line="240" w:lineRule="auto"/>
      </w:pPr>
      <w:r>
        <w:tab/>
      </w:r>
      <w:r>
        <w:tab/>
      </w:r>
      <w:r>
        <w:tab/>
        <w:t>(Fitzwilliam)</w:t>
      </w:r>
    </w:p>
    <w:p w14:paraId="7241E6F3" w14:textId="77777777" w:rsidR="00C85C59" w:rsidRDefault="00C85C59" w:rsidP="00140857">
      <w:pPr>
        <w:tabs>
          <w:tab w:val="left" w:pos="1134"/>
          <w:tab w:val="left" w:pos="1418"/>
          <w:tab w:val="left" w:pos="2835"/>
          <w:tab w:val="left" w:pos="3686"/>
          <w:tab w:val="left" w:pos="4253"/>
          <w:tab w:val="left" w:pos="6521"/>
        </w:tabs>
        <w:spacing w:after="0" w:line="240" w:lineRule="auto"/>
      </w:pPr>
    </w:p>
    <w:p w14:paraId="6545FB7A" w14:textId="77777777" w:rsidR="00C85C59" w:rsidRDefault="00C85C59" w:rsidP="00140857">
      <w:pPr>
        <w:tabs>
          <w:tab w:val="left" w:pos="1134"/>
          <w:tab w:val="left" w:pos="1418"/>
          <w:tab w:val="left" w:pos="2835"/>
          <w:tab w:val="left" w:pos="3686"/>
          <w:tab w:val="left" w:pos="3969"/>
          <w:tab w:val="left" w:pos="6521"/>
        </w:tabs>
        <w:spacing w:after="0" w:line="240" w:lineRule="auto"/>
      </w:pPr>
    </w:p>
    <w:p w14:paraId="48CD5342" w14:textId="77777777" w:rsidR="00C85C59" w:rsidRDefault="00C85C59" w:rsidP="00140857">
      <w:pPr>
        <w:tabs>
          <w:tab w:val="left" w:pos="1134"/>
          <w:tab w:val="left" w:pos="1418"/>
          <w:tab w:val="left" w:pos="2835"/>
          <w:tab w:val="left" w:pos="3686"/>
          <w:tab w:val="left" w:pos="3969"/>
          <w:tab w:val="left" w:pos="6521"/>
        </w:tabs>
        <w:spacing w:after="0" w:line="240" w:lineRule="auto"/>
      </w:pPr>
    </w:p>
    <w:p w14:paraId="07FFDFF3" w14:textId="77777777" w:rsidR="00C85C59" w:rsidRDefault="00C85C59" w:rsidP="00140857">
      <w:pPr>
        <w:tabs>
          <w:tab w:val="left" w:pos="1134"/>
          <w:tab w:val="left" w:pos="1418"/>
          <w:tab w:val="left" w:pos="2835"/>
          <w:tab w:val="left" w:pos="3686"/>
          <w:tab w:val="left" w:pos="3969"/>
          <w:tab w:val="left" w:pos="6521"/>
        </w:tabs>
        <w:spacing w:after="0" w:line="240" w:lineRule="auto"/>
      </w:pPr>
    </w:p>
    <w:p w14:paraId="7E3F2000" w14:textId="77777777" w:rsidR="00C85C59" w:rsidRDefault="00C85C59" w:rsidP="00140857">
      <w:pPr>
        <w:tabs>
          <w:tab w:val="left" w:pos="1134"/>
          <w:tab w:val="left" w:pos="1418"/>
          <w:tab w:val="left" w:pos="3686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Fourth Boat</w:t>
      </w:r>
      <w:r w:rsidRPr="009E7A71">
        <w:rPr>
          <w:b/>
        </w:rPr>
        <w:tab/>
      </w:r>
      <w:r>
        <w:rPr>
          <w:b/>
        </w:rPr>
        <w:t>Fifth Boat</w:t>
      </w:r>
    </w:p>
    <w:p w14:paraId="56BB9F14" w14:textId="77777777" w:rsidR="00C85C59" w:rsidRPr="009E7A71" w:rsidRDefault="00C85C59" w:rsidP="00140857">
      <w:pPr>
        <w:tabs>
          <w:tab w:val="left" w:pos="1134"/>
          <w:tab w:val="left" w:pos="1418"/>
          <w:tab w:val="left" w:pos="3686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Nesting Nine</w:t>
      </w:r>
      <w:r>
        <w:rPr>
          <w:b/>
        </w:rPr>
        <w:tab/>
        <w:t>Natti Natti</w:t>
      </w:r>
    </w:p>
    <w:p w14:paraId="76D29E80" w14:textId="77777777" w:rsidR="00C85C59" w:rsidRDefault="00C85C59" w:rsidP="00140857">
      <w:pPr>
        <w:tabs>
          <w:tab w:val="left" w:pos="1134"/>
          <w:tab w:val="left" w:pos="1418"/>
          <w:tab w:val="left" w:pos="3686"/>
          <w:tab w:val="left" w:pos="6521"/>
        </w:tabs>
        <w:spacing w:after="0" w:line="240" w:lineRule="auto"/>
      </w:pPr>
      <w:r>
        <w:t>Bow</w:t>
      </w:r>
      <w:r>
        <w:tab/>
        <w:t>D J Eagles</w:t>
      </w:r>
      <w:r>
        <w:tab/>
        <w:t>D S Ashburner</w:t>
      </w:r>
    </w:p>
    <w:p w14:paraId="09178558" w14:textId="77777777" w:rsidR="00C85C59" w:rsidRDefault="00C85C59" w:rsidP="00140857">
      <w:pPr>
        <w:tabs>
          <w:tab w:val="left" w:pos="1134"/>
          <w:tab w:val="left" w:pos="1418"/>
          <w:tab w:val="left" w:pos="3686"/>
          <w:tab w:val="left" w:pos="6521"/>
        </w:tabs>
        <w:spacing w:after="0" w:line="240" w:lineRule="auto"/>
      </w:pPr>
      <w:r>
        <w:t>2</w:t>
      </w:r>
      <w:r>
        <w:tab/>
        <w:t>R Blackburn</w:t>
      </w:r>
      <w:r>
        <w:tab/>
        <w:t>I F Evans</w:t>
      </w:r>
    </w:p>
    <w:p w14:paraId="666349B9" w14:textId="77777777" w:rsidR="00C85C59" w:rsidRDefault="00C85C59" w:rsidP="00140857">
      <w:pPr>
        <w:tabs>
          <w:tab w:val="left" w:pos="1134"/>
          <w:tab w:val="left" w:pos="1418"/>
          <w:tab w:val="left" w:pos="3686"/>
          <w:tab w:val="left" w:pos="6521"/>
        </w:tabs>
        <w:spacing w:after="0" w:line="240" w:lineRule="auto"/>
      </w:pPr>
      <w:r>
        <w:t>3</w:t>
      </w:r>
      <w:r>
        <w:tab/>
        <w:t>R S Wood</w:t>
      </w:r>
      <w:r>
        <w:tab/>
        <w:t>J V Adams</w:t>
      </w:r>
    </w:p>
    <w:p w14:paraId="0A10265C" w14:textId="77777777" w:rsidR="00C85C59" w:rsidRDefault="00C85C59" w:rsidP="00140857">
      <w:pPr>
        <w:tabs>
          <w:tab w:val="left" w:pos="1134"/>
          <w:tab w:val="left" w:pos="1418"/>
          <w:tab w:val="left" w:pos="3686"/>
          <w:tab w:val="left" w:pos="6521"/>
        </w:tabs>
        <w:spacing w:after="0" w:line="240" w:lineRule="auto"/>
      </w:pPr>
      <w:r>
        <w:t>4</w:t>
      </w:r>
      <w:r>
        <w:tab/>
        <w:t>G E D Wilson</w:t>
      </w:r>
      <w:r>
        <w:tab/>
        <w:t>R F S Mackness</w:t>
      </w:r>
    </w:p>
    <w:p w14:paraId="289C5D55" w14:textId="77777777" w:rsidR="00C85C59" w:rsidRDefault="00C85C59" w:rsidP="00140857">
      <w:pPr>
        <w:tabs>
          <w:tab w:val="left" w:pos="1134"/>
          <w:tab w:val="left" w:pos="1418"/>
          <w:tab w:val="left" w:pos="3686"/>
          <w:tab w:val="left" w:pos="6521"/>
        </w:tabs>
        <w:spacing w:after="0" w:line="240" w:lineRule="auto"/>
      </w:pPr>
      <w:r>
        <w:t>5</w:t>
      </w:r>
      <w:r>
        <w:tab/>
        <w:t>R E Grubb</w:t>
      </w:r>
      <w:r>
        <w:tab/>
        <w:t>L H Thomas</w:t>
      </w:r>
    </w:p>
    <w:p w14:paraId="11B54B6A" w14:textId="77777777" w:rsidR="00C85C59" w:rsidRDefault="00C85C59" w:rsidP="00140857">
      <w:pPr>
        <w:tabs>
          <w:tab w:val="left" w:pos="1134"/>
          <w:tab w:val="left" w:pos="1418"/>
          <w:tab w:val="left" w:pos="3686"/>
          <w:tab w:val="left" w:pos="6521"/>
        </w:tabs>
        <w:spacing w:after="0" w:line="240" w:lineRule="auto"/>
      </w:pPr>
      <w:r>
        <w:t>6</w:t>
      </w:r>
      <w:r>
        <w:tab/>
        <w:t>J R Cooper</w:t>
      </w:r>
      <w:r>
        <w:tab/>
        <w:t>D A Knowles</w:t>
      </w:r>
    </w:p>
    <w:p w14:paraId="731AEA8F" w14:textId="77777777" w:rsidR="00C85C59" w:rsidRDefault="00C85C59" w:rsidP="00140857">
      <w:pPr>
        <w:tabs>
          <w:tab w:val="left" w:pos="1134"/>
          <w:tab w:val="left" w:pos="1418"/>
          <w:tab w:val="left" w:pos="3686"/>
          <w:tab w:val="left" w:pos="6521"/>
        </w:tabs>
        <w:spacing w:after="0" w:line="240" w:lineRule="auto"/>
      </w:pPr>
      <w:r>
        <w:t>7</w:t>
      </w:r>
      <w:r>
        <w:tab/>
        <w:t>M H B Snelling</w:t>
      </w:r>
      <w:r>
        <w:tab/>
        <w:t>I J Worthington</w:t>
      </w:r>
    </w:p>
    <w:p w14:paraId="6AA573F8" w14:textId="77777777" w:rsidR="00C85C59" w:rsidRDefault="00C85C59" w:rsidP="00140857">
      <w:pPr>
        <w:tabs>
          <w:tab w:val="left" w:pos="1134"/>
          <w:tab w:val="left" w:pos="1418"/>
          <w:tab w:val="left" w:pos="3686"/>
          <w:tab w:val="left" w:pos="6521"/>
        </w:tabs>
        <w:spacing w:after="0" w:line="240" w:lineRule="auto"/>
      </w:pPr>
      <w:r>
        <w:t>Str</w:t>
      </w:r>
      <w:r>
        <w:tab/>
        <w:t>B M Igoe</w:t>
      </w:r>
      <w:r>
        <w:tab/>
        <w:t>E M Bates</w:t>
      </w:r>
    </w:p>
    <w:p w14:paraId="685EF364" w14:textId="77777777" w:rsidR="00C85C59" w:rsidRDefault="00C85C59" w:rsidP="00140857">
      <w:pPr>
        <w:tabs>
          <w:tab w:val="left" w:pos="1134"/>
          <w:tab w:val="left" w:pos="1418"/>
          <w:tab w:val="left" w:pos="3686"/>
          <w:tab w:val="left" w:pos="6521"/>
        </w:tabs>
        <w:spacing w:after="0" w:line="240" w:lineRule="auto"/>
      </w:pPr>
      <w:r>
        <w:t>Cox</w:t>
      </w:r>
      <w:r>
        <w:tab/>
        <w:t>D Matthiae</w:t>
      </w:r>
      <w:r>
        <w:tab/>
        <w:t>D W Evans</w:t>
      </w:r>
    </w:p>
    <w:p w14:paraId="1DAC3EAA" w14:textId="77777777" w:rsidR="00C85C59" w:rsidRDefault="00C85C59" w:rsidP="00140857">
      <w:pPr>
        <w:tabs>
          <w:tab w:val="left" w:pos="1134"/>
          <w:tab w:val="left" w:pos="1418"/>
          <w:tab w:val="left" w:pos="2835"/>
          <w:tab w:val="left" w:pos="3686"/>
          <w:tab w:val="left" w:pos="3969"/>
          <w:tab w:val="left" w:pos="6521"/>
        </w:tabs>
        <w:spacing w:after="0" w:line="240" w:lineRule="auto"/>
      </w:pPr>
    </w:p>
    <w:p w14:paraId="73ECB27B" w14:textId="77777777" w:rsidR="00C85C59" w:rsidRDefault="00C85C59" w:rsidP="00C85C59">
      <w:pPr>
        <w:tabs>
          <w:tab w:val="left" w:pos="1418"/>
          <w:tab w:val="left" w:pos="2835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 Sutherland-Smith</w:t>
      </w:r>
      <w:r>
        <w:tab/>
        <w:t>Self Inflicted</w:t>
      </w:r>
    </w:p>
    <w:p w14:paraId="5A8817C3" w14:textId="77777777" w:rsidR="00C85C59" w:rsidRDefault="00C85C59" w:rsidP="00C85C59">
      <w:pPr>
        <w:tabs>
          <w:tab w:val="left" w:pos="1418"/>
          <w:tab w:val="left" w:pos="2835"/>
          <w:tab w:val="left" w:pos="3969"/>
          <w:tab w:val="left" w:pos="6521"/>
        </w:tabs>
        <w:spacing w:after="0" w:line="240" w:lineRule="auto"/>
      </w:pPr>
      <w:r>
        <w:tab/>
        <w:t>(Pembroke)</w:t>
      </w:r>
    </w:p>
    <w:p w14:paraId="32047014" w14:textId="77777777" w:rsidR="00C85C59" w:rsidRDefault="00C85C59" w:rsidP="00C85C59">
      <w:pPr>
        <w:tabs>
          <w:tab w:val="left" w:pos="1418"/>
          <w:tab w:val="left" w:pos="2835"/>
          <w:tab w:val="left" w:pos="3969"/>
          <w:tab w:val="left" w:pos="6521"/>
        </w:tabs>
        <w:spacing w:after="0" w:line="240" w:lineRule="auto"/>
      </w:pPr>
      <w:r>
        <w:tab/>
        <w:t>R F S Mackness (Fitzwilliam)</w:t>
      </w:r>
    </w:p>
    <w:p w14:paraId="6F4C79BE" w14:textId="77777777" w:rsidR="00C85C59" w:rsidRDefault="00C85C59" w:rsidP="00C85C59">
      <w:pPr>
        <w:tabs>
          <w:tab w:val="left" w:pos="1418"/>
          <w:tab w:val="left" w:pos="2835"/>
          <w:tab w:val="left" w:pos="3969"/>
          <w:tab w:val="left" w:pos="6521"/>
        </w:tabs>
        <w:spacing w:after="0" w:line="240" w:lineRule="auto"/>
      </w:pPr>
    </w:p>
    <w:p w14:paraId="63E75CFE" w14:textId="77777777" w:rsidR="00C85C59" w:rsidRDefault="00C85C59" w:rsidP="00C85C59">
      <w:pPr>
        <w:rPr>
          <w:b/>
        </w:rPr>
      </w:pPr>
      <w:r>
        <w:rPr>
          <w:b/>
        </w:rPr>
        <w:br w:type="page"/>
      </w:r>
    </w:p>
    <w:p w14:paraId="3DE75690" w14:textId="77777777" w:rsidR="00973CAE" w:rsidRDefault="00973CAE" w:rsidP="00973CAE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 xml:space="preserve">Lent Crews </w:t>
      </w:r>
      <w:r>
        <w:rPr>
          <w:b/>
        </w:rPr>
        <w:t>1962</w:t>
      </w:r>
    </w:p>
    <w:p w14:paraId="6EF0A76E" w14:textId="77777777" w:rsidR="00973CAE" w:rsidRPr="00AE5F60" w:rsidRDefault="00973CAE" w:rsidP="00973CAE">
      <w:pPr>
        <w:spacing w:after="0" w:line="240" w:lineRule="auto"/>
        <w:jc w:val="center"/>
        <w:rPr>
          <w:b/>
        </w:rPr>
      </w:pPr>
    </w:p>
    <w:p w14:paraId="21540DFD" w14:textId="77777777" w:rsidR="00973CAE" w:rsidRPr="009E7A71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30A97376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L H Thomas</w:t>
      </w:r>
      <w:r>
        <w:tab/>
        <w:t>I R McCallum</w:t>
      </w:r>
      <w:r>
        <w:tab/>
        <w:t>G B Beale</w:t>
      </w:r>
    </w:p>
    <w:p w14:paraId="6FBF3375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Blackburn</w:t>
      </w:r>
      <w:r>
        <w:tab/>
        <w:t>J R Lear</w:t>
      </w:r>
      <w:r>
        <w:tab/>
        <w:t>J R Brown</w:t>
      </w:r>
    </w:p>
    <w:p w14:paraId="1525F52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R Cooper</w:t>
      </w:r>
      <w:r>
        <w:tab/>
        <w:t>R G H Crofts</w:t>
      </w:r>
      <w:r>
        <w:tab/>
        <w:t>J W Parle</w:t>
      </w:r>
    </w:p>
    <w:p w14:paraId="6C3BD24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E Grubb</w:t>
      </w:r>
      <w:r>
        <w:tab/>
        <w:t>D G Willatts</w:t>
      </w:r>
      <w:r>
        <w:tab/>
        <w:t xml:space="preserve">C </w:t>
      </w:r>
      <w:proofErr w:type="gramStart"/>
      <w:r>
        <w:t>A</w:t>
      </w:r>
      <w:proofErr w:type="gramEnd"/>
      <w:r>
        <w:t xml:space="preserve"> Fordyce</w:t>
      </w:r>
    </w:p>
    <w:p w14:paraId="4DFEF590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D A Knowles</w:t>
      </w:r>
      <w:r>
        <w:tab/>
        <w:t>G E D Wilson</w:t>
      </w:r>
      <w:r>
        <w:tab/>
        <w:t>S A Davis</w:t>
      </w:r>
    </w:p>
    <w:p w14:paraId="491F743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S Wood</w:t>
      </w:r>
      <w:r>
        <w:tab/>
        <w:t>M J Day</w:t>
      </w:r>
      <w:r>
        <w:tab/>
        <w:t>D J Latchford</w:t>
      </w:r>
    </w:p>
    <w:p w14:paraId="56BB740B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F S Mackness</w:t>
      </w:r>
      <w:r>
        <w:tab/>
        <w:t>I J Worthington</w:t>
      </w:r>
      <w:r>
        <w:tab/>
        <w:t>R J Perkins</w:t>
      </w:r>
    </w:p>
    <w:p w14:paraId="705FBE0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 Bates</w:t>
      </w:r>
      <w:r>
        <w:tab/>
        <w:t>B M Igoe</w:t>
      </w:r>
      <w:r>
        <w:tab/>
        <w:t>M J Bucher</w:t>
      </w:r>
    </w:p>
    <w:p w14:paraId="240B2D27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M J Hammerton</w:t>
      </w:r>
      <w:r>
        <w:tab/>
        <w:t>D Matthaie</w:t>
      </w:r>
      <w:r>
        <w:tab/>
        <w:t>D M Cuckson</w:t>
      </w:r>
    </w:p>
    <w:p w14:paraId="5BCFF3A1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3C245B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Dr M Blackburn</w:t>
      </w:r>
      <w:r>
        <w:tab/>
        <w:t>J V Adams (Fitzwilliam)</w:t>
      </w:r>
      <w:r>
        <w:tab/>
        <w:t>N Vincent (Fitzwilliam)</w:t>
      </w:r>
    </w:p>
    <w:p w14:paraId="5EFA9D8E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(LMBC &amp; Nottingham</w:t>
      </w:r>
      <w:r>
        <w:tab/>
      </w:r>
      <w:r>
        <w:tab/>
        <w:t>D W Evans (Fitzwilliam)</w:t>
      </w:r>
    </w:p>
    <w:p w14:paraId="4F7B4360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University)</w:t>
      </w:r>
      <w:r>
        <w:tab/>
      </w:r>
      <w:r>
        <w:tab/>
        <w:t xml:space="preserve">I J Worthington </w:t>
      </w:r>
    </w:p>
    <w:p w14:paraId="46D49E34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(Fitzwilliam)</w:t>
      </w:r>
    </w:p>
    <w:p w14:paraId="65C6130B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AD58B3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3rd VIII started No 4 in Div 5 and made an overbump to become sandwich boat. Rowing 45 minutes later as the bottom of Div 4 they then made the very first triple overbump thereby making them rise 10 places in one day, a record which stood for many years. On the next three days they made a further three </w:t>
      </w:r>
      <w:proofErr w:type="gramStart"/>
      <w:r>
        <w:t>bumps</w:t>
      </w:r>
      <w:proofErr w:type="gramEnd"/>
      <w:r>
        <w:t xml:space="preserve"> so they went up 13 places in one set of races which places them very high up in the university record to this day.</w:t>
      </w:r>
    </w:p>
    <w:p w14:paraId="6D4BF28F" w14:textId="77777777" w:rsidR="00973CAE" w:rsidRDefault="00973CAE">
      <w:pPr>
        <w:rPr>
          <w:b/>
        </w:rPr>
      </w:pPr>
      <w:r>
        <w:rPr>
          <w:b/>
        </w:rPr>
        <w:br w:type="page"/>
      </w:r>
    </w:p>
    <w:p w14:paraId="15A54FC3" w14:textId="77777777" w:rsidR="00243B88" w:rsidRDefault="00243B88" w:rsidP="00243B88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1962</w:t>
      </w:r>
    </w:p>
    <w:p w14:paraId="01F1B067" w14:textId="77777777" w:rsidR="00243B88" w:rsidRPr="00AE5F60" w:rsidRDefault="00243B88" w:rsidP="00243B88">
      <w:pPr>
        <w:spacing w:after="0" w:line="240" w:lineRule="auto"/>
        <w:jc w:val="center"/>
        <w:rPr>
          <w:b/>
        </w:rPr>
      </w:pPr>
    </w:p>
    <w:p w14:paraId="30091A9D" w14:textId="77777777" w:rsidR="00243B88" w:rsidRPr="009E7A71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684EBF8B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V Adams</w:t>
      </w:r>
      <w:r>
        <w:tab/>
        <w:t>D S Ashburner</w:t>
      </w:r>
      <w:r>
        <w:tab/>
        <w:t>J W Parle</w:t>
      </w:r>
    </w:p>
    <w:p w14:paraId="3017256B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E Grubb</w:t>
      </w:r>
      <w:r>
        <w:tab/>
        <w:t>I R McCallum</w:t>
      </w:r>
      <w:r>
        <w:tab/>
        <w:t>J R Brown</w:t>
      </w:r>
    </w:p>
    <w:p w14:paraId="03033F42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R Cooper</w:t>
      </w:r>
      <w:r>
        <w:tab/>
        <w:t>R G H Crofts</w:t>
      </w:r>
      <w:r>
        <w:tab/>
        <w:t>D G Willatts</w:t>
      </w:r>
    </w:p>
    <w:p w14:paraId="2E9E8219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S Wood</w:t>
      </w:r>
      <w:r>
        <w:tab/>
        <w:t>B M Igoe</w:t>
      </w:r>
      <w:r>
        <w:tab/>
        <w:t>M J Bucher</w:t>
      </w:r>
    </w:p>
    <w:p w14:paraId="11F1B8A0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D A Knowles</w:t>
      </w:r>
      <w:r>
        <w:tab/>
        <w:t>G E D Wilson</w:t>
      </w:r>
      <w:r>
        <w:tab/>
        <w:t>C A Fordyce</w:t>
      </w:r>
    </w:p>
    <w:p w14:paraId="01449DCF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Blackburn</w:t>
      </w:r>
      <w:r>
        <w:tab/>
        <w:t>M J Day</w:t>
      </w:r>
      <w:r>
        <w:tab/>
        <w:t>J C Harris</w:t>
      </w:r>
    </w:p>
    <w:p w14:paraId="4066ACD8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L H Thomas</w:t>
      </w:r>
      <w:r>
        <w:tab/>
        <w:t>I J Worthington</w:t>
      </w:r>
      <w:r>
        <w:tab/>
        <w:t>B M Atkins</w:t>
      </w:r>
    </w:p>
    <w:p w14:paraId="3E01BF79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 M Bates</w:t>
      </w:r>
      <w:r>
        <w:tab/>
        <w:t>J R Lear</w:t>
      </w:r>
      <w:r>
        <w:tab/>
        <w:t>D J Latchford</w:t>
      </w:r>
    </w:p>
    <w:p w14:paraId="641B6490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D Matthiae</w:t>
      </w:r>
      <w:r>
        <w:tab/>
        <w:t>M J Hammerton</w:t>
      </w:r>
      <w:r>
        <w:tab/>
        <w:t>D M Cuckson</w:t>
      </w:r>
    </w:p>
    <w:p w14:paraId="09EDDFD4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5B070A1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Dr G M Blackburn</w:t>
      </w:r>
      <w:r>
        <w:tab/>
        <w:t>J V Adams (Fitzwilliam)</w:t>
      </w:r>
      <w:r>
        <w:tab/>
        <w:t>E M Bates (Fitzwilliam)</w:t>
      </w:r>
    </w:p>
    <w:p w14:paraId="5CDD9532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(LMBC &amp; Nottingham</w:t>
      </w:r>
      <w:r>
        <w:tab/>
        <w:t>J Sutherland-Smith</w:t>
      </w:r>
      <w:r>
        <w:tab/>
        <w:t>R E Grubb (Fitzwilliam)</w:t>
      </w:r>
    </w:p>
    <w:p w14:paraId="3BB18EA8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University)</w:t>
      </w:r>
      <w:r>
        <w:tab/>
        <w:t>(Pembroke &amp; Leander)</w:t>
      </w:r>
      <w:r>
        <w:tab/>
        <w:t>L H Thomas (Fitzwilliam)</w:t>
      </w:r>
    </w:p>
    <w:p w14:paraId="25BAA7A9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Dr G Simpson (Leander)</w:t>
      </w:r>
      <w:r>
        <w:tab/>
        <w:t>R F S McNess (Fitzwilliam)</w:t>
      </w:r>
    </w:p>
    <w:p w14:paraId="04BED611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Rev Canon N Duckworth</w:t>
      </w:r>
    </w:p>
    <w:p w14:paraId="2826EB39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Sutherland-Smith</w:t>
      </w:r>
    </w:p>
    <w:p w14:paraId="781AA127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(Pembroke &amp; Leander)</w:t>
      </w:r>
    </w:p>
    <w:p w14:paraId="30A53EE5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</w:p>
    <w:p w14:paraId="4E6A960E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A0B8022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  <w:r w:rsidRPr="009E7A71">
        <w:rPr>
          <w:b/>
        </w:rPr>
        <w:tab/>
      </w:r>
      <w:r>
        <w:rPr>
          <w:b/>
        </w:rPr>
        <w:t>5th VIII</w:t>
      </w:r>
    </w:p>
    <w:p w14:paraId="563F8B84" w14:textId="77777777" w:rsidR="00243B88" w:rsidRPr="009E7A71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Rugger</w:t>
      </w:r>
    </w:p>
    <w:p w14:paraId="5ED827C2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G B Beale</w:t>
      </w:r>
      <w:r>
        <w:tab/>
        <w:t>B W Williams</w:t>
      </w:r>
    </w:p>
    <w:p w14:paraId="257A3164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M F Murray</w:t>
      </w:r>
      <w:r>
        <w:tab/>
        <w:t>J E Payling</w:t>
      </w:r>
    </w:p>
    <w:p w14:paraId="5BC5A317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J Perkins</w:t>
      </w:r>
      <w:r>
        <w:tab/>
        <w:t>T Vincent</w:t>
      </w:r>
    </w:p>
    <w:p w14:paraId="480E9A6C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B G Walder</w:t>
      </w:r>
      <w:r>
        <w:tab/>
      </w:r>
      <w:proofErr w:type="gramStart"/>
      <w:r>
        <w:t>A</w:t>
      </w:r>
      <w:proofErr w:type="gramEnd"/>
      <w:r>
        <w:t xml:space="preserve"> J Wright</w:t>
      </w:r>
    </w:p>
    <w:p w14:paraId="7346FEBE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 H M Griffiths</w:t>
      </w:r>
      <w:r>
        <w:tab/>
        <w:t>J M T Rogers</w:t>
      </w:r>
    </w:p>
    <w:p w14:paraId="05A7B33E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K C Cameron</w:t>
      </w:r>
      <w:r>
        <w:tab/>
        <w:t>D Harman</w:t>
      </w:r>
    </w:p>
    <w:p w14:paraId="0D93FA83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 A Davies</w:t>
      </w:r>
      <w:r>
        <w:tab/>
        <w:t>P Battye</w:t>
      </w:r>
    </w:p>
    <w:p w14:paraId="00FE34C8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B Roberts</w:t>
      </w:r>
      <w:r>
        <w:tab/>
        <w:t>R G Trafford</w:t>
      </w:r>
    </w:p>
    <w:p w14:paraId="333B912F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 J Q English</w:t>
      </w:r>
      <w:r>
        <w:tab/>
        <w:t>D Kent</w:t>
      </w:r>
    </w:p>
    <w:p w14:paraId="0F3D7838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439A78A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 R Cooper (Fitzwilliam)</w:t>
      </w:r>
      <w:r>
        <w:tab/>
        <w:t>R Blackburn (Fitzwilliam)</w:t>
      </w:r>
    </w:p>
    <w:p w14:paraId="72DD3B40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A Knowles (Fitzwilliam)</w:t>
      </w:r>
      <w:r>
        <w:tab/>
        <w:t>R S Wood (Fitzwilliam)</w:t>
      </w:r>
    </w:p>
    <w:p w14:paraId="2C36EDCD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I F Evans (Fitzwilliam)</w:t>
      </w:r>
      <w:r>
        <w:tab/>
        <w:t>D W Evans (Fitzwilliam)</w:t>
      </w:r>
    </w:p>
    <w:p w14:paraId="524DAC82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8DFEBAB" w14:textId="77777777" w:rsidR="00243B88" w:rsidRDefault="00243B88">
      <w:pPr>
        <w:rPr>
          <w:b/>
        </w:rPr>
      </w:pPr>
      <w:r>
        <w:rPr>
          <w:b/>
        </w:rPr>
        <w:br w:type="page"/>
      </w:r>
    </w:p>
    <w:p w14:paraId="1160BCF1" w14:textId="77777777" w:rsidR="00243B88" w:rsidRDefault="00243B88" w:rsidP="00243B88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1962</w:t>
      </w:r>
    </w:p>
    <w:p w14:paraId="473D1768" w14:textId="77777777" w:rsidR="00243B88" w:rsidRPr="00AE5F60" w:rsidRDefault="00243B88" w:rsidP="00243B88">
      <w:pPr>
        <w:spacing w:after="0" w:line="240" w:lineRule="auto"/>
        <w:jc w:val="center"/>
        <w:rPr>
          <w:b/>
        </w:rPr>
      </w:pPr>
    </w:p>
    <w:p w14:paraId="0DB7D0EB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First VIII</w:t>
      </w:r>
      <w:r w:rsidRPr="009E7A71">
        <w:rPr>
          <w:b/>
        </w:rPr>
        <w:tab/>
      </w:r>
      <w:r>
        <w:rPr>
          <w:b/>
        </w:rPr>
        <w:t>Second VIII</w:t>
      </w:r>
      <w:r w:rsidRPr="009E7A71">
        <w:rPr>
          <w:b/>
        </w:rPr>
        <w:tab/>
      </w:r>
      <w:r>
        <w:rPr>
          <w:b/>
        </w:rPr>
        <w:t>Third VIII</w:t>
      </w:r>
    </w:p>
    <w:p w14:paraId="5FD67C92" w14:textId="77777777" w:rsidR="00243B88" w:rsidRPr="009E7A71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The Horns</w:t>
      </w:r>
    </w:p>
    <w:p w14:paraId="4275C588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R Blackburn</w:t>
      </w:r>
      <w:r>
        <w:tab/>
        <w:t>J W Parle</w:t>
      </w:r>
      <w:r>
        <w:tab/>
        <w:t>F A Croft</w:t>
      </w:r>
    </w:p>
    <w:p w14:paraId="3B27B9BD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M J Bucher</w:t>
      </w:r>
      <w:r>
        <w:tab/>
        <w:t>T W Helwig</w:t>
      </w:r>
      <w:r>
        <w:tab/>
        <w:t>M J Hammerton</w:t>
      </w:r>
    </w:p>
    <w:p w14:paraId="7E0D5E80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G H Crofts</w:t>
      </w:r>
      <w:r>
        <w:tab/>
        <w:t>R J Perkins</w:t>
      </w:r>
      <w:r>
        <w:tab/>
        <w:t>N J Worsley</w:t>
      </w:r>
    </w:p>
    <w:p w14:paraId="61EF4258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 R Lear</w:t>
      </w:r>
      <w:r>
        <w:tab/>
        <w:t>J R Brown</w:t>
      </w:r>
      <w:r>
        <w:tab/>
        <w:t>R J Sayles</w:t>
      </w:r>
    </w:p>
    <w:p w14:paraId="32D10EE6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D A Knowles</w:t>
      </w:r>
      <w:r>
        <w:tab/>
        <w:t>D G Willatts</w:t>
      </w:r>
      <w:r>
        <w:tab/>
        <w:t>M J Ashburner</w:t>
      </w:r>
    </w:p>
    <w:p w14:paraId="19355ABC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Wood</w:t>
      </w:r>
      <w:r>
        <w:tab/>
        <w:t>D J Latchford</w:t>
      </w:r>
      <w:r>
        <w:tab/>
        <w:t>C J Rolf</w:t>
      </w:r>
    </w:p>
    <w:p w14:paraId="2EE69538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P A Little</w:t>
      </w:r>
      <w:r>
        <w:tab/>
        <w:t xml:space="preserve">C </w:t>
      </w:r>
      <w:proofErr w:type="gramStart"/>
      <w:r>
        <w:t>A</w:t>
      </w:r>
      <w:proofErr w:type="gramEnd"/>
      <w:r>
        <w:t xml:space="preserve"> Fordyce</w:t>
      </w:r>
      <w:r>
        <w:tab/>
        <w:t>A Meehan</w:t>
      </w:r>
    </w:p>
    <w:p w14:paraId="5EF764A7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 M Bates</w:t>
      </w:r>
      <w:r>
        <w:tab/>
        <w:t>R Ward</w:t>
      </w:r>
      <w:r>
        <w:tab/>
        <w:t>N M Killey</w:t>
      </w:r>
    </w:p>
    <w:p w14:paraId="53DD364E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D Matthaie</w:t>
      </w:r>
      <w:r>
        <w:tab/>
        <w:t>P J Q English</w:t>
      </w:r>
      <w:r>
        <w:tab/>
        <w:t>M Bethel</w:t>
      </w:r>
    </w:p>
    <w:p w14:paraId="68792DCB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BDEAE53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Dr G M </w:t>
      </w:r>
      <w:proofErr w:type="gramStart"/>
      <w:r>
        <w:t>Blackburn  (</w:t>
      </w:r>
      <w:proofErr w:type="gramEnd"/>
      <w:r>
        <w:t>LMBC</w:t>
      </w:r>
      <w:r>
        <w:tab/>
        <w:t>D A Knowles (Fitzwilliam)</w:t>
      </w:r>
      <w:r>
        <w:tab/>
        <w:t>E M Bates (Fitzwilliam)</w:t>
      </w:r>
    </w:p>
    <w:p w14:paraId="78D25701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&amp; Nottingham University)</w:t>
      </w:r>
    </w:p>
    <w:p w14:paraId="3860ABB0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FA74F2F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095AC86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9083A45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BB01547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Fourth VIII</w:t>
      </w:r>
      <w:r w:rsidRPr="009E7A71">
        <w:rPr>
          <w:b/>
        </w:rPr>
        <w:tab/>
      </w:r>
      <w:r>
        <w:rPr>
          <w:b/>
        </w:rPr>
        <w:t>Fifth VIII</w:t>
      </w:r>
    </w:p>
    <w:p w14:paraId="4D2D0A37" w14:textId="77777777" w:rsidR="00243B88" w:rsidRPr="009E7A71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The Hooves</w:t>
      </w:r>
      <w:r>
        <w:rPr>
          <w:b/>
        </w:rPr>
        <w:tab/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Beard</w:t>
      </w:r>
    </w:p>
    <w:p w14:paraId="53EDB1C4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 C Jackson</w:t>
      </w:r>
      <w:r>
        <w:tab/>
        <w:t>J R McManus</w:t>
      </w:r>
    </w:p>
    <w:p w14:paraId="60C97CD3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C McMillan</w:t>
      </w:r>
      <w:r>
        <w:tab/>
        <w:t>B Birkenhead</w:t>
      </w:r>
    </w:p>
    <w:p w14:paraId="2CC69594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 J Evans</w:t>
      </w:r>
      <w:r>
        <w:tab/>
        <w:t>B J Allen</w:t>
      </w:r>
    </w:p>
    <w:p w14:paraId="596509F5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J Breedyk</w:t>
      </w:r>
      <w:r>
        <w:tab/>
        <w:t>S D Cheshire</w:t>
      </w:r>
    </w:p>
    <w:p w14:paraId="143BE8E1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B W Wilson</w:t>
      </w:r>
      <w:r>
        <w:tab/>
        <w:t>J A Hetherington</w:t>
      </w:r>
    </w:p>
    <w:p w14:paraId="5961B04A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A Wyatt</w:t>
      </w:r>
      <w:r>
        <w:tab/>
        <w:t>C M D Byron</w:t>
      </w:r>
    </w:p>
    <w:p w14:paraId="13B4FBB3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T A G Boswell</w:t>
      </w:r>
      <w:r>
        <w:tab/>
        <w:t>C B Hardy</w:t>
      </w:r>
    </w:p>
    <w:p w14:paraId="2128BC53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J E Costello</w:t>
      </w:r>
      <w:r>
        <w:tab/>
        <w:t>M E Adams</w:t>
      </w:r>
    </w:p>
    <w:p w14:paraId="32CD7BC5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D Matthews</w:t>
      </w:r>
      <w:r>
        <w:tab/>
        <w:t>J A D Purwell</w:t>
      </w:r>
    </w:p>
    <w:p w14:paraId="1011F036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B391193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P </w:t>
      </w:r>
      <w:proofErr w:type="gramStart"/>
      <w:r>
        <w:t>A</w:t>
      </w:r>
      <w:proofErr w:type="gramEnd"/>
      <w:r>
        <w:t xml:space="preserve"> Little (Fitzwilliam)</w:t>
      </w:r>
      <w:r>
        <w:tab/>
        <w:t>M M B Snelling (Fitzwilliam)</w:t>
      </w:r>
    </w:p>
    <w:p w14:paraId="7763F297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Blackburn (Fitzwilliam)</w:t>
      </w:r>
      <w:r>
        <w:tab/>
        <w:t>R Blackburn (Fitzwilliam)</w:t>
      </w:r>
    </w:p>
    <w:p w14:paraId="505E81EA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E M Bates (Fitzwilliam)</w:t>
      </w:r>
    </w:p>
    <w:p w14:paraId="54AADFF9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M Day (Fitzwilliam)</w:t>
      </w:r>
    </w:p>
    <w:p w14:paraId="3A5F37DD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1EEDC0B" w14:textId="77777777" w:rsidR="00243B88" w:rsidRDefault="00243B88" w:rsidP="00243B8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Hooves and The Beard rowed in the Clare Novice Races</w:t>
      </w:r>
    </w:p>
    <w:p w14:paraId="737C8C20" w14:textId="77777777" w:rsidR="00243B88" w:rsidRDefault="00243B88">
      <w:pPr>
        <w:rPr>
          <w:b/>
        </w:rPr>
      </w:pPr>
      <w:r>
        <w:rPr>
          <w:b/>
        </w:rPr>
        <w:br w:type="page"/>
      </w:r>
    </w:p>
    <w:p w14:paraId="0C18AAD4" w14:textId="77777777" w:rsidR="00973CAE" w:rsidRDefault="00973CAE" w:rsidP="00243B88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Lent</w:t>
      </w:r>
      <w:r w:rsidRPr="00AE5F60">
        <w:rPr>
          <w:b/>
        </w:rPr>
        <w:t xml:space="preserve"> Crews </w:t>
      </w:r>
      <w:r>
        <w:rPr>
          <w:b/>
        </w:rPr>
        <w:t>1963</w:t>
      </w:r>
    </w:p>
    <w:p w14:paraId="295E3C97" w14:textId="77777777" w:rsidR="00973CAE" w:rsidRDefault="00973CAE" w:rsidP="00973CAE">
      <w:pPr>
        <w:spacing w:after="0" w:line="240" w:lineRule="auto"/>
        <w:jc w:val="center"/>
        <w:rPr>
          <w:b/>
        </w:rPr>
      </w:pPr>
      <w:r>
        <w:rPr>
          <w:b/>
        </w:rPr>
        <w:t>The 'No Bumps' Supper</w:t>
      </w:r>
    </w:p>
    <w:p w14:paraId="1F4741D4" w14:textId="77777777" w:rsidR="00973CAE" w:rsidRDefault="00973CAE" w:rsidP="00973CAE">
      <w:pPr>
        <w:spacing w:after="0" w:line="240" w:lineRule="auto"/>
        <w:jc w:val="center"/>
        <w:rPr>
          <w:b/>
        </w:rPr>
      </w:pPr>
      <w:r>
        <w:rPr>
          <w:b/>
        </w:rPr>
        <w:t>The river was frozen over so no racing took place</w:t>
      </w:r>
    </w:p>
    <w:p w14:paraId="0BB514BF" w14:textId="77777777" w:rsidR="00973CAE" w:rsidRPr="00AE5F60" w:rsidRDefault="00973CAE" w:rsidP="00973CAE">
      <w:pPr>
        <w:spacing w:after="0" w:line="240" w:lineRule="auto"/>
        <w:jc w:val="center"/>
        <w:rPr>
          <w:b/>
        </w:rPr>
      </w:pPr>
    </w:p>
    <w:p w14:paraId="3CE995BD" w14:textId="77777777" w:rsidR="00973CAE" w:rsidRPr="009E7A71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68224FE5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R Ward</w:t>
      </w:r>
      <w:r>
        <w:tab/>
        <w:t>T A G Boswell</w:t>
      </w:r>
      <w:r>
        <w:tab/>
        <w:t>A Croft</w:t>
      </w:r>
    </w:p>
    <w:p w14:paraId="075FF50A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M J Bucher</w:t>
      </w:r>
      <w:r>
        <w:tab/>
        <w:t>S D Cheshire</w:t>
      </w:r>
      <w:r>
        <w:tab/>
        <w:t>R P Murray</w:t>
      </w:r>
    </w:p>
    <w:p w14:paraId="074822E1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 A Fordyce</w:t>
      </w:r>
      <w:r>
        <w:tab/>
        <w:t>B W Wilson</w:t>
      </w:r>
      <w:r>
        <w:tab/>
        <w:t>B J Allen</w:t>
      </w:r>
    </w:p>
    <w:p w14:paraId="756EC596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 R Lear</w:t>
      </w:r>
      <w:r>
        <w:tab/>
        <w:t>C M D Byron</w:t>
      </w:r>
      <w:r>
        <w:tab/>
        <w:t>A J Wakeling</w:t>
      </w:r>
    </w:p>
    <w:p w14:paraId="359F0002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G H Crofts</w:t>
      </w:r>
      <w:r>
        <w:tab/>
        <w:t>C M H Griffiths</w:t>
      </w:r>
      <w:r>
        <w:tab/>
        <w:t>C J Evans</w:t>
      </w:r>
    </w:p>
    <w:p w14:paraId="2FD01196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 A Knowles</w:t>
      </w:r>
      <w:r>
        <w:tab/>
        <w:t>D G Willatts</w:t>
      </w:r>
      <w:r>
        <w:tab/>
        <w:t>P J Breedyk</w:t>
      </w:r>
    </w:p>
    <w:p w14:paraId="5C3F7E8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P A Little</w:t>
      </w:r>
      <w:r>
        <w:tab/>
        <w:t>R J Perkins</w:t>
      </w:r>
      <w:r>
        <w:tab/>
        <w:t>M J Ashburner</w:t>
      </w:r>
    </w:p>
    <w:p w14:paraId="0AE71057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 M Bates</w:t>
      </w:r>
      <w:r>
        <w:tab/>
        <w:t>J R Brown</w:t>
      </w:r>
      <w:r>
        <w:tab/>
        <w:t>C J Rolfe</w:t>
      </w:r>
    </w:p>
    <w:p w14:paraId="5D6A8BA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D Matthiae</w:t>
      </w:r>
      <w:r>
        <w:tab/>
        <w:t>P J Q English</w:t>
      </w:r>
      <w:r>
        <w:tab/>
        <w:t>M Bethel</w:t>
      </w:r>
    </w:p>
    <w:p w14:paraId="5B7C92C2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516F770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Dr G M Blackburn</w:t>
      </w:r>
      <w:r>
        <w:tab/>
        <w:t>R Wood</w:t>
      </w:r>
      <w:r>
        <w:tab/>
        <w:t>M Day</w:t>
      </w:r>
    </w:p>
    <w:p w14:paraId="6D1F712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(Nottingham &amp; LMBC)</w:t>
      </w:r>
      <w:r>
        <w:tab/>
      </w:r>
      <w:r>
        <w:tab/>
        <w:t>R Blackburn</w:t>
      </w:r>
    </w:p>
    <w:p w14:paraId="6A44F3D4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24B0639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33A9C5D" w14:textId="77777777" w:rsidR="00243B88" w:rsidRDefault="00243B88">
      <w:pPr>
        <w:rPr>
          <w:b/>
        </w:rPr>
      </w:pPr>
      <w:r>
        <w:rPr>
          <w:b/>
        </w:rPr>
        <w:br w:type="page"/>
      </w:r>
    </w:p>
    <w:p w14:paraId="3A8D65BD" w14:textId="77777777" w:rsidR="00C85C59" w:rsidRDefault="00C85C59" w:rsidP="00C85C5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1963</w:t>
      </w:r>
    </w:p>
    <w:p w14:paraId="5D84E836" w14:textId="77777777" w:rsidR="00C85C59" w:rsidRPr="00AE5F60" w:rsidRDefault="00C85C59" w:rsidP="00C85C59">
      <w:pPr>
        <w:spacing w:after="0" w:line="240" w:lineRule="auto"/>
        <w:jc w:val="center"/>
        <w:rPr>
          <w:b/>
        </w:rPr>
      </w:pPr>
    </w:p>
    <w:p w14:paraId="4ECD56AD" w14:textId="77777777" w:rsidR="00C85C59" w:rsidRPr="009E7A71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36831CBD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R G H Crofts</w:t>
      </w:r>
      <w:r>
        <w:tab/>
        <w:t>T A G Boswell</w:t>
      </w:r>
      <w:r>
        <w:tab/>
        <w:t>A C Jackson</w:t>
      </w:r>
    </w:p>
    <w:p w14:paraId="5EF25C18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M J Bucher</w:t>
      </w:r>
      <w:r>
        <w:tab/>
        <w:t>P J Breedyk</w:t>
      </w:r>
      <w:r>
        <w:tab/>
        <w:t>J A D Purnell</w:t>
      </w:r>
    </w:p>
    <w:p w14:paraId="12C3F1F8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 J Fordyce</w:t>
      </w:r>
      <w:r>
        <w:tab/>
        <w:t>C A Rolf</w:t>
      </w:r>
      <w:r>
        <w:tab/>
        <w:t>A Croft</w:t>
      </w:r>
    </w:p>
    <w:p w14:paraId="02266421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 R Lear</w:t>
      </w:r>
      <w:r>
        <w:tab/>
        <w:t>J R Brown</w:t>
      </w:r>
      <w:r>
        <w:tab/>
        <w:t>C J Evans</w:t>
      </w:r>
    </w:p>
    <w:p w14:paraId="15DBFFD6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P A Little</w:t>
      </w:r>
      <w:r>
        <w:tab/>
        <w:t>B W Wilson</w:t>
      </w:r>
      <w:r>
        <w:tab/>
        <w:t>B J Allen</w:t>
      </w:r>
    </w:p>
    <w:p w14:paraId="33F270EA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 A Knowles</w:t>
      </w:r>
      <w:r>
        <w:tab/>
        <w:t>C M D Byron</w:t>
      </w:r>
      <w:r>
        <w:tab/>
        <w:t>A J Wakeling</w:t>
      </w:r>
    </w:p>
    <w:p w14:paraId="76E28604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W Ward</w:t>
      </w:r>
      <w:r>
        <w:tab/>
        <w:t>J W Parle</w:t>
      </w:r>
      <w:r>
        <w:tab/>
        <w:t>M J Ashburner</w:t>
      </w:r>
    </w:p>
    <w:p w14:paraId="6B3C2C74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 M Bates</w:t>
      </w:r>
      <w:r>
        <w:tab/>
        <w:t>D G Willatts</w:t>
      </w:r>
      <w:r>
        <w:tab/>
        <w:t>T W Helwie</w:t>
      </w:r>
    </w:p>
    <w:p w14:paraId="7E8258A5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D Matthaie</w:t>
      </w:r>
      <w:r>
        <w:tab/>
        <w:t>M J Bethel</w:t>
      </w:r>
      <w:r>
        <w:tab/>
        <w:t>P J Q English</w:t>
      </w:r>
    </w:p>
    <w:p w14:paraId="698FB18B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89B0839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Dr Gordon Simpson</w:t>
      </w:r>
      <w:r>
        <w:tab/>
        <w:t>D A Knowles</w:t>
      </w:r>
      <w:r>
        <w:tab/>
        <w:t>R G H Crofts</w:t>
      </w:r>
    </w:p>
    <w:p w14:paraId="7E974DAB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(First &amp; </w:t>
      </w:r>
      <w:proofErr w:type="gramStart"/>
      <w:r>
        <w:t>Third</w:t>
      </w:r>
      <w:proofErr w:type="gramEnd"/>
      <w:r>
        <w:t xml:space="preserve"> &amp; Leander)</w:t>
      </w:r>
      <w:r>
        <w:tab/>
        <w:t>L H Thomas</w:t>
      </w:r>
    </w:p>
    <w:p w14:paraId="0D8B8698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Rev G D Bayly-Jones</w:t>
      </w:r>
      <w:r>
        <w:tab/>
        <w:t>E M Bates</w:t>
      </w:r>
    </w:p>
    <w:p w14:paraId="3CB7373B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(Oriel &amp; Leander)</w:t>
      </w:r>
    </w:p>
    <w:p w14:paraId="5BCEAD3F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Rev Canon J N Duckworth</w:t>
      </w:r>
    </w:p>
    <w:p w14:paraId="22D9296C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(Jesus, Leander &amp;</w:t>
      </w:r>
    </w:p>
    <w:p w14:paraId="0016DE6B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Gt. Britain)</w:t>
      </w:r>
    </w:p>
    <w:p w14:paraId="085F5B9B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D4A0DA5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CFA4D40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  <w:r w:rsidRPr="009E7A71">
        <w:rPr>
          <w:b/>
        </w:rPr>
        <w:tab/>
      </w:r>
      <w:r>
        <w:rPr>
          <w:b/>
        </w:rPr>
        <w:t>5th VIII</w:t>
      </w:r>
      <w:r w:rsidRPr="009E7A71">
        <w:rPr>
          <w:b/>
        </w:rPr>
        <w:tab/>
      </w:r>
      <w:r>
        <w:rPr>
          <w:b/>
        </w:rPr>
        <w:t>6th VIII</w:t>
      </w:r>
    </w:p>
    <w:p w14:paraId="19725D81" w14:textId="77777777" w:rsidR="00C85C59" w:rsidRPr="009E7A71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Gentlemen</w:t>
      </w:r>
      <w:r>
        <w:rPr>
          <w:b/>
        </w:rPr>
        <w:tab/>
        <w:t>Post Graduate</w:t>
      </w:r>
      <w:r>
        <w:rPr>
          <w:b/>
        </w:rPr>
        <w:tab/>
        <w:t>Rugger</w:t>
      </w:r>
    </w:p>
    <w:p w14:paraId="5379DBC1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Mr Eagles</w:t>
      </w:r>
      <w:r>
        <w:tab/>
        <w:t>J McManus</w:t>
      </w:r>
      <w:r>
        <w:tab/>
        <w:t>I G Solley</w:t>
      </w:r>
    </w:p>
    <w:p w14:paraId="04F0564E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Mr Murray</w:t>
      </w:r>
      <w:r>
        <w:tab/>
        <w:t>B Birkenhead</w:t>
      </w:r>
      <w:r>
        <w:tab/>
        <w:t>D Radcliffe</w:t>
      </w:r>
    </w:p>
    <w:p w14:paraId="132BA3FD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Mr Worsley</w:t>
      </w:r>
      <w:r>
        <w:tab/>
        <w:t>B Hardy</w:t>
      </w:r>
      <w:r>
        <w:tab/>
        <w:t>M Mackintosh-Read</w:t>
      </w:r>
    </w:p>
    <w:p w14:paraId="0C3ED67D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Mr Killey</w:t>
      </w:r>
      <w:r>
        <w:tab/>
        <w:t>R J Sayles</w:t>
      </w:r>
      <w:r>
        <w:tab/>
        <w:t>R Beale</w:t>
      </w:r>
    </w:p>
    <w:p w14:paraId="61B72804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Mr Rowe</w:t>
      </w:r>
      <w:r>
        <w:tab/>
        <w:t>P Dorke</w:t>
      </w:r>
      <w:r>
        <w:tab/>
        <w:t>S K Kirkby</w:t>
      </w:r>
    </w:p>
    <w:p w14:paraId="4A86FA8B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Mr Wood</w:t>
      </w:r>
      <w:r>
        <w:tab/>
        <w:t>J Parke</w:t>
      </w:r>
      <w:r>
        <w:tab/>
        <w:t>A Wright</w:t>
      </w:r>
    </w:p>
    <w:p w14:paraId="37467F36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Mr Perkins</w:t>
      </w:r>
      <w:r>
        <w:tab/>
        <w:t>J Heatherington</w:t>
      </w:r>
      <w:r>
        <w:tab/>
        <w:t>B Hughes</w:t>
      </w:r>
    </w:p>
    <w:p w14:paraId="268B16DB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Mr Blackburn</w:t>
      </w:r>
      <w:r>
        <w:tab/>
        <w:t>A Southgate</w:t>
      </w:r>
      <w:r>
        <w:tab/>
        <w:t>A Williams</w:t>
      </w:r>
    </w:p>
    <w:p w14:paraId="40F89A0A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Mr Matthews</w:t>
      </w:r>
      <w:r>
        <w:tab/>
        <w:t>J Purnell</w:t>
      </w:r>
      <w:r>
        <w:tab/>
        <w:t>D Daniels</w:t>
      </w:r>
    </w:p>
    <w:p w14:paraId="1C3A3A3E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0D91061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Mr Bates</w:t>
      </w:r>
      <w:r>
        <w:tab/>
        <w:t>Self Inflicted</w:t>
      </w:r>
      <w:r>
        <w:tab/>
        <w:t>R Ward</w:t>
      </w:r>
    </w:p>
    <w:p w14:paraId="22560107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Derek Ashburner</w:t>
      </w:r>
      <w:r>
        <w:tab/>
        <w:t xml:space="preserve">P </w:t>
      </w:r>
      <w:proofErr w:type="gramStart"/>
      <w:r>
        <w:t>A</w:t>
      </w:r>
      <w:proofErr w:type="gramEnd"/>
      <w:r>
        <w:t xml:space="preserve"> Little</w:t>
      </w:r>
    </w:p>
    <w:p w14:paraId="58722E54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C J Fordyce</w:t>
      </w:r>
    </w:p>
    <w:p w14:paraId="2F68281E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9D7CFBA" w14:textId="77777777" w:rsidR="00C85C59" w:rsidRDefault="00C85C59" w:rsidP="00C85C59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1963</w:t>
      </w:r>
    </w:p>
    <w:p w14:paraId="774901B0" w14:textId="77777777" w:rsidR="00C85C59" w:rsidRPr="00AE5F60" w:rsidRDefault="00C85C59" w:rsidP="00C85C59">
      <w:pPr>
        <w:spacing w:after="0" w:line="240" w:lineRule="auto"/>
        <w:jc w:val="center"/>
        <w:rPr>
          <w:b/>
        </w:rPr>
      </w:pPr>
    </w:p>
    <w:p w14:paraId="46D2A516" w14:textId="77777777" w:rsidR="00C85C59" w:rsidRPr="009E7A71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1A14296B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C </w:t>
      </w:r>
      <w:proofErr w:type="gramStart"/>
      <w:r>
        <w:t>A</w:t>
      </w:r>
      <w:proofErr w:type="gramEnd"/>
      <w:r>
        <w:t xml:space="preserve"> Fordyce</w:t>
      </w:r>
      <w:r>
        <w:tab/>
        <w:t>C T Graham</w:t>
      </w:r>
      <w:r>
        <w:tab/>
        <w:t>M J Hammerton</w:t>
      </w:r>
    </w:p>
    <w:p w14:paraId="12859AFB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R Lear</w:t>
      </w:r>
      <w:r>
        <w:tab/>
        <w:t>R P Murray</w:t>
      </w:r>
      <w:r>
        <w:tab/>
        <w:t>D Gosling</w:t>
      </w:r>
    </w:p>
    <w:p w14:paraId="2A975000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B W Wilson</w:t>
      </w:r>
      <w:r>
        <w:tab/>
        <w:t>B J Allen</w:t>
      </w:r>
      <w:r>
        <w:tab/>
        <w:t>M Symes</w:t>
      </w:r>
    </w:p>
    <w:p w14:paraId="09E4C80D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G H Crofts</w:t>
      </w:r>
      <w:r>
        <w:tab/>
        <w:t>P J Breedyk</w:t>
      </w:r>
      <w:r>
        <w:tab/>
        <w:t>P A Croft</w:t>
      </w:r>
    </w:p>
    <w:p w14:paraId="28DB491B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P A Little</w:t>
      </w:r>
      <w:r>
        <w:tab/>
        <w:t>T A G Boswell</w:t>
      </w:r>
      <w:r>
        <w:tab/>
        <w:t>M H Handford</w:t>
      </w:r>
    </w:p>
    <w:p w14:paraId="7F9054FD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 M D Byron</w:t>
      </w:r>
      <w:r>
        <w:tab/>
        <w:t>J R Brown</w:t>
      </w:r>
      <w:r>
        <w:tab/>
        <w:t>A J Wakeling</w:t>
      </w:r>
    </w:p>
    <w:p w14:paraId="5F19795A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Blackburn</w:t>
      </w:r>
      <w:r>
        <w:tab/>
        <w:t>R W Ward</w:t>
      </w:r>
      <w:r>
        <w:tab/>
        <w:t>R J Perkins</w:t>
      </w:r>
    </w:p>
    <w:p w14:paraId="6F514CE1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 J Bucher</w:t>
      </w:r>
      <w:r>
        <w:tab/>
        <w:t>C J Rolf</w:t>
      </w:r>
      <w:r>
        <w:tab/>
        <w:t>N J Worsley</w:t>
      </w:r>
    </w:p>
    <w:p w14:paraId="1CFF561E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M Bethel</w:t>
      </w:r>
      <w:r>
        <w:tab/>
        <w:t>T G Davies</w:t>
      </w:r>
      <w:r>
        <w:tab/>
        <w:t>P J Q English</w:t>
      </w:r>
    </w:p>
    <w:p w14:paraId="0A97727A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F0F60EC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Rev G D Bayly-Jones</w:t>
      </w:r>
      <w:r>
        <w:tab/>
        <w:t>L H Thomas (Fitzwilliam)</w:t>
      </w:r>
      <w:r>
        <w:tab/>
        <w:t>R G H Crofts (Fitzwilliam)</w:t>
      </w:r>
    </w:p>
    <w:p w14:paraId="3C063D30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(Oriel &amp; Leander)</w:t>
      </w:r>
      <w:r>
        <w:tab/>
        <w:t>P A Little (Fitzwilliam)</w:t>
      </w:r>
    </w:p>
    <w:p w14:paraId="5666333A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Col K N Wylie (LMBC)</w:t>
      </w:r>
    </w:p>
    <w:p w14:paraId="29C81B47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Dr G M Blackburn (LMBC</w:t>
      </w:r>
    </w:p>
    <w:p w14:paraId="7CCB3926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&amp; Nottingham University)</w:t>
      </w:r>
    </w:p>
    <w:p w14:paraId="1B5C5627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061C6A6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20E95CA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  <w:r w:rsidRPr="009E7A71">
        <w:rPr>
          <w:b/>
        </w:rPr>
        <w:tab/>
      </w:r>
      <w:r>
        <w:rPr>
          <w:b/>
        </w:rPr>
        <w:t>5th VIII</w:t>
      </w:r>
    </w:p>
    <w:p w14:paraId="049524CD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 G McLachlan</w:t>
      </w:r>
      <w:r>
        <w:tab/>
        <w:t>T S R Turkington</w:t>
      </w:r>
    </w:p>
    <w:p w14:paraId="68B18BB6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D Masding</w:t>
      </w:r>
      <w:r>
        <w:tab/>
        <w:t>C J Anstey</w:t>
      </w:r>
    </w:p>
    <w:p w14:paraId="7E49C1A3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Barnes</w:t>
      </w:r>
      <w:r>
        <w:tab/>
        <w:t>F Rule</w:t>
      </w:r>
    </w:p>
    <w:p w14:paraId="6E9676C9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V S Gledhill</w:t>
      </w:r>
      <w:r>
        <w:tab/>
        <w:t>G B Norcliffe</w:t>
      </w:r>
    </w:p>
    <w:p w14:paraId="1D57DE81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B Keene</w:t>
      </w:r>
      <w:r>
        <w:tab/>
        <w:t>C K G Rowe</w:t>
      </w:r>
    </w:p>
    <w:p w14:paraId="4EFFBA7A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M O Belbez</w:t>
      </w:r>
      <w:r>
        <w:tab/>
        <w:t>J N Pallot</w:t>
      </w:r>
    </w:p>
    <w:p w14:paraId="43A1BC54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T L Graves</w:t>
      </w:r>
      <w:r>
        <w:tab/>
        <w:t>J R Norman</w:t>
      </w:r>
    </w:p>
    <w:p w14:paraId="2EC2AC79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 R Buckley</w:t>
      </w:r>
      <w:r>
        <w:tab/>
        <w:t>R C A Brown</w:t>
      </w:r>
    </w:p>
    <w:p w14:paraId="7D5F5C25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 J Wager</w:t>
      </w:r>
      <w:r>
        <w:tab/>
        <w:t>M Lee</w:t>
      </w:r>
    </w:p>
    <w:p w14:paraId="4E5EEE80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AF09678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C A Fordyce (Fitzwilliam)</w:t>
      </w:r>
      <w:r>
        <w:tab/>
        <w:t>R W Ward (Fitzwilliam)</w:t>
      </w:r>
    </w:p>
    <w:p w14:paraId="6AC937A2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4682AFA" w14:textId="77777777" w:rsidR="00C85C59" w:rsidRDefault="00C85C59" w:rsidP="00C85C5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4th and 5th Eights rowed i the Clare Novices Regatta</w:t>
      </w:r>
    </w:p>
    <w:p w14:paraId="6B458CAA" w14:textId="77777777" w:rsidR="00C85C59" w:rsidRDefault="00C85C59">
      <w:pPr>
        <w:rPr>
          <w:b/>
        </w:rPr>
      </w:pPr>
      <w:r>
        <w:rPr>
          <w:b/>
        </w:rPr>
        <w:br w:type="page"/>
      </w:r>
    </w:p>
    <w:p w14:paraId="66323969" w14:textId="77777777" w:rsidR="00973CAE" w:rsidRDefault="00973CAE" w:rsidP="00973CAE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 xml:space="preserve">Lent Crews </w:t>
      </w:r>
      <w:r>
        <w:rPr>
          <w:b/>
        </w:rPr>
        <w:t>1964</w:t>
      </w:r>
    </w:p>
    <w:p w14:paraId="2FD16177" w14:textId="77777777" w:rsidR="00973CAE" w:rsidRPr="00AE5F60" w:rsidRDefault="00973CAE" w:rsidP="00973CAE">
      <w:pPr>
        <w:spacing w:after="0" w:line="240" w:lineRule="auto"/>
        <w:jc w:val="center"/>
        <w:rPr>
          <w:b/>
        </w:rPr>
      </w:pPr>
    </w:p>
    <w:p w14:paraId="0E94D06D" w14:textId="77777777" w:rsidR="00973CAE" w:rsidRPr="00DA05FE" w:rsidRDefault="00786056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VIII</w:t>
      </w:r>
      <w:r>
        <w:rPr>
          <w:b/>
        </w:rPr>
        <w:tab/>
        <w:t>2nd VIII</w:t>
      </w:r>
      <w:r>
        <w:rPr>
          <w:b/>
        </w:rPr>
        <w:tab/>
      </w:r>
      <w:r w:rsidR="00973CAE" w:rsidRPr="00DA05FE">
        <w:rPr>
          <w:b/>
        </w:rPr>
        <w:t>3rd VIII</w:t>
      </w:r>
    </w:p>
    <w:p w14:paraId="7E0C8FEE" w14:textId="77777777" w:rsidR="00973CAE" w:rsidRPr="00DA05F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DA05FE">
        <w:rPr>
          <w:b/>
        </w:rPr>
        <w:tab/>
      </w:r>
      <w:r w:rsidRPr="00DA05FE">
        <w:rPr>
          <w:b/>
        </w:rPr>
        <w:tab/>
      </w:r>
      <w:r w:rsidRPr="00DA05FE">
        <w:rPr>
          <w:b/>
        </w:rPr>
        <w:tab/>
        <w:t>"Abel"</w:t>
      </w:r>
    </w:p>
    <w:p w14:paraId="42FA8F5A" w14:textId="77777777" w:rsidR="00973CAE" w:rsidRPr="00DA05F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DA05FE">
        <w:t>Bow</w:t>
      </w:r>
      <w:r w:rsidRPr="00DA05FE">
        <w:tab/>
        <w:t>R W Ward</w:t>
      </w:r>
      <w:r w:rsidRPr="00DA05FE">
        <w:tab/>
        <w:t>C T Graham</w:t>
      </w:r>
      <w:r>
        <w:tab/>
        <w:t>A G McLachan</w:t>
      </w:r>
    </w:p>
    <w:p w14:paraId="215A4D22" w14:textId="77777777" w:rsidR="00973CAE" w:rsidRPr="00DA05F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DA05FE">
        <w:t>2</w:t>
      </w:r>
      <w:r w:rsidRPr="00DA05FE">
        <w:tab/>
        <w:t>C A Fordyce</w:t>
      </w:r>
      <w:r w:rsidRPr="00DA05FE">
        <w:tab/>
        <w:t>C J Evans</w:t>
      </w:r>
      <w:r>
        <w:tab/>
        <w:t>R V S Gledhill</w:t>
      </w:r>
    </w:p>
    <w:p w14:paraId="204DD83C" w14:textId="77777777" w:rsidR="00973CAE" w:rsidRPr="00DA05F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DA05FE">
        <w:t>3</w:t>
      </w:r>
      <w:r w:rsidRPr="00DA05FE">
        <w:tab/>
        <w:t>R J Perkins</w:t>
      </w:r>
      <w:r w:rsidRPr="00DA05FE">
        <w:tab/>
        <w:t>F A Croft</w:t>
      </w:r>
      <w:r>
        <w:tab/>
        <w:t>C K G Rowe</w:t>
      </w:r>
    </w:p>
    <w:p w14:paraId="656D4931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 M D Byron</w:t>
      </w:r>
      <w:r>
        <w:tab/>
        <w:t>R C A Brown</w:t>
      </w:r>
      <w:r>
        <w:tab/>
        <w:t>J N Pallot</w:t>
      </w:r>
    </w:p>
    <w:p w14:paraId="2C9DBD03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W Wilson</w:t>
      </w:r>
      <w:r>
        <w:tab/>
        <w:t>B J Allen</w:t>
      </w:r>
      <w:r>
        <w:tab/>
        <w:t>T L Graves</w:t>
      </w:r>
    </w:p>
    <w:p w14:paraId="3A68D842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 R Lear</w:t>
      </w:r>
      <w:r>
        <w:tab/>
        <w:t>A J Wakeling</w:t>
      </w:r>
      <w:r>
        <w:tab/>
        <w:t>R Barnes</w:t>
      </w:r>
    </w:p>
    <w:p w14:paraId="633D305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P A Little</w:t>
      </w:r>
      <w:r>
        <w:tab/>
        <w:t>T A G Boswell</w:t>
      </w:r>
      <w:r>
        <w:tab/>
      </w:r>
      <w:r w:rsidRPr="00DA05FE">
        <w:rPr>
          <w:highlight w:val="yellow"/>
        </w:rPr>
        <w:t>B Keene</w:t>
      </w:r>
    </w:p>
    <w:p w14:paraId="3D748E0A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C J Rolf</w:t>
      </w:r>
      <w:r>
        <w:tab/>
        <w:t>P J Breedyk</w:t>
      </w:r>
      <w:r>
        <w:tab/>
        <w:t>R D Masding</w:t>
      </w:r>
    </w:p>
    <w:p w14:paraId="3B79E8F4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M Bethel</w:t>
      </w:r>
      <w:r>
        <w:tab/>
        <w:t>T G Davies</w:t>
      </w:r>
      <w:r>
        <w:tab/>
        <w:t>M Lee</w:t>
      </w:r>
    </w:p>
    <w:p w14:paraId="4EEAB1E1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CB6EB64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Dr K Holmes (LMBC)</w:t>
      </w:r>
      <w:r>
        <w:tab/>
        <w:t>P A Little (Fitzwilliam)</w:t>
      </w:r>
      <w:r>
        <w:tab/>
        <w:t>R W Ward (Fitzwilliam)</w:t>
      </w:r>
    </w:p>
    <w:p w14:paraId="30712F53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Dr G M Blackburn</w:t>
      </w:r>
      <w:r>
        <w:tab/>
        <w:t>R W Ward (Fitzwilliam)</w:t>
      </w:r>
      <w:r>
        <w:tab/>
        <w:t>R Blackburn (Fitzwilliam)</w:t>
      </w:r>
    </w:p>
    <w:p w14:paraId="01314E62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(Nottingham &amp; LMBC)</w:t>
      </w:r>
    </w:p>
    <w:p w14:paraId="5B98C72A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Rev G D Bayly-Jones</w:t>
      </w:r>
    </w:p>
    <w:p w14:paraId="0F1D6DA1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(Oriel &amp; Leander)</w:t>
      </w:r>
    </w:p>
    <w:p w14:paraId="7703707C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9FF2B53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D2DE6B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4F9EDD3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</w:p>
    <w:p w14:paraId="13259996" w14:textId="77777777" w:rsidR="00973CAE" w:rsidRPr="009E7A71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"Cain"</w:t>
      </w:r>
    </w:p>
    <w:p w14:paraId="2481D27B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M J Hammerton</w:t>
      </w:r>
    </w:p>
    <w:p w14:paraId="23747AF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D Gosling</w:t>
      </w:r>
    </w:p>
    <w:p w14:paraId="469F58F6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T S R Turkington</w:t>
      </w:r>
    </w:p>
    <w:p w14:paraId="6A24A46A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T V Helwig</w:t>
      </w:r>
    </w:p>
    <w:p w14:paraId="1AC4688D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 J Anstey</w:t>
      </w:r>
    </w:p>
    <w:p w14:paraId="7BEBAE3A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G B Norcliffe</w:t>
      </w:r>
    </w:p>
    <w:p w14:paraId="1B87F271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M H Handford</w:t>
      </w:r>
    </w:p>
    <w:p w14:paraId="496C86D5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 Whillier</w:t>
      </w:r>
    </w:p>
    <w:p w14:paraId="637D728B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D M Cuckson</w:t>
      </w:r>
    </w:p>
    <w:p w14:paraId="5EA01E2E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FB2A2D4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G H Crofts (Fitzwilliam)</w:t>
      </w:r>
    </w:p>
    <w:p w14:paraId="431D69DE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A735518" w14:textId="77777777" w:rsidR="00973CAE" w:rsidRDefault="00973CAE">
      <w:pPr>
        <w:rPr>
          <w:b/>
        </w:rPr>
      </w:pPr>
      <w:r>
        <w:rPr>
          <w:b/>
        </w:rPr>
        <w:br w:type="page"/>
      </w:r>
    </w:p>
    <w:p w14:paraId="159465B1" w14:textId="77777777" w:rsidR="00EA695C" w:rsidRDefault="00EA695C" w:rsidP="00EA695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1964</w:t>
      </w:r>
    </w:p>
    <w:p w14:paraId="790E0752" w14:textId="77777777" w:rsidR="00EA695C" w:rsidRPr="00AE5F60" w:rsidRDefault="00EA695C" w:rsidP="00EA695C">
      <w:pPr>
        <w:spacing w:after="0" w:line="240" w:lineRule="auto"/>
        <w:jc w:val="center"/>
        <w:rPr>
          <w:b/>
        </w:rPr>
      </w:pPr>
    </w:p>
    <w:p w14:paraId="2A3BD4B1" w14:textId="77777777" w:rsidR="00EA695C" w:rsidRPr="009E7A71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545B6689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R W Ward</w:t>
      </w:r>
      <w:r>
        <w:tab/>
        <w:t>C T Graham</w:t>
      </w:r>
      <w:r>
        <w:tab/>
        <w:t>F A Croft</w:t>
      </w:r>
    </w:p>
    <w:p w14:paraId="5179869C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R Lear</w:t>
      </w:r>
      <w:r>
        <w:tab/>
        <w:t>D J Willatts</w:t>
      </w:r>
      <w:r>
        <w:tab/>
        <w:t>R P Murray</w:t>
      </w:r>
    </w:p>
    <w:p w14:paraId="3E2DFDA4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B W Wilson</w:t>
      </w:r>
      <w:r>
        <w:tab/>
        <w:t>T A G Boswell</w:t>
      </w:r>
      <w:r>
        <w:tab/>
        <w:t>R Barnes</w:t>
      </w:r>
    </w:p>
    <w:p w14:paraId="056856CC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 A Fordyce</w:t>
      </w:r>
      <w:r>
        <w:tab/>
        <w:t>R C A Brown</w:t>
      </w:r>
      <w:r>
        <w:tab/>
        <w:t>R D Masding</w:t>
      </w:r>
    </w:p>
    <w:p w14:paraId="0ED677E6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G H Crofts</w:t>
      </w:r>
      <w:r>
        <w:tab/>
        <w:t>B J Allen</w:t>
      </w:r>
      <w:r>
        <w:tab/>
        <w:t>M H Handford</w:t>
      </w:r>
    </w:p>
    <w:p w14:paraId="54C27757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 C W Mill</w:t>
      </w:r>
      <w:r>
        <w:tab/>
      </w:r>
      <w:proofErr w:type="gramStart"/>
      <w:r>
        <w:t>A</w:t>
      </w:r>
      <w:proofErr w:type="gramEnd"/>
      <w:r>
        <w:t xml:space="preserve"> J Wakeling</w:t>
      </w:r>
      <w:r>
        <w:tab/>
        <w:t>C M D Byron</w:t>
      </w:r>
    </w:p>
    <w:p w14:paraId="436914B4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P A Little</w:t>
      </w:r>
      <w:r>
        <w:tab/>
        <w:t>R J Perkins</w:t>
      </w:r>
      <w:r>
        <w:tab/>
      </w:r>
      <w:r w:rsidRPr="00884B62">
        <w:t xml:space="preserve">B Keane </w:t>
      </w:r>
    </w:p>
    <w:p w14:paraId="314C1DE6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C F Rolf</w:t>
      </w:r>
      <w:r>
        <w:tab/>
        <w:t>P J Breedyk</w:t>
      </w:r>
      <w:r>
        <w:tab/>
        <w:t>R V S Gledhill</w:t>
      </w:r>
    </w:p>
    <w:p w14:paraId="5023D898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M Bethel</w:t>
      </w:r>
      <w:r>
        <w:tab/>
        <w:t>D M Cuckson</w:t>
      </w:r>
      <w:r>
        <w:tab/>
        <w:t>P J Q English</w:t>
      </w:r>
    </w:p>
    <w:p w14:paraId="0A392978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DF8A9CC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Rev G D Bayly-Jones</w:t>
      </w:r>
      <w:r>
        <w:tab/>
        <w:t xml:space="preserve">P </w:t>
      </w:r>
      <w:proofErr w:type="gramStart"/>
      <w:r>
        <w:t>A</w:t>
      </w:r>
      <w:proofErr w:type="gramEnd"/>
      <w:r>
        <w:t xml:space="preserve"> Little</w:t>
      </w:r>
      <w:r>
        <w:tab/>
        <w:t>R W Ward</w:t>
      </w:r>
    </w:p>
    <w:p w14:paraId="5796E2B5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(Oriel &amp; Leander)</w:t>
      </w:r>
      <w:r>
        <w:tab/>
        <w:t>R W Ward</w:t>
      </w:r>
      <w:r>
        <w:tab/>
        <w:t xml:space="preserve">P </w:t>
      </w:r>
      <w:proofErr w:type="gramStart"/>
      <w:r>
        <w:t>A</w:t>
      </w:r>
      <w:proofErr w:type="gramEnd"/>
      <w:r>
        <w:t xml:space="preserve"> Little</w:t>
      </w:r>
    </w:p>
    <w:p w14:paraId="52840D4C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Dr K Holmes (LMBC)</w:t>
      </w:r>
      <w:r>
        <w:tab/>
        <w:t>R Blackburn</w:t>
      </w:r>
    </w:p>
    <w:p w14:paraId="2EFF0AC1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Twinn Esq (CUBC)</w:t>
      </w:r>
      <w:r>
        <w:tab/>
        <w:t>A C Mull</w:t>
      </w:r>
    </w:p>
    <w:p w14:paraId="094C6868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H Page Esq</w:t>
      </w:r>
    </w:p>
    <w:p w14:paraId="534E0C89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(Jesus (Oxon) &amp; Leander)</w:t>
      </w:r>
    </w:p>
    <w:p w14:paraId="7443CACB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7C7C495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5CD6543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3B2B313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  <w:r w:rsidRPr="009E7A71">
        <w:rPr>
          <w:b/>
        </w:rPr>
        <w:tab/>
      </w:r>
      <w:r>
        <w:rPr>
          <w:b/>
        </w:rPr>
        <w:t>5th VIII</w:t>
      </w:r>
      <w:r w:rsidRPr="009E7A71">
        <w:rPr>
          <w:b/>
        </w:rPr>
        <w:tab/>
      </w:r>
      <w:r>
        <w:rPr>
          <w:b/>
        </w:rPr>
        <w:t>6th VIII</w:t>
      </w:r>
    </w:p>
    <w:p w14:paraId="598CC3EE" w14:textId="77777777" w:rsidR="00EA695C" w:rsidRPr="009E7A71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Gentlemen</w:t>
      </w:r>
      <w:r>
        <w:rPr>
          <w:b/>
        </w:rPr>
        <w:tab/>
        <w:t>Postgrad "A" The Halt"</w:t>
      </w:r>
      <w:r>
        <w:rPr>
          <w:b/>
        </w:rPr>
        <w:tab/>
        <w:t>"The Lame"</w:t>
      </w:r>
    </w:p>
    <w:p w14:paraId="08456E1C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M J Ashburner</w:t>
      </w:r>
      <w:r>
        <w:tab/>
        <w:t>M Etherton</w:t>
      </w:r>
      <w:r>
        <w:tab/>
        <w:t>P Matthewman</w:t>
      </w:r>
    </w:p>
    <w:p w14:paraId="6A9DEA2E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T V Helvig</w:t>
      </w:r>
      <w:r>
        <w:tab/>
        <w:t>P Loudon</w:t>
      </w:r>
      <w:r>
        <w:tab/>
        <w:t>D Whillier</w:t>
      </w:r>
    </w:p>
    <w:p w14:paraId="472DE7E3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T R Graves</w:t>
      </w:r>
      <w:r>
        <w:tab/>
        <w:t>E Lewis</w:t>
      </w:r>
      <w:r>
        <w:tab/>
        <w:t>G Griffiths</w:t>
      </w:r>
    </w:p>
    <w:p w14:paraId="4725CF00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D Radcliffe</w:t>
      </w:r>
      <w:r>
        <w:tab/>
        <w:t>E Bacon</w:t>
      </w:r>
      <w:r>
        <w:tab/>
        <w:t>T Thomas</w:t>
      </w:r>
    </w:p>
    <w:p w14:paraId="1082FD2F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 J Evans</w:t>
      </w:r>
      <w:r>
        <w:tab/>
        <w:t>D Thompson</w:t>
      </w:r>
      <w:r>
        <w:tab/>
        <w:t>C Rowe</w:t>
      </w:r>
    </w:p>
    <w:p w14:paraId="0C37A0CF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 Wright</w:t>
      </w:r>
      <w:r>
        <w:tab/>
        <w:t>M Donndorf</w:t>
      </w:r>
      <w:r>
        <w:tab/>
        <w:t>R Scott</w:t>
      </w:r>
    </w:p>
    <w:p w14:paraId="4D20E989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D Eagles</w:t>
      </w:r>
      <w:r>
        <w:tab/>
        <w:t>B Hughes</w:t>
      </w:r>
      <w:r>
        <w:tab/>
        <w:t>A McLachan</w:t>
      </w:r>
    </w:p>
    <w:p w14:paraId="02ABF96D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R Blackburn</w:t>
      </w:r>
      <w:r>
        <w:tab/>
        <w:t>R Hilken</w:t>
      </w:r>
      <w:r>
        <w:tab/>
        <w:t>M Buckley</w:t>
      </w:r>
    </w:p>
    <w:p w14:paraId="1A8C771C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T G Davies</w:t>
      </w:r>
      <w:r>
        <w:tab/>
        <w:t>P Birch</w:t>
      </w:r>
      <w:r>
        <w:tab/>
        <w:t>M Lee</w:t>
      </w:r>
    </w:p>
    <w:p w14:paraId="19C21C9B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6D02FF7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By Correspondence Course</w:t>
      </w:r>
      <w:r>
        <w:tab/>
        <w:t>R J Perkins</w:t>
      </w:r>
      <w:r>
        <w:tab/>
        <w:t>C A Fordyce</w:t>
      </w:r>
    </w:p>
    <w:p w14:paraId="3BCCDF69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DA3A054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</w:pPr>
      <w:r>
        <w:t>The 7th VIII failed to win a place on the river.</w:t>
      </w:r>
    </w:p>
    <w:p w14:paraId="494A808B" w14:textId="77777777" w:rsidR="00EA695C" w:rsidRDefault="00EA695C" w:rsidP="00EA695C">
      <w:pPr>
        <w:rPr>
          <w:b/>
        </w:rPr>
      </w:pPr>
      <w:r>
        <w:rPr>
          <w:b/>
        </w:rPr>
        <w:br w:type="page"/>
      </w:r>
    </w:p>
    <w:p w14:paraId="4A324005" w14:textId="77777777" w:rsidR="00EA695C" w:rsidRDefault="00EA695C" w:rsidP="00EA695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1964</w:t>
      </w:r>
    </w:p>
    <w:p w14:paraId="04CECC66" w14:textId="77777777" w:rsidR="00EA695C" w:rsidRPr="00AE5F60" w:rsidRDefault="00EA695C" w:rsidP="00EA695C">
      <w:pPr>
        <w:spacing w:after="0" w:line="240" w:lineRule="auto"/>
        <w:jc w:val="center"/>
        <w:rPr>
          <w:b/>
        </w:rPr>
      </w:pPr>
    </w:p>
    <w:p w14:paraId="0C840A99" w14:textId="77777777" w:rsidR="00EA695C" w:rsidRPr="009E7A71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First Boat</w:t>
      </w:r>
      <w:r w:rsidRPr="009E7A71">
        <w:rPr>
          <w:b/>
        </w:rPr>
        <w:tab/>
      </w:r>
      <w:r>
        <w:rPr>
          <w:b/>
        </w:rPr>
        <w:t>Second Boat</w:t>
      </w:r>
      <w:r w:rsidRPr="009E7A71">
        <w:rPr>
          <w:b/>
        </w:rPr>
        <w:tab/>
      </w:r>
      <w:r>
        <w:rPr>
          <w:b/>
        </w:rPr>
        <w:t>Third Boat</w:t>
      </w:r>
    </w:p>
    <w:p w14:paraId="40974322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 T Graham</w:t>
      </w:r>
      <w:r>
        <w:tab/>
        <w:t>A G McLachlan</w:t>
      </w:r>
      <w:r>
        <w:tab/>
        <w:t>B E B Moseley</w:t>
      </w:r>
    </w:p>
    <w:p w14:paraId="05F747FF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W Ward</w:t>
      </w:r>
      <w:r>
        <w:tab/>
        <w:t>R St J Harold</w:t>
      </w:r>
      <w:r>
        <w:tab/>
        <w:t>C P Ricardo</w:t>
      </w:r>
    </w:p>
    <w:p w14:paraId="7A91B08A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B J Allen</w:t>
      </w:r>
      <w:r>
        <w:tab/>
        <w:t>T L Graves</w:t>
      </w:r>
      <w:r>
        <w:tab/>
        <w:t>T F Knight</w:t>
      </w:r>
    </w:p>
    <w:p w14:paraId="422E9319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P J Breedyk</w:t>
      </w:r>
      <w:r>
        <w:tab/>
        <w:t>R D Masding</w:t>
      </w:r>
      <w:r>
        <w:tab/>
        <w:t>D E Whillier</w:t>
      </w:r>
    </w:p>
    <w:p w14:paraId="0FCDEE64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T A G Boswell</w:t>
      </w:r>
      <w:r>
        <w:tab/>
        <w:t>R T Barnes</w:t>
      </w:r>
      <w:r>
        <w:tab/>
        <w:t>E J Lewis</w:t>
      </w:r>
    </w:p>
    <w:p w14:paraId="6A3F30AB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 J Wakeling</w:t>
      </w:r>
      <w:r>
        <w:tab/>
        <w:t>E R Wallace</w:t>
      </w:r>
      <w:r>
        <w:tab/>
        <w:t>P A Loudon</w:t>
      </w:r>
    </w:p>
    <w:p w14:paraId="153AEEC2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V J Butt</w:t>
      </w:r>
      <w:r>
        <w:tab/>
        <w:t>B Keane</w:t>
      </w:r>
      <w:r>
        <w:tab/>
        <w:t>G Bensinger</w:t>
      </w:r>
    </w:p>
    <w:p w14:paraId="10E64BC4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I K Hall</w:t>
      </w:r>
      <w:r>
        <w:tab/>
        <w:t>R V S Gledhill</w:t>
      </w:r>
      <w:r>
        <w:tab/>
        <w:t>R D Hilken</w:t>
      </w:r>
    </w:p>
    <w:p w14:paraId="6DF55606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D M Cuckson</w:t>
      </w:r>
      <w:r>
        <w:tab/>
        <w:t>T G Davies</w:t>
      </w:r>
      <w:r>
        <w:tab/>
        <w:t>W F Blakemore</w:t>
      </w:r>
    </w:p>
    <w:p w14:paraId="77F20A61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B852227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Dr G M Blackburn</w:t>
      </w:r>
      <w:r>
        <w:tab/>
        <w:t>R W Ward (Fitzwilliam)</w:t>
      </w:r>
      <w:r>
        <w:tab/>
        <w:t>T A G Boswell (Fitzwilliam)</w:t>
      </w:r>
    </w:p>
    <w:p w14:paraId="5D7BEFD5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(LMBC &amp; Nottingham</w:t>
      </w:r>
      <w:r>
        <w:tab/>
        <w:t>C F Rolf (Fitzwilliam)</w:t>
      </w:r>
      <w:r>
        <w:tab/>
        <w:t>C F Rolf (Fitzwilliam)</w:t>
      </w:r>
    </w:p>
    <w:p w14:paraId="76ACAB06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University)</w:t>
      </w:r>
      <w:r>
        <w:tab/>
        <w:t>D A Knowles (Fitzwilliam)</w:t>
      </w:r>
      <w:r>
        <w:tab/>
        <w:t>M Bethel (Fitzwilliam)</w:t>
      </w:r>
    </w:p>
    <w:p w14:paraId="5929ED8E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Col K N Wylie (LMBC)</w:t>
      </w:r>
    </w:p>
    <w:p w14:paraId="388B3B7A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Rev D G Bayly-Jones</w:t>
      </w:r>
    </w:p>
    <w:p w14:paraId="50757775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(Oriel &amp; Leander)</w:t>
      </w:r>
    </w:p>
    <w:p w14:paraId="4574AFED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88DEA92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76CA3DA" w14:textId="77777777" w:rsidR="00EA695C" w:rsidRPr="009E7A71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Fourth Boat</w:t>
      </w:r>
      <w:r w:rsidRPr="009E7A71">
        <w:rPr>
          <w:b/>
        </w:rPr>
        <w:tab/>
      </w:r>
      <w:r>
        <w:rPr>
          <w:b/>
        </w:rPr>
        <w:t>Fifth Boat</w:t>
      </w:r>
    </w:p>
    <w:p w14:paraId="4DD6C09B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P C F Hudson</w:t>
      </w:r>
      <w:r>
        <w:tab/>
        <w:t>V L Conquest</w:t>
      </w:r>
    </w:p>
    <w:p w14:paraId="42A7CF0D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 B Jones</w:t>
      </w:r>
      <w:r>
        <w:tab/>
        <w:t>A P Oxley</w:t>
      </w:r>
    </w:p>
    <w:p w14:paraId="3ABF1045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Trainer</w:t>
      </w:r>
      <w:r>
        <w:tab/>
        <w:t>A C Rogers</w:t>
      </w:r>
    </w:p>
    <w:p w14:paraId="4EE00C25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 Doctor</w:t>
      </w:r>
      <w:r>
        <w:tab/>
        <w:t>P C Morgan</w:t>
      </w:r>
    </w:p>
    <w:p w14:paraId="043EC28F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S Tulley</w:t>
      </w:r>
      <w:r>
        <w:tab/>
        <w:t>C J E Gardner</w:t>
      </w:r>
    </w:p>
    <w:p w14:paraId="76BA96A0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L Milne</w:t>
      </w:r>
      <w:r>
        <w:tab/>
        <w:t>P L Till</w:t>
      </w:r>
    </w:p>
    <w:p w14:paraId="6F317E8B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I G Pawson</w:t>
      </w:r>
      <w:r>
        <w:tab/>
        <w:t>J L Coles</w:t>
      </w:r>
    </w:p>
    <w:p w14:paraId="58D0959A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 S Goss</w:t>
      </w:r>
      <w:r>
        <w:tab/>
        <w:t>M R Toole</w:t>
      </w:r>
    </w:p>
    <w:p w14:paraId="55081F91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I M Clark</w:t>
      </w:r>
      <w:r>
        <w:tab/>
        <w:t>D J P Martin</w:t>
      </w:r>
    </w:p>
    <w:p w14:paraId="33AFE9B9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EA63532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C T Graham (Fitzwilliam)</w:t>
      </w:r>
      <w:r>
        <w:tab/>
        <w:t>R V J Butt (Fitzwilliam)</w:t>
      </w:r>
    </w:p>
    <w:p w14:paraId="4953BAF2" w14:textId="77777777" w:rsidR="00EA695C" w:rsidRDefault="00EA695C" w:rsidP="00EA695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 J Wilson (Fitzwilliam)</w:t>
      </w:r>
    </w:p>
    <w:p w14:paraId="2C37B274" w14:textId="77777777" w:rsidR="00EA695C" w:rsidRDefault="00EA695C" w:rsidP="00EA695C">
      <w:pPr>
        <w:rPr>
          <w:b/>
        </w:rPr>
      </w:pPr>
      <w:r>
        <w:rPr>
          <w:b/>
        </w:rPr>
        <w:br w:type="page"/>
      </w:r>
    </w:p>
    <w:p w14:paraId="6FC5CC20" w14:textId="77777777" w:rsidR="00973CAE" w:rsidRDefault="00973CAE" w:rsidP="00973CAE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 xml:space="preserve">Lent Crews </w:t>
      </w:r>
      <w:r>
        <w:rPr>
          <w:b/>
        </w:rPr>
        <w:t>1965</w:t>
      </w:r>
    </w:p>
    <w:p w14:paraId="1234EC7A" w14:textId="77777777" w:rsidR="00973CAE" w:rsidRPr="00AE5F60" w:rsidRDefault="00973CAE" w:rsidP="00973CAE">
      <w:pPr>
        <w:spacing w:after="0" w:line="240" w:lineRule="auto"/>
        <w:jc w:val="center"/>
        <w:rPr>
          <w:b/>
        </w:rPr>
      </w:pPr>
    </w:p>
    <w:p w14:paraId="1360B9BF" w14:textId="77777777" w:rsidR="00973CAE" w:rsidRPr="009E7A71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00C29B6C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R T Barnes</w:t>
      </w:r>
      <w:r>
        <w:tab/>
        <w:t>K B Jones</w:t>
      </w:r>
      <w:r>
        <w:tab/>
        <w:t>D G Wilson</w:t>
      </w:r>
    </w:p>
    <w:p w14:paraId="44D13934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V S Gledhill</w:t>
      </w:r>
      <w:r>
        <w:tab/>
        <w:t>M R Toole</w:t>
      </w:r>
      <w:r>
        <w:tab/>
        <w:t>C P Ricardo</w:t>
      </w:r>
    </w:p>
    <w:p w14:paraId="298C57DC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B Keane</w:t>
      </w:r>
      <w:r>
        <w:tab/>
        <w:t>R S Tulley</w:t>
      </w:r>
      <w:r>
        <w:tab/>
        <w:t>M Kanowski</w:t>
      </w:r>
    </w:p>
    <w:p w14:paraId="08135B4E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E R Wallace</w:t>
      </w:r>
      <w:r>
        <w:tab/>
        <w:t>J G Doctor</w:t>
      </w:r>
      <w:r>
        <w:tab/>
        <w:t>D E Whillier</w:t>
      </w:r>
    </w:p>
    <w:p w14:paraId="69A284A4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B J Allen</w:t>
      </w:r>
      <w:r>
        <w:tab/>
        <w:t>T L Graves</w:t>
      </w:r>
      <w:r>
        <w:tab/>
        <w:t>T F Knight</w:t>
      </w:r>
    </w:p>
    <w:p w14:paraId="1AC78875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I K Hall</w:t>
      </w:r>
      <w:r>
        <w:tab/>
        <w:t>E S Goss</w:t>
      </w:r>
      <w:r>
        <w:tab/>
        <w:t>P A Loudon</w:t>
      </w:r>
    </w:p>
    <w:p w14:paraId="73CAB429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W Ward</w:t>
      </w:r>
      <w:r>
        <w:tab/>
        <w:t>I G Pawson</w:t>
      </w:r>
      <w:r>
        <w:tab/>
        <w:t>C J Anstey</w:t>
      </w:r>
    </w:p>
    <w:p w14:paraId="426E89EC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 J Breedyk</w:t>
      </w:r>
      <w:r>
        <w:tab/>
        <w:t>R St J Harold</w:t>
      </w:r>
      <w:r>
        <w:tab/>
        <w:t>R D Hilken</w:t>
      </w:r>
    </w:p>
    <w:p w14:paraId="25ADF47C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T Graham</w:t>
      </w:r>
      <w:r>
        <w:tab/>
        <w:t>D J P Martin</w:t>
      </w:r>
      <w:r>
        <w:tab/>
        <w:t>B E B Moseley</w:t>
      </w:r>
    </w:p>
    <w:p w14:paraId="1D88F30B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9E0B71A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Dr K Holmes</w:t>
      </w:r>
      <w:r>
        <w:tab/>
        <w:t>C F Rolf</w:t>
      </w:r>
      <w:r>
        <w:tab/>
        <w:t xml:space="preserve">P </w:t>
      </w:r>
      <w:proofErr w:type="gramStart"/>
      <w:r>
        <w:t>A</w:t>
      </w:r>
      <w:proofErr w:type="gramEnd"/>
      <w:r>
        <w:t xml:space="preserve"> Little</w:t>
      </w:r>
    </w:p>
    <w:p w14:paraId="2CDD2C93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Dr G M Blackburn</w:t>
      </w:r>
      <w:r>
        <w:tab/>
        <w:t>T A G Boswell</w:t>
      </w:r>
    </w:p>
    <w:p w14:paraId="3C03CBDC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Rev G D Bayly-Jones</w:t>
      </w:r>
      <w:r>
        <w:tab/>
        <w:t>R W Ward</w:t>
      </w:r>
    </w:p>
    <w:p w14:paraId="78B08332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6A611EC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C0A4ED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  <w:r w:rsidRPr="009E7A71">
        <w:rPr>
          <w:b/>
        </w:rPr>
        <w:tab/>
      </w:r>
      <w:r>
        <w:rPr>
          <w:b/>
        </w:rPr>
        <w:t>5th VIII</w:t>
      </w:r>
    </w:p>
    <w:p w14:paraId="427F9294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P D Matthewman</w:t>
      </w:r>
      <w:r>
        <w:tab/>
      </w:r>
      <w:proofErr w:type="gramStart"/>
      <w:r>
        <w:t>A</w:t>
      </w:r>
      <w:proofErr w:type="gramEnd"/>
      <w:r>
        <w:t xml:space="preserve"> C Rogers</w:t>
      </w:r>
    </w:p>
    <w:p w14:paraId="33271700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G B Norcliffe</w:t>
      </w:r>
      <w:r>
        <w:tab/>
      </w:r>
      <w:proofErr w:type="gramStart"/>
      <w:r>
        <w:t>A</w:t>
      </w:r>
      <w:proofErr w:type="gramEnd"/>
      <w:r>
        <w:t xml:space="preserve"> P Oxley</w:t>
      </w:r>
    </w:p>
    <w:p w14:paraId="7DAA2FAA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 G McLachlan</w:t>
      </w:r>
      <w:r>
        <w:tab/>
        <w:t>C J E Gardner</w:t>
      </w:r>
    </w:p>
    <w:p w14:paraId="04F396B4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 M D Byron</w:t>
      </w:r>
      <w:r>
        <w:tab/>
        <w:t>J D R Streeten</w:t>
      </w:r>
    </w:p>
    <w:p w14:paraId="0FE93A4E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 K G Rowe</w:t>
      </w:r>
      <w:r>
        <w:tab/>
        <w:t>J E Trainor</w:t>
      </w:r>
    </w:p>
    <w:p w14:paraId="016E7DA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 J Wakeling</w:t>
      </w:r>
      <w:r>
        <w:tab/>
        <w:t>P C Morgan</w:t>
      </w:r>
    </w:p>
    <w:p w14:paraId="06D850A9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 T Graham</w:t>
      </w:r>
      <w:r>
        <w:tab/>
        <w:t>J L Coles</w:t>
      </w:r>
    </w:p>
    <w:p w14:paraId="339B0BB5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R D Masding</w:t>
      </w:r>
      <w:r>
        <w:tab/>
        <w:t>P L Till</w:t>
      </w:r>
    </w:p>
    <w:p w14:paraId="5E1CF974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T G Davies</w:t>
      </w:r>
      <w:r>
        <w:tab/>
        <w:t>S Rasananda</w:t>
      </w:r>
    </w:p>
    <w:p w14:paraId="189ABF6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3ADB5ED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C F Rolf</w:t>
      </w:r>
      <w:r>
        <w:tab/>
        <w:t>A J Wakeling</w:t>
      </w:r>
    </w:p>
    <w:p w14:paraId="3A2900F7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W Ward</w:t>
      </w:r>
      <w:r>
        <w:tab/>
        <w:t>M Bethel</w:t>
      </w:r>
    </w:p>
    <w:p w14:paraId="5216E297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B W Wilson</w:t>
      </w:r>
    </w:p>
    <w:p w14:paraId="52FF930C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T A G Boswell</w:t>
      </w:r>
    </w:p>
    <w:p w14:paraId="31B9052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2089D0A" w14:textId="77777777" w:rsidR="00973CAE" w:rsidRDefault="00973CAE">
      <w:pPr>
        <w:rPr>
          <w:b/>
        </w:rPr>
      </w:pPr>
      <w:r>
        <w:rPr>
          <w:b/>
        </w:rPr>
        <w:br w:type="page"/>
      </w:r>
    </w:p>
    <w:p w14:paraId="3F7D4E9E" w14:textId="77777777" w:rsidR="00D34015" w:rsidRDefault="00D34015" w:rsidP="00D3401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1965</w:t>
      </w:r>
    </w:p>
    <w:p w14:paraId="453DCFE6" w14:textId="77777777" w:rsidR="00D34015" w:rsidRPr="00AE5F60" w:rsidRDefault="00D34015" w:rsidP="00D34015">
      <w:pPr>
        <w:spacing w:after="0" w:line="240" w:lineRule="auto"/>
        <w:jc w:val="center"/>
        <w:rPr>
          <w:b/>
        </w:rPr>
      </w:pPr>
    </w:p>
    <w:p w14:paraId="6F5D95D9" w14:textId="77777777" w:rsidR="00D34015" w:rsidRPr="009E7A71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 w:rsidR="00786056">
        <w:rPr>
          <w:b/>
        </w:rPr>
        <w:t>2</w:t>
      </w:r>
      <w:r>
        <w:rPr>
          <w:b/>
        </w:rPr>
        <w:t>nd VIII</w:t>
      </w:r>
      <w:r w:rsidRPr="009E7A71">
        <w:rPr>
          <w:b/>
        </w:rPr>
        <w:tab/>
      </w:r>
      <w:r>
        <w:rPr>
          <w:b/>
        </w:rPr>
        <w:t>3rd VIII</w:t>
      </w:r>
    </w:p>
    <w:p w14:paraId="744AAA3A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R W Ward</w:t>
      </w:r>
      <w:r>
        <w:tab/>
        <w:t>C T Graham</w:t>
      </w:r>
      <w:r>
        <w:tab/>
        <w:t>R T Barnes</w:t>
      </w:r>
    </w:p>
    <w:p w14:paraId="6F7171C6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C F Rolf</w:t>
      </w:r>
      <w:r>
        <w:tab/>
        <w:t>E S Goss</w:t>
      </w:r>
      <w:r>
        <w:tab/>
        <w:t>J G Doctor</w:t>
      </w:r>
    </w:p>
    <w:p w14:paraId="6E2698C3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B J Allen</w:t>
      </w:r>
      <w:r>
        <w:tab/>
        <w:t>K B Jones</w:t>
      </w:r>
      <w:r>
        <w:tab/>
        <w:t>C K G Rowe</w:t>
      </w:r>
    </w:p>
    <w:p w14:paraId="59BF56F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P J Breedyk</w:t>
      </w:r>
      <w:r>
        <w:tab/>
        <w:t>R St J Harold</w:t>
      </w:r>
      <w:r>
        <w:tab/>
        <w:t>R C A Brown</w:t>
      </w:r>
    </w:p>
    <w:p w14:paraId="1C7831C0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P A Little</w:t>
      </w:r>
      <w:r>
        <w:tab/>
        <w:t>B Keane</w:t>
      </w:r>
      <w:r>
        <w:tab/>
        <w:t>B W Wilson</w:t>
      </w:r>
    </w:p>
    <w:p w14:paraId="4A195B6E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 J Wakeling</w:t>
      </w:r>
      <w:r>
        <w:tab/>
        <w:t>E R Wallace</w:t>
      </w:r>
      <w:r>
        <w:tab/>
        <w:t>C M D Byron</w:t>
      </w:r>
    </w:p>
    <w:p w14:paraId="49D56C25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T A G Boswell</w:t>
      </w:r>
      <w:r>
        <w:tab/>
        <w:t>R V J Butt</w:t>
      </w:r>
      <w:r>
        <w:tab/>
        <w:t>T L Graves</w:t>
      </w:r>
    </w:p>
    <w:p w14:paraId="1BA2917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I K Hall</w:t>
      </w:r>
      <w:r>
        <w:tab/>
        <w:t>R V S Gledhill</w:t>
      </w:r>
      <w:r>
        <w:tab/>
        <w:t>R D Masding</w:t>
      </w:r>
    </w:p>
    <w:p w14:paraId="46B3941E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M Bethel</w:t>
      </w:r>
      <w:r>
        <w:tab/>
        <w:t>I M Clark</w:t>
      </w:r>
      <w:r>
        <w:tab/>
        <w:t>T G Davies</w:t>
      </w:r>
    </w:p>
    <w:p w14:paraId="72460F7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4CC873A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Col K N Wylie (LMBC)</w:t>
      </w:r>
      <w:r>
        <w:tab/>
        <w:t>R W Ward</w:t>
      </w:r>
    </w:p>
    <w:p w14:paraId="356C6FB2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Rev G D Bayly-Jones</w:t>
      </w:r>
      <w:r>
        <w:tab/>
        <w:t>(Fitzwilliam)</w:t>
      </w:r>
    </w:p>
    <w:p w14:paraId="1C05DF46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(Oriel &amp; Leander)</w:t>
      </w:r>
      <w:r>
        <w:tab/>
        <w:t>Dr G M Blackburn</w:t>
      </w:r>
    </w:p>
    <w:p w14:paraId="28535194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Twinn Esq (CUBC)</w:t>
      </w:r>
      <w:r>
        <w:tab/>
        <w:t>(LMBC &amp; Nottingham</w:t>
      </w:r>
    </w:p>
    <w:p w14:paraId="1F6D69BE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H Page Esq (Jesus</w:t>
      </w:r>
      <w:r>
        <w:tab/>
        <w:t>Union)</w:t>
      </w:r>
    </w:p>
    <w:p w14:paraId="437E62BC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(Oxon) &amp; Leander)</w:t>
      </w:r>
    </w:p>
    <w:p w14:paraId="629E8F6D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7F12D39" w14:textId="77777777" w:rsidR="00D34015" w:rsidRPr="009E7A71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  <w:r w:rsidRPr="009E7A71">
        <w:rPr>
          <w:b/>
        </w:rPr>
        <w:tab/>
      </w:r>
      <w:r>
        <w:rPr>
          <w:b/>
        </w:rPr>
        <w:t>5th VIII</w:t>
      </w:r>
      <w:r w:rsidRPr="009E7A71">
        <w:rPr>
          <w:b/>
        </w:rPr>
        <w:tab/>
      </w:r>
      <w:r>
        <w:rPr>
          <w:b/>
        </w:rPr>
        <w:t>6th VIII</w:t>
      </w:r>
    </w:p>
    <w:p w14:paraId="7A60E1BC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 J E Gardner</w:t>
      </w:r>
      <w:r>
        <w:tab/>
        <w:t>D G Wilson</w:t>
      </w:r>
      <w:r>
        <w:tab/>
        <w:t>A C Rogers</w:t>
      </w:r>
    </w:p>
    <w:p w14:paraId="71C0D73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D E Whillier</w:t>
      </w:r>
      <w:r>
        <w:tab/>
        <w:t>C Ricardo</w:t>
      </w:r>
      <w:r>
        <w:tab/>
        <w:t>M W McEwan</w:t>
      </w:r>
    </w:p>
    <w:p w14:paraId="0E0D44CE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E Trainor</w:t>
      </w:r>
      <w:r>
        <w:tab/>
        <w:t>M G Kanowski</w:t>
      </w:r>
      <w:r>
        <w:tab/>
      </w:r>
      <w:proofErr w:type="gramStart"/>
      <w:r>
        <w:t>A</w:t>
      </w:r>
      <w:proofErr w:type="gramEnd"/>
      <w:r>
        <w:t xml:space="preserve"> R Leal</w:t>
      </w:r>
    </w:p>
    <w:p w14:paraId="2E155500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L Milne</w:t>
      </w:r>
      <w:r>
        <w:tab/>
        <w:t>E J Lewis</w:t>
      </w:r>
      <w:r>
        <w:tab/>
        <w:t>J R R Rush</w:t>
      </w:r>
    </w:p>
    <w:p w14:paraId="036AA364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P D Matthewman</w:t>
      </w:r>
      <w:r>
        <w:tab/>
        <w:t>T F Knight</w:t>
      </w:r>
      <w:r>
        <w:tab/>
        <w:t>R Farrand</w:t>
      </w:r>
    </w:p>
    <w:p w14:paraId="2D0AE442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P L Till</w:t>
      </w:r>
      <w:r>
        <w:tab/>
        <w:t xml:space="preserve">P </w:t>
      </w:r>
      <w:proofErr w:type="gramStart"/>
      <w:r>
        <w:t>A</w:t>
      </w:r>
      <w:proofErr w:type="gramEnd"/>
      <w:r>
        <w:t xml:space="preserve"> Loudon</w:t>
      </w:r>
      <w:r>
        <w:tab/>
        <w:t>P C F Hickson</w:t>
      </w:r>
    </w:p>
    <w:p w14:paraId="15E382E8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 L Coles</w:t>
      </w:r>
      <w:r>
        <w:tab/>
        <w:t>M H Handford</w:t>
      </w:r>
      <w:r>
        <w:tab/>
        <w:t>M L Francis</w:t>
      </w:r>
    </w:p>
    <w:p w14:paraId="5421CA55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J D R Streeten</w:t>
      </w:r>
      <w:r>
        <w:tab/>
        <w:t>R D Hilken</w:t>
      </w:r>
      <w:r>
        <w:tab/>
        <w:t>B R Bathgate</w:t>
      </w:r>
    </w:p>
    <w:p w14:paraId="2F5C06BB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J C Tulloch</w:t>
      </w:r>
      <w:r>
        <w:tab/>
        <w:t>B E B Moseley</w:t>
      </w:r>
      <w:r>
        <w:tab/>
      </w:r>
      <w:r w:rsidRPr="0089715F">
        <w:t>M B Sanders</w:t>
      </w:r>
    </w:p>
    <w:p w14:paraId="787B0454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26206E6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V J Butt</w:t>
      </w:r>
      <w:r>
        <w:tab/>
        <w:t>M Bethel</w:t>
      </w:r>
      <w:r>
        <w:tab/>
        <w:t>C T Graham</w:t>
      </w:r>
    </w:p>
    <w:p w14:paraId="25AF6D1D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I K Hall</w:t>
      </w:r>
      <w:r>
        <w:tab/>
      </w:r>
      <w:r>
        <w:tab/>
        <w:t>P J Breedyk</w:t>
      </w:r>
    </w:p>
    <w:p w14:paraId="55F9B6EB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W Ward</w:t>
      </w:r>
      <w:r>
        <w:tab/>
      </w:r>
      <w:r>
        <w:tab/>
        <w:t>T A G Boswell</w:t>
      </w:r>
    </w:p>
    <w:p w14:paraId="67EB36DA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</w:r>
      <w:r w:rsidRPr="00804627">
        <w:rPr>
          <w:highlight w:val="yellow"/>
        </w:rPr>
        <w:t>B J Alien</w:t>
      </w:r>
    </w:p>
    <w:p w14:paraId="45A42F1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E R Wallace</w:t>
      </w:r>
    </w:p>
    <w:p w14:paraId="46AFAD1F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C914C56" w14:textId="77777777" w:rsidR="00D34015" w:rsidRDefault="00D34015" w:rsidP="00D34015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1965</w:t>
      </w:r>
    </w:p>
    <w:p w14:paraId="4D2A636C" w14:textId="77777777" w:rsidR="00D34015" w:rsidRPr="00AE5F60" w:rsidRDefault="00D34015" w:rsidP="00D34015">
      <w:pPr>
        <w:spacing w:after="0" w:line="240" w:lineRule="auto"/>
        <w:jc w:val="center"/>
        <w:rPr>
          <w:b/>
        </w:rPr>
      </w:pPr>
    </w:p>
    <w:p w14:paraId="6E34FA74" w14:textId="77777777" w:rsidR="00D34015" w:rsidRPr="009E7A71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First Boat</w:t>
      </w:r>
      <w:r w:rsidRPr="009E7A71">
        <w:rPr>
          <w:b/>
        </w:rPr>
        <w:tab/>
      </w:r>
      <w:r>
        <w:rPr>
          <w:b/>
        </w:rPr>
        <w:t>Second Boat</w:t>
      </w:r>
      <w:r w:rsidRPr="009E7A71">
        <w:rPr>
          <w:b/>
        </w:rPr>
        <w:tab/>
      </w:r>
      <w:r>
        <w:rPr>
          <w:b/>
        </w:rPr>
        <w:t>Third Boat</w:t>
      </w:r>
    </w:p>
    <w:p w14:paraId="0179144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 T Graham</w:t>
      </w:r>
      <w:r>
        <w:tab/>
        <w:t>M Hickey</w:t>
      </w:r>
      <w:r>
        <w:tab/>
        <w:t>K B Jones</w:t>
      </w:r>
    </w:p>
    <w:p w14:paraId="1D0B9D12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P V Marshall</w:t>
      </w:r>
      <w:r>
        <w:tab/>
        <w:t>A T Worsley</w:t>
      </w:r>
      <w:r>
        <w:tab/>
        <w:t>A C Rogers</w:t>
      </w:r>
    </w:p>
    <w:p w14:paraId="619574A2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T Barnes</w:t>
      </w:r>
      <w:r>
        <w:tab/>
        <w:t>C K G Rowe</w:t>
      </w:r>
      <w:r>
        <w:tab/>
        <w:t>R S Tulley</w:t>
      </w:r>
    </w:p>
    <w:p w14:paraId="3DA85FED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E R Wallace</w:t>
      </w:r>
      <w:r>
        <w:tab/>
        <w:t>P C F Hickson</w:t>
      </w:r>
      <w:r>
        <w:tab/>
        <w:t>D J P Meachin</w:t>
      </w:r>
    </w:p>
    <w:p w14:paraId="7F74ECFF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 H Handford</w:t>
      </w:r>
      <w:r>
        <w:tab/>
        <w:t>J D R Streeten</w:t>
      </w:r>
      <w:r>
        <w:tab/>
        <w:t>J Trainor</w:t>
      </w:r>
    </w:p>
    <w:p w14:paraId="43B4F40A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W G A Baker</w:t>
      </w:r>
      <w:r>
        <w:tab/>
        <w:t>F W Edmonds</w:t>
      </w:r>
      <w:r>
        <w:tab/>
        <w:t>M W McEwan</w:t>
      </w:r>
    </w:p>
    <w:p w14:paraId="1002F1C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 H Reddaway</w:t>
      </w:r>
      <w:r>
        <w:tab/>
      </w:r>
      <w:proofErr w:type="gramStart"/>
      <w:r>
        <w:t>A</w:t>
      </w:r>
      <w:proofErr w:type="gramEnd"/>
      <w:r>
        <w:t xml:space="preserve"> G McLachlan</w:t>
      </w:r>
      <w:r>
        <w:tab/>
        <w:t>C J E Gardner</w:t>
      </w:r>
    </w:p>
    <w:p w14:paraId="5C0270CD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R V S Gledhill</w:t>
      </w:r>
      <w:r>
        <w:tab/>
        <w:t>R St J Harold</w:t>
      </w:r>
      <w:r>
        <w:tab/>
        <w:t>D E Whillier</w:t>
      </w:r>
    </w:p>
    <w:p w14:paraId="64AE5EEF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J Gill</w:t>
      </w:r>
      <w:r>
        <w:tab/>
        <w:t>M B Sanders</w:t>
      </w:r>
      <w:r>
        <w:tab/>
        <w:t>C N Neenan</w:t>
      </w:r>
    </w:p>
    <w:p w14:paraId="107CD756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05DAFEC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Dr K Holmes (LMBC)</w:t>
      </w:r>
      <w:r>
        <w:tab/>
        <w:t>C T Graham (Fitzwilliam)</w:t>
      </w:r>
      <w:r>
        <w:tab/>
        <w:t>R V S Gledhill</w:t>
      </w:r>
    </w:p>
    <w:p w14:paraId="4532B49F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Baker Esq (Oriel)</w:t>
      </w:r>
      <w:r>
        <w:tab/>
        <w:t>I K Hall (Fitzwilliam)</w:t>
      </w:r>
      <w:r>
        <w:tab/>
        <w:t>E R Wallace</w:t>
      </w:r>
    </w:p>
    <w:p w14:paraId="454800F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Col K N Wylie (LMBC)</w:t>
      </w:r>
    </w:p>
    <w:p w14:paraId="7659EF53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33F3D0F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C1656AB" w14:textId="77777777" w:rsidR="00D34015" w:rsidRPr="009E7A71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Fourth Boat</w:t>
      </w:r>
      <w:r w:rsidRPr="009E7A71">
        <w:rPr>
          <w:b/>
        </w:rPr>
        <w:tab/>
      </w:r>
      <w:r>
        <w:rPr>
          <w:b/>
        </w:rPr>
        <w:t>Fifth Boat</w:t>
      </w:r>
    </w:p>
    <w:p w14:paraId="6007BF74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S Rasananda</w:t>
      </w:r>
      <w:r>
        <w:tab/>
        <w:t>J R Lee</w:t>
      </w:r>
    </w:p>
    <w:p w14:paraId="24489D1C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G Buckton</w:t>
      </w:r>
      <w:r>
        <w:tab/>
        <w:t>M J Gimber</w:t>
      </w:r>
    </w:p>
    <w:p w14:paraId="10BFF81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E Koepke</w:t>
      </w:r>
      <w:r>
        <w:tab/>
        <w:t>J I Smith</w:t>
      </w:r>
    </w:p>
    <w:p w14:paraId="2F9D57AF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N Chisman</w:t>
      </w:r>
      <w:r>
        <w:tab/>
      </w:r>
      <w:proofErr w:type="gramStart"/>
      <w:r>
        <w:t>A</w:t>
      </w:r>
      <w:proofErr w:type="gramEnd"/>
      <w:r>
        <w:t xml:space="preserve"> J Hand</w:t>
      </w:r>
    </w:p>
    <w:p w14:paraId="4239996F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 J A Bruce</w:t>
      </w:r>
      <w:r>
        <w:tab/>
        <w:t>P W Dring</w:t>
      </w:r>
    </w:p>
    <w:p w14:paraId="36C00E64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 G Barman</w:t>
      </w:r>
      <w:r>
        <w:tab/>
        <w:t>R L Clarke</w:t>
      </w:r>
    </w:p>
    <w:p w14:paraId="00F4EEB8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J Godwin</w:t>
      </w:r>
      <w:r>
        <w:tab/>
        <w:t>J Bennett</w:t>
      </w:r>
    </w:p>
    <w:p w14:paraId="4F76BAE5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G A C Luddington</w:t>
      </w:r>
      <w:r>
        <w:tab/>
        <w:t>D J Russell</w:t>
      </w:r>
    </w:p>
    <w:p w14:paraId="18ECC9EC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M J Kapadia</w:t>
      </w:r>
      <w:r>
        <w:tab/>
        <w:t>I K Mason</w:t>
      </w:r>
    </w:p>
    <w:p w14:paraId="4F0B22CC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942D18F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E R Wallace</w:t>
      </w:r>
      <w:r>
        <w:tab/>
        <w:t>J D R Streeten</w:t>
      </w:r>
    </w:p>
    <w:p w14:paraId="136E58E8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H Handford</w:t>
      </w:r>
      <w:r>
        <w:tab/>
        <w:t>P V Marshall</w:t>
      </w:r>
    </w:p>
    <w:p w14:paraId="0B557CCC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G McLachlan</w:t>
      </w:r>
      <w:r>
        <w:tab/>
        <w:t>R St J Harold</w:t>
      </w:r>
    </w:p>
    <w:p w14:paraId="69A160A5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T Graham</w:t>
      </w:r>
    </w:p>
    <w:p w14:paraId="6F057F2B" w14:textId="77777777" w:rsidR="00D34015" w:rsidRDefault="00D34015">
      <w:pPr>
        <w:rPr>
          <w:b/>
        </w:rPr>
      </w:pPr>
      <w:r>
        <w:rPr>
          <w:b/>
        </w:rPr>
        <w:br w:type="page"/>
      </w:r>
    </w:p>
    <w:p w14:paraId="40EC7DAC" w14:textId="77777777" w:rsidR="00973CAE" w:rsidRDefault="00973CAE" w:rsidP="00973CAE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 xml:space="preserve">Lent Crews </w:t>
      </w:r>
      <w:r>
        <w:rPr>
          <w:b/>
        </w:rPr>
        <w:t>1966</w:t>
      </w:r>
    </w:p>
    <w:p w14:paraId="4B9DFC6F" w14:textId="77777777" w:rsidR="00973CAE" w:rsidRPr="00AE5F60" w:rsidRDefault="00973CAE" w:rsidP="00973CAE">
      <w:pPr>
        <w:spacing w:after="0" w:line="240" w:lineRule="auto"/>
        <w:jc w:val="center"/>
        <w:rPr>
          <w:b/>
        </w:rPr>
      </w:pPr>
    </w:p>
    <w:p w14:paraId="06EA1D12" w14:textId="77777777" w:rsidR="00973CAE" w:rsidRPr="009E7A71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5E6A00D9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 T Graham</w:t>
      </w:r>
      <w:r>
        <w:tab/>
        <w:t>A T Worsley</w:t>
      </w:r>
      <w:r>
        <w:tab/>
        <w:t>J L Coles</w:t>
      </w:r>
    </w:p>
    <w:p w14:paraId="23AF5F59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E R Wallace</w:t>
      </w:r>
      <w:r>
        <w:tab/>
        <w:t>E S Goss</w:t>
      </w:r>
      <w:r>
        <w:tab/>
        <w:t>K B Jones</w:t>
      </w:r>
    </w:p>
    <w:p w14:paraId="19E99CF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M H Handford</w:t>
      </w:r>
      <w:r>
        <w:tab/>
        <w:t>P D Matthewman</w:t>
      </w:r>
      <w:r>
        <w:tab/>
        <w:t>C K G Rowe</w:t>
      </w:r>
    </w:p>
    <w:p w14:paraId="323896F0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P V Marshall</w:t>
      </w:r>
      <w:r>
        <w:tab/>
        <w:t>P C F Hickson</w:t>
      </w:r>
      <w:r>
        <w:tab/>
      </w:r>
      <w:proofErr w:type="gramStart"/>
      <w:r>
        <w:t>A</w:t>
      </w:r>
      <w:proofErr w:type="gramEnd"/>
      <w:r>
        <w:t xml:space="preserve"> C Rogers</w:t>
      </w:r>
    </w:p>
    <w:p w14:paraId="400346C9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 H Reddaway</w:t>
      </w:r>
      <w:r>
        <w:tab/>
        <w:t>M Hickey</w:t>
      </w:r>
      <w:r>
        <w:tab/>
        <w:t>T L Graves</w:t>
      </w:r>
    </w:p>
    <w:p w14:paraId="58BF5F71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I K Hall</w:t>
      </w:r>
      <w:r>
        <w:tab/>
        <w:t>F W Edmonds</w:t>
      </w:r>
      <w:r>
        <w:tab/>
        <w:t>W G A Baker</w:t>
      </w:r>
    </w:p>
    <w:p w14:paraId="40BD4466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T Barnes</w:t>
      </w:r>
      <w:r>
        <w:tab/>
        <w:t>A G McLachan</w:t>
      </w:r>
      <w:r>
        <w:tab/>
        <w:t>B Keane</w:t>
      </w:r>
    </w:p>
    <w:p w14:paraId="37F5C86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R V S Gledhill</w:t>
      </w:r>
      <w:r>
        <w:tab/>
        <w:t>R St J Harold</w:t>
      </w:r>
      <w:r>
        <w:tab/>
        <w:t>J D R Streeten</w:t>
      </w:r>
    </w:p>
    <w:p w14:paraId="6B1719D2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J Gill</w:t>
      </w:r>
      <w:r>
        <w:tab/>
        <w:t>M B Sanders</w:t>
      </w:r>
      <w:r>
        <w:tab/>
        <w:t>D M Cuckson</w:t>
      </w:r>
    </w:p>
    <w:p w14:paraId="704682C6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C13DEF0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Dr K Holmes (LMBC)</w:t>
      </w:r>
      <w:r>
        <w:tab/>
        <w:t>C T Graham (Fitzwilliam)</w:t>
      </w:r>
      <w:r>
        <w:tab/>
        <w:t>R V S Gledhill</w:t>
      </w:r>
    </w:p>
    <w:p w14:paraId="015C8485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V Cooke (Jesus &amp;</w:t>
      </w:r>
      <w:r>
        <w:tab/>
        <w:t>W G A Baker (Fitzwilliam)</w:t>
      </w:r>
    </w:p>
    <w:p w14:paraId="555481E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Leander)</w:t>
      </w:r>
      <w:r>
        <w:tab/>
        <w:t>I K Hall (Fitzwilliam)</w:t>
      </w:r>
    </w:p>
    <w:p w14:paraId="2609A0B1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</w:p>
    <w:p w14:paraId="5A6676B3" w14:textId="77777777" w:rsidR="00973CAE" w:rsidRPr="009E7A71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  <w:r w:rsidRPr="009E7A71">
        <w:rPr>
          <w:b/>
        </w:rPr>
        <w:tab/>
      </w:r>
      <w:r>
        <w:rPr>
          <w:b/>
        </w:rPr>
        <w:t>5th VIII</w:t>
      </w:r>
      <w:r w:rsidRPr="009E7A71">
        <w:rPr>
          <w:b/>
        </w:rPr>
        <w:tab/>
      </w:r>
    </w:p>
    <w:p w14:paraId="27E4870C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 J A Bruce</w:t>
      </w:r>
      <w:r>
        <w:tab/>
        <w:t>P W Dring</w:t>
      </w:r>
    </w:p>
    <w:p w14:paraId="051D9EEB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D J Russell</w:t>
      </w:r>
      <w:r>
        <w:tab/>
        <w:t>M J Kapadia</w:t>
      </w:r>
    </w:p>
    <w:p w14:paraId="5C6662C1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N Chisman</w:t>
      </w:r>
      <w:r>
        <w:tab/>
        <w:t>S Bigwood</w:t>
      </w:r>
    </w:p>
    <w:p w14:paraId="5EE7679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G A C Luddington</w:t>
      </w:r>
      <w:r>
        <w:tab/>
        <w:t>J D Fletcher</w:t>
      </w:r>
    </w:p>
    <w:p w14:paraId="6E7E181E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G Farrand</w:t>
      </w:r>
      <w:r>
        <w:tab/>
        <w:t>R J Godwin</w:t>
      </w:r>
    </w:p>
    <w:p w14:paraId="7670384C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L Clarke</w:t>
      </w:r>
      <w:r>
        <w:tab/>
        <w:t>J G Bauman</w:t>
      </w:r>
    </w:p>
    <w:p w14:paraId="4A2CB01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 J E Gardner</w:t>
      </w:r>
      <w:r>
        <w:tab/>
        <w:t>J L Lee</w:t>
      </w:r>
    </w:p>
    <w:p w14:paraId="2F6D807C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 E Whillier</w:t>
      </w:r>
      <w:r>
        <w:tab/>
      </w:r>
      <w:proofErr w:type="gramStart"/>
      <w:r>
        <w:t>A</w:t>
      </w:r>
      <w:proofErr w:type="gramEnd"/>
      <w:r>
        <w:t xml:space="preserve"> J Hand</w:t>
      </w:r>
    </w:p>
    <w:p w14:paraId="16E6EC1E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I K Mason</w:t>
      </w:r>
      <w:r>
        <w:tab/>
        <w:t>S Rasananda</w:t>
      </w:r>
    </w:p>
    <w:p w14:paraId="33FCF0EC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9B36627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P V Marshall</w:t>
      </w:r>
      <w:r>
        <w:tab/>
        <w:t>J H Reddaway</w:t>
      </w:r>
    </w:p>
    <w:p w14:paraId="4262A68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E R Wallace</w:t>
      </w:r>
      <w:r>
        <w:tab/>
        <w:t>M H Handford</w:t>
      </w:r>
    </w:p>
    <w:p w14:paraId="5D9B8A5E" w14:textId="77777777" w:rsidR="00973CAE" w:rsidRDefault="00973CAE">
      <w:pPr>
        <w:rPr>
          <w:b/>
        </w:rPr>
      </w:pPr>
      <w:r>
        <w:rPr>
          <w:b/>
        </w:rPr>
        <w:br w:type="page"/>
      </w:r>
    </w:p>
    <w:p w14:paraId="3318259F" w14:textId="77777777" w:rsidR="00D34015" w:rsidRDefault="00D34015" w:rsidP="00D3401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1966</w:t>
      </w:r>
    </w:p>
    <w:p w14:paraId="406806B3" w14:textId="77777777" w:rsidR="00D34015" w:rsidRPr="00AE5F60" w:rsidRDefault="00D34015" w:rsidP="00D34015">
      <w:pPr>
        <w:spacing w:after="0" w:line="240" w:lineRule="auto"/>
        <w:jc w:val="center"/>
        <w:rPr>
          <w:b/>
        </w:rPr>
      </w:pPr>
    </w:p>
    <w:p w14:paraId="71D5D4DF" w14:textId="77777777" w:rsidR="00D34015" w:rsidRPr="009E7A71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335452AB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 T Graham</w:t>
      </w:r>
      <w:r>
        <w:tab/>
        <w:t>A T Worsley</w:t>
      </w:r>
      <w:r>
        <w:tab/>
        <w:t>S Rasananda</w:t>
      </w:r>
    </w:p>
    <w:p w14:paraId="44F43413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V S Gledhill</w:t>
      </w:r>
      <w:r>
        <w:tab/>
        <w:t>R L Clarke</w:t>
      </w:r>
      <w:r>
        <w:tab/>
        <w:t>M J Kapadia</w:t>
      </w:r>
    </w:p>
    <w:p w14:paraId="677EA174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M H Handford</w:t>
      </w:r>
      <w:r>
        <w:tab/>
        <w:t>P D Matthewman</w:t>
      </w:r>
      <w:r>
        <w:tab/>
        <w:t>P W Dring</w:t>
      </w:r>
    </w:p>
    <w:p w14:paraId="0004D635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E R Wallace</w:t>
      </w:r>
      <w:r>
        <w:tab/>
        <w:t>F W Edmonds</w:t>
      </w:r>
      <w:r>
        <w:tab/>
        <w:t>D J Russell</w:t>
      </w:r>
    </w:p>
    <w:p w14:paraId="549A546B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 H Reddaway</w:t>
      </w:r>
      <w:r>
        <w:tab/>
        <w:t>J D R Streeten</w:t>
      </w:r>
      <w:r>
        <w:tab/>
        <w:t>C J E Gardner</w:t>
      </w:r>
    </w:p>
    <w:p w14:paraId="3FA56A4F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P G Major</w:t>
      </w:r>
      <w:r>
        <w:tab/>
        <w:t>P V Marshall</w:t>
      </w:r>
      <w:r>
        <w:tab/>
        <w:t>G A C Luddington</w:t>
      </w:r>
    </w:p>
    <w:p w14:paraId="47EC2D71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T Barnes</w:t>
      </w:r>
      <w:r>
        <w:tab/>
        <w:t>R St J Harold</w:t>
      </w:r>
      <w:r>
        <w:tab/>
        <w:t>J L Lee</w:t>
      </w:r>
    </w:p>
    <w:p w14:paraId="4A98329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I K Hall</w:t>
      </w:r>
      <w:r>
        <w:tab/>
        <w:t>E S Goss</w:t>
      </w:r>
      <w:r>
        <w:tab/>
        <w:t>R N Chisman</w:t>
      </w:r>
    </w:p>
    <w:p w14:paraId="4BD9FCA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J Gill</w:t>
      </w:r>
      <w:r>
        <w:tab/>
        <w:t>M B Sanders</w:t>
      </w:r>
      <w:r>
        <w:tab/>
        <w:t>I K Mason</w:t>
      </w:r>
    </w:p>
    <w:p w14:paraId="04BEBA83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405E246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Rev G D Bayly-Jones</w:t>
      </w:r>
      <w:r>
        <w:tab/>
        <w:t>C T Graham (Fitzwilliam)</w:t>
      </w:r>
      <w:r>
        <w:tab/>
        <w:t>I K Hall</w:t>
      </w:r>
    </w:p>
    <w:p w14:paraId="10C65121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(Oriel &amp; Leander)</w:t>
      </w:r>
      <w:r>
        <w:tab/>
        <w:t>W G A Baker (Fitzwilliam)</w:t>
      </w:r>
      <w:r>
        <w:tab/>
        <w:t>P G Major</w:t>
      </w:r>
    </w:p>
    <w:p w14:paraId="23230D3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Twinn Esq (CUBC)</w:t>
      </w:r>
      <w:r>
        <w:tab/>
        <w:t>L H Thomas (Fitzwilliam)</w:t>
      </w:r>
      <w:r>
        <w:tab/>
        <w:t>J D R Streeten</w:t>
      </w:r>
    </w:p>
    <w:p w14:paraId="12BEF9F5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V Cooke Esq (CUBC &amp;</w:t>
      </w:r>
      <w:r>
        <w:tab/>
      </w:r>
    </w:p>
    <w:p w14:paraId="4387F2F6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Great Britain)</w:t>
      </w:r>
      <w:r>
        <w:tab/>
      </w:r>
    </w:p>
    <w:p w14:paraId="5180A1BB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H Page Esq (Jesus</w:t>
      </w:r>
      <w:r>
        <w:tab/>
      </w:r>
    </w:p>
    <w:p w14:paraId="4EC95F05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(Oxon) &amp; Leander)</w:t>
      </w:r>
    </w:p>
    <w:p w14:paraId="1E4F25B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D66FB0E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  <w:r w:rsidRPr="009E7A71">
        <w:rPr>
          <w:b/>
        </w:rPr>
        <w:tab/>
      </w:r>
      <w:r>
        <w:rPr>
          <w:b/>
        </w:rPr>
        <w:t>5th VIII</w:t>
      </w:r>
      <w:r w:rsidRPr="009E7A71">
        <w:rPr>
          <w:b/>
        </w:rPr>
        <w:tab/>
      </w:r>
      <w:r>
        <w:rPr>
          <w:b/>
        </w:rPr>
        <w:t>6th VIII</w:t>
      </w:r>
    </w:p>
    <w:p w14:paraId="52BA218D" w14:textId="77777777" w:rsidR="00D34015" w:rsidRPr="009E7A71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"Gentlemen"</w:t>
      </w:r>
      <w:r>
        <w:rPr>
          <w:b/>
        </w:rPr>
        <w:tab/>
        <w:t>"Rugger Boat"</w:t>
      </w:r>
      <w:r>
        <w:rPr>
          <w:b/>
        </w:rPr>
        <w:tab/>
        <w:t>"Society of XIII Boat</w:t>
      </w:r>
    </w:p>
    <w:p w14:paraId="49A5F36A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L Coles</w:t>
      </w:r>
      <w:r>
        <w:tab/>
        <w:t>D G Wilson</w:t>
      </w:r>
      <w:r>
        <w:tab/>
        <w:t>R G F Giles</w:t>
      </w:r>
    </w:p>
    <w:p w14:paraId="7E781780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M R Toole</w:t>
      </w:r>
      <w:r>
        <w:tab/>
        <w:t>J R Monahan</w:t>
      </w:r>
      <w:r>
        <w:tab/>
        <w:t>M B Blum</w:t>
      </w:r>
    </w:p>
    <w:p w14:paraId="602A7C3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S Tulley</w:t>
      </w:r>
      <w:r>
        <w:tab/>
      </w:r>
      <w:proofErr w:type="gramStart"/>
      <w:r>
        <w:t>A</w:t>
      </w:r>
      <w:proofErr w:type="gramEnd"/>
      <w:r>
        <w:t xml:space="preserve"> R Leal</w:t>
      </w:r>
      <w:r>
        <w:tab/>
        <w:t>J B Quayle</w:t>
      </w:r>
    </w:p>
    <w:p w14:paraId="58EC276A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 C Rogers</w:t>
      </w:r>
      <w:r>
        <w:tab/>
        <w:t>D J P Meachin</w:t>
      </w:r>
      <w:r>
        <w:tab/>
        <w:t>Rev P J Nott</w:t>
      </w:r>
    </w:p>
    <w:p w14:paraId="76B0FAC0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 Hickey</w:t>
      </w:r>
      <w:r>
        <w:tab/>
        <w:t>G P Griffiths</w:t>
      </w:r>
      <w:r>
        <w:tab/>
        <w:t>A S Harman</w:t>
      </w:r>
    </w:p>
    <w:p w14:paraId="7E909181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W G A Baker</w:t>
      </w:r>
      <w:r>
        <w:tab/>
        <w:t>C J Anstey</w:t>
      </w:r>
      <w:r>
        <w:tab/>
        <w:t>J R Rush</w:t>
      </w:r>
    </w:p>
    <w:p w14:paraId="0B2B0883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K B Jones</w:t>
      </w:r>
      <w:r>
        <w:tab/>
        <w:t>M L Francis</w:t>
      </w:r>
      <w:r>
        <w:tab/>
        <w:t>A F Thomas</w:t>
      </w:r>
    </w:p>
    <w:p w14:paraId="0CF24CCE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 C F Hickson</w:t>
      </w:r>
      <w:r>
        <w:tab/>
        <w:t>B R Bathgate</w:t>
      </w:r>
      <w:r>
        <w:tab/>
        <w:t>A L McLachlan</w:t>
      </w:r>
    </w:p>
    <w:p w14:paraId="46792BB0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N Neenan</w:t>
      </w:r>
      <w:r>
        <w:tab/>
        <w:t>J I Smith</w:t>
      </w:r>
      <w:r>
        <w:tab/>
        <w:t>N Braithwaite</w:t>
      </w:r>
    </w:p>
    <w:p w14:paraId="318DE943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C3A7F84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E R Wallace</w:t>
      </w:r>
      <w:r>
        <w:tab/>
        <w:t>R St J Harold</w:t>
      </w:r>
      <w:r>
        <w:tab/>
        <w:t>B Keane</w:t>
      </w:r>
    </w:p>
    <w:p w14:paraId="5B3AAC11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P V Marshall</w:t>
      </w:r>
      <w:r>
        <w:tab/>
        <w:t>R V S Gledhill</w:t>
      </w:r>
    </w:p>
    <w:p w14:paraId="74E7DC18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M H Handford</w:t>
      </w:r>
      <w:r>
        <w:tab/>
        <w:t>J H Reddaway</w:t>
      </w:r>
    </w:p>
    <w:p w14:paraId="7DF36F57" w14:textId="77777777" w:rsidR="00D34015" w:rsidRDefault="00D34015">
      <w:pPr>
        <w:rPr>
          <w:b/>
        </w:rPr>
      </w:pPr>
      <w:r>
        <w:rPr>
          <w:b/>
        </w:rPr>
        <w:br w:type="page"/>
      </w:r>
    </w:p>
    <w:p w14:paraId="7F0348B9" w14:textId="77777777" w:rsidR="00D34015" w:rsidRDefault="00D34015" w:rsidP="00D3401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1966</w:t>
      </w:r>
    </w:p>
    <w:p w14:paraId="3C09E59B" w14:textId="77777777" w:rsidR="00D34015" w:rsidRPr="00AE5F60" w:rsidRDefault="00D34015" w:rsidP="00D34015">
      <w:pPr>
        <w:spacing w:after="0" w:line="240" w:lineRule="auto"/>
        <w:jc w:val="center"/>
        <w:rPr>
          <w:b/>
        </w:rPr>
      </w:pPr>
    </w:p>
    <w:p w14:paraId="62BA43A6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First Boat</w:t>
      </w:r>
      <w:r w:rsidRPr="009E7A71">
        <w:rPr>
          <w:b/>
        </w:rPr>
        <w:tab/>
      </w:r>
      <w:r>
        <w:rPr>
          <w:b/>
        </w:rPr>
        <w:t>Second Boat</w:t>
      </w:r>
      <w:r w:rsidRPr="009E7A71">
        <w:rPr>
          <w:b/>
        </w:rPr>
        <w:tab/>
      </w:r>
      <w:r>
        <w:rPr>
          <w:b/>
        </w:rPr>
        <w:t>Third Boat</w:t>
      </w:r>
    </w:p>
    <w:p w14:paraId="1EC21711" w14:textId="77777777" w:rsidR="00D34015" w:rsidRPr="009E7A71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Slap</w:t>
      </w:r>
    </w:p>
    <w:p w14:paraId="16FB9FE6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P Looms</w:t>
      </w:r>
      <w:r>
        <w:tab/>
        <w:t>J Maynes</w:t>
      </w:r>
      <w:r>
        <w:tab/>
        <w:t>R Brumby</w:t>
      </w:r>
    </w:p>
    <w:p w14:paraId="4E32014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N Chisman</w:t>
      </w:r>
      <w:r>
        <w:tab/>
      </w:r>
      <w:proofErr w:type="gramStart"/>
      <w:r>
        <w:t>A</w:t>
      </w:r>
      <w:proofErr w:type="gramEnd"/>
      <w:r>
        <w:t xml:space="preserve"> J Hand</w:t>
      </w:r>
      <w:r>
        <w:tab/>
        <w:t>M Evershed</w:t>
      </w:r>
    </w:p>
    <w:p w14:paraId="6F68395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D R Streeten</w:t>
      </w:r>
      <w:r>
        <w:tab/>
        <w:t>P W Dring</w:t>
      </w:r>
      <w:r>
        <w:tab/>
        <w:t>N Penny</w:t>
      </w:r>
    </w:p>
    <w:p w14:paraId="0C6CA70F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F W Edmonds</w:t>
      </w:r>
      <w:r>
        <w:tab/>
        <w:t>M Wheeley</w:t>
      </w:r>
      <w:r>
        <w:tab/>
        <w:t>M Richards</w:t>
      </w:r>
    </w:p>
    <w:p w14:paraId="3F51A605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E R Wallace</w:t>
      </w:r>
      <w:r>
        <w:tab/>
        <w:t>A C Rogers</w:t>
      </w:r>
      <w:r>
        <w:tab/>
        <w:t>W Horne</w:t>
      </w:r>
    </w:p>
    <w:p w14:paraId="3A5AD0CE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G Proffitt</w:t>
      </w:r>
      <w:r>
        <w:tab/>
        <w:t>D J Russell</w:t>
      </w:r>
      <w:r>
        <w:tab/>
        <w:t>C Aylwin</w:t>
      </w:r>
    </w:p>
    <w:p w14:paraId="49093126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St J Harold</w:t>
      </w:r>
      <w:r>
        <w:tab/>
        <w:t>J R Lee</w:t>
      </w:r>
      <w:r>
        <w:tab/>
        <w:t>M Aylward</w:t>
      </w:r>
    </w:p>
    <w:p w14:paraId="00AF4F22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B R Bathgate</w:t>
      </w:r>
      <w:r>
        <w:tab/>
        <w:t>G A C Luddington</w:t>
      </w:r>
      <w:r>
        <w:tab/>
        <w:t>R Winterton</w:t>
      </w:r>
    </w:p>
    <w:p w14:paraId="607B740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B Murtough</w:t>
      </w:r>
      <w:r>
        <w:tab/>
        <w:t>I K Mason</w:t>
      </w:r>
      <w:r>
        <w:tab/>
        <w:t>R Sanders</w:t>
      </w:r>
    </w:p>
    <w:p w14:paraId="7B1F6F4F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FFE2088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Dr K Holmes (LMBC)</w:t>
      </w:r>
      <w:r>
        <w:tab/>
        <w:t>J D R Streeten</w:t>
      </w:r>
      <w:r>
        <w:tab/>
        <w:t>R St J Harold</w:t>
      </w:r>
    </w:p>
    <w:p w14:paraId="533304E8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Col K N Wylie (LMBC)</w:t>
      </w:r>
      <w:r>
        <w:tab/>
        <w:t>R St J Harold</w:t>
      </w:r>
      <w:r>
        <w:tab/>
        <w:t>I K Hall</w:t>
      </w:r>
    </w:p>
    <w:p w14:paraId="675009BA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I K Hall ((Fitzwilliam)</w:t>
      </w:r>
      <w:r>
        <w:tab/>
        <w:t>E R Wallace</w:t>
      </w:r>
      <w:r>
        <w:tab/>
        <w:t>C J Gill</w:t>
      </w:r>
    </w:p>
    <w:p w14:paraId="04920F6C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G Proffitt</w:t>
      </w:r>
    </w:p>
    <w:p w14:paraId="72665675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B0FB77F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Fourth Boat</w:t>
      </w:r>
    </w:p>
    <w:p w14:paraId="04FF59AF" w14:textId="77777777" w:rsidR="00D34015" w:rsidRPr="009E7A71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Tickle</w:t>
      </w:r>
    </w:p>
    <w:p w14:paraId="53203A2F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P Rapley</w:t>
      </w:r>
    </w:p>
    <w:p w14:paraId="1664EBFA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D Glover</w:t>
      </w:r>
    </w:p>
    <w:p w14:paraId="38BD9390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 Yoxall</w:t>
      </w:r>
    </w:p>
    <w:p w14:paraId="5BD2C890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P Beaumont</w:t>
      </w:r>
    </w:p>
    <w:p w14:paraId="40652091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Ayling</w:t>
      </w:r>
    </w:p>
    <w:p w14:paraId="029F35DE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 Humphrey</w:t>
      </w:r>
    </w:p>
    <w:p w14:paraId="30E23B4C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 Holmes</w:t>
      </w:r>
    </w:p>
    <w:p w14:paraId="7209AE8C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J Litchfield</w:t>
      </w:r>
    </w:p>
    <w:p w14:paraId="787A1CD4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M Fowler</w:t>
      </w:r>
    </w:p>
    <w:p w14:paraId="7FB0E77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0AD13E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E R Wallace</w:t>
      </w:r>
    </w:p>
    <w:p w14:paraId="4AE16400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G A C Luddington</w:t>
      </w:r>
    </w:p>
    <w:p w14:paraId="43C64118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 V Marshall</w:t>
      </w:r>
    </w:p>
    <w:p w14:paraId="27BC218B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G Proffitt</w:t>
      </w:r>
    </w:p>
    <w:p w14:paraId="775F9394" w14:textId="77777777" w:rsidR="00D34015" w:rsidRDefault="00D34015" w:rsidP="00D34015">
      <w:pPr>
        <w:rPr>
          <w:b/>
        </w:rPr>
      </w:pPr>
      <w:r>
        <w:rPr>
          <w:b/>
        </w:rPr>
        <w:br w:type="page"/>
      </w:r>
    </w:p>
    <w:p w14:paraId="28AD9CE9" w14:textId="77777777" w:rsidR="00973CAE" w:rsidRDefault="00973CAE" w:rsidP="00D34015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 xml:space="preserve">Lent Crews </w:t>
      </w:r>
      <w:r>
        <w:rPr>
          <w:b/>
        </w:rPr>
        <w:t>1967</w:t>
      </w:r>
    </w:p>
    <w:p w14:paraId="27697222" w14:textId="77777777" w:rsidR="00973CAE" w:rsidRPr="00AE5F60" w:rsidRDefault="00973CAE" w:rsidP="00973CAE">
      <w:pPr>
        <w:spacing w:after="0" w:line="240" w:lineRule="auto"/>
        <w:jc w:val="center"/>
        <w:rPr>
          <w:b/>
        </w:rPr>
      </w:pPr>
    </w:p>
    <w:p w14:paraId="134C53E0" w14:textId="77777777" w:rsidR="00973CAE" w:rsidRPr="009E7A71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723A83D3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R St J Harold</w:t>
      </w:r>
      <w:r>
        <w:tab/>
      </w:r>
      <w:proofErr w:type="gramStart"/>
      <w:r>
        <w:t>A</w:t>
      </w:r>
      <w:proofErr w:type="gramEnd"/>
      <w:r>
        <w:t xml:space="preserve"> J A Bruce</w:t>
      </w:r>
      <w:r>
        <w:tab/>
        <w:t>J L Lee</w:t>
      </w:r>
    </w:p>
    <w:p w14:paraId="49E0327C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N Chisman</w:t>
      </w:r>
      <w:r>
        <w:tab/>
        <w:t>G Sanderson</w:t>
      </w:r>
      <w:r>
        <w:tab/>
        <w:t>D J Russell</w:t>
      </w:r>
    </w:p>
    <w:p w14:paraId="38FD8A33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M F Hickey</w:t>
      </w:r>
      <w:r>
        <w:tab/>
        <w:t>J D Roseveare</w:t>
      </w:r>
      <w:r>
        <w:tab/>
      </w:r>
      <w:proofErr w:type="gramStart"/>
      <w:r>
        <w:t>A</w:t>
      </w:r>
      <w:proofErr w:type="gramEnd"/>
      <w:r>
        <w:t xml:space="preserve"> C Rogers</w:t>
      </w:r>
    </w:p>
    <w:p w14:paraId="71ABA77B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 A R Streeten</w:t>
      </w:r>
      <w:r>
        <w:tab/>
        <w:t>D H Humphrey</w:t>
      </w:r>
      <w:r>
        <w:tab/>
        <w:t>F W Edmonds</w:t>
      </w:r>
    </w:p>
    <w:p w14:paraId="61451B8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P V Marshall</w:t>
      </w:r>
      <w:r>
        <w:tab/>
        <w:t>A W Northey</w:t>
      </w:r>
      <w:r>
        <w:tab/>
        <w:t>W G A Baker</w:t>
      </w:r>
    </w:p>
    <w:p w14:paraId="333E285E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G M A Proffitt</w:t>
      </w:r>
      <w:r>
        <w:tab/>
        <w:t>C J A Aylwin</w:t>
      </w:r>
      <w:r>
        <w:tab/>
        <w:t>E S Goss</w:t>
      </w:r>
    </w:p>
    <w:p w14:paraId="729F7091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P O Looms</w:t>
      </w:r>
      <w:r>
        <w:tab/>
        <w:t>M L Francis</w:t>
      </w:r>
      <w:r>
        <w:tab/>
        <w:t>K B Jones</w:t>
      </w:r>
    </w:p>
    <w:p w14:paraId="69AE6362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I K Hall</w:t>
      </w:r>
      <w:r>
        <w:tab/>
        <w:t>G A C Luddington</w:t>
      </w:r>
      <w:r>
        <w:tab/>
        <w:t>B R Bathgate</w:t>
      </w:r>
    </w:p>
    <w:p w14:paraId="6227986A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B Murtough</w:t>
      </w:r>
      <w:r>
        <w:tab/>
        <w:t>J J Maynes</w:t>
      </w:r>
      <w:r>
        <w:tab/>
        <w:t>M B Sanders</w:t>
      </w:r>
    </w:p>
    <w:p w14:paraId="240F1757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1FF2F9B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 P Jackson Esq (Pemb)</w:t>
      </w:r>
      <w:r>
        <w:tab/>
        <w:t>E R Wallace</w:t>
      </w:r>
      <w:r>
        <w:tab/>
        <w:t>E R Wallace</w:t>
      </w:r>
    </w:p>
    <w:p w14:paraId="65D246B1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Dr K C Holmes (LMBC)</w:t>
      </w:r>
      <w:r>
        <w:tab/>
        <w:t>G A M Proffitt</w:t>
      </w:r>
    </w:p>
    <w:p w14:paraId="4EEED80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V Cooke Esq (Leander)</w:t>
      </w:r>
      <w:r>
        <w:tab/>
        <w:t>P V Marshall</w:t>
      </w:r>
    </w:p>
    <w:p w14:paraId="3BE27BAE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I K Hall</w:t>
      </w:r>
    </w:p>
    <w:p w14:paraId="7AAF94B4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CE8BD12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7AA22CC" w14:textId="77777777" w:rsidR="00973CAE" w:rsidRPr="009E7A71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  <w:r w:rsidRPr="009E7A71">
        <w:rPr>
          <w:b/>
        </w:rPr>
        <w:tab/>
      </w:r>
      <w:r>
        <w:rPr>
          <w:b/>
        </w:rPr>
        <w:t>5th VIII</w:t>
      </w:r>
      <w:r w:rsidRPr="009E7A71">
        <w:rPr>
          <w:b/>
        </w:rPr>
        <w:tab/>
      </w:r>
      <w:r>
        <w:rPr>
          <w:b/>
        </w:rPr>
        <w:t>6th VIII</w:t>
      </w:r>
    </w:p>
    <w:p w14:paraId="6505BBFB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C Bennett</w:t>
      </w:r>
      <w:r>
        <w:tab/>
        <w:t>J D Holmes</w:t>
      </w:r>
      <w:r>
        <w:tab/>
        <w:t>R A Stevenson</w:t>
      </w:r>
    </w:p>
    <w:p w14:paraId="28097E27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M R Toole</w:t>
      </w:r>
      <w:r>
        <w:tab/>
        <w:t>M Evershed</w:t>
      </w:r>
      <w:r>
        <w:tab/>
        <w:t>M J Le Flufy</w:t>
      </w:r>
    </w:p>
    <w:p w14:paraId="0F395C36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J Godwin</w:t>
      </w:r>
      <w:r>
        <w:tab/>
        <w:t>N H Penny</w:t>
      </w:r>
      <w:r>
        <w:tab/>
        <w:t>G F Nutter</w:t>
      </w:r>
    </w:p>
    <w:p w14:paraId="26934661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 J Hand</w:t>
      </w:r>
      <w:r>
        <w:tab/>
        <w:t>P R Beaumont</w:t>
      </w:r>
      <w:r>
        <w:tab/>
        <w:t>R J Drew</w:t>
      </w:r>
    </w:p>
    <w:p w14:paraId="7AFFCB01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 D Harper</w:t>
      </w:r>
      <w:r>
        <w:tab/>
        <w:t>W L Horne</w:t>
      </w:r>
      <w:r>
        <w:tab/>
        <w:t>P Rapley</w:t>
      </w:r>
    </w:p>
    <w:p w14:paraId="421BE86A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J Harper</w:t>
      </w:r>
      <w:r>
        <w:tab/>
        <w:t>J J D Litchfield</w:t>
      </w:r>
      <w:r>
        <w:tab/>
        <w:t>J A Roberts</w:t>
      </w:r>
    </w:p>
    <w:p w14:paraId="43AFF882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S Tulley</w:t>
      </w:r>
      <w:r>
        <w:tab/>
        <w:t>M H Aylward</w:t>
      </w:r>
      <w:r>
        <w:tab/>
        <w:t>R F Brumby</w:t>
      </w:r>
    </w:p>
    <w:p w14:paraId="50DD7070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 T Worsley</w:t>
      </w:r>
      <w:r>
        <w:tab/>
        <w:t>M St G Wheeley</w:t>
      </w:r>
      <w:r>
        <w:tab/>
        <w:t>M J Richards</w:t>
      </w:r>
    </w:p>
    <w:p w14:paraId="5A2F5107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 A Sanders</w:t>
      </w:r>
      <w:r>
        <w:tab/>
        <w:t>A T Yoxall</w:t>
      </w:r>
      <w:r>
        <w:tab/>
        <w:t>C Neenan &amp; J I Smith</w:t>
      </w:r>
    </w:p>
    <w:p w14:paraId="6444594D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D22BE0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St J Harold</w:t>
      </w:r>
      <w:r>
        <w:tab/>
        <w:t>R St J Harold</w:t>
      </w:r>
      <w:r>
        <w:tab/>
        <w:t>R N Chisman</w:t>
      </w:r>
    </w:p>
    <w:p w14:paraId="28E20C2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D J Russell</w:t>
      </w:r>
      <w:r>
        <w:tab/>
        <w:t>F W Edmonds</w:t>
      </w:r>
    </w:p>
    <w:p w14:paraId="02FA2C89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J D R Streeten</w:t>
      </w:r>
      <w:r>
        <w:tab/>
        <w:t>G A C Luddington</w:t>
      </w:r>
    </w:p>
    <w:p w14:paraId="528B45DB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A T Worsley</w:t>
      </w:r>
      <w:r>
        <w:tab/>
        <w:t>P O Looms</w:t>
      </w:r>
    </w:p>
    <w:p w14:paraId="4403C458" w14:textId="77777777" w:rsidR="00973CAE" w:rsidRDefault="00973CAE">
      <w:pPr>
        <w:rPr>
          <w:b/>
        </w:rPr>
      </w:pPr>
      <w:r>
        <w:rPr>
          <w:b/>
        </w:rPr>
        <w:br w:type="page"/>
      </w:r>
    </w:p>
    <w:p w14:paraId="5F903005" w14:textId="77777777" w:rsidR="00D34015" w:rsidRDefault="00D34015" w:rsidP="00D3401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1967</w:t>
      </w:r>
    </w:p>
    <w:p w14:paraId="398F17AB" w14:textId="77777777" w:rsidR="00D34015" w:rsidRPr="00AE5F60" w:rsidRDefault="00D34015" w:rsidP="00D34015">
      <w:pPr>
        <w:spacing w:after="0" w:line="240" w:lineRule="auto"/>
        <w:jc w:val="center"/>
        <w:rPr>
          <w:b/>
        </w:rPr>
      </w:pPr>
    </w:p>
    <w:p w14:paraId="418BCB85" w14:textId="77777777" w:rsidR="00D34015" w:rsidRPr="009E7A71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2B0B8356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R St J Harold</w:t>
      </w:r>
      <w:r>
        <w:tab/>
        <w:t>J L Lee</w:t>
      </w:r>
      <w:r>
        <w:tab/>
        <w:t>N H Penny</w:t>
      </w:r>
    </w:p>
    <w:p w14:paraId="73BA41CC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D R Streeten</w:t>
      </w:r>
      <w:r>
        <w:tab/>
        <w:t>G A C Luddington</w:t>
      </w:r>
      <w:r>
        <w:tab/>
        <w:t>J D Holmes</w:t>
      </w:r>
    </w:p>
    <w:p w14:paraId="4B7B1ADB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E R Wallace</w:t>
      </w:r>
      <w:r>
        <w:tab/>
        <w:t>M L Francis</w:t>
      </w:r>
      <w:r>
        <w:tab/>
        <w:t>R J Ayling</w:t>
      </w:r>
    </w:p>
    <w:p w14:paraId="4CC22531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P V Marshall</w:t>
      </w:r>
      <w:r>
        <w:tab/>
        <w:t>F W Edmonds</w:t>
      </w:r>
      <w:r>
        <w:tab/>
        <w:t>R R Winterton</w:t>
      </w:r>
    </w:p>
    <w:p w14:paraId="4F19964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P G Major</w:t>
      </w:r>
      <w:r>
        <w:tab/>
        <w:t>P D Matthewman</w:t>
      </w:r>
      <w:r>
        <w:tab/>
      </w:r>
      <w:proofErr w:type="gramStart"/>
      <w:r>
        <w:t>A</w:t>
      </w:r>
      <w:proofErr w:type="gramEnd"/>
      <w:r>
        <w:t xml:space="preserve"> W Northey</w:t>
      </w:r>
    </w:p>
    <w:p w14:paraId="23A6F49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G M A Proffitt</w:t>
      </w:r>
      <w:r>
        <w:tab/>
        <w:t>D J Russell</w:t>
      </w:r>
      <w:r>
        <w:tab/>
        <w:t>M J Richards</w:t>
      </w:r>
    </w:p>
    <w:p w14:paraId="570213AE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 H Reddaway</w:t>
      </w:r>
      <w:r>
        <w:tab/>
      </w:r>
      <w:proofErr w:type="gramStart"/>
      <w:r>
        <w:t>A</w:t>
      </w:r>
      <w:proofErr w:type="gramEnd"/>
      <w:r>
        <w:t xml:space="preserve"> T Worsley</w:t>
      </w:r>
      <w:r>
        <w:tab/>
        <w:t>J J Maynes</w:t>
      </w:r>
    </w:p>
    <w:p w14:paraId="05B9D75A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I K Hall</w:t>
      </w:r>
      <w:r>
        <w:tab/>
        <w:t>E S Goss</w:t>
      </w:r>
      <w:r>
        <w:tab/>
        <w:t>M J Le Flufy</w:t>
      </w:r>
    </w:p>
    <w:p w14:paraId="458742B4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J Gill</w:t>
      </w:r>
      <w:r>
        <w:tab/>
        <w:t>C B Murtough</w:t>
      </w:r>
      <w:r>
        <w:tab/>
        <w:t>J P Shoesmith</w:t>
      </w:r>
    </w:p>
    <w:p w14:paraId="7116D744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44D50C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M Bloomfield Esq</w:t>
      </w:r>
      <w:r>
        <w:tab/>
        <w:t>R St J Harold (Fitzwilliam)</w:t>
      </w:r>
      <w:r>
        <w:tab/>
        <w:t>P D Matthewman</w:t>
      </w:r>
    </w:p>
    <w:p w14:paraId="7520AC8B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(St Edmund Hall,</w:t>
      </w:r>
      <w:r>
        <w:tab/>
        <w:t>P V Marshall (Fitzwilliam)</w:t>
      </w:r>
      <w:r>
        <w:tab/>
        <w:t>J D R Streeten</w:t>
      </w:r>
    </w:p>
    <w:p w14:paraId="018850ED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Oxford &amp; Leander)</w:t>
      </w:r>
      <w:r>
        <w:tab/>
        <w:t>I K Hall (Fitzwilliam)</w:t>
      </w:r>
      <w:r>
        <w:tab/>
        <w:t>D J Russell</w:t>
      </w:r>
    </w:p>
    <w:p w14:paraId="65955476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Col K N Wylie LMBC</w:t>
      </w:r>
      <w:r>
        <w:tab/>
      </w:r>
    </w:p>
    <w:p w14:paraId="2CD60DD5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Twinn Esq (CUBC)</w:t>
      </w:r>
      <w:r>
        <w:tab/>
      </w:r>
    </w:p>
    <w:p w14:paraId="2ADD76F4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V Cooke Esq (Jesus &amp;</w:t>
      </w:r>
      <w:r>
        <w:tab/>
      </w:r>
    </w:p>
    <w:p w14:paraId="0D292890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&amp; Tideway Scullers School)</w:t>
      </w:r>
    </w:p>
    <w:p w14:paraId="7F05DF72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H Page Esq (Jesus,</w:t>
      </w:r>
    </w:p>
    <w:p w14:paraId="1F5A0F0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Oxford &amp; Leander)</w:t>
      </w:r>
    </w:p>
    <w:p w14:paraId="5CFF47B3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86E74CB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  <w:r w:rsidRPr="009E7A71">
        <w:rPr>
          <w:b/>
        </w:rPr>
        <w:tab/>
      </w:r>
      <w:r>
        <w:rPr>
          <w:b/>
        </w:rPr>
        <w:t>5th VIII</w:t>
      </w:r>
      <w:r w:rsidRPr="009E7A71">
        <w:rPr>
          <w:b/>
        </w:rPr>
        <w:tab/>
      </w:r>
      <w:r>
        <w:rPr>
          <w:b/>
        </w:rPr>
        <w:t>6th VIII</w:t>
      </w:r>
    </w:p>
    <w:p w14:paraId="5083769F" w14:textId="77777777" w:rsidR="00D34015" w:rsidRPr="009E7A71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"Society of the XIII Boat"</w:t>
      </w:r>
      <w:r>
        <w:rPr>
          <w:b/>
        </w:rPr>
        <w:tab/>
        <w:t>"Moldie"</w:t>
      </w:r>
      <w:r>
        <w:rPr>
          <w:b/>
        </w:rPr>
        <w:tab/>
        <w:t>"Rugger Boat"</w:t>
      </w:r>
    </w:p>
    <w:p w14:paraId="5E6A9AA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M B Blum</w:t>
      </w:r>
      <w:r>
        <w:tab/>
        <w:t>T C Burns</w:t>
      </w:r>
      <w:r>
        <w:tab/>
      </w:r>
      <w:proofErr w:type="gramStart"/>
      <w:r>
        <w:t>A</w:t>
      </w:r>
      <w:proofErr w:type="gramEnd"/>
      <w:r>
        <w:t xml:space="preserve"> G R Marfleet</w:t>
      </w:r>
    </w:p>
    <w:p w14:paraId="3ABC2AA0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R Monahan</w:t>
      </w:r>
      <w:r>
        <w:tab/>
        <w:t>D M Glover</w:t>
      </w:r>
      <w:r>
        <w:tab/>
        <w:t>R M S Gibb</w:t>
      </w:r>
    </w:p>
    <w:p w14:paraId="5FBBFECF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V Berman</w:t>
      </w:r>
      <w:r>
        <w:tab/>
        <w:t>P J T S Svelhik</w:t>
      </w:r>
      <w:r>
        <w:tab/>
        <w:t>C W Dickson</w:t>
      </w:r>
    </w:p>
    <w:p w14:paraId="4A2B3E5D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D Gesua</w:t>
      </w:r>
      <w:r>
        <w:tab/>
        <w:t>J N R Keech</w:t>
      </w:r>
      <w:r>
        <w:tab/>
        <w:t>D P Jones</w:t>
      </w:r>
    </w:p>
    <w:p w14:paraId="7804569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 R Rush</w:t>
      </w:r>
      <w:r>
        <w:tab/>
        <w:t>W L Horne</w:t>
      </w:r>
      <w:r>
        <w:tab/>
        <w:t>J P Steggel</w:t>
      </w:r>
    </w:p>
    <w:p w14:paraId="597AD2C5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 B Quayle</w:t>
      </w:r>
      <w:r>
        <w:tab/>
        <w:t>P R Beaumont</w:t>
      </w:r>
      <w:r>
        <w:tab/>
        <w:t>R J Drew</w:t>
      </w:r>
    </w:p>
    <w:p w14:paraId="57F4A96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 D Brown</w:t>
      </w:r>
      <w:r>
        <w:tab/>
        <w:t>P Rapley</w:t>
      </w:r>
      <w:r>
        <w:tab/>
        <w:t>G F Nutter</w:t>
      </w:r>
    </w:p>
    <w:p w14:paraId="6013CC74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J L Coles</w:t>
      </w:r>
      <w:r>
        <w:tab/>
        <w:t>C R McCall</w:t>
      </w:r>
      <w:r>
        <w:tab/>
        <w:t>J D Roberts</w:t>
      </w:r>
    </w:p>
    <w:p w14:paraId="7297578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N F J L Braithwaite</w:t>
      </w:r>
      <w:r>
        <w:tab/>
        <w:t>R A Sanders</w:t>
      </w:r>
      <w:r>
        <w:tab/>
        <w:t>M B Sanders</w:t>
      </w:r>
    </w:p>
    <w:p w14:paraId="3305CAA2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03B749C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 H Reddaway</w:t>
      </w:r>
      <w:r>
        <w:tab/>
        <w:t>P D Matthewman</w:t>
      </w:r>
      <w:r>
        <w:tab/>
        <w:t>R St J Harold</w:t>
      </w:r>
    </w:p>
    <w:p w14:paraId="03F52A4A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G A C Luddington</w:t>
      </w:r>
      <w:r>
        <w:tab/>
        <w:t>P O Looms</w:t>
      </w:r>
    </w:p>
    <w:p w14:paraId="6F64136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 G Major</w:t>
      </w:r>
    </w:p>
    <w:p w14:paraId="6D49394F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D286C22" w14:textId="77777777" w:rsidR="00D34015" w:rsidRPr="009E7A71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7th VIII</w:t>
      </w:r>
      <w:r>
        <w:rPr>
          <w:b/>
        </w:rPr>
        <w:tab/>
      </w:r>
      <w:r w:rsidRPr="009E7A71">
        <w:rPr>
          <w:b/>
        </w:rPr>
        <w:tab/>
      </w:r>
    </w:p>
    <w:p w14:paraId="02C92581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N G Barnard</w:t>
      </w:r>
    </w:p>
    <w:p w14:paraId="79B06E7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R Hutley</w:t>
      </w:r>
    </w:p>
    <w:p w14:paraId="008B030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H Bateman</w:t>
      </w:r>
    </w:p>
    <w:p w14:paraId="70002A0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T J Kearney</w:t>
      </w:r>
    </w:p>
    <w:p w14:paraId="51599D32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F Brumby</w:t>
      </w:r>
    </w:p>
    <w:p w14:paraId="75F06B31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M D Smith</w:t>
      </w:r>
    </w:p>
    <w:p w14:paraId="234D2373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 P Hann</w:t>
      </w:r>
    </w:p>
    <w:p w14:paraId="6155B4F0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C </w:t>
      </w:r>
      <w:proofErr w:type="gramStart"/>
      <w:r>
        <w:t>A</w:t>
      </w:r>
      <w:proofErr w:type="gramEnd"/>
      <w:r>
        <w:t xml:space="preserve"> Croxton</w:t>
      </w:r>
    </w:p>
    <w:p w14:paraId="300B43F0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 G Bell</w:t>
      </w:r>
    </w:p>
    <w:p w14:paraId="3B3A257B" w14:textId="77777777" w:rsidR="00D34015" w:rsidRPr="00786056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40BCAA9D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G M A Proffitt</w:t>
      </w:r>
    </w:p>
    <w:p w14:paraId="20EA151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 O Looms</w:t>
      </w:r>
    </w:p>
    <w:p w14:paraId="4F37D4D8" w14:textId="77777777" w:rsidR="00D34015" w:rsidRDefault="00D34015" w:rsidP="00D3401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1967</w:t>
      </w:r>
    </w:p>
    <w:p w14:paraId="2BED32DE" w14:textId="77777777" w:rsidR="00D34015" w:rsidRDefault="00D34015" w:rsidP="00D34015">
      <w:pPr>
        <w:spacing w:after="0" w:line="240" w:lineRule="auto"/>
        <w:jc w:val="center"/>
        <w:rPr>
          <w:b/>
        </w:rPr>
      </w:pPr>
    </w:p>
    <w:p w14:paraId="45C544AB" w14:textId="77777777" w:rsidR="00D34015" w:rsidRDefault="00D34015" w:rsidP="00D34015">
      <w:pPr>
        <w:tabs>
          <w:tab w:val="left" w:pos="2268"/>
          <w:tab w:val="left" w:pos="5670"/>
        </w:tabs>
        <w:spacing w:after="0" w:line="240" w:lineRule="auto"/>
        <w:rPr>
          <w:b/>
        </w:rPr>
      </w:pPr>
      <w:r>
        <w:rPr>
          <w:b/>
        </w:rPr>
        <w:tab/>
        <w:t>Light Four</w:t>
      </w:r>
      <w:r>
        <w:rPr>
          <w:b/>
        </w:rPr>
        <w:tab/>
        <w:t>Clinker Four</w:t>
      </w:r>
    </w:p>
    <w:p w14:paraId="3BE81BAE" w14:textId="77777777" w:rsidR="00D34015" w:rsidRPr="003575F2" w:rsidRDefault="00D34015" w:rsidP="00D34015">
      <w:pPr>
        <w:tabs>
          <w:tab w:val="left" w:pos="2268"/>
          <w:tab w:val="left" w:pos="5670"/>
        </w:tabs>
        <w:spacing w:after="0" w:line="240" w:lineRule="auto"/>
      </w:pPr>
      <w:r w:rsidRPr="003575F2">
        <w:t>Bow</w:t>
      </w:r>
      <w:r w:rsidRPr="003575F2">
        <w:tab/>
        <w:t>G M A Proffitt (steers)</w:t>
      </w:r>
      <w:r w:rsidRPr="003575F2">
        <w:tab/>
        <w:t>A J Price</w:t>
      </w:r>
    </w:p>
    <w:p w14:paraId="527AA798" w14:textId="77777777" w:rsidR="00D34015" w:rsidRPr="003575F2" w:rsidRDefault="00D34015" w:rsidP="00D34015">
      <w:pPr>
        <w:tabs>
          <w:tab w:val="left" w:pos="2268"/>
          <w:tab w:val="left" w:pos="5670"/>
        </w:tabs>
        <w:spacing w:after="0" w:line="240" w:lineRule="auto"/>
      </w:pPr>
      <w:r w:rsidRPr="003575F2">
        <w:t>2</w:t>
      </w:r>
      <w:r w:rsidRPr="003575F2">
        <w:tab/>
        <w:t>P G Major</w:t>
      </w:r>
      <w:r w:rsidRPr="003575F2">
        <w:tab/>
        <w:t>G J S Wallis</w:t>
      </w:r>
    </w:p>
    <w:p w14:paraId="467C53B3" w14:textId="77777777" w:rsidR="00D34015" w:rsidRPr="003575F2" w:rsidRDefault="00D34015" w:rsidP="00D34015">
      <w:pPr>
        <w:tabs>
          <w:tab w:val="left" w:pos="2268"/>
          <w:tab w:val="left" w:pos="5670"/>
        </w:tabs>
        <w:spacing w:after="0" w:line="240" w:lineRule="auto"/>
      </w:pPr>
      <w:r w:rsidRPr="003575F2">
        <w:t>3</w:t>
      </w:r>
      <w:r w:rsidRPr="003575F2">
        <w:tab/>
        <w:t>J H Reddaway</w:t>
      </w:r>
      <w:r w:rsidRPr="003575F2">
        <w:tab/>
        <w:t>P O Looms</w:t>
      </w:r>
    </w:p>
    <w:p w14:paraId="2AA3DFEE" w14:textId="77777777" w:rsidR="00D34015" w:rsidRPr="003575F2" w:rsidRDefault="00D34015" w:rsidP="00D34015">
      <w:pPr>
        <w:tabs>
          <w:tab w:val="left" w:pos="2268"/>
          <w:tab w:val="left" w:pos="5670"/>
        </w:tabs>
        <w:spacing w:after="0" w:line="240" w:lineRule="auto"/>
      </w:pPr>
      <w:r w:rsidRPr="003575F2">
        <w:t>Str</w:t>
      </w:r>
      <w:r w:rsidRPr="003575F2">
        <w:tab/>
        <w:t>R N Winckless</w:t>
      </w:r>
      <w:r>
        <w:tab/>
        <w:t>R A B Mo</w:t>
      </w:r>
      <w:r w:rsidRPr="003575F2">
        <w:t>nje</w:t>
      </w:r>
    </w:p>
    <w:p w14:paraId="6BD2887F" w14:textId="77777777" w:rsidR="00D34015" w:rsidRPr="003575F2" w:rsidRDefault="00D34015" w:rsidP="00D34015">
      <w:pPr>
        <w:tabs>
          <w:tab w:val="left" w:pos="2268"/>
          <w:tab w:val="left" w:pos="5670"/>
        </w:tabs>
        <w:spacing w:after="0" w:line="240" w:lineRule="auto"/>
      </w:pPr>
      <w:r w:rsidRPr="003575F2">
        <w:t>Cox</w:t>
      </w:r>
      <w:r w:rsidRPr="003575F2">
        <w:tab/>
      </w:r>
      <w:r w:rsidRPr="003575F2">
        <w:tab/>
        <w:t>C B Murtough</w:t>
      </w:r>
    </w:p>
    <w:p w14:paraId="06CB6494" w14:textId="77777777" w:rsidR="00D34015" w:rsidRPr="003575F2" w:rsidRDefault="00D34015" w:rsidP="00D34015">
      <w:pPr>
        <w:tabs>
          <w:tab w:val="left" w:pos="2268"/>
          <w:tab w:val="left" w:pos="5670"/>
        </w:tabs>
        <w:spacing w:after="0" w:line="240" w:lineRule="auto"/>
      </w:pPr>
      <w:r w:rsidRPr="003575F2">
        <w:t>Coach</w:t>
      </w:r>
      <w:r w:rsidRPr="003575F2">
        <w:tab/>
        <w:t>A V Cooke Esq</w:t>
      </w:r>
      <w:r w:rsidRPr="003575F2">
        <w:tab/>
        <w:t>C J Gill</w:t>
      </w:r>
    </w:p>
    <w:p w14:paraId="43DE3FBB" w14:textId="77777777" w:rsidR="00D34015" w:rsidRPr="00AE5F60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</w:p>
    <w:p w14:paraId="403FCB1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First Boat</w:t>
      </w:r>
      <w:r w:rsidRPr="009E7A71">
        <w:rPr>
          <w:b/>
        </w:rPr>
        <w:tab/>
      </w:r>
      <w:r>
        <w:rPr>
          <w:b/>
        </w:rPr>
        <w:t>Second Boat</w:t>
      </w:r>
      <w:r w:rsidRPr="009E7A71">
        <w:rPr>
          <w:b/>
        </w:rPr>
        <w:tab/>
      </w:r>
      <w:r>
        <w:rPr>
          <w:b/>
        </w:rPr>
        <w:t>Third Boat</w:t>
      </w:r>
    </w:p>
    <w:p w14:paraId="6A5F093E" w14:textId="77777777" w:rsidR="00D34015" w:rsidRPr="009E7A71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Novice</w:t>
      </w:r>
    </w:p>
    <w:p w14:paraId="5AF29232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 J Price</w:t>
      </w:r>
      <w:r>
        <w:tab/>
        <w:t>R H Bateman</w:t>
      </w:r>
      <w:r>
        <w:tab/>
        <w:t>B H Joscelyne</w:t>
      </w:r>
    </w:p>
    <w:p w14:paraId="26DF7FFA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A B Monje</w:t>
      </w:r>
      <w:r>
        <w:tab/>
        <w:t>J J Litchfield</w:t>
      </w:r>
      <w:r>
        <w:tab/>
        <w:t>M P Mosley</w:t>
      </w:r>
    </w:p>
    <w:p w14:paraId="673D5E4D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 W Northey</w:t>
      </w:r>
      <w:r>
        <w:tab/>
        <w:t>P Rapley</w:t>
      </w:r>
      <w:r>
        <w:tab/>
        <w:t>C J Gradwell</w:t>
      </w:r>
    </w:p>
    <w:p w14:paraId="3857B0ED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J Lowe</w:t>
      </w:r>
      <w:r>
        <w:tab/>
        <w:t>M J Richards</w:t>
      </w:r>
      <w:r>
        <w:tab/>
        <w:t>P K Tomkins</w:t>
      </w:r>
    </w:p>
    <w:p w14:paraId="172B3EBB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D J Gittins</w:t>
      </w:r>
      <w:r>
        <w:tab/>
        <w:t>W L Horne</w:t>
      </w:r>
      <w:r>
        <w:tab/>
        <w:t>M R F Langdon</w:t>
      </w:r>
    </w:p>
    <w:p w14:paraId="71123C1C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G J S Wallis</w:t>
      </w:r>
      <w:r>
        <w:tab/>
        <w:t>P R Beaumont</w:t>
      </w:r>
      <w:r>
        <w:tab/>
        <w:t>I M Rickell</w:t>
      </w:r>
    </w:p>
    <w:p w14:paraId="6398F681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 J Gill</w:t>
      </w:r>
      <w:r>
        <w:tab/>
        <w:t>D J Russell</w:t>
      </w:r>
      <w:r>
        <w:tab/>
        <w:t>J S McAllister</w:t>
      </w:r>
    </w:p>
    <w:p w14:paraId="7E35A846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G A C Luddington</w:t>
      </w:r>
      <w:r>
        <w:tab/>
        <w:t>D H Humphrey</w:t>
      </w:r>
      <w:r>
        <w:tab/>
        <w:t>A H Adams</w:t>
      </w:r>
    </w:p>
    <w:p w14:paraId="6B857778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I K Mason</w:t>
      </w:r>
      <w:r>
        <w:tab/>
        <w:t>R A Sanders</w:t>
      </w:r>
      <w:r>
        <w:tab/>
        <w:t>R M Humphry</w:t>
      </w:r>
    </w:p>
    <w:p w14:paraId="7A45221D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93AA58D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Col K N Wylie</w:t>
      </w:r>
      <w:r>
        <w:tab/>
        <w:t>P O Looms</w:t>
      </w:r>
      <w:r>
        <w:tab/>
        <w:t>M J Trent</w:t>
      </w:r>
    </w:p>
    <w:p w14:paraId="69EDE52B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Dr K Holmes (LMBC)</w:t>
      </w:r>
      <w:r>
        <w:tab/>
        <w:t>M R Toole</w:t>
      </w:r>
      <w:r>
        <w:tab/>
        <w:t>J H Reddaway</w:t>
      </w:r>
    </w:p>
    <w:p w14:paraId="667D7F61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 G Major</w:t>
      </w:r>
      <w:r>
        <w:tab/>
      </w:r>
      <w:r>
        <w:tab/>
        <w:t>D J Russell</w:t>
      </w:r>
    </w:p>
    <w:p w14:paraId="778CA77E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A028542" w14:textId="77777777" w:rsidR="00D34015" w:rsidRDefault="00D34015" w:rsidP="00D34015">
      <w:pPr>
        <w:rPr>
          <w:b/>
        </w:rPr>
      </w:pPr>
      <w:r>
        <w:rPr>
          <w:b/>
        </w:rPr>
        <w:br w:type="page"/>
      </w:r>
    </w:p>
    <w:p w14:paraId="7DBF11CF" w14:textId="77777777" w:rsidR="00973CAE" w:rsidRDefault="00973CAE" w:rsidP="00973CAE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 xml:space="preserve">Lent Crews </w:t>
      </w:r>
      <w:r>
        <w:rPr>
          <w:b/>
        </w:rPr>
        <w:t>1968</w:t>
      </w:r>
    </w:p>
    <w:p w14:paraId="261B346D" w14:textId="77777777" w:rsidR="00973CAE" w:rsidRPr="00AE5F60" w:rsidRDefault="00973CAE" w:rsidP="00973CAE">
      <w:pPr>
        <w:spacing w:after="0" w:line="240" w:lineRule="auto"/>
        <w:jc w:val="center"/>
        <w:rPr>
          <w:b/>
        </w:rPr>
      </w:pPr>
    </w:p>
    <w:p w14:paraId="7CB707B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14B1158A" w14:textId="77777777" w:rsidR="00973CAE" w:rsidRPr="009E7A71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EMBC</w:t>
      </w:r>
    </w:p>
    <w:p w14:paraId="6893F904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G A C Luddington</w:t>
      </w:r>
      <w:r>
        <w:tab/>
        <w:t>R F Brumby</w:t>
      </w:r>
      <w:r>
        <w:tab/>
        <w:t>R H Bateman</w:t>
      </w:r>
    </w:p>
    <w:p w14:paraId="0FC4FCE7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D Lowe</w:t>
      </w:r>
      <w:r>
        <w:tab/>
        <w:t>J P Shoesmith</w:t>
      </w:r>
      <w:r>
        <w:tab/>
        <w:t>D M Glover</w:t>
      </w:r>
    </w:p>
    <w:p w14:paraId="1326D35B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 W Northey</w:t>
      </w:r>
      <w:r>
        <w:tab/>
        <w:t>N H Penny</w:t>
      </w:r>
      <w:r>
        <w:tab/>
        <w:t>P Rapley</w:t>
      </w:r>
    </w:p>
    <w:p w14:paraId="53870EB1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F W Edmonds</w:t>
      </w:r>
      <w:r>
        <w:tab/>
        <w:t>M J Richards</w:t>
      </w:r>
      <w:r>
        <w:tab/>
        <w:t>R Drew</w:t>
      </w:r>
    </w:p>
    <w:p w14:paraId="7F4B84D2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G J S Wallis</w:t>
      </w:r>
      <w:r>
        <w:tab/>
        <w:t>D J Gittins</w:t>
      </w:r>
      <w:r>
        <w:tab/>
        <w:t>W L Horne</w:t>
      </w:r>
    </w:p>
    <w:p w14:paraId="0F337B6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A B Monje</w:t>
      </w:r>
      <w:r>
        <w:tab/>
        <w:t>J E Sanderson</w:t>
      </w:r>
      <w:r>
        <w:tab/>
        <w:t>P R Beaumont</w:t>
      </w:r>
    </w:p>
    <w:p w14:paraId="4511F5DC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 J Price</w:t>
      </w:r>
      <w:r>
        <w:tab/>
        <w:t>J J Maynes</w:t>
      </w:r>
      <w:r>
        <w:tab/>
        <w:t>P O Looms</w:t>
      </w:r>
    </w:p>
    <w:p w14:paraId="5D11D1C9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 V Marshall</w:t>
      </w:r>
      <w:r>
        <w:tab/>
        <w:t>M J Le Flufy</w:t>
      </w:r>
      <w:r>
        <w:tab/>
        <w:t>C R McCall</w:t>
      </w:r>
    </w:p>
    <w:p w14:paraId="0FA9F632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B Murtough</w:t>
      </w:r>
      <w:r>
        <w:tab/>
        <w:t>I K Mason</w:t>
      </w:r>
      <w:r>
        <w:tab/>
        <w:t>R A Sanders</w:t>
      </w:r>
    </w:p>
    <w:p w14:paraId="06569E6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J Gill</w:t>
      </w:r>
    </w:p>
    <w:p w14:paraId="44079EC6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362E519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 V Cooke Esq</w:t>
      </w:r>
      <w:r>
        <w:tab/>
        <w:t>P G Major</w:t>
      </w:r>
      <w:r>
        <w:tab/>
        <w:t>A J Price</w:t>
      </w:r>
    </w:p>
    <w:p w14:paraId="33FBE1C0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 G Major (Leander)</w:t>
      </w:r>
      <w:r>
        <w:tab/>
        <w:t>G A C Luddington</w:t>
      </w:r>
      <w:r>
        <w:tab/>
        <w:t>G J S Wallis</w:t>
      </w:r>
    </w:p>
    <w:p w14:paraId="61104B5B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H Reddaway</w:t>
      </w:r>
      <w:r>
        <w:tab/>
        <w:t>F W Edmonds</w:t>
      </w:r>
    </w:p>
    <w:p w14:paraId="4927BC46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46E9795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1B9F3E9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  <w:r w:rsidRPr="009E7A71">
        <w:rPr>
          <w:b/>
        </w:rPr>
        <w:tab/>
      </w:r>
      <w:r>
        <w:rPr>
          <w:b/>
        </w:rPr>
        <w:t>5th VIII</w:t>
      </w:r>
    </w:p>
    <w:p w14:paraId="05CF281C" w14:textId="77777777" w:rsidR="00973CAE" w:rsidRPr="009E7A71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Vermin Vom</w:t>
      </w:r>
    </w:p>
    <w:p w14:paraId="77427463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 D C Baird</w:t>
      </w:r>
      <w:r>
        <w:tab/>
        <w:t>A H Murison</w:t>
      </w:r>
    </w:p>
    <w:p w14:paraId="4B77FF56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R Winterton</w:t>
      </w:r>
      <w:r>
        <w:tab/>
        <w:t>R P Mole</w:t>
      </w:r>
    </w:p>
    <w:p w14:paraId="558B6C5E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P J Banyard</w:t>
      </w:r>
      <w:r>
        <w:tab/>
        <w:t>R D Barton</w:t>
      </w:r>
    </w:p>
    <w:p w14:paraId="60C94217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 G A Aylwin</w:t>
      </w:r>
      <w:r>
        <w:tab/>
        <w:t>P K Tomkins</w:t>
      </w:r>
    </w:p>
    <w:p w14:paraId="23F9546F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 D Roseveare</w:t>
      </w:r>
      <w:r>
        <w:tab/>
        <w:t>K J Heffer</w:t>
      </w:r>
    </w:p>
    <w:p w14:paraId="2F28E544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 A Birtwhistle</w:t>
      </w:r>
      <w:r>
        <w:tab/>
        <w:t>I M Rickell</w:t>
      </w:r>
    </w:p>
    <w:p w14:paraId="4EF02B5B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G F Nutter</w:t>
      </w:r>
      <w:r>
        <w:tab/>
        <w:t>B H Joscelyne</w:t>
      </w:r>
    </w:p>
    <w:p w14:paraId="6EBC311A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J </w:t>
      </w:r>
      <w:proofErr w:type="gramStart"/>
      <w:r>
        <w:t>A</w:t>
      </w:r>
      <w:proofErr w:type="gramEnd"/>
      <w:r>
        <w:t xml:space="preserve"> Roberts</w:t>
      </w:r>
      <w:r>
        <w:tab/>
        <w:t>A H Adams</w:t>
      </w:r>
    </w:p>
    <w:p w14:paraId="44B493A1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H O Brigg</w:t>
      </w:r>
      <w:r>
        <w:tab/>
        <w:t>R M Humphry</w:t>
      </w:r>
    </w:p>
    <w:p w14:paraId="5E905197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197005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F W Edmonds</w:t>
      </w:r>
      <w:r>
        <w:tab/>
        <w:t>P O Looms</w:t>
      </w:r>
    </w:p>
    <w:p w14:paraId="78F51EC9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G A C Luddington</w:t>
      </w:r>
      <w:r>
        <w:tab/>
        <w:t>R A B Monje</w:t>
      </w:r>
    </w:p>
    <w:p w14:paraId="6EAAF7A8" w14:textId="77777777" w:rsidR="00973CAE" w:rsidRDefault="00973CAE" w:rsidP="00973CA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B Murtough</w:t>
      </w:r>
    </w:p>
    <w:p w14:paraId="2FEBE4F0" w14:textId="77777777" w:rsidR="00973CAE" w:rsidRDefault="00973CAE">
      <w:pPr>
        <w:rPr>
          <w:b/>
        </w:rPr>
      </w:pPr>
      <w:r>
        <w:rPr>
          <w:b/>
        </w:rPr>
        <w:br w:type="page"/>
      </w:r>
    </w:p>
    <w:p w14:paraId="07BA9D3D" w14:textId="77777777" w:rsidR="00D34015" w:rsidRDefault="00D34015" w:rsidP="00D3401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1968</w:t>
      </w:r>
    </w:p>
    <w:p w14:paraId="1D2EDCAB" w14:textId="77777777" w:rsidR="00D34015" w:rsidRPr="00AE5F60" w:rsidRDefault="00D34015" w:rsidP="00D34015">
      <w:pPr>
        <w:spacing w:after="0" w:line="240" w:lineRule="auto"/>
        <w:jc w:val="center"/>
        <w:rPr>
          <w:b/>
        </w:rPr>
      </w:pPr>
    </w:p>
    <w:p w14:paraId="29D445BE" w14:textId="77777777" w:rsidR="00D34015" w:rsidRPr="009E7A71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 EMEBC</w:t>
      </w:r>
    </w:p>
    <w:p w14:paraId="4F8457A6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Bow</w:t>
      </w:r>
      <w:r>
        <w:tab/>
        <w:t>P O Looms</w:t>
      </w:r>
      <w:r>
        <w:tab/>
        <w:t>G F Nutter</w:t>
      </w:r>
      <w:r>
        <w:tab/>
        <w:t>R F Brumby</w:t>
      </w:r>
    </w:p>
    <w:p w14:paraId="23235C0A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2</w:t>
      </w:r>
      <w:r>
        <w:tab/>
        <w:t>P V Marshall</w:t>
      </w:r>
      <w:r>
        <w:tab/>
        <w:t>D J Russell</w:t>
      </w:r>
      <w:r>
        <w:tab/>
        <w:t>D M Glover</w:t>
      </w:r>
    </w:p>
    <w:p w14:paraId="1E8EB238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3</w:t>
      </w:r>
      <w:r>
        <w:tab/>
        <w:t>A J Price</w:t>
      </w:r>
      <w:r>
        <w:tab/>
        <w:t>D J Gittins</w:t>
      </w:r>
      <w:r>
        <w:tab/>
        <w:t>P W Dring</w:t>
      </w:r>
    </w:p>
    <w:p w14:paraId="6357C5DD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4</w:t>
      </w:r>
      <w:r>
        <w:tab/>
        <w:t>R J Lowe</w:t>
      </w:r>
      <w:r>
        <w:tab/>
        <w:t>F W Edmonds</w:t>
      </w:r>
      <w:r>
        <w:tab/>
        <w:t>R J Drew</w:t>
      </w:r>
    </w:p>
    <w:p w14:paraId="394E9FFA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5</w:t>
      </w:r>
      <w:r>
        <w:tab/>
        <w:t>P G Major</w:t>
      </w:r>
      <w:r>
        <w:tab/>
        <w:t>M L Francis</w:t>
      </w:r>
      <w:r>
        <w:tab/>
        <w:t>W L Horne</w:t>
      </w:r>
    </w:p>
    <w:p w14:paraId="185C1ADB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6</w:t>
      </w:r>
      <w:r>
        <w:tab/>
        <w:t>G M A Proffitt</w:t>
      </w:r>
      <w:r>
        <w:tab/>
        <w:t>R A B Monje</w:t>
      </w:r>
      <w:r>
        <w:tab/>
        <w:t>P R Beaumont</w:t>
      </w:r>
    </w:p>
    <w:p w14:paraId="207EFFA7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7</w:t>
      </w:r>
      <w:r>
        <w:tab/>
        <w:t>J H Reddaway</w:t>
      </w:r>
      <w:r>
        <w:tab/>
        <w:t>G J S Wallis</w:t>
      </w:r>
      <w:r>
        <w:tab/>
        <w:t>J J Maynes</w:t>
      </w:r>
    </w:p>
    <w:p w14:paraId="43227712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Str</w:t>
      </w:r>
      <w:r>
        <w:tab/>
        <w:t>R N Winckless</w:t>
      </w:r>
      <w:r>
        <w:tab/>
        <w:t>M J Le Flufy</w:t>
      </w:r>
      <w:r>
        <w:tab/>
        <w:t>C R McCall</w:t>
      </w:r>
    </w:p>
    <w:p w14:paraId="1C3EB95E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Cox</w:t>
      </w:r>
      <w:r>
        <w:tab/>
        <w:t>C J Gill</w:t>
      </w:r>
      <w:r>
        <w:tab/>
        <w:t>C B Murtough</w:t>
      </w:r>
      <w:r>
        <w:tab/>
        <w:t xml:space="preserve">R </w:t>
      </w:r>
      <w:proofErr w:type="gramStart"/>
      <w:r>
        <w:t>A</w:t>
      </w:r>
      <w:proofErr w:type="gramEnd"/>
      <w:r>
        <w:t xml:space="preserve"> Sanders</w:t>
      </w:r>
    </w:p>
    <w:p w14:paraId="2D5A1E18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</w:p>
    <w:p w14:paraId="75415B7A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Coaches</w:t>
      </w:r>
      <w:r>
        <w:tab/>
        <w:t>R M Blomfield Esq</w:t>
      </w:r>
      <w:r>
        <w:tab/>
        <w:t>P G Major</w:t>
      </w:r>
      <w:r>
        <w:tab/>
        <w:t>P O Looms</w:t>
      </w:r>
    </w:p>
    <w:p w14:paraId="675F5293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  <w:t>A C Twinn Esq</w:t>
      </w:r>
      <w:r>
        <w:tab/>
        <w:t>J H Reddaway</w:t>
      </w:r>
      <w:r>
        <w:tab/>
        <w:t>M J Trent</w:t>
      </w:r>
    </w:p>
    <w:p w14:paraId="4EEFC9F6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  <w:t>A V Cooke Esq</w:t>
      </w:r>
      <w:r>
        <w:tab/>
        <w:t>R N Winckless</w:t>
      </w:r>
      <w:r>
        <w:tab/>
        <w:t>G J S Wallis</w:t>
      </w:r>
    </w:p>
    <w:p w14:paraId="6023C62C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  <w:t>J H Page Esq</w:t>
      </w:r>
      <w:r>
        <w:tab/>
      </w:r>
      <w:r>
        <w:tab/>
        <w:t>M R Toole</w:t>
      </w:r>
    </w:p>
    <w:p w14:paraId="57765DB9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</w:p>
    <w:p w14:paraId="72F676F1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  <w:r w:rsidRPr="009E7A71">
        <w:rPr>
          <w:b/>
        </w:rPr>
        <w:tab/>
      </w:r>
      <w:r>
        <w:rPr>
          <w:b/>
        </w:rPr>
        <w:t>5th VIII</w:t>
      </w:r>
      <w:r w:rsidRPr="009E7A71">
        <w:rPr>
          <w:b/>
        </w:rPr>
        <w:tab/>
      </w:r>
      <w:r>
        <w:rPr>
          <w:b/>
        </w:rPr>
        <w:t>6th VIII</w:t>
      </w:r>
    </w:p>
    <w:p w14:paraId="743DFB9A" w14:textId="77777777" w:rsidR="00D34015" w:rsidRPr="009E7A71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  <w:rPr>
          <w:b/>
        </w:rPr>
      </w:pPr>
      <w:r>
        <w:rPr>
          <w:b/>
        </w:rPr>
        <w:tab/>
        <w:t>Sally's Boyos</w:t>
      </w:r>
      <w:r>
        <w:rPr>
          <w:b/>
        </w:rPr>
        <w:tab/>
      </w:r>
      <w:r>
        <w:rPr>
          <w:b/>
        </w:rPr>
        <w:tab/>
        <w:t>After Eight</w:t>
      </w:r>
    </w:p>
    <w:p w14:paraId="08EA2D1F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Bow</w:t>
      </w:r>
      <w:r>
        <w:tab/>
        <w:t>A W Northey</w:t>
      </w:r>
      <w:r>
        <w:tab/>
        <w:t>R D Barton</w:t>
      </w:r>
      <w:r>
        <w:tab/>
        <w:t>C B Murtough</w:t>
      </w:r>
    </w:p>
    <w:p w14:paraId="1AD1C093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2</w:t>
      </w:r>
      <w:r>
        <w:tab/>
        <w:t>M R Toole</w:t>
      </w:r>
      <w:r>
        <w:tab/>
        <w:t>M P Mosley</w:t>
      </w:r>
      <w:r>
        <w:tab/>
        <w:t>R A Sanders</w:t>
      </w:r>
    </w:p>
    <w:p w14:paraId="7BD597B9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3</w:t>
      </w:r>
      <w:r>
        <w:tab/>
        <w:t>C W Dickson</w:t>
      </w:r>
      <w:r>
        <w:tab/>
        <w:t>I M Rickell</w:t>
      </w:r>
      <w:r>
        <w:tab/>
        <w:t>A P Welch</w:t>
      </w:r>
    </w:p>
    <w:p w14:paraId="4C2A899F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4</w:t>
      </w:r>
      <w:r>
        <w:tab/>
        <w:t>D P Jones</w:t>
      </w:r>
      <w:r>
        <w:tab/>
        <w:t>P K Tomkins</w:t>
      </w:r>
      <w:r>
        <w:tab/>
        <w:t>G Sanderson</w:t>
      </w:r>
    </w:p>
    <w:p w14:paraId="16EE6484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5</w:t>
      </w:r>
      <w:r>
        <w:tab/>
        <w:t>M D Harper</w:t>
      </w:r>
      <w:r>
        <w:tab/>
        <w:t>K J Heffer</w:t>
      </w:r>
      <w:r>
        <w:tab/>
        <w:t>R T Banks</w:t>
      </w:r>
    </w:p>
    <w:p w14:paraId="5292E7EE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6</w:t>
      </w:r>
      <w:r>
        <w:tab/>
        <w:t>R J Harper</w:t>
      </w:r>
      <w:r>
        <w:tab/>
        <w:t>J P Shoesmith</w:t>
      </w:r>
      <w:r>
        <w:tab/>
        <w:t>P R D Cunnyngham-Perdriau</w:t>
      </w:r>
    </w:p>
    <w:p w14:paraId="68D87657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7</w:t>
      </w:r>
      <w:r>
        <w:tab/>
        <w:t>G W A Baker</w:t>
      </w:r>
      <w:r>
        <w:tab/>
        <w:t>R H Bateman</w:t>
      </w:r>
      <w:r>
        <w:tab/>
        <w:t>N Penny</w:t>
      </w:r>
    </w:p>
    <w:p w14:paraId="5340E27D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Str</w:t>
      </w:r>
      <w:r>
        <w:tab/>
        <w:t>G A C Luddington</w:t>
      </w:r>
      <w:r>
        <w:tab/>
        <w:t>A H Adams</w:t>
      </w:r>
      <w:r>
        <w:tab/>
        <w:t>J J Litchfield</w:t>
      </w:r>
    </w:p>
    <w:p w14:paraId="7B3DAB0D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Cox</w:t>
      </w:r>
      <w:r>
        <w:tab/>
        <w:t>I K Mason</w:t>
      </w:r>
      <w:r>
        <w:tab/>
        <w:t>R M Humphry</w:t>
      </w:r>
      <w:r>
        <w:tab/>
        <w:t>R G Bell</w:t>
      </w:r>
    </w:p>
    <w:p w14:paraId="07D8032B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</w:p>
    <w:p w14:paraId="04FE3C67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Coaches</w:t>
      </w:r>
      <w:r>
        <w:tab/>
        <w:t>P G Major</w:t>
      </w:r>
      <w:r>
        <w:tab/>
        <w:t>P O Looms</w:t>
      </w:r>
      <w:r>
        <w:tab/>
        <w:t>R A B Monje</w:t>
      </w:r>
    </w:p>
    <w:p w14:paraId="285FDC3D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  <w:t>J H Reddaway</w:t>
      </w:r>
      <w:r>
        <w:tab/>
        <w:t>R A B Monje</w:t>
      </w:r>
      <w:r>
        <w:tab/>
        <w:t>P O Looms</w:t>
      </w:r>
    </w:p>
    <w:p w14:paraId="0090D912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</w:p>
    <w:p w14:paraId="4FE430E6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7th VIII</w:t>
      </w:r>
      <w:r w:rsidRPr="009E7A71">
        <w:rPr>
          <w:b/>
        </w:rPr>
        <w:tab/>
      </w:r>
      <w:r>
        <w:rPr>
          <w:b/>
        </w:rPr>
        <w:t>8th VIII</w:t>
      </w:r>
      <w:r w:rsidRPr="009E7A71">
        <w:rPr>
          <w:b/>
        </w:rPr>
        <w:tab/>
      </w:r>
    </w:p>
    <w:p w14:paraId="0034CB97" w14:textId="77777777" w:rsidR="00D34015" w:rsidRPr="009E7A71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  <w:rPr>
          <w:b/>
        </w:rPr>
      </w:pPr>
      <w:r>
        <w:rPr>
          <w:b/>
        </w:rPr>
        <w:tab/>
        <w:t>Kopul</w:t>
      </w:r>
      <w:r>
        <w:rPr>
          <w:b/>
        </w:rPr>
        <w:tab/>
        <w:t>Gradu</w:t>
      </w:r>
    </w:p>
    <w:p w14:paraId="04730B3E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Bow</w:t>
      </w:r>
      <w:r>
        <w:tab/>
        <w:t>D J McKenzie</w:t>
      </w:r>
      <w:r>
        <w:tab/>
        <w:t>P C Ray</w:t>
      </w:r>
    </w:p>
    <w:p w14:paraId="4C830385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2</w:t>
      </w:r>
      <w:r>
        <w:tab/>
        <w:t>H E Canning</w:t>
      </w:r>
      <w:r>
        <w:tab/>
        <w:t>M A Brown</w:t>
      </w:r>
    </w:p>
    <w:p w14:paraId="592ADDCB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3</w:t>
      </w:r>
      <w:r>
        <w:tab/>
        <w:t>J A Tice</w:t>
      </w:r>
      <w:r>
        <w:tab/>
        <w:t>P J Webber</w:t>
      </w:r>
    </w:p>
    <w:p w14:paraId="5C8B8B96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4</w:t>
      </w:r>
      <w:r>
        <w:tab/>
        <w:t>D B Crosby</w:t>
      </w:r>
      <w:r>
        <w:tab/>
        <w:t>M R French</w:t>
      </w:r>
    </w:p>
    <w:p w14:paraId="7076E756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5</w:t>
      </w:r>
      <w:r>
        <w:tab/>
        <w:t>R W H Wilkins</w:t>
      </w:r>
      <w:r>
        <w:tab/>
        <w:t>K E F Scotland</w:t>
      </w:r>
    </w:p>
    <w:p w14:paraId="1C95B306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6</w:t>
      </w:r>
      <w:r>
        <w:tab/>
        <w:t>D T Bishton</w:t>
      </w:r>
      <w:r>
        <w:tab/>
        <w:t>J W Dyas</w:t>
      </w:r>
    </w:p>
    <w:p w14:paraId="3601AC7F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7</w:t>
      </w:r>
      <w:r>
        <w:tab/>
        <w:t>N C Clarke</w:t>
      </w:r>
      <w:r>
        <w:tab/>
        <w:t>J W Cowley</w:t>
      </w:r>
    </w:p>
    <w:p w14:paraId="79434A44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Str</w:t>
      </w:r>
      <w:r>
        <w:tab/>
        <w:t>M F Trent</w:t>
      </w:r>
      <w:r>
        <w:tab/>
        <w:t>K A Starling</w:t>
      </w:r>
    </w:p>
    <w:p w14:paraId="25851382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Cox</w:t>
      </w:r>
      <w:r>
        <w:tab/>
        <w:t>A H Stone</w:t>
      </w:r>
      <w:r>
        <w:tab/>
        <w:t>M W Fowler</w:t>
      </w:r>
    </w:p>
    <w:p w14:paraId="7D4A1EFD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</w:p>
    <w:p w14:paraId="1F93DC07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Coaches</w:t>
      </w:r>
      <w:r>
        <w:tab/>
        <w:t>A J Price</w:t>
      </w:r>
      <w:r>
        <w:tab/>
        <w:t>D J Russell</w:t>
      </w:r>
    </w:p>
    <w:p w14:paraId="066CC5CC" w14:textId="77777777" w:rsidR="00D34015" w:rsidRDefault="00D34015" w:rsidP="00D3401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  <w:t>R J Lowe</w:t>
      </w:r>
      <w:r>
        <w:tab/>
        <w:t>P D Matthewman</w:t>
      </w:r>
    </w:p>
    <w:p w14:paraId="15ECE101" w14:textId="77777777" w:rsidR="00D34015" w:rsidRDefault="00D34015" w:rsidP="00D34015">
      <w:pPr>
        <w:rPr>
          <w:b/>
        </w:rPr>
      </w:pPr>
      <w:r>
        <w:rPr>
          <w:b/>
        </w:rPr>
        <w:br w:type="page"/>
      </w:r>
    </w:p>
    <w:p w14:paraId="3B809830" w14:textId="77777777" w:rsidR="00D34015" w:rsidRDefault="00D34015" w:rsidP="00D3401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1968</w:t>
      </w:r>
    </w:p>
    <w:p w14:paraId="4F5B4573" w14:textId="77777777" w:rsidR="00D34015" w:rsidRDefault="00D34015" w:rsidP="00D34015">
      <w:pPr>
        <w:spacing w:after="0" w:line="240" w:lineRule="auto"/>
        <w:jc w:val="center"/>
        <w:rPr>
          <w:b/>
        </w:rPr>
      </w:pPr>
    </w:p>
    <w:p w14:paraId="7B8428B6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Light Four</w:t>
      </w:r>
      <w:r>
        <w:rPr>
          <w:b/>
        </w:rPr>
        <w:tab/>
        <w:t>Clinker Four 'A'</w:t>
      </w:r>
      <w:r>
        <w:rPr>
          <w:b/>
        </w:rPr>
        <w:tab/>
        <w:t>Clinker Four 'B'</w:t>
      </w:r>
    </w:p>
    <w:p w14:paraId="181AC974" w14:textId="77777777" w:rsidR="00D34015" w:rsidRPr="003575F2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G M A Proffitt (steers)</w:t>
      </w:r>
      <w:r>
        <w:tab/>
        <w:t>A J Price</w:t>
      </w:r>
      <w:r>
        <w:tab/>
        <w:t>G F Nutter</w:t>
      </w:r>
    </w:p>
    <w:p w14:paraId="56AF1A04" w14:textId="77777777" w:rsidR="00D34015" w:rsidRPr="003575F2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C Lowe</w:t>
      </w:r>
      <w:r>
        <w:tab/>
        <w:t>F W Edmonds</w:t>
      </w:r>
      <w:r>
        <w:tab/>
        <w:t>J E Sanderson</w:t>
      </w:r>
    </w:p>
    <w:p w14:paraId="1685F21C" w14:textId="77777777" w:rsidR="00D34015" w:rsidRPr="003575F2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3</w:t>
      </w:r>
      <w:r w:rsidRPr="003575F2">
        <w:tab/>
      </w:r>
      <w:r>
        <w:t>T Redfern</w:t>
      </w:r>
      <w:r>
        <w:tab/>
        <w:t>G J S Wallis</w:t>
      </w:r>
      <w:r>
        <w:tab/>
        <w:t>D J Gittins</w:t>
      </w:r>
    </w:p>
    <w:p w14:paraId="2BA5C9CE" w14:textId="77777777" w:rsidR="00D34015" w:rsidRPr="003575F2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R N Winckless</w:t>
      </w:r>
      <w:r>
        <w:tab/>
        <w:t>R J Lowe</w:t>
      </w:r>
      <w:r>
        <w:tab/>
        <w:t>S N S Robertson</w:t>
      </w:r>
    </w:p>
    <w:p w14:paraId="123BAF11" w14:textId="77777777" w:rsidR="00D34015" w:rsidRPr="003575F2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Cox</w:t>
      </w:r>
      <w:r>
        <w:tab/>
      </w:r>
      <w:r>
        <w:tab/>
        <w:t>C B Murtough</w:t>
      </w:r>
      <w:r>
        <w:tab/>
        <w:t xml:space="preserve">R </w:t>
      </w:r>
      <w:proofErr w:type="gramStart"/>
      <w:r>
        <w:t>A</w:t>
      </w:r>
      <w:proofErr w:type="gramEnd"/>
      <w:r>
        <w:t xml:space="preserve"> Sanders</w:t>
      </w:r>
    </w:p>
    <w:p w14:paraId="16B7E0BE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7358A07" w14:textId="77777777" w:rsidR="00D34015" w:rsidRPr="003575F2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Coach</w:t>
      </w:r>
      <w:r w:rsidRPr="003575F2">
        <w:tab/>
      </w:r>
      <w:r>
        <w:t>A V Cooke Esq</w:t>
      </w:r>
      <w:r>
        <w:tab/>
        <w:t>R N Winckless</w:t>
      </w:r>
      <w:r>
        <w:tab/>
        <w:t>G M A Proffitt</w:t>
      </w:r>
    </w:p>
    <w:p w14:paraId="4BFD0070" w14:textId="77777777" w:rsidR="00D34015" w:rsidRPr="00AE5F60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</w:p>
    <w:p w14:paraId="4406B6FB" w14:textId="77777777" w:rsidR="00D34015" w:rsidRDefault="00D34015" w:rsidP="00D34015">
      <w:pPr>
        <w:tabs>
          <w:tab w:val="left" w:pos="1418"/>
          <w:tab w:val="left" w:pos="3969"/>
        </w:tabs>
        <w:spacing w:after="0" w:line="240" w:lineRule="auto"/>
        <w:rPr>
          <w:b/>
        </w:rPr>
      </w:pPr>
      <w:r>
        <w:rPr>
          <w:b/>
        </w:rPr>
        <w:tab/>
        <w:t>Colquhoun Sculls</w:t>
      </w:r>
      <w:r>
        <w:rPr>
          <w:b/>
        </w:rPr>
        <w:tab/>
        <w:t>Bushe-Fox Freshman's Sculls</w:t>
      </w:r>
    </w:p>
    <w:p w14:paraId="50A6A368" w14:textId="77777777" w:rsidR="00D34015" w:rsidRDefault="00D34015" w:rsidP="00D34015">
      <w:pPr>
        <w:tabs>
          <w:tab w:val="left" w:pos="1418"/>
          <w:tab w:val="left" w:pos="3969"/>
        </w:tabs>
        <w:spacing w:after="0" w:line="240" w:lineRule="auto"/>
        <w:rPr>
          <w:b/>
        </w:rPr>
      </w:pPr>
      <w:r>
        <w:rPr>
          <w:b/>
        </w:rPr>
        <w:tab/>
      </w:r>
      <w:r>
        <w:t>R N Winckless</w:t>
      </w:r>
      <w:r>
        <w:tab/>
        <w:t>T Redfern</w:t>
      </w:r>
    </w:p>
    <w:p w14:paraId="23D7C006" w14:textId="77777777" w:rsidR="00D34015" w:rsidRPr="00AE5F60" w:rsidRDefault="00D34015" w:rsidP="00D34015">
      <w:pPr>
        <w:spacing w:after="0" w:line="240" w:lineRule="auto"/>
        <w:jc w:val="center"/>
        <w:rPr>
          <w:b/>
        </w:rPr>
      </w:pPr>
    </w:p>
    <w:p w14:paraId="26EE6798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First Boat</w:t>
      </w:r>
      <w:r w:rsidRPr="009E7A71">
        <w:rPr>
          <w:b/>
        </w:rPr>
        <w:tab/>
      </w:r>
      <w:r>
        <w:rPr>
          <w:b/>
        </w:rPr>
        <w:t>Second Boat</w:t>
      </w:r>
      <w:r w:rsidRPr="009E7A71">
        <w:rPr>
          <w:b/>
        </w:rPr>
        <w:tab/>
      </w:r>
      <w:r>
        <w:rPr>
          <w:b/>
        </w:rPr>
        <w:t>Novice 'A'</w:t>
      </w:r>
    </w:p>
    <w:p w14:paraId="2308FBA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AAAE972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G F Nutter</w:t>
      </w:r>
      <w:r>
        <w:tab/>
        <w:t>K J Heffer</w:t>
      </w:r>
      <w:r>
        <w:tab/>
        <w:t>G P Kirkness</w:t>
      </w:r>
    </w:p>
    <w:p w14:paraId="79CA8198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C Bennion</w:t>
      </w:r>
      <w:r>
        <w:tab/>
        <w:t>J R Hutley</w:t>
      </w:r>
      <w:r>
        <w:tab/>
        <w:t>J F Prescott</w:t>
      </w:r>
    </w:p>
    <w:p w14:paraId="68DA937C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D J Gittins</w:t>
      </w:r>
      <w:r>
        <w:tab/>
        <w:t>J P Shoesmith</w:t>
      </w:r>
      <w:r>
        <w:tab/>
        <w:t>J M Prescott</w:t>
      </w:r>
    </w:p>
    <w:p w14:paraId="2458F236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F W Edmonds</w:t>
      </w:r>
      <w:r>
        <w:tab/>
        <w:t>P Tomkins</w:t>
      </w:r>
      <w:r>
        <w:tab/>
        <w:t>P M Ryan</w:t>
      </w:r>
    </w:p>
    <w:p w14:paraId="0350C641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G J S Wallis</w:t>
      </w:r>
      <w:r>
        <w:tab/>
        <w:t>A W Northey</w:t>
      </w:r>
      <w:r>
        <w:tab/>
        <w:t>I T Smith</w:t>
      </w:r>
    </w:p>
    <w:p w14:paraId="4CD26DC6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S N S Robertson</w:t>
      </w:r>
      <w:r>
        <w:tab/>
        <w:t>A H Adams</w:t>
      </w:r>
      <w:r>
        <w:tab/>
        <w:t>J U Bachman</w:t>
      </w:r>
    </w:p>
    <w:p w14:paraId="3FCA2DAF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 J Price</w:t>
      </w:r>
      <w:r>
        <w:tab/>
        <w:t>D J Mackenzie</w:t>
      </w:r>
      <w:r>
        <w:tab/>
        <w:t>W P Rankin</w:t>
      </w:r>
    </w:p>
    <w:p w14:paraId="4A475A81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R J Lowe</w:t>
      </w:r>
      <w:r>
        <w:tab/>
        <w:t>M J Le Flufy</w:t>
      </w:r>
      <w:r>
        <w:tab/>
        <w:t>J Kursch</w:t>
      </w:r>
    </w:p>
    <w:p w14:paraId="2E67EF1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 A Sanders</w:t>
      </w:r>
      <w:r>
        <w:tab/>
        <w:t>R M Humphry</w:t>
      </w:r>
      <w:r>
        <w:tab/>
        <w:t>P J M Scott</w:t>
      </w:r>
    </w:p>
    <w:p w14:paraId="644C123B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5644935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G M A Proffitt</w:t>
      </w:r>
      <w:r>
        <w:tab/>
        <w:t>G J S Wallis</w:t>
      </w:r>
      <w:r>
        <w:tab/>
        <w:t>M J Le Flufy</w:t>
      </w:r>
    </w:p>
    <w:p w14:paraId="0359660D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Johnson Esq</w:t>
      </w:r>
      <w:r>
        <w:tab/>
        <w:t>F W Edmonds</w:t>
      </w:r>
      <w:r>
        <w:tab/>
        <w:t>I K Mason</w:t>
      </w:r>
    </w:p>
    <w:p w14:paraId="17ACB480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B Murtough</w:t>
      </w:r>
    </w:p>
    <w:p w14:paraId="579559AE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79E577B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08ED96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Novice 'B'</w:t>
      </w:r>
    </w:p>
    <w:p w14:paraId="73374ECF" w14:textId="77777777" w:rsidR="00D34015" w:rsidRPr="009E7A71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</w:p>
    <w:p w14:paraId="2BD747D9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P J Matthews</w:t>
      </w:r>
    </w:p>
    <w:p w14:paraId="7CEC11FE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E J Lowe</w:t>
      </w:r>
    </w:p>
    <w:p w14:paraId="077B2607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L J B Spencer</w:t>
      </w:r>
    </w:p>
    <w:p w14:paraId="1A6E8BA0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 D H Warden</w:t>
      </w:r>
    </w:p>
    <w:p w14:paraId="1DEF2BA1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 D Margolis</w:t>
      </w:r>
    </w:p>
    <w:p w14:paraId="7B69834C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 G Weaver</w:t>
      </w:r>
    </w:p>
    <w:p w14:paraId="19DEE336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 P Baron</w:t>
      </w:r>
    </w:p>
    <w:p w14:paraId="16BF57FA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C J Padfield</w:t>
      </w:r>
    </w:p>
    <w:p w14:paraId="459EBEA1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A J Rashid</w:t>
      </w:r>
    </w:p>
    <w:p w14:paraId="7603F1CA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05FC148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P O Looms</w:t>
      </w:r>
    </w:p>
    <w:p w14:paraId="4486940A" w14:textId="77777777" w:rsidR="00D34015" w:rsidRDefault="00D34015" w:rsidP="00D34015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H Adams</w:t>
      </w:r>
    </w:p>
    <w:p w14:paraId="79EA15E7" w14:textId="77777777" w:rsidR="00AE5F60" w:rsidRDefault="00D34015" w:rsidP="00D34015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 w:rsidR="00AE5F60" w:rsidRPr="00AE5F60">
        <w:rPr>
          <w:b/>
        </w:rPr>
        <w:lastRenderedPageBreak/>
        <w:t xml:space="preserve">Lent Crews </w:t>
      </w:r>
      <w:r w:rsidR="005671E4">
        <w:rPr>
          <w:b/>
        </w:rPr>
        <w:t>1969</w:t>
      </w:r>
    </w:p>
    <w:p w14:paraId="245729B1" w14:textId="77777777" w:rsidR="009E7A71" w:rsidRPr="00AE5F60" w:rsidRDefault="009E7A71" w:rsidP="00AE5F60">
      <w:pPr>
        <w:spacing w:after="0" w:line="240" w:lineRule="auto"/>
        <w:jc w:val="center"/>
        <w:rPr>
          <w:b/>
        </w:rPr>
      </w:pPr>
    </w:p>
    <w:p w14:paraId="3EE73EFF" w14:textId="77777777" w:rsidR="00AE5F60" w:rsidRPr="009E7A71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 w:rsidR="00A84C5B">
        <w:rPr>
          <w:b/>
        </w:rPr>
        <w:t>1st VIII</w:t>
      </w:r>
      <w:r w:rsidRPr="009E7A71">
        <w:rPr>
          <w:b/>
        </w:rPr>
        <w:tab/>
      </w:r>
      <w:r w:rsidR="00A84C5B">
        <w:rPr>
          <w:b/>
        </w:rPr>
        <w:t>2nd VIII</w:t>
      </w:r>
      <w:r w:rsidRPr="009E7A71">
        <w:rPr>
          <w:b/>
        </w:rPr>
        <w:tab/>
      </w:r>
      <w:r w:rsidR="00A84C5B">
        <w:rPr>
          <w:b/>
        </w:rPr>
        <w:t>3rd VIII</w:t>
      </w:r>
    </w:p>
    <w:p w14:paraId="4868925B" w14:textId="77777777" w:rsidR="00097FDF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 w:rsidR="005671E4">
        <w:tab/>
        <w:t>G F Nutter</w:t>
      </w:r>
      <w:r w:rsidR="005671E4">
        <w:tab/>
        <w:t>W P Rankin</w:t>
      </w:r>
      <w:r w:rsidR="005671E4">
        <w:tab/>
        <w:t>I T Smith</w:t>
      </w:r>
    </w:p>
    <w:p w14:paraId="6EC37F1A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 w:rsidR="00ED20DC">
        <w:tab/>
        <w:t>C Bennion</w:t>
      </w:r>
      <w:r w:rsidR="00ED20DC">
        <w:tab/>
      </w:r>
      <w:proofErr w:type="gramStart"/>
      <w:r w:rsidR="00ED20DC">
        <w:t>A</w:t>
      </w:r>
      <w:proofErr w:type="gramEnd"/>
      <w:r w:rsidR="00ED20DC">
        <w:t xml:space="preserve"> H Adams</w:t>
      </w:r>
      <w:r w:rsidR="00ED20DC">
        <w:tab/>
        <w:t>C De</w:t>
      </w:r>
      <w:r w:rsidR="005671E4">
        <w:t>akin</w:t>
      </w:r>
    </w:p>
    <w:p w14:paraId="5CF004AD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 w:rsidR="005671E4">
        <w:tab/>
        <w:t>D J Gittins</w:t>
      </w:r>
      <w:r w:rsidR="005671E4">
        <w:tab/>
        <w:t>D J Mackenzie</w:t>
      </w:r>
      <w:r w:rsidR="005671E4">
        <w:tab/>
        <w:t>G P Kirkness</w:t>
      </w:r>
    </w:p>
    <w:p w14:paraId="7EF040FA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 w:rsidR="005671E4">
        <w:tab/>
        <w:t>F W Edmonds</w:t>
      </w:r>
      <w:r w:rsidR="005671E4">
        <w:tab/>
        <w:t>P H Warden</w:t>
      </w:r>
      <w:r w:rsidR="00DA103A">
        <w:tab/>
        <w:t>P M Ryan</w:t>
      </w:r>
    </w:p>
    <w:p w14:paraId="61F9B8BF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 w:rsidR="005671E4">
        <w:tab/>
        <w:t>G J S Wallis</w:t>
      </w:r>
      <w:r w:rsidR="005671E4">
        <w:tab/>
        <w:t>I M Rickell</w:t>
      </w:r>
      <w:r w:rsidR="00DA103A">
        <w:tab/>
        <w:t>M D Margolis</w:t>
      </w:r>
    </w:p>
    <w:p w14:paraId="44315007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 w:rsidR="005671E4">
        <w:tab/>
        <w:t>S N S Robertson</w:t>
      </w:r>
      <w:r w:rsidR="005671E4">
        <w:tab/>
        <w:t>C J Padfield</w:t>
      </w:r>
      <w:r w:rsidR="00DA103A">
        <w:tab/>
        <w:t>N Bainbridge</w:t>
      </w:r>
    </w:p>
    <w:p w14:paraId="32D7F1D0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 w:rsidR="005671E4">
        <w:tab/>
        <w:t>A J Price</w:t>
      </w:r>
      <w:r w:rsidR="005671E4">
        <w:tab/>
        <w:t>K J Heffer</w:t>
      </w:r>
      <w:r w:rsidR="00DA103A">
        <w:tab/>
        <w:t>L J B Spencer</w:t>
      </w:r>
    </w:p>
    <w:p w14:paraId="2164872A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 w:rsidR="005671E4">
        <w:tab/>
        <w:t>R J Lowe</w:t>
      </w:r>
      <w:r w:rsidR="005671E4">
        <w:tab/>
        <w:t>M J Le Flufy</w:t>
      </w:r>
      <w:r w:rsidR="00DA103A">
        <w:tab/>
        <w:t>P J Matthews</w:t>
      </w:r>
    </w:p>
    <w:p w14:paraId="28A21E7E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 w:rsidR="005671E4">
        <w:tab/>
        <w:t>R A Sanders</w:t>
      </w:r>
      <w:r w:rsidR="005671E4">
        <w:tab/>
        <w:t>A J Rashid</w:t>
      </w:r>
      <w:r w:rsidR="00DA103A">
        <w:tab/>
        <w:t>D Taylor</w:t>
      </w:r>
    </w:p>
    <w:p w14:paraId="6E787F25" w14:textId="77777777" w:rsidR="00ED20DC" w:rsidRDefault="00ED20DC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FB29133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 w:rsidR="005671E4">
        <w:tab/>
        <w:t>J O Jenner Esq</w:t>
      </w:r>
      <w:r w:rsidR="005671E4">
        <w:tab/>
        <w:t>G J S Wallis</w:t>
      </w:r>
      <w:r w:rsidR="00DA103A">
        <w:tab/>
        <w:t>R J Lowe</w:t>
      </w:r>
    </w:p>
    <w:p w14:paraId="20791497" w14:textId="77777777" w:rsidR="009E7A71" w:rsidRDefault="005671E4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J Gill Esq</w:t>
      </w:r>
      <w:r>
        <w:tab/>
        <w:t>S N S Robertson</w:t>
      </w:r>
    </w:p>
    <w:p w14:paraId="6017AE22" w14:textId="77777777" w:rsidR="009E7A71" w:rsidRDefault="005671E4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L V Bevan Esq</w:t>
      </w:r>
    </w:p>
    <w:p w14:paraId="078040EC" w14:textId="77777777" w:rsidR="009E7A71" w:rsidRDefault="005671E4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T Shaw Esq</w:t>
      </w:r>
    </w:p>
    <w:p w14:paraId="5E4746CB" w14:textId="77777777" w:rsidR="009E7A71" w:rsidRDefault="009E7A71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F73C843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 w:rsidRPr="009E7A71">
        <w:rPr>
          <w:b/>
        </w:rPr>
        <w:tab/>
      </w:r>
      <w:r w:rsidRPr="009E7A71">
        <w:rPr>
          <w:b/>
        </w:rPr>
        <w:tab/>
      </w:r>
    </w:p>
    <w:p w14:paraId="47D6AF78" w14:textId="77777777" w:rsidR="00DA103A" w:rsidRPr="009E7A71" w:rsidRDefault="00DA103A" w:rsidP="00AE5F60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Fourth Reich</w:t>
      </w:r>
      <w:r>
        <w:rPr>
          <w:b/>
        </w:rPr>
        <w:tab/>
        <w:t>Lawyers VIII</w:t>
      </w:r>
    </w:p>
    <w:p w14:paraId="121675A0" w14:textId="77777777" w:rsidR="00AE5F60" w:rsidRDefault="009E7A71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 w:rsidR="00DA103A">
        <w:tab/>
        <w:t>D P Walsh</w:t>
      </w:r>
      <w:r w:rsidR="00BB2897">
        <w:tab/>
        <w:t>J D Fleming</w:t>
      </w:r>
    </w:p>
    <w:p w14:paraId="02AB253D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 w:rsidR="00DA103A">
        <w:tab/>
        <w:t>N Scott-Barrett</w:t>
      </w:r>
      <w:r w:rsidR="00BB2897">
        <w:tab/>
        <w:t>S R Elvidge</w:t>
      </w:r>
    </w:p>
    <w:p w14:paraId="7AC04BC8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 w:rsidR="00DA103A">
        <w:tab/>
        <w:t>J C Davies</w:t>
      </w:r>
      <w:r w:rsidR="00BB2897">
        <w:tab/>
        <w:t>J T Wood</w:t>
      </w:r>
    </w:p>
    <w:p w14:paraId="3E282175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 w:rsidR="00DA103A">
        <w:tab/>
        <w:t>D N Odling</w:t>
      </w:r>
      <w:r w:rsidR="00BB2897">
        <w:tab/>
        <w:t xml:space="preserve">R </w:t>
      </w:r>
      <w:proofErr w:type="gramStart"/>
      <w:r w:rsidR="00BB2897">
        <w:t>A</w:t>
      </w:r>
      <w:proofErr w:type="gramEnd"/>
      <w:r w:rsidR="00BB2897">
        <w:t xml:space="preserve"> Goldspink</w:t>
      </w:r>
    </w:p>
    <w:p w14:paraId="24986258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 w:rsidR="00DA103A">
        <w:tab/>
        <w:t>J C Tipper</w:t>
      </w:r>
      <w:r w:rsidR="00BB2897">
        <w:tab/>
        <w:t>R H W Wilkins</w:t>
      </w:r>
    </w:p>
    <w:p w14:paraId="05017F79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 w:rsidR="00DA103A">
        <w:tab/>
        <w:t>M S G Wheeley</w:t>
      </w:r>
      <w:r w:rsidR="00BB2897">
        <w:tab/>
        <w:t>J G Weaver</w:t>
      </w:r>
    </w:p>
    <w:p w14:paraId="2583EC99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 w:rsidR="00BB2897">
        <w:tab/>
        <w:t>N H Penny</w:t>
      </w:r>
      <w:r w:rsidR="00BB2897">
        <w:tab/>
        <w:t>C P Baron</w:t>
      </w:r>
    </w:p>
    <w:p w14:paraId="5118606E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 w:rsidR="00BB2897">
        <w:tab/>
        <w:t>C C McCall</w:t>
      </w:r>
      <w:r w:rsidR="00BB2897">
        <w:tab/>
      </w:r>
      <w:proofErr w:type="gramStart"/>
      <w:r w:rsidR="00BB2897">
        <w:t>A</w:t>
      </w:r>
      <w:proofErr w:type="gramEnd"/>
      <w:r w:rsidR="00BB2897">
        <w:t xml:space="preserve"> Aylesbury</w:t>
      </w:r>
    </w:p>
    <w:p w14:paraId="2F38344E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 w:rsidR="00BB2897">
        <w:tab/>
        <w:t>J G Hooker</w:t>
      </w:r>
      <w:r w:rsidR="00BB2897">
        <w:tab/>
        <w:t>R H Humphry</w:t>
      </w:r>
    </w:p>
    <w:p w14:paraId="1A3B4DBC" w14:textId="77777777" w:rsidR="00ED20DC" w:rsidRDefault="00ED20DC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021DE04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 w:rsidR="00BB2897">
        <w:tab/>
        <w:t>G F Nutter</w:t>
      </w:r>
      <w:r w:rsidR="00BB2897">
        <w:tab/>
        <w:t>D J Gittins</w:t>
      </w:r>
    </w:p>
    <w:p w14:paraId="5E4F2C8C" w14:textId="77777777" w:rsidR="006E2CCE" w:rsidRDefault="006E2CCE">
      <w:r>
        <w:br w:type="page"/>
      </w:r>
    </w:p>
    <w:p w14:paraId="1E6CE2AF" w14:textId="77777777" w:rsidR="006E2CCE" w:rsidRDefault="006E2CCE" w:rsidP="006E2CCE">
      <w:pPr>
        <w:rPr>
          <w:b/>
        </w:rPr>
      </w:pPr>
    </w:p>
    <w:p w14:paraId="524115A9" w14:textId="77777777" w:rsidR="006E2CCE" w:rsidRDefault="006E2CCE" w:rsidP="006E2CCE">
      <w:pPr>
        <w:spacing w:after="0" w:line="240" w:lineRule="auto"/>
        <w:jc w:val="center"/>
        <w:rPr>
          <w:b/>
        </w:rPr>
      </w:pPr>
      <w:r>
        <w:rPr>
          <w:b/>
        </w:rPr>
        <w:t>May</w:t>
      </w:r>
      <w:r w:rsidRPr="00AE5F60">
        <w:rPr>
          <w:b/>
        </w:rPr>
        <w:t xml:space="preserve"> Crews </w:t>
      </w:r>
      <w:r>
        <w:rPr>
          <w:b/>
        </w:rPr>
        <w:t>1969</w:t>
      </w:r>
    </w:p>
    <w:p w14:paraId="25E8D62E" w14:textId="77777777" w:rsidR="006E2CCE" w:rsidRPr="00AE5F60" w:rsidRDefault="006E2CCE" w:rsidP="006E2CCE">
      <w:pPr>
        <w:spacing w:after="0" w:line="240" w:lineRule="auto"/>
        <w:jc w:val="center"/>
        <w:rPr>
          <w:b/>
        </w:rPr>
      </w:pPr>
    </w:p>
    <w:p w14:paraId="706D57C2" w14:textId="77777777" w:rsidR="006E2CCE" w:rsidRPr="009E7A71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 Magic Roundabout</w:t>
      </w:r>
    </w:p>
    <w:p w14:paraId="2DCC9E65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Bow</w:t>
      </w:r>
      <w:r>
        <w:tab/>
        <w:t>C R Bennion</w:t>
      </w:r>
      <w:r>
        <w:tab/>
        <w:t>J J Maynes</w:t>
      </w:r>
      <w:r>
        <w:tab/>
        <w:t>J C Davies</w:t>
      </w:r>
    </w:p>
    <w:p w14:paraId="1DE55858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2</w:t>
      </w:r>
      <w:r>
        <w:tab/>
        <w:t>S N S Robertson</w:t>
      </w:r>
      <w:r>
        <w:tab/>
        <w:t>A H Adams</w:t>
      </w:r>
      <w:r>
        <w:tab/>
        <w:t>D N Odling</w:t>
      </w:r>
    </w:p>
    <w:p w14:paraId="027ADEAC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3</w:t>
      </w:r>
      <w:r w:rsidRPr="009B2B8A">
        <w:t xml:space="preserve"> </w:t>
      </w:r>
      <w:r>
        <w:tab/>
        <w:t>G J S Wallis</w:t>
      </w:r>
      <w:r>
        <w:tab/>
        <w:t>D J Russell</w:t>
      </w:r>
      <w:r>
        <w:tab/>
        <w:t>A W Northey</w:t>
      </w:r>
    </w:p>
    <w:p w14:paraId="3EBD1086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4</w:t>
      </w:r>
      <w:r>
        <w:tab/>
        <w:t>F W Edmonds</w:t>
      </w:r>
      <w:r>
        <w:tab/>
        <w:t>C Padfield</w:t>
      </w:r>
      <w:r>
        <w:tab/>
        <w:t>P J Matthews</w:t>
      </w:r>
    </w:p>
    <w:p w14:paraId="762FCCAE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5</w:t>
      </w:r>
      <w:r>
        <w:tab/>
        <w:t>C M Lowe</w:t>
      </w:r>
      <w:r>
        <w:tab/>
        <w:t>D J Gittins</w:t>
      </w:r>
      <w:r>
        <w:tab/>
        <w:t>R H W Wilkins</w:t>
      </w:r>
    </w:p>
    <w:p w14:paraId="22CC248D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6</w:t>
      </w:r>
      <w:r>
        <w:tab/>
        <w:t>G M A Proffitt</w:t>
      </w:r>
      <w:r>
        <w:tab/>
      </w:r>
      <w:proofErr w:type="gramStart"/>
      <w:r>
        <w:t>A</w:t>
      </w:r>
      <w:proofErr w:type="gramEnd"/>
      <w:r>
        <w:t xml:space="preserve"> Warden</w:t>
      </w:r>
      <w:r>
        <w:tab/>
        <w:t>J R Keech</w:t>
      </w:r>
    </w:p>
    <w:p w14:paraId="0CA2FA16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7</w:t>
      </w:r>
      <w:r>
        <w:tab/>
        <w:t>A J Price</w:t>
      </w:r>
      <w:r>
        <w:tab/>
        <w:t>G F Nutter</w:t>
      </w:r>
      <w:r>
        <w:tab/>
        <w:t>D J Mackenzie</w:t>
      </w:r>
    </w:p>
    <w:p w14:paraId="6360CEB2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Str</w:t>
      </w:r>
      <w:r>
        <w:tab/>
        <w:t>R J Lowe</w:t>
      </w:r>
      <w:r>
        <w:tab/>
        <w:t>M J Le Flufy</w:t>
      </w:r>
      <w:r>
        <w:tab/>
        <w:t>C R McCall</w:t>
      </w:r>
    </w:p>
    <w:p w14:paraId="13E65F0E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Cox</w:t>
      </w:r>
      <w:r>
        <w:tab/>
        <w:t>R A Sanderson</w:t>
      </w:r>
      <w:r>
        <w:tab/>
        <w:t>I K Mason</w:t>
      </w:r>
      <w:r>
        <w:tab/>
        <w:t>M St G Wheeley</w:t>
      </w:r>
    </w:p>
    <w:p w14:paraId="07D94E24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</w:p>
    <w:p w14:paraId="36977B71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Coaches</w:t>
      </w:r>
      <w:r>
        <w:tab/>
        <w:t>R M Blomfield Esq</w:t>
      </w:r>
      <w:r>
        <w:tab/>
        <w:t>T M Redfern</w:t>
      </w:r>
      <w:r>
        <w:tab/>
        <w:t>M Hudson (Caths)</w:t>
      </w:r>
    </w:p>
    <w:p w14:paraId="6C677903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  <w:t>A C Twinn Esq</w:t>
      </w:r>
      <w:r>
        <w:tab/>
        <w:t>C M Lowe</w:t>
      </w:r>
      <w:r>
        <w:tab/>
        <w:t>S N S Robertson</w:t>
      </w:r>
    </w:p>
    <w:p w14:paraId="589A558F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  <w:t>T Shaw Esq</w:t>
      </w:r>
      <w:r>
        <w:tab/>
        <w:t>C B Murtough</w:t>
      </w:r>
    </w:p>
    <w:p w14:paraId="33D13753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  <w:t>J H Page Esq</w:t>
      </w:r>
      <w:r>
        <w:tab/>
        <w:t>R N Winckless</w:t>
      </w:r>
    </w:p>
    <w:p w14:paraId="7C4445F6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Trainer</w:t>
      </w:r>
      <w:r>
        <w:tab/>
        <w:t>R N Winckless</w:t>
      </w:r>
    </w:p>
    <w:p w14:paraId="623CF443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</w:p>
    <w:p w14:paraId="57739EF5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  <w:r w:rsidRPr="009E7A71">
        <w:rPr>
          <w:b/>
        </w:rPr>
        <w:tab/>
      </w:r>
      <w:r>
        <w:rPr>
          <w:b/>
        </w:rPr>
        <w:t>5th VIII</w:t>
      </w:r>
      <w:r w:rsidRPr="009E7A71">
        <w:rPr>
          <w:b/>
        </w:rPr>
        <w:tab/>
      </w:r>
      <w:r>
        <w:rPr>
          <w:b/>
        </w:rPr>
        <w:t>6th VIII</w:t>
      </w:r>
    </w:p>
    <w:p w14:paraId="09A5F712" w14:textId="77777777" w:rsidR="006E2CCE" w:rsidRPr="009E7A71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The Gravy Boat</w:t>
      </w:r>
      <w:r>
        <w:rPr>
          <w:b/>
        </w:rPr>
        <w:tab/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Golden Nosebag</w:t>
      </w:r>
    </w:p>
    <w:p w14:paraId="3F042DC1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Bow</w:t>
      </w:r>
      <w:r>
        <w:tab/>
        <w:t>W Rankin</w:t>
      </w:r>
      <w:r>
        <w:tab/>
        <w:t>R I Briggs</w:t>
      </w:r>
      <w:r>
        <w:tab/>
        <w:t>0 Utof Time</w:t>
      </w:r>
    </w:p>
    <w:p w14:paraId="1E5C1224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2</w:t>
      </w:r>
      <w:r>
        <w:tab/>
        <w:t>R Bateman</w:t>
      </w:r>
      <w:r>
        <w:tab/>
        <w:t>B J Thompson</w:t>
      </w:r>
      <w:r>
        <w:tab/>
        <w:t>N O Excuse</w:t>
      </w:r>
    </w:p>
    <w:p w14:paraId="4D30BE6D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3</w:t>
      </w:r>
      <w:r>
        <w:tab/>
        <w:t>J Fleming</w:t>
      </w:r>
      <w:r>
        <w:tab/>
        <w:t>G W Alington</w:t>
      </w:r>
      <w:r>
        <w:tab/>
        <w:t>I Slapemina</w:t>
      </w:r>
    </w:p>
    <w:p w14:paraId="62064326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4</w:t>
      </w:r>
      <w:r>
        <w:tab/>
        <w:t>I Rickell</w:t>
      </w:r>
      <w:r>
        <w:tab/>
        <w:t>B R Battye</w:t>
      </w:r>
      <w:r>
        <w:tab/>
        <w:t>F O R Evererly</w:t>
      </w:r>
    </w:p>
    <w:p w14:paraId="254AE3B2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5</w:t>
      </w:r>
      <w:r>
        <w:tab/>
        <w:t>J Hutley</w:t>
      </w:r>
      <w:r>
        <w:tab/>
        <w:t>K N Beresford</w:t>
      </w:r>
      <w:r>
        <w:tab/>
        <w:t xml:space="preserve">I </w:t>
      </w:r>
      <w:proofErr w:type="gramStart"/>
      <w:r>
        <w:t>A</w:t>
      </w:r>
      <w:proofErr w:type="gramEnd"/>
      <w:r>
        <w:t xml:space="preserve"> M Dischevelt</w:t>
      </w:r>
    </w:p>
    <w:p w14:paraId="450DE3CD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6</w:t>
      </w:r>
      <w:r>
        <w:tab/>
        <w:t>C Baron</w:t>
      </w:r>
      <w:r>
        <w:tab/>
        <w:t>D B Crosby</w:t>
      </w:r>
      <w:r>
        <w:tab/>
        <w:t>Ivan De Scheit</w:t>
      </w:r>
    </w:p>
    <w:p w14:paraId="40E91BE5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7</w:t>
      </w:r>
      <w:r>
        <w:tab/>
        <w:t>K Heffer</w:t>
      </w:r>
      <w:r>
        <w:tab/>
        <w:t>I Wallace</w:t>
      </w:r>
      <w:r>
        <w:tab/>
        <w:t>Duke of Cawthorne</w:t>
      </w:r>
    </w:p>
    <w:p w14:paraId="49DFF3A9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Str</w:t>
      </w:r>
      <w:r>
        <w:tab/>
        <w:t>I Smith</w:t>
      </w:r>
      <w:r>
        <w:tab/>
        <w:t>M P Mosley</w:t>
      </w:r>
      <w:r>
        <w:tab/>
        <w:t>C O Q Du Nord</w:t>
      </w:r>
    </w:p>
    <w:p w14:paraId="2F938192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Cox</w:t>
      </w:r>
      <w:r>
        <w:tab/>
        <w:t>M Fowler</w:t>
      </w:r>
      <w:r>
        <w:tab/>
        <w:t>J Hargreaves</w:t>
      </w:r>
      <w:r>
        <w:tab/>
        <w:t>G T D McBogg</w:t>
      </w:r>
    </w:p>
    <w:p w14:paraId="48DE9C73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</w:p>
    <w:p w14:paraId="1F24BC86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Coaches</w:t>
      </w:r>
      <w:r>
        <w:tab/>
        <w:t>F W Edmonds</w:t>
      </w:r>
      <w:r>
        <w:tab/>
        <w:t>P O Looms</w:t>
      </w:r>
      <w:r>
        <w:tab/>
        <w:t>A J Price</w:t>
      </w:r>
    </w:p>
    <w:p w14:paraId="5F6124DD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</w:r>
      <w:r>
        <w:tab/>
        <w:t>D J Mackenzie</w:t>
      </w:r>
      <w:r>
        <w:tab/>
        <w:t>C M Lowe</w:t>
      </w:r>
    </w:p>
    <w:p w14:paraId="2CD0175D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</w:r>
      <w:r>
        <w:tab/>
      </w:r>
      <w:r>
        <w:tab/>
        <w:t>T M Redfern</w:t>
      </w:r>
    </w:p>
    <w:p w14:paraId="461D25E6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  <w:rPr>
          <w:b/>
        </w:rPr>
      </w:pPr>
    </w:p>
    <w:p w14:paraId="6743BD99" w14:textId="77777777" w:rsidR="006E2CCE" w:rsidRPr="009E7A71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7th VIII</w:t>
      </w:r>
      <w:r w:rsidRPr="009E7A71">
        <w:rPr>
          <w:b/>
        </w:rPr>
        <w:tab/>
      </w:r>
      <w:r>
        <w:rPr>
          <w:b/>
        </w:rPr>
        <w:t>8th VIII</w:t>
      </w:r>
      <w:r w:rsidRPr="009E7A71">
        <w:rPr>
          <w:b/>
        </w:rPr>
        <w:tab/>
      </w:r>
      <w:r>
        <w:rPr>
          <w:b/>
        </w:rPr>
        <w:t>6th VIII actual names</w:t>
      </w:r>
    </w:p>
    <w:p w14:paraId="2CCD76A4" w14:textId="77777777" w:rsidR="006E2CCE" w:rsidRPr="001E3B21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  <w:rPr>
          <w:b/>
        </w:rPr>
      </w:pPr>
      <w:r w:rsidRPr="001E3B21">
        <w:rPr>
          <w:b/>
        </w:rPr>
        <w:tab/>
        <w:t>Education VIII</w:t>
      </w:r>
      <w:r w:rsidRPr="001E3B21">
        <w:rPr>
          <w:b/>
        </w:rPr>
        <w:tab/>
        <w:t>C C P S Potemkin</w:t>
      </w:r>
      <w:r>
        <w:rPr>
          <w:b/>
        </w:rPr>
        <w:tab/>
      </w:r>
    </w:p>
    <w:p w14:paraId="614D462C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Bow</w:t>
      </w:r>
      <w:r>
        <w:tab/>
        <w:t>J E Sanderson</w:t>
      </w:r>
      <w:r>
        <w:tab/>
        <w:t>J L E D Castro</w:t>
      </w:r>
      <w:r>
        <w:tab/>
      </w:r>
      <w:r w:rsidRPr="00C34FEC">
        <w:t>K Bulteel</w:t>
      </w:r>
    </w:p>
    <w:p w14:paraId="6C89E298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2</w:t>
      </w:r>
      <w:r>
        <w:tab/>
        <w:t>M R Bowman</w:t>
      </w:r>
      <w:r>
        <w:tab/>
        <w:t>R K Kerensky</w:t>
      </w:r>
      <w:r>
        <w:tab/>
        <w:t>C Hughes</w:t>
      </w:r>
    </w:p>
    <w:p w14:paraId="00C6CE8B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3</w:t>
      </w:r>
      <w:r>
        <w:tab/>
        <w:t>M Wilkinson</w:t>
      </w:r>
      <w:r>
        <w:tab/>
        <w:t>A C Marcuse</w:t>
      </w:r>
      <w:r>
        <w:tab/>
        <w:t>C Tod</w:t>
      </w:r>
    </w:p>
    <w:p w14:paraId="65EE5E92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4</w:t>
      </w:r>
      <w:r>
        <w:tab/>
        <w:t>N King</w:t>
      </w:r>
      <w:r>
        <w:tab/>
        <w:t>P R Guevara</w:t>
      </w:r>
      <w:r>
        <w:tab/>
        <w:t>C Kellett</w:t>
      </w:r>
    </w:p>
    <w:p w14:paraId="04AEEA19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5</w:t>
      </w:r>
      <w:r>
        <w:tab/>
        <w:t>P Bishop</w:t>
      </w:r>
      <w:r>
        <w:tab/>
        <w:t>M D J Q Lenin</w:t>
      </w:r>
      <w:r>
        <w:tab/>
        <w:t>P Svehlik</w:t>
      </w:r>
    </w:p>
    <w:p w14:paraId="455784F8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6</w:t>
      </w:r>
      <w:r>
        <w:tab/>
        <w:t>P Phillips</w:t>
      </w:r>
      <w:r>
        <w:tab/>
        <w:t>C R G Trotsky</w:t>
      </w:r>
      <w:r>
        <w:tab/>
        <w:t>M Rogers</w:t>
      </w:r>
    </w:p>
    <w:p w14:paraId="4994E74C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7</w:t>
      </w:r>
      <w:r>
        <w:tab/>
        <w:t>R McCormick</w:t>
      </w:r>
      <w:r>
        <w:tab/>
        <w:t>P D M Luxembourg</w:t>
      </w:r>
      <w:r>
        <w:tab/>
        <w:t>P Matthewman</w:t>
      </w:r>
    </w:p>
    <w:p w14:paraId="707A3A34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Str</w:t>
      </w:r>
      <w:r>
        <w:tab/>
        <w:t>I Quickfall</w:t>
      </w:r>
      <w:r>
        <w:tab/>
        <w:t>R N L Bakunin</w:t>
      </w:r>
      <w:r>
        <w:tab/>
        <w:t>R Shackleton</w:t>
      </w:r>
    </w:p>
    <w:p w14:paraId="1C17D6CD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Cox</w:t>
      </w:r>
      <w:r>
        <w:tab/>
        <w:t>R Griffiths</w:t>
      </w:r>
      <w:r>
        <w:tab/>
        <w:t>P H W C K Marx</w:t>
      </w:r>
      <w:r>
        <w:tab/>
        <w:t>G Begg</w:t>
      </w:r>
    </w:p>
    <w:p w14:paraId="59983E54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</w:p>
    <w:p w14:paraId="409BFDC6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Coaches</w:t>
      </w:r>
      <w:r>
        <w:tab/>
        <w:t>D J Russell</w:t>
      </w:r>
      <w:r>
        <w:tab/>
        <w:t>Rev M F T Rasputin</w:t>
      </w:r>
    </w:p>
    <w:p w14:paraId="3B6365EE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</w:p>
    <w:p w14:paraId="6F4A1C7F" w14:textId="77777777" w:rsidR="006E2CCE" w:rsidRDefault="006E2CCE" w:rsidP="006E2CCE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6th VIII actual names provided by Chris Tod</w:t>
      </w:r>
    </w:p>
    <w:p w14:paraId="09342774" w14:textId="77777777" w:rsidR="006E2CCE" w:rsidRDefault="00D34015" w:rsidP="006E2CCE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Fairbairn </w:t>
      </w:r>
      <w:r w:rsidR="006E2CCE" w:rsidRPr="00AE5F60">
        <w:rPr>
          <w:b/>
        </w:rPr>
        <w:t xml:space="preserve">Crews </w:t>
      </w:r>
      <w:r w:rsidR="006E2CCE">
        <w:rPr>
          <w:b/>
        </w:rPr>
        <w:t xml:space="preserve">1969 </w:t>
      </w:r>
    </w:p>
    <w:p w14:paraId="30DA5599" w14:textId="77777777" w:rsidR="006E2CCE" w:rsidRPr="00AE5F60" w:rsidRDefault="006E2CCE" w:rsidP="006E2CCE">
      <w:pPr>
        <w:spacing w:after="0" w:line="240" w:lineRule="auto"/>
        <w:jc w:val="center"/>
        <w:rPr>
          <w:b/>
        </w:rPr>
      </w:pPr>
    </w:p>
    <w:p w14:paraId="43129ADC" w14:textId="77777777" w:rsidR="006E2CCE" w:rsidRPr="009E7A71" w:rsidRDefault="006E2CCE" w:rsidP="006E2CC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FIRST BOAT</w:t>
      </w:r>
      <w:r w:rsidRPr="009E7A71">
        <w:rPr>
          <w:b/>
        </w:rPr>
        <w:tab/>
      </w:r>
      <w:r>
        <w:rPr>
          <w:b/>
        </w:rPr>
        <w:t>SECOND BOAT</w:t>
      </w:r>
      <w:r w:rsidRPr="009E7A71">
        <w:rPr>
          <w:b/>
        </w:rPr>
        <w:tab/>
      </w:r>
      <w:r>
        <w:rPr>
          <w:b/>
        </w:rPr>
        <w:t>THIRD BOAT</w:t>
      </w:r>
    </w:p>
    <w:p w14:paraId="3BCBC051" w14:textId="77777777" w:rsidR="006E2CCE" w:rsidRDefault="006E2CCE" w:rsidP="006E2CC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V Adams</w:t>
      </w:r>
      <w:r>
        <w:tab/>
        <w:t>P J Cullens</w:t>
      </w:r>
      <w:r>
        <w:tab/>
        <w:t>T J Chapman</w:t>
      </w:r>
    </w:p>
    <w:p w14:paraId="129DA777" w14:textId="77777777" w:rsidR="006E2CCE" w:rsidRDefault="006E2CCE" w:rsidP="006E2CC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E Grubb</w:t>
      </w:r>
      <w:r>
        <w:tab/>
        <w:t>G B Rawlings</w:t>
      </w:r>
      <w:r>
        <w:tab/>
        <w:t>M J Thomsett</w:t>
      </w:r>
    </w:p>
    <w:p w14:paraId="452E3102" w14:textId="77777777" w:rsidR="006E2CCE" w:rsidRDefault="006E2CCE" w:rsidP="006E2CC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I J Worthington</w:t>
      </w:r>
      <w:r>
        <w:tab/>
        <w:t xml:space="preserve">M </w:t>
      </w:r>
      <w:proofErr w:type="gramStart"/>
      <w:r>
        <w:t>A</w:t>
      </w:r>
      <w:proofErr w:type="gramEnd"/>
      <w:r>
        <w:t xml:space="preserve"> White</w:t>
      </w:r>
      <w:r>
        <w:tab/>
        <w:t>J M Crawford</w:t>
      </w:r>
    </w:p>
    <w:p w14:paraId="181AFD16" w14:textId="77777777" w:rsidR="006E2CCE" w:rsidRDefault="006E2CCE" w:rsidP="006E2CC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 P Sayers</w:t>
      </w:r>
      <w:r>
        <w:tab/>
        <w:t>B M Igoe</w:t>
      </w:r>
      <w:r>
        <w:tab/>
        <w:t>M J Day</w:t>
      </w:r>
    </w:p>
    <w:p w14:paraId="5E6BE2EC" w14:textId="77777777" w:rsidR="006E2CCE" w:rsidRDefault="006E2CCE" w:rsidP="006E2CC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D A Knowles</w:t>
      </w:r>
      <w:r>
        <w:tab/>
        <w:t>G D Wilson</w:t>
      </w:r>
      <w:r>
        <w:tab/>
        <w:t>A Alireza</w:t>
      </w:r>
    </w:p>
    <w:p w14:paraId="6BED5ED5" w14:textId="77777777" w:rsidR="006E2CCE" w:rsidRDefault="006E2CCE" w:rsidP="006E2CC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 Wilson</w:t>
      </w:r>
      <w:r>
        <w:tab/>
        <w:t>A D Korner</w:t>
      </w:r>
      <w:r>
        <w:tab/>
        <w:t>R S Wood</w:t>
      </w:r>
    </w:p>
    <w:p w14:paraId="0C5C0F30" w14:textId="77777777" w:rsidR="006E2CCE" w:rsidRDefault="006E2CCE" w:rsidP="006E2CC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F S Mackness</w:t>
      </w:r>
      <w:r>
        <w:tab/>
        <w:t>J R Cooper</w:t>
      </w:r>
      <w:r>
        <w:tab/>
        <w:t>D S Ashburner</w:t>
      </w:r>
    </w:p>
    <w:p w14:paraId="42BF5704" w14:textId="77777777" w:rsidR="006E2CCE" w:rsidRDefault="006E2CCE" w:rsidP="006E2CC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 M Bates</w:t>
      </w:r>
      <w:r>
        <w:tab/>
        <w:t>I F Evans</w:t>
      </w:r>
      <w:r>
        <w:tab/>
        <w:t>M W Baumber</w:t>
      </w:r>
    </w:p>
    <w:p w14:paraId="4179FF3B" w14:textId="77777777" w:rsidR="006E2CCE" w:rsidRDefault="006E2CCE" w:rsidP="006E2CC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J A D Innes</w:t>
      </w:r>
      <w:r>
        <w:tab/>
        <w:t>D W Evans</w:t>
      </w:r>
      <w:r>
        <w:tab/>
        <w:t>D Matthaie</w:t>
      </w:r>
    </w:p>
    <w:p w14:paraId="00415EEB" w14:textId="77777777" w:rsidR="006E2CCE" w:rsidRDefault="006E2CCE" w:rsidP="006E2CC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</w:p>
    <w:p w14:paraId="66E300BC" w14:textId="77777777" w:rsidR="006E2CCE" w:rsidRDefault="006E2CCE" w:rsidP="006E2CC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M Blackburn (LMBC &amp;</w:t>
      </w:r>
      <w:r>
        <w:tab/>
        <w:t>P E Sanderson (Fitzwilliam)</w:t>
      </w:r>
      <w:r>
        <w:tab/>
        <w:t>J H Atherton (Fitzwilliam)</w:t>
      </w:r>
    </w:p>
    <w:p w14:paraId="2DA02250" w14:textId="77777777" w:rsidR="006E2CCE" w:rsidRDefault="006E2CCE" w:rsidP="006E2CC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Nottingham University)</w:t>
      </w:r>
      <w:r>
        <w:tab/>
        <w:t>N G L Murray (Jesus &amp;</w:t>
      </w:r>
    </w:p>
    <w:p w14:paraId="73511C25" w14:textId="77777777" w:rsidR="006E2CCE" w:rsidRDefault="006E2CCE" w:rsidP="006E2CC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F J Willett (Fitzwilliam)</w:t>
      </w:r>
      <w:r>
        <w:tab/>
        <w:t>Tasmania University)</w:t>
      </w:r>
    </w:p>
    <w:p w14:paraId="09B1A36B" w14:textId="77777777" w:rsidR="006E2CCE" w:rsidRDefault="006E2CCE" w:rsidP="006E2CC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B E Walton (Jesus)</w:t>
      </w:r>
    </w:p>
    <w:sectPr w:rsidR="006E2CCE" w:rsidSect="00097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5F60"/>
    <w:rsid w:val="00000461"/>
    <w:rsid w:val="00055465"/>
    <w:rsid w:val="00056C1E"/>
    <w:rsid w:val="00097FDF"/>
    <w:rsid w:val="00140857"/>
    <w:rsid w:val="00243B88"/>
    <w:rsid w:val="00285414"/>
    <w:rsid w:val="00322F2E"/>
    <w:rsid w:val="003C5AFB"/>
    <w:rsid w:val="005671E4"/>
    <w:rsid w:val="00613586"/>
    <w:rsid w:val="006E2CCE"/>
    <w:rsid w:val="00786056"/>
    <w:rsid w:val="00973CAE"/>
    <w:rsid w:val="009A4346"/>
    <w:rsid w:val="009E7A71"/>
    <w:rsid w:val="00A84C5B"/>
    <w:rsid w:val="00AE5F60"/>
    <w:rsid w:val="00B72AB7"/>
    <w:rsid w:val="00B762A9"/>
    <w:rsid w:val="00BB2897"/>
    <w:rsid w:val="00C74FD8"/>
    <w:rsid w:val="00C85C59"/>
    <w:rsid w:val="00D34015"/>
    <w:rsid w:val="00D85849"/>
    <w:rsid w:val="00DA103A"/>
    <w:rsid w:val="00EA695C"/>
    <w:rsid w:val="00ED20DC"/>
    <w:rsid w:val="00F66099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BFD2"/>
  <w15:docId w15:val="{9E5068D3-4B90-40F7-A481-1564DF46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Lent May Fairbairn Crews 1960-69 original not shaded.docx</Template>
  <TotalTime>0</TotalTime>
  <Pages>30</Pages>
  <Words>4069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Drake</dc:creator>
  <cp:lastModifiedBy>dan george</cp:lastModifiedBy>
  <cp:revision>2</cp:revision>
  <dcterms:created xsi:type="dcterms:W3CDTF">2022-11-29T10:03:00Z</dcterms:created>
  <dcterms:modified xsi:type="dcterms:W3CDTF">2022-11-29T10:03:00Z</dcterms:modified>
</cp:coreProperties>
</file>