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D743" w14:textId="77777777" w:rsidR="001E1177" w:rsidRDefault="001E1177" w:rsidP="001E1177">
      <w:pPr>
        <w:spacing w:after="0" w:line="240" w:lineRule="auto"/>
        <w:jc w:val="center"/>
        <w:rPr>
          <w:b/>
        </w:rPr>
      </w:pPr>
      <w:r>
        <w:rPr>
          <w:b/>
        </w:rPr>
        <w:t>Lent</w:t>
      </w:r>
      <w:r w:rsidRPr="00AE5F60">
        <w:rPr>
          <w:b/>
        </w:rPr>
        <w:t xml:space="preserve"> Crews </w:t>
      </w:r>
      <w:r>
        <w:rPr>
          <w:b/>
        </w:rPr>
        <w:t>1949</w:t>
      </w:r>
    </w:p>
    <w:p w14:paraId="1F16F4FE" w14:textId="77777777" w:rsidR="001E1177" w:rsidRPr="00AE5F60" w:rsidRDefault="001E1177" w:rsidP="001E1177">
      <w:pPr>
        <w:spacing w:after="0" w:line="240" w:lineRule="auto"/>
        <w:jc w:val="center"/>
        <w:rPr>
          <w:b/>
        </w:rPr>
      </w:pPr>
    </w:p>
    <w:p w14:paraId="4EC16AF8"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6D319CDC" w14:textId="77777777" w:rsidR="001E1177" w:rsidRDefault="001E1177" w:rsidP="001E1177">
      <w:pPr>
        <w:tabs>
          <w:tab w:val="left" w:pos="1418"/>
          <w:tab w:val="left" w:pos="3969"/>
          <w:tab w:val="left" w:pos="6521"/>
        </w:tabs>
        <w:spacing w:after="0" w:line="240" w:lineRule="auto"/>
      </w:pPr>
      <w:r>
        <w:t>Bow</w:t>
      </w:r>
      <w:r>
        <w:tab/>
        <w:t>R Wilkinson</w:t>
      </w:r>
      <w:r>
        <w:tab/>
        <w:t>I G Mortimer</w:t>
      </w:r>
      <w:r>
        <w:tab/>
        <w:t>P Speak</w:t>
      </w:r>
    </w:p>
    <w:p w14:paraId="235B8BED" w14:textId="77777777" w:rsidR="001E1177" w:rsidRDefault="001E1177" w:rsidP="001E1177">
      <w:pPr>
        <w:tabs>
          <w:tab w:val="left" w:pos="1418"/>
          <w:tab w:val="left" w:pos="3969"/>
          <w:tab w:val="left" w:pos="6521"/>
        </w:tabs>
        <w:spacing w:after="0" w:line="240" w:lineRule="auto"/>
      </w:pPr>
      <w:r>
        <w:t>2</w:t>
      </w:r>
      <w:r>
        <w:tab/>
        <w:t>G A Strivens</w:t>
      </w:r>
      <w:r>
        <w:tab/>
        <w:t>C L Dawson</w:t>
      </w:r>
      <w:r>
        <w:tab/>
        <w:t>W G Jones</w:t>
      </w:r>
    </w:p>
    <w:p w14:paraId="0A13BB13" w14:textId="77777777" w:rsidR="001E1177" w:rsidRDefault="001E1177" w:rsidP="001E1177">
      <w:pPr>
        <w:tabs>
          <w:tab w:val="left" w:pos="1418"/>
          <w:tab w:val="left" w:pos="3969"/>
          <w:tab w:val="left" w:pos="6521"/>
        </w:tabs>
        <w:spacing w:after="0" w:line="240" w:lineRule="auto"/>
      </w:pPr>
      <w:r>
        <w:t>3</w:t>
      </w:r>
      <w:r>
        <w:tab/>
        <w:t>J Hunter</w:t>
      </w:r>
      <w:r>
        <w:tab/>
        <w:t>E R Marson</w:t>
      </w:r>
      <w:r>
        <w:tab/>
      </w:r>
      <w:proofErr w:type="gramStart"/>
      <w:r>
        <w:t>A</w:t>
      </w:r>
      <w:proofErr w:type="gramEnd"/>
      <w:r>
        <w:t xml:space="preserve"> Guiraud</w:t>
      </w:r>
    </w:p>
    <w:p w14:paraId="31FC6F51" w14:textId="77777777" w:rsidR="001E1177" w:rsidRDefault="001E1177" w:rsidP="001E1177">
      <w:pPr>
        <w:tabs>
          <w:tab w:val="left" w:pos="1418"/>
          <w:tab w:val="left" w:pos="3969"/>
          <w:tab w:val="left" w:pos="6521"/>
        </w:tabs>
        <w:spacing w:after="0" w:line="240" w:lineRule="auto"/>
      </w:pPr>
      <w:r>
        <w:t>4</w:t>
      </w:r>
      <w:r>
        <w:tab/>
        <w:t>B T Tuffield</w:t>
      </w:r>
      <w:r>
        <w:tab/>
        <w:t>J G Lowe</w:t>
      </w:r>
      <w:r>
        <w:tab/>
        <w:t>D Bunker</w:t>
      </w:r>
    </w:p>
    <w:p w14:paraId="3C473EBB" w14:textId="77777777" w:rsidR="001E1177" w:rsidRDefault="001E1177" w:rsidP="001E1177">
      <w:pPr>
        <w:tabs>
          <w:tab w:val="left" w:pos="1418"/>
          <w:tab w:val="left" w:pos="3969"/>
          <w:tab w:val="left" w:pos="6521"/>
        </w:tabs>
        <w:spacing w:after="0" w:line="240" w:lineRule="auto"/>
      </w:pPr>
      <w:r>
        <w:t>5</w:t>
      </w:r>
      <w:r>
        <w:tab/>
        <w:t>E F R Stearn</w:t>
      </w:r>
      <w:r>
        <w:tab/>
        <w:t>E G Hall</w:t>
      </w:r>
      <w:r>
        <w:tab/>
        <w:t>D D Honick</w:t>
      </w:r>
    </w:p>
    <w:p w14:paraId="143E70A4" w14:textId="77777777" w:rsidR="001E1177" w:rsidRDefault="001E1177" w:rsidP="001E1177">
      <w:pPr>
        <w:tabs>
          <w:tab w:val="left" w:pos="1418"/>
          <w:tab w:val="left" w:pos="3969"/>
          <w:tab w:val="left" w:pos="6521"/>
        </w:tabs>
        <w:spacing w:after="0" w:line="240" w:lineRule="auto"/>
      </w:pPr>
      <w:r>
        <w:t>6</w:t>
      </w:r>
      <w:r>
        <w:tab/>
        <w:t>E J Hawkins</w:t>
      </w:r>
      <w:r>
        <w:tab/>
        <w:t>D D Chamberlain</w:t>
      </w:r>
      <w:r>
        <w:tab/>
        <w:t>D G McFarlane</w:t>
      </w:r>
    </w:p>
    <w:p w14:paraId="3A73FBDA" w14:textId="77777777" w:rsidR="001E1177" w:rsidRDefault="001E1177" w:rsidP="001E1177">
      <w:pPr>
        <w:tabs>
          <w:tab w:val="left" w:pos="1418"/>
          <w:tab w:val="left" w:pos="3969"/>
          <w:tab w:val="left" w:pos="6521"/>
        </w:tabs>
        <w:spacing w:after="0" w:line="240" w:lineRule="auto"/>
      </w:pPr>
      <w:r>
        <w:t>7</w:t>
      </w:r>
      <w:r>
        <w:tab/>
        <w:t>L P Gandolfo</w:t>
      </w:r>
      <w:r>
        <w:tab/>
        <w:t>G W Dixon</w:t>
      </w:r>
      <w:r>
        <w:tab/>
        <w:t>J Nichols</w:t>
      </w:r>
    </w:p>
    <w:p w14:paraId="0E919D7C" w14:textId="77777777" w:rsidR="001E1177" w:rsidRDefault="001E1177" w:rsidP="001E1177">
      <w:pPr>
        <w:tabs>
          <w:tab w:val="left" w:pos="1418"/>
          <w:tab w:val="left" w:pos="3969"/>
          <w:tab w:val="left" w:pos="6521"/>
        </w:tabs>
        <w:spacing w:after="0" w:line="240" w:lineRule="auto"/>
      </w:pPr>
      <w:r>
        <w:t>Str</w:t>
      </w:r>
      <w:r>
        <w:tab/>
        <w:t>G Marsden</w:t>
      </w:r>
      <w:r>
        <w:tab/>
        <w:t>G C Cole</w:t>
      </w:r>
      <w:r>
        <w:tab/>
        <w:t>A A Mansley</w:t>
      </w:r>
    </w:p>
    <w:p w14:paraId="035355DF" w14:textId="77777777" w:rsidR="001E1177" w:rsidRDefault="001E1177" w:rsidP="001E1177">
      <w:pPr>
        <w:tabs>
          <w:tab w:val="left" w:pos="1418"/>
          <w:tab w:val="left" w:pos="3969"/>
          <w:tab w:val="left" w:pos="6521"/>
        </w:tabs>
        <w:spacing w:after="0" w:line="240" w:lineRule="auto"/>
      </w:pPr>
      <w:r>
        <w:t>Cox</w:t>
      </w:r>
      <w:r>
        <w:tab/>
        <w:t xml:space="preserve">D </w:t>
      </w:r>
      <w:proofErr w:type="gramStart"/>
      <w:r>
        <w:t>A</w:t>
      </w:r>
      <w:proofErr w:type="gramEnd"/>
      <w:r>
        <w:t xml:space="preserve"> Appleby</w:t>
      </w:r>
      <w:r>
        <w:tab/>
        <w:t>J D Reynolds</w:t>
      </w:r>
      <w:r>
        <w:tab/>
        <w:t>R I A St John-Shurley</w:t>
      </w:r>
    </w:p>
    <w:p w14:paraId="2F120BDA" w14:textId="77777777" w:rsidR="001E1177" w:rsidRDefault="001E1177" w:rsidP="001E1177">
      <w:pPr>
        <w:tabs>
          <w:tab w:val="left" w:pos="1418"/>
          <w:tab w:val="left" w:pos="3969"/>
          <w:tab w:val="left" w:pos="6521"/>
        </w:tabs>
        <w:spacing w:after="0" w:line="240" w:lineRule="auto"/>
      </w:pPr>
    </w:p>
    <w:p w14:paraId="625D7ABE" w14:textId="77777777" w:rsidR="001E1177" w:rsidRDefault="001E1177" w:rsidP="001E1177">
      <w:pPr>
        <w:tabs>
          <w:tab w:val="left" w:pos="1418"/>
          <w:tab w:val="left" w:pos="3969"/>
          <w:tab w:val="left" w:pos="6521"/>
        </w:tabs>
        <w:spacing w:after="0" w:line="240" w:lineRule="auto"/>
      </w:pPr>
      <w:r>
        <w:t>Coaches</w:t>
      </w:r>
      <w:r>
        <w:tab/>
        <w:t>C L Wayper</w:t>
      </w:r>
      <w:r>
        <w:tab/>
        <w:t>G Marsden</w:t>
      </w:r>
      <w:r>
        <w:tab/>
        <w:t>G A Strivens</w:t>
      </w:r>
    </w:p>
    <w:p w14:paraId="373AC5FB" w14:textId="77777777" w:rsidR="001E1177" w:rsidRDefault="001E1177" w:rsidP="001E1177">
      <w:pPr>
        <w:tabs>
          <w:tab w:val="left" w:pos="1418"/>
          <w:tab w:val="left" w:pos="3969"/>
          <w:tab w:val="left" w:pos="6521"/>
        </w:tabs>
        <w:spacing w:after="0" w:line="240" w:lineRule="auto"/>
      </w:pPr>
    </w:p>
    <w:p w14:paraId="64CA0ACB" w14:textId="77777777" w:rsidR="001E1177" w:rsidRDefault="001E1177" w:rsidP="001E1177">
      <w:pPr>
        <w:tabs>
          <w:tab w:val="left" w:pos="1418"/>
          <w:tab w:val="left" w:pos="3969"/>
          <w:tab w:val="left" w:pos="6521"/>
        </w:tabs>
        <w:spacing w:after="0" w:line="240" w:lineRule="auto"/>
      </w:pPr>
    </w:p>
    <w:p w14:paraId="360CFB11" w14:textId="77777777" w:rsidR="001E1177" w:rsidRDefault="001E1177" w:rsidP="001E1177">
      <w:pPr>
        <w:tabs>
          <w:tab w:val="left" w:pos="1418"/>
          <w:tab w:val="left" w:pos="3969"/>
          <w:tab w:val="left" w:pos="6521"/>
        </w:tabs>
        <w:spacing w:after="0" w:line="240" w:lineRule="auto"/>
      </w:pPr>
    </w:p>
    <w:p w14:paraId="2B08958A" w14:textId="77777777" w:rsidR="001E1177" w:rsidRDefault="001E1177" w:rsidP="001E1177">
      <w:pPr>
        <w:tabs>
          <w:tab w:val="left" w:pos="1418"/>
          <w:tab w:val="left" w:pos="3969"/>
          <w:tab w:val="left" w:pos="6521"/>
        </w:tabs>
        <w:spacing w:after="0" w:line="240" w:lineRule="auto"/>
      </w:pPr>
    </w:p>
    <w:p w14:paraId="035DAB39"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FOURTH BOAT</w:t>
      </w:r>
      <w:r w:rsidRPr="009E7A71">
        <w:rPr>
          <w:b/>
        </w:rPr>
        <w:tab/>
      </w:r>
      <w:r>
        <w:rPr>
          <w:b/>
        </w:rPr>
        <w:t>FIFTH BOAT</w:t>
      </w:r>
    </w:p>
    <w:p w14:paraId="3B7E6640" w14:textId="77777777" w:rsidR="001E1177" w:rsidRDefault="001E1177" w:rsidP="001E1177">
      <w:pPr>
        <w:tabs>
          <w:tab w:val="left" w:pos="1418"/>
          <w:tab w:val="left" w:pos="3969"/>
          <w:tab w:val="left" w:pos="6521"/>
        </w:tabs>
        <w:spacing w:after="0" w:line="240" w:lineRule="auto"/>
      </w:pPr>
      <w:r>
        <w:t>Bow</w:t>
      </w:r>
      <w:r>
        <w:tab/>
        <w:t>B McCarthy</w:t>
      </w:r>
      <w:r>
        <w:tab/>
        <w:t>C Huddart</w:t>
      </w:r>
    </w:p>
    <w:p w14:paraId="7B257618" w14:textId="77777777" w:rsidR="001E1177" w:rsidRDefault="001E1177" w:rsidP="001E1177">
      <w:pPr>
        <w:tabs>
          <w:tab w:val="left" w:pos="1418"/>
          <w:tab w:val="left" w:pos="3969"/>
          <w:tab w:val="left" w:pos="6521"/>
        </w:tabs>
        <w:spacing w:after="0" w:line="240" w:lineRule="auto"/>
      </w:pPr>
      <w:r>
        <w:t>2</w:t>
      </w:r>
      <w:r>
        <w:tab/>
        <w:t>P Holt</w:t>
      </w:r>
      <w:r>
        <w:tab/>
        <w:t>D Franklin</w:t>
      </w:r>
    </w:p>
    <w:p w14:paraId="6730768B" w14:textId="77777777" w:rsidR="001E1177" w:rsidRDefault="001E1177" w:rsidP="001E1177">
      <w:pPr>
        <w:tabs>
          <w:tab w:val="left" w:pos="1418"/>
          <w:tab w:val="left" w:pos="3969"/>
          <w:tab w:val="left" w:pos="6521"/>
        </w:tabs>
        <w:spacing w:after="0" w:line="240" w:lineRule="auto"/>
      </w:pPr>
      <w:r>
        <w:t>3</w:t>
      </w:r>
      <w:r>
        <w:tab/>
        <w:t>L L Dawson</w:t>
      </w:r>
      <w:r>
        <w:tab/>
        <w:t>F Brown</w:t>
      </w:r>
    </w:p>
    <w:p w14:paraId="4940AE34" w14:textId="77777777" w:rsidR="001E1177" w:rsidRDefault="001E1177" w:rsidP="001E1177">
      <w:pPr>
        <w:tabs>
          <w:tab w:val="left" w:pos="1418"/>
          <w:tab w:val="left" w:pos="3969"/>
          <w:tab w:val="left" w:pos="6521"/>
        </w:tabs>
        <w:spacing w:after="0" w:line="240" w:lineRule="auto"/>
      </w:pPr>
      <w:r>
        <w:t>4</w:t>
      </w:r>
      <w:r>
        <w:tab/>
        <w:t>H Holliday</w:t>
      </w:r>
      <w:r>
        <w:tab/>
        <w:t>P F Sertin</w:t>
      </w:r>
    </w:p>
    <w:p w14:paraId="5167D675" w14:textId="77777777" w:rsidR="001E1177" w:rsidRDefault="001E1177" w:rsidP="001E1177">
      <w:pPr>
        <w:tabs>
          <w:tab w:val="left" w:pos="1418"/>
          <w:tab w:val="left" w:pos="3969"/>
          <w:tab w:val="left" w:pos="6521"/>
        </w:tabs>
        <w:spacing w:after="0" w:line="240" w:lineRule="auto"/>
      </w:pPr>
      <w:r>
        <w:t>5</w:t>
      </w:r>
      <w:r>
        <w:tab/>
        <w:t>G R Morris</w:t>
      </w:r>
      <w:r>
        <w:tab/>
        <w:t>C Guest</w:t>
      </w:r>
    </w:p>
    <w:p w14:paraId="179B30FB" w14:textId="77777777" w:rsidR="001E1177" w:rsidRDefault="001E1177" w:rsidP="001E1177">
      <w:pPr>
        <w:tabs>
          <w:tab w:val="left" w:pos="1418"/>
          <w:tab w:val="left" w:pos="3969"/>
          <w:tab w:val="left" w:pos="6521"/>
        </w:tabs>
        <w:spacing w:after="0" w:line="240" w:lineRule="auto"/>
      </w:pPr>
      <w:r>
        <w:t>6</w:t>
      </w:r>
      <w:r>
        <w:tab/>
        <w:t>R C Battersby</w:t>
      </w:r>
      <w:r>
        <w:tab/>
        <w:t xml:space="preserve">B </w:t>
      </w:r>
      <w:proofErr w:type="gramStart"/>
      <w:r>
        <w:t>A</w:t>
      </w:r>
      <w:proofErr w:type="gramEnd"/>
      <w:r>
        <w:t xml:space="preserve"> Sulik</w:t>
      </w:r>
    </w:p>
    <w:p w14:paraId="37B2C4EE" w14:textId="77777777" w:rsidR="001E1177" w:rsidRDefault="001E1177" w:rsidP="001E1177">
      <w:pPr>
        <w:tabs>
          <w:tab w:val="left" w:pos="1418"/>
          <w:tab w:val="left" w:pos="3969"/>
          <w:tab w:val="left" w:pos="6521"/>
        </w:tabs>
        <w:spacing w:after="0" w:line="240" w:lineRule="auto"/>
      </w:pPr>
      <w:r>
        <w:t>7</w:t>
      </w:r>
      <w:r>
        <w:tab/>
        <w:t>E G Hedgcock</w:t>
      </w:r>
      <w:r>
        <w:tab/>
        <w:t>L Brewster</w:t>
      </w:r>
    </w:p>
    <w:p w14:paraId="6039BDB1" w14:textId="77777777" w:rsidR="001E1177" w:rsidRDefault="001E1177" w:rsidP="001E1177">
      <w:pPr>
        <w:tabs>
          <w:tab w:val="left" w:pos="1418"/>
          <w:tab w:val="left" w:pos="3969"/>
          <w:tab w:val="left" w:pos="6521"/>
        </w:tabs>
        <w:spacing w:after="0" w:line="240" w:lineRule="auto"/>
      </w:pPr>
      <w:r>
        <w:t>Str</w:t>
      </w:r>
      <w:r>
        <w:tab/>
        <w:t>F Bromley</w:t>
      </w:r>
      <w:r>
        <w:tab/>
        <w:t>A N Austwick</w:t>
      </w:r>
    </w:p>
    <w:p w14:paraId="222F2A56" w14:textId="77777777" w:rsidR="001E1177" w:rsidRDefault="001E1177" w:rsidP="001E1177">
      <w:pPr>
        <w:tabs>
          <w:tab w:val="left" w:pos="1418"/>
          <w:tab w:val="left" w:pos="3969"/>
          <w:tab w:val="left" w:pos="6521"/>
        </w:tabs>
        <w:spacing w:after="0" w:line="240" w:lineRule="auto"/>
      </w:pPr>
      <w:r>
        <w:t>Cox</w:t>
      </w:r>
      <w:r>
        <w:tab/>
        <w:t>M B Armistead</w:t>
      </w:r>
      <w:r>
        <w:tab/>
        <w:t>I Bucklow</w:t>
      </w:r>
    </w:p>
    <w:p w14:paraId="0677E276" w14:textId="77777777" w:rsidR="001E1177" w:rsidRDefault="001E1177" w:rsidP="001E1177">
      <w:pPr>
        <w:tabs>
          <w:tab w:val="left" w:pos="1418"/>
          <w:tab w:val="left" w:pos="3969"/>
          <w:tab w:val="left" w:pos="6521"/>
        </w:tabs>
        <w:spacing w:after="0" w:line="240" w:lineRule="auto"/>
      </w:pPr>
    </w:p>
    <w:p w14:paraId="40378BB4" w14:textId="77777777" w:rsidR="001E1177" w:rsidRDefault="001E1177" w:rsidP="001E1177">
      <w:pPr>
        <w:tabs>
          <w:tab w:val="left" w:pos="1418"/>
          <w:tab w:val="left" w:pos="3969"/>
          <w:tab w:val="left" w:pos="6521"/>
        </w:tabs>
        <w:spacing w:after="0" w:line="240" w:lineRule="auto"/>
      </w:pPr>
      <w:r>
        <w:t>Coaches</w:t>
      </w:r>
      <w:r>
        <w:tab/>
        <w:t>R Wilkinson</w:t>
      </w:r>
      <w:r>
        <w:tab/>
        <w:t>A Kemp</w:t>
      </w:r>
    </w:p>
    <w:p w14:paraId="2DF75321" w14:textId="77777777" w:rsidR="001E1177" w:rsidRDefault="001E1177" w:rsidP="001E1177">
      <w:pPr>
        <w:tabs>
          <w:tab w:val="left" w:pos="1418"/>
          <w:tab w:val="left" w:pos="3969"/>
          <w:tab w:val="left" w:pos="6521"/>
        </w:tabs>
        <w:spacing w:after="0" w:line="240" w:lineRule="auto"/>
      </w:pPr>
    </w:p>
    <w:p w14:paraId="043CF18F" w14:textId="77777777" w:rsidR="001E1177" w:rsidRDefault="001E1177">
      <w:pPr>
        <w:rPr>
          <w:b/>
        </w:rPr>
      </w:pPr>
      <w:r>
        <w:rPr>
          <w:b/>
        </w:rPr>
        <w:br w:type="page"/>
      </w:r>
    </w:p>
    <w:p w14:paraId="310BA2E3" w14:textId="77777777" w:rsidR="00730223" w:rsidRDefault="00730223" w:rsidP="00730223">
      <w:pPr>
        <w:spacing w:after="0" w:line="240" w:lineRule="auto"/>
        <w:jc w:val="center"/>
        <w:rPr>
          <w:b/>
        </w:rPr>
      </w:pPr>
      <w:r>
        <w:rPr>
          <w:b/>
        </w:rPr>
        <w:lastRenderedPageBreak/>
        <w:t>May</w:t>
      </w:r>
      <w:r w:rsidRPr="00AE5F60">
        <w:rPr>
          <w:b/>
        </w:rPr>
        <w:t xml:space="preserve"> Crews </w:t>
      </w:r>
      <w:r>
        <w:rPr>
          <w:b/>
        </w:rPr>
        <w:t>1949</w:t>
      </w:r>
    </w:p>
    <w:p w14:paraId="2674B130" w14:textId="77777777" w:rsidR="00730223" w:rsidRPr="00AE5F60" w:rsidRDefault="00730223" w:rsidP="00730223">
      <w:pPr>
        <w:spacing w:after="0" w:line="240" w:lineRule="auto"/>
        <w:jc w:val="center"/>
        <w:rPr>
          <w:b/>
        </w:rPr>
      </w:pPr>
    </w:p>
    <w:p w14:paraId="65BE464B" w14:textId="77777777" w:rsidR="00730223" w:rsidRPr="009E7A71" w:rsidRDefault="0039761F" w:rsidP="00730223">
      <w:pPr>
        <w:tabs>
          <w:tab w:val="left" w:pos="1418"/>
          <w:tab w:val="left" w:pos="3969"/>
          <w:tab w:val="left" w:pos="6521"/>
        </w:tabs>
        <w:spacing w:after="0" w:line="240" w:lineRule="auto"/>
        <w:rPr>
          <w:b/>
        </w:rPr>
      </w:pPr>
      <w:r w:rsidRPr="009E7A71">
        <w:rPr>
          <w:b/>
        </w:rPr>
        <w:tab/>
      </w:r>
      <w:r>
        <w:rPr>
          <w:b/>
        </w:rPr>
        <w:t>1ST BOAT</w:t>
      </w:r>
      <w:r w:rsidRPr="009E7A71">
        <w:rPr>
          <w:b/>
        </w:rPr>
        <w:tab/>
      </w:r>
      <w:r>
        <w:rPr>
          <w:b/>
        </w:rPr>
        <w:t>2ND BOAT</w:t>
      </w:r>
      <w:r w:rsidRPr="009E7A71">
        <w:rPr>
          <w:b/>
        </w:rPr>
        <w:tab/>
      </w:r>
      <w:r>
        <w:rPr>
          <w:b/>
        </w:rPr>
        <w:t>3RD BOAT</w:t>
      </w:r>
    </w:p>
    <w:p w14:paraId="4F9B8C81" w14:textId="77777777" w:rsidR="00730223" w:rsidRDefault="00730223" w:rsidP="00730223">
      <w:pPr>
        <w:tabs>
          <w:tab w:val="left" w:pos="1418"/>
          <w:tab w:val="left" w:pos="3969"/>
          <w:tab w:val="left" w:pos="6521"/>
        </w:tabs>
        <w:spacing w:after="0" w:line="240" w:lineRule="auto"/>
      </w:pPr>
      <w:r>
        <w:t>Bow</w:t>
      </w:r>
      <w:r>
        <w:tab/>
      </w:r>
      <w:r w:rsidR="0047162F">
        <w:t>R</w:t>
      </w:r>
      <w:r>
        <w:t xml:space="preserve"> Wilkinson</w:t>
      </w:r>
      <w:r>
        <w:tab/>
        <w:t>D C Bunker</w:t>
      </w:r>
      <w:r>
        <w:tab/>
        <w:t>P L Grey</w:t>
      </w:r>
    </w:p>
    <w:p w14:paraId="1D6A01DD" w14:textId="77777777" w:rsidR="00730223" w:rsidRDefault="00730223" w:rsidP="00730223">
      <w:pPr>
        <w:tabs>
          <w:tab w:val="left" w:pos="1418"/>
          <w:tab w:val="left" w:pos="3969"/>
          <w:tab w:val="left" w:pos="6521"/>
        </w:tabs>
        <w:spacing w:after="0" w:line="240" w:lineRule="auto"/>
      </w:pPr>
      <w:r>
        <w:t>2</w:t>
      </w:r>
      <w:r>
        <w:tab/>
        <w:t>E J Hawkins</w:t>
      </w:r>
      <w:r>
        <w:tab/>
        <w:t>C L Dawson</w:t>
      </w:r>
      <w:r>
        <w:tab/>
        <w:t>N Clarke</w:t>
      </w:r>
    </w:p>
    <w:p w14:paraId="06D63C54" w14:textId="77777777" w:rsidR="00730223" w:rsidRDefault="00730223" w:rsidP="00730223">
      <w:pPr>
        <w:tabs>
          <w:tab w:val="left" w:pos="1418"/>
          <w:tab w:val="left" w:pos="3969"/>
          <w:tab w:val="left" w:pos="6521"/>
        </w:tabs>
        <w:spacing w:after="0" w:line="240" w:lineRule="auto"/>
      </w:pPr>
      <w:r>
        <w:t>3</w:t>
      </w:r>
      <w:r>
        <w:tab/>
        <w:t>I G Mortimer</w:t>
      </w:r>
      <w:r>
        <w:tab/>
        <w:t>E R Marson</w:t>
      </w:r>
      <w:r>
        <w:tab/>
        <w:t>L Rankin</w:t>
      </w:r>
    </w:p>
    <w:p w14:paraId="63D5091A" w14:textId="77777777" w:rsidR="00730223" w:rsidRDefault="00730223" w:rsidP="00730223">
      <w:pPr>
        <w:tabs>
          <w:tab w:val="left" w:pos="1418"/>
          <w:tab w:val="left" w:pos="3969"/>
          <w:tab w:val="left" w:pos="6521"/>
        </w:tabs>
        <w:spacing w:after="0" w:line="240" w:lineRule="auto"/>
      </w:pPr>
      <w:r>
        <w:t>4</w:t>
      </w:r>
      <w:r>
        <w:tab/>
        <w:t>G A Strivens</w:t>
      </w:r>
      <w:r>
        <w:tab/>
        <w:t>D Chamberlain</w:t>
      </w:r>
      <w:r>
        <w:tab/>
        <w:t>R J Herbert</w:t>
      </w:r>
    </w:p>
    <w:p w14:paraId="7ECB1930" w14:textId="77777777" w:rsidR="00730223" w:rsidRDefault="00730223" w:rsidP="00730223">
      <w:pPr>
        <w:tabs>
          <w:tab w:val="left" w:pos="1418"/>
          <w:tab w:val="left" w:pos="3969"/>
          <w:tab w:val="left" w:pos="6521"/>
        </w:tabs>
        <w:spacing w:after="0" w:line="240" w:lineRule="auto"/>
      </w:pPr>
      <w:r>
        <w:t>5</w:t>
      </w:r>
      <w:r>
        <w:tab/>
        <w:t>G Marsden</w:t>
      </w:r>
      <w:r>
        <w:tab/>
        <w:t>E F R Stearn</w:t>
      </w:r>
      <w:r>
        <w:tab/>
        <w:t>C Byrstram</w:t>
      </w:r>
    </w:p>
    <w:p w14:paraId="5092321C" w14:textId="77777777" w:rsidR="00730223" w:rsidRDefault="00730223" w:rsidP="00730223">
      <w:pPr>
        <w:tabs>
          <w:tab w:val="left" w:pos="1418"/>
          <w:tab w:val="left" w:pos="3969"/>
          <w:tab w:val="left" w:pos="6521"/>
        </w:tabs>
        <w:spacing w:after="0" w:line="240" w:lineRule="auto"/>
      </w:pPr>
      <w:r>
        <w:t>6</w:t>
      </w:r>
      <w:r>
        <w:tab/>
        <w:t>J Hunter</w:t>
      </w:r>
      <w:r>
        <w:tab/>
        <w:t>B Lowe</w:t>
      </w:r>
      <w:r>
        <w:tab/>
        <w:t>G N Wood</w:t>
      </w:r>
    </w:p>
    <w:p w14:paraId="139936C3" w14:textId="77777777" w:rsidR="00730223" w:rsidRDefault="00730223" w:rsidP="00730223">
      <w:pPr>
        <w:tabs>
          <w:tab w:val="left" w:pos="1418"/>
          <w:tab w:val="left" w:pos="3969"/>
          <w:tab w:val="left" w:pos="6521"/>
        </w:tabs>
        <w:spacing w:after="0" w:line="240" w:lineRule="auto"/>
      </w:pPr>
      <w:r>
        <w:t>7</w:t>
      </w:r>
      <w:r>
        <w:tab/>
        <w:t>L P Gardolfo</w:t>
      </w:r>
      <w:r>
        <w:tab/>
      </w:r>
      <w:proofErr w:type="gramStart"/>
      <w:r>
        <w:t>A</w:t>
      </w:r>
      <w:proofErr w:type="gramEnd"/>
      <w:r>
        <w:t xml:space="preserve"> C Mansley</w:t>
      </w:r>
      <w:r>
        <w:tab/>
        <w:t>D J Lascelles</w:t>
      </w:r>
    </w:p>
    <w:p w14:paraId="77D6A177" w14:textId="77777777" w:rsidR="00730223" w:rsidRDefault="00730223" w:rsidP="00730223">
      <w:pPr>
        <w:tabs>
          <w:tab w:val="left" w:pos="1418"/>
          <w:tab w:val="left" w:pos="3969"/>
          <w:tab w:val="left" w:pos="6521"/>
        </w:tabs>
        <w:spacing w:after="0" w:line="240" w:lineRule="auto"/>
      </w:pPr>
      <w:r>
        <w:t>Str</w:t>
      </w:r>
      <w:r>
        <w:tab/>
        <w:t>G O L Dyke</w:t>
      </w:r>
      <w:r>
        <w:tab/>
        <w:t>B T Tuffield</w:t>
      </w:r>
      <w:r>
        <w:tab/>
        <w:t>S R Davies</w:t>
      </w:r>
    </w:p>
    <w:p w14:paraId="7FFD4F22" w14:textId="77777777" w:rsidR="00730223" w:rsidRDefault="00730223" w:rsidP="00730223">
      <w:pPr>
        <w:tabs>
          <w:tab w:val="left" w:pos="1418"/>
          <w:tab w:val="left" w:pos="3969"/>
          <w:tab w:val="left" w:pos="6521"/>
        </w:tabs>
        <w:spacing w:after="0" w:line="240" w:lineRule="auto"/>
      </w:pPr>
      <w:r>
        <w:t>Cox</w:t>
      </w:r>
      <w:r>
        <w:tab/>
        <w:t xml:space="preserve">D </w:t>
      </w:r>
      <w:proofErr w:type="gramStart"/>
      <w:r>
        <w:t>A</w:t>
      </w:r>
      <w:proofErr w:type="gramEnd"/>
      <w:r>
        <w:t xml:space="preserve"> Appleby</w:t>
      </w:r>
      <w:r>
        <w:tab/>
        <w:t>J Reynolds</w:t>
      </w:r>
      <w:r>
        <w:tab/>
        <w:t>M Tayler</w:t>
      </w:r>
    </w:p>
    <w:p w14:paraId="33D1C3C3" w14:textId="77777777" w:rsidR="00730223" w:rsidRDefault="00730223" w:rsidP="00730223">
      <w:pPr>
        <w:tabs>
          <w:tab w:val="left" w:pos="1418"/>
          <w:tab w:val="left" w:pos="3969"/>
          <w:tab w:val="left" w:pos="6521"/>
        </w:tabs>
        <w:spacing w:after="0" w:line="240" w:lineRule="auto"/>
      </w:pPr>
    </w:p>
    <w:p w14:paraId="114FE5C9" w14:textId="77777777" w:rsidR="00730223" w:rsidRDefault="00730223" w:rsidP="00730223">
      <w:pPr>
        <w:tabs>
          <w:tab w:val="left" w:pos="1418"/>
          <w:tab w:val="left" w:pos="3969"/>
          <w:tab w:val="left" w:pos="6521"/>
        </w:tabs>
        <w:spacing w:after="0" w:line="240" w:lineRule="auto"/>
      </w:pPr>
      <w:r>
        <w:t>Coaches</w:t>
      </w:r>
      <w:r>
        <w:tab/>
        <w:t>Mr C L Wayper</w:t>
      </w:r>
      <w:r>
        <w:tab/>
        <w:t>G Marsden</w:t>
      </w:r>
      <w:r>
        <w:tab/>
        <w:t>J Hunter</w:t>
      </w:r>
    </w:p>
    <w:p w14:paraId="412F109C" w14:textId="77777777" w:rsidR="00730223" w:rsidRDefault="00730223" w:rsidP="00730223">
      <w:pPr>
        <w:tabs>
          <w:tab w:val="left" w:pos="1418"/>
          <w:tab w:val="left" w:pos="3969"/>
          <w:tab w:val="left" w:pos="6521"/>
        </w:tabs>
        <w:spacing w:after="0" w:line="240" w:lineRule="auto"/>
      </w:pPr>
      <w:r>
        <w:tab/>
        <w:t>Mr C Phillips</w:t>
      </w:r>
    </w:p>
    <w:p w14:paraId="459CFA2D" w14:textId="77777777" w:rsidR="00730223" w:rsidRDefault="00730223" w:rsidP="00730223">
      <w:pPr>
        <w:tabs>
          <w:tab w:val="left" w:pos="1418"/>
          <w:tab w:val="left" w:pos="3969"/>
          <w:tab w:val="left" w:pos="6521"/>
        </w:tabs>
        <w:spacing w:after="0" w:line="240" w:lineRule="auto"/>
      </w:pPr>
    </w:p>
    <w:p w14:paraId="32367175" w14:textId="77777777" w:rsidR="00730223" w:rsidRDefault="00730223" w:rsidP="00730223">
      <w:pPr>
        <w:tabs>
          <w:tab w:val="left" w:pos="1418"/>
          <w:tab w:val="left" w:pos="3969"/>
          <w:tab w:val="left" w:pos="6521"/>
        </w:tabs>
        <w:spacing w:after="0" w:line="240" w:lineRule="auto"/>
      </w:pPr>
    </w:p>
    <w:p w14:paraId="6DAB5890" w14:textId="77777777" w:rsidR="00730223" w:rsidRDefault="00730223" w:rsidP="00730223">
      <w:pPr>
        <w:tabs>
          <w:tab w:val="left" w:pos="1418"/>
          <w:tab w:val="left" w:pos="3969"/>
          <w:tab w:val="left" w:pos="6521"/>
        </w:tabs>
        <w:spacing w:after="0" w:line="240" w:lineRule="auto"/>
      </w:pPr>
    </w:p>
    <w:p w14:paraId="61717BF4" w14:textId="77777777" w:rsidR="00730223" w:rsidRPr="009E7A71" w:rsidRDefault="0039761F" w:rsidP="00730223">
      <w:pPr>
        <w:tabs>
          <w:tab w:val="left" w:pos="1418"/>
          <w:tab w:val="left" w:pos="3969"/>
          <w:tab w:val="left" w:pos="6521"/>
        </w:tabs>
        <w:spacing w:after="0" w:line="240" w:lineRule="auto"/>
        <w:rPr>
          <w:b/>
        </w:rPr>
      </w:pPr>
      <w:r w:rsidRPr="009E7A71">
        <w:rPr>
          <w:b/>
        </w:rPr>
        <w:tab/>
      </w:r>
      <w:r>
        <w:rPr>
          <w:b/>
        </w:rPr>
        <w:t>4TH BOAT</w:t>
      </w:r>
    </w:p>
    <w:p w14:paraId="59AD325B" w14:textId="77777777" w:rsidR="00730223" w:rsidRDefault="00730223" w:rsidP="00730223">
      <w:pPr>
        <w:tabs>
          <w:tab w:val="left" w:pos="1418"/>
          <w:tab w:val="left" w:pos="3969"/>
          <w:tab w:val="left" w:pos="6521"/>
        </w:tabs>
        <w:spacing w:after="0" w:line="240" w:lineRule="auto"/>
      </w:pPr>
      <w:r>
        <w:t>Bow</w:t>
      </w:r>
      <w:r>
        <w:tab/>
        <w:t>Berry</w:t>
      </w:r>
    </w:p>
    <w:p w14:paraId="6471AA6B" w14:textId="77777777" w:rsidR="00730223" w:rsidRDefault="00730223" w:rsidP="00730223">
      <w:pPr>
        <w:tabs>
          <w:tab w:val="left" w:pos="1418"/>
          <w:tab w:val="left" w:pos="3969"/>
          <w:tab w:val="left" w:pos="6521"/>
        </w:tabs>
        <w:spacing w:after="0" w:line="240" w:lineRule="auto"/>
      </w:pPr>
      <w:r>
        <w:t>2</w:t>
      </w:r>
      <w:r>
        <w:tab/>
        <w:t>W T Major</w:t>
      </w:r>
    </w:p>
    <w:p w14:paraId="77A3B125" w14:textId="77777777" w:rsidR="00730223" w:rsidRDefault="00730223" w:rsidP="00730223">
      <w:pPr>
        <w:tabs>
          <w:tab w:val="left" w:pos="1418"/>
          <w:tab w:val="left" w:pos="3969"/>
          <w:tab w:val="left" w:pos="6521"/>
        </w:tabs>
        <w:spacing w:after="0" w:line="240" w:lineRule="auto"/>
      </w:pPr>
      <w:r>
        <w:t>3</w:t>
      </w:r>
      <w:r>
        <w:tab/>
        <w:t>C H McCarthy</w:t>
      </w:r>
    </w:p>
    <w:p w14:paraId="5DCFD652" w14:textId="77777777" w:rsidR="00730223" w:rsidRDefault="00730223" w:rsidP="00730223">
      <w:pPr>
        <w:tabs>
          <w:tab w:val="left" w:pos="1418"/>
          <w:tab w:val="left" w:pos="3969"/>
          <w:tab w:val="left" w:pos="6521"/>
        </w:tabs>
        <w:spacing w:after="0" w:line="240" w:lineRule="auto"/>
      </w:pPr>
      <w:r>
        <w:t>4</w:t>
      </w:r>
      <w:r>
        <w:tab/>
        <w:t>P V Simpson</w:t>
      </w:r>
    </w:p>
    <w:p w14:paraId="095DE7A0" w14:textId="77777777" w:rsidR="00730223" w:rsidRDefault="00730223" w:rsidP="00730223">
      <w:pPr>
        <w:tabs>
          <w:tab w:val="left" w:pos="1418"/>
          <w:tab w:val="left" w:pos="3969"/>
          <w:tab w:val="left" w:pos="6521"/>
        </w:tabs>
        <w:spacing w:after="0" w:line="240" w:lineRule="auto"/>
      </w:pPr>
      <w:r>
        <w:t>5</w:t>
      </w:r>
      <w:r>
        <w:tab/>
        <w:t>E G Hedgcock</w:t>
      </w:r>
    </w:p>
    <w:p w14:paraId="728BA4D0" w14:textId="77777777" w:rsidR="00730223" w:rsidRDefault="00730223" w:rsidP="00730223">
      <w:pPr>
        <w:tabs>
          <w:tab w:val="left" w:pos="1418"/>
          <w:tab w:val="left" w:pos="3969"/>
          <w:tab w:val="left" w:pos="6521"/>
        </w:tabs>
        <w:spacing w:after="0" w:line="240" w:lineRule="auto"/>
      </w:pPr>
      <w:r>
        <w:t>6</w:t>
      </w:r>
      <w:r>
        <w:tab/>
        <w:t>D MacFarlane</w:t>
      </w:r>
    </w:p>
    <w:p w14:paraId="723EA889" w14:textId="77777777" w:rsidR="00730223" w:rsidRDefault="00730223" w:rsidP="00730223">
      <w:pPr>
        <w:tabs>
          <w:tab w:val="left" w:pos="1418"/>
          <w:tab w:val="left" w:pos="3969"/>
          <w:tab w:val="left" w:pos="6521"/>
        </w:tabs>
        <w:spacing w:after="0" w:line="240" w:lineRule="auto"/>
      </w:pPr>
      <w:r>
        <w:t>7</w:t>
      </w:r>
      <w:r>
        <w:tab/>
        <w:t>G Dixon</w:t>
      </w:r>
    </w:p>
    <w:p w14:paraId="68D47C0A" w14:textId="77777777" w:rsidR="00730223" w:rsidRDefault="00730223" w:rsidP="00730223">
      <w:pPr>
        <w:tabs>
          <w:tab w:val="left" w:pos="1418"/>
          <w:tab w:val="left" w:pos="3969"/>
          <w:tab w:val="left" w:pos="6521"/>
        </w:tabs>
        <w:spacing w:after="0" w:line="240" w:lineRule="auto"/>
      </w:pPr>
      <w:r>
        <w:t>Str</w:t>
      </w:r>
      <w:r>
        <w:tab/>
        <w:t>A Kemp</w:t>
      </w:r>
    </w:p>
    <w:p w14:paraId="3AA7779B" w14:textId="77777777" w:rsidR="00730223" w:rsidRDefault="00730223" w:rsidP="00730223">
      <w:pPr>
        <w:tabs>
          <w:tab w:val="left" w:pos="1418"/>
          <w:tab w:val="left" w:pos="3969"/>
          <w:tab w:val="left" w:pos="6521"/>
        </w:tabs>
        <w:spacing w:after="0" w:line="240" w:lineRule="auto"/>
      </w:pPr>
      <w:r>
        <w:t>Cox</w:t>
      </w:r>
      <w:r>
        <w:tab/>
        <w:t xml:space="preserve">R I </w:t>
      </w:r>
      <w:proofErr w:type="gramStart"/>
      <w:r>
        <w:t>A</w:t>
      </w:r>
      <w:proofErr w:type="gramEnd"/>
      <w:r>
        <w:t xml:space="preserve"> St John-Shurley</w:t>
      </w:r>
    </w:p>
    <w:p w14:paraId="45A44555" w14:textId="77777777" w:rsidR="00730223" w:rsidRDefault="00730223" w:rsidP="00730223">
      <w:pPr>
        <w:tabs>
          <w:tab w:val="left" w:pos="1418"/>
          <w:tab w:val="left" w:pos="3969"/>
          <w:tab w:val="left" w:pos="6521"/>
        </w:tabs>
        <w:spacing w:after="0" w:line="240" w:lineRule="auto"/>
      </w:pPr>
    </w:p>
    <w:p w14:paraId="4A04A76B" w14:textId="77777777" w:rsidR="00730223" w:rsidRDefault="00730223" w:rsidP="00730223">
      <w:pPr>
        <w:tabs>
          <w:tab w:val="left" w:pos="1418"/>
          <w:tab w:val="left" w:pos="3969"/>
          <w:tab w:val="left" w:pos="6521"/>
        </w:tabs>
        <w:spacing w:after="0" w:line="240" w:lineRule="auto"/>
      </w:pPr>
      <w:r>
        <w:t>Coaches</w:t>
      </w:r>
      <w:r>
        <w:tab/>
        <w:t>G A Strivens</w:t>
      </w:r>
    </w:p>
    <w:p w14:paraId="2F979009" w14:textId="77777777" w:rsidR="00730223" w:rsidRDefault="00730223" w:rsidP="00730223">
      <w:pPr>
        <w:spacing w:after="0" w:line="240" w:lineRule="auto"/>
        <w:jc w:val="center"/>
        <w:rPr>
          <w:b/>
        </w:rPr>
      </w:pPr>
    </w:p>
    <w:p w14:paraId="647D6CC7" w14:textId="77777777" w:rsidR="0047162F" w:rsidRPr="0047162F" w:rsidRDefault="0047162F" w:rsidP="0047162F">
      <w:pPr>
        <w:spacing w:after="0" w:line="240" w:lineRule="auto"/>
      </w:pPr>
      <w:r w:rsidRPr="0047162F">
        <w:t xml:space="preserve">Bow of the 1st crew is shown as P Wilkinson on the menu card but I have changed it to R Wilkinson who became the President in the following </w:t>
      </w:r>
      <w:proofErr w:type="gramStart"/>
      <w:r w:rsidRPr="0047162F">
        <w:t>year</w:t>
      </w:r>
      <w:proofErr w:type="gramEnd"/>
      <w:r w:rsidRPr="0047162F">
        <w:t xml:space="preserve"> and this seams the most likely initial</w:t>
      </w:r>
    </w:p>
    <w:p w14:paraId="3AC30162" w14:textId="77777777" w:rsidR="00730223" w:rsidRDefault="00730223">
      <w:pPr>
        <w:rPr>
          <w:b/>
        </w:rPr>
      </w:pPr>
      <w:r>
        <w:rPr>
          <w:b/>
        </w:rPr>
        <w:br w:type="page"/>
      </w:r>
    </w:p>
    <w:p w14:paraId="6618E670" w14:textId="77777777" w:rsidR="00730223" w:rsidRDefault="00730223" w:rsidP="00730223">
      <w:pPr>
        <w:spacing w:after="0" w:line="240" w:lineRule="auto"/>
        <w:jc w:val="center"/>
        <w:rPr>
          <w:b/>
        </w:rPr>
      </w:pPr>
      <w:r>
        <w:rPr>
          <w:b/>
        </w:rPr>
        <w:lastRenderedPageBreak/>
        <w:t>Fairbairn</w:t>
      </w:r>
      <w:r w:rsidRPr="00AE5F60">
        <w:rPr>
          <w:b/>
        </w:rPr>
        <w:t xml:space="preserve"> Crews </w:t>
      </w:r>
      <w:r>
        <w:rPr>
          <w:b/>
        </w:rPr>
        <w:t>1949</w:t>
      </w:r>
    </w:p>
    <w:p w14:paraId="644D4EB9" w14:textId="77777777" w:rsidR="00730223" w:rsidRPr="00AE5F60" w:rsidRDefault="00730223" w:rsidP="00730223">
      <w:pPr>
        <w:spacing w:after="0" w:line="240" w:lineRule="auto"/>
        <w:jc w:val="center"/>
        <w:rPr>
          <w:b/>
        </w:rPr>
      </w:pPr>
    </w:p>
    <w:p w14:paraId="04D1E89A" w14:textId="77777777" w:rsidR="00730223" w:rsidRPr="009E7A71" w:rsidRDefault="00730223" w:rsidP="00730223">
      <w:pPr>
        <w:tabs>
          <w:tab w:val="left" w:pos="1418"/>
          <w:tab w:val="left" w:pos="3969"/>
          <w:tab w:val="left" w:pos="6521"/>
        </w:tabs>
        <w:spacing w:after="0" w:line="240" w:lineRule="auto"/>
        <w:rPr>
          <w:b/>
        </w:rPr>
      </w:pPr>
      <w:r w:rsidRPr="009E7A71">
        <w:rPr>
          <w:b/>
        </w:rPr>
        <w:tab/>
      </w:r>
      <w:r>
        <w:rPr>
          <w:b/>
        </w:rPr>
        <w:t>First Boat</w:t>
      </w:r>
      <w:r w:rsidRPr="009E7A71">
        <w:rPr>
          <w:b/>
        </w:rPr>
        <w:tab/>
      </w:r>
    </w:p>
    <w:p w14:paraId="03D503D0" w14:textId="77777777" w:rsidR="00730223" w:rsidRDefault="00730223" w:rsidP="00730223">
      <w:pPr>
        <w:tabs>
          <w:tab w:val="left" w:pos="1418"/>
          <w:tab w:val="left" w:pos="3969"/>
          <w:tab w:val="left" w:pos="6521"/>
        </w:tabs>
        <w:spacing w:after="0" w:line="240" w:lineRule="auto"/>
      </w:pPr>
      <w:r>
        <w:t>Bow</w:t>
      </w:r>
      <w:r>
        <w:tab/>
        <w:t>R Wilkinson</w:t>
      </w:r>
    </w:p>
    <w:p w14:paraId="1DFFE7F4" w14:textId="77777777" w:rsidR="00730223" w:rsidRDefault="00730223" w:rsidP="00730223">
      <w:pPr>
        <w:tabs>
          <w:tab w:val="left" w:pos="1418"/>
          <w:tab w:val="left" w:pos="3969"/>
          <w:tab w:val="left" w:pos="6521"/>
        </w:tabs>
        <w:spacing w:after="0" w:line="240" w:lineRule="auto"/>
      </w:pPr>
      <w:r>
        <w:t>2</w:t>
      </w:r>
      <w:r>
        <w:tab/>
        <w:t>A B Lansley???</w:t>
      </w:r>
    </w:p>
    <w:p w14:paraId="7D72479D" w14:textId="77777777" w:rsidR="00730223" w:rsidRDefault="00730223" w:rsidP="00730223">
      <w:pPr>
        <w:tabs>
          <w:tab w:val="left" w:pos="1418"/>
          <w:tab w:val="left" w:pos="3969"/>
          <w:tab w:val="left" w:pos="6521"/>
        </w:tabs>
        <w:spacing w:after="0" w:line="240" w:lineRule="auto"/>
      </w:pPr>
      <w:r>
        <w:t>3</w:t>
      </w:r>
      <w:r>
        <w:tab/>
        <w:t>????</w:t>
      </w:r>
    </w:p>
    <w:p w14:paraId="24325948" w14:textId="77777777" w:rsidR="00730223" w:rsidRDefault="00730223" w:rsidP="00730223">
      <w:pPr>
        <w:tabs>
          <w:tab w:val="left" w:pos="1418"/>
          <w:tab w:val="left" w:pos="3969"/>
          <w:tab w:val="left" w:pos="6521"/>
        </w:tabs>
        <w:spacing w:after="0" w:line="240" w:lineRule="auto"/>
      </w:pPr>
      <w:r>
        <w:t>4</w:t>
      </w:r>
      <w:r>
        <w:tab/>
        <w:t>B T Tuffield</w:t>
      </w:r>
    </w:p>
    <w:p w14:paraId="3A97F3C0" w14:textId="77777777" w:rsidR="00730223" w:rsidRDefault="00730223" w:rsidP="00730223">
      <w:pPr>
        <w:tabs>
          <w:tab w:val="left" w:pos="1418"/>
          <w:tab w:val="left" w:pos="3969"/>
          <w:tab w:val="left" w:pos="6521"/>
        </w:tabs>
        <w:spacing w:after="0" w:line="240" w:lineRule="auto"/>
      </w:pPr>
      <w:r>
        <w:t>5</w:t>
      </w:r>
      <w:r>
        <w:tab/>
        <w:t>I G Mortimer</w:t>
      </w:r>
    </w:p>
    <w:p w14:paraId="726EE95C" w14:textId="77777777" w:rsidR="00730223" w:rsidRDefault="00730223" w:rsidP="00730223">
      <w:pPr>
        <w:tabs>
          <w:tab w:val="left" w:pos="1418"/>
          <w:tab w:val="left" w:pos="3969"/>
          <w:tab w:val="left" w:pos="6521"/>
        </w:tabs>
        <w:spacing w:after="0" w:line="240" w:lineRule="auto"/>
      </w:pPr>
      <w:r>
        <w:t>6</w:t>
      </w:r>
      <w:r>
        <w:tab/>
        <w:t>?????</w:t>
      </w:r>
    </w:p>
    <w:p w14:paraId="23FB5BBF" w14:textId="77777777" w:rsidR="00730223" w:rsidRDefault="00730223" w:rsidP="00730223">
      <w:pPr>
        <w:tabs>
          <w:tab w:val="left" w:pos="1418"/>
          <w:tab w:val="left" w:pos="3969"/>
          <w:tab w:val="left" w:pos="6521"/>
        </w:tabs>
        <w:spacing w:after="0" w:line="240" w:lineRule="auto"/>
      </w:pPr>
      <w:r>
        <w:t>7</w:t>
      </w:r>
      <w:r>
        <w:tab/>
        <w:t>G Marsden</w:t>
      </w:r>
    </w:p>
    <w:p w14:paraId="7CFB6275" w14:textId="77777777" w:rsidR="00730223" w:rsidRDefault="00730223" w:rsidP="00730223">
      <w:pPr>
        <w:tabs>
          <w:tab w:val="left" w:pos="1418"/>
          <w:tab w:val="left" w:pos="3969"/>
          <w:tab w:val="left" w:pos="6521"/>
        </w:tabs>
        <w:spacing w:after="0" w:line="240" w:lineRule="auto"/>
      </w:pPr>
      <w:r>
        <w:t>Str</w:t>
      </w:r>
      <w:r>
        <w:tab/>
        <w:t>J B W Lowe</w:t>
      </w:r>
    </w:p>
    <w:p w14:paraId="52FD2BEC" w14:textId="77777777" w:rsidR="00730223" w:rsidRDefault="00730223" w:rsidP="00730223">
      <w:pPr>
        <w:tabs>
          <w:tab w:val="left" w:pos="1418"/>
          <w:tab w:val="left" w:pos="3969"/>
          <w:tab w:val="left" w:pos="6521"/>
        </w:tabs>
        <w:spacing w:after="0" w:line="240" w:lineRule="auto"/>
      </w:pPr>
      <w:r>
        <w:t>Cox</w:t>
      </w:r>
      <w:r>
        <w:tab/>
        <w:t>J Reynolds</w:t>
      </w:r>
    </w:p>
    <w:p w14:paraId="558ADBAB" w14:textId="77777777" w:rsidR="00730223" w:rsidRDefault="00730223" w:rsidP="00730223">
      <w:pPr>
        <w:tabs>
          <w:tab w:val="left" w:pos="1418"/>
          <w:tab w:val="left" w:pos="3969"/>
          <w:tab w:val="left" w:pos="6521"/>
        </w:tabs>
        <w:spacing w:after="0" w:line="240" w:lineRule="auto"/>
      </w:pPr>
      <w:r>
        <w:t>Coaches</w:t>
      </w:r>
      <w:r>
        <w:tab/>
        <w:t>????</w:t>
      </w:r>
    </w:p>
    <w:p w14:paraId="4B1A0E48" w14:textId="77777777" w:rsidR="00730223" w:rsidRDefault="00730223" w:rsidP="00730223">
      <w:pPr>
        <w:tabs>
          <w:tab w:val="left" w:pos="1418"/>
          <w:tab w:val="left" w:pos="3969"/>
          <w:tab w:val="left" w:pos="6521"/>
        </w:tabs>
        <w:spacing w:after="0" w:line="240" w:lineRule="auto"/>
      </w:pPr>
    </w:p>
    <w:p w14:paraId="41A2ADDB" w14:textId="77777777" w:rsidR="00730223" w:rsidRDefault="00730223" w:rsidP="00730223">
      <w:pPr>
        <w:tabs>
          <w:tab w:val="left" w:pos="1418"/>
          <w:tab w:val="left" w:pos="3969"/>
          <w:tab w:val="left" w:pos="6521"/>
        </w:tabs>
        <w:spacing w:after="0" w:line="240" w:lineRule="auto"/>
      </w:pPr>
      <w:r>
        <w:t>Based on signatures on a menu card</w:t>
      </w:r>
    </w:p>
    <w:p w14:paraId="18F49243" w14:textId="77777777" w:rsidR="00730223" w:rsidRDefault="00730223" w:rsidP="00730223">
      <w:pPr>
        <w:tabs>
          <w:tab w:val="left" w:pos="1418"/>
          <w:tab w:val="left" w:pos="3969"/>
          <w:tab w:val="left" w:pos="6521"/>
        </w:tabs>
        <w:spacing w:after="0" w:line="240" w:lineRule="auto"/>
      </w:pPr>
    </w:p>
    <w:p w14:paraId="799BD6CC" w14:textId="77777777" w:rsidR="00730223" w:rsidRDefault="00730223" w:rsidP="00730223">
      <w:pPr>
        <w:rPr>
          <w:b/>
        </w:rPr>
      </w:pPr>
      <w:r>
        <w:rPr>
          <w:b/>
        </w:rPr>
        <w:br w:type="page"/>
      </w:r>
    </w:p>
    <w:p w14:paraId="6A8C54BB" w14:textId="77777777" w:rsidR="00730223" w:rsidRDefault="00730223">
      <w:pPr>
        <w:rPr>
          <w:b/>
        </w:rPr>
      </w:pPr>
    </w:p>
    <w:p w14:paraId="249B7742" w14:textId="77777777" w:rsidR="001E1177" w:rsidRDefault="001E1177" w:rsidP="001E1177">
      <w:pPr>
        <w:spacing w:after="0" w:line="240" w:lineRule="auto"/>
        <w:jc w:val="center"/>
        <w:rPr>
          <w:b/>
        </w:rPr>
      </w:pPr>
      <w:r>
        <w:rPr>
          <w:b/>
        </w:rPr>
        <w:t>Lent</w:t>
      </w:r>
      <w:r w:rsidRPr="00AE5F60">
        <w:rPr>
          <w:b/>
        </w:rPr>
        <w:t xml:space="preserve"> Crews </w:t>
      </w:r>
      <w:r>
        <w:rPr>
          <w:b/>
        </w:rPr>
        <w:t>1950</w:t>
      </w:r>
    </w:p>
    <w:p w14:paraId="7B3AD2F9" w14:textId="77777777" w:rsidR="001E1177" w:rsidRPr="00AE5F60" w:rsidRDefault="001E1177" w:rsidP="001E1177">
      <w:pPr>
        <w:spacing w:after="0" w:line="240" w:lineRule="auto"/>
        <w:jc w:val="center"/>
        <w:rPr>
          <w:b/>
        </w:rPr>
      </w:pPr>
    </w:p>
    <w:p w14:paraId="1ABC9CE9"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1st Boat</w:t>
      </w:r>
      <w:r w:rsidRPr="009E7A71">
        <w:rPr>
          <w:b/>
        </w:rPr>
        <w:tab/>
      </w:r>
      <w:r>
        <w:rPr>
          <w:b/>
        </w:rPr>
        <w:t>2nd Boat</w:t>
      </w:r>
      <w:r w:rsidRPr="009E7A71">
        <w:rPr>
          <w:b/>
        </w:rPr>
        <w:tab/>
      </w:r>
      <w:r>
        <w:rPr>
          <w:b/>
        </w:rPr>
        <w:t>3rd Boat</w:t>
      </w:r>
    </w:p>
    <w:p w14:paraId="50DC5343" w14:textId="77777777" w:rsidR="001E1177" w:rsidRDefault="001E1177" w:rsidP="001E1177">
      <w:pPr>
        <w:tabs>
          <w:tab w:val="left" w:pos="1418"/>
          <w:tab w:val="left" w:pos="3969"/>
          <w:tab w:val="left" w:pos="6521"/>
        </w:tabs>
        <w:spacing w:after="0" w:line="240" w:lineRule="auto"/>
      </w:pPr>
      <w:r>
        <w:t>Bow</w:t>
      </w:r>
      <w:r>
        <w:tab/>
        <w:t>E W Brown</w:t>
      </w:r>
      <w:r>
        <w:tab/>
        <w:t>M B B Armistead</w:t>
      </w:r>
      <w:r>
        <w:tab/>
        <w:t>A G Greenhough</w:t>
      </w:r>
    </w:p>
    <w:p w14:paraId="2F730928" w14:textId="77777777" w:rsidR="001E1177" w:rsidRDefault="001E1177" w:rsidP="001E1177">
      <w:pPr>
        <w:tabs>
          <w:tab w:val="left" w:pos="1418"/>
          <w:tab w:val="left" w:pos="3969"/>
          <w:tab w:val="left" w:pos="6521"/>
        </w:tabs>
        <w:spacing w:after="0" w:line="240" w:lineRule="auto"/>
      </w:pPr>
      <w:r>
        <w:t>2</w:t>
      </w:r>
      <w:r>
        <w:tab/>
        <w:t>K H Unger</w:t>
      </w:r>
      <w:r>
        <w:tab/>
        <w:t>J S Huddart</w:t>
      </w:r>
      <w:r>
        <w:tab/>
        <w:t xml:space="preserve">J </w:t>
      </w:r>
      <w:proofErr w:type="gramStart"/>
      <w:r>
        <w:t>A</w:t>
      </w:r>
      <w:proofErr w:type="gramEnd"/>
      <w:r>
        <w:t xml:space="preserve"> Mortimer</w:t>
      </w:r>
    </w:p>
    <w:p w14:paraId="6B3318DF" w14:textId="77777777" w:rsidR="001E1177" w:rsidRDefault="001E1177" w:rsidP="001E1177">
      <w:pPr>
        <w:tabs>
          <w:tab w:val="left" w:pos="1418"/>
          <w:tab w:val="left" w:pos="3969"/>
          <w:tab w:val="left" w:pos="6521"/>
        </w:tabs>
        <w:spacing w:after="0" w:line="240" w:lineRule="auto"/>
      </w:pPr>
      <w:r>
        <w:t>3</w:t>
      </w:r>
      <w:r>
        <w:tab/>
        <w:t>R Wilkinson</w:t>
      </w:r>
      <w:r>
        <w:tab/>
        <w:t>E G Hedgecock</w:t>
      </w:r>
      <w:r>
        <w:tab/>
        <w:t>H H J C Moltke</w:t>
      </w:r>
    </w:p>
    <w:p w14:paraId="224E1EF2" w14:textId="77777777" w:rsidR="001E1177" w:rsidRDefault="001E1177" w:rsidP="001E1177">
      <w:pPr>
        <w:tabs>
          <w:tab w:val="left" w:pos="1418"/>
          <w:tab w:val="left" w:pos="3969"/>
          <w:tab w:val="left" w:pos="6521"/>
        </w:tabs>
        <w:spacing w:after="0" w:line="240" w:lineRule="auto"/>
      </w:pPr>
      <w:r>
        <w:t>4</w:t>
      </w:r>
      <w:r>
        <w:tab/>
        <w:t>C L Dawson</w:t>
      </w:r>
      <w:r>
        <w:tab/>
        <w:t>P F Sertin</w:t>
      </w:r>
      <w:r>
        <w:tab/>
        <w:t>H L Davies</w:t>
      </w:r>
    </w:p>
    <w:p w14:paraId="2A05EE2D" w14:textId="77777777" w:rsidR="001E1177" w:rsidRDefault="001E1177" w:rsidP="001E1177">
      <w:pPr>
        <w:tabs>
          <w:tab w:val="left" w:pos="1418"/>
          <w:tab w:val="left" w:pos="3969"/>
          <w:tab w:val="left" w:pos="6521"/>
        </w:tabs>
        <w:spacing w:after="0" w:line="240" w:lineRule="auto"/>
      </w:pPr>
      <w:r>
        <w:t>5</w:t>
      </w:r>
      <w:r>
        <w:tab/>
        <w:t>I G Mortimer</w:t>
      </w:r>
      <w:r>
        <w:tab/>
        <w:t>G V Butler</w:t>
      </w:r>
      <w:r>
        <w:tab/>
        <w:t>R B Blowers</w:t>
      </w:r>
    </w:p>
    <w:p w14:paraId="408EFA08" w14:textId="77777777" w:rsidR="001E1177" w:rsidRDefault="001E1177" w:rsidP="001E1177">
      <w:pPr>
        <w:tabs>
          <w:tab w:val="left" w:pos="1418"/>
          <w:tab w:val="left" w:pos="3969"/>
          <w:tab w:val="left" w:pos="6521"/>
        </w:tabs>
        <w:spacing w:after="0" w:line="240" w:lineRule="auto"/>
      </w:pPr>
      <w:r>
        <w:t>6</w:t>
      </w:r>
      <w:r>
        <w:tab/>
        <w:t>D Chamberlain</w:t>
      </w:r>
      <w:r>
        <w:tab/>
        <w:t>A W W Barker</w:t>
      </w:r>
      <w:r>
        <w:tab/>
        <w:t>J S Duncan</w:t>
      </w:r>
    </w:p>
    <w:p w14:paraId="481ADBE6" w14:textId="77777777" w:rsidR="001E1177" w:rsidRDefault="001E1177" w:rsidP="001E1177">
      <w:pPr>
        <w:tabs>
          <w:tab w:val="left" w:pos="1418"/>
          <w:tab w:val="left" w:pos="3969"/>
          <w:tab w:val="left" w:pos="6521"/>
        </w:tabs>
        <w:spacing w:after="0" w:line="240" w:lineRule="auto"/>
      </w:pPr>
      <w:r>
        <w:t>7</w:t>
      </w:r>
      <w:r>
        <w:tab/>
        <w:t>G Marsden</w:t>
      </w:r>
      <w:r>
        <w:tab/>
        <w:t>C H McCarthy</w:t>
      </w:r>
      <w:r>
        <w:tab/>
        <w:t>R W Goldspink</w:t>
      </w:r>
    </w:p>
    <w:p w14:paraId="4972DBF9" w14:textId="77777777" w:rsidR="001E1177" w:rsidRDefault="001E1177" w:rsidP="001E1177">
      <w:pPr>
        <w:tabs>
          <w:tab w:val="left" w:pos="1418"/>
          <w:tab w:val="left" w:pos="3969"/>
          <w:tab w:val="left" w:pos="6521"/>
        </w:tabs>
        <w:spacing w:after="0" w:line="240" w:lineRule="auto"/>
      </w:pPr>
      <w:r>
        <w:t>Str</w:t>
      </w:r>
      <w:r>
        <w:tab/>
        <w:t>B T Tuffield</w:t>
      </w:r>
      <w:r>
        <w:tab/>
        <w:t>J B W Lowe</w:t>
      </w:r>
      <w:r>
        <w:tab/>
        <w:t>K C A Smith</w:t>
      </w:r>
    </w:p>
    <w:p w14:paraId="566DBBFE" w14:textId="77777777" w:rsidR="001E1177" w:rsidRDefault="001E1177" w:rsidP="001E1177">
      <w:pPr>
        <w:tabs>
          <w:tab w:val="left" w:pos="1418"/>
          <w:tab w:val="left" w:pos="3969"/>
          <w:tab w:val="left" w:pos="6521"/>
        </w:tabs>
        <w:spacing w:after="0" w:line="240" w:lineRule="auto"/>
      </w:pPr>
      <w:r>
        <w:t>Cox</w:t>
      </w:r>
      <w:r>
        <w:tab/>
        <w:t>J D Reynolds</w:t>
      </w:r>
      <w:r>
        <w:tab/>
        <w:t xml:space="preserve">I </w:t>
      </w:r>
      <w:proofErr w:type="gramStart"/>
      <w:r>
        <w:t>A</w:t>
      </w:r>
      <w:proofErr w:type="gramEnd"/>
      <w:r>
        <w:t xml:space="preserve"> Bucklow</w:t>
      </w:r>
      <w:r>
        <w:tab/>
        <w:t>F Keighley</w:t>
      </w:r>
    </w:p>
    <w:p w14:paraId="4AD1E5A0" w14:textId="77777777" w:rsidR="001E1177" w:rsidRDefault="001E1177" w:rsidP="001E1177">
      <w:pPr>
        <w:tabs>
          <w:tab w:val="left" w:pos="1418"/>
          <w:tab w:val="left" w:pos="3969"/>
          <w:tab w:val="left" w:pos="6521"/>
        </w:tabs>
        <w:spacing w:after="0" w:line="240" w:lineRule="auto"/>
      </w:pPr>
    </w:p>
    <w:p w14:paraId="7163099B" w14:textId="77777777" w:rsidR="001E1177" w:rsidRDefault="001E1177" w:rsidP="001E1177">
      <w:pPr>
        <w:tabs>
          <w:tab w:val="left" w:pos="1418"/>
          <w:tab w:val="left" w:pos="3969"/>
          <w:tab w:val="left" w:pos="6521"/>
        </w:tabs>
        <w:spacing w:after="0" w:line="240" w:lineRule="auto"/>
      </w:pPr>
      <w:r>
        <w:t>Coaches</w:t>
      </w:r>
      <w:r>
        <w:tab/>
        <w:t>T E W Nind</w:t>
      </w:r>
      <w:r>
        <w:tab/>
        <w:t>G Marsden</w:t>
      </w:r>
      <w:r>
        <w:tab/>
        <w:t>R Wilkinson</w:t>
      </w:r>
    </w:p>
    <w:p w14:paraId="7F748161" w14:textId="77777777" w:rsidR="001E1177" w:rsidRDefault="001E1177" w:rsidP="001E1177">
      <w:pPr>
        <w:tabs>
          <w:tab w:val="left" w:pos="1418"/>
          <w:tab w:val="left" w:pos="3969"/>
          <w:tab w:val="left" w:pos="6521"/>
        </w:tabs>
        <w:spacing w:after="0" w:line="240" w:lineRule="auto"/>
      </w:pPr>
      <w:r>
        <w:tab/>
        <w:t>(St Catharine's)</w:t>
      </w:r>
      <w:r>
        <w:tab/>
      </w:r>
      <w:r>
        <w:tab/>
        <w:t>A J Braund</w:t>
      </w:r>
    </w:p>
    <w:p w14:paraId="33947308" w14:textId="77777777" w:rsidR="001E1177" w:rsidRDefault="001E1177" w:rsidP="001E1177">
      <w:pPr>
        <w:tabs>
          <w:tab w:val="left" w:pos="1418"/>
          <w:tab w:val="left" w:pos="3969"/>
          <w:tab w:val="left" w:pos="6521"/>
        </w:tabs>
        <w:spacing w:after="0" w:line="240" w:lineRule="auto"/>
      </w:pPr>
    </w:p>
    <w:p w14:paraId="610DB912" w14:textId="77777777" w:rsidR="00730223" w:rsidRDefault="00730223" w:rsidP="00730223">
      <w:pPr>
        <w:tabs>
          <w:tab w:val="left" w:pos="3360"/>
        </w:tabs>
        <w:rPr>
          <w:b/>
        </w:rPr>
      </w:pPr>
    </w:p>
    <w:p w14:paraId="6681C619" w14:textId="77777777" w:rsidR="00730223" w:rsidRDefault="001E1177" w:rsidP="00730223">
      <w:pPr>
        <w:spacing w:after="0" w:line="240" w:lineRule="auto"/>
        <w:jc w:val="center"/>
        <w:rPr>
          <w:b/>
        </w:rPr>
      </w:pPr>
      <w:r>
        <w:rPr>
          <w:b/>
        </w:rPr>
        <w:br w:type="page"/>
      </w:r>
      <w:r w:rsidR="00730223">
        <w:rPr>
          <w:b/>
        </w:rPr>
        <w:lastRenderedPageBreak/>
        <w:t>May</w:t>
      </w:r>
      <w:r w:rsidR="00730223" w:rsidRPr="00AE5F60">
        <w:rPr>
          <w:b/>
        </w:rPr>
        <w:t xml:space="preserve"> Crews </w:t>
      </w:r>
      <w:r w:rsidR="00730223">
        <w:rPr>
          <w:b/>
        </w:rPr>
        <w:t>1950</w:t>
      </w:r>
    </w:p>
    <w:p w14:paraId="1B998FC4" w14:textId="77777777" w:rsidR="00730223" w:rsidRPr="00AE5F60" w:rsidRDefault="00730223" w:rsidP="00730223">
      <w:pPr>
        <w:spacing w:after="0" w:line="240" w:lineRule="auto"/>
        <w:jc w:val="center"/>
        <w:rPr>
          <w:b/>
        </w:rPr>
      </w:pPr>
    </w:p>
    <w:p w14:paraId="6D2D0E25" w14:textId="77777777" w:rsidR="00730223" w:rsidRPr="009E7A71" w:rsidRDefault="00730223" w:rsidP="00730223">
      <w:pPr>
        <w:tabs>
          <w:tab w:val="left" w:pos="1418"/>
          <w:tab w:val="left" w:pos="3969"/>
          <w:tab w:val="left" w:pos="6521"/>
        </w:tabs>
        <w:spacing w:after="0" w:line="240" w:lineRule="auto"/>
        <w:rPr>
          <w:b/>
        </w:rPr>
      </w:pPr>
      <w:r w:rsidRPr="009E7A71">
        <w:rPr>
          <w:b/>
        </w:rPr>
        <w:tab/>
      </w:r>
      <w:r>
        <w:rPr>
          <w:b/>
        </w:rPr>
        <w:t>1st Boat</w:t>
      </w:r>
      <w:r w:rsidRPr="009E7A71">
        <w:rPr>
          <w:b/>
        </w:rPr>
        <w:tab/>
      </w:r>
      <w:r>
        <w:rPr>
          <w:b/>
        </w:rPr>
        <w:t>2nd Boat</w:t>
      </w:r>
      <w:r w:rsidRPr="009E7A71">
        <w:rPr>
          <w:b/>
        </w:rPr>
        <w:tab/>
      </w:r>
      <w:r>
        <w:rPr>
          <w:b/>
        </w:rPr>
        <w:t>3rd Boat</w:t>
      </w:r>
    </w:p>
    <w:p w14:paraId="74848744" w14:textId="77777777" w:rsidR="00730223" w:rsidRDefault="00730223" w:rsidP="00730223">
      <w:pPr>
        <w:tabs>
          <w:tab w:val="left" w:pos="1418"/>
          <w:tab w:val="left" w:pos="3969"/>
          <w:tab w:val="left" w:pos="6521"/>
        </w:tabs>
        <w:spacing w:after="0" w:line="240" w:lineRule="auto"/>
      </w:pPr>
      <w:r>
        <w:t>Bow</w:t>
      </w:r>
      <w:r>
        <w:tab/>
        <w:t>E W Brown</w:t>
      </w:r>
      <w:r>
        <w:tab/>
        <w:t>A G Greenhough</w:t>
      </w:r>
      <w:r>
        <w:tab/>
        <w:t>G S Black</w:t>
      </w:r>
    </w:p>
    <w:p w14:paraId="1B463637" w14:textId="77777777" w:rsidR="00730223" w:rsidRDefault="00730223" w:rsidP="00730223">
      <w:pPr>
        <w:tabs>
          <w:tab w:val="left" w:pos="1418"/>
          <w:tab w:val="left" w:pos="3969"/>
          <w:tab w:val="left" w:pos="6521"/>
        </w:tabs>
        <w:spacing w:after="0" w:line="240" w:lineRule="auto"/>
      </w:pPr>
      <w:r>
        <w:t>2</w:t>
      </w:r>
      <w:r>
        <w:tab/>
        <w:t>J B W Lowe</w:t>
      </w:r>
      <w:r>
        <w:tab/>
        <w:t>P F Sertin</w:t>
      </w:r>
      <w:r>
        <w:tab/>
        <w:t>H Tin Pe</w:t>
      </w:r>
    </w:p>
    <w:p w14:paraId="6F9A8EDB" w14:textId="77777777" w:rsidR="00730223" w:rsidRDefault="00730223" w:rsidP="00730223">
      <w:pPr>
        <w:tabs>
          <w:tab w:val="left" w:pos="1418"/>
          <w:tab w:val="left" w:pos="3969"/>
          <w:tab w:val="left" w:pos="6521"/>
        </w:tabs>
        <w:spacing w:after="0" w:line="240" w:lineRule="auto"/>
      </w:pPr>
      <w:r>
        <w:t>3</w:t>
      </w:r>
      <w:r>
        <w:tab/>
        <w:t>R Wilkinson</w:t>
      </w:r>
      <w:r>
        <w:tab/>
        <w:t>R B Blowers</w:t>
      </w:r>
      <w:r>
        <w:tab/>
        <w:t>R W Goldspink</w:t>
      </w:r>
    </w:p>
    <w:p w14:paraId="17674E37" w14:textId="77777777" w:rsidR="00730223" w:rsidRDefault="00730223" w:rsidP="00730223">
      <w:pPr>
        <w:tabs>
          <w:tab w:val="left" w:pos="1418"/>
          <w:tab w:val="left" w:pos="3969"/>
          <w:tab w:val="left" w:pos="6521"/>
        </w:tabs>
        <w:spacing w:after="0" w:line="240" w:lineRule="auto"/>
      </w:pPr>
      <w:r>
        <w:t>4</w:t>
      </w:r>
      <w:r>
        <w:tab/>
        <w:t>K H Unger</w:t>
      </w:r>
      <w:r>
        <w:tab/>
        <w:t>D G McFarlane</w:t>
      </w:r>
      <w:r>
        <w:tab/>
        <w:t>A L Francis</w:t>
      </w:r>
    </w:p>
    <w:p w14:paraId="713041C2" w14:textId="77777777" w:rsidR="00730223" w:rsidRDefault="00730223" w:rsidP="00730223">
      <w:pPr>
        <w:tabs>
          <w:tab w:val="left" w:pos="1418"/>
          <w:tab w:val="left" w:pos="3969"/>
          <w:tab w:val="left" w:pos="6521"/>
        </w:tabs>
        <w:spacing w:after="0" w:line="240" w:lineRule="auto"/>
      </w:pPr>
      <w:r>
        <w:t>5</w:t>
      </w:r>
      <w:r>
        <w:tab/>
        <w:t>A J Braund</w:t>
      </w:r>
      <w:r>
        <w:tab/>
        <w:t>I G Mortimer</w:t>
      </w:r>
      <w:r>
        <w:tab/>
        <w:t>G V Butler</w:t>
      </w:r>
    </w:p>
    <w:p w14:paraId="6357AF01" w14:textId="77777777" w:rsidR="00730223" w:rsidRDefault="00730223" w:rsidP="00730223">
      <w:pPr>
        <w:tabs>
          <w:tab w:val="left" w:pos="1418"/>
          <w:tab w:val="left" w:pos="3969"/>
          <w:tab w:val="left" w:pos="6521"/>
        </w:tabs>
        <w:spacing w:after="0" w:line="240" w:lineRule="auto"/>
      </w:pPr>
      <w:r>
        <w:t>6</w:t>
      </w:r>
      <w:r>
        <w:tab/>
        <w:t>A W W Barker</w:t>
      </w:r>
      <w:r>
        <w:tab/>
        <w:t>K C A Smith</w:t>
      </w:r>
      <w:r>
        <w:tab/>
        <w:t>J S Duncan</w:t>
      </w:r>
    </w:p>
    <w:p w14:paraId="35E19933" w14:textId="77777777" w:rsidR="00730223" w:rsidRDefault="00730223" w:rsidP="00730223">
      <w:pPr>
        <w:tabs>
          <w:tab w:val="left" w:pos="1418"/>
          <w:tab w:val="left" w:pos="3969"/>
          <w:tab w:val="left" w:pos="6521"/>
        </w:tabs>
        <w:spacing w:after="0" w:line="240" w:lineRule="auto"/>
      </w:pPr>
      <w:r>
        <w:t>7</w:t>
      </w:r>
      <w:r>
        <w:tab/>
        <w:t>G Marsden</w:t>
      </w:r>
      <w:r>
        <w:tab/>
        <w:t>C H McCarthy</w:t>
      </w:r>
      <w:r>
        <w:tab/>
        <w:t>H H J C Moltke</w:t>
      </w:r>
    </w:p>
    <w:p w14:paraId="2ABEF938" w14:textId="77777777" w:rsidR="00730223" w:rsidRDefault="00730223" w:rsidP="00730223">
      <w:pPr>
        <w:tabs>
          <w:tab w:val="left" w:pos="1418"/>
          <w:tab w:val="left" w:pos="3969"/>
          <w:tab w:val="left" w:pos="6521"/>
        </w:tabs>
        <w:spacing w:after="0" w:line="240" w:lineRule="auto"/>
      </w:pPr>
      <w:r>
        <w:t>Str</w:t>
      </w:r>
      <w:r>
        <w:tab/>
        <w:t>D Chamberlain</w:t>
      </w:r>
      <w:r>
        <w:tab/>
        <w:t>B T Tuffield</w:t>
      </w:r>
      <w:r>
        <w:tab/>
        <w:t>J S Huddart</w:t>
      </w:r>
    </w:p>
    <w:p w14:paraId="7B6B9BF4" w14:textId="77777777" w:rsidR="00730223" w:rsidRDefault="00730223" w:rsidP="00730223">
      <w:pPr>
        <w:tabs>
          <w:tab w:val="left" w:pos="1418"/>
          <w:tab w:val="left" w:pos="3969"/>
          <w:tab w:val="left" w:pos="6521"/>
        </w:tabs>
        <w:spacing w:after="0" w:line="240" w:lineRule="auto"/>
      </w:pPr>
      <w:r>
        <w:t>Cox</w:t>
      </w:r>
      <w:r>
        <w:tab/>
        <w:t>J D Reynolds</w:t>
      </w:r>
      <w:r>
        <w:tab/>
        <w:t xml:space="preserve">I </w:t>
      </w:r>
      <w:proofErr w:type="gramStart"/>
      <w:r>
        <w:t>A</w:t>
      </w:r>
      <w:proofErr w:type="gramEnd"/>
      <w:r>
        <w:t xml:space="preserve"> Bucklow</w:t>
      </w:r>
      <w:r>
        <w:tab/>
        <w:t>F Keighley</w:t>
      </w:r>
    </w:p>
    <w:p w14:paraId="6A4ACBD6" w14:textId="77777777" w:rsidR="00730223" w:rsidRDefault="00730223" w:rsidP="00730223">
      <w:pPr>
        <w:tabs>
          <w:tab w:val="left" w:pos="1418"/>
          <w:tab w:val="left" w:pos="3969"/>
          <w:tab w:val="left" w:pos="6521"/>
        </w:tabs>
        <w:spacing w:after="0" w:line="240" w:lineRule="auto"/>
      </w:pPr>
    </w:p>
    <w:p w14:paraId="527AB5AB" w14:textId="77777777" w:rsidR="00730223" w:rsidRDefault="00730223" w:rsidP="00730223">
      <w:pPr>
        <w:tabs>
          <w:tab w:val="left" w:pos="1418"/>
          <w:tab w:val="left" w:pos="3969"/>
          <w:tab w:val="left" w:pos="6521"/>
        </w:tabs>
        <w:spacing w:after="0" w:line="240" w:lineRule="auto"/>
      </w:pPr>
      <w:r>
        <w:t>Coaches</w:t>
      </w:r>
      <w:r>
        <w:tab/>
        <w:t>Prof E A Walker (LMBC)</w:t>
      </w:r>
      <w:r>
        <w:tab/>
        <w:t>G Marsden</w:t>
      </w:r>
      <w:r>
        <w:tab/>
        <w:t>C L Dawson</w:t>
      </w:r>
    </w:p>
    <w:p w14:paraId="489854A9" w14:textId="77777777" w:rsidR="00730223" w:rsidRDefault="00730223" w:rsidP="00730223">
      <w:pPr>
        <w:tabs>
          <w:tab w:val="left" w:pos="1418"/>
          <w:tab w:val="left" w:pos="3969"/>
          <w:tab w:val="left" w:pos="6521"/>
        </w:tabs>
        <w:spacing w:after="0" w:line="240" w:lineRule="auto"/>
      </w:pPr>
      <w:r>
        <w:tab/>
        <w:t>T W W Pemberton (LMBC)</w:t>
      </w:r>
    </w:p>
    <w:p w14:paraId="16F4B4AF" w14:textId="77777777" w:rsidR="00730223" w:rsidRDefault="00730223" w:rsidP="00730223">
      <w:pPr>
        <w:tabs>
          <w:tab w:val="left" w:pos="1418"/>
          <w:tab w:val="left" w:pos="3969"/>
          <w:tab w:val="left" w:pos="6521"/>
        </w:tabs>
        <w:spacing w:after="0" w:line="240" w:lineRule="auto"/>
      </w:pPr>
      <w:r>
        <w:tab/>
        <w:t>R F A Sharpley (LMBC)</w:t>
      </w:r>
    </w:p>
    <w:p w14:paraId="44C45685" w14:textId="77777777" w:rsidR="00730223" w:rsidRDefault="00730223" w:rsidP="00730223">
      <w:pPr>
        <w:tabs>
          <w:tab w:val="left" w:pos="1418"/>
          <w:tab w:val="left" w:pos="3969"/>
          <w:tab w:val="left" w:pos="6521"/>
        </w:tabs>
        <w:spacing w:after="0" w:line="240" w:lineRule="auto"/>
      </w:pPr>
      <w:r>
        <w:tab/>
        <w:t>G R Wace (LMBC)</w:t>
      </w:r>
    </w:p>
    <w:p w14:paraId="3B3807F4" w14:textId="77777777" w:rsidR="00730223" w:rsidRDefault="00730223" w:rsidP="00730223">
      <w:pPr>
        <w:tabs>
          <w:tab w:val="left" w:pos="1418"/>
          <w:tab w:val="left" w:pos="3969"/>
          <w:tab w:val="left" w:pos="6521"/>
        </w:tabs>
        <w:spacing w:after="0" w:line="240" w:lineRule="auto"/>
      </w:pPr>
    </w:p>
    <w:p w14:paraId="6F95FB19" w14:textId="77777777" w:rsidR="00730223" w:rsidRDefault="00730223" w:rsidP="00730223">
      <w:pPr>
        <w:tabs>
          <w:tab w:val="left" w:pos="1418"/>
          <w:tab w:val="left" w:pos="3969"/>
          <w:tab w:val="left" w:pos="6521"/>
        </w:tabs>
        <w:spacing w:after="0" w:line="240" w:lineRule="auto"/>
      </w:pPr>
    </w:p>
    <w:p w14:paraId="67CED7A7" w14:textId="77777777" w:rsidR="00730223" w:rsidRPr="009E7A71" w:rsidRDefault="00730223" w:rsidP="00730223">
      <w:pPr>
        <w:tabs>
          <w:tab w:val="left" w:pos="1418"/>
          <w:tab w:val="left" w:pos="3969"/>
          <w:tab w:val="left" w:pos="6521"/>
        </w:tabs>
        <w:spacing w:after="0" w:line="240" w:lineRule="auto"/>
        <w:rPr>
          <w:b/>
        </w:rPr>
      </w:pPr>
      <w:r w:rsidRPr="009E7A71">
        <w:rPr>
          <w:b/>
        </w:rPr>
        <w:tab/>
      </w:r>
      <w:r>
        <w:rPr>
          <w:b/>
        </w:rPr>
        <w:t>4th Boat</w:t>
      </w:r>
      <w:r w:rsidRPr="009E7A71">
        <w:rPr>
          <w:b/>
        </w:rPr>
        <w:tab/>
      </w:r>
      <w:r>
        <w:rPr>
          <w:b/>
        </w:rPr>
        <w:t>5th Boat</w:t>
      </w:r>
    </w:p>
    <w:p w14:paraId="05341F54" w14:textId="77777777" w:rsidR="00730223" w:rsidRDefault="00730223" w:rsidP="00730223">
      <w:pPr>
        <w:tabs>
          <w:tab w:val="left" w:pos="1418"/>
          <w:tab w:val="left" w:pos="3969"/>
          <w:tab w:val="left" w:pos="6521"/>
        </w:tabs>
        <w:spacing w:after="0" w:line="240" w:lineRule="auto"/>
      </w:pPr>
      <w:r>
        <w:t>Bow</w:t>
      </w:r>
      <w:r>
        <w:tab/>
        <w:t>E Irving</w:t>
      </w:r>
      <w:r>
        <w:tab/>
        <w:t>R F W Holliday</w:t>
      </w:r>
    </w:p>
    <w:p w14:paraId="3BA27E15" w14:textId="77777777" w:rsidR="00730223" w:rsidRDefault="00730223" w:rsidP="00730223">
      <w:pPr>
        <w:tabs>
          <w:tab w:val="left" w:pos="1418"/>
          <w:tab w:val="left" w:pos="3969"/>
          <w:tab w:val="left" w:pos="6521"/>
        </w:tabs>
        <w:spacing w:after="0" w:line="240" w:lineRule="auto"/>
      </w:pPr>
      <w:r>
        <w:t>2</w:t>
      </w:r>
      <w:r>
        <w:tab/>
        <w:t>A D Baker</w:t>
      </w:r>
      <w:r>
        <w:tab/>
        <w:t>G K Kelly</w:t>
      </w:r>
    </w:p>
    <w:p w14:paraId="63CBB7AE" w14:textId="77777777" w:rsidR="00730223" w:rsidRDefault="00730223" w:rsidP="00730223">
      <w:pPr>
        <w:tabs>
          <w:tab w:val="left" w:pos="1418"/>
          <w:tab w:val="left" w:pos="3969"/>
          <w:tab w:val="left" w:pos="6521"/>
        </w:tabs>
        <w:spacing w:after="0" w:line="240" w:lineRule="auto"/>
      </w:pPr>
      <w:r>
        <w:t>3</w:t>
      </w:r>
      <w:r>
        <w:tab/>
        <w:t>I D Pattinson</w:t>
      </w:r>
      <w:r>
        <w:tab/>
        <w:t>M A W Kwiatowski</w:t>
      </w:r>
    </w:p>
    <w:p w14:paraId="19527610" w14:textId="77777777" w:rsidR="00730223" w:rsidRDefault="00730223" w:rsidP="00730223">
      <w:pPr>
        <w:tabs>
          <w:tab w:val="left" w:pos="1418"/>
          <w:tab w:val="left" w:pos="3969"/>
          <w:tab w:val="left" w:pos="6521"/>
        </w:tabs>
        <w:spacing w:after="0" w:line="240" w:lineRule="auto"/>
      </w:pPr>
      <w:r>
        <w:t>4</w:t>
      </w:r>
      <w:r>
        <w:tab/>
        <w:t>M R Adams</w:t>
      </w:r>
      <w:r>
        <w:tab/>
        <w:t>H L Davies</w:t>
      </w:r>
    </w:p>
    <w:p w14:paraId="0B881437" w14:textId="77777777" w:rsidR="00730223" w:rsidRDefault="00730223" w:rsidP="00730223">
      <w:pPr>
        <w:tabs>
          <w:tab w:val="left" w:pos="1418"/>
          <w:tab w:val="left" w:pos="3969"/>
          <w:tab w:val="left" w:pos="6521"/>
        </w:tabs>
        <w:spacing w:after="0" w:line="240" w:lineRule="auto"/>
      </w:pPr>
      <w:r>
        <w:t>5</w:t>
      </w:r>
      <w:r>
        <w:tab/>
        <w:t>D L Curtis</w:t>
      </w:r>
      <w:r>
        <w:tab/>
        <w:t>G R Morris</w:t>
      </w:r>
    </w:p>
    <w:p w14:paraId="7E7C31A2" w14:textId="77777777" w:rsidR="00730223" w:rsidRDefault="00730223" w:rsidP="00730223">
      <w:pPr>
        <w:tabs>
          <w:tab w:val="left" w:pos="1418"/>
          <w:tab w:val="left" w:pos="3969"/>
          <w:tab w:val="left" w:pos="6521"/>
        </w:tabs>
        <w:spacing w:after="0" w:line="240" w:lineRule="auto"/>
      </w:pPr>
      <w:r>
        <w:t>6</w:t>
      </w:r>
      <w:r>
        <w:tab/>
        <w:t>R C Trendall</w:t>
      </w:r>
      <w:r>
        <w:tab/>
      </w:r>
      <w:proofErr w:type="gramStart"/>
      <w:r>
        <w:t>A</w:t>
      </w:r>
      <w:proofErr w:type="gramEnd"/>
      <w:r>
        <w:t xml:space="preserve"> G Shakespeare</w:t>
      </w:r>
    </w:p>
    <w:p w14:paraId="7D8901C5" w14:textId="77777777" w:rsidR="00730223" w:rsidRDefault="00730223" w:rsidP="00730223">
      <w:pPr>
        <w:tabs>
          <w:tab w:val="left" w:pos="1418"/>
          <w:tab w:val="left" w:pos="3969"/>
          <w:tab w:val="left" w:pos="6521"/>
        </w:tabs>
        <w:spacing w:after="0" w:line="240" w:lineRule="auto"/>
      </w:pPr>
      <w:r>
        <w:t>7</w:t>
      </w:r>
      <w:r>
        <w:tab/>
        <w:t>J D Baxter</w:t>
      </w:r>
      <w:r>
        <w:tab/>
        <w:t>J Edmondson</w:t>
      </w:r>
    </w:p>
    <w:p w14:paraId="0C15CE64" w14:textId="77777777" w:rsidR="00730223" w:rsidRDefault="00730223" w:rsidP="00730223">
      <w:pPr>
        <w:tabs>
          <w:tab w:val="left" w:pos="1418"/>
          <w:tab w:val="left" w:pos="3969"/>
          <w:tab w:val="left" w:pos="6521"/>
        </w:tabs>
        <w:spacing w:after="0" w:line="240" w:lineRule="auto"/>
      </w:pPr>
      <w:r>
        <w:t>Str</w:t>
      </w:r>
      <w:r>
        <w:tab/>
        <w:t>N Clark</w:t>
      </w:r>
      <w:r>
        <w:tab/>
        <w:t>W T Major</w:t>
      </w:r>
    </w:p>
    <w:p w14:paraId="3B9B947E" w14:textId="77777777" w:rsidR="00730223" w:rsidRDefault="00730223" w:rsidP="00730223">
      <w:pPr>
        <w:tabs>
          <w:tab w:val="left" w:pos="1418"/>
          <w:tab w:val="left" w:pos="3969"/>
          <w:tab w:val="left" w:pos="6521"/>
        </w:tabs>
        <w:spacing w:after="0" w:line="240" w:lineRule="auto"/>
      </w:pPr>
      <w:r>
        <w:t>Cox</w:t>
      </w:r>
      <w:r>
        <w:tab/>
        <w:t>M F Tayler</w:t>
      </w:r>
      <w:r>
        <w:tab/>
        <w:t xml:space="preserve">D </w:t>
      </w:r>
      <w:proofErr w:type="gramStart"/>
      <w:r>
        <w:t>A</w:t>
      </w:r>
      <w:proofErr w:type="gramEnd"/>
      <w:r>
        <w:t xml:space="preserve"> Appleby</w:t>
      </w:r>
    </w:p>
    <w:p w14:paraId="5A9C6829" w14:textId="77777777" w:rsidR="00730223" w:rsidRDefault="00730223" w:rsidP="00730223">
      <w:pPr>
        <w:tabs>
          <w:tab w:val="left" w:pos="1418"/>
          <w:tab w:val="left" w:pos="3969"/>
          <w:tab w:val="left" w:pos="6521"/>
        </w:tabs>
        <w:spacing w:after="0" w:line="240" w:lineRule="auto"/>
      </w:pPr>
    </w:p>
    <w:p w14:paraId="3D54C430" w14:textId="77777777" w:rsidR="00730223" w:rsidRDefault="00730223" w:rsidP="00730223">
      <w:pPr>
        <w:tabs>
          <w:tab w:val="left" w:pos="1418"/>
          <w:tab w:val="left" w:pos="3969"/>
          <w:tab w:val="left" w:pos="6521"/>
        </w:tabs>
        <w:spacing w:after="0" w:line="240" w:lineRule="auto"/>
      </w:pPr>
      <w:r>
        <w:t>Coaches</w:t>
      </w:r>
      <w:r>
        <w:tab/>
        <w:t>B T Tuffield</w:t>
      </w:r>
      <w:r>
        <w:tab/>
        <w:t>R Wilkinson</w:t>
      </w:r>
    </w:p>
    <w:p w14:paraId="77F7305D" w14:textId="77777777" w:rsidR="00730223" w:rsidRDefault="00730223" w:rsidP="00730223">
      <w:pPr>
        <w:tabs>
          <w:tab w:val="left" w:pos="1418"/>
          <w:tab w:val="left" w:pos="3969"/>
          <w:tab w:val="left" w:pos="6521"/>
        </w:tabs>
        <w:spacing w:after="0" w:line="240" w:lineRule="auto"/>
      </w:pPr>
    </w:p>
    <w:p w14:paraId="61075233" w14:textId="77777777" w:rsidR="00730223" w:rsidRDefault="00730223" w:rsidP="00730223">
      <w:pPr>
        <w:rPr>
          <w:b/>
        </w:rPr>
      </w:pPr>
      <w:r>
        <w:rPr>
          <w:b/>
        </w:rPr>
        <w:br w:type="page"/>
      </w:r>
    </w:p>
    <w:p w14:paraId="70E95673" w14:textId="77777777" w:rsidR="00730223" w:rsidRDefault="00730223" w:rsidP="00730223">
      <w:pPr>
        <w:spacing w:after="0" w:line="240" w:lineRule="auto"/>
        <w:jc w:val="center"/>
        <w:rPr>
          <w:b/>
        </w:rPr>
      </w:pPr>
      <w:r>
        <w:rPr>
          <w:b/>
        </w:rPr>
        <w:lastRenderedPageBreak/>
        <w:t>Fairbairn</w:t>
      </w:r>
      <w:r w:rsidRPr="00AE5F60">
        <w:rPr>
          <w:b/>
        </w:rPr>
        <w:t xml:space="preserve"> Crews </w:t>
      </w:r>
      <w:r>
        <w:rPr>
          <w:b/>
        </w:rPr>
        <w:t>1950</w:t>
      </w:r>
    </w:p>
    <w:p w14:paraId="42A67782" w14:textId="77777777" w:rsidR="00730223" w:rsidRDefault="00730223" w:rsidP="00730223">
      <w:pPr>
        <w:spacing w:after="0" w:line="240" w:lineRule="auto"/>
        <w:jc w:val="center"/>
        <w:rPr>
          <w:b/>
        </w:rPr>
      </w:pPr>
    </w:p>
    <w:p w14:paraId="07438847" w14:textId="77777777" w:rsidR="00730223" w:rsidRDefault="00730223" w:rsidP="00730223">
      <w:pPr>
        <w:spacing w:after="0" w:line="240" w:lineRule="auto"/>
        <w:jc w:val="center"/>
        <w:rPr>
          <w:b/>
        </w:rPr>
      </w:pPr>
    </w:p>
    <w:p w14:paraId="44CFBB4C" w14:textId="77777777" w:rsidR="00730223" w:rsidRPr="0039761F" w:rsidRDefault="00730223" w:rsidP="00730223">
      <w:pPr>
        <w:tabs>
          <w:tab w:val="left" w:pos="1418"/>
        </w:tabs>
        <w:spacing w:after="0" w:line="240" w:lineRule="auto"/>
        <w:rPr>
          <w:b/>
        </w:rPr>
      </w:pPr>
      <w:r w:rsidRPr="0039761F">
        <w:rPr>
          <w:b/>
        </w:rPr>
        <w:tab/>
        <w:t>Clinker Four</w:t>
      </w:r>
    </w:p>
    <w:p w14:paraId="70513297" w14:textId="77777777" w:rsidR="00730223" w:rsidRPr="00165BCA" w:rsidRDefault="00730223" w:rsidP="00730223">
      <w:pPr>
        <w:tabs>
          <w:tab w:val="left" w:pos="1418"/>
        </w:tabs>
        <w:spacing w:after="0" w:line="240" w:lineRule="auto"/>
      </w:pPr>
      <w:r>
        <w:t>Bow</w:t>
      </w:r>
      <w:r>
        <w:tab/>
      </w:r>
      <w:r>
        <w:tab/>
        <w:t>R B Blowers</w:t>
      </w:r>
    </w:p>
    <w:p w14:paraId="760EBED7" w14:textId="77777777" w:rsidR="00730223" w:rsidRPr="00165BCA" w:rsidRDefault="00730223" w:rsidP="00730223">
      <w:pPr>
        <w:tabs>
          <w:tab w:val="left" w:pos="1418"/>
        </w:tabs>
        <w:spacing w:after="0" w:line="240" w:lineRule="auto"/>
      </w:pPr>
      <w:r w:rsidRPr="00165BCA">
        <w:t>2</w:t>
      </w:r>
      <w:r>
        <w:tab/>
        <w:t>J B W Lowe</w:t>
      </w:r>
    </w:p>
    <w:p w14:paraId="2EBC4534" w14:textId="77777777" w:rsidR="00730223" w:rsidRPr="00165BCA" w:rsidRDefault="00730223" w:rsidP="00730223">
      <w:pPr>
        <w:tabs>
          <w:tab w:val="left" w:pos="1418"/>
        </w:tabs>
        <w:spacing w:after="0" w:line="240" w:lineRule="auto"/>
      </w:pPr>
      <w:r w:rsidRPr="00165BCA">
        <w:t>3</w:t>
      </w:r>
      <w:r>
        <w:tab/>
        <w:t>A J Braund</w:t>
      </w:r>
    </w:p>
    <w:p w14:paraId="07B7A28D" w14:textId="77777777" w:rsidR="00730223" w:rsidRPr="00165BCA" w:rsidRDefault="00730223" w:rsidP="00730223">
      <w:pPr>
        <w:tabs>
          <w:tab w:val="left" w:pos="1418"/>
        </w:tabs>
        <w:spacing w:after="0" w:line="240" w:lineRule="auto"/>
      </w:pPr>
      <w:r w:rsidRPr="00165BCA">
        <w:t>Str</w:t>
      </w:r>
      <w:r>
        <w:tab/>
        <w:t>A W W Barker</w:t>
      </w:r>
    </w:p>
    <w:p w14:paraId="2AE3B9B7" w14:textId="77777777" w:rsidR="00730223" w:rsidRDefault="00730223" w:rsidP="00730223">
      <w:pPr>
        <w:tabs>
          <w:tab w:val="left" w:pos="1418"/>
        </w:tabs>
        <w:spacing w:after="0" w:line="240" w:lineRule="auto"/>
      </w:pPr>
      <w:r w:rsidRPr="00165BCA">
        <w:t>Cox</w:t>
      </w:r>
      <w:r>
        <w:tab/>
        <w:t>B A Skinner</w:t>
      </w:r>
    </w:p>
    <w:p w14:paraId="7D5867AF" w14:textId="77777777" w:rsidR="00730223" w:rsidRDefault="00730223" w:rsidP="00730223">
      <w:pPr>
        <w:tabs>
          <w:tab w:val="left" w:pos="1418"/>
        </w:tabs>
        <w:spacing w:after="0" w:line="240" w:lineRule="auto"/>
      </w:pPr>
    </w:p>
    <w:p w14:paraId="438EAC58" w14:textId="77777777" w:rsidR="00730223" w:rsidRDefault="00730223" w:rsidP="00730223">
      <w:pPr>
        <w:tabs>
          <w:tab w:val="left" w:pos="1418"/>
        </w:tabs>
        <w:spacing w:after="0" w:line="240" w:lineRule="auto"/>
      </w:pPr>
      <w:r>
        <w:t>They were finalists in this event.</w:t>
      </w:r>
    </w:p>
    <w:p w14:paraId="53768AE7" w14:textId="77777777" w:rsidR="00730223" w:rsidRDefault="00730223" w:rsidP="00730223">
      <w:pPr>
        <w:tabs>
          <w:tab w:val="left" w:pos="1418"/>
        </w:tabs>
        <w:spacing w:after="0" w:line="240" w:lineRule="auto"/>
      </w:pPr>
      <w:r>
        <w:t xml:space="preserve">The crew and their success </w:t>
      </w:r>
      <w:proofErr w:type="gramStart"/>
      <w:r>
        <w:t>is</w:t>
      </w:r>
      <w:proofErr w:type="gramEnd"/>
      <w:r>
        <w:t xml:space="preserve"> not mentioned on the menu card.</w:t>
      </w:r>
    </w:p>
    <w:p w14:paraId="05BB9F15" w14:textId="77777777" w:rsidR="00730223" w:rsidRDefault="00730223" w:rsidP="00730223">
      <w:pPr>
        <w:tabs>
          <w:tab w:val="left" w:pos="1418"/>
        </w:tabs>
        <w:spacing w:after="0" w:line="240" w:lineRule="auto"/>
      </w:pPr>
    </w:p>
    <w:p w14:paraId="09D28FF8" w14:textId="77777777" w:rsidR="00730223" w:rsidRPr="00165BCA" w:rsidRDefault="00730223" w:rsidP="00730223">
      <w:pPr>
        <w:tabs>
          <w:tab w:val="left" w:pos="1418"/>
        </w:tabs>
        <w:spacing w:after="0" w:line="240" w:lineRule="auto"/>
      </w:pPr>
    </w:p>
    <w:p w14:paraId="6DE9DE6E" w14:textId="77777777" w:rsidR="00730223" w:rsidRPr="00AE5F60" w:rsidRDefault="00730223" w:rsidP="00730223">
      <w:pPr>
        <w:spacing w:after="0" w:line="240" w:lineRule="auto"/>
        <w:jc w:val="center"/>
        <w:rPr>
          <w:b/>
        </w:rPr>
      </w:pPr>
    </w:p>
    <w:p w14:paraId="40070AC9" w14:textId="77777777" w:rsidR="00730223" w:rsidRPr="009E7A71" w:rsidRDefault="00730223" w:rsidP="00730223">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69359F5A" w14:textId="77777777" w:rsidR="00730223" w:rsidRDefault="00730223" w:rsidP="00730223">
      <w:pPr>
        <w:tabs>
          <w:tab w:val="left" w:pos="1418"/>
          <w:tab w:val="left" w:pos="3969"/>
          <w:tab w:val="left" w:pos="6521"/>
        </w:tabs>
        <w:spacing w:after="0" w:line="240" w:lineRule="auto"/>
      </w:pPr>
      <w:r>
        <w:t>Bow</w:t>
      </w:r>
      <w:r>
        <w:tab/>
        <w:t>C H McCarthy</w:t>
      </w:r>
      <w:r>
        <w:tab/>
        <w:t>A G Greenhough</w:t>
      </w:r>
      <w:r>
        <w:tab/>
        <w:t>R D Short</w:t>
      </w:r>
    </w:p>
    <w:p w14:paraId="492F33D5" w14:textId="77777777" w:rsidR="00730223" w:rsidRDefault="00730223" w:rsidP="00730223">
      <w:pPr>
        <w:tabs>
          <w:tab w:val="left" w:pos="1418"/>
          <w:tab w:val="left" w:pos="3969"/>
          <w:tab w:val="left" w:pos="6521"/>
        </w:tabs>
        <w:spacing w:after="0" w:line="240" w:lineRule="auto"/>
      </w:pPr>
      <w:r>
        <w:t>2</w:t>
      </w:r>
      <w:r>
        <w:tab/>
        <w:t>J B W Lowe</w:t>
      </w:r>
      <w:r>
        <w:tab/>
        <w:t>J S Duncan</w:t>
      </w:r>
      <w:r>
        <w:tab/>
        <w:t>F R Hazell</w:t>
      </w:r>
    </w:p>
    <w:p w14:paraId="32E4610D" w14:textId="77777777" w:rsidR="00730223" w:rsidRDefault="00730223" w:rsidP="00730223">
      <w:pPr>
        <w:tabs>
          <w:tab w:val="left" w:pos="1418"/>
          <w:tab w:val="left" w:pos="3969"/>
          <w:tab w:val="left" w:pos="6521"/>
        </w:tabs>
        <w:spacing w:after="0" w:line="240" w:lineRule="auto"/>
      </w:pPr>
      <w:r>
        <w:t>3</w:t>
      </w:r>
      <w:r>
        <w:tab/>
        <w:t>R B Blowers</w:t>
      </w:r>
      <w:r>
        <w:tab/>
        <w:t>R W Goldspink</w:t>
      </w:r>
      <w:r>
        <w:tab/>
        <w:t>H G Jarosch</w:t>
      </w:r>
    </w:p>
    <w:p w14:paraId="7E6BEE0F" w14:textId="77777777" w:rsidR="00730223" w:rsidRDefault="00730223" w:rsidP="00730223">
      <w:pPr>
        <w:tabs>
          <w:tab w:val="left" w:pos="1418"/>
          <w:tab w:val="left" w:pos="3969"/>
          <w:tab w:val="left" w:pos="6521"/>
        </w:tabs>
        <w:spacing w:after="0" w:line="240" w:lineRule="auto"/>
      </w:pPr>
      <w:r>
        <w:t>4</w:t>
      </w:r>
      <w:r>
        <w:tab/>
        <w:t>D Chamberlain</w:t>
      </w:r>
      <w:r>
        <w:tab/>
        <w:t>H Tin Pe</w:t>
      </w:r>
      <w:r>
        <w:tab/>
        <w:t>P M Kingston</w:t>
      </w:r>
    </w:p>
    <w:p w14:paraId="0D98BA73" w14:textId="77777777" w:rsidR="00730223" w:rsidRDefault="00730223" w:rsidP="00730223">
      <w:pPr>
        <w:tabs>
          <w:tab w:val="left" w:pos="1418"/>
          <w:tab w:val="left" w:pos="3969"/>
          <w:tab w:val="left" w:pos="6521"/>
        </w:tabs>
        <w:spacing w:after="0" w:line="240" w:lineRule="auto"/>
      </w:pPr>
      <w:r>
        <w:t>5</w:t>
      </w:r>
      <w:r>
        <w:tab/>
        <w:t>A J Braund</w:t>
      </w:r>
      <w:r>
        <w:tab/>
        <w:t>G V Butler</w:t>
      </w:r>
      <w:r>
        <w:tab/>
        <w:t>C F Graham-Watson</w:t>
      </w:r>
    </w:p>
    <w:p w14:paraId="37359124" w14:textId="77777777" w:rsidR="00730223" w:rsidRDefault="00730223" w:rsidP="00730223">
      <w:pPr>
        <w:tabs>
          <w:tab w:val="left" w:pos="1418"/>
          <w:tab w:val="left" w:pos="3969"/>
          <w:tab w:val="left" w:pos="6521"/>
        </w:tabs>
        <w:spacing w:after="0" w:line="240" w:lineRule="auto"/>
      </w:pPr>
      <w:r>
        <w:t>6</w:t>
      </w:r>
      <w:r>
        <w:tab/>
        <w:t>A W W Barker</w:t>
      </w:r>
      <w:r>
        <w:tab/>
        <w:t>A L Francis</w:t>
      </w:r>
      <w:r>
        <w:tab/>
        <w:t>H L Davies</w:t>
      </w:r>
    </w:p>
    <w:p w14:paraId="1D0DD0DF" w14:textId="77777777" w:rsidR="00730223" w:rsidRDefault="00730223" w:rsidP="00730223">
      <w:pPr>
        <w:tabs>
          <w:tab w:val="left" w:pos="1418"/>
          <w:tab w:val="left" w:pos="3969"/>
          <w:tab w:val="left" w:pos="6521"/>
        </w:tabs>
        <w:spacing w:after="0" w:line="240" w:lineRule="auto"/>
      </w:pPr>
      <w:r>
        <w:t>7</w:t>
      </w:r>
      <w:r>
        <w:tab/>
        <w:t>R Wilkinson</w:t>
      </w:r>
      <w:r>
        <w:tab/>
        <w:t>I G Mortimer</w:t>
      </w:r>
      <w:r>
        <w:tab/>
        <w:t>C R Fox</w:t>
      </w:r>
    </w:p>
    <w:p w14:paraId="3612B6BB" w14:textId="77777777" w:rsidR="00730223" w:rsidRDefault="00730223" w:rsidP="00730223">
      <w:pPr>
        <w:tabs>
          <w:tab w:val="left" w:pos="1418"/>
          <w:tab w:val="left" w:pos="3969"/>
          <w:tab w:val="left" w:pos="6521"/>
        </w:tabs>
        <w:spacing w:after="0" w:line="240" w:lineRule="auto"/>
      </w:pPr>
      <w:r>
        <w:t>Str</w:t>
      </w:r>
      <w:r>
        <w:tab/>
        <w:t>K H Unger</w:t>
      </w:r>
      <w:r>
        <w:tab/>
        <w:t>K C A Smith</w:t>
      </w:r>
      <w:r>
        <w:tab/>
        <w:t>G B G Smith</w:t>
      </w:r>
    </w:p>
    <w:p w14:paraId="06F8F4DC" w14:textId="77777777" w:rsidR="00730223" w:rsidRDefault="00730223" w:rsidP="00730223">
      <w:pPr>
        <w:tabs>
          <w:tab w:val="left" w:pos="1418"/>
          <w:tab w:val="left" w:pos="3969"/>
          <w:tab w:val="left" w:pos="6521"/>
        </w:tabs>
        <w:spacing w:after="0" w:line="240" w:lineRule="auto"/>
      </w:pPr>
      <w:r>
        <w:t>Cox</w:t>
      </w:r>
      <w:r>
        <w:tab/>
        <w:t>B A Skinner</w:t>
      </w:r>
      <w:r>
        <w:tab/>
        <w:t xml:space="preserve">I </w:t>
      </w:r>
      <w:proofErr w:type="gramStart"/>
      <w:r>
        <w:t>A</w:t>
      </w:r>
      <w:proofErr w:type="gramEnd"/>
      <w:r>
        <w:t xml:space="preserve"> Bucklow</w:t>
      </w:r>
      <w:r>
        <w:tab/>
        <w:t>R L Coleby</w:t>
      </w:r>
    </w:p>
    <w:p w14:paraId="17D655FE" w14:textId="77777777" w:rsidR="00730223" w:rsidRDefault="00730223" w:rsidP="00730223">
      <w:pPr>
        <w:tabs>
          <w:tab w:val="left" w:pos="1418"/>
          <w:tab w:val="left" w:pos="3969"/>
          <w:tab w:val="left" w:pos="6521"/>
        </w:tabs>
        <w:spacing w:after="0" w:line="240" w:lineRule="auto"/>
      </w:pPr>
    </w:p>
    <w:p w14:paraId="14ADC259" w14:textId="77777777" w:rsidR="00730223" w:rsidRDefault="00730223" w:rsidP="00730223">
      <w:pPr>
        <w:tabs>
          <w:tab w:val="left" w:pos="1418"/>
          <w:tab w:val="left" w:pos="3969"/>
          <w:tab w:val="left" w:pos="6521"/>
        </w:tabs>
        <w:spacing w:after="0" w:line="240" w:lineRule="auto"/>
      </w:pPr>
      <w:r>
        <w:t>Coaches</w:t>
      </w:r>
      <w:r>
        <w:tab/>
        <w:t>Prof E A Walker</w:t>
      </w:r>
      <w:r>
        <w:tab/>
        <w:t>R Wilkinson</w:t>
      </w:r>
      <w:r>
        <w:tab/>
        <w:t>J B W Lowe</w:t>
      </w:r>
    </w:p>
    <w:p w14:paraId="69059856" w14:textId="77777777" w:rsidR="00730223" w:rsidRDefault="00730223" w:rsidP="00730223">
      <w:pPr>
        <w:tabs>
          <w:tab w:val="left" w:pos="1418"/>
          <w:tab w:val="left" w:pos="3969"/>
          <w:tab w:val="left" w:pos="6521"/>
        </w:tabs>
        <w:spacing w:after="0" w:line="240" w:lineRule="auto"/>
      </w:pPr>
      <w:r>
        <w:tab/>
        <w:t>(LMBC &amp; Leander)</w:t>
      </w:r>
    </w:p>
    <w:p w14:paraId="16B20A70" w14:textId="77777777" w:rsidR="00730223" w:rsidRDefault="00730223" w:rsidP="00730223">
      <w:pPr>
        <w:tabs>
          <w:tab w:val="left" w:pos="1418"/>
          <w:tab w:val="left" w:pos="3969"/>
          <w:tab w:val="left" w:pos="6521"/>
        </w:tabs>
        <w:spacing w:after="0" w:line="240" w:lineRule="auto"/>
      </w:pPr>
      <w:r>
        <w:tab/>
        <w:t>D Kirkby-Johnson</w:t>
      </w:r>
    </w:p>
    <w:p w14:paraId="47473371" w14:textId="77777777" w:rsidR="00730223" w:rsidRDefault="00730223" w:rsidP="00730223">
      <w:pPr>
        <w:tabs>
          <w:tab w:val="left" w:pos="1418"/>
          <w:tab w:val="left" w:pos="3969"/>
          <w:tab w:val="left" w:pos="6521"/>
        </w:tabs>
        <w:spacing w:after="0" w:line="240" w:lineRule="auto"/>
      </w:pPr>
      <w:r>
        <w:tab/>
        <w:t>(Corpus)</w:t>
      </w:r>
    </w:p>
    <w:p w14:paraId="118D5E34" w14:textId="77777777" w:rsidR="00730223" w:rsidRDefault="00730223" w:rsidP="00730223">
      <w:pPr>
        <w:tabs>
          <w:tab w:val="left" w:pos="1418"/>
          <w:tab w:val="left" w:pos="3969"/>
          <w:tab w:val="left" w:pos="6521"/>
        </w:tabs>
        <w:spacing w:after="0" w:line="240" w:lineRule="auto"/>
      </w:pPr>
    </w:p>
    <w:p w14:paraId="7763B6CC" w14:textId="77777777" w:rsidR="00730223" w:rsidRDefault="00730223">
      <w:pPr>
        <w:rPr>
          <w:b/>
        </w:rPr>
      </w:pPr>
      <w:r>
        <w:rPr>
          <w:b/>
        </w:rPr>
        <w:br w:type="page"/>
      </w:r>
    </w:p>
    <w:p w14:paraId="47689C02" w14:textId="77777777" w:rsidR="001E1177" w:rsidRDefault="001E1177" w:rsidP="001E1177">
      <w:pPr>
        <w:spacing w:after="0" w:line="240" w:lineRule="auto"/>
        <w:jc w:val="center"/>
        <w:rPr>
          <w:b/>
        </w:rPr>
      </w:pPr>
      <w:r>
        <w:rPr>
          <w:b/>
        </w:rPr>
        <w:lastRenderedPageBreak/>
        <w:t>Lent</w:t>
      </w:r>
      <w:r w:rsidRPr="00AE5F60">
        <w:rPr>
          <w:b/>
        </w:rPr>
        <w:t xml:space="preserve"> Crews </w:t>
      </w:r>
      <w:r>
        <w:rPr>
          <w:b/>
        </w:rPr>
        <w:t>1951</w:t>
      </w:r>
    </w:p>
    <w:p w14:paraId="1335C1C9" w14:textId="77777777" w:rsidR="001E1177" w:rsidRPr="00AE5F60" w:rsidRDefault="001E1177" w:rsidP="001E1177">
      <w:pPr>
        <w:spacing w:after="0" w:line="240" w:lineRule="auto"/>
        <w:jc w:val="center"/>
        <w:rPr>
          <w:b/>
        </w:rPr>
      </w:pPr>
    </w:p>
    <w:p w14:paraId="1057F352"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1st Boat</w:t>
      </w:r>
      <w:r w:rsidRPr="009E7A71">
        <w:rPr>
          <w:b/>
        </w:rPr>
        <w:tab/>
      </w:r>
      <w:r>
        <w:rPr>
          <w:b/>
        </w:rPr>
        <w:t>2nd Boat</w:t>
      </w:r>
      <w:r w:rsidRPr="009E7A71">
        <w:rPr>
          <w:b/>
        </w:rPr>
        <w:tab/>
      </w:r>
      <w:r>
        <w:rPr>
          <w:b/>
        </w:rPr>
        <w:t>3rd Boat</w:t>
      </w:r>
    </w:p>
    <w:p w14:paraId="191E4637" w14:textId="77777777" w:rsidR="001E1177" w:rsidRDefault="001E1177" w:rsidP="001E1177">
      <w:pPr>
        <w:tabs>
          <w:tab w:val="left" w:pos="1418"/>
          <w:tab w:val="left" w:pos="3969"/>
          <w:tab w:val="left" w:pos="6521"/>
        </w:tabs>
        <w:spacing w:after="0" w:line="240" w:lineRule="auto"/>
      </w:pPr>
      <w:r>
        <w:t>Bow</w:t>
      </w:r>
      <w:r>
        <w:tab/>
        <w:t>E W Brown</w:t>
      </w:r>
      <w:r>
        <w:tab/>
        <w:t>A G Greenhough</w:t>
      </w:r>
      <w:r>
        <w:tab/>
        <w:t>R F W Holliday</w:t>
      </w:r>
    </w:p>
    <w:p w14:paraId="39787303" w14:textId="77777777" w:rsidR="001E1177" w:rsidRDefault="001E1177" w:rsidP="001E1177">
      <w:pPr>
        <w:tabs>
          <w:tab w:val="left" w:pos="1418"/>
          <w:tab w:val="left" w:pos="3969"/>
          <w:tab w:val="left" w:pos="6521"/>
        </w:tabs>
        <w:spacing w:after="0" w:line="240" w:lineRule="auto"/>
      </w:pPr>
      <w:r>
        <w:t>2</w:t>
      </w:r>
      <w:r>
        <w:tab/>
        <w:t>J B W Lowe</w:t>
      </w:r>
      <w:r>
        <w:tab/>
        <w:t>J S Duncan</w:t>
      </w:r>
      <w:r>
        <w:tab/>
        <w:t>G K Kelly</w:t>
      </w:r>
    </w:p>
    <w:p w14:paraId="5CE11B6C" w14:textId="77777777" w:rsidR="001E1177" w:rsidRDefault="001E1177" w:rsidP="001E1177">
      <w:pPr>
        <w:tabs>
          <w:tab w:val="left" w:pos="1418"/>
          <w:tab w:val="left" w:pos="3969"/>
          <w:tab w:val="left" w:pos="6521"/>
        </w:tabs>
        <w:spacing w:after="0" w:line="240" w:lineRule="auto"/>
      </w:pPr>
      <w:r>
        <w:t>3</w:t>
      </w:r>
      <w:r>
        <w:tab/>
        <w:t>R B Blowers</w:t>
      </w:r>
      <w:r>
        <w:tab/>
        <w:t>C H McCarthy</w:t>
      </w:r>
      <w:r>
        <w:tab/>
        <w:t>A G Shakespeare</w:t>
      </w:r>
    </w:p>
    <w:p w14:paraId="42E5D633" w14:textId="77777777" w:rsidR="001E1177" w:rsidRDefault="001E1177" w:rsidP="001E1177">
      <w:pPr>
        <w:tabs>
          <w:tab w:val="left" w:pos="1418"/>
          <w:tab w:val="left" w:pos="3969"/>
          <w:tab w:val="left" w:pos="6521"/>
        </w:tabs>
        <w:spacing w:after="0" w:line="240" w:lineRule="auto"/>
      </w:pPr>
      <w:r>
        <w:t>4</w:t>
      </w:r>
      <w:r>
        <w:tab/>
        <w:t>D Chamberlain</w:t>
      </w:r>
      <w:r>
        <w:tab/>
        <w:t>A L Francis</w:t>
      </w:r>
      <w:r>
        <w:tab/>
        <w:t>F R Hazell</w:t>
      </w:r>
    </w:p>
    <w:p w14:paraId="065745D0" w14:textId="77777777" w:rsidR="001E1177" w:rsidRDefault="001E1177" w:rsidP="001E1177">
      <w:pPr>
        <w:tabs>
          <w:tab w:val="left" w:pos="1418"/>
          <w:tab w:val="left" w:pos="3969"/>
          <w:tab w:val="left" w:pos="6521"/>
        </w:tabs>
        <w:spacing w:after="0" w:line="240" w:lineRule="auto"/>
      </w:pPr>
      <w:r>
        <w:t>5</w:t>
      </w:r>
      <w:r>
        <w:tab/>
        <w:t>A J Braund</w:t>
      </w:r>
      <w:r>
        <w:tab/>
        <w:t>G V Butler</w:t>
      </w:r>
      <w:r>
        <w:tab/>
        <w:t>C F Graham-Watson</w:t>
      </w:r>
    </w:p>
    <w:p w14:paraId="5D1DE386" w14:textId="77777777" w:rsidR="001E1177" w:rsidRDefault="001E1177" w:rsidP="001E1177">
      <w:pPr>
        <w:tabs>
          <w:tab w:val="left" w:pos="1418"/>
          <w:tab w:val="left" w:pos="3969"/>
          <w:tab w:val="left" w:pos="6521"/>
        </w:tabs>
        <w:spacing w:after="0" w:line="240" w:lineRule="auto"/>
      </w:pPr>
      <w:r>
        <w:t>6</w:t>
      </w:r>
      <w:r>
        <w:tab/>
        <w:t>A W W Barker</w:t>
      </w:r>
      <w:r>
        <w:tab/>
        <w:t>D G McFarlane</w:t>
      </w:r>
      <w:r>
        <w:tab/>
        <w:t>H L Davies</w:t>
      </w:r>
    </w:p>
    <w:p w14:paraId="5EAE76E7" w14:textId="77777777" w:rsidR="001E1177" w:rsidRDefault="001E1177" w:rsidP="001E1177">
      <w:pPr>
        <w:tabs>
          <w:tab w:val="left" w:pos="1418"/>
          <w:tab w:val="left" w:pos="3969"/>
          <w:tab w:val="left" w:pos="6521"/>
        </w:tabs>
        <w:spacing w:after="0" w:line="240" w:lineRule="auto"/>
      </w:pPr>
      <w:r>
        <w:t>7</w:t>
      </w:r>
      <w:r>
        <w:tab/>
        <w:t>R Wilkinson</w:t>
      </w:r>
      <w:r>
        <w:tab/>
        <w:t>I G Mortimer</w:t>
      </w:r>
      <w:r>
        <w:tab/>
        <w:t>C R Fox</w:t>
      </w:r>
    </w:p>
    <w:p w14:paraId="661452FC" w14:textId="77777777" w:rsidR="001E1177" w:rsidRDefault="001E1177" w:rsidP="001E1177">
      <w:pPr>
        <w:tabs>
          <w:tab w:val="left" w:pos="1418"/>
          <w:tab w:val="left" w:pos="3969"/>
          <w:tab w:val="left" w:pos="6521"/>
        </w:tabs>
        <w:spacing w:after="0" w:line="240" w:lineRule="auto"/>
      </w:pPr>
      <w:r>
        <w:t>Str</w:t>
      </w:r>
      <w:r>
        <w:tab/>
        <w:t>K H Unger</w:t>
      </w:r>
      <w:r>
        <w:tab/>
        <w:t>K C A Smith</w:t>
      </w:r>
      <w:r>
        <w:tab/>
        <w:t>G B G Smith</w:t>
      </w:r>
    </w:p>
    <w:p w14:paraId="34C069EF" w14:textId="77777777" w:rsidR="001E1177" w:rsidRDefault="001E1177" w:rsidP="001E1177">
      <w:pPr>
        <w:tabs>
          <w:tab w:val="left" w:pos="1418"/>
          <w:tab w:val="left" w:pos="3969"/>
          <w:tab w:val="left" w:pos="6521"/>
        </w:tabs>
        <w:spacing w:after="0" w:line="240" w:lineRule="auto"/>
      </w:pPr>
      <w:r>
        <w:t>Cox</w:t>
      </w:r>
      <w:r>
        <w:tab/>
        <w:t>B A Skinner</w:t>
      </w:r>
      <w:r>
        <w:tab/>
        <w:t>R L Coleby</w:t>
      </w:r>
      <w:r>
        <w:tab/>
        <w:t>R D Short</w:t>
      </w:r>
    </w:p>
    <w:p w14:paraId="54ACCE3D" w14:textId="77777777" w:rsidR="001E1177" w:rsidRDefault="001E1177" w:rsidP="001E1177">
      <w:pPr>
        <w:tabs>
          <w:tab w:val="left" w:pos="1418"/>
          <w:tab w:val="left" w:pos="3969"/>
          <w:tab w:val="left" w:pos="6521"/>
        </w:tabs>
        <w:spacing w:after="0" w:line="240" w:lineRule="auto"/>
      </w:pPr>
    </w:p>
    <w:p w14:paraId="0470E0E4" w14:textId="77777777" w:rsidR="001E1177" w:rsidRDefault="001E1177" w:rsidP="001E1177">
      <w:pPr>
        <w:tabs>
          <w:tab w:val="left" w:pos="1418"/>
          <w:tab w:val="left" w:pos="3969"/>
          <w:tab w:val="left" w:pos="6521"/>
        </w:tabs>
        <w:spacing w:after="0" w:line="240" w:lineRule="auto"/>
      </w:pPr>
      <w:r>
        <w:t>Coaches</w:t>
      </w:r>
      <w:r>
        <w:tab/>
        <w:t>Prof E A Walker</w:t>
      </w:r>
      <w:r>
        <w:tab/>
        <w:t>A W W Barker</w:t>
      </w:r>
      <w:r>
        <w:tab/>
        <w:t>A W W Barker</w:t>
      </w:r>
    </w:p>
    <w:p w14:paraId="79703F6D" w14:textId="77777777" w:rsidR="001E1177" w:rsidRDefault="001E1177" w:rsidP="001E1177">
      <w:pPr>
        <w:tabs>
          <w:tab w:val="left" w:pos="1418"/>
          <w:tab w:val="left" w:pos="3969"/>
          <w:tab w:val="left" w:pos="6521"/>
        </w:tabs>
        <w:spacing w:after="0" w:line="240" w:lineRule="auto"/>
      </w:pPr>
      <w:r>
        <w:tab/>
        <w:t>(LMBC &amp; Leander)</w:t>
      </w:r>
      <w:r>
        <w:tab/>
        <w:t>J B W Lowe</w:t>
      </w:r>
      <w:r>
        <w:tab/>
        <w:t>K H Unger</w:t>
      </w:r>
    </w:p>
    <w:p w14:paraId="623E2611" w14:textId="77777777" w:rsidR="001E1177" w:rsidRDefault="001E1177" w:rsidP="001E1177">
      <w:pPr>
        <w:tabs>
          <w:tab w:val="left" w:pos="1418"/>
          <w:tab w:val="left" w:pos="3969"/>
          <w:tab w:val="left" w:pos="6521"/>
        </w:tabs>
        <w:spacing w:after="0" w:line="240" w:lineRule="auto"/>
      </w:pPr>
      <w:r>
        <w:tab/>
        <w:t>D N C MacWatters</w:t>
      </w:r>
      <w:r>
        <w:tab/>
        <w:t>E W Brown</w:t>
      </w:r>
      <w:r>
        <w:tab/>
        <w:t>R B Blowers</w:t>
      </w:r>
    </w:p>
    <w:p w14:paraId="0547428E" w14:textId="77777777" w:rsidR="001E1177" w:rsidRDefault="001E1177" w:rsidP="001E1177">
      <w:pPr>
        <w:tabs>
          <w:tab w:val="left" w:pos="1418"/>
          <w:tab w:val="left" w:pos="3969"/>
          <w:tab w:val="left" w:pos="6521"/>
        </w:tabs>
        <w:spacing w:after="0" w:line="240" w:lineRule="auto"/>
      </w:pPr>
      <w:r>
        <w:tab/>
        <w:t>(Corpus Christi)</w:t>
      </w:r>
    </w:p>
    <w:p w14:paraId="19D0F60A" w14:textId="77777777" w:rsidR="001E1177" w:rsidRDefault="001E1177" w:rsidP="001E1177">
      <w:pPr>
        <w:tabs>
          <w:tab w:val="left" w:pos="1418"/>
          <w:tab w:val="left" w:pos="3969"/>
          <w:tab w:val="left" w:pos="6521"/>
        </w:tabs>
        <w:spacing w:after="0" w:line="240" w:lineRule="auto"/>
      </w:pPr>
      <w:r>
        <w:tab/>
        <w:t>R H Nicholls</w:t>
      </w:r>
    </w:p>
    <w:p w14:paraId="007B96CF" w14:textId="77777777" w:rsidR="001E1177" w:rsidRDefault="001E1177" w:rsidP="001E1177">
      <w:pPr>
        <w:tabs>
          <w:tab w:val="left" w:pos="1418"/>
          <w:tab w:val="left" w:pos="3969"/>
          <w:tab w:val="left" w:pos="6521"/>
        </w:tabs>
        <w:spacing w:after="0" w:line="240" w:lineRule="auto"/>
      </w:pPr>
      <w:r>
        <w:tab/>
        <w:t>(Corpus Christi)</w:t>
      </w:r>
    </w:p>
    <w:p w14:paraId="20552704" w14:textId="77777777" w:rsidR="001E1177" w:rsidRDefault="001E1177" w:rsidP="001E1177">
      <w:pPr>
        <w:tabs>
          <w:tab w:val="left" w:pos="1418"/>
          <w:tab w:val="left" w:pos="3969"/>
          <w:tab w:val="left" w:pos="6521"/>
        </w:tabs>
        <w:spacing w:after="0" w:line="240" w:lineRule="auto"/>
      </w:pPr>
    </w:p>
    <w:p w14:paraId="7DC6978C" w14:textId="77777777" w:rsidR="001E1177" w:rsidRDefault="001E1177" w:rsidP="001E1177">
      <w:pPr>
        <w:tabs>
          <w:tab w:val="left" w:pos="1418"/>
          <w:tab w:val="left" w:pos="3969"/>
          <w:tab w:val="left" w:pos="6521"/>
        </w:tabs>
        <w:spacing w:after="0" w:line="240" w:lineRule="auto"/>
      </w:pPr>
    </w:p>
    <w:p w14:paraId="46B0CC0F"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4th Boat</w:t>
      </w:r>
    </w:p>
    <w:p w14:paraId="079136CA" w14:textId="77777777" w:rsidR="001E1177" w:rsidRDefault="001E1177" w:rsidP="001E1177">
      <w:pPr>
        <w:tabs>
          <w:tab w:val="left" w:pos="1418"/>
          <w:tab w:val="left" w:pos="3969"/>
          <w:tab w:val="left" w:pos="6521"/>
        </w:tabs>
        <w:spacing w:after="0" w:line="240" w:lineRule="auto"/>
      </w:pPr>
      <w:r>
        <w:t>Bow</w:t>
      </w:r>
      <w:r>
        <w:tab/>
        <w:t>D R Hodgson</w:t>
      </w:r>
    </w:p>
    <w:p w14:paraId="68EFA6F7" w14:textId="77777777" w:rsidR="001E1177" w:rsidRDefault="001E1177" w:rsidP="001E1177">
      <w:pPr>
        <w:tabs>
          <w:tab w:val="left" w:pos="1418"/>
          <w:tab w:val="left" w:pos="3969"/>
          <w:tab w:val="left" w:pos="6521"/>
        </w:tabs>
        <w:spacing w:after="0" w:line="240" w:lineRule="auto"/>
      </w:pPr>
      <w:r>
        <w:t>2</w:t>
      </w:r>
      <w:r>
        <w:tab/>
        <w:t>G Vaughan-Davies</w:t>
      </w:r>
    </w:p>
    <w:p w14:paraId="4CE54BCA" w14:textId="77777777" w:rsidR="001E1177" w:rsidRDefault="001E1177" w:rsidP="001E1177">
      <w:pPr>
        <w:tabs>
          <w:tab w:val="left" w:pos="1418"/>
          <w:tab w:val="left" w:pos="3969"/>
          <w:tab w:val="left" w:pos="6521"/>
        </w:tabs>
        <w:spacing w:after="0" w:line="240" w:lineRule="auto"/>
      </w:pPr>
      <w:r>
        <w:t>3</w:t>
      </w:r>
      <w:r>
        <w:tab/>
        <w:t>H C Prudden</w:t>
      </w:r>
    </w:p>
    <w:p w14:paraId="13995A1B" w14:textId="77777777" w:rsidR="001E1177" w:rsidRDefault="001E1177" w:rsidP="001E1177">
      <w:pPr>
        <w:tabs>
          <w:tab w:val="left" w:pos="1418"/>
          <w:tab w:val="left" w:pos="3969"/>
          <w:tab w:val="left" w:pos="6521"/>
        </w:tabs>
        <w:spacing w:after="0" w:line="240" w:lineRule="auto"/>
      </w:pPr>
      <w:r>
        <w:t>4</w:t>
      </w:r>
      <w:r>
        <w:tab/>
        <w:t>D L Williams</w:t>
      </w:r>
    </w:p>
    <w:p w14:paraId="7D22697D" w14:textId="77777777" w:rsidR="001E1177" w:rsidRDefault="001E1177" w:rsidP="001E1177">
      <w:pPr>
        <w:tabs>
          <w:tab w:val="left" w:pos="1418"/>
          <w:tab w:val="left" w:pos="3969"/>
          <w:tab w:val="left" w:pos="6521"/>
        </w:tabs>
        <w:spacing w:after="0" w:line="240" w:lineRule="auto"/>
      </w:pPr>
      <w:r>
        <w:t>5</w:t>
      </w:r>
      <w:r>
        <w:tab/>
        <w:t>G Milnes</w:t>
      </w:r>
    </w:p>
    <w:p w14:paraId="2C35DCA5" w14:textId="77777777" w:rsidR="001E1177" w:rsidRDefault="001E1177" w:rsidP="001E1177">
      <w:pPr>
        <w:tabs>
          <w:tab w:val="left" w:pos="1418"/>
          <w:tab w:val="left" w:pos="3969"/>
          <w:tab w:val="left" w:pos="6521"/>
        </w:tabs>
        <w:spacing w:after="0" w:line="240" w:lineRule="auto"/>
      </w:pPr>
      <w:r>
        <w:t>6</w:t>
      </w:r>
      <w:r>
        <w:tab/>
        <w:t>J W Harvey</w:t>
      </w:r>
    </w:p>
    <w:p w14:paraId="295E5FB6" w14:textId="77777777" w:rsidR="001E1177" w:rsidRDefault="001E1177" w:rsidP="001E1177">
      <w:pPr>
        <w:tabs>
          <w:tab w:val="left" w:pos="1418"/>
          <w:tab w:val="left" w:pos="3969"/>
          <w:tab w:val="left" w:pos="6521"/>
        </w:tabs>
        <w:spacing w:after="0" w:line="240" w:lineRule="auto"/>
      </w:pPr>
      <w:r>
        <w:t>7</w:t>
      </w:r>
      <w:r>
        <w:tab/>
        <w:t>J D Baxter</w:t>
      </w:r>
    </w:p>
    <w:p w14:paraId="248AA4AE" w14:textId="77777777" w:rsidR="001E1177" w:rsidRDefault="001E1177" w:rsidP="001E1177">
      <w:pPr>
        <w:tabs>
          <w:tab w:val="left" w:pos="1418"/>
          <w:tab w:val="left" w:pos="3969"/>
          <w:tab w:val="left" w:pos="6521"/>
        </w:tabs>
        <w:spacing w:after="0" w:line="240" w:lineRule="auto"/>
      </w:pPr>
      <w:r>
        <w:t>Str</w:t>
      </w:r>
      <w:r>
        <w:tab/>
        <w:t>G D Goldthorp</w:t>
      </w:r>
    </w:p>
    <w:p w14:paraId="75DC7FB3" w14:textId="77777777" w:rsidR="001E1177" w:rsidRDefault="001E1177" w:rsidP="001E1177">
      <w:pPr>
        <w:tabs>
          <w:tab w:val="left" w:pos="1418"/>
          <w:tab w:val="left" w:pos="3969"/>
          <w:tab w:val="left" w:pos="6521"/>
        </w:tabs>
        <w:spacing w:after="0" w:line="240" w:lineRule="auto"/>
      </w:pPr>
      <w:r>
        <w:t>Cox</w:t>
      </w:r>
      <w:r>
        <w:tab/>
        <w:t>W V Tidswell</w:t>
      </w:r>
    </w:p>
    <w:p w14:paraId="271BE3B9" w14:textId="77777777" w:rsidR="001E1177" w:rsidRDefault="001E1177" w:rsidP="001E1177">
      <w:pPr>
        <w:tabs>
          <w:tab w:val="left" w:pos="1418"/>
          <w:tab w:val="left" w:pos="3969"/>
          <w:tab w:val="left" w:pos="6521"/>
        </w:tabs>
        <w:spacing w:after="0" w:line="240" w:lineRule="auto"/>
      </w:pPr>
    </w:p>
    <w:p w14:paraId="73FC070C" w14:textId="77777777" w:rsidR="001E1177" w:rsidRDefault="001E1177" w:rsidP="001E1177">
      <w:pPr>
        <w:tabs>
          <w:tab w:val="left" w:pos="1418"/>
          <w:tab w:val="left" w:pos="3969"/>
          <w:tab w:val="left" w:pos="6521"/>
        </w:tabs>
        <w:spacing w:after="0" w:line="240" w:lineRule="auto"/>
      </w:pPr>
      <w:r>
        <w:t>Coaches</w:t>
      </w:r>
      <w:r>
        <w:tab/>
        <w:t>J S Duncan</w:t>
      </w:r>
    </w:p>
    <w:p w14:paraId="26A74535" w14:textId="77777777" w:rsidR="001E1177" w:rsidRDefault="001E1177" w:rsidP="001E1177">
      <w:pPr>
        <w:tabs>
          <w:tab w:val="left" w:pos="1418"/>
          <w:tab w:val="left" w:pos="3969"/>
          <w:tab w:val="left" w:pos="6521"/>
        </w:tabs>
        <w:spacing w:after="0" w:line="240" w:lineRule="auto"/>
      </w:pPr>
      <w:r>
        <w:tab/>
        <w:t>A L Francis</w:t>
      </w:r>
    </w:p>
    <w:p w14:paraId="7A16C0D1" w14:textId="77777777" w:rsidR="001E1177" w:rsidRDefault="001E1177" w:rsidP="001E1177">
      <w:pPr>
        <w:tabs>
          <w:tab w:val="left" w:pos="1418"/>
          <w:tab w:val="left" w:pos="3969"/>
          <w:tab w:val="left" w:pos="6521"/>
        </w:tabs>
        <w:spacing w:after="0" w:line="240" w:lineRule="auto"/>
      </w:pPr>
      <w:r>
        <w:tab/>
        <w:t>A G Greenhough</w:t>
      </w:r>
    </w:p>
    <w:p w14:paraId="55F00577" w14:textId="77777777" w:rsidR="001E1177" w:rsidRDefault="001E1177" w:rsidP="001E1177">
      <w:pPr>
        <w:tabs>
          <w:tab w:val="left" w:pos="1418"/>
          <w:tab w:val="left" w:pos="3969"/>
          <w:tab w:val="left" w:pos="6521"/>
        </w:tabs>
        <w:spacing w:after="0" w:line="240" w:lineRule="auto"/>
      </w:pPr>
      <w:r>
        <w:tab/>
        <w:t>G V Butler</w:t>
      </w:r>
    </w:p>
    <w:p w14:paraId="740E83AA" w14:textId="77777777" w:rsidR="001E1177" w:rsidRDefault="001E1177">
      <w:pPr>
        <w:rPr>
          <w:b/>
        </w:rPr>
      </w:pPr>
      <w:r>
        <w:rPr>
          <w:b/>
        </w:rPr>
        <w:br w:type="page"/>
      </w:r>
    </w:p>
    <w:p w14:paraId="6BDDFE00" w14:textId="77777777" w:rsidR="00730223" w:rsidRDefault="00730223" w:rsidP="00730223">
      <w:pPr>
        <w:spacing w:after="0" w:line="240" w:lineRule="auto"/>
        <w:jc w:val="center"/>
        <w:rPr>
          <w:b/>
        </w:rPr>
      </w:pPr>
      <w:r>
        <w:rPr>
          <w:b/>
        </w:rPr>
        <w:lastRenderedPageBreak/>
        <w:t>May</w:t>
      </w:r>
      <w:r w:rsidRPr="00AE5F60">
        <w:rPr>
          <w:b/>
        </w:rPr>
        <w:t xml:space="preserve"> Crews </w:t>
      </w:r>
      <w:r>
        <w:rPr>
          <w:b/>
        </w:rPr>
        <w:t>1951</w:t>
      </w:r>
    </w:p>
    <w:p w14:paraId="3E663FE9" w14:textId="77777777" w:rsidR="00730223" w:rsidRPr="00AE5F60" w:rsidRDefault="00730223" w:rsidP="00730223">
      <w:pPr>
        <w:spacing w:after="0" w:line="240" w:lineRule="auto"/>
        <w:jc w:val="center"/>
        <w:rPr>
          <w:b/>
        </w:rPr>
      </w:pPr>
    </w:p>
    <w:p w14:paraId="73AE957F" w14:textId="77777777" w:rsidR="00730223" w:rsidRPr="009E7A71" w:rsidRDefault="0039761F" w:rsidP="00730223">
      <w:pPr>
        <w:tabs>
          <w:tab w:val="left" w:pos="1418"/>
          <w:tab w:val="left" w:pos="3969"/>
          <w:tab w:val="left" w:pos="6521"/>
        </w:tabs>
        <w:spacing w:after="0" w:line="240" w:lineRule="auto"/>
        <w:rPr>
          <w:b/>
        </w:rPr>
      </w:pPr>
      <w:r w:rsidRPr="009E7A71">
        <w:rPr>
          <w:b/>
        </w:rPr>
        <w:tab/>
      </w:r>
      <w:r>
        <w:rPr>
          <w:b/>
        </w:rPr>
        <w:t>1ST BOAT</w:t>
      </w:r>
      <w:r w:rsidRPr="009E7A71">
        <w:rPr>
          <w:b/>
        </w:rPr>
        <w:tab/>
      </w:r>
      <w:r>
        <w:rPr>
          <w:b/>
        </w:rPr>
        <w:t>2ND BOAT</w:t>
      </w:r>
      <w:r w:rsidRPr="009E7A71">
        <w:rPr>
          <w:b/>
        </w:rPr>
        <w:tab/>
      </w:r>
      <w:r>
        <w:rPr>
          <w:b/>
        </w:rPr>
        <w:t>3RD BOAT</w:t>
      </w:r>
    </w:p>
    <w:p w14:paraId="0BAA30C3" w14:textId="77777777" w:rsidR="00730223" w:rsidRDefault="00730223" w:rsidP="00730223">
      <w:pPr>
        <w:tabs>
          <w:tab w:val="left" w:pos="1418"/>
          <w:tab w:val="left" w:pos="3969"/>
          <w:tab w:val="left" w:pos="6521"/>
        </w:tabs>
        <w:spacing w:after="0" w:line="240" w:lineRule="auto"/>
      </w:pPr>
      <w:r>
        <w:t>Bow</w:t>
      </w:r>
      <w:r>
        <w:tab/>
        <w:t>R B Blowers</w:t>
      </w:r>
      <w:r>
        <w:tab/>
        <w:t>A G Greenhough</w:t>
      </w:r>
      <w:r>
        <w:tab/>
        <w:t>G K Kelly</w:t>
      </w:r>
    </w:p>
    <w:p w14:paraId="1B1D53A0" w14:textId="77777777" w:rsidR="00730223" w:rsidRDefault="00730223" w:rsidP="00730223">
      <w:pPr>
        <w:tabs>
          <w:tab w:val="left" w:pos="1418"/>
          <w:tab w:val="left" w:pos="3969"/>
          <w:tab w:val="left" w:pos="6521"/>
        </w:tabs>
        <w:spacing w:after="0" w:line="240" w:lineRule="auto"/>
      </w:pPr>
      <w:r>
        <w:t>2</w:t>
      </w:r>
      <w:r>
        <w:tab/>
        <w:t>J B W Lowe</w:t>
      </w:r>
      <w:r>
        <w:tab/>
        <w:t>H L Davies</w:t>
      </w:r>
      <w:r>
        <w:tab/>
        <w:t>G Vaughan-Davies</w:t>
      </w:r>
    </w:p>
    <w:p w14:paraId="4F1DF019" w14:textId="77777777" w:rsidR="00730223" w:rsidRDefault="00730223" w:rsidP="00730223">
      <w:pPr>
        <w:tabs>
          <w:tab w:val="left" w:pos="1418"/>
          <w:tab w:val="left" w:pos="3969"/>
          <w:tab w:val="left" w:pos="6521"/>
        </w:tabs>
        <w:spacing w:after="0" w:line="240" w:lineRule="auto"/>
      </w:pPr>
      <w:r>
        <w:t>3</w:t>
      </w:r>
      <w:r>
        <w:tab/>
        <w:t>R Wil</w:t>
      </w:r>
      <w:r w:rsidR="00D22FB8">
        <w:t>kinson</w:t>
      </w:r>
      <w:r w:rsidR="00D22FB8">
        <w:tab/>
        <w:t>R W Goldspink</w:t>
      </w:r>
      <w:r w:rsidR="00D22FB8">
        <w:tab/>
        <w:t>H C Prudden</w:t>
      </w:r>
    </w:p>
    <w:p w14:paraId="4A90DA27" w14:textId="77777777" w:rsidR="00730223" w:rsidRDefault="00730223" w:rsidP="00730223">
      <w:pPr>
        <w:tabs>
          <w:tab w:val="left" w:pos="1418"/>
          <w:tab w:val="left" w:pos="3969"/>
          <w:tab w:val="left" w:pos="6521"/>
        </w:tabs>
        <w:spacing w:after="0" w:line="240" w:lineRule="auto"/>
      </w:pPr>
      <w:r>
        <w:t>4</w:t>
      </w:r>
      <w:r>
        <w:tab/>
        <w:t>D Chamberlain</w:t>
      </w:r>
      <w:r>
        <w:tab/>
        <w:t>H Tin Pe</w:t>
      </w:r>
      <w:r>
        <w:tab/>
        <w:t>J G T Wheatley</w:t>
      </w:r>
    </w:p>
    <w:p w14:paraId="320DF9AA" w14:textId="77777777" w:rsidR="00730223" w:rsidRDefault="00730223" w:rsidP="00730223">
      <w:pPr>
        <w:tabs>
          <w:tab w:val="left" w:pos="1418"/>
          <w:tab w:val="left" w:pos="3969"/>
          <w:tab w:val="left" w:pos="6521"/>
        </w:tabs>
        <w:spacing w:after="0" w:line="240" w:lineRule="auto"/>
      </w:pPr>
      <w:r>
        <w:t>5</w:t>
      </w:r>
      <w:r>
        <w:tab/>
        <w:t>A J Braund</w:t>
      </w:r>
      <w:r>
        <w:tab/>
        <w:t>C R Fox</w:t>
      </w:r>
      <w:r>
        <w:tab/>
        <w:t>C F Graham-Watson</w:t>
      </w:r>
    </w:p>
    <w:p w14:paraId="5D2FAD06" w14:textId="77777777" w:rsidR="00730223" w:rsidRDefault="00730223" w:rsidP="00730223">
      <w:pPr>
        <w:tabs>
          <w:tab w:val="left" w:pos="1418"/>
          <w:tab w:val="left" w:pos="3969"/>
          <w:tab w:val="left" w:pos="6521"/>
        </w:tabs>
        <w:spacing w:after="0" w:line="240" w:lineRule="auto"/>
      </w:pPr>
      <w:r>
        <w:t>6</w:t>
      </w:r>
      <w:r>
        <w:tab/>
        <w:t>A W W Barker</w:t>
      </w:r>
      <w:r>
        <w:tab/>
        <w:t>A L Francis</w:t>
      </w:r>
      <w:r>
        <w:tab/>
        <w:t>J W Harvey</w:t>
      </w:r>
    </w:p>
    <w:p w14:paraId="090D96D9" w14:textId="77777777" w:rsidR="00730223" w:rsidRDefault="00730223" w:rsidP="00730223">
      <w:pPr>
        <w:tabs>
          <w:tab w:val="left" w:pos="1418"/>
          <w:tab w:val="left" w:pos="3969"/>
          <w:tab w:val="left" w:pos="6521"/>
        </w:tabs>
        <w:spacing w:after="0" w:line="240" w:lineRule="auto"/>
      </w:pPr>
      <w:r>
        <w:t>7</w:t>
      </w:r>
      <w:r>
        <w:tab/>
        <w:t>I G Mortimer</w:t>
      </w:r>
      <w:r>
        <w:tab/>
        <w:t>C H McCarthy</w:t>
      </w:r>
      <w:r>
        <w:tab/>
        <w:t>J D Baxter</w:t>
      </w:r>
    </w:p>
    <w:p w14:paraId="6960CA3D" w14:textId="77777777" w:rsidR="00730223" w:rsidRDefault="00730223" w:rsidP="00730223">
      <w:pPr>
        <w:tabs>
          <w:tab w:val="left" w:pos="1418"/>
          <w:tab w:val="left" w:pos="3969"/>
          <w:tab w:val="left" w:pos="6521"/>
        </w:tabs>
        <w:spacing w:after="0" w:line="240" w:lineRule="auto"/>
      </w:pPr>
      <w:r>
        <w:t>Str</w:t>
      </w:r>
      <w:r>
        <w:tab/>
        <w:t>K C A Smith</w:t>
      </w:r>
      <w:r>
        <w:tab/>
        <w:t>G B G Smith</w:t>
      </w:r>
      <w:r>
        <w:tab/>
        <w:t>F R Hazell</w:t>
      </w:r>
    </w:p>
    <w:p w14:paraId="413B63F8" w14:textId="77777777" w:rsidR="00730223" w:rsidRDefault="00730223" w:rsidP="00730223">
      <w:pPr>
        <w:tabs>
          <w:tab w:val="left" w:pos="1418"/>
          <w:tab w:val="left" w:pos="3969"/>
          <w:tab w:val="left" w:pos="6521"/>
        </w:tabs>
        <w:spacing w:after="0" w:line="240" w:lineRule="auto"/>
      </w:pPr>
      <w:r>
        <w:t>Cox</w:t>
      </w:r>
      <w:r>
        <w:tab/>
        <w:t>B A Skinner</w:t>
      </w:r>
      <w:r>
        <w:tab/>
        <w:t>R L Coleby</w:t>
      </w:r>
      <w:r>
        <w:tab/>
        <w:t>R D Short</w:t>
      </w:r>
    </w:p>
    <w:p w14:paraId="1E770AD2" w14:textId="77777777" w:rsidR="00730223" w:rsidRDefault="00730223" w:rsidP="00730223">
      <w:pPr>
        <w:tabs>
          <w:tab w:val="left" w:pos="1418"/>
          <w:tab w:val="left" w:pos="3969"/>
          <w:tab w:val="left" w:pos="6521"/>
        </w:tabs>
        <w:spacing w:after="0" w:line="240" w:lineRule="auto"/>
      </w:pPr>
    </w:p>
    <w:p w14:paraId="57E6D914" w14:textId="77777777" w:rsidR="00730223" w:rsidRDefault="00730223" w:rsidP="00730223">
      <w:pPr>
        <w:tabs>
          <w:tab w:val="left" w:pos="1418"/>
          <w:tab w:val="left" w:pos="3969"/>
          <w:tab w:val="left" w:pos="6521"/>
        </w:tabs>
        <w:spacing w:after="0" w:line="240" w:lineRule="auto"/>
      </w:pPr>
      <w:r>
        <w:t>Coaches</w:t>
      </w:r>
      <w:r>
        <w:tab/>
        <w:t>R F A Sharpley</w:t>
      </w:r>
      <w:r>
        <w:tab/>
        <w:t>E W Brown</w:t>
      </w:r>
      <w:r>
        <w:tab/>
        <w:t>C L Dawson</w:t>
      </w:r>
    </w:p>
    <w:p w14:paraId="4E22B659" w14:textId="77777777" w:rsidR="00730223" w:rsidRDefault="00730223" w:rsidP="00730223">
      <w:pPr>
        <w:tabs>
          <w:tab w:val="left" w:pos="1418"/>
          <w:tab w:val="left" w:pos="3969"/>
          <w:tab w:val="left" w:pos="6521"/>
        </w:tabs>
        <w:spacing w:after="0" w:line="240" w:lineRule="auto"/>
      </w:pPr>
      <w:r>
        <w:tab/>
        <w:t>(LMBC &amp; Leander)</w:t>
      </w:r>
      <w:r>
        <w:tab/>
      </w:r>
      <w:r>
        <w:tab/>
        <w:t>J B W Lowe</w:t>
      </w:r>
    </w:p>
    <w:p w14:paraId="24BA4542" w14:textId="77777777" w:rsidR="00730223" w:rsidRDefault="00730223" w:rsidP="00730223">
      <w:pPr>
        <w:tabs>
          <w:tab w:val="left" w:pos="1418"/>
          <w:tab w:val="left" w:pos="3969"/>
          <w:tab w:val="left" w:pos="6521"/>
        </w:tabs>
        <w:spacing w:after="0" w:line="240" w:lineRule="auto"/>
      </w:pPr>
      <w:r>
        <w:tab/>
        <w:t>J Debenham (King's,</w:t>
      </w:r>
    </w:p>
    <w:p w14:paraId="18FFAF0C" w14:textId="77777777" w:rsidR="00730223" w:rsidRDefault="00730223" w:rsidP="00730223">
      <w:pPr>
        <w:tabs>
          <w:tab w:val="left" w:pos="1418"/>
          <w:tab w:val="left" w:pos="3969"/>
          <w:tab w:val="left" w:pos="6521"/>
        </w:tabs>
        <w:spacing w:after="0" w:line="240" w:lineRule="auto"/>
      </w:pPr>
      <w:r>
        <w:tab/>
        <w:t>Thames &amp; Leander)</w:t>
      </w:r>
    </w:p>
    <w:p w14:paraId="23EB306F" w14:textId="77777777" w:rsidR="00730223" w:rsidRDefault="00730223" w:rsidP="00730223">
      <w:pPr>
        <w:tabs>
          <w:tab w:val="left" w:pos="1418"/>
          <w:tab w:val="left" w:pos="3969"/>
          <w:tab w:val="left" w:pos="6521"/>
        </w:tabs>
        <w:spacing w:after="0" w:line="240" w:lineRule="auto"/>
      </w:pPr>
      <w:r>
        <w:tab/>
        <w:t>R E Smith (Sidney</w:t>
      </w:r>
    </w:p>
    <w:p w14:paraId="10ADDA55" w14:textId="77777777" w:rsidR="00730223" w:rsidRDefault="00730223" w:rsidP="00730223">
      <w:pPr>
        <w:tabs>
          <w:tab w:val="left" w:pos="1418"/>
          <w:tab w:val="left" w:pos="3969"/>
          <w:tab w:val="left" w:pos="6521"/>
        </w:tabs>
        <w:spacing w:after="0" w:line="240" w:lineRule="auto"/>
      </w:pPr>
      <w:r>
        <w:tab/>
        <w:t>Sussex &amp; Leander)</w:t>
      </w:r>
    </w:p>
    <w:p w14:paraId="789DB7B5" w14:textId="77777777" w:rsidR="00730223" w:rsidRDefault="00730223" w:rsidP="00730223">
      <w:pPr>
        <w:tabs>
          <w:tab w:val="left" w:pos="1418"/>
          <w:tab w:val="left" w:pos="3969"/>
          <w:tab w:val="left" w:pos="6521"/>
        </w:tabs>
        <w:spacing w:after="0" w:line="240" w:lineRule="auto"/>
      </w:pPr>
      <w:r>
        <w:tab/>
        <w:t>R H Angus (Sidney Sussex)</w:t>
      </w:r>
    </w:p>
    <w:p w14:paraId="559D89DF" w14:textId="77777777" w:rsidR="00730223" w:rsidRDefault="00730223" w:rsidP="00730223">
      <w:pPr>
        <w:tabs>
          <w:tab w:val="left" w:pos="1418"/>
          <w:tab w:val="left" w:pos="3969"/>
          <w:tab w:val="left" w:pos="6521"/>
        </w:tabs>
        <w:spacing w:after="0" w:line="240" w:lineRule="auto"/>
      </w:pPr>
      <w:r>
        <w:tab/>
        <w:t>J S M Jones (LMBC)</w:t>
      </w:r>
    </w:p>
    <w:p w14:paraId="17BF183D" w14:textId="77777777" w:rsidR="00730223" w:rsidRDefault="00730223" w:rsidP="00730223">
      <w:pPr>
        <w:tabs>
          <w:tab w:val="left" w:pos="1418"/>
          <w:tab w:val="left" w:pos="3969"/>
          <w:tab w:val="left" w:pos="6521"/>
        </w:tabs>
        <w:spacing w:after="0" w:line="240" w:lineRule="auto"/>
      </w:pPr>
      <w:r>
        <w:tab/>
        <w:t>D Kirly-Johnson (Corpus</w:t>
      </w:r>
    </w:p>
    <w:p w14:paraId="1911A90A" w14:textId="77777777" w:rsidR="00730223" w:rsidRDefault="00730223" w:rsidP="00730223">
      <w:pPr>
        <w:tabs>
          <w:tab w:val="left" w:pos="1418"/>
          <w:tab w:val="left" w:pos="3969"/>
          <w:tab w:val="left" w:pos="6521"/>
        </w:tabs>
        <w:spacing w:after="0" w:line="240" w:lineRule="auto"/>
      </w:pPr>
      <w:r>
        <w:tab/>
        <w:t>Christi}</w:t>
      </w:r>
    </w:p>
    <w:p w14:paraId="558EA60B" w14:textId="77777777" w:rsidR="00730223" w:rsidRDefault="00730223" w:rsidP="00730223">
      <w:pPr>
        <w:tabs>
          <w:tab w:val="left" w:pos="1418"/>
          <w:tab w:val="left" w:pos="3969"/>
          <w:tab w:val="left" w:pos="6521"/>
        </w:tabs>
        <w:spacing w:after="0" w:line="240" w:lineRule="auto"/>
      </w:pPr>
      <w:r>
        <w:tab/>
        <w:t>P A Britton (Sidney Sussex)</w:t>
      </w:r>
    </w:p>
    <w:p w14:paraId="5C84E3CA" w14:textId="77777777" w:rsidR="00D22FB8" w:rsidRDefault="00D22FB8" w:rsidP="00730223">
      <w:pPr>
        <w:tabs>
          <w:tab w:val="left" w:pos="1418"/>
          <w:tab w:val="left" w:pos="3969"/>
          <w:tab w:val="left" w:pos="6521"/>
        </w:tabs>
        <w:spacing w:after="0" w:line="240" w:lineRule="auto"/>
      </w:pPr>
    </w:p>
    <w:p w14:paraId="71239685" w14:textId="77777777" w:rsidR="00D22FB8" w:rsidRDefault="00D22FB8" w:rsidP="00730223">
      <w:pPr>
        <w:tabs>
          <w:tab w:val="left" w:pos="1418"/>
          <w:tab w:val="left" w:pos="3969"/>
          <w:tab w:val="left" w:pos="6521"/>
        </w:tabs>
        <w:spacing w:after="0" w:line="240" w:lineRule="auto"/>
      </w:pPr>
    </w:p>
    <w:p w14:paraId="7D5259DC" w14:textId="77777777" w:rsidR="00D22FB8" w:rsidRDefault="00D22FB8" w:rsidP="00730223">
      <w:pPr>
        <w:tabs>
          <w:tab w:val="left" w:pos="1418"/>
          <w:tab w:val="left" w:pos="3969"/>
          <w:tab w:val="left" w:pos="6521"/>
        </w:tabs>
        <w:spacing w:after="0" w:line="240" w:lineRule="auto"/>
      </w:pPr>
    </w:p>
    <w:p w14:paraId="5B4E3C57" w14:textId="77777777" w:rsidR="00D22FB8" w:rsidRDefault="00D22FB8" w:rsidP="00730223">
      <w:pPr>
        <w:tabs>
          <w:tab w:val="left" w:pos="1418"/>
          <w:tab w:val="left" w:pos="3969"/>
          <w:tab w:val="left" w:pos="6521"/>
        </w:tabs>
        <w:spacing w:after="0" w:line="240" w:lineRule="auto"/>
      </w:pPr>
      <w:r>
        <w:t>Fitzwilliam won the Michell Cup</w:t>
      </w:r>
    </w:p>
    <w:p w14:paraId="636DB357" w14:textId="77777777" w:rsidR="00730223" w:rsidRDefault="00730223" w:rsidP="00730223">
      <w:pPr>
        <w:spacing w:after="0" w:line="240" w:lineRule="auto"/>
        <w:jc w:val="center"/>
        <w:rPr>
          <w:b/>
        </w:rPr>
      </w:pPr>
      <w:r>
        <w:rPr>
          <w:b/>
        </w:rPr>
        <w:br w:type="page"/>
      </w:r>
      <w:r>
        <w:rPr>
          <w:b/>
        </w:rPr>
        <w:lastRenderedPageBreak/>
        <w:t>Fairbairn</w:t>
      </w:r>
      <w:r w:rsidRPr="00AE5F60">
        <w:rPr>
          <w:b/>
        </w:rPr>
        <w:t xml:space="preserve"> Crews </w:t>
      </w:r>
      <w:r>
        <w:rPr>
          <w:b/>
        </w:rPr>
        <w:t>1951</w:t>
      </w:r>
    </w:p>
    <w:p w14:paraId="0285F35D" w14:textId="77777777" w:rsidR="00730223" w:rsidRPr="00AE5F60" w:rsidRDefault="00730223" w:rsidP="00730223">
      <w:pPr>
        <w:spacing w:after="0" w:line="240" w:lineRule="auto"/>
        <w:jc w:val="center"/>
        <w:rPr>
          <w:b/>
        </w:rPr>
      </w:pPr>
    </w:p>
    <w:p w14:paraId="67D5F9B2" w14:textId="77777777" w:rsidR="00730223" w:rsidRPr="009E7A71" w:rsidRDefault="00730223" w:rsidP="00730223">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16D90360" w14:textId="77777777" w:rsidR="00730223" w:rsidRDefault="00730223" w:rsidP="00730223">
      <w:pPr>
        <w:tabs>
          <w:tab w:val="left" w:pos="1418"/>
          <w:tab w:val="left" w:pos="3969"/>
          <w:tab w:val="left" w:pos="6521"/>
        </w:tabs>
        <w:spacing w:after="0" w:line="240" w:lineRule="auto"/>
      </w:pPr>
      <w:r>
        <w:t>Bow</w:t>
      </w:r>
      <w:r>
        <w:tab/>
        <w:t>C H McCarthy</w:t>
      </w:r>
      <w:r>
        <w:tab/>
        <w:t>A G Greenhough</w:t>
      </w:r>
      <w:r>
        <w:tab/>
        <w:t xml:space="preserve">C </w:t>
      </w:r>
      <w:proofErr w:type="gramStart"/>
      <w:r>
        <w:t>A</w:t>
      </w:r>
      <w:proofErr w:type="gramEnd"/>
      <w:r>
        <w:t xml:space="preserve"> Sormany</w:t>
      </w:r>
    </w:p>
    <w:p w14:paraId="1E633EF6" w14:textId="77777777" w:rsidR="00730223" w:rsidRDefault="00730223" w:rsidP="00730223">
      <w:pPr>
        <w:tabs>
          <w:tab w:val="left" w:pos="1418"/>
          <w:tab w:val="left" w:pos="3969"/>
          <w:tab w:val="left" w:pos="6521"/>
        </w:tabs>
        <w:spacing w:after="0" w:line="240" w:lineRule="auto"/>
      </w:pPr>
      <w:r>
        <w:t>2</w:t>
      </w:r>
      <w:r>
        <w:tab/>
        <w:t>H Tin Pe</w:t>
      </w:r>
      <w:r>
        <w:tab/>
        <w:t>R D Short</w:t>
      </w:r>
      <w:r>
        <w:tab/>
        <w:t>S L Millham</w:t>
      </w:r>
    </w:p>
    <w:p w14:paraId="607328F9" w14:textId="77777777" w:rsidR="00730223" w:rsidRDefault="00730223" w:rsidP="00730223">
      <w:pPr>
        <w:tabs>
          <w:tab w:val="left" w:pos="1418"/>
          <w:tab w:val="left" w:pos="3969"/>
          <w:tab w:val="left" w:pos="6521"/>
        </w:tabs>
        <w:spacing w:after="0" w:line="240" w:lineRule="auto"/>
      </w:pPr>
      <w:r>
        <w:t>3</w:t>
      </w:r>
      <w:r>
        <w:tab/>
        <w:t>C R Fox</w:t>
      </w:r>
      <w:r>
        <w:tab/>
        <w:t>C F Graham-Watson</w:t>
      </w:r>
      <w:r>
        <w:tab/>
        <w:t>R J G Reeve</w:t>
      </w:r>
    </w:p>
    <w:p w14:paraId="3CF7CED8" w14:textId="77777777" w:rsidR="00730223" w:rsidRDefault="00730223" w:rsidP="00730223">
      <w:pPr>
        <w:tabs>
          <w:tab w:val="left" w:pos="1418"/>
          <w:tab w:val="left" w:pos="3969"/>
          <w:tab w:val="left" w:pos="6521"/>
        </w:tabs>
        <w:spacing w:after="0" w:line="240" w:lineRule="auto"/>
      </w:pPr>
      <w:r>
        <w:t>4</w:t>
      </w:r>
      <w:r>
        <w:tab/>
        <w:t>A L Francis</w:t>
      </w:r>
      <w:r>
        <w:tab/>
        <w:t>H L Davies</w:t>
      </w:r>
      <w:r>
        <w:tab/>
        <w:t>N J Rumblelow</w:t>
      </w:r>
    </w:p>
    <w:p w14:paraId="09C70E03" w14:textId="77777777" w:rsidR="00730223" w:rsidRDefault="00730223" w:rsidP="00730223">
      <w:pPr>
        <w:tabs>
          <w:tab w:val="left" w:pos="1418"/>
          <w:tab w:val="left" w:pos="3969"/>
          <w:tab w:val="left" w:pos="6521"/>
        </w:tabs>
        <w:spacing w:after="0" w:line="240" w:lineRule="auto"/>
      </w:pPr>
      <w:r>
        <w:t>5</w:t>
      </w:r>
      <w:r>
        <w:tab/>
        <w:t>A J Braund</w:t>
      </w:r>
      <w:r>
        <w:tab/>
        <w:t>D D Billings</w:t>
      </w:r>
      <w:r>
        <w:tab/>
        <w:t>F A M Riad</w:t>
      </w:r>
    </w:p>
    <w:p w14:paraId="34713EE4" w14:textId="77777777" w:rsidR="00730223" w:rsidRDefault="00730223" w:rsidP="00730223">
      <w:pPr>
        <w:tabs>
          <w:tab w:val="left" w:pos="1418"/>
          <w:tab w:val="left" w:pos="3969"/>
          <w:tab w:val="left" w:pos="6521"/>
        </w:tabs>
        <w:spacing w:after="0" w:line="240" w:lineRule="auto"/>
      </w:pPr>
      <w:r>
        <w:t>6</w:t>
      </w:r>
      <w:r>
        <w:tab/>
        <w:t>K C A Smith</w:t>
      </w:r>
      <w:r>
        <w:tab/>
        <w:t>P M Hills</w:t>
      </w:r>
      <w:r>
        <w:tab/>
        <w:t>P A Mayes</w:t>
      </w:r>
    </w:p>
    <w:p w14:paraId="77867456" w14:textId="77777777" w:rsidR="00730223" w:rsidRDefault="00730223" w:rsidP="00730223">
      <w:pPr>
        <w:tabs>
          <w:tab w:val="left" w:pos="1418"/>
          <w:tab w:val="left" w:pos="3969"/>
          <w:tab w:val="left" w:pos="6521"/>
        </w:tabs>
        <w:spacing w:after="0" w:line="240" w:lineRule="auto"/>
      </w:pPr>
      <w:r>
        <w:t>7</w:t>
      </w:r>
      <w:r>
        <w:tab/>
        <w:t>R B Blowers</w:t>
      </w:r>
      <w:r>
        <w:tab/>
        <w:t>R W Goldspink</w:t>
      </w:r>
      <w:r>
        <w:tab/>
        <w:t>C S G Selmes</w:t>
      </w:r>
    </w:p>
    <w:p w14:paraId="7C29FA54" w14:textId="77777777" w:rsidR="00730223" w:rsidRDefault="00730223" w:rsidP="00730223">
      <w:pPr>
        <w:tabs>
          <w:tab w:val="left" w:pos="1418"/>
          <w:tab w:val="left" w:pos="3969"/>
          <w:tab w:val="left" w:pos="6521"/>
        </w:tabs>
        <w:spacing w:after="0" w:line="240" w:lineRule="auto"/>
      </w:pPr>
      <w:r>
        <w:t>Str</w:t>
      </w:r>
      <w:r>
        <w:tab/>
        <w:t>K H Unger</w:t>
      </w:r>
      <w:r>
        <w:tab/>
        <w:t>F R Hazell</w:t>
      </w:r>
      <w:r>
        <w:tab/>
        <w:t>J S Holmes</w:t>
      </w:r>
    </w:p>
    <w:p w14:paraId="717568B7" w14:textId="77777777" w:rsidR="00730223" w:rsidRDefault="00730223" w:rsidP="00730223">
      <w:pPr>
        <w:tabs>
          <w:tab w:val="left" w:pos="1418"/>
          <w:tab w:val="left" w:pos="3969"/>
          <w:tab w:val="left" w:pos="6521"/>
        </w:tabs>
        <w:spacing w:after="0" w:line="240" w:lineRule="auto"/>
      </w:pPr>
      <w:r>
        <w:t>Cox</w:t>
      </w:r>
      <w:r>
        <w:tab/>
        <w:t xml:space="preserve">I </w:t>
      </w:r>
      <w:proofErr w:type="gramStart"/>
      <w:r>
        <w:t>A</w:t>
      </w:r>
      <w:proofErr w:type="gramEnd"/>
      <w:r>
        <w:t xml:space="preserve"> Bucklow</w:t>
      </w:r>
      <w:r>
        <w:tab/>
        <w:t>R L Coleby</w:t>
      </w:r>
      <w:r>
        <w:tab/>
        <w:t>R G Hill</w:t>
      </w:r>
    </w:p>
    <w:p w14:paraId="403F2C97" w14:textId="77777777" w:rsidR="00730223" w:rsidRDefault="00730223" w:rsidP="00730223">
      <w:pPr>
        <w:tabs>
          <w:tab w:val="left" w:pos="1418"/>
          <w:tab w:val="left" w:pos="3969"/>
          <w:tab w:val="left" w:pos="6521"/>
        </w:tabs>
        <w:spacing w:after="0" w:line="240" w:lineRule="auto"/>
      </w:pPr>
    </w:p>
    <w:p w14:paraId="529E7D4A" w14:textId="77777777" w:rsidR="00730223" w:rsidRDefault="00730223" w:rsidP="00730223">
      <w:pPr>
        <w:tabs>
          <w:tab w:val="left" w:pos="1418"/>
          <w:tab w:val="left" w:pos="3969"/>
          <w:tab w:val="left" w:pos="6521"/>
        </w:tabs>
        <w:spacing w:after="0" w:line="240" w:lineRule="auto"/>
      </w:pPr>
      <w:r>
        <w:t>Coaches</w:t>
      </w:r>
      <w:r>
        <w:tab/>
        <w:t>R H Nicholls</w:t>
      </w:r>
      <w:r>
        <w:tab/>
        <w:t>A J Braund</w:t>
      </w:r>
      <w:r>
        <w:tab/>
        <w:t>K C A Smith</w:t>
      </w:r>
    </w:p>
    <w:p w14:paraId="253950F5" w14:textId="77777777" w:rsidR="00730223" w:rsidRDefault="00730223" w:rsidP="00730223">
      <w:pPr>
        <w:tabs>
          <w:tab w:val="left" w:pos="1418"/>
          <w:tab w:val="left" w:pos="3969"/>
          <w:tab w:val="left" w:pos="6521"/>
        </w:tabs>
        <w:spacing w:after="0" w:line="240" w:lineRule="auto"/>
      </w:pPr>
      <w:r>
        <w:tab/>
        <w:t>D N MacWatters</w:t>
      </w:r>
      <w:r>
        <w:tab/>
        <w:t>C H McCarthy</w:t>
      </w:r>
      <w:r>
        <w:tab/>
        <w:t>C H McCarthy</w:t>
      </w:r>
    </w:p>
    <w:p w14:paraId="22E38F03" w14:textId="77777777" w:rsidR="00730223" w:rsidRDefault="00730223" w:rsidP="00730223">
      <w:pPr>
        <w:tabs>
          <w:tab w:val="left" w:pos="1418"/>
          <w:tab w:val="left" w:pos="3969"/>
          <w:tab w:val="left" w:pos="6521"/>
        </w:tabs>
        <w:spacing w:after="0" w:line="240" w:lineRule="auto"/>
      </w:pPr>
      <w:r>
        <w:tab/>
        <w:t>J S Jose</w:t>
      </w:r>
      <w:r>
        <w:tab/>
        <w:t>K H Unger</w:t>
      </w:r>
    </w:p>
    <w:p w14:paraId="0EF22EEC" w14:textId="77777777" w:rsidR="00730223" w:rsidRDefault="00730223" w:rsidP="00730223">
      <w:pPr>
        <w:tabs>
          <w:tab w:val="left" w:pos="1418"/>
          <w:tab w:val="left" w:pos="3969"/>
          <w:tab w:val="left" w:pos="6521"/>
        </w:tabs>
        <w:spacing w:after="0" w:line="240" w:lineRule="auto"/>
      </w:pPr>
      <w:r>
        <w:tab/>
        <w:t>K D Curtis</w:t>
      </w:r>
      <w:r>
        <w:tab/>
        <w:t>R B Blowers</w:t>
      </w:r>
    </w:p>
    <w:p w14:paraId="7BFEDC7D" w14:textId="77777777" w:rsidR="00730223" w:rsidRDefault="00730223" w:rsidP="00730223">
      <w:pPr>
        <w:tabs>
          <w:tab w:val="left" w:pos="1418"/>
          <w:tab w:val="left" w:pos="3969"/>
          <w:tab w:val="left" w:pos="6521"/>
        </w:tabs>
        <w:spacing w:after="0" w:line="240" w:lineRule="auto"/>
      </w:pPr>
    </w:p>
    <w:p w14:paraId="7B5D8F8F" w14:textId="77777777" w:rsidR="00730223" w:rsidRDefault="00730223" w:rsidP="00730223">
      <w:pPr>
        <w:tabs>
          <w:tab w:val="left" w:pos="1418"/>
          <w:tab w:val="left" w:pos="3969"/>
          <w:tab w:val="left" w:pos="6521"/>
        </w:tabs>
        <w:spacing w:after="0" w:line="240" w:lineRule="auto"/>
      </w:pPr>
    </w:p>
    <w:p w14:paraId="4F594D5F" w14:textId="77777777" w:rsidR="00730223" w:rsidRPr="009E7A71" w:rsidRDefault="00730223" w:rsidP="00730223">
      <w:pPr>
        <w:tabs>
          <w:tab w:val="left" w:pos="1418"/>
          <w:tab w:val="left" w:pos="3969"/>
          <w:tab w:val="left" w:pos="6521"/>
        </w:tabs>
        <w:spacing w:after="0" w:line="240" w:lineRule="auto"/>
        <w:rPr>
          <w:b/>
        </w:rPr>
      </w:pPr>
      <w:r w:rsidRPr="009E7A71">
        <w:rPr>
          <w:b/>
        </w:rPr>
        <w:tab/>
      </w:r>
      <w:r>
        <w:rPr>
          <w:b/>
        </w:rPr>
        <w:t>Fourth Boat</w:t>
      </w:r>
    </w:p>
    <w:p w14:paraId="2FFA090F" w14:textId="77777777" w:rsidR="00730223" w:rsidRDefault="00730223" w:rsidP="00730223">
      <w:pPr>
        <w:tabs>
          <w:tab w:val="left" w:pos="1418"/>
          <w:tab w:val="left" w:pos="3969"/>
          <w:tab w:val="left" w:pos="6521"/>
        </w:tabs>
        <w:spacing w:after="0" w:line="240" w:lineRule="auto"/>
      </w:pPr>
      <w:r>
        <w:t>Bow</w:t>
      </w:r>
      <w:r>
        <w:tab/>
        <w:t>P J Williams</w:t>
      </w:r>
    </w:p>
    <w:p w14:paraId="263A4C3C" w14:textId="77777777" w:rsidR="00730223" w:rsidRDefault="00730223" w:rsidP="00730223">
      <w:pPr>
        <w:tabs>
          <w:tab w:val="left" w:pos="1418"/>
          <w:tab w:val="left" w:pos="3969"/>
          <w:tab w:val="left" w:pos="6521"/>
        </w:tabs>
        <w:spacing w:after="0" w:line="240" w:lineRule="auto"/>
      </w:pPr>
      <w:r>
        <w:t>2</w:t>
      </w:r>
      <w:r>
        <w:tab/>
        <w:t>D J D'Cruz</w:t>
      </w:r>
    </w:p>
    <w:p w14:paraId="258B4DB9" w14:textId="77777777" w:rsidR="00730223" w:rsidRDefault="00730223" w:rsidP="00730223">
      <w:pPr>
        <w:tabs>
          <w:tab w:val="left" w:pos="1418"/>
          <w:tab w:val="left" w:pos="3969"/>
          <w:tab w:val="left" w:pos="6521"/>
        </w:tabs>
        <w:spacing w:after="0" w:line="240" w:lineRule="auto"/>
      </w:pPr>
      <w:r>
        <w:t>3</w:t>
      </w:r>
      <w:r>
        <w:tab/>
        <w:t>P A Faulkner</w:t>
      </w:r>
    </w:p>
    <w:p w14:paraId="6C318753" w14:textId="77777777" w:rsidR="00730223" w:rsidRDefault="00730223" w:rsidP="00730223">
      <w:pPr>
        <w:tabs>
          <w:tab w:val="left" w:pos="1418"/>
          <w:tab w:val="left" w:pos="3969"/>
          <w:tab w:val="left" w:pos="6521"/>
        </w:tabs>
        <w:spacing w:after="0" w:line="240" w:lineRule="auto"/>
      </w:pPr>
      <w:r>
        <w:t>4</w:t>
      </w:r>
      <w:r>
        <w:tab/>
        <w:t>H P Schneider</w:t>
      </w:r>
    </w:p>
    <w:p w14:paraId="4321622E" w14:textId="77777777" w:rsidR="00730223" w:rsidRDefault="00730223" w:rsidP="00730223">
      <w:pPr>
        <w:tabs>
          <w:tab w:val="left" w:pos="1418"/>
          <w:tab w:val="left" w:pos="3969"/>
          <w:tab w:val="left" w:pos="6521"/>
        </w:tabs>
        <w:spacing w:after="0" w:line="240" w:lineRule="auto"/>
      </w:pPr>
      <w:r>
        <w:t>5</w:t>
      </w:r>
      <w:r>
        <w:tab/>
        <w:t>M J P Moran</w:t>
      </w:r>
    </w:p>
    <w:p w14:paraId="72C04F42" w14:textId="77777777" w:rsidR="00730223" w:rsidRDefault="00730223" w:rsidP="00730223">
      <w:pPr>
        <w:tabs>
          <w:tab w:val="left" w:pos="1418"/>
          <w:tab w:val="left" w:pos="3969"/>
          <w:tab w:val="left" w:pos="6521"/>
        </w:tabs>
        <w:spacing w:after="0" w:line="240" w:lineRule="auto"/>
      </w:pPr>
      <w:r>
        <w:t>6</w:t>
      </w:r>
      <w:r>
        <w:tab/>
        <w:t>I M Webster ??? appears crossed out</w:t>
      </w:r>
    </w:p>
    <w:p w14:paraId="56AD7AEE" w14:textId="77777777" w:rsidR="00730223" w:rsidRDefault="00730223" w:rsidP="00730223">
      <w:pPr>
        <w:tabs>
          <w:tab w:val="left" w:pos="1418"/>
          <w:tab w:val="left" w:pos="3969"/>
          <w:tab w:val="left" w:pos="6521"/>
        </w:tabs>
        <w:spacing w:after="0" w:line="240" w:lineRule="auto"/>
      </w:pPr>
      <w:r>
        <w:t>7</w:t>
      </w:r>
      <w:r>
        <w:tab/>
        <w:t>K J Chilton</w:t>
      </w:r>
    </w:p>
    <w:p w14:paraId="5851E24A" w14:textId="77777777" w:rsidR="00730223" w:rsidRDefault="00730223" w:rsidP="00730223">
      <w:pPr>
        <w:tabs>
          <w:tab w:val="left" w:pos="1418"/>
          <w:tab w:val="left" w:pos="3969"/>
          <w:tab w:val="left" w:pos="6521"/>
        </w:tabs>
        <w:spacing w:after="0" w:line="240" w:lineRule="auto"/>
      </w:pPr>
      <w:r>
        <w:t>Str</w:t>
      </w:r>
      <w:r>
        <w:tab/>
        <w:t>G B G Smith</w:t>
      </w:r>
    </w:p>
    <w:p w14:paraId="586304F4" w14:textId="77777777" w:rsidR="00730223" w:rsidRDefault="00730223" w:rsidP="00730223">
      <w:pPr>
        <w:tabs>
          <w:tab w:val="left" w:pos="1418"/>
          <w:tab w:val="left" w:pos="3969"/>
          <w:tab w:val="left" w:pos="6521"/>
        </w:tabs>
        <w:spacing w:after="0" w:line="240" w:lineRule="auto"/>
      </w:pPr>
      <w:r>
        <w:t>Cox</w:t>
      </w:r>
      <w:r>
        <w:tab/>
        <w:t>W V Tidswell</w:t>
      </w:r>
    </w:p>
    <w:p w14:paraId="69C1D6D6" w14:textId="77777777" w:rsidR="00730223" w:rsidRDefault="00730223" w:rsidP="00730223">
      <w:pPr>
        <w:tabs>
          <w:tab w:val="left" w:pos="1418"/>
          <w:tab w:val="left" w:pos="3969"/>
          <w:tab w:val="left" w:pos="6521"/>
        </w:tabs>
        <w:spacing w:after="0" w:line="240" w:lineRule="auto"/>
      </w:pPr>
    </w:p>
    <w:p w14:paraId="4C5BB38C" w14:textId="77777777" w:rsidR="00730223" w:rsidRDefault="00730223" w:rsidP="00730223">
      <w:pPr>
        <w:tabs>
          <w:tab w:val="left" w:pos="1418"/>
          <w:tab w:val="left" w:pos="3969"/>
          <w:tab w:val="left" w:pos="6521"/>
        </w:tabs>
        <w:spacing w:after="0" w:line="240" w:lineRule="auto"/>
      </w:pPr>
      <w:r>
        <w:t>Coaches</w:t>
      </w:r>
      <w:r>
        <w:tab/>
        <w:t>R B Blowers</w:t>
      </w:r>
    </w:p>
    <w:p w14:paraId="7503D999" w14:textId="77777777" w:rsidR="00730223" w:rsidRDefault="00730223">
      <w:pPr>
        <w:rPr>
          <w:b/>
        </w:rPr>
      </w:pPr>
      <w:r>
        <w:rPr>
          <w:b/>
        </w:rPr>
        <w:br w:type="page"/>
      </w:r>
    </w:p>
    <w:p w14:paraId="2FBFB752" w14:textId="77777777" w:rsidR="001E1177" w:rsidRDefault="001E1177" w:rsidP="00730223">
      <w:pPr>
        <w:spacing w:after="0" w:line="240" w:lineRule="auto"/>
        <w:jc w:val="center"/>
        <w:rPr>
          <w:b/>
        </w:rPr>
      </w:pPr>
      <w:r>
        <w:rPr>
          <w:b/>
        </w:rPr>
        <w:lastRenderedPageBreak/>
        <w:t>Lent</w:t>
      </w:r>
      <w:r w:rsidRPr="00AE5F60">
        <w:rPr>
          <w:b/>
        </w:rPr>
        <w:t xml:space="preserve"> Crews </w:t>
      </w:r>
      <w:r>
        <w:rPr>
          <w:b/>
        </w:rPr>
        <w:t>1952</w:t>
      </w:r>
    </w:p>
    <w:p w14:paraId="68E89EA0" w14:textId="77777777" w:rsidR="001E1177" w:rsidRPr="00AE5F60" w:rsidRDefault="001E1177" w:rsidP="001E1177">
      <w:pPr>
        <w:spacing w:after="0" w:line="240" w:lineRule="auto"/>
        <w:jc w:val="center"/>
        <w:rPr>
          <w:b/>
        </w:rPr>
      </w:pPr>
    </w:p>
    <w:p w14:paraId="3F1A5829"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70B4F648" w14:textId="77777777" w:rsidR="001E1177" w:rsidRDefault="001E1177" w:rsidP="001E1177">
      <w:pPr>
        <w:tabs>
          <w:tab w:val="left" w:pos="1418"/>
          <w:tab w:val="left" w:pos="3969"/>
          <w:tab w:val="left" w:pos="6521"/>
        </w:tabs>
        <w:spacing w:after="0" w:line="240" w:lineRule="auto"/>
      </w:pPr>
      <w:r>
        <w:t>Bow</w:t>
      </w:r>
      <w:r>
        <w:tab/>
        <w:t>A G Greenhough</w:t>
      </w:r>
      <w:r>
        <w:tab/>
        <w:t>R D Short</w:t>
      </w:r>
      <w:r>
        <w:tab/>
        <w:t>R G Hill</w:t>
      </w:r>
    </w:p>
    <w:p w14:paraId="69591CBE" w14:textId="77777777" w:rsidR="001E1177" w:rsidRDefault="001E1177" w:rsidP="001E1177">
      <w:pPr>
        <w:tabs>
          <w:tab w:val="left" w:pos="1418"/>
          <w:tab w:val="left" w:pos="3969"/>
          <w:tab w:val="left" w:pos="6521"/>
        </w:tabs>
        <w:spacing w:after="0" w:line="240" w:lineRule="auto"/>
      </w:pPr>
      <w:r>
        <w:t>2</w:t>
      </w:r>
      <w:r>
        <w:tab/>
        <w:t>H Tin Pe</w:t>
      </w:r>
      <w:r>
        <w:tab/>
        <w:t>J S Holmes</w:t>
      </w:r>
      <w:r>
        <w:tab/>
        <w:t>S L Millham</w:t>
      </w:r>
    </w:p>
    <w:p w14:paraId="1AB09724" w14:textId="77777777" w:rsidR="001E1177" w:rsidRDefault="001E1177" w:rsidP="001E1177">
      <w:pPr>
        <w:tabs>
          <w:tab w:val="left" w:pos="1418"/>
          <w:tab w:val="left" w:pos="3969"/>
          <w:tab w:val="left" w:pos="6521"/>
        </w:tabs>
        <w:spacing w:after="0" w:line="240" w:lineRule="auto"/>
      </w:pPr>
      <w:r>
        <w:t>3</w:t>
      </w:r>
      <w:r>
        <w:tab/>
        <w:t>G R Fox</w:t>
      </w:r>
      <w:r>
        <w:tab/>
        <w:t>P A Faulkner</w:t>
      </w:r>
      <w:r>
        <w:tab/>
        <w:t>P J Williams</w:t>
      </w:r>
    </w:p>
    <w:p w14:paraId="03A30C0F" w14:textId="77777777" w:rsidR="001E1177" w:rsidRDefault="001E1177" w:rsidP="001E1177">
      <w:pPr>
        <w:tabs>
          <w:tab w:val="left" w:pos="1418"/>
          <w:tab w:val="left" w:pos="3969"/>
          <w:tab w:val="left" w:pos="6521"/>
        </w:tabs>
        <w:spacing w:after="0" w:line="240" w:lineRule="auto"/>
      </w:pPr>
      <w:r>
        <w:t>4</w:t>
      </w:r>
      <w:r>
        <w:tab/>
        <w:t>P A Mayes</w:t>
      </w:r>
      <w:r>
        <w:tab/>
        <w:t>P M Hills</w:t>
      </w:r>
      <w:r>
        <w:tab/>
        <w:t>H P Schneider</w:t>
      </w:r>
    </w:p>
    <w:p w14:paraId="211255F8" w14:textId="77777777" w:rsidR="001E1177" w:rsidRDefault="001E1177" w:rsidP="001E1177">
      <w:pPr>
        <w:tabs>
          <w:tab w:val="left" w:pos="1418"/>
          <w:tab w:val="left" w:pos="3969"/>
          <w:tab w:val="left" w:pos="6521"/>
        </w:tabs>
        <w:spacing w:after="0" w:line="240" w:lineRule="auto"/>
      </w:pPr>
      <w:r>
        <w:t>5</w:t>
      </w:r>
      <w:r>
        <w:tab/>
        <w:t>R B Blowers</w:t>
      </w:r>
      <w:r>
        <w:tab/>
        <w:t>D D Billings</w:t>
      </w:r>
      <w:r>
        <w:tab/>
        <w:t>F A M Riad</w:t>
      </w:r>
    </w:p>
    <w:p w14:paraId="5778DF9D" w14:textId="77777777" w:rsidR="001E1177" w:rsidRDefault="001E1177" w:rsidP="001E1177">
      <w:pPr>
        <w:tabs>
          <w:tab w:val="left" w:pos="1418"/>
          <w:tab w:val="left" w:pos="3969"/>
          <w:tab w:val="left" w:pos="6521"/>
        </w:tabs>
        <w:spacing w:after="0" w:line="240" w:lineRule="auto"/>
      </w:pPr>
      <w:r>
        <w:t>6</w:t>
      </w:r>
      <w:r>
        <w:tab/>
        <w:t>G B G Smith</w:t>
      </w:r>
      <w:r>
        <w:tab/>
        <w:t>A L Francis</w:t>
      </w:r>
      <w:r>
        <w:tab/>
        <w:t>K J Chilton</w:t>
      </w:r>
    </w:p>
    <w:p w14:paraId="53275FAD" w14:textId="77777777" w:rsidR="001E1177" w:rsidRDefault="001E1177" w:rsidP="001E1177">
      <w:pPr>
        <w:tabs>
          <w:tab w:val="left" w:pos="1418"/>
          <w:tab w:val="left" w:pos="3969"/>
          <w:tab w:val="left" w:pos="6521"/>
        </w:tabs>
        <w:spacing w:after="0" w:line="240" w:lineRule="auto"/>
      </w:pPr>
      <w:r>
        <w:t>7</w:t>
      </w:r>
      <w:r>
        <w:tab/>
        <w:t>K H Unger</w:t>
      </w:r>
      <w:r>
        <w:tab/>
        <w:t>R W Goldspink</w:t>
      </w:r>
      <w:r>
        <w:tab/>
        <w:t>R J G Reeve</w:t>
      </w:r>
    </w:p>
    <w:p w14:paraId="288E614A" w14:textId="77777777" w:rsidR="001E1177" w:rsidRDefault="001E1177" w:rsidP="001E1177">
      <w:pPr>
        <w:tabs>
          <w:tab w:val="left" w:pos="1418"/>
          <w:tab w:val="left" w:pos="3969"/>
          <w:tab w:val="left" w:pos="6521"/>
        </w:tabs>
        <w:spacing w:after="0" w:line="240" w:lineRule="auto"/>
      </w:pPr>
      <w:r>
        <w:t>Str</w:t>
      </w:r>
      <w:r>
        <w:tab/>
        <w:t>K C A Smith</w:t>
      </w:r>
      <w:r>
        <w:tab/>
        <w:t>G K Kelly</w:t>
      </w:r>
      <w:r>
        <w:tab/>
        <w:t>N J Rumblelow</w:t>
      </w:r>
    </w:p>
    <w:p w14:paraId="79372DDE" w14:textId="77777777" w:rsidR="001E1177" w:rsidRDefault="001E1177" w:rsidP="001E1177">
      <w:pPr>
        <w:tabs>
          <w:tab w:val="left" w:pos="1418"/>
          <w:tab w:val="left" w:pos="3969"/>
          <w:tab w:val="left" w:pos="6521"/>
        </w:tabs>
        <w:spacing w:after="0" w:line="240" w:lineRule="auto"/>
      </w:pPr>
      <w:r>
        <w:t>Cox</w:t>
      </w:r>
      <w:r>
        <w:tab/>
        <w:t>B A Skinner</w:t>
      </w:r>
      <w:r>
        <w:tab/>
        <w:t>R L Coleby</w:t>
      </w:r>
      <w:r>
        <w:tab/>
        <w:t>S F A Salt</w:t>
      </w:r>
    </w:p>
    <w:p w14:paraId="54E7A39F" w14:textId="77777777" w:rsidR="001E1177" w:rsidRDefault="001E1177">
      <w:pPr>
        <w:rPr>
          <w:b/>
        </w:rPr>
      </w:pPr>
      <w:r>
        <w:rPr>
          <w:b/>
        </w:rPr>
        <w:br w:type="page"/>
      </w:r>
    </w:p>
    <w:p w14:paraId="557CDBE8" w14:textId="77777777" w:rsidR="00730223" w:rsidRDefault="00730223" w:rsidP="00730223">
      <w:pPr>
        <w:spacing w:after="0" w:line="240" w:lineRule="auto"/>
        <w:jc w:val="center"/>
        <w:rPr>
          <w:b/>
        </w:rPr>
      </w:pPr>
      <w:r>
        <w:rPr>
          <w:b/>
        </w:rPr>
        <w:lastRenderedPageBreak/>
        <w:t>May</w:t>
      </w:r>
      <w:r w:rsidRPr="00AE5F60">
        <w:rPr>
          <w:b/>
        </w:rPr>
        <w:t xml:space="preserve"> Crews </w:t>
      </w:r>
      <w:r>
        <w:rPr>
          <w:b/>
        </w:rPr>
        <w:t>1952</w:t>
      </w:r>
    </w:p>
    <w:p w14:paraId="320D489F" w14:textId="77777777" w:rsidR="00730223" w:rsidRPr="00AE5F60" w:rsidRDefault="00730223" w:rsidP="00730223">
      <w:pPr>
        <w:spacing w:after="0" w:line="240" w:lineRule="auto"/>
        <w:jc w:val="center"/>
        <w:rPr>
          <w:b/>
        </w:rPr>
      </w:pPr>
    </w:p>
    <w:p w14:paraId="42A7C079" w14:textId="77777777" w:rsidR="00730223" w:rsidRDefault="00730223" w:rsidP="00730223">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388FAB16" w14:textId="77777777" w:rsidR="00730223" w:rsidRPr="003639D2" w:rsidRDefault="00730223" w:rsidP="00730223">
      <w:pPr>
        <w:tabs>
          <w:tab w:val="left" w:pos="1418"/>
          <w:tab w:val="left" w:pos="3969"/>
          <w:tab w:val="left" w:pos="6521"/>
        </w:tabs>
        <w:spacing w:after="0" w:line="240" w:lineRule="auto"/>
      </w:pPr>
      <w:r w:rsidRPr="003639D2">
        <w:t>Bow</w:t>
      </w:r>
      <w:r>
        <w:tab/>
        <w:t>C H McCarthy</w:t>
      </w:r>
      <w:r>
        <w:tab/>
        <w:t>A G Greenhough</w:t>
      </w:r>
      <w:r>
        <w:tab/>
        <w:t>R G Hill</w:t>
      </w:r>
    </w:p>
    <w:p w14:paraId="7AA34F9E" w14:textId="77777777" w:rsidR="00730223" w:rsidRPr="003639D2" w:rsidRDefault="00730223" w:rsidP="00730223">
      <w:pPr>
        <w:tabs>
          <w:tab w:val="left" w:pos="1418"/>
          <w:tab w:val="left" w:pos="3969"/>
          <w:tab w:val="left" w:pos="6521"/>
        </w:tabs>
        <w:spacing w:after="0" w:line="240" w:lineRule="auto"/>
      </w:pPr>
      <w:r w:rsidRPr="003639D2">
        <w:t>2</w:t>
      </w:r>
      <w:r>
        <w:tab/>
        <w:t>H Tin Pe</w:t>
      </w:r>
      <w:r>
        <w:tab/>
        <w:t>R D Short</w:t>
      </w:r>
      <w:r>
        <w:tab/>
        <w:t>S L Millham</w:t>
      </w:r>
    </w:p>
    <w:p w14:paraId="66325E6D" w14:textId="77777777" w:rsidR="00730223" w:rsidRPr="003639D2" w:rsidRDefault="00730223" w:rsidP="00730223">
      <w:pPr>
        <w:tabs>
          <w:tab w:val="left" w:pos="1418"/>
          <w:tab w:val="left" w:pos="3969"/>
          <w:tab w:val="left" w:pos="6521"/>
        </w:tabs>
        <w:spacing w:after="0" w:line="240" w:lineRule="auto"/>
      </w:pPr>
      <w:r w:rsidRPr="003639D2">
        <w:t>3</w:t>
      </w:r>
      <w:r>
        <w:tab/>
        <w:t>P A Mayes</w:t>
      </w:r>
      <w:r>
        <w:tab/>
        <w:t>R W Goldspink</w:t>
      </w:r>
      <w:r>
        <w:tab/>
        <w:t>P J Williams</w:t>
      </w:r>
    </w:p>
    <w:p w14:paraId="355D6985" w14:textId="77777777" w:rsidR="00730223" w:rsidRPr="003639D2" w:rsidRDefault="00730223" w:rsidP="00730223">
      <w:pPr>
        <w:tabs>
          <w:tab w:val="left" w:pos="1418"/>
          <w:tab w:val="left" w:pos="3969"/>
          <w:tab w:val="left" w:pos="6521"/>
        </w:tabs>
        <w:spacing w:after="0" w:line="240" w:lineRule="auto"/>
      </w:pPr>
      <w:r w:rsidRPr="003639D2">
        <w:t>4</w:t>
      </w:r>
      <w:r>
        <w:tab/>
        <w:t>G B G Smith</w:t>
      </w:r>
      <w:r>
        <w:tab/>
        <w:t>J S Holmes</w:t>
      </w:r>
      <w:r>
        <w:tab/>
        <w:t>H P Schneider</w:t>
      </w:r>
    </w:p>
    <w:p w14:paraId="5BA5D8B3" w14:textId="77777777" w:rsidR="00730223" w:rsidRPr="003639D2" w:rsidRDefault="00730223" w:rsidP="00730223">
      <w:pPr>
        <w:tabs>
          <w:tab w:val="left" w:pos="1418"/>
          <w:tab w:val="left" w:pos="3969"/>
          <w:tab w:val="left" w:pos="6521"/>
        </w:tabs>
        <w:spacing w:after="0" w:line="240" w:lineRule="auto"/>
      </w:pPr>
      <w:r w:rsidRPr="003639D2">
        <w:t>5</w:t>
      </w:r>
      <w:r>
        <w:tab/>
        <w:t>D D Billings</w:t>
      </w:r>
      <w:r>
        <w:tab/>
        <w:t>P A Faulkner</w:t>
      </w:r>
      <w:r>
        <w:tab/>
        <w:t>F A M Riad</w:t>
      </w:r>
    </w:p>
    <w:p w14:paraId="04772C83" w14:textId="77777777" w:rsidR="00730223" w:rsidRPr="003639D2" w:rsidRDefault="00730223" w:rsidP="00730223">
      <w:pPr>
        <w:tabs>
          <w:tab w:val="left" w:pos="1418"/>
          <w:tab w:val="left" w:pos="3969"/>
          <w:tab w:val="left" w:pos="6521"/>
        </w:tabs>
        <w:spacing w:after="0" w:line="240" w:lineRule="auto"/>
      </w:pPr>
      <w:r w:rsidRPr="003639D2">
        <w:t>6</w:t>
      </w:r>
      <w:r>
        <w:tab/>
        <w:t>A J Braund</w:t>
      </w:r>
      <w:r>
        <w:tab/>
        <w:t>H L Davies</w:t>
      </w:r>
      <w:r>
        <w:tab/>
        <w:t>J W Harvey</w:t>
      </w:r>
    </w:p>
    <w:p w14:paraId="6AF35D20" w14:textId="77777777" w:rsidR="00730223" w:rsidRPr="003639D2" w:rsidRDefault="00730223" w:rsidP="00730223">
      <w:pPr>
        <w:tabs>
          <w:tab w:val="left" w:pos="1418"/>
          <w:tab w:val="left" w:pos="3969"/>
          <w:tab w:val="left" w:pos="6521"/>
        </w:tabs>
        <w:spacing w:after="0" w:line="240" w:lineRule="auto"/>
      </w:pPr>
      <w:r w:rsidRPr="003639D2">
        <w:t>7</w:t>
      </w:r>
      <w:r>
        <w:tab/>
        <w:t>R B Blowers</w:t>
      </w:r>
      <w:r>
        <w:tab/>
        <w:t>G R Fox</w:t>
      </w:r>
      <w:r>
        <w:tab/>
        <w:t>C S G Selmes</w:t>
      </w:r>
    </w:p>
    <w:p w14:paraId="15489607" w14:textId="77777777" w:rsidR="00730223" w:rsidRPr="003639D2" w:rsidRDefault="00730223" w:rsidP="00730223">
      <w:pPr>
        <w:tabs>
          <w:tab w:val="left" w:pos="1418"/>
          <w:tab w:val="left" w:pos="3969"/>
          <w:tab w:val="left" w:pos="6521"/>
        </w:tabs>
        <w:spacing w:after="0" w:line="240" w:lineRule="auto"/>
      </w:pPr>
      <w:r w:rsidRPr="003639D2">
        <w:t>Str</w:t>
      </w:r>
      <w:r>
        <w:tab/>
        <w:t>K C A Smith</w:t>
      </w:r>
      <w:r>
        <w:tab/>
        <w:t>P M Hills</w:t>
      </w:r>
      <w:r>
        <w:tab/>
        <w:t>N J Rumblelow</w:t>
      </w:r>
    </w:p>
    <w:p w14:paraId="1CB058B2" w14:textId="77777777" w:rsidR="00730223" w:rsidRPr="003639D2" w:rsidRDefault="00730223" w:rsidP="00730223">
      <w:pPr>
        <w:tabs>
          <w:tab w:val="left" w:pos="1418"/>
          <w:tab w:val="left" w:pos="3969"/>
          <w:tab w:val="left" w:pos="6521"/>
        </w:tabs>
        <w:spacing w:after="0" w:line="240" w:lineRule="auto"/>
      </w:pPr>
      <w:r w:rsidRPr="003639D2">
        <w:t>Cox</w:t>
      </w:r>
      <w:r>
        <w:tab/>
        <w:t>B A Skinner</w:t>
      </w:r>
      <w:r>
        <w:tab/>
        <w:t>R L Coleby</w:t>
      </w:r>
      <w:r>
        <w:tab/>
        <w:t>J S Salt</w:t>
      </w:r>
    </w:p>
    <w:p w14:paraId="34476973" w14:textId="77777777" w:rsidR="00730223" w:rsidRDefault="00730223" w:rsidP="00730223">
      <w:pPr>
        <w:rPr>
          <w:b/>
        </w:rPr>
      </w:pPr>
      <w:r>
        <w:rPr>
          <w:b/>
        </w:rPr>
        <w:br w:type="page"/>
      </w:r>
    </w:p>
    <w:p w14:paraId="32A530E0" w14:textId="77777777" w:rsidR="00730223" w:rsidRDefault="00730223" w:rsidP="00730223">
      <w:pPr>
        <w:spacing w:after="0" w:line="240" w:lineRule="auto"/>
        <w:jc w:val="center"/>
        <w:rPr>
          <w:b/>
        </w:rPr>
      </w:pPr>
      <w:r>
        <w:rPr>
          <w:b/>
        </w:rPr>
        <w:lastRenderedPageBreak/>
        <w:t>Fairbairn</w:t>
      </w:r>
      <w:r w:rsidRPr="00AE5F60">
        <w:rPr>
          <w:b/>
        </w:rPr>
        <w:t xml:space="preserve"> Crews </w:t>
      </w:r>
      <w:r>
        <w:rPr>
          <w:b/>
        </w:rPr>
        <w:t>1952</w:t>
      </w:r>
    </w:p>
    <w:p w14:paraId="0650E1E3" w14:textId="77777777" w:rsidR="00730223" w:rsidRDefault="00730223" w:rsidP="00730223">
      <w:pPr>
        <w:spacing w:after="0" w:line="240" w:lineRule="auto"/>
        <w:jc w:val="center"/>
        <w:rPr>
          <w:b/>
        </w:rPr>
      </w:pPr>
    </w:p>
    <w:p w14:paraId="67F67324" w14:textId="77777777" w:rsidR="00730223" w:rsidRDefault="00730223" w:rsidP="00730223">
      <w:pPr>
        <w:tabs>
          <w:tab w:val="left" w:pos="1418"/>
          <w:tab w:val="left" w:pos="3969"/>
          <w:tab w:val="left" w:pos="6521"/>
        </w:tabs>
        <w:spacing w:after="0" w:line="240" w:lineRule="auto"/>
        <w:rPr>
          <w:b/>
        </w:rPr>
      </w:pPr>
      <w:r>
        <w:rPr>
          <w:b/>
        </w:rPr>
        <w:tab/>
        <w:t>1st VIII</w:t>
      </w:r>
      <w:r>
        <w:rPr>
          <w:b/>
        </w:rPr>
        <w:tab/>
        <w:t>2nd VIII</w:t>
      </w:r>
      <w:r>
        <w:rPr>
          <w:b/>
        </w:rPr>
        <w:tab/>
        <w:t>3rd VIII</w:t>
      </w:r>
    </w:p>
    <w:p w14:paraId="74AC1653" w14:textId="77777777" w:rsidR="00730223" w:rsidRPr="0010599B" w:rsidRDefault="00730223" w:rsidP="00730223">
      <w:pPr>
        <w:tabs>
          <w:tab w:val="left" w:pos="1418"/>
          <w:tab w:val="left" w:pos="3969"/>
          <w:tab w:val="left" w:pos="6521"/>
        </w:tabs>
        <w:spacing w:after="0" w:line="240" w:lineRule="auto"/>
      </w:pPr>
      <w:r w:rsidRPr="0010599B">
        <w:t>Bow</w:t>
      </w:r>
      <w:r w:rsidRPr="0010599B">
        <w:tab/>
      </w:r>
      <w:r>
        <w:t xml:space="preserve">Z </w:t>
      </w:r>
      <w:r w:rsidRPr="0010599B">
        <w:t>Wolak</w:t>
      </w:r>
      <w:r w:rsidRPr="0010599B">
        <w:tab/>
        <w:t>J G Bargh</w:t>
      </w:r>
      <w:r w:rsidRPr="0010599B">
        <w:tab/>
      </w:r>
      <w:r>
        <w:t>B D Boyce</w:t>
      </w:r>
    </w:p>
    <w:p w14:paraId="08E15DB9" w14:textId="77777777" w:rsidR="00730223" w:rsidRPr="0010599B" w:rsidRDefault="00730223" w:rsidP="00730223">
      <w:pPr>
        <w:tabs>
          <w:tab w:val="left" w:pos="1418"/>
          <w:tab w:val="left" w:pos="3969"/>
          <w:tab w:val="left" w:pos="6521"/>
        </w:tabs>
        <w:spacing w:after="0" w:line="240" w:lineRule="auto"/>
      </w:pPr>
      <w:r w:rsidRPr="0010599B">
        <w:t>2</w:t>
      </w:r>
      <w:r w:rsidRPr="0010599B">
        <w:tab/>
        <w:t>N J Rumbelow</w:t>
      </w:r>
      <w:r w:rsidRPr="0010599B">
        <w:tab/>
        <w:t>S L Millham</w:t>
      </w:r>
      <w:r w:rsidRPr="0010599B">
        <w:tab/>
        <w:t>M H A Chandler</w:t>
      </w:r>
    </w:p>
    <w:p w14:paraId="48D54784" w14:textId="77777777" w:rsidR="00730223" w:rsidRPr="0010599B" w:rsidRDefault="00730223" w:rsidP="00730223">
      <w:pPr>
        <w:tabs>
          <w:tab w:val="left" w:pos="1418"/>
          <w:tab w:val="left" w:pos="3969"/>
          <w:tab w:val="left" w:pos="6521"/>
        </w:tabs>
        <w:spacing w:after="0" w:line="240" w:lineRule="auto"/>
      </w:pPr>
      <w:r w:rsidRPr="0010599B">
        <w:t>3</w:t>
      </w:r>
      <w:r w:rsidRPr="0010599B">
        <w:tab/>
        <w:t>P A Mayes</w:t>
      </w:r>
      <w:r w:rsidRPr="0010599B">
        <w:tab/>
        <w:t>C R Parrish</w:t>
      </w:r>
      <w:r w:rsidRPr="0010599B">
        <w:tab/>
      </w:r>
      <w:r w:rsidRPr="006C7948">
        <w:t>R Sargent</w:t>
      </w:r>
    </w:p>
    <w:p w14:paraId="39256D78" w14:textId="77777777" w:rsidR="00730223" w:rsidRPr="0010599B" w:rsidRDefault="00730223" w:rsidP="00730223">
      <w:pPr>
        <w:tabs>
          <w:tab w:val="left" w:pos="1418"/>
          <w:tab w:val="left" w:pos="3969"/>
          <w:tab w:val="left" w:pos="6521"/>
        </w:tabs>
        <w:spacing w:after="0" w:line="240" w:lineRule="auto"/>
      </w:pPr>
      <w:r w:rsidRPr="0010599B">
        <w:t>4</w:t>
      </w:r>
      <w:r w:rsidRPr="0010599B">
        <w:tab/>
        <w:t>J S Homes</w:t>
      </w:r>
      <w:r w:rsidRPr="0010599B">
        <w:tab/>
      </w:r>
      <w:r w:rsidRPr="006C7948">
        <w:t>R G Pawsey</w:t>
      </w:r>
      <w:r>
        <w:t xml:space="preserve"> </w:t>
      </w:r>
      <w:r w:rsidRPr="0010599B">
        <w:tab/>
        <w:t>P M James</w:t>
      </w:r>
    </w:p>
    <w:p w14:paraId="6BE55840" w14:textId="77777777" w:rsidR="00730223" w:rsidRPr="0010599B" w:rsidRDefault="00730223" w:rsidP="00730223">
      <w:pPr>
        <w:tabs>
          <w:tab w:val="left" w:pos="1418"/>
          <w:tab w:val="left" w:pos="3969"/>
          <w:tab w:val="left" w:pos="6521"/>
        </w:tabs>
        <w:spacing w:after="0" w:line="240" w:lineRule="auto"/>
      </w:pPr>
      <w:r w:rsidRPr="0010599B">
        <w:t>5</w:t>
      </w:r>
      <w:r w:rsidRPr="0010599B">
        <w:tab/>
        <w:t>P A Faulkner</w:t>
      </w:r>
      <w:r w:rsidRPr="0010599B">
        <w:tab/>
        <w:t>A D Kanarek</w:t>
      </w:r>
      <w:r w:rsidRPr="0010599B">
        <w:tab/>
        <w:t>F H King</w:t>
      </w:r>
    </w:p>
    <w:p w14:paraId="58779046" w14:textId="77777777" w:rsidR="00730223" w:rsidRPr="0010599B" w:rsidRDefault="00730223" w:rsidP="00730223">
      <w:pPr>
        <w:tabs>
          <w:tab w:val="left" w:pos="1418"/>
          <w:tab w:val="left" w:pos="3969"/>
          <w:tab w:val="left" w:pos="6521"/>
        </w:tabs>
        <w:spacing w:after="0" w:line="240" w:lineRule="auto"/>
      </w:pPr>
      <w:r w:rsidRPr="0010599B">
        <w:t>6</w:t>
      </w:r>
      <w:r w:rsidRPr="0010599B">
        <w:tab/>
      </w:r>
      <w:r>
        <w:t>G</w:t>
      </w:r>
      <w:r w:rsidRPr="0010599B">
        <w:t xml:space="preserve"> R Fox</w:t>
      </w:r>
      <w:r w:rsidRPr="0010599B">
        <w:tab/>
        <w:t>D C Joy</w:t>
      </w:r>
      <w:r w:rsidRPr="0010599B">
        <w:tab/>
        <w:t>W Hall</w:t>
      </w:r>
    </w:p>
    <w:p w14:paraId="7DE6C589" w14:textId="77777777" w:rsidR="00730223" w:rsidRPr="0010599B" w:rsidRDefault="00730223" w:rsidP="00730223">
      <w:pPr>
        <w:tabs>
          <w:tab w:val="left" w:pos="1418"/>
          <w:tab w:val="left" w:pos="3969"/>
          <w:tab w:val="left" w:pos="6521"/>
        </w:tabs>
        <w:spacing w:after="0" w:line="240" w:lineRule="auto"/>
      </w:pPr>
      <w:r w:rsidRPr="0010599B">
        <w:t>7</w:t>
      </w:r>
      <w:r w:rsidRPr="0010599B">
        <w:tab/>
        <w:t>R J G Reeve</w:t>
      </w:r>
      <w:r w:rsidRPr="0010599B">
        <w:tab/>
        <w:t>D D Billings</w:t>
      </w:r>
      <w:r w:rsidRPr="0010599B">
        <w:tab/>
        <w:t>L B Harvey</w:t>
      </w:r>
    </w:p>
    <w:p w14:paraId="19351F7E" w14:textId="77777777" w:rsidR="00730223" w:rsidRPr="0010599B" w:rsidRDefault="00730223" w:rsidP="00730223">
      <w:pPr>
        <w:tabs>
          <w:tab w:val="left" w:pos="1418"/>
          <w:tab w:val="left" w:pos="3969"/>
          <w:tab w:val="left" w:pos="6521"/>
        </w:tabs>
        <w:spacing w:after="0" w:line="240" w:lineRule="auto"/>
      </w:pPr>
      <w:r w:rsidRPr="0010599B">
        <w:t>Str</w:t>
      </w:r>
      <w:r w:rsidRPr="0010599B">
        <w:tab/>
        <w:t>P M Hills</w:t>
      </w:r>
      <w:r w:rsidRPr="0010599B">
        <w:tab/>
        <w:t>R D Short</w:t>
      </w:r>
      <w:r w:rsidRPr="0010599B">
        <w:tab/>
        <w:t>M H Duffett</w:t>
      </w:r>
    </w:p>
    <w:p w14:paraId="2605EF07" w14:textId="77777777" w:rsidR="00730223" w:rsidRPr="0010599B" w:rsidRDefault="00730223" w:rsidP="00730223">
      <w:pPr>
        <w:tabs>
          <w:tab w:val="left" w:pos="1418"/>
          <w:tab w:val="left" w:pos="3969"/>
          <w:tab w:val="left" w:pos="6521"/>
        </w:tabs>
        <w:spacing w:after="0" w:line="240" w:lineRule="auto"/>
      </w:pPr>
      <w:r w:rsidRPr="0010599B">
        <w:t>Cox</w:t>
      </w:r>
      <w:r w:rsidRPr="0010599B">
        <w:tab/>
        <w:t>R L Coleby</w:t>
      </w:r>
      <w:r w:rsidRPr="0010599B">
        <w:tab/>
        <w:t>J S Salt</w:t>
      </w:r>
      <w:r w:rsidRPr="0010599B">
        <w:tab/>
        <w:t>D J Read</w:t>
      </w:r>
    </w:p>
    <w:p w14:paraId="4CAFB99B" w14:textId="77777777" w:rsidR="00730223" w:rsidRPr="0010599B" w:rsidRDefault="00730223" w:rsidP="00730223">
      <w:pPr>
        <w:tabs>
          <w:tab w:val="left" w:pos="1418"/>
          <w:tab w:val="left" w:pos="3969"/>
          <w:tab w:val="left" w:pos="6521"/>
        </w:tabs>
        <w:spacing w:after="0" w:line="240" w:lineRule="auto"/>
      </w:pPr>
    </w:p>
    <w:p w14:paraId="0C7055E4" w14:textId="77777777" w:rsidR="00730223" w:rsidRPr="0010599B" w:rsidRDefault="00730223" w:rsidP="00730223">
      <w:pPr>
        <w:tabs>
          <w:tab w:val="left" w:pos="1418"/>
          <w:tab w:val="left" w:pos="3969"/>
          <w:tab w:val="left" w:pos="6521"/>
        </w:tabs>
        <w:spacing w:after="0" w:line="240" w:lineRule="auto"/>
        <w:rPr>
          <w:b/>
        </w:rPr>
      </w:pPr>
      <w:r w:rsidRPr="0010599B">
        <w:tab/>
      </w:r>
      <w:r w:rsidRPr="0010599B">
        <w:rPr>
          <w:b/>
        </w:rPr>
        <w:t>4th VIII</w:t>
      </w:r>
    </w:p>
    <w:p w14:paraId="4C9BB27E" w14:textId="77777777" w:rsidR="00730223" w:rsidRPr="0010599B" w:rsidRDefault="00730223" w:rsidP="00730223">
      <w:pPr>
        <w:tabs>
          <w:tab w:val="left" w:pos="1418"/>
          <w:tab w:val="left" w:pos="3969"/>
          <w:tab w:val="left" w:pos="6521"/>
        </w:tabs>
        <w:spacing w:after="0" w:line="240" w:lineRule="auto"/>
      </w:pPr>
      <w:r w:rsidRPr="0010599B">
        <w:t>Bow</w:t>
      </w:r>
      <w:r w:rsidRPr="0010599B">
        <w:tab/>
        <w:t>R G Hill</w:t>
      </w:r>
    </w:p>
    <w:p w14:paraId="0C1B5B20" w14:textId="77777777" w:rsidR="00730223" w:rsidRPr="0010599B" w:rsidRDefault="00730223" w:rsidP="00730223">
      <w:pPr>
        <w:tabs>
          <w:tab w:val="left" w:pos="1418"/>
          <w:tab w:val="left" w:pos="3969"/>
          <w:tab w:val="left" w:pos="6521"/>
        </w:tabs>
        <w:spacing w:after="0" w:line="240" w:lineRule="auto"/>
      </w:pPr>
      <w:r w:rsidRPr="0010599B">
        <w:t>2</w:t>
      </w:r>
      <w:r w:rsidRPr="0010599B">
        <w:tab/>
        <w:t>F R Hazell</w:t>
      </w:r>
    </w:p>
    <w:p w14:paraId="10839BD1" w14:textId="77777777" w:rsidR="00730223" w:rsidRPr="0010599B" w:rsidRDefault="00730223" w:rsidP="00730223">
      <w:pPr>
        <w:tabs>
          <w:tab w:val="left" w:pos="1418"/>
          <w:tab w:val="left" w:pos="3969"/>
          <w:tab w:val="left" w:pos="6521"/>
        </w:tabs>
        <w:spacing w:after="0" w:line="240" w:lineRule="auto"/>
      </w:pPr>
      <w:r w:rsidRPr="0010599B">
        <w:t>3</w:t>
      </w:r>
      <w:r w:rsidRPr="0010599B">
        <w:tab/>
        <w:t>G Kersey</w:t>
      </w:r>
    </w:p>
    <w:p w14:paraId="23FD5574" w14:textId="77777777" w:rsidR="00730223" w:rsidRPr="0010599B" w:rsidRDefault="00730223" w:rsidP="00730223">
      <w:pPr>
        <w:tabs>
          <w:tab w:val="left" w:pos="1418"/>
          <w:tab w:val="left" w:pos="3969"/>
          <w:tab w:val="left" w:pos="6521"/>
        </w:tabs>
        <w:spacing w:after="0" w:line="240" w:lineRule="auto"/>
      </w:pPr>
      <w:r w:rsidRPr="0010599B">
        <w:t>4</w:t>
      </w:r>
      <w:r w:rsidRPr="0010599B">
        <w:tab/>
        <w:t>F A M Riad</w:t>
      </w:r>
    </w:p>
    <w:p w14:paraId="48C40347" w14:textId="77777777" w:rsidR="00730223" w:rsidRPr="0010599B" w:rsidRDefault="00730223" w:rsidP="00730223">
      <w:pPr>
        <w:tabs>
          <w:tab w:val="left" w:pos="1418"/>
          <w:tab w:val="left" w:pos="3969"/>
          <w:tab w:val="left" w:pos="6521"/>
        </w:tabs>
        <w:spacing w:after="0" w:line="240" w:lineRule="auto"/>
      </w:pPr>
      <w:r w:rsidRPr="0010599B">
        <w:t>5</w:t>
      </w:r>
      <w:r w:rsidRPr="0010599B">
        <w:tab/>
        <w:t>A D Thorne</w:t>
      </w:r>
    </w:p>
    <w:p w14:paraId="22BEA737" w14:textId="77777777" w:rsidR="00730223" w:rsidRPr="0010599B" w:rsidRDefault="00730223" w:rsidP="00730223">
      <w:pPr>
        <w:tabs>
          <w:tab w:val="left" w:pos="1418"/>
          <w:tab w:val="left" w:pos="3969"/>
          <w:tab w:val="left" w:pos="6521"/>
        </w:tabs>
        <w:spacing w:after="0" w:line="240" w:lineRule="auto"/>
      </w:pPr>
      <w:r w:rsidRPr="0010599B">
        <w:t>6</w:t>
      </w:r>
      <w:r w:rsidRPr="0010599B">
        <w:tab/>
        <w:t>H V Thorne</w:t>
      </w:r>
    </w:p>
    <w:p w14:paraId="0721BC74" w14:textId="77777777" w:rsidR="00730223" w:rsidRPr="0010599B" w:rsidRDefault="00730223" w:rsidP="00730223">
      <w:pPr>
        <w:tabs>
          <w:tab w:val="left" w:pos="1418"/>
          <w:tab w:val="left" w:pos="3969"/>
          <w:tab w:val="left" w:pos="6521"/>
        </w:tabs>
        <w:spacing w:after="0" w:line="240" w:lineRule="auto"/>
      </w:pPr>
      <w:r w:rsidRPr="0010599B">
        <w:t>7</w:t>
      </w:r>
      <w:r w:rsidRPr="0010599B">
        <w:tab/>
        <w:t>R B Blowers</w:t>
      </w:r>
    </w:p>
    <w:p w14:paraId="34476EF4" w14:textId="77777777" w:rsidR="00730223" w:rsidRPr="0010599B" w:rsidRDefault="00730223" w:rsidP="00730223">
      <w:pPr>
        <w:tabs>
          <w:tab w:val="left" w:pos="1418"/>
          <w:tab w:val="left" w:pos="3969"/>
          <w:tab w:val="left" w:pos="6521"/>
        </w:tabs>
        <w:spacing w:after="0" w:line="240" w:lineRule="auto"/>
      </w:pPr>
      <w:r w:rsidRPr="0010599B">
        <w:t>Str</w:t>
      </w:r>
      <w:r w:rsidRPr="0010599B">
        <w:tab/>
        <w:t>K C A Smith</w:t>
      </w:r>
    </w:p>
    <w:p w14:paraId="3378650D" w14:textId="77777777" w:rsidR="00730223" w:rsidRPr="0010599B" w:rsidRDefault="00730223" w:rsidP="00730223">
      <w:pPr>
        <w:tabs>
          <w:tab w:val="left" w:pos="1418"/>
          <w:tab w:val="left" w:pos="3969"/>
          <w:tab w:val="left" w:pos="6521"/>
        </w:tabs>
        <w:spacing w:after="0" w:line="240" w:lineRule="auto"/>
      </w:pPr>
      <w:r w:rsidRPr="0010599B">
        <w:t>Cox</w:t>
      </w:r>
      <w:r w:rsidRPr="0010599B">
        <w:tab/>
        <w:t>W V Tidswell</w:t>
      </w:r>
    </w:p>
    <w:p w14:paraId="2CC97878" w14:textId="77777777" w:rsidR="00730223" w:rsidRDefault="00730223" w:rsidP="00730223">
      <w:pPr>
        <w:rPr>
          <w:b/>
        </w:rPr>
      </w:pPr>
      <w:r>
        <w:rPr>
          <w:b/>
        </w:rPr>
        <w:br w:type="page"/>
      </w:r>
    </w:p>
    <w:p w14:paraId="481F57C7" w14:textId="77777777" w:rsidR="001E1177" w:rsidRDefault="001E1177" w:rsidP="001E1177">
      <w:pPr>
        <w:spacing w:after="0" w:line="240" w:lineRule="auto"/>
        <w:jc w:val="center"/>
        <w:rPr>
          <w:b/>
        </w:rPr>
      </w:pPr>
      <w:r>
        <w:rPr>
          <w:b/>
        </w:rPr>
        <w:lastRenderedPageBreak/>
        <w:t>Lent</w:t>
      </w:r>
      <w:r w:rsidRPr="00AE5F60">
        <w:rPr>
          <w:b/>
        </w:rPr>
        <w:t xml:space="preserve"> Crews </w:t>
      </w:r>
      <w:r>
        <w:rPr>
          <w:b/>
        </w:rPr>
        <w:t>1953</w:t>
      </w:r>
    </w:p>
    <w:p w14:paraId="7577525E" w14:textId="77777777" w:rsidR="001E1177" w:rsidRDefault="001E1177" w:rsidP="001E1177">
      <w:pPr>
        <w:spacing w:after="0" w:line="240" w:lineRule="auto"/>
        <w:jc w:val="center"/>
        <w:rPr>
          <w:b/>
        </w:rPr>
      </w:pPr>
    </w:p>
    <w:p w14:paraId="7D9FE19F" w14:textId="77777777" w:rsidR="001E1177" w:rsidRDefault="001E1177" w:rsidP="001E1177">
      <w:pPr>
        <w:tabs>
          <w:tab w:val="left" w:pos="1418"/>
          <w:tab w:val="left" w:pos="3969"/>
          <w:tab w:val="left" w:pos="6521"/>
        </w:tabs>
        <w:spacing w:after="0" w:line="240" w:lineRule="auto"/>
        <w:rPr>
          <w:b/>
        </w:rPr>
      </w:pPr>
      <w:r>
        <w:rPr>
          <w:b/>
        </w:rPr>
        <w:tab/>
        <w:t>1st VIII</w:t>
      </w:r>
      <w:r>
        <w:rPr>
          <w:b/>
        </w:rPr>
        <w:tab/>
        <w:t>2nd VIII</w:t>
      </w:r>
      <w:r>
        <w:rPr>
          <w:b/>
        </w:rPr>
        <w:tab/>
        <w:t>3rd VIII</w:t>
      </w:r>
    </w:p>
    <w:p w14:paraId="799F8C2A" w14:textId="77777777" w:rsidR="001E1177" w:rsidRPr="00C3373C" w:rsidRDefault="001E1177" w:rsidP="001E1177">
      <w:pPr>
        <w:tabs>
          <w:tab w:val="left" w:pos="1418"/>
          <w:tab w:val="left" w:pos="3969"/>
          <w:tab w:val="left" w:pos="6521"/>
        </w:tabs>
        <w:spacing w:after="0" w:line="240" w:lineRule="auto"/>
      </w:pPr>
      <w:r w:rsidRPr="00C3373C">
        <w:t>Bow</w:t>
      </w:r>
      <w:r>
        <w:tab/>
        <w:t>R D Short</w:t>
      </w:r>
      <w:r>
        <w:tab/>
        <w:t>B D M Boyce</w:t>
      </w:r>
      <w:r>
        <w:tab/>
        <w:t>R G Hill</w:t>
      </w:r>
    </w:p>
    <w:p w14:paraId="78D12DC0" w14:textId="77777777" w:rsidR="001E1177" w:rsidRPr="00C3373C" w:rsidRDefault="001E1177" w:rsidP="001E1177">
      <w:pPr>
        <w:tabs>
          <w:tab w:val="left" w:pos="1418"/>
          <w:tab w:val="left" w:pos="3969"/>
          <w:tab w:val="left" w:pos="6521"/>
        </w:tabs>
        <w:spacing w:after="0" w:line="240" w:lineRule="auto"/>
      </w:pPr>
      <w:r w:rsidRPr="00C3373C">
        <w:t>2</w:t>
      </w:r>
      <w:r>
        <w:tab/>
        <w:t>J S Holmes</w:t>
      </w:r>
      <w:r>
        <w:tab/>
        <w:t>S L Millham</w:t>
      </w:r>
      <w:r>
        <w:tab/>
        <w:t>J L Armstrong</w:t>
      </w:r>
    </w:p>
    <w:p w14:paraId="0BD520C1" w14:textId="77777777" w:rsidR="001E1177" w:rsidRPr="00C3373C" w:rsidRDefault="001E1177" w:rsidP="001E1177">
      <w:pPr>
        <w:tabs>
          <w:tab w:val="left" w:pos="1418"/>
          <w:tab w:val="left" w:pos="3969"/>
          <w:tab w:val="left" w:pos="6521"/>
        </w:tabs>
        <w:spacing w:after="0" w:line="240" w:lineRule="auto"/>
      </w:pPr>
      <w:r w:rsidRPr="00C3373C">
        <w:t>3</w:t>
      </w:r>
      <w:r>
        <w:tab/>
        <w:t>C R Parrish</w:t>
      </w:r>
      <w:r>
        <w:tab/>
        <w:t>D K Helm</w:t>
      </w:r>
      <w:r>
        <w:tab/>
        <w:t>M A Seymour</w:t>
      </w:r>
    </w:p>
    <w:p w14:paraId="0A56454A" w14:textId="77777777" w:rsidR="001E1177" w:rsidRPr="00C3373C" w:rsidRDefault="001E1177" w:rsidP="001E1177">
      <w:pPr>
        <w:tabs>
          <w:tab w:val="left" w:pos="1418"/>
          <w:tab w:val="left" w:pos="3969"/>
          <w:tab w:val="left" w:pos="6521"/>
        </w:tabs>
        <w:spacing w:after="0" w:line="240" w:lineRule="auto"/>
      </w:pPr>
      <w:r w:rsidRPr="00C3373C">
        <w:t>4</w:t>
      </w:r>
      <w:r>
        <w:tab/>
        <w:t>P A Mayes</w:t>
      </w:r>
      <w:r>
        <w:tab/>
        <w:t>M L Mitchell</w:t>
      </w:r>
      <w:r>
        <w:tab/>
        <w:t>P M James</w:t>
      </w:r>
    </w:p>
    <w:p w14:paraId="2AACCBB3" w14:textId="77777777" w:rsidR="001E1177" w:rsidRPr="00C3373C" w:rsidRDefault="001E1177" w:rsidP="001E1177">
      <w:pPr>
        <w:tabs>
          <w:tab w:val="left" w:pos="1418"/>
          <w:tab w:val="left" w:pos="3969"/>
          <w:tab w:val="left" w:pos="6521"/>
        </w:tabs>
        <w:spacing w:after="0" w:line="240" w:lineRule="auto"/>
      </w:pPr>
      <w:r w:rsidRPr="00C3373C">
        <w:t>5</w:t>
      </w:r>
      <w:r>
        <w:tab/>
        <w:t>P A Faulkner</w:t>
      </w:r>
      <w:r>
        <w:tab/>
        <w:t>J G Bargh</w:t>
      </w:r>
      <w:r>
        <w:tab/>
      </w:r>
      <w:proofErr w:type="gramStart"/>
      <w:r>
        <w:t>A</w:t>
      </w:r>
      <w:proofErr w:type="gramEnd"/>
      <w:r>
        <w:t xml:space="preserve"> Sergent</w:t>
      </w:r>
    </w:p>
    <w:p w14:paraId="420F651F" w14:textId="77777777" w:rsidR="001E1177" w:rsidRPr="00C3373C" w:rsidRDefault="001E1177" w:rsidP="001E1177">
      <w:pPr>
        <w:tabs>
          <w:tab w:val="left" w:pos="1418"/>
          <w:tab w:val="left" w:pos="3969"/>
          <w:tab w:val="left" w:pos="6521"/>
        </w:tabs>
        <w:spacing w:after="0" w:line="240" w:lineRule="auto"/>
      </w:pPr>
      <w:r w:rsidRPr="00C3373C">
        <w:t>6</w:t>
      </w:r>
      <w:r>
        <w:tab/>
        <w:t>G R Fox</w:t>
      </w:r>
      <w:r>
        <w:tab/>
        <w:t>A D Kanarek</w:t>
      </w:r>
      <w:r>
        <w:tab/>
        <w:t>J N Bradley</w:t>
      </w:r>
    </w:p>
    <w:p w14:paraId="63A740F5" w14:textId="77777777" w:rsidR="001E1177" w:rsidRPr="00C3373C" w:rsidRDefault="001E1177" w:rsidP="001E1177">
      <w:pPr>
        <w:tabs>
          <w:tab w:val="left" w:pos="1418"/>
          <w:tab w:val="left" w:pos="3969"/>
          <w:tab w:val="left" w:pos="6521"/>
        </w:tabs>
        <w:spacing w:after="0" w:line="240" w:lineRule="auto"/>
      </w:pPr>
      <w:r w:rsidRPr="00C3373C">
        <w:t>7</w:t>
      </w:r>
      <w:r>
        <w:tab/>
        <w:t>R J G Reeve</w:t>
      </w:r>
      <w:r>
        <w:tab/>
        <w:t>Z Wolak</w:t>
      </w:r>
      <w:r>
        <w:tab/>
        <w:t>J D Ambler</w:t>
      </w:r>
    </w:p>
    <w:p w14:paraId="2273EA05" w14:textId="77777777" w:rsidR="001E1177" w:rsidRPr="00C3373C" w:rsidRDefault="001E1177" w:rsidP="001E1177">
      <w:pPr>
        <w:tabs>
          <w:tab w:val="left" w:pos="1418"/>
          <w:tab w:val="left" w:pos="3969"/>
          <w:tab w:val="left" w:pos="6521"/>
        </w:tabs>
        <w:spacing w:after="0" w:line="240" w:lineRule="auto"/>
      </w:pPr>
      <w:r w:rsidRPr="00C3373C">
        <w:t>Str</w:t>
      </w:r>
      <w:r>
        <w:tab/>
        <w:t>P M Hills</w:t>
      </w:r>
      <w:r>
        <w:tab/>
        <w:t>M H Duffett</w:t>
      </w:r>
      <w:r>
        <w:tab/>
        <w:t>G Shapiro</w:t>
      </w:r>
    </w:p>
    <w:p w14:paraId="53E594B0" w14:textId="77777777" w:rsidR="001E1177" w:rsidRPr="00C3373C" w:rsidRDefault="001E1177" w:rsidP="001E1177">
      <w:pPr>
        <w:tabs>
          <w:tab w:val="left" w:pos="1418"/>
          <w:tab w:val="left" w:pos="3969"/>
          <w:tab w:val="left" w:pos="6521"/>
        </w:tabs>
        <w:spacing w:after="0" w:line="240" w:lineRule="auto"/>
      </w:pPr>
      <w:r w:rsidRPr="00C3373C">
        <w:t>Cox</w:t>
      </w:r>
      <w:r>
        <w:tab/>
        <w:t>R L Coleby</w:t>
      </w:r>
      <w:r>
        <w:tab/>
        <w:t>J S Salt</w:t>
      </w:r>
      <w:r>
        <w:tab/>
        <w:t>D J Read</w:t>
      </w:r>
    </w:p>
    <w:p w14:paraId="2985F9BB" w14:textId="77777777" w:rsidR="001E1177" w:rsidRDefault="001E1177" w:rsidP="001E1177">
      <w:pPr>
        <w:tabs>
          <w:tab w:val="left" w:pos="1418"/>
          <w:tab w:val="left" w:pos="3969"/>
          <w:tab w:val="left" w:pos="6521"/>
        </w:tabs>
        <w:spacing w:after="0" w:line="240" w:lineRule="auto"/>
      </w:pPr>
    </w:p>
    <w:p w14:paraId="13CA53F4" w14:textId="77777777" w:rsidR="001E1177" w:rsidRDefault="001E1177">
      <w:pPr>
        <w:rPr>
          <w:b/>
        </w:rPr>
      </w:pPr>
      <w:r>
        <w:rPr>
          <w:b/>
        </w:rPr>
        <w:br w:type="page"/>
      </w:r>
    </w:p>
    <w:p w14:paraId="54036306" w14:textId="77777777" w:rsidR="00B16267" w:rsidRDefault="00B16267" w:rsidP="00B16267">
      <w:pPr>
        <w:spacing w:after="0" w:line="240" w:lineRule="auto"/>
        <w:jc w:val="center"/>
        <w:rPr>
          <w:b/>
        </w:rPr>
      </w:pPr>
      <w:r>
        <w:rPr>
          <w:b/>
        </w:rPr>
        <w:lastRenderedPageBreak/>
        <w:t>May</w:t>
      </w:r>
      <w:r w:rsidRPr="00AE5F60">
        <w:rPr>
          <w:b/>
        </w:rPr>
        <w:t xml:space="preserve"> Crews </w:t>
      </w:r>
      <w:r>
        <w:rPr>
          <w:b/>
        </w:rPr>
        <w:t>1953</w:t>
      </w:r>
    </w:p>
    <w:p w14:paraId="20FABD8A" w14:textId="77777777" w:rsidR="00B16267" w:rsidRDefault="00B16267" w:rsidP="00B16267">
      <w:pPr>
        <w:spacing w:after="0" w:line="240" w:lineRule="auto"/>
        <w:jc w:val="center"/>
        <w:rPr>
          <w:b/>
        </w:rPr>
      </w:pPr>
    </w:p>
    <w:p w14:paraId="4E46213D" w14:textId="77777777" w:rsidR="00B16267" w:rsidRDefault="00B16267" w:rsidP="00B16267">
      <w:pPr>
        <w:tabs>
          <w:tab w:val="left" w:pos="1418"/>
          <w:tab w:val="left" w:pos="3969"/>
          <w:tab w:val="left" w:pos="6521"/>
        </w:tabs>
        <w:spacing w:after="0" w:line="240" w:lineRule="auto"/>
        <w:rPr>
          <w:b/>
        </w:rPr>
      </w:pPr>
      <w:r>
        <w:rPr>
          <w:b/>
        </w:rPr>
        <w:tab/>
        <w:t>1st Boat</w:t>
      </w:r>
      <w:r>
        <w:rPr>
          <w:b/>
        </w:rPr>
        <w:tab/>
        <w:t>2nd Boat</w:t>
      </w:r>
      <w:r>
        <w:rPr>
          <w:b/>
        </w:rPr>
        <w:tab/>
        <w:t>3rd Boat</w:t>
      </w:r>
    </w:p>
    <w:p w14:paraId="7375ED49" w14:textId="77777777" w:rsidR="00B16267" w:rsidRPr="00C3373C" w:rsidRDefault="00B16267" w:rsidP="00B16267">
      <w:pPr>
        <w:tabs>
          <w:tab w:val="left" w:pos="1418"/>
          <w:tab w:val="left" w:pos="3969"/>
          <w:tab w:val="left" w:pos="6521"/>
        </w:tabs>
        <w:spacing w:after="0" w:line="240" w:lineRule="auto"/>
      </w:pPr>
      <w:r w:rsidRPr="00C3373C">
        <w:t>Bow</w:t>
      </w:r>
      <w:r>
        <w:tab/>
        <w:t>J S Holmes</w:t>
      </w:r>
      <w:r>
        <w:tab/>
        <w:t>B D</w:t>
      </w:r>
      <w:r w:rsidR="00D22FB8">
        <w:t xml:space="preserve"> </w:t>
      </w:r>
      <w:r>
        <w:t>Boyce</w:t>
      </w:r>
      <w:r>
        <w:tab/>
        <w:t>J M Williams</w:t>
      </w:r>
    </w:p>
    <w:p w14:paraId="0E1CF858" w14:textId="77777777" w:rsidR="00B16267" w:rsidRPr="00C3373C" w:rsidRDefault="00B16267" w:rsidP="00B16267">
      <w:pPr>
        <w:tabs>
          <w:tab w:val="left" w:pos="1418"/>
          <w:tab w:val="left" w:pos="3969"/>
          <w:tab w:val="left" w:pos="6521"/>
        </w:tabs>
        <w:spacing w:after="0" w:line="240" w:lineRule="auto"/>
      </w:pPr>
      <w:r w:rsidRPr="00C3373C">
        <w:t>2</w:t>
      </w:r>
      <w:r>
        <w:tab/>
        <w:t>M H Duffett</w:t>
      </w:r>
      <w:r>
        <w:tab/>
        <w:t>M H A Chandler</w:t>
      </w:r>
      <w:r>
        <w:tab/>
        <w:t>J McCall</w:t>
      </w:r>
    </w:p>
    <w:p w14:paraId="086FEDF6" w14:textId="77777777" w:rsidR="00B16267" w:rsidRPr="00C3373C" w:rsidRDefault="00B16267" w:rsidP="00B16267">
      <w:pPr>
        <w:tabs>
          <w:tab w:val="left" w:pos="1418"/>
          <w:tab w:val="left" w:pos="3969"/>
          <w:tab w:val="left" w:pos="6521"/>
        </w:tabs>
        <w:spacing w:after="0" w:line="240" w:lineRule="auto"/>
      </w:pPr>
      <w:r w:rsidRPr="00C3373C">
        <w:t>3</w:t>
      </w:r>
      <w:r>
        <w:tab/>
        <w:t>P A Mayes</w:t>
      </w:r>
      <w:r>
        <w:tab/>
        <w:t>A Sergent</w:t>
      </w:r>
      <w:r>
        <w:tab/>
      </w:r>
      <w:r w:rsidRPr="0039761F">
        <w:t>D Beling</w:t>
      </w:r>
    </w:p>
    <w:p w14:paraId="4908AD5D" w14:textId="77777777" w:rsidR="00B16267" w:rsidRPr="00C3373C" w:rsidRDefault="00B16267" w:rsidP="00B16267">
      <w:pPr>
        <w:tabs>
          <w:tab w:val="left" w:pos="1418"/>
          <w:tab w:val="left" w:pos="3969"/>
          <w:tab w:val="left" w:pos="6521"/>
        </w:tabs>
        <w:spacing w:after="0" w:line="240" w:lineRule="auto"/>
      </w:pPr>
      <w:r w:rsidRPr="00C3373C">
        <w:t>4</w:t>
      </w:r>
      <w:r>
        <w:tab/>
        <w:t>G R Fox</w:t>
      </w:r>
      <w:r>
        <w:tab/>
        <w:t>R G Pawsey</w:t>
      </w:r>
      <w:r>
        <w:tab/>
        <w:t>T V Moran</w:t>
      </w:r>
    </w:p>
    <w:p w14:paraId="6CEFAF0F" w14:textId="77777777" w:rsidR="00B16267" w:rsidRPr="00C3373C" w:rsidRDefault="00B16267" w:rsidP="00B16267">
      <w:pPr>
        <w:tabs>
          <w:tab w:val="left" w:pos="1418"/>
          <w:tab w:val="left" w:pos="3969"/>
          <w:tab w:val="left" w:pos="6521"/>
        </w:tabs>
        <w:spacing w:after="0" w:line="240" w:lineRule="auto"/>
      </w:pPr>
      <w:r w:rsidRPr="00C3373C">
        <w:t>5</w:t>
      </w:r>
      <w:r>
        <w:tab/>
        <w:t>C R Parrish</w:t>
      </w:r>
      <w:r>
        <w:tab/>
        <w:t>J G Bargh</w:t>
      </w:r>
      <w:r>
        <w:tab/>
        <w:t>D K Helm</w:t>
      </w:r>
    </w:p>
    <w:p w14:paraId="421BD054" w14:textId="77777777" w:rsidR="00B16267" w:rsidRPr="00C3373C" w:rsidRDefault="00B16267" w:rsidP="00B16267">
      <w:pPr>
        <w:tabs>
          <w:tab w:val="left" w:pos="1418"/>
          <w:tab w:val="left" w:pos="3969"/>
          <w:tab w:val="left" w:pos="6521"/>
        </w:tabs>
        <w:spacing w:after="0" w:line="240" w:lineRule="auto"/>
      </w:pPr>
      <w:r w:rsidRPr="00C3373C">
        <w:t>6</w:t>
      </w:r>
      <w:r>
        <w:tab/>
        <w:t>K C A Smith</w:t>
      </w:r>
      <w:r>
        <w:tab/>
        <w:t>J M Bradley</w:t>
      </w:r>
      <w:r>
        <w:tab/>
        <w:t>W Hall</w:t>
      </w:r>
    </w:p>
    <w:p w14:paraId="40140659" w14:textId="77777777" w:rsidR="00B16267" w:rsidRPr="00C3373C" w:rsidRDefault="00B16267" w:rsidP="00B16267">
      <w:pPr>
        <w:tabs>
          <w:tab w:val="left" w:pos="1418"/>
          <w:tab w:val="left" w:pos="3969"/>
          <w:tab w:val="left" w:pos="6521"/>
        </w:tabs>
        <w:spacing w:after="0" w:line="240" w:lineRule="auto"/>
      </w:pPr>
      <w:r w:rsidRPr="00C3373C">
        <w:t>7</w:t>
      </w:r>
      <w:r>
        <w:tab/>
        <w:t>P A Faulkner</w:t>
      </w:r>
      <w:r>
        <w:tab/>
        <w:t>J D Ambler</w:t>
      </w:r>
      <w:r>
        <w:tab/>
        <w:t xml:space="preserve">M A Seymour </w:t>
      </w:r>
    </w:p>
    <w:p w14:paraId="5B446A62" w14:textId="77777777" w:rsidR="00B16267" w:rsidRDefault="00B16267" w:rsidP="00B16267">
      <w:pPr>
        <w:tabs>
          <w:tab w:val="left" w:pos="1418"/>
          <w:tab w:val="left" w:pos="3969"/>
          <w:tab w:val="left" w:pos="6521"/>
        </w:tabs>
        <w:spacing w:after="0" w:line="240" w:lineRule="auto"/>
      </w:pPr>
      <w:r w:rsidRPr="00C3373C">
        <w:t>Str</w:t>
      </w:r>
      <w:r>
        <w:tab/>
        <w:t>P M Hills</w:t>
      </w:r>
      <w:r>
        <w:tab/>
        <w:t>R D Short</w:t>
      </w:r>
      <w:r>
        <w:tab/>
        <w:t xml:space="preserve">P M James </w:t>
      </w:r>
    </w:p>
    <w:p w14:paraId="6AB21A93" w14:textId="77777777" w:rsidR="00B16267" w:rsidRPr="00C3373C" w:rsidRDefault="00B16267" w:rsidP="00B16267">
      <w:pPr>
        <w:tabs>
          <w:tab w:val="left" w:pos="1418"/>
          <w:tab w:val="left" w:pos="3969"/>
          <w:tab w:val="left" w:pos="6521"/>
        </w:tabs>
        <w:spacing w:after="0" w:line="240" w:lineRule="auto"/>
      </w:pPr>
      <w:r w:rsidRPr="00C3373C">
        <w:t>Cox</w:t>
      </w:r>
      <w:r>
        <w:tab/>
        <w:t>B A Skinner</w:t>
      </w:r>
      <w:r>
        <w:tab/>
        <w:t>J S Salt</w:t>
      </w:r>
      <w:r>
        <w:tab/>
        <w:t>D J Read</w:t>
      </w:r>
    </w:p>
    <w:p w14:paraId="4DB26599" w14:textId="77777777" w:rsidR="00B16267" w:rsidRDefault="00B16267" w:rsidP="00B16267">
      <w:pPr>
        <w:tabs>
          <w:tab w:val="left" w:pos="1418"/>
          <w:tab w:val="left" w:pos="3969"/>
          <w:tab w:val="left" w:pos="6521"/>
        </w:tabs>
        <w:spacing w:after="0" w:line="240" w:lineRule="auto"/>
      </w:pPr>
    </w:p>
    <w:p w14:paraId="4FF08383" w14:textId="77777777" w:rsidR="00B16267" w:rsidRDefault="00B16267" w:rsidP="00B16267">
      <w:pPr>
        <w:tabs>
          <w:tab w:val="left" w:pos="1418"/>
          <w:tab w:val="left" w:pos="3969"/>
          <w:tab w:val="left" w:pos="6521"/>
        </w:tabs>
        <w:spacing w:after="0" w:line="240" w:lineRule="auto"/>
        <w:rPr>
          <w:b/>
        </w:rPr>
      </w:pPr>
      <w:r>
        <w:rPr>
          <w:b/>
        </w:rPr>
        <w:tab/>
        <w:t>Gentlemen's Boat</w:t>
      </w:r>
      <w:r>
        <w:rPr>
          <w:b/>
        </w:rPr>
        <w:tab/>
      </w:r>
    </w:p>
    <w:p w14:paraId="58F205C4" w14:textId="77777777" w:rsidR="00B16267" w:rsidRDefault="00B16267" w:rsidP="00B16267">
      <w:pPr>
        <w:tabs>
          <w:tab w:val="left" w:pos="1418"/>
          <w:tab w:val="left" w:pos="3969"/>
          <w:tab w:val="left" w:pos="6521"/>
        </w:tabs>
        <w:spacing w:after="0" w:line="240" w:lineRule="auto"/>
      </w:pPr>
      <w:r>
        <w:t>Bow</w:t>
      </w:r>
      <w:r>
        <w:tab/>
        <w:t>Mr F H King</w:t>
      </w:r>
    </w:p>
    <w:p w14:paraId="57D40D7D" w14:textId="77777777" w:rsidR="00B16267" w:rsidRDefault="00B16267" w:rsidP="00B16267">
      <w:pPr>
        <w:tabs>
          <w:tab w:val="left" w:pos="1418"/>
          <w:tab w:val="left" w:pos="3969"/>
          <w:tab w:val="left" w:pos="6521"/>
        </w:tabs>
        <w:spacing w:after="0" w:line="240" w:lineRule="auto"/>
      </w:pPr>
      <w:r>
        <w:t>2</w:t>
      </w:r>
      <w:r>
        <w:tab/>
        <w:t>Mr S L Millham</w:t>
      </w:r>
    </w:p>
    <w:p w14:paraId="7D1653B7" w14:textId="77777777" w:rsidR="00B16267" w:rsidRDefault="00B16267" w:rsidP="00B16267">
      <w:pPr>
        <w:tabs>
          <w:tab w:val="left" w:pos="1418"/>
          <w:tab w:val="left" w:pos="3969"/>
          <w:tab w:val="left" w:pos="6521"/>
        </w:tabs>
        <w:spacing w:after="0" w:line="240" w:lineRule="auto"/>
      </w:pPr>
      <w:r>
        <w:t>3</w:t>
      </w:r>
      <w:r>
        <w:tab/>
        <w:t>Mr G Falconer</w:t>
      </w:r>
    </w:p>
    <w:p w14:paraId="5C96957B" w14:textId="77777777" w:rsidR="00B16267" w:rsidRDefault="00B16267" w:rsidP="00B16267">
      <w:pPr>
        <w:tabs>
          <w:tab w:val="left" w:pos="1418"/>
          <w:tab w:val="left" w:pos="3969"/>
          <w:tab w:val="left" w:pos="6521"/>
        </w:tabs>
        <w:spacing w:after="0" w:line="240" w:lineRule="auto"/>
      </w:pPr>
      <w:r>
        <w:t>4</w:t>
      </w:r>
      <w:r>
        <w:tab/>
        <w:t>Mr M L Mitchell</w:t>
      </w:r>
    </w:p>
    <w:p w14:paraId="17F16F38" w14:textId="77777777" w:rsidR="00B16267" w:rsidRDefault="00B16267" w:rsidP="00B16267">
      <w:pPr>
        <w:tabs>
          <w:tab w:val="left" w:pos="1418"/>
          <w:tab w:val="left" w:pos="3969"/>
          <w:tab w:val="left" w:pos="6521"/>
        </w:tabs>
        <w:spacing w:after="0" w:line="240" w:lineRule="auto"/>
      </w:pPr>
      <w:r>
        <w:t>5</w:t>
      </w:r>
      <w:r>
        <w:tab/>
        <w:t>Mr A D Kanarek</w:t>
      </w:r>
    </w:p>
    <w:p w14:paraId="24448186" w14:textId="77777777" w:rsidR="00B16267" w:rsidRDefault="00B16267" w:rsidP="00B16267">
      <w:pPr>
        <w:tabs>
          <w:tab w:val="left" w:pos="1418"/>
          <w:tab w:val="left" w:pos="3969"/>
          <w:tab w:val="left" w:pos="6521"/>
        </w:tabs>
        <w:spacing w:after="0" w:line="240" w:lineRule="auto"/>
      </w:pPr>
      <w:r>
        <w:t>6</w:t>
      </w:r>
      <w:r>
        <w:tab/>
        <w:t>Mr D Joy</w:t>
      </w:r>
    </w:p>
    <w:p w14:paraId="7329C4C6" w14:textId="77777777" w:rsidR="00B16267" w:rsidRDefault="00B16267" w:rsidP="00B16267">
      <w:pPr>
        <w:tabs>
          <w:tab w:val="left" w:pos="1418"/>
          <w:tab w:val="left" w:pos="3969"/>
          <w:tab w:val="left" w:pos="6521"/>
        </w:tabs>
        <w:spacing w:after="0" w:line="240" w:lineRule="auto"/>
      </w:pPr>
      <w:r>
        <w:t>7</w:t>
      </w:r>
      <w:r>
        <w:tab/>
        <w:t>Mr R J G Reeve</w:t>
      </w:r>
    </w:p>
    <w:p w14:paraId="246ECAA1" w14:textId="77777777" w:rsidR="00B16267" w:rsidRDefault="00B16267" w:rsidP="00B16267">
      <w:pPr>
        <w:tabs>
          <w:tab w:val="left" w:pos="1418"/>
          <w:tab w:val="left" w:pos="3969"/>
          <w:tab w:val="left" w:pos="6521"/>
        </w:tabs>
        <w:spacing w:after="0" w:line="240" w:lineRule="auto"/>
      </w:pPr>
      <w:r>
        <w:t>Str</w:t>
      </w:r>
      <w:r>
        <w:tab/>
        <w:t>Mr N J Rumbelow</w:t>
      </w:r>
    </w:p>
    <w:p w14:paraId="49604F24" w14:textId="77777777" w:rsidR="00B16267" w:rsidRDefault="00B16267" w:rsidP="00B16267">
      <w:pPr>
        <w:tabs>
          <w:tab w:val="left" w:pos="1418"/>
          <w:tab w:val="left" w:pos="3969"/>
          <w:tab w:val="left" w:pos="6521"/>
        </w:tabs>
        <w:spacing w:after="0" w:line="240" w:lineRule="auto"/>
      </w:pPr>
      <w:r>
        <w:t>Cox</w:t>
      </w:r>
      <w:r>
        <w:tab/>
        <w:t>Mr R L Coleby</w:t>
      </w:r>
    </w:p>
    <w:p w14:paraId="0EC8EAF4" w14:textId="77777777" w:rsidR="00B16267" w:rsidRDefault="00B16267" w:rsidP="00B16267">
      <w:pPr>
        <w:tabs>
          <w:tab w:val="left" w:pos="1418"/>
          <w:tab w:val="left" w:pos="3969"/>
          <w:tab w:val="left" w:pos="6521"/>
        </w:tabs>
        <w:spacing w:after="0" w:line="240" w:lineRule="auto"/>
      </w:pPr>
    </w:p>
    <w:p w14:paraId="4CEA4212" w14:textId="77777777" w:rsidR="00B16267" w:rsidRPr="00C3373C" w:rsidRDefault="00B16267" w:rsidP="00B16267">
      <w:pPr>
        <w:tabs>
          <w:tab w:val="left" w:pos="1418"/>
          <w:tab w:val="left" w:pos="3969"/>
          <w:tab w:val="left" w:pos="6521"/>
        </w:tabs>
        <w:spacing w:after="0" w:line="240" w:lineRule="auto"/>
      </w:pPr>
    </w:p>
    <w:p w14:paraId="51F5858E" w14:textId="77777777" w:rsidR="00B16267" w:rsidRDefault="00B16267" w:rsidP="00B16267">
      <w:pPr>
        <w:rPr>
          <w:b/>
        </w:rPr>
      </w:pPr>
      <w:r>
        <w:rPr>
          <w:b/>
        </w:rPr>
        <w:br w:type="page"/>
      </w:r>
    </w:p>
    <w:p w14:paraId="53116A55" w14:textId="77777777" w:rsidR="00B16267" w:rsidRDefault="00B16267" w:rsidP="00B16267">
      <w:pPr>
        <w:spacing w:after="0" w:line="240" w:lineRule="auto"/>
        <w:jc w:val="center"/>
        <w:rPr>
          <w:b/>
        </w:rPr>
      </w:pPr>
      <w:r>
        <w:rPr>
          <w:b/>
        </w:rPr>
        <w:lastRenderedPageBreak/>
        <w:t>Fairbairn</w:t>
      </w:r>
      <w:r w:rsidRPr="00AE5F60">
        <w:rPr>
          <w:b/>
        </w:rPr>
        <w:t xml:space="preserve"> Crews </w:t>
      </w:r>
      <w:r>
        <w:rPr>
          <w:b/>
        </w:rPr>
        <w:t>1953</w:t>
      </w:r>
    </w:p>
    <w:p w14:paraId="5E291F3C" w14:textId="77777777" w:rsidR="00B16267" w:rsidRPr="00AE5F60" w:rsidRDefault="00B16267" w:rsidP="00B16267">
      <w:pPr>
        <w:spacing w:after="0" w:line="240" w:lineRule="auto"/>
        <w:jc w:val="center"/>
        <w:rPr>
          <w:b/>
        </w:rPr>
      </w:pPr>
    </w:p>
    <w:p w14:paraId="6AA03143" w14:textId="77777777" w:rsidR="00B16267" w:rsidRPr="009E7A71" w:rsidRDefault="00B16267" w:rsidP="00B16267">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1E8EC9D5" w14:textId="77777777" w:rsidR="00B16267" w:rsidRDefault="00B16267" w:rsidP="00B16267">
      <w:pPr>
        <w:tabs>
          <w:tab w:val="left" w:pos="1418"/>
          <w:tab w:val="left" w:pos="3969"/>
          <w:tab w:val="left" w:pos="6521"/>
        </w:tabs>
        <w:spacing w:after="0" w:line="240" w:lineRule="auto"/>
      </w:pPr>
      <w:r>
        <w:t>Bow</w:t>
      </w:r>
      <w:r>
        <w:tab/>
        <w:t>D D Billings</w:t>
      </w:r>
      <w:r>
        <w:tab/>
        <w:t>D K Helm</w:t>
      </w:r>
      <w:r>
        <w:tab/>
        <w:t>M E Hydon</w:t>
      </w:r>
    </w:p>
    <w:p w14:paraId="66E1B8D5" w14:textId="77777777" w:rsidR="00B16267" w:rsidRDefault="00B16267" w:rsidP="00B16267">
      <w:pPr>
        <w:tabs>
          <w:tab w:val="left" w:pos="1418"/>
          <w:tab w:val="left" w:pos="3969"/>
          <w:tab w:val="left" w:pos="6521"/>
        </w:tabs>
        <w:spacing w:after="0" w:line="240" w:lineRule="auto"/>
      </w:pPr>
      <w:r>
        <w:t>2</w:t>
      </w:r>
      <w:r>
        <w:tab/>
        <w:t>J G Bargh</w:t>
      </w:r>
      <w:r>
        <w:tab/>
        <w:t>M H A Chandler</w:t>
      </w:r>
      <w:r>
        <w:tab/>
        <w:t>R D Oddy</w:t>
      </w:r>
    </w:p>
    <w:p w14:paraId="7C7CB604" w14:textId="77777777" w:rsidR="00B16267" w:rsidRDefault="00B16267" w:rsidP="00B16267">
      <w:pPr>
        <w:tabs>
          <w:tab w:val="left" w:pos="1418"/>
          <w:tab w:val="left" w:pos="3969"/>
          <w:tab w:val="left" w:pos="6521"/>
        </w:tabs>
        <w:spacing w:after="0" w:line="240" w:lineRule="auto"/>
      </w:pPr>
      <w:r>
        <w:t>3</w:t>
      </w:r>
      <w:r>
        <w:tab/>
        <w:t>I K Drake</w:t>
      </w:r>
      <w:r>
        <w:tab/>
        <w:t>W Gray</w:t>
      </w:r>
      <w:r>
        <w:tab/>
        <w:t>J C S Davies</w:t>
      </w:r>
    </w:p>
    <w:p w14:paraId="575FB435" w14:textId="77777777" w:rsidR="00B16267" w:rsidRDefault="00B16267" w:rsidP="00B16267">
      <w:pPr>
        <w:tabs>
          <w:tab w:val="left" w:pos="1418"/>
          <w:tab w:val="left" w:pos="3969"/>
          <w:tab w:val="left" w:pos="6521"/>
        </w:tabs>
        <w:spacing w:after="0" w:line="240" w:lineRule="auto"/>
      </w:pPr>
      <w:r>
        <w:t>4</w:t>
      </w:r>
      <w:r>
        <w:tab/>
        <w:t>J S Holmes</w:t>
      </w:r>
      <w:r>
        <w:tab/>
        <w:t>H P Schneider</w:t>
      </w:r>
      <w:r>
        <w:tab/>
        <w:t>B Johnson</w:t>
      </w:r>
    </w:p>
    <w:p w14:paraId="0D913FBB" w14:textId="77777777" w:rsidR="00B16267" w:rsidRDefault="00B16267" w:rsidP="00B16267">
      <w:pPr>
        <w:tabs>
          <w:tab w:val="left" w:pos="1418"/>
          <w:tab w:val="left" w:pos="3969"/>
          <w:tab w:val="left" w:pos="6521"/>
        </w:tabs>
        <w:spacing w:after="0" w:line="240" w:lineRule="auto"/>
      </w:pPr>
      <w:r>
        <w:t>5</w:t>
      </w:r>
      <w:r>
        <w:tab/>
        <w:t>P A Faulkner</w:t>
      </w:r>
      <w:r>
        <w:tab/>
        <w:t>I D Procter</w:t>
      </w:r>
      <w:r>
        <w:tab/>
        <w:t>B Crawshaw</w:t>
      </w:r>
    </w:p>
    <w:p w14:paraId="1846A0AF" w14:textId="77777777" w:rsidR="00B16267" w:rsidRDefault="00B16267" w:rsidP="00B16267">
      <w:pPr>
        <w:tabs>
          <w:tab w:val="left" w:pos="1418"/>
          <w:tab w:val="left" w:pos="3969"/>
          <w:tab w:val="left" w:pos="6521"/>
        </w:tabs>
        <w:spacing w:after="0" w:line="240" w:lineRule="auto"/>
      </w:pPr>
      <w:r>
        <w:t>6</w:t>
      </w:r>
      <w:r>
        <w:tab/>
        <w:t>M H Duffett</w:t>
      </w:r>
      <w:r>
        <w:tab/>
        <w:t>P M James</w:t>
      </w:r>
      <w:r>
        <w:tab/>
        <w:t>D J F Warrington</w:t>
      </w:r>
    </w:p>
    <w:p w14:paraId="688F1271" w14:textId="77777777" w:rsidR="00B16267" w:rsidRDefault="00B16267" w:rsidP="00B16267">
      <w:pPr>
        <w:tabs>
          <w:tab w:val="left" w:pos="1418"/>
          <w:tab w:val="left" w:pos="3969"/>
          <w:tab w:val="left" w:pos="6521"/>
        </w:tabs>
        <w:spacing w:after="0" w:line="240" w:lineRule="auto"/>
      </w:pPr>
      <w:r>
        <w:t>7</w:t>
      </w:r>
      <w:r>
        <w:tab/>
        <w:t>R J G Reeve</w:t>
      </w:r>
      <w:r>
        <w:tab/>
        <w:t>J D Ambler</w:t>
      </w:r>
      <w:r>
        <w:tab/>
        <w:t>A Sargent</w:t>
      </w:r>
    </w:p>
    <w:p w14:paraId="53C37415" w14:textId="77777777" w:rsidR="00B16267" w:rsidRDefault="00B16267" w:rsidP="00B16267">
      <w:pPr>
        <w:tabs>
          <w:tab w:val="left" w:pos="1418"/>
          <w:tab w:val="left" w:pos="3969"/>
          <w:tab w:val="left" w:pos="6521"/>
        </w:tabs>
        <w:spacing w:after="0" w:line="240" w:lineRule="auto"/>
      </w:pPr>
      <w:r>
        <w:t>Str</w:t>
      </w:r>
      <w:r>
        <w:tab/>
        <w:t>P M Hills</w:t>
      </w:r>
      <w:r>
        <w:tab/>
        <w:t>D C Joy</w:t>
      </w:r>
      <w:r>
        <w:tab/>
      </w:r>
      <w:r w:rsidRPr="0039761F">
        <w:t>D G Beling</w:t>
      </w:r>
    </w:p>
    <w:p w14:paraId="0C492D36" w14:textId="77777777" w:rsidR="00B16267" w:rsidRDefault="00B16267" w:rsidP="00B16267">
      <w:pPr>
        <w:tabs>
          <w:tab w:val="left" w:pos="1418"/>
          <w:tab w:val="left" w:pos="3969"/>
          <w:tab w:val="left" w:pos="6521"/>
        </w:tabs>
        <w:spacing w:after="0" w:line="240" w:lineRule="auto"/>
      </w:pPr>
      <w:r>
        <w:t>Cox</w:t>
      </w:r>
      <w:r>
        <w:tab/>
        <w:t>J S Salt</w:t>
      </w:r>
      <w:r>
        <w:tab/>
        <w:t>D J Read</w:t>
      </w:r>
      <w:r>
        <w:tab/>
        <w:t>H S Singer</w:t>
      </w:r>
    </w:p>
    <w:p w14:paraId="6E583373" w14:textId="77777777" w:rsidR="00B16267" w:rsidRDefault="00B16267" w:rsidP="00B16267">
      <w:pPr>
        <w:tabs>
          <w:tab w:val="left" w:pos="1418"/>
          <w:tab w:val="left" w:pos="3969"/>
          <w:tab w:val="left" w:pos="6521"/>
        </w:tabs>
        <w:spacing w:after="0" w:line="240" w:lineRule="auto"/>
      </w:pPr>
    </w:p>
    <w:p w14:paraId="48BAC3E1" w14:textId="77777777" w:rsidR="00B16267" w:rsidRDefault="00B16267" w:rsidP="00B16267">
      <w:pPr>
        <w:tabs>
          <w:tab w:val="left" w:pos="1418"/>
          <w:tab w:val="left" w:pos="3969"/>
          <w:tab w:val="left" w:pos="6521"/>
        </w:tabs>
        <w:spacing w:after="0" w:line="240" w:lineRule="auto"/>
      </w:pPr>
      <w:r>
        <w:t>Coaches</w:t>
      </w:r>
      <w:r>
        <w:tab/>
        <w:t>D Brewster (Clare)</w:t>
      </w:r>
      <w:r>
        <w:tab/>
        <w:t>J S Holmes</w:t>
      </w:r>
      <w:r>
        <w:tab/>
        <w:t>D K Helm</w:t>
      </w:r>
    </w:p>
    <w:p w14:paraId="3FF96761" w14:textId="77777777" w:rsidR="00B16267" w:rsidRDefault="00B16267" w:rsidP="00B16267">
      <w:pPr>
        <w:tabs>
          <w:tab w:val="left" w:pos="1418"/>
          <w:tab w:val="left" w:pos="3969"/>
          <w:tab w:val="left" w:pos="6521"/>
        </w:tabs>
        <w:spacing w:after="0" w:line="240" w:lineRule="auto"/>
      </w:pPr>
      <w:r>
        <w:tab/>
        <w:t>P Reeve (1st &amp; 3rd Trin,)</w:t>
      </w:r>
      <w:r>
        <w:tab/>
        <w:t>W Martin (Christ's)</w:t>
      </w:r>
      <w:r>
        <w:tab/>
        <w:t>P M Hills</w:t>
      </w:r>
    </w:p>
    <w:p w14:paraId="5DFFC981" w14:textId="77777777" w:rsidR="00B16267" w:rsidRDefault="00B16267" w:rsidP="00B16267">
      <w:pPr>
        <w:tabs>
          <w:tab w:val="left" w:pos="1418"/>
          <w:tab w:val="left" w:pos="3969"/>
          <w:tab w:val="left" w:pos="6521"/>
        </w:tabs>
        <w:spacing w:after="0" w:line="240" w:lineRule="auto"/>
      </w:pPr>
      <w:r>
        <w:tab/>
        <w:t>W Martin (Christ's)</w:t>
      </w:r>
      <w:r>
        <w:tab/>
        <w:t>D Brewster (Clare)</w:t>
      </w:r>
    </w:p>
    <w:p w14:paraId="38E24ED4" w14:textId="77777777" w:rsidR="00B16267" w:rsidRDefault="00B16267" w:rsidP="00B16267">
      <w:pPr>
        <w:tabs>
          <w:tab w:val="left" w:pos="1418"/>
          <w:tab w:val="left" w:pos="3969"/>
          <w:tab w:val="left" w:pos="6521"/>
        </w:tabs>
        <w:spacing w:after="0" w:line="240" w:lineRule="auto"/>
      </w:pPr>
      <w:r>
        <w:tab/>
        <w:t>E Oakden (Emmanuel)</w:t>
      </w:r>
    </w:p>
    <w:p w14:paraId="5CF6E33F" w14:textId="77777777" w:rsidR="00B16267" w:rsidRDefault="00B16267" w:rsidP="00B16267">
      <w:pPr>
        <w:tabs>
          <w:tab w:val="left" w:pos="1418"/>
          <w:tab w:val="left" w:pos="3969"/>
          <w:tab w:val="left" w:pos="6521"/>
        </w:tabs>
        <w:spacing w:after="0" w:line="240" w:lineRule="auto"/>
      </w:pPr>
    </w:p>
    <w:p w14:paraId="0678C5A0" w14:textId="77777777" w:rsidR="00B16267" w:rsidRPr="009E7A71" w:rsidRDefault="00B16267" w:rsidP="00B16267">
      <w:pPr>
        <w:tabs>
          <w:tab w:val="left" w:pos="1418"/>
          <w:tab w:val="left" w:pos="3969"/>
          <w:tab w:val="left" w:pos="6521"/>
        </w:tabs>
        <w:spacing w:after="0" w:line="240" w:lineRule="auto"/>
        <w:rPr>
          <w:b/>
        </w:rPr>
      </w:pPr>
      <w:r w:rsidRPr="009E7A71">
        <w:rPr>
          <w:b/>
        </w:rPr>
        <w:tab/>
      </w:r>
      <w:r>
        <w:rPr>
          <w:b/>
        </w:rPr>
        <w:t>Fourth Boat</w:t>
      </w:r>
    </w:p>
    <w:p w14:paraId="62424784" w14:textId="77777777" w:rsidR="00B16267" w:rsidRDefault="00B16267" w:rsidP="00B16267">
      <w:pPr>
        <w:tabs>
          <w:tab w:val="left" w:pos="1418"/>
          <w:tab w:val="left" w:pos="3969"/>
          <w:tab w:val="left" w:pos="6521"/>
        </w:tabs>
        <w:spacing w:after="0" w:line="240" w:lineRule="auto"/>
      </w:pPr>
      <w:r>
        <w:t>Bow</w:t>
      </w:r>
      <w:r>
        <w:tab/>
        <w:t>G Slater</w:t>
      </w:r>
    </w:p>
    <w:p w14:paraId="23BE7C3B" w14:textId="77777777" w:rsidR="00B16267" w:rsidRDefault="00B16267" w:rsidP="00B16267">
      <w:pPr>
        <w:tabs>
          <w:tab w:val="left" w:pos="1418"/>
          <w:tab w:val="left" w:pos="3969"/>
          <w:tab w:val="left" w:pos="6521"/>
        </w:tabs>
        <w:spacing w:after="0" w:line="240" w:lineRule="auto"/>
      </w:pPr>
      <w:r>
        <w:t>2</w:t>
      </w:r>
      <w:r>
        <w:tab/>
        <w:t>D G Robinson</w:t>
      </w:r>
    </w:p>
    <w:p w14:paraId="5DB09EC6" w14:textId="77777777" w:rsidR="00B16267" w:rsidRDefault="00B16267" w:rsidP="00B16267">
      <w:pPr>
        <w:tabs>
          <w:tab w:val="left" w:pos="1418"/>
          <w:tab w:val="left" w:pos="3969"/>
          <w:tab w:val="left" w:pos="6521"/>
        </w:tabs>
        <w:spacing w:after="0" w:line="240" w:lineRule="auto"/>
      </w:pPr>
      <w:r>
        <w:t>3</w:t>
      </w:r>
      <w:r>
        <w:tab/>
        <w:t>S Ekabhot</w:t>
      </w:r>
    </w:p>
    <w:p w14:paraId="5BC80CBC" w14:textId="77777777" w:rsidR="00B16267" w:rsidRDefault="00B16267" w:rsidP="00B16267">
      <w:pPr>
        <w:tabs>
          <w:tab w:val="left" w:pos="1418"/>
          <w:tab w:val="left" w:pos="3969"/>
          <w:tab w:val="left" w:pos="6521"/>
        </w:tabs>
        <w:spacing w:after="0" w:line="240" w:lineRule="auto"/>
      </w:pPr>
      <w:r>
        <w:t>4</w:t>
      </w:r>
      <w:r>
        <w:tab/>
        <w:t>J Hale</w:t>
      </w:r>
    </w:p>
    <w:p w14:paraId="249D7D56" w14:textId="77777777" w:rsidR="00B16267" w:rsidRDefault="00B16267" w:rsidP="00B16267">
      <w:pPr>
        <w:tabs>
          <w:tab w:val="left" w:pos="1418"/>
          <w:tab w:val="left" w:pos="3969"/>
          <w:tab w:val="left" w:pos="6521"/>
        </w:tabs>
        <w:spacing w:after="0" w:line="240" w:lineRule="auto"/>
      </w:pPr>
      <w:r>
        <w:t>5</w:t>
      </w:r>
      <w:r>
        <w:tab/>
        <w:t>M E Underhill</w:t>
      </w:r>
    </w:p>
    <w:p w14:paraId="48DE1B71" w14:textId="77777777" w:rsidR="00B16267" w:rsidRDefault="00B16267" w:rsidP="00B16267">
      <w:pPr>
        <w:tabs>
          <w:tab w:val="left" w:pos="1418"/>
          <w:tab w:val="left" w:pos="3969"/>
          <w:tab w:val="left" w:pos="6521"/>
        </w:tabs>
        <w:spacing w:after="0" w:line="240" w:lineRule="auto"/>
      </w:pPr>
      <w:r>
        <w:t>6</w:t>
      </w:r>
      <w:r>
        <w:tab/>
        <w:t>A Shephard</w:t>
      </w:r>
    </w:p>
    <w:p w14:paraId="0BCF97AB" w14:textId="77777777" w:rsidR="00B16267" w:rsidRDefault="00B16267" w:rsidP="00B16267">
      <w:pPr>
        <w:tabs>
          <w:tab w:val="left" w:pos="1418"/>
          <w:tab w:val="left" w:pos="3969"/>
          <w:tab w:val="left" w:pos="6521"/>
        </w:tabs>
        <w:spacing w:after="0" w:line="240" w:lineRule="auto"/>
      </w:pPr>
      <w:r>
        <w:t>7</w:t>
      </w:r>
      <w:r>
        <w:tab/>
        <w:t>P A Knott</w:t>
      </w:r>
    </w:p>
    <w:p w14:paraId="35FA37E4" w14:textId="77777777" w:rsidR="00B16267" w:rsidRDefault="00B16267" w:rsidP="00B16267">
      <w:pPr>
        <w:tabs>
          <w:tab w:val="left" w:pos="1418"/>
          <w:tab w:val="left" w:pos="3969"/>
          <w:tab w:val="left" w:pos="6521"/>
        </w:tabs>
        <w:spacing w:after="0" w:line="240" w:lineRule="auto"/>
      </w:pPr>
      <w:r>
        <w:t>Str</w:t>
      </w:r>
      <w:r>
        <w:tab/>
        <w:t>J Swain</w:t>
      </w:r>
    </w:p>
    <w:p w14:paraId="5B3EE537" w14:textId="77777777" w:rsidR="00B16267" w:rsidRDefault="00B16267" w:rsidP="00B16267">
      <w:pPr>
        <w:tabs>
          <w:tab w:val="left" w:pos="1418"/>
          <w:tab w:val="left" w:pos="3969"/>
          <w:tab w:val="left" w:pos="6521"/>
        </w:tabs>
        <w:spacing w:after="0" w:line="240" w:lineRule="auto"/>
      </w:pPr>
      <w:r>
        <w:t>Cox</w:t>
      </w:r>
      <w:r>
        <w:tab/>
        <w:t>R St J M Selby</w:t>
      </w:r>
    </w:p>
    <w:p w14:paraId="16EC6273" w14:textId="77777777" w:rsidR="00B16267" w:rsidRDefault="00B16267" w:rsidP="00B16267">
      <w:pPr>
        <w:tabs>
          <w:tab w:val="left" w:pos="1418"/>
          <w:tab w:val="left" w:pos="3969"/>
          <w:tab w:val="left" w:pos="6521"/>
        </w:tabs>
        <w:spacing w:after="0" w:line="240" w:lineRule="auto"/>
      </w:pPr>
    </w:p>
    <w:p w14:paraId="058985BC" w14:textId="77777777" w:rsidR="00B16267" w:rsidRDefault="00B16267" w:rsidP="00B16267">
      <w:pPr>
        <w:tabs>
          <w:tab w:val="left" w:pos="1418"/>
          <w:tab w:val="left" w:pos="3969"/>
          <w:tab w:val="left" w:pos="6521"/>
        </w:tabs>
        <w:spacing w:after="0" w:line="240" w:lineRule="auto"/>
      </w:pPr>
      <w:r>
        <w:t>Coaches</w:t>
      </w:r>
      <w:r>
        <w:tab/>
        <w:t>P A Faulkner</w:t>
      </w:r>
    </w:p>
    <w:p w14:paraId="07DC3A5E" w14:textId="77777777" w:rsidR="00B16267" w:rsidRDefault="00B16267" w:rsidP="00B16267">
      <w:pPr>
        <w:tabs>
          <w:tab w:val="left" w:pos="1418"/>
          <w:tab w:val="left" w:pos="3969"/>
          <w:tab w:val="left" w:pos="6521"/>
        </w:tabs>
        <w:spacing w:after="0" w:line="240" w:lineRule="auto"/>
      </w:pPr>
      <w:r>
        <w:tab/>
        <w:t>M H Duffett</w:t>
      </w:r>
    </w:p>
    <w:p w14:paraId="26B7DD0D" w14:textId="77777777" w:rsidR="00B16267" w:rsidRDefault="00B16267" w:rsidP="00B16267">
      <w:pPr>
        <w:tabs>
          <w:tab w:val="left" w:pos="1418"/>
          <w:tab w:val="left" w:pos="3969"/>
          <w:tab w:val="left" w:pos="6521"/>
        </w:tabs>
        <w:spacing w:after="0" w:line="240" w:lineRule="auto"/>
      </w:pPr>
      <w:r>
        <w:tab/>
        <w:t>B D Boyce</w:t>
      </w:r>
    </w:p>
    <w:p w14:paraId="76A7F856" w14:textId="77777777" w:rsidR="00B16267" w:rsidRDefault="00B16267" w:rsidP="00B16267">
      <w:pPr>
        <w:rPr>
          <w:b/>
        </w:rPr>
      </w:pPr>
      <w:r>
        <w:rPr>
          <w:b/>
        </w:rPr>
        <w:br w:type="page"/>
      </w:r>
    </w:p>
    <w:p w14:paraId="24EEF96C" w14:textId="77777777" w:rsidR="00B16267" w:rsidRDefault="00B16267" w:rsidP="00B16267">
      <w:pPr>
        <w:rPr>
          <w:b/>
        </w:rPr>
      </w:pPr>
    </w:p>
    <w:p w14:paraId="7EE37993" w14:textId="77777777" w:rsidR="001E1177" w:rsidRDefault="001E1177" w:rsidP="001E1177">
      <w:pPr>
        <w:spacing w:after="0" w:line="240" w:lineRule="auto"/>
        <w:jc w:val="center"/>
        <w:rPr>
          <w:b/>
        </w:rPr>
      </w:pPr>
      <w:r>
        <w:rPr>
          <w:b/>
        </w:rPr>
        <w:t>Lent</w:t>
      </w:r>
      <w:r w:rsidRPr="00AE5F60">
        <w:rPr>
          <w:b/>
        </w:rPr>
        <w:t xml:space="preserve"> Crews </w:t>
      </w:r>
      <w:r>
        <w:rPr>
          <w:b/>
        </w:rPr>
        <w:t>1954</w:t>
      </w:r>
    </w:p>
    <w:p w14:paraId="77BBF855" w14:textId="77777777" w:rsidR="001E1177" w:rsidRPr="00AE5F60" w:rsidRDefault="001E1177" w:rsidP="001E1177">
      <w:pPr>
        <w:spacing w:after="0" w:line="240" w:lineRule="auto"/>
        <w:jc w:val="center"/>
        <w:rPr>
          <w:b/>
        </w:rPr>
      </w:pPr>
    </w:p>
    <w:p w14:paraId="0132BF82" w14:textId="77777777" w:rsidR="001E1177" w:rsidRPr="009E7A71" w:rsidRDefault="001E1177" w:rsidP="001E117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12E97DA0" w14:textId="77777777" w:rsidR="001E1177" w:rsidRDefault="001E1177" w:rsidP="001E1177">
      <w:pPr>
        <w:tabs>
          <w:tab w:val="left" w:pos="1418"/>
          <w:tab w:val="left" w:pos="3969"/>
          <w:tab w:val="left" w:pos="6521"/>
        </w:tabs>
        <w:spacing w:after="0" w:line="240" w:lineRule="auto"/>
      </w:pPr>
      <w:r>
        <w:t>Bow</w:t>
      </w:r>
      <w:r>
        <w:tab/>
        <w:t>B D Boyce</w:t>
      </w:r>
      <w:r>
        <w:tab/>
        <w:t>C Underhill</w:t>
      </w:r>
      <w:r>
        <w:tab/>
        <w:t>M E Hydon</w:t>
      </w:r>
    </w:p>
    <w:p w14:paraId="22851ABA" w14:textId="77777777" w:rsidR="001E1177" w:rsidRDefault="001E1177" w:rsidP="001E1177">
      <w:pPr>
        <w:tabs>
          <w:tab w:val="left" w:pos="1418"/>
          <w:tab w:val="left" w:pos="3969"/>
          <w:tab w:val="left" w:pos="6521"/>
        </w:tabs>
        <w:spacing w:after="0" w:line="240" w:lineRule="auto"/>
      </w:pPr>
      <w:r>
        <w:t>2</w:t>
      </w:r>
      <w:r>
        <w:tab/>
        <w:t>J S Holmes</w:t>
      </w:r>
      <w:r>
        <w:tab/>
        <w:t>D G Robinson</w:t>
      </w:r>
      <w:r>
        <w:tab/>
        <w:t>J F Hale</w:t>
      </w:r>
    </w:p>
    <w:p w14:paraId="675F0801" w14:textId="77777777" w:rsidR="001E1177" w:rsidRDefault="001E1177" w:rsidP="001E1177">
      <w:pPr>
        <w:tabs>
          <w:tab w:val="left" w:pos="1418"/>
          <w:tab w:val="left" w:pos="3969"/>
          <w:tab w:val="left" w:pos="6521"/>
        </w:tabs>
        <w:spacing w:after="0" w:line="240" w:lineRule="auto"/>
      </w:pPr>
      <w:r>
        <w:t>3</w:t>
      </w:r>
      <w:r>
        <w:tab/>
        <w:t>J G Bargh</w:t>
      </w:r>
      <w:r>
        <w:tab/>
        <w:t>J C S Davies</w:t>
      </w:r>
      <w:r>
        <w:tab/>
      </w:r>
      <w:r w:rsidRPr="0039761F">
        <w:t>J Reeve</w:t>
      </w:r>
    </w:p>
    <w:p w14:paraId="43C2F9EC" w14:textId="77777777" w:rsidR="001E1177" w:rsidRDefault="001E1177" w:rsidP="001E1177">
      <w:pPr>
        <w:tabs>
          <w:tab w:val="left" w:pos="1418"/>
          <w:tab w:val="left" w:pos="3969"/>
          <w:tab w:val="left" w:pos="6521"/>
        </w:tabs>
        <w:spacing w:after="0" w:line="240" w:lineRule="auto"/>
      </w:pPr>
      <w:r>
        <w:t>4</w:t>
      </w:r>
      <w:r>
        <w:tab/>
        <w:t>W Gray</w:t>
      </w:r>
      <w:r>
        <w:tab/>
        <w:t>D J F Warrington</w:t>
      </w:r>
      <w:r>
        <w:tab/>
        <w:t>R Oddy</w:t>
      </w:r>
    </w:p>
    <w:p w14:paraId="29FAB5F1" w14:textId="77777777" w:rsidR="001E1177" w:rsidRDefault="001E1177" w:rsidP="001E1177">
      <w:pPr>
        <w:tabs>
          <w:tab w:val="left" w:pos="1418"/>
          <w:tab w:val="left" w:pos="3969"/>
          <w:tab w:val="left" w:pos="6521"/>
        </w:tabs>
        <w:spacing w:after="0" w:line="240" w:lineRule="auto"/>
      </w:pPr>
      <w:r>
        <w:t>5</w:t>
      </w:r>
      <w:r>
        <w:tab/>
        <w:t>P A Faulkner</w:t>
      </w:r>
      <w:r>
        <w:tab/>
        <w:t>D K Helm</w:t>
      </w:r>
      <w:r>
        <w:tab/>
        <w:t>B Crawshaw</w:t>
      </w:r>
    </w:p>
    <w:p w14:paraId="1222A4E9" w14:textId="77777777" w:rsidR="001E1177" w:rsidRDefault="001E1177" w:rsidP="001E1177">
      <w:pPr>
        <w:tabs>
          <w:tab w:val="left" w:pos="1418"/>
          <w:tab w:val="left" w:pos="3969"/>
          <w:tab w:val="left" w:pos="6521"/>
        </w:tabs>
        <w:spacing w:after="0" w:line="240" w:lineRule="auto"/>
      </w:pPr>
      <w:r>
        <w:t>6</w:t>
      </w:r>
      <w:r>
        <w:tab/>
        <w:t>M H Duffett</w:t>
      </w:r>
      <w:r>
        <w:tab/>
        <w:t>J Swain</w:t>
      </w:r>
      <w:r>
        <w:tab/>
        <w:t>A Kanarek</w:t>
      </w:r>
    </w:p>
    <w:p w14:paraId="561D47A0" w14:textId="77777777" w:rsidR="001E1177" w:rsidRDefault="001E1177" w:rsidP="001E1177">
      <w:pPr>
        <w:tabs>
          <w:tab w:val="left" w:pos="1418"/>
          <w:tab w:val="left" w:pos="3969"/>
          <w:tab w:val="left" w:pos="6521"/>
        </w:tabs>
        <w:spacing w:after="0" w:line="240" w:lineRule="auto"/>
      </w:pPr>
      <w:r>
        <w:t>7</w:t>
      </w:r>
      <w:r>
        <w:tab/>
        <w:t>I K Drake</w:t>
      </w:r>
      <w:r>
        <w:tab/>
        <w:t>D Billings</w:t>
      </w:r>
      <w:r>
        <w:tab/>
        <w:t>J D Ambler</w:t>
      </w:r>
    </w:p>
    <w:p w14:paraId="3C519BD1" w14:textId="77777777" w:rsidR="001E1177" w:rsidRDefault="001E1177" w:rsidP="001E1177">
      <w:pPr>
        <w:tabs>
          <w:tab w:val="left" w:pos="1418"/>
          <w:tab w:val="left" w:pos="3969"/>
          <w:tab w:val="left" w:pos="6521"/>
        </w:tabs>
        <w:spacing w:after="0" w:line="240" w:lineRule="auto"/>
      </w:pPr>
      <w:r>
        <w:t>Str</w:t>
      </w:r>
      <w:r>
        <w:tab/>
        <w:t>P M Hills</w:t>
      </w:r>
      <w:r>
        <w:tab/>
        <w:t>M H A Chandler</w:t>
      </w:r>
      <w:r>
        <w:tab/>
        <w:t>P M James</w:t>
      </w:r>
    </w:p>
    <w:p w14:paraId="21D380D6" w14:textId="77777777" w:rsidR="001E1177" w:rsidRDefault="001E1177" w:rsidP="001E1177">
      <w:pPr>
        <w:tabs>
          <w:tab w:val="left" w:pos="1418"/>
          <w:tab w:val="left" w:pos="3969"/>
          <w:tab w:val="left" w:pos="6521"/>
        </w:tabs>
        <w:spacing w:after="0" w:line="240" w:lineRule="auto"/>
      </w:pPr>
      <w:r>
        <w:t>Cox</w:t>
      </w:r>
      <w:r>
        <w:tab/>
        <w:t>D J Read</w:t>
      </w:r>
      <w:r>
        <w:tab/>
        <w:t>R St J M Selby</w:t>
      </w:r>
      <w:r>
        <w:tab/>
        <w:t>J S Salt</w:t>
      </w:r>
    </w:p>
    <w:p w14:paraId="4A025866" w14:textId="77777777" w:rsidR="001E1177" w:rsidRDefault="001E1177" w:rsidP="001E1177">
      <w:pPr>
        <w:tabs>
          <w:tab w:val="left" w:pos="1418"/>
          <w:tab w:val="left" w:pos="3969"/>
          <w:tab w:val="left" w:pos="6521"/>
        </w:tabs>
        <w:spacing w:after="0" w:line="240" w:lineRule="auto"/>
      </w:pPr>
    </w:p>
    <w:p w14:paraId="570625E8" w14:textId="77777777" w:rsidR="001E1177" w:rsidRDefault="001E1177" w:rsidP="001E1177">
      <w:pPr>
        <w:tabs>
          <w:tab w:val="left" w:pos="1418"/>
          <w:tab w:val="left" w:pos="3969"/>
          <w:tab w:val="left" w:pos="6521"/>
        </w:tabs>
        <w:spacing w:after="0" w:line="240" w:lineRule="auto"/>
      </w:pPr>
      <w:r>
        <w:t>Coaches</w:t>
      </w:r>
      <w:r>
        <w:tab/>
        <w:t>I Welsh (Queens')</w:t>
      </w:r>
      <w:r>
        <w:tab/>
        <w:t>J S Holmes</w:t>
      </w:r>
      <w:r>
        <w:tab/>
        <w:t>N Rumbelow</w:t>
      </w:r>
    </w:p>
    <w:p w14:paraId="21E921DB" w14:textId="77777777" w:rsidR="001E1177" w:rsidRDefault="001E1177" w:rsidP="001E1177">
      <w:pPr>
        <w:tabs>
          <w:tab w:val="left" w:pos="1418"/>
          <w:tab w:val="left" w:pos="3969"/>
          <w:tab w:val="left" w:pos="6521"/>
        </w:tabs>
        <w:spacing w:after="0" w:line="240" w:lineRule="auto"/>
      </w:pPr>
      <w:r>
        <w:tab/>
        <w:t>J Cannon (Christ's)</w:t>
      </w:r>
      <w:r>
        <w:tab/>
        <w:t>M H Duffett</w:t>
      </w:r>
      <w:r>
        <w:tab/>
      </w:r>
    </w:p>
    <w:p w14:paraId="07C4899B" w14:textId="77777777" w:rsidR="001E1177" w:rsidRDefault="001E1177" w:rsidP="001E1177">
      <w:pPr>
        <w:tabs>
          <w:tab w:val="left" w:pos="1418"/>
          <w:tab w:val="left" w:pos="3969"/>
          <w:tab w:val="left" w:pos="6521"/>
        </w:tabs>
        <w:spacing w:after="0" w:line="240" w:lineRule="auto"/>
      </w:pPr>
      <w:r>
        <w:tab/>
        <w:t>P Reeves (1st &amp;</w:t>
      </w:r>
      <w:r>
        <w:tab/>
        <w:t>G Morland (Emmanuel)</w:t>
      </w:r>
      <w:r>
        <w:tab/>
      </w:r>
    </w:p>
    <w:p w14:paraId="19DFB7E2" w14:textId="77777777" w:rsidR="001E1177" w:rsidRDefault="001E1177" w:rsidP="001E1177">
      <w:pPr>
        <w:tabs>
          <w:tab w:val="left" w:pos="1418"/>
          <w:tab w:val="left" w:pos="3969"/>
          <w:tab w:val="left" w:pos="6521"/>
        </w:tabs>
        <w:spacing w:after="0" w:line="240" w:lineRule="auto"/>
      </w:pPr>
      <w:r>
        <w:tab/>
        <w:t>3rd Trinity)</w:t>
      </w:r>
      <w:r>
        <w:tab/>
      </w:r>
    </w:p>
    <w:p w14:paraId="369E11E6" w14:textId="77777777" w:rsidR="001E1177" w:rsidRDefault="001E1177" w:rsidP="001E1177">
      <w:pPr>
        <w:tabs>
          <w:tab w:val="left" w:pos="1418"/>
          <w:tab w:val="left" w:pos="3969"/>
          <w:tab w:val="left" w:pos="6521"/>
        </w:tabs>
        <w:spacing w:after="0" w:line="240" w:lineRule="auto"/>
      </w:pPr>
      <w:r>
        <w:tab/>
        <w:t>W Martin (Christ's)</w:t>
      </w:r>
    </w:p>
    <w:p w14:paraId="69217241" w14:textId="77777777" w:rsidR="001E1177" w:rsidRDefault="001E1177" w:rsidP="001E1177">
      <w:pPr>
        <w:tabs>
          <w:tab w:val="left" w:pos="1418"/>
          <w:tab w:val="left" w:pos="3969"/>
          <w:tab w:val="left" w:pos="6521"/>
        </w:tabs>
        <w:spacing w:after="0" w:line="240" w:lineRule="auto"/>
      </w:pPr>
      <w:r>
        <w:tab/>
      </w:r>
    </w:p>
    <w:p w14:paraId="43290F50" w14:textId="77777777" w:rsidR="00B16267" w:rsidRDefault="001E1177" w:rsidP="00B16267">
      <w:pPr>
        <w:spacing w:after="0" w:line="240" w:lineRule="auto"/>
        <w:jc w:val="center"/>
        <w:rPr>
          <w:b/>
        </w:rPr>
      </w:pPr>
      <w:r>
        <w:rPr>
          <w:b/>
        </w:rPr>
        <w:br w:type="page"/>
      </w:r>
      <w:r w:rsidR="00B16267">
        <w:rPr>
          <w:b/>
        </w:rPr>
        <w:lastRenderedPageBreak/>
        <w:t>May</w:t>
      </w:r>
      <w:r w:rsidR="00B16267" w:rsidRPr="00AE5F60">
        <w:rPr>
          <w:b/>
        </w:rPr>
        <w:t xml:space="preserve"> Crews </w:t>
      </w:r>
      <w:r w:rsidR="00B16267">
        <w:rPr>
          <w:b/>
        </w:rPr>
        <w:t>1954</w:t>
      </w:r>
    </w:p>
    <w:p w14:paraId="193D58E4" w14:textId="77777777" w:rsidR="00B16267" w:rsidRPr="00AE5F60" w:rsidRDefault="00B16267" w:rsidP="00B16267">
      <w:pPr>
        <w:spacing w:after="0" w:line="240" w:lineRule="auto"/>
        <w:jc w:val="center"/>
        <w:rPr>
          <w:b/>
        </w:rPr>
      </w:pPr>
    </w:p>
    <w:p w14:paraId="6187DAB9" w14:textId="77777777" w:rsidR="00B16267" w:rsidRPr="009E7A71" w:rsidRDefault="00B16267" w:rsidP="00B1626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33DED861" w14:textId="77777777" w:rsidR="00B16267" w:rsidRDefault="00B16267" w:rsidP="00B16267">
      <w:pPr>
        <w:tabs>
          <w:tab w:val="left" w:pos="1418"/>
          <w:tab w:val="left" w:pos="3969"/>
          <w:tab w:val="left" w:pos="6521"/>
        </w:tabs>
        <w:spacing w:after="0" w:line="240" w:lineRule="auto"/>
      </w:pPr>
      <w:r>
        <w:t>Bow</w:t>
      </w:r>
      <w:r>
        <w:tab/>
        <w:t>B D Boyce</w:t>
      </w:r>
      <w:r>
        <w:tab/>
        <w:t>M A Seymour</w:t>
      </w:r>
      <w:r>
        <w:tab/>
        <w:t>S Ekabhot</w:t>
      </w:r>
    </w:p>
    <w:p w14:paraId="071FCDAB" w14:textId="77777777" w:rsidR="00B16267" w:rsidRDefault="00B16267" w:rsidP="00B16267">
      <w:pPr>
        <w:tabs>
          <w:tab w:val="left" w:pos="1418"/>
          <w:tab w:val="left" w:pos="3969"/>
          <w:tab w:val="left" w:pos="6521"/>
        </w:tabs>
        <w:spacing w:after="0" w:line="240" w:lineRule="auto"/>
      </w:pPr>
      <w:r>
        <w:t>2</w:t>
      </w:r>
      <w:r>
        <w:tab/>
        <w:t>J S Holmes</w:t>
      </w:r>
      <w:r>
        <w:tab/>
        <w:t>P M James</w:t>
      </w:r>
      <w:r>
        <w:tab/>
        <w:t>D Hailstone</w:t>
      </w:r>
    </w:p>
    <w:p w14:paraId="6A21D716" w14:textId="77777777" w:rsidR="00B16267" w:rsidRDefault="00B16267" w:rsidP="00B16267">
      <w:pPr>
        <w:tabs>
          <w:tab w:val="left" w:pos="1418"/>
          <w:tab w:val="left" w:pos="3969"/>
          <w:tab w:val="left" w:pos="6521"/>
        </w:tabs>
        <w:spacing w:after="0" w:line="240" w:lineRule="auto"/>
      </w:pPr>
      <w:r>
        <w:t>3</w:t>
      </w:r>
      <w:r>
        <w:tab/>
        <w:t>D Helm</w:t>
      </w:r>
      <w:r>
        <w:tab/>
      </w:r>
      <w:r w:rsidRPr="0039761F">
        <w:t xml:space="preserve">D G </w:t>
      </w:r>
      <w:r w:rsidR="0039761F" w:rsidRPr="0039761F">
        <w:t>Bel</w:t>
      </w:r>
      <w:r w:rsidRPr="0039761F">
        <w:t>ing</w:t>
      </w:r>
      <w:r>
        <w:tab/>
        <w:t>P Newell</w:t>
      </w:r>
    </w:p>
    <w:p w14:paraId="2F454926" w14:textId="77777777" w:rsidR="00B16267" w:rsidRDefault="00B16267" w:rsidP="00B16267">
      <w:pPr>
        <w:tabs>
          <w:tab w:val="left" w:pos="1418"/>
          <w:tab w:val="left" w:pos="3969"/>
          <w:tab w:val="left" w:pos="6521"/>
        </w:tabs>
        <w:spacing w:after="0" w:line="240" w:lineRule="auto"/>
      </w:pPr>
      <w:r>
        <w:t>4</w:t>
      </w:r>
      <w:r>
        <w:tab/>
        <w:t>W Gray</w:t>
      </w:r>
      <w:r>
        <w:tab/>
        <w:t>H P Schneider</w:t>
      </w:r>
      <w:r>
        <w:tab/>
        <w:t>P Northcott</w:t>
      </w:r>
    </w:p>
    <w:p w14:paraId="10140EB3" w14:textId="77777777" w:rsidR="00B16267" w:rsidRDefault="00B16267" w:rsidP="00B16267">
      <w:pPr>
        <w:tabs>
          <w:tab w:val="left" w:pos="1418"/>
          <w:tab w:val="left" w:pos="3969"/>
          <w:tab w:val="left" w:pos="6521"/>
        </w:tabs>
        <w:spacing w:after="0" w:line="240" w:lineRule="auto"/>
      </w:pPr>
      <w:r>
        <w:t>5</w:t>
      </w:r>
      <w:r>
        <w:tab/>
        <w:t>P A Faulkner</w:t>
      </w:r>
      <w:r>
        <w:tab/>
        <w:t>I D Procter</w:t>
      </w:r>
      <w:r>
        <w:tab/>
        <w:t>H Gould</w:t>
      </w:r>
    </w:p>
    <w:p w14:paraId="6C849EF9" w14:textId="77777777" w:rsidR="00B16267" w:rsidRDefault="00B16267" w:rsidP="00B16267">
      <w:pPr>
        <w:tabs>
          <w:tab w:val="left" w:pos="1418"/>
          <w:tab w:val="left" w:pos="3969"/>
          <w:tab w:val="left" w:pos="6521"/>
        </w:tabs>
        <w:spacing w:after="0" w:line="240" w:lineRule="auto"/>
      </w:pPr>
      <w:r>
        <w:t>6</w:t>
      </w:r>
      <w:r>
        <w:tab/>
        <w:t>M H Duffett</w:t>
      </w:r>
      <w:r>
        <w:tab/>
        <w:t>J Pritchard</w:t>
      </w:r>
      <w:r>
        <w:tab/>
        <w:t>J McAleese</w:t>
      </w:r>
    </w:p>
    <w:p w14:paraId="36D3AE45" w14:textId="77777777" w:rsidR="00B16267" w:rsidRDefault="00B16267" w:rsidP="00B16267">
      <w:pPr>
        <w:tabs>
          <w:tab w:val="left" w:pos="1418"/>
          <w:tab w:val="left" w:pos="3969"/>
          <w:tab w:val="left" w:pos="6521"/>
        </w:tabs>
        <w:spacing w:after="0" w:line="240" w:lineRule="auto"/>
      </w:pPr>
      <w:r>
        <w:t>7</w:t>
      </w:r>
      <w:r>
        <w:tab/>
        <w:t>I K Drake</w:t>
      </w:r>
      <w:r>
        <w:tab/>
        <w:t>D D Billings</w:t>
      </w:r>
      <w:r>
        <w:tab/>
        <w:t>P A Knott</w:t>
      </w:r>
    </w:p>
    <w:p w14:paraId="71D151A0" w14:textId="77777777" w:rsidR="00B16267" w:rsidRDefault="00B16267" w:rsidP="00B16267">
      <w:pPr>
        <w:tabs>
          <w:tab w:val="left" w:pos="1418"/>
          <w:tab w:val="left" w:pos="3969"/>
          <w:tab w:val="left" w:pos="6521"/>
        </w:tabs>
        <w:spacing w:after="0" w:line="240" w:lineRule="auto"/>
      </w:pPr>
      <w:r>
        <w:t>Str</w:t>
      </w:r>
      <w:r>
        <w:tab/>
        <w:t>P M Hills</w:t>
      </w:r>
      <w:r>
        <w:tab/>
        <w:t>M H A Chandler</w:t>
      </w:r>
      <w:r>
        <w:tab/>
        <w:t>R D Oddy</w:t>
      </w:r>
    </w:p>
    <w:p w14:paraId="063548AF" w14:textId="77777777" w:rsidR="00B16267" w:rsidRDefault="00B16267" w:rsidP="00B16267">
      <w:pPr>
        <w:tabs>
          <w:tab w:val="left" w:pos="1418"/>
          <w:tab w:val="left" w:pos="3969"/>
          <w:tab w:val="left" w:pos="6521"/>
        </w:tabs>
        <w:spacing w:after="0" w:line="240" w:lineRule="auto"/>
      </w:pPr>
      <w:r>
        <w:t>Cox</w:t>
      </w:r>
      <w:r>
        <w:tab/>
        <w:t>D J Read</w:t>
      </w:r>
      <w:r>
        <w:tab/>
        <w:t>J S Salt</w:t>
      </w:r>
      <w:r>
        <w:tab/>
        <w:t>A Grant</w:t>
      </w:r>
    </w:p>
    <w:p w14:paraId="4532283B" w14:textId="77777777" w:rsidR="00B16267" w:rsidRDefault="00B16267" w:rsidP="00B16267">
      <w:pPr>
        <w:tabs>
          <w:tab w:val="left" w:pos="1418"/>
          <w:tab w:val="left" w:pos="3969"/>
          <w:tab w:val="left" w:pos="6521"/>
        </w:tabs>
        <w:spacing w:after="0" w:line="240" w:lineRule="auto"/>
      </w:pPr>
    </w:p>
    <w:p w14:paraId="303E444A" w14:textId="77777777" w:rsidR="00B16267" w:rsidRDefault="00B16267" w:rsidP="00B16267">
      <w:pPr>
        <w:tabs>
          <w:tab w:val="left" w:pos="1418"/>
          <w:tab w:val="left" w:pos="3969"/>
          <w:tab w:val="left" w:pos="6521"/>
        </w:tabs>
        <w:spacing w:after="0" w:line="240" w:lineRule="auto"/>
      </w:pPr>
      <w:r>
        <w:t>Coaches</w:t>
      </w:r>
      <w:r>
        <w:tab/>
        <w:t>K C A Smith</w:t>
      </w:r>
      <w:r>
        <w:tab/>
        <w:t>J S Holmes</w:t>
      </w:r>
      <w:r>
        <w:tab/>
        <w:t>P M Hills</w:t>
      </w:r>
    </w:p>
    <w:p w14:paraId="5FCE9117" w14:textId="77777777" w:rsidR="00B16267" w:rsidRDefault="00B16267" w:rsidP="00B16267">
      <w:pPr>
        <w:tabs>
          <w:tab w:val="left" w:pos="1418"/>
          <w:tab w:val="left" w:pos="3969"/>
          <w:tab w:val="left" w:pos="6521"/>
        </w:tabs>
        <w:spacing w:after="0" w:line="240" w:lineRule="auto"/>
      </w:pPr>
      <w:r>
        <w:tab/>
        <w:t>C Wilson (Magdalene)</w:t>
      </w:r>
      <w:r>
        <w:tab/>
        <w:t>W Martin (Christ's)</w:t>
      </w:r>
      <w:r>
        <w:tab/>
        <w:t>D Helm</w:t>
      </w:r>
    </w:p>
    <w:p w14:paraId="12A100C4" w14:textId="77777777" w:rsidR="00B16267" w:rsidRDefault="00B16267" w:rsidP="00B16267">
      <w:pPr>
        <w:tabs>
          <w:tab w:val="left" w:pos="1418"/>
          <w:tab w:val="left" w:pos="3969"/>
          <w:tab w:val="left" w:pos="6521"/>
        </w:tabs>
        <w:spacing w:after="0" w:line="240" w:lineRule="auto"/>
      </w:pPr>
      <w:r>
        <w:tab/>
        <w:t xml:space="preserve">W </w:t>
      </w:r>
      <w:proofErr w:type="gramStart"/>
      <w:r>
        <w:t>Martin(</w:t>
      </w:r>
      <w:proofErr w:type="gramEnd"/>
      <w:r>
        <w:t>Christ's)</w:t>
      </w:r>
      <w:r>
        <w:tab/>
        <w:t>K C A Smith</w:t>
      </w:r>
      <w:r>
        <w:tab/>
        <w:t>M H Duffett</w:t>
      </w:r>
    </w:p>
    <w:p w14:paraId="45A717C6" w14:textId="77777777" w:rsidR="00B16267" w:rsidRDefault="00B16267" w:rsidP="00B16267">
      <w:pPr>
        <w:tabs>
          <w:tab w:val="left" w:pos="1418"/>
          <w:tab w:val="left" w:pos="3969"/>
          <w:tab w:val="left" w:pos="6521"/>
        </w:tabs>
        <w:spacing w:after="0" w:line="240" w:lineRule="auto"/>
      </w:pPr>
      <w:r>
        <w:tab/>
        <w:t>P Reeves (1st &amp;</w:t>
      </w:r>
      <w:r>
        <w:tab/>
        <w:t>G Morland (Emmanuel)</w:t>
      </w:r>
    </w:p>
    <w:p w14:paraId="3647E617" w14:textId="77777777" w:rsidR="00B16267" w:rsidRDefault="00B16267" w:rsidP="00B16267">
      <w:pPr>
        <w:tabs>
          <w:tab w:val="left" w:pos="1418"/>
          <w:tab w:val="left" w:pos="3969"/>
          <w:tab w:val="left" w:pos="6521"/>
        </w:tabs>
        <w:spacing w:after="0" w:line="240" w:lineRule="auto"/>
      </w:pPr>
      <w:r>
        <w:tab/>
        <w:t>3rd Trinity)</w:t>
      </w:r>
    </w:p>
    <w:p w14:paraId="7F52CE0D" w14:textId="77777777" w:rsidR="00B16267" w:rsidRDefault="00B16267" w:rsidP="00B16267">
      <w:pPr>
        <w:tabs>
          <w:tab w:val="left" w:pos="1418"/>
          <w:tab w:val="left" w:pos="3969"/>
          <w:tab w:val="left" w:pos="6521"/>
        </w:tabs>
        <w:spacing w:after="0" w:line="240" w:lineRule="auto"/>
      </w:pPr>
    </w:p>
    <w:p w14:paraId="26B7D6CA" w14:textId="77777777" w:rsidR="00B16267" w:rsidRPr="009E7A71" w:rsidRDefault="00B16267" w:rsidP="00B16267">
      <w:pPr>
        <w:tabs>
          <w:tab w:val="left" w:pos="1418"/>
          <w:tab w:val="left" w:pos="3969"/>
          <w:tab w:val="left" w:pos="6521"/>
        </w:tabs>
        <w:spacing w:after="0" w:line="240" w:lineRule="auto"/>
        <w:rPr>
          <w:b/>
        </w:rPr>
      </w:pPr>
      <w:r w:rsidRPr="009E7A71">
        <w:rPr>
          <w:b/>
        </w:rPr>
        <w:tab/>
      </w:r>
      <w:r>
        <w:rPr>
          <w:b/>
        </w:rPr>
        <w:t>Research VIII</w:t>
      </w:r>
    </w:p>
    <w:p w14:paraId="75B7C5D7" w14:textId="77777777" w:rsidR="00B16267" w:rsidRDefault="00B16267" w:rsidP="00B16267">
      <w:pPr>
        <w:tabs>
          <w:tab w:val="left" w:pos="1418"/>
          <w:tab w:val="left" w:pos="3969"/>
          <w:tab w:val="left" w:pos="6521"/>
        </w:tabs>
        <w:spacing w:after="0" w:line="240" w:lineRule="auto"/>
      </w:pPr>
      <w:r>
        <w:t>Bow</w:t>
      </w:r>
      <w:r>
        <w:tab/>
        <w:t>L Stibe</w:t>
      </w:r>
    </w:p>
    <w:p w14:paraId="262DCDBB" w14:textId="77777777" w:rsidR="00B16267" w:rsidRDefault="00B16267" w:rsidP="00B16267">
      <w:pPr>
        <w:tabs>
          <w:tab w:val="left" w:pos="1418"/>
          <w:tab w:val="left" w:pos="3969"/>
          <w:tab w:val="left" w:pos="6521"/>
        </w:tabs>
        <w:spacing w:after="0" w:line="240" w:lineRule="auto"/>
      </w:pPr>
      <w:r>
        <w:t>2</w:t>
      </w:r>
      <w:r>
        <w:tab/>
        <w:t>R D Stoll</w:t>
      </w:r>
    </w:p>
    <w:p w14:paraId="463A45E4" w14:textId="77777777" w:rsidR="00B16267" w:rsidRDefault="00B16267" w:rsidP="00B16267">
      <w:pPr>
        <w:tabs>
          <w:tab w:val="left" w:pos="1418"/>
          <w:tab w:val="left" w:pos="3969"/>
          <w:tab w:val="left" w:pos="6521"/>
        </w:tabs>
        <w:spacing w:after="0" w:line="240" w:lineRule="auto"/>
      </w:pPr>
      <w:r>
        <w:t>3</w:t>
      </w:r>
      <w:r>
        <w:tab/>
        <w:t>J E Saveson</w:t>
      </w:r>
    </w:p>
    <w:p w14:paraId="44981631" w14:textId="77777777" w:rsidR="00B16267" w:rsidRDefault="00B16267" w:rsidP="00B16267">
      <w:pPr>
        <w:tabs>
          <w:tab w:val="left" w:pos="1418"/>
          <w:tab w:val="left" w:pos="3969"/>
          <w:tab w:val="left" w:pos="6521"/>
        </w:tabs>
        <w:spacing w:after="0" w:line="240" w:lineRule="auto"/>
      </w:pPr>
      <w:r>
        <w:t>4</w:t>
      </w:r>
      <w:r>
        <w:tab/>
        <w:t>P P Gorman</w:t>
      </w:r>
    </w:p>
    <w:p w14:paraId="199831E4" w14:textId="77777777" w:rsidR="00B16267" w:rsidRDefault="00B16267" w:rsidP="00B16267">
      <w:pPr>
        <w:tabs>
          <w:tab w:val="left" w:pos="1418"/>
          <w:tab w:val="left" w:pos="3969"/>
          <w:tab w:val="left" w:pos="6521"/>
        </w:tabs>
        <w:spacing w:after="0" w:line="240" w:lineRule="auto"/>
      </w:pPr>
      <w:r>
        <w:t>5</w:t>
      </w:r>
      <w:r>
        <w:tab/>
        <w:t>R G H Watson</w:t>
      </w:r>
    </w:p>
    <w:p w14:paraId="7EBEB45E" w14:textId="77777777" w:rsidR="00B16267" w:rsidRDefault="00B16267" w:rsidP="00B16267">
      <w:pPr>
        <w:tabs>
          <w:tab w:val="left" w:pos="1418"/>
          <w:tab w:val="left" w:pos="3969"/>
          <w:tab w:val="left" w:pos="6521"/>
        </w:tabs>
        <w:spacing w:after="0" w:line="240" w:lineRule="auto"/>
      </w:pPr>
      <w:r>
        <w:t>6</w:t>
      </w:r>
      <w:r>
        <w:tab/>
        <w:t>J D C McConnell</w:t>
      </w:r>
    </w:p>
    <w:p w14:paraId="751A715B" w14:textId="77777777" w:rsidR="00B16267" w:rsidRDefault="00B16267" w:rsidP="00B16267">
      <w:pPr>
        <w:tabs>
          <w:tab w:val="left" w:pos="1418"/>
          <w:tab w:val="left" w:pos="3969"/>
          <w:tab w:val="left" w:pos="6521"/>
        </w:tabs>
        <w:spacing w:after="0" w:line="240" w:lineRule="auto"/>
      </w:pPr>
      <w:r>
        <w:t>7</w:t>
      </w:r>
      <w:r>
        <w:tab/>
        <w:t>C P Brittain</w:t>
      </w:r>
    </w:p>
    <w:p w14:paraId="127BAFF7" w14:textId="77777777" w:rsidR="00B16267" w:rsidRDefault="00B16267" w:rsidP="00B16267">
      <w:pPr>
        <w:tabs>
          <w:tab w:val="left" w:pos="1418"/>
          <w:tab w:val="left" w:pos="3969"/>
          <w:tab w:val="left" w:pos="6521"/>
        </w:tabs>
        <w:spacing w:after="0" w:line="240" w:lineRule="auto"/>
      </w:pPr>
      <w:r>
        <w:t>Str</w:t>
      </w:r>
      <w:r>
        <w:tab/>
        <w:t>H V Thorne</w:t>
      </w:r>
    </w:p>
    <w:p w14:paraId="2E1A4C9B" w14:textId="77777777" w:rsidR="00B16267" w:rsidRDefault="00B16267" w:rsidP="00B16267">
      <w:pPr>
        <w:tabs>
          <w:tab w:val="left" w:pos="1418"/>
          <w:tab w:val="left" w:pos="3969"/>
          <w:tab w:val="left" w:pos="6521"/>
        </w:tabs>
        <w:spacing w:after="0" w:line="240" w:lineRule="auto"/>
      </w:pPr>
      <w:r>
        <w:t>Cox</w:t>
      </w:r>
      <w:r>
        <w:tab/>
        <w:t>A Dalcher</w:t>
      </w:r>
    </w:p>
    <w:p w14:paraId="41F9A0CA" w14:textId="77777777" w:rsidR="00B16267" w:rsidRDefault="00B16267" w:rsidP="00B16267">
      <w:pPr>
        <w:tabs>
          <w:tab w:val="left" w:pos="1418"/>
          <w:tab w:val="left" w:pos="3969"/>
          <w:tab w:val="left" w:pos="6521"/>
        </w:tabs>
        <w:spacing w:after="0" w:line="240" w:lineRule="auto"/>
      </w:pPr>
    </w:p>
    <w:p w14:paraId="209A2DFE" w14:textId="77777777" w:rsidR="00B16267" w:rsidRDefault="00B16267" w:rsidP="00B16267">
      <w:pPr>
        <w:tabs>
          <w:tab w:val="left" w:pos="1418"/>
          <w:tab w:val="left" w:pos="3969"/>
          <w:tab w:val="left" w:pos="6521"/>
        </w:tabs>
        <w:spacing w:after="0" w:line="240" w:lineRule="auto"/>
      </w:pPr>
      <w:r>
        <w:t>Coaches</w:t>
      </w:r>
      <w:r>
        <w:tab/>
        <w:t>K C A Smith</w:t>
      </w:r>
    </w:p>
    <w:p w14:paraId="55E31D1F" w14:textId="77777777" w:rsidR="00B16267" w:rsidRDefault="00B16267" w:rsidP="00B16267">
      <w:pPr>
        <w:tabs>
          <w:tab w:val="left" w:pos="1418"/>
          <w:tab w:val="left" w:pos="3969"/>
          <w:tab w:val="left" w:pos="6521"/>
        </w:tabs>
        <w:spacing w:after="0" w:line="240" w:lineRule="auto"/>
      </w:pPr>
      <w:r>
        <w:tab/>
        <w:t>M H A Chandler</w:t>
      </w:r>
    </w:p>
    <w:p w14:paraId="04E122C7" w14:textId="77777777" w:rsidR="00B16267" w:rsidRDefault="00B16267" w:rsidP="00B16267">
      <w:pPr>
        <w:tabs>
          <w:tab w:val="left" w:pos="1418"/>
          <w:tab w:val="left" w:pos="3969"/>
          <w:tab w:val="left" w:pos="6521"/>
        </w:tabs>
        <w:spacing w:after="0" w:line="240" w:lineRule="auto"/>
      </w:pPr>
      <w:r>
        <w:tab/>
        <w:t>I Procter</w:t>
      </w:r>
    </w:p>
    <w:p w14:paraId="4BFFF114" w14:textId="77777777" w:rsidR="00B16267" w:rsidRDefault="00B16267" w:rsidP="00B16267">
      <w:pPr>
        <w:rPr>
          <w:b/>
        </w:rPr>
      </w:pPr>
      <w:r>
        <w:rPr>
          <w:b/>
        </w:rPr>
        <w:br w:type="page"/>
      </w:r>
    </w:p>
    <w:p w14:paraId="34D05C5D" w14:textId="77777777" w:rsidR="00B16267" w:rsidRDefault="00B16267" w:rsidP="00B16267">
      <w:pPr>
        <w:spacing w:after="0" w:line="240" w:lineRule="auto"/>
        <w:jc w:val="center"/>
        <w:rPr>
          <w:b/>
        </w:rPr>
      </w:pPr>
      <w:r>
        <w:rPr>
          <w:b/>
        </w:rPr>
        <w:lastRenderedPageBreak/>
        <w:t>Fairbairn</w:t>
      </w:r>
      <w:r w:rsidRPr="00AE5F60">
        <w:rPr>
          <w:b/>
        </w:rPr>
        <w:t xml:space="preserve"> Crews </w:t>
      </w:r>
      <w:r>
        <w:rPr>
          <w:b/>
        </w:rPr>
        <w:t>1954</w:t>
      </w:r>
    </w:p>
    <w:p w14:paraId="38743C4B" w14:textId="77777777" w:rsidR="00B16267" w:rsidRPr="00AE5F60" w:rsidRDefault="00B16267" w:rsidP="00B16267">
      <w:pPr>
        <w:spacing w:after="0" w:line="240" w:lineRule="auto"/>
        <w:jc w:val="center"/>
        <w:rPr>
          <w:b/>
        </w:rPr>
      </w:pPr>
    </w:p>
    <w:p w14:paraId="5E39E149" w14:textId="77777777" w:rsidR="00B16267" w:rsidRPr="009E7A71" w:rsidRDefault="00B16267" w:rsidP="00B16267">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6D8497C4" w14:textId="77777777" w:rsidR="00B16267" w:rsidRDefault="00B16267" w:rsidP="00B16267">
      <w:pPr>
        <w:tabs>
          <w:tab w:val="left" w:pos="1418"/>
          <w:tab w:val="left" w:pos="3969"/>
          <w:tab w:val="left" w:pos="6521"/>
        </w:tabs>
        <w:spacing w:after="0" w:line="240" w:lineRule="auto"/>
      </w:pPr>
      <w:r>
        <w:t>Bow</w:t>
      </w:r>
      <w:r>
        <w:tab/>
        <w:t>F Beavington</w:t>
      </w:r>
      <w:r>
        <w:tab/>
        <w:t>J D Dyson</w:t>
      </w:r>
      <w:r>
        <w:tab/>
        <w:t>D Macmurtrie</w:t>
      </w:r>
    </w:p>
    <w:p w14:paraId="12BF29C6" w14:textId="77777777" w:rsidR="00B16267" w:rsidRDefault="00B16267" w:rsidP="00B16267">
      <w:pPr>
        <w:tabs>
          <w:tab w:val="left" w:pos="1418"/>
          <w:tab w:val="left" w:pos="3969"/>
          <w:tab w:val="left" w:pos="6521"/>
        </w:tabs>
        <w:spacing w:after="0" w:line="240" w:lineRule="auto"/>
      </w:pPr>
      <w:r>
        <w:t>2</w:t>
      </w:r>
      <w:r>
        <w:tab/>
        <w:t>J F Hankin</w:t>
      </w:r>
      <w:r>
        <w:tab/>
        <w:t>J Swain</w:t>
      </w:r>
      <w:r>
        <w:tab/>
        <w:t>S Roccos</w:t>
      </w:r>
    </w:p>
    <w:p w14:paraId="4AB2563D" w14:textId="77777777" w:rsidR="00B16267" w:rsidRDefault="00B16267" w:rsidP="00B16267">
      <w:pPr>
        <w:tabs>
          <w:tab w:val="left" w:pos="1418"/>
          <w:tab w:val="left" w:pos="3969"/>
          <w:tab w:val="left" w:pos="6521"/>
        </w:tabs>
        <w:spacing w:after="0" w:line="240" w:lineRule="auto"/>
      </w:pPr>
      <w:r>
        <w:t>3</w:t>
      </w:r>
      <w:r>
        <w:tab/>
        <w:t>B W Page</w:t>
      </w:r>
      <w:r>
        <w:tab/>
        <w:t>L Pride</w:t>
      </w:r>
      <w:r>
        <w:tab/>
        <w:t>J S W Harvey</w:t>
      </w:r>
    </w:p>
    <w:p w14:paraId="36A33CAD" w14:textId="77777777" w:rsidR="00B16267" w:rsidRDefault="00B16267" w:rsidP="00B16267">
      <w:pPr>
        <w:tabs>
          <w:tab w:val="left" w:pos="1418"/>
          <w:tab w:val="left" w:pos="3969"/>
          <w:tab w:val="left" w:pos="6521"/>
        </w:tabs>
        <w:spacing w:after="0" w:line="240" w:lineRule="auto"/>
      </w:pPr>
      <w:r>
        <w:t>4</w:t>
      </w:r>
      <w:r>
        <w:tab/>
        <w:t>C L Grace</w:t>
      </w:r>
      <w:r>
        <w:tab/>
        <w:t>A Warren</w:t>
      </w:r>
      <w:r>
        <w:tab/>
        <w:t>P Jones</w:t>
      </w:r>
    </w:p>
    <w:p w14:paraId="2F5B7C82" w14:textId="77777777" w:rsidR="00B16267" w:rsidRDefault="00B16267" w:rsidP="00B16267">
      <w:pPr>
        <w:tabs>
          <w:tab w:val="left" w:pos="1418"/>
          <w:tab w:val="left" w:pos="3969"/>
          <w:tab w:val="left" w:pos="6521"/>
        </w:tabs>
        <w:spacing w:after="0" w:line="240" w:lineRule="auto"/>
      </w:pPr>
      <w:r>
        <w:t>5</w:t>
      </w:r>
      <w:r>
        <w:tab/>
        <w:t>N G E Issberner</w:t>
      </w:r>
      <w:r>
        <w:tab/>
        <w:t>F Hall</w:t>
      </w:r>
      <w:r>
        <w:tab/>
        <w:t>J L McQuhae</w:t>
      </w:r>
    </w:p>
    <w:p w14:paraId="63C461E3" w14:textId="77777777" w:rsidR="00B16267" w:rsidRDefault="00B16267" w:rsidP="00B16267">
      <w:pPr>
        <w:tabs>
          <w:tab w:val="left" w:pos="1418"/>
          <w:tab w:val="left" w:pos="3969"/>
          <w:tab w:val="left" w:pos="6521"/>
        </w:tabs>
        <w:spacing w:after="0" w:line="240" w:lineRule="auto"/>
      </w:pPr>
      <w:r>
        <w:t>6</w:t>
      </w:r>
      <w:r>
        <w:tab/>
        <w:t>D J F Warrington</w:t>
      </w:r>
      <w:r>
        <w:tab/>
        <w:t>D G Robinson</w:t>
      </w:r>
      <w:r>
        <w:tab/>
        <w:t>F King</w:t>
      </w:r>
    </w:p>
    <w:p w14:paraId="7FEC396C" w14:textId="77777777" w:rsidR="00B16267" w:rsidRDefault="00B16267" w:rsidP="00B16267">
      <w:pPr>
        <w:tabs>
          <w:tab w:val="left" w:pos="1418"/>
          <w:tab w:val="left" w:pos="3969"/>
          <w:tab w:val="left" w:pos="6521"/>
        </w:tabs>
        <w:spacing w:after="0" w:line="240" w:lineRule="auto"/>
      </w:pPr>
      <w:r>
        <w:t>7</w:t>
      </w:r>
      <w:r>
        <w:tab/>
        <w:t>J O Jenner</w:t>
      </w:r>
      <w:r>
        <w:tab/>
        <w:t>J Louis</w:t>
      </w:r>
      <w:r>
        <w:tab/>
        <w:t>F Tiffin</w:t>
      </w:r>
    </w:p>
    <w:p w14:paraId="2463DD05" w14:textId="77777777" w:rsidR="00B16267" w:rsidRDefault="00B16267" w:rsidP="00B16267">
      <w:pPr>
        <w:tabs>
          <w:tab w:val="left" w:pos="1418"/>
          <w:tab w:val="left" w:pos="3969"/>
          <w:tab w:val="left" w:pos="6521"/>
        </w:tabs>
        <w:spacing w:after="0" w:line="240" w:lineRule="auto"/>
      </w:pPr>
      <w:r>
        <w:t>Str</w:t>
      </w:r>
      <w:r>
        <w:tab/>
        <w:t>R H Salmon</w:t>
      </w:r>
      <w:r>
        <w:tab/>
        <w:t>I M Barrett</w:t>
      </w:r>
      <w:r>
        <w:tab/>
        <w:t>B C Wicks</w:t>
      </w:r>
    </w:p>
    <w:p w14:paraId="2622DB2A" w14:textId="77777777" w:rsidR="00B16267" w:rsidRDefault="00B16267" w:rsidP="00B16267">
      <w:pPr>
        <w:tabs>
          <w:tab w:val="left" w:pos="1418"/>
          <w:tab w:val="left" w:pos="3969"/>
          <w:tab w:val="left" w:pos="6521"/>
        </w:tabs>
        <w:spacing w:after="0" w:line="240" w:lineRule="auto"/>
      </w:pPr>
      <w:r>
        <w:t>Cox</w:t>
      </w:r>
      <w:r>
        <w:tab/>
        <w:t>D J Read</w:t>
      </w:r>
      <w:r>
        <w:tab/>
        <w:t>R St J M Selby</w:t>
      </w:r>
      <w:r>
        <w:tab/>
        <w:t>D Thompson</w:t>
      </w:r>
    </w:p>
    <w:p w14:paraId="223EA5A3" w14:textId="77777777" w:rsidR="00B16267" w:rsidRDefault="00B16267" w:rsidP="00B16267">
      <w:pPr>
        <w:tabs>
          <w:tab w:val="left" w:pos="1418"/>
          <w:tab w:val="left" w:pos="3969"/>
          <w:tab w:val="left" w:pos="6521"/>
        </w:tabs>
        <w:spacing w:after="0" w:line="240" w:lineRule="auto"/>
      </w:pPr>
    </w:p>
    <w:p w14:paraId="58652DB6" w14:textId="77777777" w:rsidR="00B16267" w:rsidRDefault="00B16267" w:rsidP="00B16267">
      <w:pPr>
        <w:tabs>
          <w:tab w:val="left" w:pos="1418"/>
          <w:tab w:val="left" w:pos="3969"/>
          <w:tab w:val="left" w:pos="6521"/>
        </w:tabs>
        <w:spacing w:after="0" w:line="240" w:lineRule="auto"/>
      </w:pPr>
      <w:r>
        <w:t>Coaches</w:t>
      </w:r>
      <w:r>
        <w:tab/>
        <w:t xml:space="preserve">Prof E A </w:t>
      </w:r>
      <w:proofErr w:type="gramStart"/>
      <w:r>
        <w:t>Walker( LMBC</w:t>
      </w:r>
      <w:proofErr w:type="gramEnd"/>
      <w:r>
        <w:t>)</w:t>
      </w:r>
      <w:r>
        <w:tab/>
        <w:t>M H A Chandler</w:t>
      </w:r>
      <w:r>
        <w:tab/>
        <w:t>I K Drake</w:t>
      </w:r>
    </w:p>
    <w:p w14:paraId="3C97949B" w14:textId="77777777" w:rsidR="00B16267" w:rsidRDefault="00B16267" w:rsidP="00B16267">
      <w:pPr>
        <w:tabs>
          <w:tab w:val="left" w:pos="1418"/>
          <w:tab w:val="left" w:pos="3969"/>
          <w:tab w:val="left" w:pos="6521"/>
        </w:tabs>
        <w:spacing w:after="0" w:line="240" w:lineRule="auto"/>
      </w:pPr>
      <w:r>
        <w:tab/>
        <w:t>K C A Smith (Fitzwilliam)</w:t>
      </w:r>
      <w:r>
        <w:tab/>
        <w:t>B D Boyce</w:t>
      </w:r>
      <w:r>
        <w:tab/>
        <w:t>M H A Chandler</w:t>
      </w:r>
    </w:p>
    <w:p w14:paraId="1E2CD0F5" w14:textId="77777777" w:rsidR="00B16267" w:rsidRDefault="00B16267" w:rsidP="00B16267">
      <w:pPr>
        <w:tabs>
          <w:tab w:val="left" w:pos="1418"/>
          <w:tab w:val="left" w:pos="3969"/>
          <w:tab w:val="left" w:pos="6521"/>
        </w:tabs>
        <w:spacing w:after="0" w:line="240" w:lineRule="auto"/>
      </w:pPr>
      <w:r>
        <w:tab/>
        <w:t>G Morland (Emmanuel)</w:t>
      </w:r>
      <w:r>
        <w:tab/>
        <w:t>I K Drake</w:t>
      </w:r>
      <w:r>
        <w:tab/>
        <w:t>B D Boyce</w:t>
      </w:r>
    </w:p>
    <w:p w14:paraId="385907E5" w14:textId="77777777" w:rsidR="00B16267" w:rsidRDefault="00B16267" w:rsidP="00B16267">
      <w:pPr>
        <w:tabs>
          <w:tab w:val="left" w:pos="1418"/>
          <w:tab w:val="left" w:pos="3969"/>
          <w:tab w:val="left" w:pos="6521"/>
        </w:tabs>
        <w:spacing w:after="0" w:line="240" w:lineRule="auto"/>
      </w:pPr>
      <w:r>
        <w:tab/>
        <w:t>D O'Brien (Clare)</w:t>
      </w:r>
    </w:p>
    <w:p w14:paraId="4A909B35" w14:textId="77777777" w:rsidR="00B16267" w:rsidRDefault="00B16267" w:rsidP="00B16267">
      <w:pPr>
        <w:tabs>
          <w:tab w:val="left" w:pos="1418"/>
          <w:tab w:val="left" w:pos="3969"/>
          <w:tab w:val="left" w:pos="6521"/>
        </w:tabs>
        <w:spacing w:after="0" w:line="240" w:lineRule="auto"/>
      </w:pPr>
    </w:p>
    <w:p w14:paraId="289F10E1" w14:textId="77777777" w:rsidR="00B16267" w:rsidRPr="009E7A71" w:rsidRDefault="00B16267" w:rsidP="00B16267">
      <w:pPr>
        <w:tabs>
          <w:tab w:val="left" w:pos="1418"/>
          <w:tab w:val="left" w:pos="3969"/>
          <w:tab w:val="left" w:pos="6521"/>
        </w:tabs>
        <w:spacing w:after="0" w:line="240" w:lineRule="auto"/>
        <w:rPr>
          <w:b/>
        </w:rPr>
      </w:pPr>
      <w:r w:rsidRPr="009E7A71">
        <w:rPr>
          <w:b/>
        </w:rPr>
        <w:tab/>
      </w:r>
      <w:r>
        <w:rPr>
          <w:b/>
        </w:rPr>
        <w:t>Fourth Boat</w:t>
      </w:r>
      <w:r>
        <w:rPr>
          <w:b/>
        </w:rPr>
        <w:tab/>
        <w:t>Clinker IV</w:t>
      </w:r>
    </w:p>
    <w:p w14:paraId="79574C4B" w14:textId="77777777" w:rsidR="00B16267" w:rsidRDefault="00B16267" w:rsidP="00B16267">
      <w:pPr>
        <w:tabs>
          <w:tab w:val="left" w:pos="1418"/>
          <w:tab w:val="left" w:pos="3969"/>
          <w:tab w:val="left" w:pos="6521"/>
        </w:tabs>
        <w:spacing w:after="0" w:line="240" w:lineRule="auto"/>
      </w:pPr>
      <w:r>
        <w:t>Bow</w:t>
      </w:r>
      <w:r>
        <w:tab/>
        <w:t>F Misrahy</w:t>
      </w:r>
      <w:r>
        <w:tab/>
        <w:t>N G E Issberner</w:t>
      </w:r>
    </w:p>
    <w:p w14:paraId="2516E12B" w14:textId="77777777" w:rsidR="00B16267" w:rsidRDefault="00B16267" w:rsidP="00B16267">
      <w:pPr>
        <w:tabs>
          <w:tab w:val="left" w:pos="1418"/>
          <w:tab w:val="left" w:pos="3969"/>
          <w:tab w:val="left" w:pos="6521"/>
        </w:tabs>
        <w:spacing w:after="0" w:line="240" w:lineRule="auto"/>
      </w:pPr>
      <w:r>
        <w:t>2</w:t>
      </w:r>
      <w:r>
        <w:tab/>
        <w:t>S William</w:t>
      </w:r>
      <w:r>
        <w:tab/>
        <w:t>M H Duffett</w:t>
      </w:r>
    </w:p>
    <w:p w14:paraId="79C8F546" w14:textId="77777777" w:rsidR="00B16267" w:rsidRDefault="00B16267" w:rsidP="00B16267">
      <w:pPr>
        <w:tabs>
          <w:tab w:val="left" w:pos="1418"/>
          <w:tab w:val="left" w:pos="3969"/>
          <w:tab w:val="left" w:pos="6521"/>
        </w:tabs>
        <w:spacing w:after="0" w:line="240" w:lineRule="auto"/>
      </w:pPr>
      <w:r>
        <w:t>3</w:t>
      </w:r>
      <w:r>
        <w:tab/>
        <w:t>J S Ferrand</w:t>
      </w:r>
      <w:r>
        <w:tab/>
        <w:t>I K Drake</w:t>
      </w:r>
    </w:p>
    <w:p w14:paraId="2D7689A6" w14:textId="77777777" w:rsidR="00B16267" w:rsidRDefault="00B16267" w:rsidP="00B16267">
      <w:pPr>
        <w:tabs>
          <w:tab w:val="left" w:pos="1418"/>
          <w:tab w:val="left" w:pos="3969"/>
          <w:tab w:val="left" w:pos="6521"/>
        </w:tabs>
        <w:spacing w:after="0" w:line="240" w:lineRule="auto"/>
      </w:pPr>
      <w:r>
        <w:t>4</w:t>
      </w:r>
      <w:r>
        <w:tab/>
        <w:t>R J Lorimer</w:t>
      </w:r>
    </w:p>
    <w:p w14:paraId="378B6BAA" w14:textId="77777777" w:rsidR="00B16267" w:rsidRDefault="00B16267" w:rsidP="00B16267">
      <w:pPr>
        <w:tabs>
          <w:tab w:val="left" w:pos="1418"/>
          <w:tab w:val="left" w:pos="3969"/>
          <w:tab w:val="left" w:pos="6521"/>
        </w:tabs>
        <w:spacing w:after="0" w:line="240" w:lineRule="auto"/>
      </w:pPr>
      <w:r>
        <w:t>5</w:t>
      </w:r>
      <w:r>
        <w:tab/>
        <w:t>C H N Smith</w:t>
      </w:r>
    </w:p>
    <w:p w14:paraId="7AAE21BC" w14:textId="77777777" w:rsidR="00B16267" w:rsidRDefault="00B16267" w:rsidP="00B16267">
      <w:pPr>
        <w:tabs>
          <w:tab w:val="left" w:pos="1418"/>
          <w:tab w:val="left" w:pos="3969"/>
          <w:tab w:val="left" w:pos="6521"/>
        </w:tabs>
        <w:spacing w:after="0" w:line="240" w:lineRule="auto"/>
      </w:pPr>
      <w:r>
        <w:t>6</w:t>
      </w:r>
      <w:r>
        <w:tab/>
        <w:t>R F B Clarke</w:t>
      </w:r>
    </w:p>
    <w:p w14:paraId="0551265B" w14:textId="77777777" w:rsidR="00B16267" w:rsidRDefault="00B16267" w:rsidP="00B16267">
      <w:pPr>
        <w:tabs>
          <w:tab w:val="left" w:pos="1418"/>
          <w:tab w:val="left" w:pos="3969"/>
          <w:tab w:val="left" w:pos="6521"/>
        </w:tabs>
        <w:spacing w:after="0" w:line="240" w:lineRule="auto"/>
      </w:pPr>
      <w:r>
        <w:t>7</w:t>
      </w:r>
      <w:r>
        <w:tab/>
        <w:t>G Platt</w:t>
      </w:r>
    </w:p>
    <w:p w14:paraId="15392AAE" w14:textId="77777777" w:rsidR="00B16267" w:rsidRDefault="00B16267" w:rsidP="00B16267">
      <w:pPr>
        <w:tabs>
          <w:tab w:val="left" w:pos="1418"/>
          <w:tab w:val="left" w:pos="3969"/>
          <w:tab w:val="left" w:pos="6521"/>
        </w:tabs>
        <w:spacing w:after="0" w:line="240" w:lineRule="auto"/>
      </w:pPr>
      <w:r>
        <w:t>Str</w:t>
      </w:r>
      <w:r>
        <w:tab/>
        <w:t>J N Pilling</w:t>
      </w:r>
      <w:r>
        <w:tab/>
        <w:t>W Gray</w:t>
      </w:r>
    </w:p>
    <w:p w14:paraId="4D2722D6" w14:textId="77777777" w:rsidR="00B16267" w:rsidRDefault="00B16267" w:rsidP="00B16267">
      <w:pPr>
        <w:tabs>
          <w:tab w:val="left" w:pos="1418"/>
          <w:tab w:val="left" w:pos="3969"/>
          <w:tab w:val="left" w:pos="6521"/>
        </w:tabs>
        <w:spacing w:after="0" w:line="240" w:lineRule="auto"/>
      </w:pPr>
      <w:r>
        <w:t>Cox</w:t>
      </w:r>
      <w:r>
        <w:tab/>
        <w:t>G W Dorling</w:t>
      </w:r>
      <w:r>
        <w:tab/>
        <w:t>D J Read</w:t>
      </w:r>
    </w:p>
    <w:p w14:paraId="71704C79" w14:textId="77777777" w:rsidR="00B16267" w:rsidRDefault="00B16267" w:rsidP="00B16267">
      <w:pPr>
        <w:tabs>
          <w:tab w:val="left" w:pos="1418"/>
          <w:tab w:val="left" w:pos="3969"/>
          <w:tab w:val="left" w:pos="6521"/>
        </w:tabs>
        <w:spacing w:after="0" w:line="240" w:lineRule="auto"/>
      </w:pPr>
      <w:r>
        <w:t>Coaches</w:t>
      </w:r>
      <w:r>
        <w:tab/>
        <w:t>W Gray</w:t>
      </w:r>
    </w:p>
    <w:p w14:paraId="7C32AAE6" w14:textId="77777777" w:rsidR="00B16267" w:rsidRDefault="00B16267" w:rsidP="00B16267">
      <w:pPr>
        <w:tabs>
          <w:tab w:val="left" w:pos="1418"/>
          <w:tab w:val="left" w:pos="3969"/>
          <w:tab w:val="left" w:pos="6521"/>
        </w:tabs>
        <w:spacing w:after="0" w:line="240" w:lineRule="auto"/>
      </w:pPr>
      <w:r>
        <w:tab/>
        <w:t xml:space="preserve">M H A Chandler </w:t>
      </w:r>
    </w:p>
    <w:p w14:paraId="3ED33DF4" w14:textId="77777777" w:rsidR="00B16267" w:rsidRDefault="00B16267" w:rsidP="00B16267">
      <w:pPr>
        <w:tabs>
          <w:tab w:val="left" w:pos="1418"/>
          <w:tab w:val="left" w:pos="3969"/>
          <w:tab w:val="left" w:pos="6521"/>
        </w:tabs>
        <w:spacing w:after="0" w:line="240" w:lineRule="auto"/>
      </w:pPr>
    </w:p>
    <w:p w14:paraId="48FC91FB" w14:textId="77777777" w:rsidR="00B16267" w:rsidRDefault="00B16267" w:rsidP="00B16267">
      <w:pPr>
        <w:tabs>
          <w:tab w:val="left" w:pos="1418"/>
          <w:tab w:val="left" w:pos="3969"/>
          <w:tab w:val="left" w:pos="6521"/>
        </w:tabs>
        <w:spacing w:after="0" w:line="240" w:lineRule="auto"/>
      </w:pPr>
      <w:r>
        <w:t>The Clinker Four was not actually printed on the menu</w:t>
      </w:r>
    </w:p>
    <w:p w14:paraId="1C7929F2" w14:textId="77777777" w:rsidR="00B16267" w:rsidRDefault="00B16267" w:rsidP="00B16267">
      <w:pPr>
        <w:rPr>
          <w:b/>
        </w:rPr>
      </w:pPr>
      <w:r>
        <w:rPr>
          <w:b/>
        </w:rPr>
        <w:br w:type="page"/>
      </w:r>
    </w:p>
    <w:p w14:paraId="6F4AE1A2" w14:textId="77777777" w:rsidR="001E1177" w:rsidRDefault="001E1177">
      <w:pPr>
        <w:rPr>
          <w:b/>
        </w:rPr>
      </w:pPr>
    </w:p>
    <w:p w14:paraId="26BEF0F3" w14:textId="77777777" w:rsidR="001E1177" w:rsidRDefault="001E1177" w:rsidP="001E1177">
      <w:pPr>
        <w:spacing w:after="0" w:line="240" w:lineRule="auto"/>
        <w:jc w:val="center"/>
        <w:rPr>
          <w:b/>
        </w:rPr>
      </w:pPr>
      <w:r>
        <w:rPr>
          <w:b/>
        </w:rPr>
        <w:t>Lent</w:t>
      </w:r>
      <w:r w:rsidRPr="00AE5F60">
        <w:rPr>
          <w:b/>
        </w:rPr>
        <w:t xml:space="preserve"> Crews </w:t>
      </w:r>
      <w:r>
        <w:rPr>
          <w:b/>
        </w:rPr>
        <w:t>1955</w:t>
      </w:r>
    </w:p>
    <w:p w14:paraId="062E5FBD" w14:textId="77777777" w:rsidR="001E1177" w:rsidRPr="00AE5F60" w:rsidRDefault="001E1177" w:rsidP="001E1177">
      <w:pPr>
        <w:spacing w:after="0" w:line="240" w:lineRule="auto"/>
        <w:jc w:val="center"/>
        <w:rPr>
          <w:b/>
        </w:rPr>
      </w:pPr>
    </w:p>
    <w:p w14:paraId="3C1B97BF" w14:textId="77777777" w:rsidR="001E1177" w:rsidRDefault="0039761F" w:rsidP="001E117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09995C2C" w14:textId="77777777" w:rsidR="001E1177" w:rsidRDefault="001E1177" w:rsidP="001E1177">
      <w:pPr>
        <w:tabs>
          <w:tab w:val="left" w:pos="1418"/>
          <w:tab w:val="left" w:pos="3969"/>
          <w:tab w:val="left" w:pos="6521"/>
        </w:tabs>
        <w:spacing w:after="0" w:line="240" w:lineRule="auto"/>
      </w:pPr>
      <w:r>
        <w:t>Bow</w:t>
      </w:r>
      <w:r>
        <w:tab/>
        <w:t>J O Jenner</w:t>
      </w:r>
      <w:r>
        <w:tab/>
        <w:t>B D M Boyce</w:t>
      </w:r>
      <w:r>
        <w:tab/>
        <w:t>J D Dyson</w:t>
      </w:r>
    </w:p>
    <w:p w14:paraId="5B71B908" w14:textId="77777777" w:rsidR="001E1177" w:rsidRDefault="001E1177" w:rsidP="001E1177">
      <w:pPr>
        <w:tabs>
          <w:tab w:val="left" w:pos="1418"/>
          <w:tab w:val="left" w:pos="3969"/>
          <w:tab w:val="left" w:pos="6521"/>
        </w:tabs>
        <w:spacing w:after="0" w:line="240" w:lineRule="auto"/>
      </w:pPr>
      <w:r>
        <w:t>2</w:t>
      </w:r>
      <w:r>
        <w:tab/>
        <w:t>J F Hankin</w:t>
      </w:r>
      <w:r>
        <w:tab/>
        <w:t xml:space="preserve">J R Swain </w:t>
      </w:r>
      <w:r>
        <w:tab/>
        <w:t>F King</w:t>
      </w:r>
    </w:p>
    <w:p w14:paraId="34D458D3" w14:textId="77777777" w:rsidR="001E1177" w:rsidRDefault="001E1177" w:rsidP="001E1177">
      <w:pPr>
        <w:tabs>
          <w:tab w:val="left" w:pos="1418"/>
          <w:tab w:val="left" w:pos="3969"/>
          <w:tab w:val="left" w:pos="6521"/>
        </w:tabs>
        <w:spacing w:after="0" w:line="240" w:lineRule="auto"/>
      </w:pPr>
      <w:r>
        <w:t>3</w:t>
      </w:r>
      <w:r>
        <w:tab/>
        <w:t>N G E Issberner</w:t>
      </w:r>
      <w:r>
        <w:tab/>
        <w:t>B C Wicks</w:t>
      </w:r>
      <w:r>
        <w:tab/>
        <w:t>J S W Harvey</w:t>
      </w:r>
    </w:p>
    <w:p w14:paraId="5160663A" w14:textId="77777777" w:rsidR="001E1177" w:rsidRDefault="001E1177" w:rsidP="001E1177">
      <w:pPr>
        <w:tabs>
          <w:tab w:val="left" w:pos="1418"/>
          <w:tab w:val="left" w:pos="3969"/>
          <w:tab w:val="left" w:pos="6521"/>
        </w:tabs>
        <w:spacing w:after="0" w:line="240" w:lineRule="auto"/>
      </w:pPr>
      <w:r>
        <w:t>4</w:t>
      </w:r>
      <w:r>
        <w:tab/>
        <w:t>M H Duffett</w:t>
      </w:r>
      <w:r>
        <w:tab/>
        <w:t>C L Grace</w:t>
      </w:r>
      <w:r>
        <w:tab/>
        <w:t>J N Pilling</w:t>
      </w:r>
    </w:p>
    <w:p w14:paraId="7A3E9529" w14:textId="77777777" w:rsidR="001E1177" w:rsidRDefault="001E1177" w:rsidP="001E1177">
      <w:pPr>
        <w:tabs>
          <w:tab w:val="left" w:pos="1418"/>
          <w:tab w:val="left" w:pos="3969"/>
          <w:tab w:val="left" w:pos="6521"/>
        </w:tabs>
        <w:spacing w:after="0" w:line="240" w:lineRule="auto"/>
      </w:pPr>
      <w:r>
        <w:t>5</w:t>
      </w:r>
      <w:r>
        <w:tab/>
        <w:t>F Hall</w:t>
      </w:r>
      <w:r>
        <w:tab/>
        <w:t>A Warren</w:t>
      </w:r>
      <w:r>
        <w:tab/>
        <w:t>C H S Smith</w:t>
      </w:r>
    </w:p>
    <w:p w14:paraId="4DED3AC8" w14:textId="77777777" w:rsidR="001E1177" w:rsidRDefault="001E1177" w:rsidP="001E1177">
      <w:pPr>
        <w:tabs>
          <w:tab w:val="left" w:pos="1418"/>
          <w:tab w:val="left" w:pos="3969"/>
          <w:tab w:val="left" w:pos="6521"/>
        </w:tabs>
        <w:spacing w:after="0" w:line="240" w:lineRule="auto"/>
      </w:pPr>
      <w:r>
        <w:t>6</w:t>
      </w:r>
      <w:r>
        <w:tab/>
        <w:t>I K Drake</w:t>
      </w:r>
      <w:r>
        <w:tab/>
        <w:t>DJ F Warrington</w:t>
      </w:r>
      <w:r>
        <w:tab/>
        <w:t>D G Robinson</w:t>
      </w:r>
    </w:p>
    <w:p w14:paraId="20F4F249" w14:textId="77777777" w:rsidR="001E1177" w:rsidRDefault="001E1177" w:rsidP="001E1177">
      <w:pPr>
        <w:tabs>
          <w:tab w:val="left" w:pos="1418"/>
          <w:tab w:val="left" w:pos="3969"/>
          <w:tab w:val="left" w:pos="6521"/>
        </w:tabs>
        <w:spacing w:after="0" w:line="240" w:lineRule="auto"/>
      </w:pPr>
      <w:r>
        <w:t>7</w:t>
      </w:r>
      <w:r>
        <w:tab/>
        <w:t>W Gray</w:t>
      </w:r>
      <w:r>
        <w:tab/>
        <w:t>A Sergent</w:t>
      </w:r>
      <w:r>
        <w:tab/>
        <w:t>D McMurtrie</w:t>
      </w:r>
    </w:p>
    <w:p w14:paraId="6FFF9603" w14:textId="77777777" w:rsidR="001E1177" w:rsidRDefault="001E1177" w:rsidP="001E1177">
      <w:pPr>
        <w:tabs>
          <w:tab w:val="left" w:pos="1418"/>
          <w:tab w:val="left" w:pos="3969"/>
          <w:tab w:val="left" w:pos="6521"/>
        </w:tabs>
        <w:spacing w:after="0" w:line="240" w:lineRule="auto"/>
      </w:pPr>
      <w:r>
        <w:t>Str</w:t>
      </w:r>
      <w:r>
        <w:tab/>
        <w:t xml:space="preserve">R H Salmon </w:t>
      </w:r>
      <w:r>
        <w:tab/>
        <w:t>M H A Chandler</w:t>
      </w:r>
      <w:r>
        <w:tab/>
        <w:t>I M Barrett</w:t>
      </w:r>
    </w:p>
    <w:p w14:paraId="3B2AD379" w14:textId="77777777" w:rsidR="001E1177" w:rsidRDefault="001E1177" w:rsidP="001E1177">
      <w:pPr>
        <w:tabs>
          <w:tab w:val="left" w:pos="1418"/>
          <w:tab w:val="left" w:pos="3969"/>
          <w:tab w:val="left" w:pos="6521"/>
        </w:tabs>
        <w:spacing w:after="0" w:line="240" w:lineRule="auto"/>
      </w:pPr>
      <w:r>
        <w:t>Cox</w:t>
      </w:r>
      <w:r>
        <w:tab/>
        <w:t>D J Read</w:t>
      </w:r>
      <w:r>
        <w:tab/>
      </w:r>
      <w:proofErr w:type="gramStart"/>
      <w:r>
        <w:t>A</w:t>
      </w:r>
      <w:proofErr w:type="gramEnd"/>
      <w:r>
        <w:t xml:space="preserve"> Grant</w:t>
      </w:r>
      <w:r>
        <w:tab/>
        <w:t>A Warrington</w:t>
      </w:r>
    </w:p>
    <w:p w14:paraId="74FF8F76" w14:textId="77777777" w:rsidR="001E1177" w:rsidRDefault="001E1177" w:rsidP="001E1177">
      <w:pPr>
        <w:tabs>
          <w:tab w:val="left" w:pos="1418"/>
          <w:tab w:val="left" w:pos="3969"/>
          <w:tab w:val="left" w:pos="6521"/>
        </w:tabs>
        <w:spacing w:after="0" w:line="240" w:lineRule="auto"/>
      </w:pPr>
    </w:p>
    <w:p w14:paraId="0B2F9F27" w14:textId="77777777" w:rsidR="001E1177" w:rsidRDefault="001E1177" w:rsidP="001E1177">
      <w:pPr>
        <w:tabs>
          <w:tab w:val="left" w:pos="1418"/>
          <w:tab w:val="left" w:pos="3969"/>
          <w:tab w:val="left" w:pos="6521"/>
        </w:tabs>
        <w:spacing w:after="0" w:line="240" w:lineRule="auto"/>
      </w:pPr>
      <w:r>
        <w:t>Coaches</w:t>
      </w:r>
      <w:r>
        <w:tab/>
        <w:t>K C A Smith (Fitzwilliam)</w:t>
      </w:r>
      <w:r>
        <w:tab/>
        <w:t>M H Duffett</w:t>
      </w:r>
      <w:r>
        <w:tab/>
        <w:t>I K Drake</w:t>
      </w:r>
    </w:p>
    <w:p w14:paraId="3CF94341" w14:textId="77777777" w:rsidR="001E1177" w:rsidRDefault="001E1177" w:rsidP="001E1177">
      <w:pPr>
        <w:tabs>
          <w:tab w:val="left" w:pos="1418"/>
          <w:tab w:val="left" w:pos="3969"/>
          <w:tab w:val="left" w:pos="6521"/>
        </w:tabs>
        <w:spacing w:after="0" w:line="240" w:lineRule="auto"/>
      </w:pPr>
      <w:r>
        <w:tab/>
        <w:t>C A Phillips Esq</w:t>
      </w:r>
      <w:r>
        <w:tab/>
        <w:t>W Gray</w:t>
      </w:r>
      <w:r>
        <w:tab/>
        <w:t>B D Boyce</w:t>
      </w:r>
    </w:p>
    <w:p w14:paraId="4195F545" w14:textId="77777777" w:rsidR="001E1177" w:rsidRDefault="001E1177" w:rsidP="001E1177">
      <w:pPr>
        <w:tabs>
          <w:tab w:val="left" w:pos="1418"/>
          <w:tab w:val="left" w:pos="3969"/>
          <w:tab w:val="left" w:pos="6521"/>
        </w:tabs>
        <w:spacing w:after="0" w:line="240" w:lineRule="auto"/>
      </w:pPr>
      <w:r>
        <w:tab/>
        <w:t>N S Dixon (Caius)</w:t>
      </w:r>
      <w:r>
        <w:tab/>
        <w:t>I K Drake</w:t>
      </w:r>
      <w:r>
        <w:tab/>
        <w:t>M H Duffett</w:t>
      </w:r>
    </w:p>
    <w:p w14:paraId="30EF3E0C" w14:textId="77777777" w:rsidR="001E1177" w:rsidRDefault="001E1177" w:rsidP="001E1177">
      <w:pPr>
        <w:tabs>
          <w:tab w:val="left" w:pos="1418"/>
          <w:tab w:val="left" w:pos="3969"/>
          <w:tab w:val="left" w:pos="6521"/>
        </w:tabs>
        <w:spacing w:after="0" w:line="240" w:lineRule="auto"/>
      </w:pPr>
      <w:r>
        <w:tab/>
        <w:t>J C L Cox (Queens')</w:t>
      </w:r>
      <w:r>
        <w:tab/>
        <w:t>Ft Lt A Sylvester (RAF)</w:t>
      </w:r>
    </w:p>
    <w:p w14:paraId="652C0E00" w14:textId="77777777" w:rsidR="001E1177" w:rsidRDefault="001E1177" w:rsidP="001E1177">
      <w:pPr>
        <w:tabs>
          <w:tab w:val="left" w:pos="1418"/>
          <w:tab w:val="left" w:pos="3969"/>
          <w:tab w:val="left" w:pos="6521"/>
        </w:tabs>
        <w:spacing w:after="0" w:line="240" w:lineRule="auto"/>
      </w:pPr>
      <w:r>
        <w:tab/>
        <w:t>C Wilson (Magdalene)</w:t>
      </w:r>
      <w:r>
        <w:tab/>
      </w:r>
    </w:p>
    <w:p w14:paraId="66220651" w14:textId="77777777" w:rsidR="001E1177" w:rsidRDefault="001E1177" w:rsidP="001E1177">
      <w:pPr>
        <w:tabs>
          <w:tab w:val="left" w:pos="1418"/>
          <w:tab w:val="left" w:pos="3969"/>
          <w:tab w:val="left" w:pos="6521"/>
        </w:tabs>
        <w:spacing w:after="0" w:line="240" w:lineRule="auto"/>
      </w:pPr>
      <w:r>
        <w:tab/>
        <w:t>Prof E A Walker</w:t>
      </w:r>
    </w:p>
    <w:p w14:paraId="425935FB" w14:textId="77777777" w:rsidR="001E1177" w:rsidRDefault="001E1177" w:rsidP="001E1177">
      <w:pPr>
        <w:tabs>
          <w:tab w:val="left" w:pos="1418"/>
          <w:tab w:val="left" w:pos="3969"/>
          <w:tab w:val="left" w:pos="6521"/>
        </w:tabs>
        <w:spacing w:after="0" w:line="240" w:lineRule="auto"/>
        <w:rPr>
          <w:b/>
        </w:rPr>
      </w:pPr>
      <w:r>
        <w:tab/>
        <w:t>(LMBC &amp; Leander)</w:t>
      </w:r>
    </w:p>
    <w:p w14:paraId="7378AEE1" w14:textId="77777777" w:rsidR="001E1177" w:rsidRDefault="001E1177" w:rsidP="001E1177">
      <w:pPr>
        <w:tabs>
          <w:tab w:val="left" w:pos="1418"/>
          <w:tab w:val="left" w:pos="3969"/>
          <w:tab w:val="left" w:pos="6521"/>
        </w:tabs>
        <w:spacing w:after="0" w:line="240" w:lineRule="auto"/>
        <w:rPr>
          <w:b/>
        </w:rPr>
      </w:pPr>
    </w:p>
    <w:p w14:paraId="77D9DFA0" w14:textId="77777777" w:rsidR="001E1177" w:rsidRDefault="0039761F" w:rsidP="001E1177">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p>
    <w:p w14:paraId="7C6500EC" w14:textId="77777777" w:rsidR="001E1177" w:rsidRDefault="001E1177" w:rsidP="001E1177">
      <w:pPr>
        <w:tabs>
          <w:tab w:val="left" w:pos="1418"/>
          <w:tab w:val="left" w:pos="3969"/>
          <w:tab w:val="left" w:pos="6521"/>
        </w:tabs>
        <w:spacing w:after="0" w:line="240" w:lineRule="auto"/>
      </w:pPr>
      <w:r>
        <w:t>Bow</w:t>
      </w:r>
      <w:r>
        <w:tab/>
        <w:t>F Tiffin</w:t>
      </w:r>
      <w:r>
        <w:tab/>
        <w:t>L Guerri</w:t>
      </w:r>
    </w:p>
    <w:p w14:paraId="49E14B0E" w14:textId="77777777" w:rsidR="001E1177" w:rsidRDefault="001E1177" w:rsidP="001E1177">
      <w:pPr>
        <w:tabs>
          <w:tab w:val="left" w:pos="1418"/>
          <w:tab w:val="left" w:pos="3969"/>
          <w:tab w:val="left" w:pos="6521"/>
        </w:tabs>
        <w:spacing w:after="0" w:line="240" w:lineRule="auto"/>
      </w:pPr>
      <w:r>
        <w:t>2</w:t>
      </w:r>
      <w:r>
        <w:tab/>
        <w:t>M A Seymour</w:t>
      </w:r>
      <w:r>
        <w:tab/>
        <w:t>L Jones</w:t>
      </w:r>
    </w:p>
    <w:p w14:paraId="63093286" w14:textId="77777777" w:rsidR="001E1177" w:rsidRDefault="001E1177" w:rsidP="001E1177">
      <w:pPr>
        <w:tabs>
          <w:tab w:val="left" w:pos="1418"/>
          <w:tab w:val="left" w:pos="3969"/>
          <w:tab w:val="left" w:pos="6521"/>
        </w:tabs>
        <w:spacing w:after="0" w:line="240" w:lineRule="auto"/>
      </w:pPr>
      <w:r>
        <w:t>3</w:t>
      </w:r>
      <w:r>
        <w:tab/>
        <w:t>R F B Clarke</w:t>
      </w:r>
      <w:r>
        <w:tab/>
        <w:t>J K Beddow</w:t>
      </w:r>
    </w:p>
    <w:p w14:paraId="72E421BB" w14:textId="77777777" w:rsidR="001E1177" w:rsidRDefault="001E1177" w:rsidP="001E1177">
      <w:pPr>
        <w:tabs>
          <w:tab w:val="left" w:pos="1418"/>
          <w:tab w:val="left" w:pos="3969"/>
          <w:tab w:val="left" w:pos="6521"/>
        </w:tabs>
        <w:spacing w:after="0" w:line="240" w:lineRule="auto"/>
      </w:pPr>
      <w:r>
        <w:t>4</w:t>
      </w:r>
      <w:r>
        <w:tab/>
        <w:t>P Jones</w:t>
      </w:r>
      <w:r>
        <w:tab/>
        <w:t>R Baker</w:t>
      </w:r>
    </w:p>
    <w:p w14:paraId="34EF0815" w14:textId="77777777" w:rsidR="001E1177" w:rsidRDefault="001E1177" w:rsidP="00D508D0">
      <w:pPr>
        <w:tabs>
          <w:tab w:val="left" w:pos="1418"/>
          <w:tab w:val="left" w:pos="3969"/>
          <w:tab w:val="left" w:pos="6521"/>
        </w:tabs>
        <w:spacing w:after="0" w:line="240" w:lineRule="auto"/>
      </w:pPr>
      <w:r>
        <w:t>5</w:t>
      </w:r>
      <w:r>
        <w:tab/>
        <w:t>B Crawshaw</w:t>
      </w:r>
      <w:r>
        <w:tab/>
        <w:t>W J Hughes</w:t>
      </w:r>
    </w:p>
    <w:p w14:paraId="5115DEED" w14:textId="77777777" w:rsidR="001E1177" w:rsidRDefault="001E1177" w:rsidP="001E1177">
      <w:pPr>
        <w:tabs>
          <w:tab w:val="left" w:pos="1418"/>
          <w:tab w:val="left" w:pos="3969"/>
          <w:tab w:val="left" w:pos="6521"/>
        </w:tabs>
        <w:spacing w:after="0" w:line="240" w:lineRule="auto"/>
      </w:pPr>
      <w:r>
        <w:t>6</w:t>
      </w:r>
      <w:r>
        <w:tab/>
        <w:t>R J Lorimer</w:t>
      </w:r>
      <w:r>
        <w:tab/>
      </w:r>
      <w:r w:rsidRPr="00D8289A">
        <w:t>H S Khalil</w:t>
      </w:r>
    </w:p>
    <w:p w14:paraId="4F160702" w14:textId="77777777" w:rsidR="001E1177" w:rsidRDefault="001E1177" w:rsidP="001E1177">
      <w:pPr>
        <w:tabs>
          <w:tab w:val="left" w:pos="1418"/>
          <w:tab w:val="left" w:pos="3969"/>
          <w:tab w:val="left" w:pos="6521"/>
        </w:tabs>
        <w:spacing w:after="0" w:line="240" w:lineRule="auto"/>
      </w:pPr>
      <w:r>
        <w:t>7</w:t>
      </w:r>
      <w:r>
        <w:tab/>
        <w:t>J S Ferrand</w:t>
      </w:r>
      <w:r>
        <w:tab/>
        <w:t>J Louis</w:t>
      </w:r>
    </w:p>
    <w:p w14:paraId="1B17BA8F" w14:textId="77777777" w:rsidR="001E1177" w:rsidRDefault="001E1177" w:rsidP="001E1177">
      <w:pPr>
        <w:tabs>
          <w:tab w:val="left" w:pos="1418"/>
          <w:tab w:val="left" w:pos="3969"/>
          <w:tab w:val="left" w:pos="6521"/>
        </w:tabs>
        <w:spacing w:after="0" w:line="240" w:lineRule="auto"/>
      </w:pPr>
      <w:r>
        <w:t>Str</w:t>
      </w:r>
      <w:r>
        <w:tab/>
        <w:t>M E Hall</w:t>
      </w:r>
      <w:r>
        <w:tab/>
        <w:t>H V Thorne</w:t>
      </w:r>
    </w:p>
    <w:p w14:paraId="785CC9D3" w14:textId="77777777" w:rsidR="001E1177" w:rsidRDefault="001E1177" w:rsidP="001E1177">
      <w:pPr>
        <w:tabs>
          <w:tab w:val="left" w:pos="1418"/>
          <w:tab w:val="left" w:pos="3969"/>
          <w:tab w:val="left" w:pos="6521"/>
        </w:tabs>
        <w:spacing w:after="0" w:line="240" w:lineRule="auto"/>
      </w:pPr>
      <w:r>
        <w:t>Cox</w:t>
      </w:r>
      <w:r>
        <w:tab/>
        <w:t>G W Dorling</w:t>
      </w:r>
      <w:r>
        <w:tab/>
        <w:t>C P Brittain</w:t>
      </w:r>
    </w:p>
    <w:p w14:paraId="1AB7A79B" w14:textId="77777777" w:rsidR="001E1177" w:rsidRDefault="001E1177" w:rsidP="001E1177">
      <w:pPr>
        <w:tabs>
          <w:tab w:val="left" w:pos="1418"/>
          <w:tab w:val="left" w:pos="3969"/>
          <w:tab w:val="left" w:pos="6521"/>
        </w:tabs>
        <w:spacing w:after="0" w:line="240" w:lineRule="auto"/>
      </w:pPr>
    </w:p>
    <w:p w14:paraId="12A593D8" w14:textId="77777777" w:rsidR="001E1177" w:rsidRDefault="001E1177" w:rsidP="001E1177">
      <w:pPr>
        <w:tabs>
          <w:tab w:val="left" w:pos="1418"/>
          <w:tab w:val="left" w:pos="3969"/>
          <w:tab w:val="left" w:pos="6521"/>
        </w:tabs>
        <w:spacing w:after="0" w:line="240" w:lineRule="auto"/>
      </w:pPr>
      <w:r>
        <w:t>Coaches</w:t>
      </w:r>
      <w:r>
        <w:tab/>
        <w:t>W Gray</w:t>
      </w:r>
      <w:r>
        <w:tab/>
        <w:t>M H Duffett</w:t>
      </w:r>
    </w:p>
    <w:p w14:paraId="75257139" w14:textId="77777777" w:rsidR="001E1177" w:rsidRDefault="001E1177" w:rsidP="00D508D0">
      <w:pPr>
        <w:tabs>
          <w:tab w:val="left" w:pos="1418"/>
        </w:tabs>
      </w:pPr>
      <w:r>
        <w:tab/>
        <w:t>I K Drake</w:t>
      </w:r>
      <w:r>
        <w:tab/>
      </w:r>
    </w:p>
    <w:p w14:paraId="38759AE8" w14:textId="77777777" w:rsidR="001E1177" w:rsidRDefault="001E1177">
      <w:pPr>
        <w:rPr>
          <w:b/>
        </w:rPr>
      </w:pPr>
      <w:r>
        <w:rPr>
          <w:b/>
        </w:rPr>
        <w:br w:type="page"/>
      </w:r>
    </w:p>
    <w:p w14:paraId="12C49239" w14:textId="77777777" w:rsidR="000C216D" w:rsidRDefault="000C216D" w:rsidP="000C216D">
      <w:pPr>
        <w:spacing w:after="0" w:line="240" w:lineRule="auto"/>
        <w:jc w:val="center"/>
        <w:rPr>
          <w:b/>
        </w:rPr>
      </w:pPr>
      <w:r>
        <w:rPr>
          <w:b/>
        </w:rPr>
        <w:lastRenderedPageBreak/>
        <w:t>May</w:t>
      </w:r>
      <w:r w:rsidRPr="00AE5F60">
        <w:rPr>
          <w:b/>
        </w:rPr>
        <w:t xml:space="preserve"> Crews </w:t>
      </w:r>
      <w:r>
        <w:rPr>
          <w:b/>
        </w:rPr>
        <w:t>1955</w:t>
      </w:r>
    </w:p>
    <w:p w14:paraId="1A2A4351" w14:textId="77777777" w:rsidR="000C216D" w:rsidRPr="00AE5F60" w:rsidRDefault="000C216D" w:rsidP="000C216D">
      <w:pPr>
        <w:spacing w:after="0" w:line="240" w:lineRule="auto"/>
        <w:jc w:val="center"/>
        <w:rPr>
          <w:b/>
        </w:rPr>
      </w:pPr>
    </w:p>
    <w:p w14:paraId="62652D27" w14:textId="77777777" w:rsidR="000C216D" w:rsidRDefault="000C216D" w:rsidP="000C216D">
      <w:pPr>
        <w:tabs>
          <w:tab w:val="left" w:pos="1418"/>
          <w:tab w:val="left" w:pos="3969"/>
          <w:tab w:val="left" w:pos="6521"/>
        </w:tabs>
        <w:spacing w:after="0" w:line="240" w:lineRule="auto"/>
        <w:rPr>
          <w:b/>
        </w:rPr>
      </w:pPr>
      <w:r w:rsidRPr="009E7A71">
        <w:rPr>
          <w:b/>
        </w:rPr>
        <w:tab/>
      </w:r>
      <w:r w:rsidR="0039761F">
        <w:rPr>
          <w:b/>
        </w:rPr>
        <w:t>First</w:t>
      </w:r>
      <w:r>
        <w:rPr>
          <w:b/>
        </w:rPr>
        <w:t xml:space="preserve"> VIII</w:t>
      </w:r>
      <w:r w:rsidRPr="009E7A71">
        <w:rPr>
          <w:b/>
        </w:rPr>
        <w:tab/>
      </w:r>
      <w:r w:rsidR="0039761F">
        <w:rPr>
          <w:b/>
        </w:rPr>
        <w:t>Second</w:t>
      </w:r>
      <w:r>
        <w:rPr>
          <w:b/>
        </w:rPr>
        <w:t xml:space="preserve"> VIII</w:t>
      </w:r>
      <w:r w:rsidRPr="009E7A71">
        <w:rPr>
          <w:b/>
        </w:rPr>
        <w:tab/>
      </w:r>
      <w:r w:rsidR="0039761F">
        <w:rPr>
          <w:b/>
        </w:rPr>
        <w:t>Third</w:t>
      </w:r>
      <w:r>
        <w:rPr>
          <w:b/>
        </w:rPr>
        <w:t xml:space="preserve"> VIII</w:t>
      </w:r>
    </w:p>
    <w:p w14:paraId="5E8209E2" w14:textId="77777777" w:rsidR="000C216D" w:rsidRPr="009E7A71" w:rsidRDefault="000C216D" w:rsidP="000C216D">
      <w:pPr>
        <w:tabs>
          <w:tab w:val="left" w:pos="1418"/>
          <w:tab w:val="left" w:pos="3969"/>
          <w:tab w:val="left" w:pos="6521"/>
        </w:tabs>
        <w:spacing w:after="0" w:line="240" w:lineRule="auto"/>
        <w:rPr>
          <w:b/>
        </w:rPr>
      </w:pPr>
      <w:r>
        <w:rPr>
          <w:b/>
        </w:rPr>
        <w:tab/>
      </w:r>
      <w:r>
        <w:rPr>
          <w:b/>
        </w:rPr>
        <w:tab/>
      </w:r>
      <w:r>
        <w:rPr>
          <w:b/>
        </w:rPr>
        <w:tab/>
        <w:t>(Rugger Boat)</w:t>
      </w:r>
    </w:p>
    <w:p w14:paraId="3DC1FF57" w14:textId="77777777" w:rsidR="000C216D" w:rsidRDefault="000C216D" w:rsidP="000C216D">
      <w:pPr>
        <w:tabs>
          <w:tab w:val="left" w:pos="1418"/>
          <w:tab w:val="left" w:pos="3969"/>
          <w:tab w:val="left" w:pos="6521"/>
        </w:tabs>
        <w:spacing w:after="0" w:line="240" w:lineRule="auto"/>
      </w:pPr>
      <w:r>
        <w:t>Bow</w:t>
      </w:r>
      <w:r>
        <w:tab/>
        <w:t>J F Hankin</w:t>
      </w:r>
      <w:r>
        <w:tab/>
        <w:t>B D M Boyce</w:t>
      </w:r>
      <w:r>
        <w:tab/>
      </w:r>
      <w:proofErr w:type="gramStart"/>
      <w:r>
        <w:t>A</w:t>
      </w:r>
      <w:proofErr w:type="gramEnd"/>
      <w:r>
        <w:t xml:space="preserve"> F G Page</w:t>
      </w:r>
    </w:p>
    <w:p w14:paraId="566D7715" w14:textId="77777777" w:rsidR="000C216D" w:rsidRDefault="000C216D" w:rsidP="000C216D">
      <w:pPr>
        <w:tabs>
          <w:tab w:val="left" w:pos="1418"/>
          <w:tab w:val="left" w:pos="3969"/>
          <w:tab w:val="left" w:pos="6521"/>
        </w:tabs>
        <w:spacing w:after="0" w:line="240" w:lineRule="auto"/>
      </w:pPr>
      <w:r>
        <w:t>2</w:t>
      </w:r>
      <w:r>
        <w:tab/>
        <w:t>M H Duffett</w:t>
      </w:r>
      <w:r>
        <w:tab/>
        <w:t>F Beavington</w:t>
      </w:r>
      <w:r>
        <w:tab/>
        <w:t>P M Grose</w:t>
      </w:r>
    </w:p>
    <w:p w14:paraId="407E4F99" w14:textId="77777777" w:rsidR="000C216D" w:rsidRDefault="000C216D" w:rsidP="000C216D">
      <w:pPr>
        <w:tabs>
          <w:tab w:val="left" w:pos="1418"/>
          <w:tab w:val="left" w:pos="3969"/>
          <w:tab w:val="left" w:pos="6521"/>
        </w:tabs>
        <w:spacing w:after="0" w:line="240" w:lineRule="auto"/>
      </w:pPr>
      <w:r>
        <w:t>3</w:t>
      </w:r>
      <w:r>
        <w:tab/>
        <w:t>W Gray</w:t>
      </w:r>
      <w:r>
        <w:tab/>
        <w:t>J D Ambler</w:t>
      </w:r>
      <w:r>
        <w:tab/>
        <w:t>H B Oglesby</w:t>
      </w:r>
    </w:p>
    <w:p w14:paraId="48C07ACC" w14:textId="77777777" w:rsidR="000C216D" w:rsidRDefault="000C216D" w:rsidP="000C216D">
      <w:pPr>
        <w:tabs>
          <w:tab w:val="left" w:pos="1418"/>
          <w:tab w:val="left" w:pos="3969"/>
          <w:tab w:val="left" w:pos="6521"/>
        </w:tabs>
        <w:spacing w:after="0" w:line="240" w:lineRule="auto"/>
      </w:pPr>
      <w:r>
        <w:t>4</w:t>
      </w:r>
      <w:r>
        <w:tab/>
        <w:t>R H Salmon</w:t>
      </w:r>
      <w:r>
        <w:tab/>
        <w:t>B C Wicks</w:t>
      </w:r>
      <w:r>
        <w:tab/>
        <w:t>J S Brown</w:t>
      </w:r>
    </w:p>
    <w:p w14:paraId="1B33B243" w14:textId="77777777" w:rsidR="000C216D" w:rsidRDefault="000C216D" w:rsidP="000C216D">
      <w:pPr>
        <w:tabs>
          <w:tab w:val="left" w:pos="1418"/>
          <w:tab w:val="left" w:pos="3969"/>
          <w:tab w:val="left" w:pos="6521"/>
        </w:tabs>
        <w:spacing w:after="0" w:line="240" w:lineRule="auto"/>
      </w:pPr>
      <w:r>
        <w:t>5</w:t>
      </w:r>
      <w:r>
        <w:tab/>
        <w:t>F Hall</w:t>
      </w:r>
      <w:r>
        <w:tab/>
        <w:t>A Warren</w:t>
      </w:r>
      <w:r>
        <w:tab/>
        <w:t>H S Goold</w:t>
      </w:r>
    </w:p>
    <w:p w14:paraId="294A7920" w14:textId="77777777" w:rsidR="000C216D" w:rsidRDefault="000C216D" w:rsidP="000C216D">
      <w:pPr>
        <w:tabs>
          <w:tab w:val="left" w:pos="1418"/>
          <w:tab w:val="left" w:pos="3969"/>
          <w:tab w:val="left" w:pos="6521"/>
        </w:tabs>
        <w:spacing w:after="0" w:line="240" w:lineRule="auto"/>
      </w:pPr>
      <w:r>
        <w:t>6</w:t>
      </w:r>
      <w:r>
        <w:tab/>
        <w:t>I K Drake</w:t>
      </w:r>
      <w:r>
        <w:tab/>
        <w:t>DJ F Warrington</w:t>
      </w:r>
      <w:r>
        <w:tab/>
        <w:t>J Lewis</w:t>
      </w:r>
    </w:p>
    <w:p w14:paraId="291590BA" w14:textId="77777777" w:rsidR="000C216D" w:rsidRDefault="000C216D" w:rsidP="000C216D">
      <w:pPr>
        <w:tabs>
          <w:tab w:val="left" w:pos="1418"/>
          <w:tab w:val="left" w:pos="3969"/>
          <w:tab w:val="left" w:pos="6521"/>
        </w:tabs>
        <w:spacing w:after="0" w:line="240" w:lineRule="auto"/>
      </w:pPr>
      <w:r>
        <w:t>7</w:t>
      </w:r>
      <w:r>
        <w:tab/>
        <w:t>J O Jenner</w:t>
      </w:r>
      <w:r>
        <w:tab/>
        <w:t>A Sergent</w:t>
      </w:r>
      <w:r>
        <w:tab/>
        <w:t>P Sexton</w:t>
      </w:r>
    </w:p>
    <w:p w14:paraId="3B5DE9B7" w14:textId="77777777" w:rsidR="000C216D" w:rsidRDefault="000C216D" w:rsidP="000C216D">
      <w:pPr>
        <w:tabs>
          <w:tab w:val="left" w:pos="1418"/>
          <w:tab w:val="left" w:pos="3969"/>
          <w:tab w:val="left" w:pos="6521"/>
        </w:tabs>
        <w:spacing w:after="0" w:line="240" w:lineRule="auto"/>
      </w:pPr>
      <w:r>
        <w:t>Str</w:t>
      </w:r>
      <w:r>
        <w:tab/>
        <w:t>M H A Chandler</w:t>
      </w:r>
      <w:r>
        <w:tab/>
        <w:t>C L Grace</w:t>
      </w:r>
      <w:r>
        <w:tab/>
        <w:t>D M Harrison</w:t>
      </w:r>
    </w:p>
    <w:p w14:paraId="1CDBE986" w14:textId="77777777" w:rsidR="000C216D" w:rsidRDefault="000C216D" w:rsidP="000C216D">
      <w:pPr>
        <w:tabs>
          <w:tab w:val="left" w:pos="1418"/>
          <w:tab w:val="left" w:pos="3969"/>
          <w:tab w:val="left" w:pos="6521"/>
        </w:tabs>
        <w:spacing w:after="0" w:line="240" w:lineRule="auto"/>
      </w:pPr>
      <w:r>
        <w:t>Cox</w:t>
      </w:r>
      <w:r>
        <w:tab/>
        <w:t>D J Read</w:t>
      </w:r>
      <w:r>
        <w:tab/>
        <w:t>G W Dorling</w:t>
      </w:r>
      <w:r>
        <w:tab/>
        <w:t>F Tiffin</w:t>
      </w:r>
    </w:p>
    <w:p w14:paraId="3B9A7D91" w14:textId="77777777" w:rsidR="000C216D" w:rsidRDefault="000C216D" w:rsidP="000C216D">
      <w:pPr>
        <w:tabs>
          <w:tab w:val="left" w:pos="1418"/>
          <w:tab w:val="left" w:pos="3969"/>
          <w:tab w:val="left" w:pos="6521"/>
        </w:tabs>
        <w:spacing w:after="0" w:line="240" w:lineRule="auto"/>
      </w:pPr>
    </w:p>
    <w:p w14:paraId="30CFECE2" w14:textId="77777777" w:rsidR="000C216D" w:rsidRDefault="000C216D" w:rsidP="000C216D">
      <w:pPr>
        <w:tabs>
          <w:tab w:val="left" w:pos="1418"/>
          <w:tab w:val="left" w:pos="3969"/>
          <w:tab w:val="left" w:pos="6521"/>
        </w:tabs>
        <w:spacing w:after="0" w:line="240" w:lineRule="auto"/>
      </w:pPr>
      <w:r>
        <w:t>Coaches</w:t>
      </w:r>
      <w:r>
        <w:tab/>
        <w:t>Prof E A Walker</w:t>
      </w:r>
      <w:r>
        <w:tab/>
        <w:t>K C A Smith</w:t>
      </w:r>
      <w:r>
        <w:tab/>
        <w:t>W Gray</w:t>
      </w:r>
    </w:p>
    <w:p w14:paraId="33BF5F56" w14:textId="77777777" w:rsidR="000C216D" w:rsidRDefault="000C216D" w:rsidP="000C216D">
      <w:pPr>
        <w:tabs>
          <w:tab w:val="left" w:pos="1418"/>
          <w:tab w:val="left" w:pos="3969"/>
          <w:tab w:val="left" w:pos="6521"/>
        </w:tabs>
        <w:spacing w:after="0" w:line="240" w:lineRule="auto"/>
      </w:pPr>
      <w:r>
        <w:tab/>
        <w:t>(LMBC &amp; Leander)</w:t>
      </w:r>
      <w:r>
        <w:tab/>
        <w:t>I K Drake</w:t>
      </w:r>
      <w:r>
        <w:tab/>
        <w:t>Prof E A Walker</w:t>
      </w:r>
    </w:p>
    <w:p w14:paraId="4FB939C9" w14:textId="77777777" w:rsidR="000C216D" w:rsidRDefault="000C216D" w:rsidP="000C216D">
      <w:pPr>
        <w:tabs>
          <w:tab w:val="left" w:pos="1418"/>
          <w:tab w:val="left" w:pos="3969"/>
          <w:tab w:val="left" w:pos="6521"/>
        </w:tabs>
        <w:spacing w:after="0" w:line="240" w:lineRule="auto"/>
      </w:pPr>
      <w:r>
        <w:tab/>
        <w:t>C A Phillips</w:t>
      </w:r>
      <w:r>
        <w:tab/>
        <w:t>R L Coleby</w:t>
      </w:r>
      <w:r>
        <w:tab/>
        <w:t>I K Drake</w:t>
      </w:r>
    </w:p>
    <w:p w14:paraId="0FEAC22B" w14:textId="77777777" w:rsidR="000C216D" w:rsidRDefault="000C216D" w:rsidP="000C216D">
      <w:pPr>
        <w:tabs>
          <w:tab w:val="left" w:pos="1418"/>
          <w:tab w:val="left" w:pos="3969"/>
          <w:tab w:val="left" w:pos="6521"/>
        </w:tabs>
        <w:spacing w:after="0" w:line="240" w:lineRule="auto"/>
      </w:pPr>
      <w:r>
        <w:tab/>
        <w:t>N S Dixon (Caius)</w:t>
      </w:r>
      <w:r>
        <w:tab/>
        <w:t>M H Duffett</w:t>
      </w:r>
    </w:p>
    <w:p w14:paraId="3C279F8C" w14:textId="77777777" w:rsidR="000C216D" w:rsidRDefault="000C216D" w:rsidP="000C216D">
      <w:pPr>
        <w:tabs>
          <w:tab w:val="left" w:pos="1418"/>
          <w:tab w:val="left" w:pos="3969"/>
          <w:tab w:val="left" w:pos="6521"/>
        </w:tabs>
        <w:spacing w:after="0" w:line="240" w:lineRule="auto"/>
      </w:pPr>
      <w:r>
        <w:tab/>
        <w:t>C Wilson (Magdalene)</w:t>
      </w:r>
      <w:r>
        <w:tab/>
        <w:t>P F Smith (Queens')</w:t>
      </w:r>
    </w:p>
    <w:p w14:paraId="572092FA" w14:textId="77777777" w:rsidR="000C216D" w:rsidRDefault="000C216D" w:rsidP="000C216D">
      <w:pPr>
        <w:tabs>
          <w:tab w:val="left" w:pos="1418"/>
          <w:tab w:val="left" w:pos="3969"/>
          <w:tab w:val="left" w:pos="6521"/>
        </w:tabs>
        <w:spacing w:after="0" w:line="240" w:lineRule="auto"/>
      </w:pPr>
    </w:p>
    <w:p w14:paraId="17B367D9" w14:textId="77777777" w:rsidR="000C216D" w:rsidRDefault="000C216D" w:rsidP="000C216D">
      <w:pPr>
        <w:tabs>
          <w:tab w:val="left" w:pos="1418"/>
          <w:tab w:val="left" w:pos="3969"/>
          <w:tab w:val="left" w:pos="6521"/>
        </w:tabs>
        <w:spacing w:after="0" w:line="240" w:lineRule="auto"/>
        <w:rPr>
          <w:b/>
        </w:rPr>
      </w:pPr>
      <w:r w:rsidRPr="009E7A71">
        <w:rPr>
          <w:b/>
        </w:rPr>
        <w:tab/>
      </w:r>
      <w:r w:rsidR="0039761F">
        <w:rPr>
          <w:b/>
        </w:rPr>
        <w:t>Fourth</w:t>
      </w:r>
      <w:r>
        <w:rPr>
          <w:b/>
        </w:rPr>
        <w:t xml:space="preserve"> VIII</w:t>
      </w:r>
      <w:r w:rsidRPr="009E7A71">
        <w:rPr>
          <w:b/>
        </w:rPr>
        <w:tab/>
      </w:r>
      <w:r w:rsidR="0039761F">
        <w:rPr>
          <w:b/>
        </w:rPr>
        <w:t>Fifth</w:t>
      </w:r>
      <w:r>
        <w:rPr>
          <w:b/>
        </w:rPr>
        <w:t xml:space="preserve"> VIII</w:t>
      </w:r>
    </w:p>
    <w:p w14:paraId="58A3C04E" w14:textId="77777777" w:rsidR="000C216D" w:rsidRPr="009E7A71" w:rsidRDefault="000C216D" w:rsidP="000C216D">
      <w:pPr>
        <w:tabs>
          <w:tab w:val="left" w:pos="1418"/>
          <w:tab w:val="left" w:pos="3969"/>
          <w:tab w:val="left" w:pos="6521"/>
        </w:tabs>
        <w:spacing w:after="0" w:line="240" w:lineRule="auto"/>
        <w:rPr>
          <w:b/>
        </w:rPr>
      </w:pPr>
      <w:r>
        <w:rPr>
          <w:b/>
        </w:rPr>
        <w:tab/>
      </w:r>
      <w:r>
        <w:rPr>
          <w:b/>
        </w:rPr>
        <w:tab/>
        <w:t>Research Boat</w:t>
      </w:r>
    </w:p>
    <w:p w14:paraId="1D154D53" w14:textId="77777777" w:rsidR="000C216D" w:rsidRDefault="000C216D" w:rsidP="000C216D">
      <w:pPr>
        <w:tabs>
          <w:tab w:val="left" w:pos="1418"/>
          <w:tab w:val="left" w:pos="3969"/>
          <w:tab w:val="left" w:pos="6521"/>
        </w:tabs>
        <w:spacing w:after="0" w:line="240" w:lineRule="auto"/>
      </w:pPr>
      <w:r>
        <w:t>Bow</w:t>
      </w:r>
      <w:r>
        <w:tab/>
        <w:t>J D Dyson</w:t>
      </w:r>
      <w:r>
        <w:tab/>
        <w:t>G Platt</w:t>
      </w:r>
    </w:p>
    <w:p w14:paraId="55442C96" w14:textId="77777777" w:rsidR="000C216D" w:rsidRDefault="000C216D" w:rsidP="000C216D">
      <w:pPr>
        <w:tabs>
          <w:tab w:val="left" w:pos="1418"/>
          <w:tab w:val="left" w:pos="3969"/>
          <w:tab w:val="left" w:pos="6521"/>
        </w:tabs>
        <w:spacing w:after="0" w:line="240" w:lineRule="auto"/>
      </w:pPr>
      <w:r>
        <w:t>2</w:t>
      </w:r>
      <w:r>
        <w:tab/>
        <w:t>R Fountain</w:t>
      </w:r>
      <w:r>
        <w:tab/>
        <w:t>I L Jones</w:t>
      </w:r>
    </w:p>
    <w:p w14:paraId="336F629D" w14:textId="77777777" w:rsidR="000C216D" w:rsidRDefault="000C216D" w:rsidP="000C216D">
      <w:pPr>
        <w:tabs>
          <w:tab w:val="left" w:pos="1418"/>
          <w:tab w:val="left" w:pos="3969"/>
          <w:tab w:val="left" w:pos="6521"/>
        </w:tabs>
        <w:spacing w:after="0" w:line="240" w:lineRule="auto"/>
      </w:pPr>
      <w:r>
        <w:t>3</w:t>
      </w:r>
      <w:r>
        <w:tab/>
        <w:t>R F B Clarke</w:t>
      </w:r>
      <w:r>
        <w:tab/>
        <w:t>J K Beddow</w:t>
      </w:r>
    </w:p>
    <w:p w14:paraId="5326FEFF" w14:textId="77777777" w:rsidR="000C216D" w:rsidRDefault="000C216D" w:rsidP="000C216D">
      <w:pPr>
        <w:tabs>
          <w:tab w:val="left" w:pos="1418"/>
          <w:tab w:val="left" w:pos="3969"/>
          <w:tab w:val="left" w:pos="6521"/>
        </w:tabs>
        <w:spacing w:after="0" w:line="240" w:lineRule="auto"/>
      </w:pPr>
      <w:r>
        <w:t>4</w:t>
      </w:r>
      <w:r>
        <w:tab/>
        <w:t>J R Swain</w:t>
      </w:r>
      <w:r>
        <w:tab/>
        <w:t>R G Baker</w:t>
      </w:r>
    </w:p>
    <w:p w14:paraId="1A114DF0" w14:textId="77777777" w:rsidR="000C216D" w:rsidRDefault="000C216D" w:rsidP="000C216D">
      <w:pPr>
        <w:tabs>
          <w:tab w:val="left" w:pos="1418"/>
          <w:tab w:val="left" w:pos="3969"/>
          <w:tab w:val="left" w:pos="6521"/>
        </w:tabs>
        <w:spacing w:after="0" w:line="240" w:lineRule="auto"/>
      </w:pPr>
      <w:r>
        <w:t>5</w:t>
      </w:r>
      <w:r>
        <w:tab/>
        <w:t>P D J Johnson</w:t>
      </w:r>
      <w:r>
        <w:tab/>
        <w:t>J Louis</w:t>
      </w:r>
    </w:p>
    <w:p w14:paraId="24E7A6BD" w14:textId="77777777" w:rsidR="000C216D" w:rsidRDefault="000C216D" w:rsidP="000C216D">
      <w:pPr>
        <w:tabs>
          <w:tab w:val="left" w:pos="1418"/>
          <w:tab w:val="left" w:pos="3969"/>
          <w:tab w:val="left" w:pos="6521"/>
        </w:tabs>
        <w:spacing w:after="0" w:line="240" w:lineRule="auto"/>
      </w:pPr>
      <w:r>
        <w:t>6</w:t>
      </w:r>
      <w:r>
        <w:tab/>
        <w:t>D Hailstone</w:t>
      </w:r>
      <w:r>
        <w:tab/>
        <w:t>H S Khalil</w:t>
      </w:r>
    </w:p>
    <w:p w14:paraId="65F45D20" w14:textId="77777777" w:rsidR="000C216D" w:rsidRDefault="000C216D" w:rsidP="000C216D">
      <w:pPr>
        <w:tabs>
          <w:tab w:val="left" w:pos="1418"/>
          <w:tab w:val="left" w:pos="3969"/>
          <w:tab w:val="left" w:pos="6521"/>
        </w:tabs>
        <w:spacing w:after="0" w:line="240" w:lineRule="auto"/>
      </w:pPr>
      <w:r>
        <w:t>7</w:t>
      </w:r>
      <w:r>
        <w:tab/>
        <w:t>D A McMurtrie</w:t>
      </w:r>
      <w:r>
        <w:tab/>
        <w:t>B W Page</w:t>
      </w:r>
    </w:p>
    <w:p w14:paraId="6AA584DE" w14:textId="77777777" w:rsidR="000C216D" w:rsidRDefault="000C216D" w:rsidP="000C216D">
      <w:pPr>
        <w:tabs>
          <w:tab w:val="left" w:pos="1418"/>
          <w:tab w:val="left" w:pos="3969"/>
          <w:tab w:val="left" w:pos="6521"/>
        </w:tabs>
        <w:spacing w:after="0" w:line="240" w:lineRule="auto"/>
      </w:pPr>
      <w:r>
        <w:t>Str</w:t>
      </w:r>
      <w:r>
        <w:tab/>
        <w:t>M E Hall</w:t>
      </w:r>
      <w:r>
        <w:tab/>
        <w:t>H V Thorne</w:t>
      </w:r>
    </w:p>
    <w:p w14:paraId="6AE7163B" w14:textId="77777777" w:rsidR="000C216D" w:rsidRDefault="000C216D" w:rsidP="000C216D">
      <w:pPr>
        <w:tabs>
          <w:tab w:val="left" w:pos="1418"/>
          <w:tab w:val="left" w:pos="3969"/>
          <w:tab w:val="left" w:pos="6521"/>
        </w:tabs>
        <w:spacing w:after="0" w:line="240" w:lineRule="auto"/>
      </w:pPr>
      <w:r>
        <w:t>Cox</w:t>
      </w:r>
      <w:r>
        <w:tab/>
        <w:t>M R Khan</w:t>
      </w:r>
      <w:r>
        <w:tab/>
        <w:t>C P Brittain</w:t>
      </w:r>
    </w:p>
    <w:p w14:paraId="3E4CD09E" w14:textId="77777777" w:rsidR="000C216D" w:rsidRDefault="000C216D" w:rsidP="000C216D">
      <w:pPr>
        <w:tabs>
          <w:tab w:val="left" w:pos="1418"/>
          <w:tab w:val="left" w:pos="3969"/>
          <w:tab w:val="left" w:pos="6521"/>
        </w:tabs>
        <w:spacing w:after="0" w:line="240" w:lineRule="auto"/>
      </w:pPr>
    </w:p>
    <w:p w14:paraId="23EC088E" w14:textId="77777777" w:rsidR="000C216D" w:rsidRDefault="000C216D" w:rsidP="000C216D">
      <w:pPr>
        <w:tabs>
          <w:tab w:val="left" w:pos="1418"/>
          <w:tab w:val="left" w:pos="3969"/>
          <w:tab w:val="left" w:pos="6521"/>
        </w:tabs>
        <w:spacing w:after="0" w:line="240" w:lineRule="auto"/>
      </w:pPr>
      <w:r>
        <w:t>Coaches</w:t>
      </w:r>
      <w:r>
        <w:tab/>
        <w:t>M H A Chandler</w:t>
      </w:r>
      <w:r>
        <w:tab/>
        <w:t>M H Duffett</w:t>
      </w:r>
    </w:p>
    <w:p w14:paraId="3110EA2E" w14:textId="77777777" w:rsidR="000C216D" w:rsidRDefault="000C216D" w:rsidP="000C216D">
      <w:pPr>
        <w:tabs>
          <w:tab w:val="left" w:pos="1418"/>
          <w:tab w:val="left" w:pos="3969"/>
          <w:tab w:val="left" w:pos="6521"/>
        </w:tabs>
        <w:spacing w:after="0" w:line="240" w:lineRule="auto"/>
      </w:pPr>
      <w:r>
        <w:tab/>
        <w:t>J F Hankin</w:t>
      </w:r>
      <w:r>
        <w:tab/>
        <w:t>N G E Issberner</w:t>
      </w:r>
    </w:p>
    <w:p w14:paraId="70F4C232" w14:textId="77777777" w:rsidR="000C216D" w:rsidRDefault="000C216D" w:rsidP="000C216D">
      <w:pPr>
        <w:tabs>
          <w:tab w:val="left" w:pos="1418"/>
          <w:tab w:val="left" w:pos="3969"/>
          <w:tab w:val="left" w:pos="6521"/>
        </w:tabs>
        <w:spacing w:after="0" w:line="240" w:lineRule="auto"/>
      </w:pPr>
      <w:r>
        <w:tab/>
      </w:r>
      <w:r>
        <w:tab/>
        <w:t>M A Seymour</w:t>
      </w:r>
    </w:p>
    <w:p w14:paraId="78CAF00C" w14:textId="77777777" w:rsidR="000C216D" w:rsidRDefault="000C216D" w:rsidP="000C216D">
      <w:pPr>
        <w:tabs>
          <w:tab w:val="left" w:pos="1418"/>
          <w:tab w:val="left" w:pos="3969"/>
          <w:tab w:val="left" w:pos="6521"/>
        </w:tabs>
        <w:spacing w:after="0" w:line="240" w:lineRule="auto"/>
      </w:pPr>
      <w:r>
        <w:tab/>
      </w:r>
      <w:r>
        <w:tab/>
        <w:t>J D Ambler</w:t>
      </w:r>
    </w:p>
    <w:p w14:paraId="1C67EE2E" w14:textId="77777777" w:rsidR="008A02D6" w:rsidRDefault="008A02D6" w:rsidP="000C216D">
      <w:pPr>
        <w:tabs>
          <w:tab w:val="left" w:pos="1418"/>
          <w:tab w:val="left" w:pos="3969"/>
          <w:tab w:val="left" w:pos="6521"/>
        </w:tabs>
        <w:spacing w:after="0" w:line="240" w:lineRule="auto"/>
      </w:pPr>
    </w:p>
    <w:p w14:paraId="5A290AE3" w14:textId="77777777" w:rsidR="008A02D6" w:rsidRDefault="001A20BB" w:rsidP="000C216D">
      <w:pPr>
        <w:tabs>
          <w:tab w:val="left" w:pos="1418"/>
          <w:tab w:val="left" w:pos="3969"/>
          <w:tab w:val="left" w:pos="6521"/>
        </w:tabs>
        <w:spacing w:after="0" w:line="240" w:lineRule="auto"/>
      </w:pPr>
      <w:r>
        <w:t xml:space="preserve">The </w:t>
      </w:r>
      <w:proofErr w:type="gramStart"/>
      <w:r>
        <w:t>1st</w:t>
      </w:r>
      <w:proofErr w:type="gramEnd"/>
      <w:r>
        <w:t xml:space="preserve"> May crew </w:t>
      </w:r>
      <w:r w:rsidR="008A02D6">
        <w:t>won their oars and moved Fitzwilliam back into the Second Division for the first time for 20 years</w:t>
      </w:r>
      <w:r w:rsidR="007261D2">
        <w:t xml:space="preserve"> for it was in 1935 that we were bumped down to division 3. The crew</w:t>
      </w:r>
      <w:r w:rsidR="008A02D6">
        <w:t xml:space="preserve"> created further history by rowing again on the Cam and visiting the places where they made their bumps 50 years previously. The chances of everyone still being alive, being able to be contacted and being fit enough to row again after 50 years is </w:t>
      </w:r>
      <w:proofErr w:type="gramStart"/>
      <w:r w:rsidR="008A02D6">
        <w:t>pretty remote</w:t>
      </w:r>
      <w:proofErr w:type="gramEnd"/>
      <w:r w:rsidR="008A02D6">
        <w:t xml:space="preserve">. Several had had life threatening </w:t>
      </w:r>
      <w:proofErr w:type="gramStart"/>
      <w:r w:rsidR="008A02D6">
        <w:t>illnesses</w:t>
      </w:r>
      <w:proofErr w:type="gramEnd"/>
      <w:r w:rsidR="008A02D6">
        <w:t xml:space="preserve"> but all came to these celebrations which were greatly enjoyed by all. There is a separate article about this in these documents.</w:t>
      </w:r>
    </w:p>
    <w:p w14:paraId="73939ECC" w14:textId="77777777" w:rsidR="000C216D" w:rsidRDefault="000C216D" w:rsidP="000C216D">
      <w:pPr>
        <w:spacing w:after="0" w:line="240" w:lineRule="auto"/>
        <w:jc w:val="center"/>
        <w:rPr>
          <w:b/>
        </w:rPr>
      </w:pPr>
      <w:r>
        <w:rPr>
          <w:b/>
        </w:rPr>
        <w:br w:type="page"/>
      </w:r>
      <w:r>
        <w:rPr>
          <w:b/>
        </w:rPr>
        <w:lastRenderedPageBreak/>
        <w:t>Fairbairn</w:t>
      </w:r>
      <w:r w:rsidRPr="00AE5F60">
        <w:rPr>
          <w:b/>
        </w:rPr>
        <w:t xml:space="preserve"> Crews </w:t>
      </w:r>
      <w:r>
        <w:rPr>
          <w:b/>
        </w:rPr>
        <w:t>1955</w:t>
      </w:r>
    </w:p>
    <w:p w14:paraId="013FED60" w14:textId="77777777" w:rsidR="000C216D" w:rsidRPr="00AE5F60" w:rsidRDefault="000C216D" w:rsidP="000C216D">
      <w:pPr>
        <w:spacing w:after="0" w:line="240" w:lineRule="auto"/>
        <w:jc w:val="center"/>
        <w:rPr>
          <w:b/>
        </w:rPr>
      </w:pPr>
    </w:p>
    <w:p w14:paraId="0C8239B2" w14:textId="77777777" w:rsidR="000C216D" w:rsidRPr="009E7A71" w:rsidRDefault="000C216D" w:rsidP="000C216D">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7AEC0F85" w14:textId="77777777" w:rsidR="000C216D" w:rsidRDefault="000C216D" w:rsidP="000C216D">
      <w:pPr>
        <w:tabs>
          <w:tab w:val="left" w:pos="1418"/>
          <w:tab w:val="left" w:pos="3969"/>
          <w:tab w:val="left" w:pos="6521"/>
        </w:tabs>
        <w:spacing w:after="0" w:line="240" w:lineRule="auto"/>
      </w:pPr>
      <w:r>
        <w:t>Bow</w:t>
      </w:r>
      <w:r>
        <w:tab/>
        <w:t>B C Wicks</w:t>
      </w:r>
      <w:r>
        <w:tab/>
        <w:t>J D Dyson</w:t>
      </w:r>
      <w:r>
        <w:tab/>
        <w:t>Win Pe</w:t>
      </w:r>
    </w:p>
    <w:p w14:paraId="4D1C4CF3" w14:textId="77777777" w:rsidR="000C216D" w:rsidRDefault="000C216D" w:rsidP="000C216D">
      <w:pPr>
        <w:tabs>
          <w:tab w:val="left" w:pos="1418"/>
          <w:tab w:val="left" w:pos="3969"/>
          <w:tab w:val="left" w:pos="6521"/>
        </w:tabs>
        <w:spacing w:after="0" w:line="240" w:lineRule="auto"/>
      </w:pPr>
      <w:r>
        <w:t>2</w:t>
      </w:r>
      <w:r>
        <w:tab/>
        <w:t>I M Barrett</w:t>
      </w:r>
      <w:r>
        <w:tab/>
        <w:t>J N Pilling</w:t>
      </w:r>
      <w:r>
        <w:tab/>
        <w:t>D A Wilson</w:t>
      </w:r>
    </w:p>
    <w:p w14:paraId="51C0F09A" w14:textId="77777777" w:rsidR="000C216D" w:rsidRDefault="000C216D" w:rsidP="000C216D">
      <w:pPr>
        <w:tabs>
          <w:tab w:val="left" w:pos="1418"/>
          <w:tab w:val="left" w:pos="3969"/>
          <w:tab w:val="left" w:pos="6521"/>
        </w:tabs>
        <w:spacing w:after="0" w:line="240" w:lineRule="auto"/>
      </w:pPr>
      <w:r>
        <w:t>3</w:t>
      </w:r>
      <w:r>
        <w:tab/>
        <w:t>J D Ambler</w:t>
      </w:r>
      <w:r>
        <w:tab/>
        <w:t>J L McQuhae</w:t>
      </w:r>
      <w:r>
        <w:tab/>
        <w:t>J E Axon</w:t>
      </w:r>
    </w:p>
    <w:p w14:paraId="71DB141E" w14:textId="77777777" w:rsidR="000C216D" w:rsidRDefault="000C216D" w:rsidP="000C216D">
      <w:pPr>
        <w:tabs>
          <w:tab w:val="left" w:pos="1418"/>
          <w:tab w:val="left" w:pos="3969"/>
          <w:tab w:val="left" w:pos="6521"/>
        </w:tabs>
        <w:spacing w:after="0" w:line="240" w:lineRule="auto"/>
      </w:pPr>
      <w:r>
        <w:t>4</w:t>
      </w:r>
      <w:r>
        <w:tab/>
        <w:t>A Warren</w:t>
      </w:r>
      <w:r>
        <w:tab/>
        <w:t>M S Thompson</w:t>
      </w:r>
      <w:r>
        <w:tab/>
        <w:t>R F Clarke</w:t>
      </w:r>
    </w:p>
    <w:p w14:paraId="7C9FAA5F" w14:textId="77777777" w:rsidR="000C216D" w:rsidRDefault="000C216D" w:rsidP="000C216D">
      <w:pPr>
        <w:tabs>
          <w:tab w:val="left" w:pos="1418"/>
          <w:tab w:val="left" w:pos="3969"/>
          <w:tab w:val="left" w:pos="6521"/>
        </w:tabs>
        <w:spacing w:after="0" w:line="240" w:lineRule="auto"/>
      </w:pPr>
      <w:r>
        <w:t>5</w:t>
      </w:r>
      <w:r>
        <w:tab/>
        <w:t>D J F Warrington</w:t>
      </w:r>
      <w:r>
        <w:tab/>
      </w:r>
      <w:proofErr w:type="gramStart"/>
      <w:r>
        <w:t>A</w:t>
      </w:r>
      <w:proofErr w:type="gramEnd"/>
      <w:r>
        <w:t xml:space="preserve"> F G Page</w:t>
      </w:r>
      <w:r>
        <w:tab/>
        <w:t>B H R McCall</w:t>
      </w:r>
    </w:p>
    <w:p w14:paraId="1457F8DF" w14:textId="77777777" w:rsidR="000C216D" w:rsidRDefault="000C216D" w:rsidP="000C216D">
      <w:pPr>
        <w:tabs>
          <w:tab w:val="left" w:pos="1418"/>
          <w:tab w:val="left" w:pos="3969"/>
          <w:tab w:val="left" w:pos="6521"/>
        </w:tabs>
        <w:spacing w:after="0" w:line="240" w:lineRule="auto"/>
      </w:pPr>
      <w:r>
        <w:t>6</w:t>
      </w:r>
      <w:r>
        <w:tab/>
        <w:t>J Barraclough</w:t>
      </w:r>
      <w:r>
        <w:tab/>
        <w:t>M E Hall</w:t>
      </w:r>
      <w:r>
        <w:tab/>
        <w:t>R Lewis</w:t>
      </w:r>
    </w:p>
    <w:p w14:paraId="0DF34E51" w14:textId="77777777" w:rsidR="000C216D" w:rsidRDefault="000C216D" w:rsidP="000C216D">
      <w:pPr>
        <w:tabs>
          <w:tab w:val="left" w:pos="1418"/>
          <w:tab w:val="left" w:pos="3969"/>
          <w:tab w:val="left" w:pos="6521"/>
        </w:tabs>
        <w:spacing w:after="0" w:line="240" w:lineRule="auto"/>
      </w:pPr>
      <w:r>
        <w:t>7</w:t>
      </w:r>
      <w:r>
        <w:tab/>
        <w:t>W Gray</w:t>
      </w:r>
      <w:r>
        <w:tab/>
        <w:t>M K Jones</w:t>
      </w:r>
      <w:r>
        <w:tab/>
        <w:t>F R Breary</w:t>
      </w:r>
    </w:p>
    <w:p w14:paraId="4A1041F5" w14:textId="77777777" w:rsidR="000C216D" w:rsidRDefault="000C216D" w:rsidP="000C216D">
      <w:pPr>
        <w:tabs>
          <w:tab w:val="left" w:pos="1418"/>
          <w:tab w:val="left" w:pos="3969"/>
          <w:tab w:val="left" w:pos="6521"/>
        </w:tabs>
        <w:spacing w:after="0" w:line="240" w:lineRule="auto"/>
      </w:pPr>
      <w:r>
        <w:t>Str</w:t>
      </w:r>
      <w:r>
        <w:tab/>
        <w:t>M H A Chandler</w:t>
      </w:r>
      <w:r>
        <w:tab/>
        <w:t>D G Robinson</w:t>
      </w:r>
      <w:r>
        <w:tab/>
        <w:t>R R Austin</w:t>
      </w:r>
    </w:p>
    <w:p w14:paraId="6CBF273F" w14:textId="77777777" w:rsidR="000C216D" w:rsidRDefault="000C216D" w:rsidP="000C216D">
      <w:pPr>
        <w:tabs>
          <w:tab w:val="left" w:pos="1418"/>
          <w:tab w:val="left" w:pos="3969"/>
          <w:tab w:val="left" w:pos="6521"/>
        </w:tabs>
        <w:spacing w:after="0" w:line="240" w:lineRule="auto"/>
      </w:pPr>
      <w:r>
        <w:t>Cox</w:t>
      </w:r>
      <w:r>
        <w:tab/>
        <w:t>P G Lambert</w:t>
      </w:r>
      <w:r>
        <w:tab/>
        <w:t>R M Meredith</w:t>
      </w:r>
      <w:r>
        <w:tab/>
        <w:t>A Warner</w:t>
      </w:r>
    </w:p>
    <w:p w14:paraId="7C519485" w14:textId="77777777" w:rsidR="000C216D" w:rsidRDefault="000C216D" w:rsidP="000C216D">
      <w:pPr>
        <w:tabs>
          <w:tab w:val="left" w:pos="1418"/>
          <w:tab w:val="left" w:pos="3969"/>
          <w:tab w:val="left" w:pos="6521"/>
        </w:tabs>
        <w:spacing w:after="0" w:line="240" w:lineRule="auto"/>
      </w:pPr>
      <w:r>
        <w:t>Coaches</w:t>
      </w:r>
      <w:r>
        <w:tab/>
        <w:t>C A Phillips Esq</w:t>
      </w:r>
      <w:r>
        <w:tab/>
        <w:t>J F Hankin</w:t>
      </w:r>
      <w:r>
        <w:tab/>
        <w:t>J O Jenner</w:t>
      </w:r>
    </w:p>
    <w:p w14:paraId="60BB9D3D" w14:textId="77777777" w:rsidR="000C216D" w:rsidRDefault="000C216D" w:rsidP="000C216D">
      <w:pPr>
        <w:tabs>
          <w:tab w:val="left" w:pos="1418"/>
          <w:tab w:val="left" w:pos="3969"/>
          <w:tab w:val="left" w:pos="6521"/>
        </w:tabs>
        <w:spacing w:after="0" w:line="240" w:lineRule="auto"/>
      </w:pPr>
      <w:r>
        <w:tab/>
        <w:t>N S Dixon (Caius)</w:t>
      </w:r>
      <w:r>
        <w:tab/>
        <w:t>C L Grace</w:t>
      </w:r>
      <w:r>
        <w:tab/>
        <w:t>F Hall</w:t>
      </w:r>
    </w:p>
    <w:p w14:paraId="188C0ECB" w14:textId="77777777" w:rsidR="000C216D" w:rsidRDefault="000C216D" w:rsidP="000C216D">
      <w:pPr>
        <w:tabs>
          <w:tab w:val="left" w:pos="1418"/>
          <w:tab w:val="left" w:pos="3969"/>
          <w:tab w:val="left" w:pos="6521"/>
        </w:tabs>
        <w:spacing w:after="0" w:line="240" w:lineRule="auto"/>
      </w:pPr>
      <w:r>
        <w:tab/>
        <w:t>G M Heseldin (Clare)</w:t>
      </w:r>
      <w:r>
        <w:tab/>
        <w:t>M H A Chandler</w:t>
      </w:r>
      <w:r>
        <w:tab/>
        <w:t>I K Drake</w:t>
      </w:r>
    </w:p>
    <w:p w14:paraId="50204F39" w14:textId="77777777" w:rsidR="000C216D" w:rsidRDefault="000C216D" w:rsidP="000C216D">
      <w:pPr>
        <w:tabs>
          <w:tab w:val="left" w:pos="1418"/>
          <w:tab w:val="left" w:pos="3969"/>
          <w:tab w:val="left" w:pos="6521"/>
        </w:tabs>
        <w:spacing w:after="0" w:line="240" w:lineRule="auto"/>
      </w:pPr>
    </w:p>
    <w:p w14:paraId="028C1082" w14:textId="77777777" w:rsidR="000C216D" w:rsidRDefault="000C216D" w:rsidP="000C216D">
      <w:pPr>
        <w:tabs>
          <w:tab w:val="left" w:pos="1418"/>
          <w:tab w:val="left" w:pos="3969"/>
          <w:tab w:val="left" w:pos="6521"/>
        </w:tabs>
        <w:spacing w:after="0" w:line="240" w:lineRule="auto"/>
      </w:pPr>
    </w:p>
    <w:p w14:paraId="5261F3B0" w14:textId="77777777" w:rsidR="000C216D" w:rsidRDefault="000C216D" w:rsidP="000C216D">
      <w:pPr>
        <w:tabs>
          <w:tab w:val="left" w:pos="1418"/>
          <w:tab w:val="left" w:pos="3969"/>
          <w:tab w:val="left" w:pos="6521"/>
        </w:tabs>
        <w:spacing w:after="0" w:line="240" w:lineRule="auto"/>
        <w:rPr>
          <w:b/>
        </w:rPr>
      </w:pPr>
      <w:r w:rsidRPr="009E7A71">
        <w:rPr>
          <w:b/>
        </w:rPr>
        <w:tab/>
      </w:r>
      <w:r>
        <w:rPr>
          <w:b/>
        </w:rPr>
        <w:t>Fourth Boat</w:t>
      </w:r>
      <w:r>
        <w:rPr>
          <w:b/>
        </w:rPr>
        <w:tab/>
        <w:t>Clinker Four</w:t>
      </w:r>
    </w:p>
    <w:p w14:paraId="12CE8414" w14:textId="77777777" w:rsidR="000C216D" w:rsidRDefault="000C216D" w:rsidP="000C216D">
      <w:pPr>
        <w:tabs>
          <w:tab w:val="left" w:pos="1418"/>
          <w:tab w:val="left" w:pos="3969"/>
          <w:tab w:val="left" w:pos="6521"/>
        </w:tabs>
        <w:spacing w:after="0" w:line="240" w:lineRule="auto"/>
      </w:pPr>
      <w:r>
        <w:t>Bow</w:t>
      </w:r>
      <w:r>
        <w:tab/>
        <w:t>D H Pai</w:t>
      </w:r>
      <w:r>
        <w:tab/>
        <w:t>J O Jenner</w:t>
      </w:r>
    </w:p>
    <w:p w14:paraId="17ADB548" w14:textId="77777777" w:rsidR="000C216D" w:rsidRDefault="000C216D" w:rsidP="000C216D">
      <w:pPr>
        <w:tabs>
          <w:tab w:val="left" w:pos="1418"/>
          <w:tab w:val="left" w:pos="3969"/>
          <w:tab w:val="left" w:pos="6521"/>
        </w:tabs>
        <w:spacing w:after="0" w:line="240" w:lineRule="auto"/>
      </w:pPr>
      <w:r>
        <w:t>2</w:t>
      </w:r>
      <w:r>
        <w:tab/>
        <w:t>P G French</w:t>
      </w:r>
      <w:r>
        <w:tab/>
        <w:t>R H Salmon</w:t>
      </w:r>
    </w:p>
    <w:p w14:paraId="7E103F9A" w14:textId="77777777" w:rsidR="000C216D" w:rsidRDefault="000C216D" w:rsidP="000C216D">
      <w:pPr>
        <w:tabs>
          <w:tab w:val="left" w:pos="1418"/>
          <w:tab w:val="left" w:pos="3969"/>
          <w:tab w:val="left" w:pos="6521"/>
        </w:tabs>
        <w:spacing w:after="0" w:line="240" w:lineRule="auto"/>
      </w:pPr>
      <w:r>
        <w:t>3</w:t>
      </w:r>
      <w:r>
        <w:tab/>
        <w:t>G J Braman</w:t>
      </w:r>
      <w:r>
        <w:tab/>
        <w:t>I K Drake</w:t>
      </w:r>
    </w:p>
    <w:p w14:paraId="5064FCD7" w14:textId="77777777" w:rsidR="000C216D" w:rsidRDefault="000C216D" w:rsidP="000C216D">
      <w:pPr>
        <w:tabs>
          <w:tab w:val="left" w:pos="1418"/>
          <w:tab w:val="left" w:pos="3969"/>
          <w:tab w:val="left" w:pos="6521"/>
        </w:tabs>
        <w:spacing w:after="0" w:line="240" w:lineRule="auto"/>
      </w:pPr>
      <w:r>
        <w:t>4</w:t>
      </w:r>
      <w:r>
        <w:tab/>
        <w:t>A F B Brown</w:t>
      </w:r>
      <w:r>
        <w:tab/>
        <w:t>Str J F Hankin</w:t>
      </w:r>
    </w:p>
    <w:p w14:paraId="4D44B4B9" w14:textId="77777777" w:rsidR="000C216D" w:rsidRDefault="000C216D" w:rsidP="000C216D">
      <w:pPr>
        <w:tabs>
          <w:tab w:val="left" w:pos="1418"/>
          <w:tab w:val="left" w:pos="3969"/>
          <w:tab w:val="left" w:pos="6521"/>
        </w:tabs>
        <w:spacing w:after="0" w:line="240" w:lineRule="auto"/>
      </w:pPr>
      <w:r>
        <w:t>5</w:t>
      </w:r>
      <w:r>
        <w:tab/>
        <w:t>J Stevenson</w:t>
      </w:r>
      <w:r>
        <w:tab/>
        <w:t>Cox P G Lambert</w:t>
      </w:r>
    </w:p>
    <w:p w14:paraId="5FD5F745" w14:textId="77777777" w:rsidR="000C216D" w:rsidRDefault="000C216D" w:rsidP="000C216D">
      <w:pPr>
        <w:tabs>
          <w:tab w:val="left" w:pos="1418"/>
          <w:tab w:val="left" w:pos="3969"/>
          <w:tab w:val="left" w:pos="6521"/>
        </w:tabs>
        <w:spacing w:after="0" w:line="240" w:lineRule="auto"/>
      </w:pPr>
      <w:r>
        <w:t>6</w:t>
      </w:r>
      <w:r>
        <w:tab/>
        <w:t xml:space="preserve">R </w:t>
      </w:r>
      <w:proofErr w:type="gramStart"/>
      <w:r>
        <w:t>A</w:t>
      </w:r>
      <w:proofErr w:type="gramEnd"/>
      <w:r>
        <w:t xml:space="preserve"> Ashworth</w:t>
      </w:r>
      <w:r>
        <w:tab/>
        <w:t>Coach J B Winfield (King's)</w:t>
      </w:r>
    </w:p>
    <w:p w14:paraId="2E7BF8A5" w14:textId="77777777" w:rsidR="000C216D" w:rsidRDefault="000C216D" w:rsidP="000C216D">
      <w:pPr>
        <w:tabs>
          <w:tab w:val="left" w:pos="1418"/>
          <w:tab w:val="left" w:pos="3969"/>
          <w:tab w:val="left" w:pos="6521"/>
        </w:tabs>
        <w:spacing w:after="0" w:line="240" w:lineRule="auto"/>
      </w:pPr>
      <w:r>
        <w:t>7</w:t>
      </w:r>
      <w:r>
        <w:tab/>
        <w:t>D Morgan</w:t>
      </w:r>
    </w:p>
    <w:p w14:paraId="64FE9EF7" w14:textId="77777777" w:rsidR="000C216D" w:rsidRDefault="000C216D" w:rsidP="000C216D">
      <w:pPr>
        <w:tabs>
          <w:tab w:val="left" w:pos="1418"/>
          <w:tab w:val="left" w:pos="3969"/>
          <w:tab w:val="left" w:pos="6521"/>
        </w:tabs>
        <w:spacing w:after="0" w:line="240" w:lineRule="auto"/>
      </w:pPr>
      <w:r>
        <w:t>Str</w:t>
      </w:r>
      <w:r>
        <w:tab/>
        <w:t>R L Bracey</w:t>
      </w:r>
    </w:p>
    <w:p w14:paraId="17255F72" w14:textId="77777777" w:rsidR="000C216D" w:rsidRDefault="000C216D" w:rsidP="000C216D">
      <w:pPr>
        <w:tabs>
          <w:tab w:val="left" w:pos="1418"/>
          <w:tab w:val="left" w:pos="3969"/>
          <w:tab w:val="left" w:pos="6521"/>
        </w:tabs>
        <w:spacing w:after="0" w:line="240" w:lineRule="auto"/>
      </w:pPr>
      <w:r>
        <w:t>Cox</w:t>
      </w:r>
      <w:r>
        <w:tab/>
        <w:t>F Misrahy</w:t>
      </w:r>
    </w:p>
    <w:p w14:paraId="0FCB599B" w14:textId="77777777" w:rsidR="000C216D" w:rsidRDefault="000C216D" w:rsidP="000C216D">
      <w:pPr>
        <w:tabs>
          <w:tab w:val="left" w:pos="1418"/>
          <w:tab w:val="left" w:pos="3969"/>
          <w:tab w:val="left" w:pos="6521"/>
        </w:tabs>
        <w:spacing w:after="0" w:line="240" w:lineRule="auto"/>
      </w:pPr>
      <w:r>
        <w:t>Coaches</w:t>
      </w:r>
      <w:r>
        <w:tab/>
        <w:t>F Hall</w:t>
      </w:r>
    </w:p>
    <w:p w14:paraId="073943D6" w14:textId="77777777" w:rsidR="000C216D" w:rsidRDefault="000C216D" w:rsidP="000C216D">
      <w:pPr>
        <w:tabs>
          <w:tab w:val="left" w:pos="1418"/>
          <w:tab w:val="left" w:pos="3969"/>
          <w:tab w:val="left" w:pos="6521"/>
        </w:tabs>
        <w:spacing w:after="0" w:line="240" w:lineRule="auto"/>
      </w:pPr>
      <w:r>
        <w:tab/>
        <w:t>J O Jenner</w:t>
      </w:r>
    </w:p>
    <w:p w14:paraId="3AEC28E2" w14:textId="77777777" w:rsidR="000C216D" w:rsidRDefault="000C216D" w:rsidP="000C216D">
      <w:pPr>
        <w:tabs>
          <w:tab w:val="left" w:pos="1418"/>
          <w:tab w:val="left" w:pos="3969"/>
          <w:tab w:val="left" w:pos="6521"/>
        </w:tabs>
        <w:spacing w:after="0" w:line="240" w:lineRule="auto"/>
      </w:pPr>
      <w:r>
        <w:tab/>
        <w:t>R H Salmon</w:t>
      </w:r>
    </w:p>
    <w:p w14:paraId="10E92C2A" w14:textId="77777777" w:rsidR="000C216D" w:rsidRDefault="000C216D" w:rsidP="000C216D">
      <w:pPr>
        <w:tabs>
          <w:tab w:val="left" w:pos="1418"/>
          <w:tab w:val="left" w:pos="3969"/>
          <w:tab w:val="left" w:pos="6521"/>
        </w:tabs>
        <w:spacing w:after="0" w:line="240" w:lineRule="auto"/>
      </w:pPr>
    </w:p>
    <w:p w14:paraId="5C4FF45D" w14:textId="77777777" w:rsidR="000C216D" w:rsidRDefault="000C216D" w:rsidP="000C216D">
      <w:pPr>
        <w:tabs>
          <w:tab w:val="left" w:pos="1418"/>
          <w:tab w:val="left" w:pos="3969"/>
          <w:tab w:val="left" w:pos="6521"/>
        </w:tabs>
        <w:spacing w:after="0" w:line="240" w:lineRule="auto"/>
      </w:pPr>
      <w:r>
        <w:t>The Clinker Four was beaten by Magdalene by 2 seconds</w:t>
      </w:r>
    </w:p>
    <w:p w14:paraId="025E7AF7" w14:textId="77777777" w:rsidR="000C216D" w:rsidRDefault="000C216D" w:rsidP="000C216D">
      <w:pPr>
        <w:tabs>
          <w:tab w:val="left" w:pos="1418"/>
          <w:tab w:val="left" w:pos="3969"/>
          <w:tab w:val="left" w:pos="6521"/>
        </w:tabs>
        <w:spacing w:after="0" w:line="240" w:lineRule="auto"/>
      </w:pPr>
      <w:r>
        <w:t xml:space="preserve">In a friendly race </w:t>
      </w:r>
      <w:r w:rsidR="001A20BB">
        <w:t>Fitzwilliam</w:t>
      </w:r>
      <w:r>
        <w:t xml:space="preserve"> beat King's School easily</w:t>
      </w:r>
    </w:p>
    <w:p w14:paraId="7DA00DC6" w14:textId="77777777" w:rsidR="000C216D" w:rsidRDefault="001A20BB" w:rsidP="000C216D">
      <w:pPr>
        <w:tabs>
          <w:tab w:val="left" w:pos="1418"/>
          <w:tab w:val="left" w:pos="3969"/>
          <w:tab w:val="left" w:pos="6521"/>
        </w:tabs>
        <w:spacing w:after="0" w:line="240" w:lineRule="auto"/>
      </w:pPr>
      <w:r>
        <w:t>The crew</w:t>
      </w:r>
      <w:r w:rsidR="000C216D">
        <w:t xml:space="preserve"> is not printed on the menu card</w:t>
      </w:r>
    </w:p>
    <w:p w14:paraId="003D600B" w14:textId="77777777" w:rsidR="000C216D" w:rsidRDefault="000C216D" w:rsidP="000C216D">
      <w:pPr>
        <w:rPr>
          <w:b/>
        </w:rPr>
      </w:pPr>
      <w:r>
        <w:rPr>
          <w:b/>
        </w:rPr>
        <w:br w:type="page"/>
      </w:r>
    </w:p>
    <w:p w14:paraId="4D9A3AD2" w14:textId="77777777" w:rsidR="001E1177" w:rsidRDefault="001E1177" w:rsidP="000C216D">
      <w:pPr>
        <w:spacing w:after="0" w:line="240" w:lineRule="auto"/>
        <w:jc w:val="center"/>
        <w:rPr>
          <w:b/>
        </w:rPr>
      </w:pPr>
      <w:r>
        <w:rPr>
          <w:b/>
        </w:rPr>
        <w:lastRenderedPageBreak/>
        <w:t>Lent</w:t>
      </w:r>
      <w:r w:rsidRPr="00AE5F60">
        <w:rPr>
          <w:b/>
        </w:rPr>
        <w:t xml:space="preserve"> Crews </w:t>
      </w:r>
      <w:r>
        <w:rPr>
          <w:b/>
        </w:rPr>
        <w:t>1956</w:t>
      </w:r>
    </w:p>
    <w:p w14:paraId="30CF664E" w14:textId="77777777" w:rsidR="001E1177" w:rsidRPr="00AE5F60" w:rsidRDefault="001E1177" w:rsidP="001E1177">
      <w:pPr>
        <w:spacing w:after="0" w:line="240" w:lineRule="auto"/>
        <w:jc w:val="center"/>
        <w:rPr>
          <w:b/>
        </w:rPr>
      </w:pPr>
    </w:p>
    <w:p w14:paraId="1F94824C" w14:textId="77777777" w:rsidR="001E1177" w:rsidRDefault="001E1177" w:rsidP="001E1177">
      <w:pPr>
        <w:tabs>
          <w:tab w:val="left" w:pos="1418"/>
          <w:tab w:val="left" w:pos="3969"/>
          <w:tab w:val="left" w:pos="6521"/>
        </w:tabs>
        <w:spacing w:after="0" w:line="240" w:lineRule="auto"/>
        <w:rPr>
          <w:b/>
        </w:rPr>
      </w:pPr>
      <w:r w:rsidRPr="009E7A71">
        <w:rPr>
          <w:b/>
        </w:rPr>
        <w:tab/>
      </w:r>
      <w:r w:rsidR="0039761F">
        <w:rPr>
          <w:b/>
        </w:rPr>
        <w:t>FIRST</w:t>
      </w:r>
      <w:r>
        <w:rPr>
          <w:b/>
        </w:rPr>
        <w:t xml:space="preserve"> VIII</w:t>
      </w:r>
      <w:r w:rsidRPr="009E7A71">
        <w:rPr>
          <w:b/>
        </w:rPr>
        <w:tab/>
      </w:r>
      <w:r w:rsidR="0039761F">
        <w:rPr>
          <w:b/>
        </w:rPr>
        <w:t>SECOND</w:t>
      </w:r>
      <w:r>
        <w:rPr>
          <w:b/>
        </w:rPr>
        <w:t xml:space="preserve"> VIII</w:t>
      </w:r>
      <w:r w:rsidRPr="009E7A71">
        <w:rPr>
          <w:b/>
        </w:rPr>
        <w:tab/>
      </w:r>
      <w:r w:rsidR="0039761F">
        <w:rPr>
          <w:b/>
        </w:rPr>
        <w:t>THIRD</w:t>
      </w:r>
      <w:r>
        <w:rPr>
          <w:b/>
        </w:rPr>
        <w:t xml:space="preserve"> VIII</w:t>
      </w:r>
    </w:p>
    <w:p w14:paraId="1F576DC9" w14:textId="77777777" w:rsidR="001E1177" w:rsidRPr="007D671D" w:rsidRDefault="001E1177" w:rsidP="001E1177">
      <w:pPr>
        <w:tabs>
          <w:tab w:val="left" w:pos="1418"/>
          <w:tab w:val="left" w:pos="3969"/>
          <w:tab w:val="left" w:pos="6521"/>
        </w:tabs>
        <w:spacing w:after="0" w:line="240" w:lineRule="auto"/>
      </w:pPr>
      <w:r w:rsidRPr="007D671D">
        <w:t>Bow</w:t>
      </w:r>
      <w:r w:rsidRPr="007D671D">
        <w:tab/>
        <w:t>B C Wicks</w:t>
      </w:r>
      <w:r w:rsidRPr="007D671D">
        <w:tab/>
      </w:r>
      <w:r>
        <w:t>F R Breary</w:t>
      </w:r>
      <w:r w:rsidRPr="007D671D">
        <w:tab/>
      </w:r>
      <w:r>
        <w:t xml:space="preserve">D </w:t>
      </w:r>
      <w:proofErr w:type="gramStart"/>
      <w:r>
        <w:t>A</w:t>
      </w:r>
      <w:proofErr w:type="gramEnd"/>
      <w:r>
        <w:t xml:space="preserve"> McMurtrie</w:t>
      </w:r>
    </w:p>
    <w:p w14:paraId="781B7921" w14:textId="77777777" w:rsidR="001E1177" w:rsidRDefault="001E1177" w:rsidP="001E1177">
      <w:pPr>
        <w:tabs>
          <w:tab w:val="left" w:pos="1418"/>
          <w:tab w:val="left" w:pos="3969"/>
          <w:tab w:val="left" w:pos="6521"/>
        </w:tabs>
        <w:spacing w:after="0" w:line="240" w:lineRule="auto"/>
      </w:pPr>
      <w:r>
        <w:t>2</w:t>
      </w:r>
      <w:r>
        <w:tab/>
        <w:t>R H Salmon</w:t>
      </w:r>
      <w:r>
        <w:tab/>
        <w:t>M E Hall</w:t>
      </w:r>
      <w:r>
        <w:tab/>
        <w:t xml:space="preserve">P G French </w:t>
      </w:r>
    </w:p>
    <w:p w14:paraId="5102E145" w14:textId="77777777" w:rsidR="001E1177" w:rsidRDefault="001E1177" w:rsidP="001E1177">
      <w:pPr>
        <w:tabs>
          <w:tab w:val="left" w:pos="1418"/>
          <w:tab w:val="left" w:pos="3969"/>
          <w:tab w:val="left" w:pos="6521"/>
        </w:tabs>
        <w:spacing w:after="0" w:line="240" w:lineRule="auto"/>
      </w:pPr>
      <w:r>
        <w:t>3</w:t>
      </w:r>
      <w:r>
        <w:tab/>
        <w:t>F Hall</w:t>
      </w:r>
      <w:r>
        <w:tab/>
        <w:t>D J F Warrington</w:t>
      </w:r>
      <w:r>
        <w:tab/>
        <w:t xml:space="preserve">G J Braman </w:t>
      </w:r>
    </w:p>
    <w:p w14:paraId="7688FEB0" w14:textId="77777777" w:rsidR="001E1177" w:rsidRDefault="001E1177" w:rsidP="001E1177">
      <w:pPr>
        <w:tabs>
          <w:tab w:val="left" w:pos="1418"/>
          <w:tab w:val="left" w:pos="3969"/>
          <w:tab w:val="left" w:pos="6521"/>
        </w:tabs>
        <w:spacing w:after="0" w:line="240" w:lineRule="auto"/>
      </w:pPr>
      <w:r>
        <w:t>4</w:t>
      </w:r>
      <w:r>
        <w:tab/>
        <w:t>J Barraclough</w:t>
      </w:r>
      <w:r>
        <w:tab/>
        <w:t>J N Pilling</w:t>
      </w:r>
      <w:r>
        <w:tab/>
        <w:t xml:space="preserve">D A Wilson </w:t>
      </w:r>
    </w:p>
    <w:p w14:paraId="009F91FD" w14:textId="77777777" w:rsidR="001E1177" w:rsidRDefault="001E1177" w:rsidP="001E1177">
      <w:pPr>
        <w:tabs>
          <w:tab w:val="left" w:pos="1418"/>
          <w:tab w:val="left" w:pos="3969"/>
          <w:tab w:val="left" w:pos="6521"/>
        </w:tabs>
        <w:spacing w:after="0" w:line="240" w:lineRule="auto"/>
      </w:pPr>
      <w:r>
        <w:t>5</w:t>
      </w:r>
      <w:r>
        <w:tab/>
        <w:t>W Gray</w:t>
      </w:r>
      <w:r>
        <w:tab/>
        <w:t>A F G Page</w:t>
      </w:r>
      <w:r>
        <w:tab/>
        <w:t xml:space="preserve">D Morgan </w:t>
      </w:r>
    </w:p>
    <w:p w14:paraId="04B047B1" w14:textId="77777777" w:rsidR="001E1177" w:rsidRDefault="001E1177" w:rsidP="001E1177">
      <w:pPr>
        <w:tabs>
          <w:tab w:val="left" w:pos="1418"/>
          <w:tab w:val="left" w:pos="3969"/>
          <w:tab w:val="left" w:pos="6521"/>
        </w:tabs>
        <w:spacing w:after="0" w:line="240" w:lineRule="auto"/>
      </w:pPr>
      <w:r>
        <w:t>6</w:t>
      </w:r>
      <w:r>
        <w:tab/>
        <w:t>I K Drake</w:t>
      </w:r>
      <w:r>
        <w:tab/>
        <w:t>A Warren</w:t>
      </w:r>
      <w:r>
        <w:tab/>
        <w:t xml:space="preserve">R L Bracey </w:t>
      </w:r>
    </w:p>
    <w:p w14:paraId="79BB0E4A" w14:textId="77777777" w:rsidR="001E1177" w:rsidRDefault="001E1177" w:rsidP="001E1177">
      <w:pPr>
        <w:tabs>
          <w:tab w:val="left" w:pos="1418"/>
          <w:tab w:val="left" w:pos="3969"/>
          <w:tab w:val="left" w:pos="6521"/>
        </w:tabs>
        <w:spacing w:after="0" w:line="240" w:lineRule="auto"/>
      </w:pPr>
      <w:r>
        <w:t>7</w:t>
      </w:r>
      <w:r>
        <w:tab/>
        <w:t>J O Jenner</w:t>
      </w:r>
      <w:r>
        <w:tab/>
        <w:t>M K Jones</w:t>
      </w:r>
      <w:r>
        <w:tab/>
      </w:r>
      <w:r w:rsidRPr="007D671D">
        <w:t>J E Axon</w:t>
      </w:r>
    </w:p>
    <w:p w14:paraId="1820330A" w14:textId="77777777" w:rsidR="001E1177" w:rsidRDefault="001E1177" w:rsidP="001E1177">
      <w:pPr>
        <w:tabs>
          <w:tab w:val="left" w:pos="1418"/>
          <w:tab w:val="left" w:pos="3969"/>
          <w:tab w:val="left" w:pos="6521"/>
        </w:tabs>
        <w:spacing w:after="0" w:line="240" w:lineRule="auto"/>
      </w:pPr>
      <w:r>
        <w:t>Str</w:t>
      </w:r>
      <w:r>
        <w:tab/>
        <w:t>J F Hankin</w:t>
      </w:r>
      <w:r>
        <w:tab/>
        <w:t>D G Robinson</w:t>
      </w:r>
      <w:r>
        <w:tab/>
        <w:t xml:space="preserve">C M T Gleave </w:t>
      </w:r>
    </w:p>
    <w:p w14:paraId="2652CE7E" w14:textId="77777777" w:rsidR="001E1177" w:rsidRDefault="001E1177" w:rsidP="001E1177">
      <w:pPr>
        <w:tabs>
          <w:tab w:val="left" w:pos="1418"/>
          <w:tab w:val="left" w:pos="3969"/>
          <w:tab w:val="left" w:pos="6521"/>
        </w:tabs>
        <w:spacing w:after="0" w:line="240" w:lineRule="auto"/>
      </w:pPr>
      <w:r>
        <w:t>Cox</w:t>
      </w:r>
      <w:r>
        <w:tab/>
        <w:t>P G Lambert</w:t>
      </w:r>
      <w:r>
        <w:tab/>
        <w:t>F Tiffin</w:t>
      </w:r>
      <w:r>
        <w:tab/>
        <w:t xml:space="preserve">R </w:t>
      </w:r>
      <w:proofErr w:type="gramStart"/>
      <w:r>
        <w:t>A</w:t>
      </w:r>
      <w:proofErr w:type="gramEnd"/>
      <w:r>
        <w:t xml:space="preserve"> Ashworth</w:t>
      </w:r>
    </w:p>
    <w:p w14:paraId="51C872AB" w14:textId="77777777" w:rsidR="001E1177" w:rsidRDefault="001E1177" w:rsidP="001E1177">
      <w:pPr>
        <w:tabs>
          <w:tab w:val="left" w:pos="1418"/>
          <w:tab w:val="left" w:pos="3969"/>
          <w:tab w:val="left" w:pos="6521"/>
        </w:tabs>
        <w:spacing w:after="0" w:line="240" w:lineRule="auto"/>
      </w:pPr>
    </w:p>
    <w:p w14:paraId="11E3DB1F" w14:textId="77777777" w:rsidR="001E1177" w:rsidRDefault="001E1177" w:rsidP="001E1177">
      <w:pPr>
        <w:tabs>
          <w:tab w:val="left" w:pos="1418"/>
          <w:tab w:val="left" w:pos="3969"/>
          <w:tab w:val="left" w:pos="6521"/>
        </w:tabs>
        <w:spacing w:after="0" w:line="240" w:lineRule="auto"/>
      </w:pPr>
      <w:r>
        <w:t>Coaches</w:t>
      </w:r>
      <w:r>
        <w:tab/>
        <w:t>K C A Smith</w:t>
      </w:r>
      <w:r>
        <w:tab/>
        <w:t>J R C Twallin (Emmanuel)</w:t>
      </w:r>
      <w:r>
        <w:tab/>
        <w:t>W Gray</w:t>
      </w:r>
    </w:p>
    <w:p w14:paraId="6D59F54C" w14:textId="77777777" w:rsidR="001E1177" w:rsidRDefault="001E1177" w:rsidP="001E1177">
      <w:pPr>
        <w:tabs>
          <w:tab w:val="left" w:pos="1418"/>
          <w:tab w:val="left" w:pos="3969"/>
          <w:tab w:val="left" w:pos="6521"/>
        </w:tabs>
        <w:spacing w:after="0" w:line="240" w:lineRule="auto"/>
      </w:pPr>
      <w:r>
        <w:tab/>
        <w:t>Rev J M Plumley (King's)</w:t>
      </w:r>
      <w:r>
        <w:tab/>
        <w:t>I K Drake</w:t>
      </w:r>
      <w:r>
        <w:tab/>
        <w:t>J F Hankin</w:t>
      </w:r>
    </w:p>
    <w:p w14:paraId="2F2457ED" w14:textId="77777777" w:rsidR="001E1177" w:rsidRDefault="001E1177" w:rsidP="001E1177">
      <w:pPr>
        <w:tabs>
          <w:tab w:val="left" w:pos="1418"/>
          <w:tab w:val="left" w:pos="3969"/>
          <w:tab w:val="left" w:pos="6521"/>
        </w:tabs>
        <w:spacing w:after="0" w:line="240" w:lineRule="auto"/>
      </w:pPr>
      <w:r>
        <w:tab/>
        <w:t>J C L Cox (Queens')</w:t>
      </w:r>
      <w:r>
        <w:tab/>
        <w:t>J F Hankin</w:t>
      </w:r>
      <w:r>
        <w:tab/>
        <w:t>I K Drake</w:t>
      </w:r>
    </w:p>
    <w:p w14:paraId="204DE78E" w14:textId="77777777" w:rsidR="001E1177" w:rsidRDefault="001E1177" w:rsidP="001E1177">
      <w:pPr>
        <w:tabs>
          <w:tab w:val="left" w:pos="1418"/>
          <w:tab w:val="left" w:pos="3969"/>
          <w:tab w:val="left" w:pos="6521"/>
        </w:tabs>
        <w:spacing w:after="0" w:line="240" w:lineRule="auto"/>
      </w:pPr>
      <w:r>
        <w:tab/>
        <w:t>J R C Twallin (Emmanuel)</w:t>
      </w:r>
      <w:r>
        <w:tab/>
      </w:r>
    </w:p>
    <w:p w14:paraId="67B8FEDC" w14:textId="77777777" w:rsidR="001E1177" w:rsidRDefault="001E1177" w:rsidP="001E1177">
      <w:pPr>
        <w:tabs>
          <w:tab w:val="left" w:pos="1418"/>
          <w:tab w:val="left" w:pos="3969"/>
          <w:tab w:val="left" w:pos="6521"/>
        </w:tabs>
        <w:spacing w:after="0" w:line="240" w:lineRule="auto"/>
      </w:pPr>
      <w:r>
        <w:tab/>
      </w:r>
    </w:p>
    <w:p w14:paraId="3F163AAE" w14:textId="77777777" w:rsidR="001E1177" w:rsidRDefault="001E1177" w:rsidP="001E1177">
      <w:pPr>
        <w:tabs>
          <w:tab w:val="left" w:pos="1418"/>
          <w:tab w:val="left" w:pos="3969"/>
          <w:tab w:val="left" w:pos="6521"/>
        </w:tabs>
        <w:spacing w:after="0" w:line="240" w:lineRule="auto"/>
      </w:pPr>
    </w:p>
    <w:p w14:paraId="52D5E93F" w14:textId="77777777" w:rsidR="001E1177" w:rsidRDefault="0039761F" w:rsidP="001E1177">
      <w:pPr>
        <w:tabs>
          <w:tab w:val="left" w:pos="1418"/>
          <w:tab w:val="left" w:pos="3969"/>
          <w:tab w:val="left" w:pos="6521"/>
        </w:tabs>
        <w:spacing w:after="0" w:line="240" w:lineRule="auto"/>
        <w:rPr>
          <w:b/>
        </w:rPr>
      </w:pPr>
      <w:r w:rsidRPr="009E7A71">
        <w:rPr>
          <w:b/>
        </w:rPr>
        <w:tab/>
      </w:r>
      <w:r>
        <w:rPr>
          <w:b/>
        </w:rPr>
        <w:t>SKELETON RESERVE CREW</w:t>
      </w:r>
    </w:p>
    <w:p w14:paraId="7361ED07" w14:textId="77777777" w:rsidR="001E1177" w:rsidRDefault="001E1177" w:rsidP="001E1177">
      <w:pPr>
        <w:tabs>
          <w:tab w:val="left" w:pos="1418"/>
          <w:tab w:val="left" w:pos="3969"/>
          <w:tab w:val="left" w:pos="6521"/>
        </w:tabs>
        <w:spacing w:after="0" w:line="240" w:lineRule="auto"/>
      </w:pPr>
      <w:r>
        <w:t>Bow</w:t>
      </w:r>
      <w:r>
        <w:tab/>
        <w:t>J D Stevenson</w:t>
      </w:r>
    </w:p>
    <w:p w14:paraId="0ECF08E7" w14:textId="77777777" w:rsidR="001E1177" w:rsidRDefault="001E1177" w:rsidP="001E1177">
      <w:pPr>
        <w:tabs>
          <w:tab w:val="left" w:pos="1418"/>
          <w:tab w:val="left" w:pos="3969"/>
          <w:tab w:val="left" w:pos="6521"/>
        </w:tabs>
        <w:spacing w:after="0" w:line="240" w:lineRule="auto"/>
      </w:pPr>
      <w:r>
        <w:t>2</w:t>
      </w:r>
      <w:r>
        <w:tab/>
        <w:t xml:space="preserve">R </w:t>
      </w:r>
      <w:proofErr w:type="gramStart"/>
      <w:r>
        <w:t>A</w:t>
      </w:r>
      <w:proofErr w:type="gramEnd"/>
      <w:r>
        <w:t xml:space="preserve"> Adams </w:t>
      </w:r>
    </w:p>
    <w:p w14:paraId="37953400" w14:textId="77777777" w:rsidR="001E1177" w:rsidRDefault="001E1177" w:rsidP="001E1177">
      <w:pPr>
        <w:tabs>
          <w:tab w:val="left" w:pos="1418"/>
          <w:tab w:val="left" w:pos="3969"/>
          <w:tab w:val="left" w:pos="6521"/>
        </w:tabs>
        <w:spacing w:after="0" w:line="240" w:lineRule="auto"/>
      </w:pPr>
      <w:r>
        <w:t>3</w:t>
      </w:r>
      <w:r>
        <w:tab/>
        <w:t>J S Ferrand</w:t>
      </w:r>
    </w:p>
    <w:p w14:paraId="71F8B2AC" w14:textId="77777777" w:rsidR="001E1177" w:rsidRDefault="001E1177" w:rsidP="001E1177">
      <w:pPr>
        <w:tabs>
          <w:tab w:val="left" w:pos="1418"/>
          <w:tab w:val="left" w:pos="3969"/>
          <w:tab w:val="left" w:pos="6521"/>
        </w:tabs>
        <w:spacing w:after="0" w:line="240" w:lineRule="auto"/>
      </w:pPr>
      <w:r>
        <w:t>4</w:t>
      </w:r>
      <w:r>
        <w:tab/>
        <w:t>-</w:t>
      </w:r>
    </w:p>
    <w:p w14:paraId="6CEB660B" w14:textId="77777777" w:rsidR="001E1177" w:rsidRDefault="001E1177" w:rsidP="001E1177">
      <w:pPr>
        <w:tabs>
          <w:tab w:val="left" w:pos="1418"/>
          <w:tab w:val="left" w:pos="3969"/>
          <w:tab w:val="left" w:pos="6521"/>
        </w:tabs>
        <w:spacing w:after="0" w:line="240" w:lineRule="auto"/>
      </w:pPr>
      <w:r>
        <w:t>5</w:t>
      </w:r>
      <w:r>
        <w:tab/>
        <w:t>W R Clarke</w:t>
      </w:r>
    </w:p>
    <w:p w14:paraId="1DB6B40D" w14:textId="77777777" w:rsidR="001E1177" w:rsidRDefault="001E1177" w:rsidP="001E1177">
      <w:pPr>
        <w:tabs>
          <w:tab w:val="left" w:pos="1418"/>
          <w:tab w:val="left" w:pos="3969"/>
          <w:tab w:val="left" w:pos="6521"/>
        </w:tabs>
        <w:spacing w:after="0" w:line="240" w:lineRule="auto"/>
      </w:pPr>
      <w:r>
        <w:t>6</w:t>
      </w:r>
      <w:r>
        <w:tab/>
        <w:t>A F P Brown</w:t>
      </w:r>
    </w:p>
    <w:p w14:paraId="05261A89" w14:textId="77777777" w:rsidR="001E1177" w:rsidRDefault="001E1177" w:rsidP="001E1177">
      <w:pPr>
        <w:tabs>
          <w:tab w:val="left" w:pos="1418"/>
          <w:tab w:val="left" w:pos="3969"/>
          <w:tab w:val="left" w:pos="6521"/>
        </w:tabs>
        <w:spacing w:after="0" w:line="240" w:lineRule="auto"/>
      </w:pPr>
      <w:r>
        <w:t>7</w:t>
      </w:r>
      <w:r>
        <w:tab/>
        <w:t>-</w:t>
      </w:r>
    </w:p>
    <w:p w14:paraId="21D4BC02" w14:textId="77777777" w:rsidR="001E1177" w:rsidRDefault="001E1177" w:rsidP="001E1177">
      <w:pPr>
        <w:tabs>
          <w:tab w:val="left" w:pos="1418"/>
          <w:tab w:val="left" w:pos="3969"/>
          <w:tab w:val="left" w:pos="6521"/>
        </w:tabs>
        <w:spacing w:after="0" w:line="240" w:lineRule="auto"/>
      </w:pPr>
      <w:r>
        <w:t>Str</w:t>
      </w:r>
      <w:r>
        <w:tab/>
        <w:t>R Lewis</w:t>
      </w:r>
    </w:p>
    <w:p w14:paraId="793D6214" w14:textId="77777777" w:rsidR="001E1177" w:rsidRDefault="001E1177" w:rsidP="001E1177">
      <w:pPr>
        <w:tabs>
          <w:tab w:val="left" w:pos="1418"/>
          <w:tab w:val="left" w:pos="3969"/>
          <w:tab w:val="left" w:pos="6521"/>
        </w:tabs>
        <w:spacing w:after="0" w:line="240" w:lineRule="auto"/>
      </w:pPr>
      <w:r>
        <w:t>Cox</w:t>
      </w:r>
      <w:r>
        <w:tab/>
        <w:t>-</w:t>
      </w:r>
    </w:p>
    <w:p w14:paraId="42E892CD" w14:textId="77777777" w:rsidR="001E1177" w:rsidRDefault="001E1177" w:rsidP="001E1177">
      <w:pPr>
        <w:tabs>
          <w:tab w:val="left" w:pos="1418"/>
          <w:tab w:val="left" w:pos="3969"/>
          <w:tab w:val="left" w:pos="6521"/>
        </w:tabs>
        <w:spacing w:after="0" w:line="240" w:lineRule="auto"/>
      </w:pPr>
    </w:p>
    <w:p w14:paraId="6F548DEC" w14:textId="77777777" w:rsidR="001E1177" w:rsidRDefault="001E1177">
      <w:pPr>
        <w:rPr>
          <w:b/>
        </w:rPr>
      </w:pPr>
      <w:r>
        <w:rPr>
          <w:b/>
        </w:rPr>
        <w:br w:type="page"/>
      </w:r>
    </w:p>
    <w:p w14:paraId="19D59391" w14:textId="77777777" w:rsidR="000C216D" w:rsidRDefault="000C216D" w:rsidP="000C216D">
      <w:pPr>
        <w:spacing w:after="0" w:line="240" w:lineRule="auto"/>
        <w:jc w:val="center"/>
        <w:rPr>
          <w:b/>
        </w:rPr>
      </w:pPr>
      <w:r>
        <w:rPr>
          <w:b/>
        </w:rPr>
        <w:lastRenderedPageBreak/>
        <w:t>May</w:t>
      </w:r>
      <w:r w:rsidRPr="00AE5F60">
        <w:rPr>
          <w:b/>
        </w:rPr>
        <w:t xml:space="preserve"> Crews </w:t>
      </w:r>
      <w:r>
        <w:rPr>
          <w:b/>
        </w:rPr>
        <w:t>1956</w:t>
      </w:r>
    </w:p>
    <w:p w14:paraId="318AECD4" w14:textId="77777777" w:rsidR="000C216D" w:rsidRDefault="000C216D" w:rsidP="000C216D">
      <w:pPr>
        <w:spacing w:after="0" w:line="240" w:lineRule="auto"/>
        <w:jc w:val="center"/>
        <w:rPr>
          <w:b/>
        </w:rPr>
      </w:pPr>
    </w:p>
    <w:p w14:paraId="39AC61F9" w14:textId="77777777" w:rsidR="000C216D" w:rsidRPr="00AE5F60" w:rsidRDefault="000C216D" w:rsidP="000C216D">
      <w:pPr>
        <w:spacing w:after="0" w:line="240" w:lineRule="auto"/>
        <w:jc w:val="center"/>
        <w:rPr>
          <w:b/>
        </w:rPr>
      </w:pPr>
    </w:p>
    <w:p w14:paraId="253768F2" w14:textId="77777777" w:rsidR="000C216D" w:rsidRDefault="00097725" w:rsidP="000C216D">
      <w:pPr>
        <w:tabs>
          <w:tab w:val="left" w:pos="1418"/>
          <w:tab w:val="left" w:pos="3969"/>
          <w:tab w:val="left" w:pos="6521"/>
        </w:tabs>
        <w:spacing w:after="0" w:line="240" w:lineRule="auto"/>
        <w:rPr>
          <w:b/>
        </w:rPr>
      </w:pPr>
      <w:r>
        <w:rPr>
          <w:b/>
        </w:rPr>
        <w:tab/>
      </w:r>
      <w:r w:rsidR="0039761F">
        <w:rPr>
          <w:b/>
        </w:rPr>
        <w:t>First</w:t>
      </w:r>
      <w:r w:rsidR="000C216D">
        <w:rPr>
          <w:b/>
        </w:rPr>
        <w:t xml:space="preserve"> VIII</w:t>
      </w:r>
      <w:r>
        <w:rPr>
          <w:b/>
        </w:rPr>
        <w:tab/>
      </w:r>
      <w:r w:rsidR="0039761F">
        <w:rPr>
          <w:b/>
        </w:rPr>
        <w:t>Second</w:t>
      </w:r>
      <w:r w:rsidR="000C216D">
        <w:rPr>
          <w:b/>
        </w:rPr>
        <w:t xml:space="preserve"> VIII</w:t>
      </w:r>
      <w:r>
        <w:rPr>
          <w:b/>
        </w:rPr>
        <w:tab/>
      </w:r>
      <w:r w:rsidR="0039761F">
        <w:rPr>
          <w:b/>
        </w:rPr>
        <w:t>Third</w:t>
      </w:r>
      <w:r w:rsidR="000C216D">
        <w:rPr>
          <w:b/>
        </w:rPr>
        <w:t xml:space="preserve"> VIII</w:t>
      </w:r>
    </w:p>
    <w:p w14:paraId="59C1DD6F" w14:textId="77777777" w:rsidR="000C216D" w:rsidRDefault="000C216D" w:rsidP="000C216D">
      <w:pPr>
        <w:tabs>
          <w:tab w:val="left" w:pos="1418"/>
          <w:tab w:val="left" w:pos="3969"/>
          <w:tab w:val="left" w:pos="6521"/>
        </w:tabs>
        <w:spacing w:after="0" w:line="240" w:lineRule="auto"/>
        <w:rPr>
          <w:b/>
        </w:rPr>
      </w:pPr>
      <w:r>
        <w:rPr>
          <w:b/>
        </w:rPr>
        <w:tab/>
      </w:r>
      <w:r>
        <w:rPr>
          <w:b/>
        </w:rPr>
        <w:tab/>
      </w:r>
      <w:r>
        <w:rPr>
          <w:b/>
        </w:rPr>
        <w:tab/>
        <w:t>Gentlemen's Boat</w:t>
      </w:r>
    </w:p>
    <w:p w14:paraId="7D58DD23" w14:textId="77777777" w:rsidR="000C216D" w:rsidRPr="007D671D" w:rsidRDefault="000C216D" w:rsidP="000C216D">
      <w:pPr>
        <w:tabs>
          <w:tab w:val="left" w:pos="1418"/>
          <w:tab w:val="left" w:pos="3969"/>
          <w:tab w:val="left" w:pos="6521"/>
        </w:tabs>
        <w:spacing w:after="0" w:line="240" w:lineRule="auto"/>
      </w:pPr>
      <w:r>
        <w:t>Bow</w:t>
      </w:r>
      <w:r>
        <w:tab/>
        <w:t>B C Wicks</w:t>
      </w:r>
      <w:r>
        <w:tab/>
        <w:t>J E Axon</w:t>
      </w:r>
      <w:r>
        <w:tab/>
        <w:t>J L M</w:t>
      </w:r>
      <w:r w:rsidRPr="007D671D">
        <w:t>cQ</w:t>
      </w:r>
      <w:r>
        <w:t>u</w:t>
      </w:r>
      <w:r w:rsidRPr="007D671D">
        <w:t>hae</w:t>
      </w:r>
    </w:p>
    <w:p w14:paraId="5528848B" w14:textId="77777777" w:rsidR="000C216D" w:rsidRDefault="000C216D" w:rsidP="000C216D">
      <w:pPr>
        <w:tabs>
          <w:tab w:val="left" w:pos="1418"/>
          <w:tab w:val="left" w:pos="3969"/>
          <w:tab w:val="left" w:pos="6521"/>
        </w:tabs>
        <w:spacing w:after="0" w:line="240" w:lineRule="auto"/>
      </w:pPr>
      <w:r>
        <w:t>2</w:t>
      </w:r>
      <w:r>
        <w:tab/>
        <w:t>R H Salmon</w:t>
      </w:r>
      <w:r>
        <w:tab/>
        <w:t>M S Thompson</w:t>
      </w:r>
      <w:r>
        <w:tab/>
        <w:t>M H A Chandler</w:t>
      </w:r>
    </w:p>
    <w:p w14:paraId="0E71BA04" w14:textId="77777777" w:rsidR="000C216D" w:rsidRDefault="000C216D" w:rsidP="000C216D">
      <w:pPr>
        <w:tabs>
          <w:tab w:val="left" w:pos="1418"/>
          <w:tab w:val="left" w:pos="3969"/>
          <w:tab w:val="left" w:pos="6521"/>
        </w:tabs>
        <w:spacing w:after="0" w:line="240" w:lineRule="auto"/>
      </w:pPr>
      <w:r>
        <w:t>3</w:t>
      </w:r>
      <w:r>
        <w:tab/>
        <w:t>F Hall</w:t>
      </w:r>
      <w:r>
        <w:tab/>
        <w:t>A F G Page</w:t>
      </w:r>
      <w:r>
        <w:tab/>
        <w:t>H B Oglesby</w:t>
      </w:r>
    </w:p>
    <w:p w14:paraId="3BF9E60C" w14:textId="77777777" w:rsidR="000C216D" w:rsidRDefault="000C216D" w:rsidP="000C216D">
      <w:pPr>
        <w:tabs>
          <w:tab w:val="left" w:pos="1418"/>
          <w:tab w:val="left" w:pos="3969"/>
          <w:tab w:val="left" w:pos="6521"/>
        </w:tabs>
        <w:spacing w:after="0" w:line="240" w:lineRule="auto"/>
      </w:pPr>
      <w:r>
        <w:t>4</w:t>
      </w:r>
      <w:r>
        <w:tab/>
        <w:t>I K Drake</w:t>
      </w:r>
      <w:r>
        <w:tab/>
        <w:t>M E Hall</w:t>
      </w:r>
      <w:r>
        <w:tab/>
        <w:t>P M Grose</w:t>
      </w:r>
    </w:p>
    <w:p w14:paraId="7CFB35D8" w14:textId="77777777" w:rsidR="000C216D" w:rsidRDefault="000C216D" w:rsidP="000C216D">
      <w:pPr>
        <w:tabs>
          <w:tab w:val="left" w:pos="1418"/>
          <w:tab w:val="left" w:pos="3969"/>
          <w:tab w:val="left" w:pos="6521"/>
        </w:tabs>
        <w:spacing w:after="0" w:line="240" w:lineRule="auto"/>
      </w:pPr>
      <w:r>
        <w:t>5</w:t>
      </w:r>
      <w:r>
        <w:tab/>
        <w:t>W Gray</w:t>
      </w:r>
      <w:r>
        <w:tab/>
        <w:t>D J F Warrington</w:t>
      </w:r>
      <w:r>
        <w:tab/>
        <w:t>F R Breary</w:t>
      </w:r>
    </w:p>
    <w:p w14:paraId="4C4D975B" w14:textId="77777777" w:rsidR="000C216D" w:rsidRDefault="000C216D" w:rsidP="000C216D">
      <w:pPr>
        <w:tabs>
          <w:tab w:val="left" w:pos="1418"/>
          <w:tab w:val="left" w:pos="3969"/>
          <w:tab w:val="left" w:pos="6521"/>
        </w:tabs>
        <w:spacing w:after="0" w:line="240" w:lineRule="auto"/>
      </w:pPr>
      <w:r>
        <w:t>6</w:t>
      </w:r>
      <w:r>
        <w:tab/>
        <w:t>J Barraclough</w:t>
      </w:r>
      <w:r>
        <w:tab/>
        <w:t>A Warren</w:t>
      </w:r>
      <w:r>
        <w:tab/>
        <w:t>R Fountain</w:t>
      </w:r>
    </w:p>
    <w:p w14:paraId="57B44983" w14:textId="77777777" w:rsidR="000C216D" w:rsidRDefault="000C216D" w:rsidP="000C216D">
      <w:pPr>
        <w:tabs>
          <w:tab w:val="left" w:pos="1418"/>
          <w:tab w:val="left" w:pos="3969"/>
          <w:tab w:val="left" w:pos="6521"/>
        </w:tabs>
        <w:spacing w:after="0" w:line="240" w:lineRule="auto"/>
      </w:pPr>
      <w:r>
        <w:t>7</w:t>
      </w:r>
      <w:r>
        <w:tab/>
        <w:t>J O Jenner</w:t>
      </w:r>
      <w:r>
        <w:tab/>
        <w:t>D A McMurtrie</w:t>
      </w:r>
      <w:r>
        <w:tab/>
        <w:t>M K Jones</w:t>
      </w:r>
    </w:p>
    <w:p w14:paraId="3A74FD0F" w14:textId="77777777" w:rsidR="000C216D" w:rsidRDefault="000C216D" w:rsidP="000C216D">
      <w:pPr>
        <w:tabs>
          <w:tab w:val="left" w:pos="1418"/>
          <w:tab w:val="left" w:pos="3969"/>
          <w:tab w:val="left" w:pos="6521"/>
        </w:tabs>
        <w:spacing w:after="0" w:line="240" w:lineRule="auto"/>
      </w:pPr>
      <w:r>
        <w:t>Str</w:t>
      </w:r>
      <w:r>
        <w:tab/>
        <w:t>J F Hankin</w:t>
      </w:r>
      <w:r>
        <w:tab/>
        <w:t>J N Pilling</w:t>
      </w:r>
      <w:r>
        <w:tab/>
        <w:t>I M Barrett</w:t>
      </w:r>
    </w:p>
    <w:p w14:paraId="351CF374" w14:textId="77777777" w:rsidR="000C216D" w:rsidRDefault="000C216D" w:rsidP="000C216D">
      <w:pPr>
        <w:tabs>
          <w:tab w:val="left" w:pos="1418"/>
          <w:tab w:val="left" w:pos="3969"/>
          <w:tab w:val="left" w:pos="6521"/>
        </w:tabs>
        <w:spacing w:after="0" w:line="240" w:lineRule="auto"/>
      </w:pPr>
      <w:r>
        <w:t>Cox</w:t>
      </w:r>
      <w:r>
        <w:tab/>
        <w:t>P G Lambert</w:t>
      </w:r>
      <w:r>
        <w:tab/>
        <w:t>G Harrison</w:t>
      </w:r>
      <w:r>
        <w:tab/>
        <w:t>F Tiffin</w:t>
      </w:r>
    </w:p>
    <w:p w14:paraId="32B47C2A" w14:textId="77777777" w:rsidR="000C216D" w:rsidRDefault="000C216D" w:rsidP="000C216D">
      <w:pPr>
        <w:tabs>
          <w:tab w:val="left" w:pos="1418"/>
          <w:tab w:val="left" w:pos="3969"/>
          <w:tab w:val="left" w:pos="6521"/>
        </w:tabs>
        <w:spacing w:after="0" w:line="240" w:lineRule="auto"/>
      </w:pPr>
    </w:p>
    <w:p w14:paraId="510C14A0" w14:textId="77777777" w:rsidR="000C216D" w:rsidRDefault="000C216D" w:rsidP="000C216D">
      <w:pPr>
        <w:tabs>
          <w:tab w:val="left" w:pos="1418"/>
          <w:tab w:val="left" w:pos="3969"/>
          <w:tab w:val="left" w:pos="6521"/>
        </w:tabs>
        <w:spacing w:after="0" w:line="240" w:lineRule="auto"/>
      </w:pPr>
      <w:r>
        <w:t>Coaches</w:t>
      </w:r>
      <w:r>
        <w:tab/>
        <w:t>C A Phillips</w:t>
      </w:r>
      <w:r>
        <w:tab/>
        <w:t>I K Drake</w:t>
      </w:r>
      <w:r>
        <w:tab/>
        <w:t>J F Hankin</w:t>
      </w:r>
    </w:p>
    <w:p w14:paraId="57800EE6" w14:textId="77777777" w:rsidR="000C216D" w:rsidRDefault="000C216D" w:rsidP="000C216D">
      <w:pPr>
        <w:tabs>
          <w:tab w:val="left" w:pos="1418"/>
          <w:tab w:val="left" w:pos="3969"/>
          <w:tab w:val="left" w:pos="6521"/>
        </w:tabs>
        <w:spacing w:after="0" w:line="240" w:lineRule="auto"/>
      </w:pPr>
      <w:r>
        <w:tab/>
        <w:t>Rev J M Plumley (King's)</w:t>
      </w:r>
      <w:r>
        <w:tab/>
        <w:t>C A Phillips</w:t>
      </w:r>
    </w:p>
    <w:p w14:paraId="66C8600C" w14:textId="77777777" w:rsidR="000C216D" w:rsidRDefault="000C216D" w:rsidP="000C216D">
      <w:pPr>
        <w:tabs>
          <w:tab w:val="left" w:pos="1418"/>
          <w:tab w:val="left" w:pos="3969"/>
          <w:tab w:val="left" w:pos="6521"/>
        </w:tabs>
        <w:spacing w:after="0" w:line="240" w:lineRule="auto"/>
      </w:pPr>
      <w:r>
        <w:tab/>
        <w:t>C N Mallison (King's)</w:t>
      </w:r>
      <w:r>
        <w:tab/>
        <w:t>Prof E A Walker (LMBC)</w:t>
      </w:r>
    </w:p>
    <w:p w14:paraId="3019AC0A" w14:textId="77777777" w:rsidR="000C216D" w:rsidRDefault="000C216D" w:rsidP="000C216D">
      <w:pPr>
        <w:tabs>
          <w:tab w:val="left" w:pos="1418"/>
          <w:tab w:val="left" w:pos="3969"/>
          <w:tab w:val="left" w:pos="6521"/>
        </w:tabs>
        <w:spacing w:after="0" w:line="240" w:lineRule="auto"/>
      </w:pPr>
      <w:r>
        <w:tab/>
        <w:t>R B Ritchie (Corpus</w:t>
      </w:r>
      <w:r>
        <w:tab/>
        <w:t>D G Elms (Pembroke)</w:t>
      </w:r>
    </w:p>
    <w:p w14:paraId="63E9C2E3" w14:textId="77777777" w:rsidR="000C216D" w:rsidRDefault="000C216D" w:rsidP="000C216D">
      <w:pPr>
        <w:tabs>
          <w:tab w:val="left" w:pos="1418"/>
          <w:tab w:val="left" w:pos="3969"/>
          <w:tab w:val="left" w:pos="6521"/>
        </w:tabs>
        <w:spacing w:after="0" w:line="240" w:lineRule="auto"/>
      </w:pPr>
      <w:r>
        <w:tab/>
        <w:t>&amp; Leander)</w:t>
      </w:r>
    </w:p>
    <w:p w14:paraId="19E674B4" w14:textId="77777777" w:rsidR="000C216D" w:rsidRDefault="000C216D" w:rsidP="000C216D">
      <w:pPr>
        <w:tabs>
          <w:tab w:val="left" w:pos="1418"/>
          <w:tab w:val="left" w:pos="3969"/>
          <w:tab w:val="left" w:pos="6521"/>
        </w:tabs>
        <w:spacing w:after="0" w:line="240" w:lineRule="auto"/>
      </w:pPr>
      <w:r>
        <w:tab/>
        <w:t>R A Carter (Pembroke)</w:t>
      </w:r>
    </w:p>
    <w:p w14:paraId="3917E8FE" w14:textId="77777777" w:rsidR="000C216D" w:rsidRDefault="000C216D" w:rsidP="000C216D">
      <w:pPr>
        <w:tabs>
          <w:tab w:val="left" w:pos="1418"/>
          <w:tab w:val="left" w:pos="3969"/>
          <w:tab w:val="left" w:pos="6521"/>
        </w:tabs>
        <w:spacing w:after="0" w:line="240" w:lineRule="auto"/>
      </w:pPr>
    </w:p>
    <w:p w14:paraId="65523CAD" w14:textId="77777777" w:rsidR="000C216D" w:rsidRDefault="000C216D" w:rsidP="000C216D">
      <w:pPr>
        <w:tabs>
          <w:tab w:val="left" w:pos="1418"/>
          <w:tab w:val="left" w:pos="3969"/>
          <w:tab w:val="left" w:pos="6521"/>
        </w:tabs>
        <w:spacing w:after="0" w:line="240" w:lineRule="auto"/>
        <w:rPr>
          <w:b/>
        </w:rPr>
      </w:pPr>
      <w:r w:rsidRPr="009E7A71">
        <w:rPr>
          <w:b/>
        </w:rPr>
        <w:tab/>
      </w:r>
      <w:r w:rsidR="0039761F">
        <w:rPr>
          <w:b/>
        </w:rPr>
        <w:t>Fourth</w:t>
      </w:r>
      <w:r>
        <w:rPr>
          <w:b/>
        </w:rPr>
        <w:t xml:space="preserve"> VIII</w:t>
      </w:r>
      <w:r w:rsidRPr="009E7A71">
        <w:rPr>
          <w:b/>
        </w:rPr>
        <w:tab/>
      </w:r>
      <w:r w:rsidR="0039761F">
        <w:rPr>
          <w:b/>
        </w:rPr>
        <w:t>Fifth</w:t>
      </w:r>
      <w:r>
        <w:rPr>
          <w:b/>
        </w:rPr>
        <w:t xml:space="preserve"> VIII</w:t>
      </w:r>
    </w:p>
    <w:p w14:paraId="1EEEA1F9" w14:textId="77777777" w:rsidR="000C216D" w:rsidRPr="009E7A71" w:rsidRDefault="000C216D" w:rsidP="000C216D">
      <w:pPr>
        <w:tabs>
          <w:tab w:val="left" w:pos="1418"/>
          <w:tab w:val="left" w:pos="3969"/>
          <w:tab w:val="left" w:pos="6521"/>
        </w:tabs>
        <w:spacing w:after="0" w:line="240" w:lineRule="auto"/>
        <w:rPr>
          <w:b/>
        </w:rPr>
      </w:pPr>
      <w:r>
        <w:rPr>
          <w:b/>
        </w:rPr>
        <w:tab/>
        <w:t>(Hockey Boat)</w:t>
      </w:r>
    </w:p>
    <w:p w14:paraId="43C8A13A" w14:textId="77777777" w:rsidR="000C216D" w:rsidRDefault="000C216D" w:rsidP="000C216D">
      <w:pPr>
        <w:tabs>
          <w:tab w:val="left" w:pos="1418"/>
          <w:tab w:val="left" w:pos="3969"/>
          <w:tab w:val="left" w:pos="6521"/>
        </w:tabs>
        <w:spacing w:after="0" w:line="240" w:lineRule="auto"/>
      </w:pPr>
      <w:r>
        <w:t>Bow</w:t>
      </w:r>
      <w:r>
        <w:tab/>
        <w:t>R I Clamp</w:t>
      </w:r>
      <w:r>
        <w:tab/>
        <w:t>F D S Baker</w:t>
      </w:r>
    </w:p>
    <w:p w14:paraId="02DE0AC3" w14:textId="77777777" w:rsidR="000C216D" w:rsidRDefault="000C216D" w:rsidP="000C216D">
      <w:pPr>
        <w:tabs>
          <w:tab w:val="left" w:pos="1418"/>
          <w:tab w:val="left" w:pos="3969"/>
          <w:tab w:val="left" w:pos="6521"/>
        </w:tabs>
        <w:spacing w:after="0" w:line="240" w:lineRule="auto"/>
      </w:pPr>
      <w:r>
        <w:t>2</w:t>
      </w:r>
      <w:r>
        <w:tab/>
        <w:t>B H Burgham</w:t>
      </w:r>
      <w:r>
        <w:tab/>
        <w:t>P G French</w:t>
      </w:r>
    </w:p>
    <w:p w14:paraId="1B4F8268" w14:textId="77777777" w:rsidR="000C216D" w:rsidRDefault="000C216D" w:rsidP="000C216D">
      <w:pPr>
        <w:tabs>
          <w:tab w:val="left" w:pos="1418"/>
          <w:tab w:val="left" w:pos="3969"/>
          <w:tab w:val="left" w:pos="6521"/>
        </w:tabs>
        <w:spacing w:after="0" w:line="240" w:lineRule="auto"/>
      </w:pPr>
      <w:r>
        <w:t>3</w:t>
      </w:r>
      <w:r>
        <w:tab/>
        <w:t>R B Hill</w:t>
      </w:r>
      <w:r>
        <w:tab/>
        <w:t>J D Stevenson</w:t>
      </w:r>
    </w:p>
    <w:p w14:paraId="544A7FA9" w14:textId="77777777" w:rsidR="000C216D" w:rsidRDefault="000C216D" w:rsidP="000C216D">
      <w:pPr>
        <w:tabs>
          <w:tab w:val="left" w:pos="1418"/>
          <w:tab w:val="left" w:pos="3969"/>
          <w:tab w:val="left" w:pos="6521"/>
        </w:tabs>
        <w:spacing w:after="0" w:line="240" w:lineRule="auto"/>
      </w:pPr>
      <w:r>
        <w:t>4</w:t>
      </w:r>
      <w:r>
        <w:tab/>
        <w:t>J M Nicholson</w:t>
      </w:r>
      <w:r>
        <w:tab/>
        <w:t>J Dale</w:t>
      </w:r>
    </w:p>
    <w:p w14:paraId="491069DC" w14:textId="77777777" w:rsidR="000C216D" w:rsidRDefault="000C216D" w:rsidP="000C216D">
      <w:pPr>
        <w:tabs>
          <w:tab w:val="left" w:pos="1418"/>
          <w:tab w:val="left" w:pos="3969"/>
          <w:tab w:val="left" w:pos="6521"/>
        </w:tabs>
        <w:spacing w:after="0" w:line="240" w:lineRule="auto"/>
      </w:pPr>
      <w:r>
        <w:t>5</w:t>
      </w:r>
      <w:r>
        <w:tab/>
        <w:t>J D N Gray</w:t>
      </w:r>
      <w:r>
        <w:tab/>
        <w:t>C M T Gleave</w:t>
      </w:r>
    </w:p>
    <w:p w14:paraId="15B9F33E" w14:textId="77777777" w:rsidR="000C216D" w:rsidRDefault="000C216D" w:rsidP="000C216D">
      <w:pPr>
        <w:tabs>
          <w:tab w:val="left" w:pos="1418"/>
          <w:tab w:val="left" w:pos="3969"/>
          <w:tab w:val="left" w:pos="6521"/>
        </w:tabs>
        <w:spacing w:after="0" w:line="240" w:lineRule="auto"/>
      </w:pPr>
      <w:r>
        <w:t>6</w:t>
      </w:r>
      <w:r>
        <w:tab/>
        <w:t>R D Gommo</w:t>
      </w:r>
      <w:r>
        <w:tab/>
        <w:t>R Lewis</w:t>
      </w:r>
    </w:p>
    <w:p w14:paraId="19B54E98" w14:textId="77777777" w:rsidR="000C216D" w:rsidRDefault="000C216D" w:rsidP="000C216D">
      <w:pPr>
        <w:tabs>
          <w:tab w:val="left" w:pos="1418"/>
          <w:tab w:val="left" w:pos="3969"/>
          <w:tab w:val="left" w:pos="6521"/>
        </w:tabs>
        <w:spacing w:after="0" w:line="240" w:lineRule="auto"/>
      </w:pPr>
      <w:r>
        <w:t>7</w:t>
      </w:r>
      <w:r>
        <w:tab/>
        <w:t>P A Knott</w:t>
      </w:r>
      <w:r>
        <w:tab/>
        <w:t>W R Clarke</w:t>
      </w:r>
    </w:p>
    <w:p w14:paraId="5B94D21E" w14:textId="77777777" w:rsidR="000C216D" w:rsidRDefault="000C216D" w:rsidP="000C216D">
      <w:pPr>
        <w:tabs>
          <w:tab w:val="left" w:pos="1418"/>
          <w:tab w:val="left" w:pos="3969"/>
          <w:tab w:val="left" w:pos="6521"/>
        </w:tabs>
        <w:spacing w:after="0" w:line="240" w:lineRule="auto"/>
      </w:pPr>
      <w:r>
        <w:t>Str</w:t>
      </w:r>
      <w:r>
        <w:tab/>
        <w:t>J Howe</w:t>
      </w:r>
      <w:r>
        <w:tab/>
      </w:r>
      <w:proofErr w:type="gramStart"/>
      <w:r>
        <w:t>A</w:t>
      </w:r>
      <w:proofErr w:type="gramEnd"/>
      <w:r>
        <w:t xml:space="preserve"> F P Brown</w:t>
      </w:r>
    </w:p>
    <w:p w14:paraId="774DABE0" w14:textId="77777777" w:rsidR="000C216D" w:rsidRDefault="005B1E94" w:rsidP="000C216D">
      <w:pPr>
        <w:tabs>
          <w:tab w:val="left" w:pos="1418"/>
          <w:tab w:val="left" w:pos="3969"/>
          <w:tab w:val="left" w:pos="6521"/>
        </w:tabs>
        <w:spacing w:after="0" w:line="240" w:lineRule="auto"/>
      </w:pPr>
      <w:r>
        <w:t>Cox</w:t>
      </w:r>
      <w:r>
        <w:tab/>
        <w:t>P J Golder</w:t>
      </w:r>
      <w:r>
        <w:tab/>
        <w:t>R L Br</w:t>
      </w:r>
      <w:r w:rsidR="000C216D">
        <w:t>acey</w:t>
      </w:r>
    </w:p>
    <w:p w14:paraId="79C7AE8D" w14:textId="77777777" w:rsidR="000C216D" w:rsidRDefault="000C216D" w:rsidP="000C216D">
      <w:pPr>
        <w:tabs>
          <w:tab w:val="left" w:pos="1418"/>
          <w:tab w:val="left" w:pos="3969"/>
          <w:tab w:val="left" w:pos="6521"/>
        </w:tabs>
        <w:spacing w:after="0" w:line="240" w:lineRule="auto"/>
      </w:pPr>
    </w:p>
    <w:p w14:paraId="7C8052ED" w14:textId="77777777" w:rsidR="000C216D" w:rsidRDefault="000C216D" w:rsidP="000C216D">
      <w:pPr>
        <w:tabs>
          <w:tab w:val="left" w:pos="1418"/>
          <w:tab w:val="left" w:pos="3969"/>
          <w:tab w:val="left" w:pos="6521"/>
        </w:tabs>
        <w:spacing w:after="0" w:line="240" w:lineRule="auto"/>
      </w:pPr>
      <w:r>
        <w:t>Coaches</w:t>
      </w:r>
      <w:r>
        <w:tab/>
        <w:t>I K Drake</w:t>
      </w:r>
      <w:r>
        <w:tab/>
        <w:t>B C Wicks</w:t>
      </w:r>
    </w:p>
    <w:p w14:paraId="61FA4A1A" w14:textId="77777777" w:rsidR="000C216D" w:rsidRDefault="000C216D" w:rsidP="000C216D">
      <w:pPr>
        <w:tabs>
          <w:tab w:val="left" w:pos="1418"/>
          <w:tab w:val="left" w:pos="3969"/>
          <w:tab w:val="left" w:pos="6521"/>
        </w:tabs>
        <w:spacing w:after="0" w:line="240" w:lineRule="auto"/>
      </w:pPr>
      <w:r>
        <w:tab/>
        <w:t>W Gray</w:t>
      </w:r>
      <w:r>
        <w:tab/>
        <w:t>R H Salmon</w:t>
      </w:r>
    </w:p>
    <w:p w14:paraId="59F9B8F6" w14:textId="77777777" w:rsidR="000C216D" w:rsidRDefault="000C216D" w:rsidP="000C216D">
      <w:pPr>
        <w:tabs>
          <w:tab w:val="left" w:pos="1418"/>
          <w:tab w:val="left" w:pos="3969"/>
          <w:tab w:val="left" w:pos="6521"/>
        </w:tabs>
        <w:spacing w:after="0" w:line="240" w:lineRule="auto"/>
      </w:pPr>
      <w:r>
        <w:tab/>
        <w:t>J O Jenner</w:t>
      </w:r>
      <w:r>
        <w:tab/>
        <w:t>I K Drake</w:t>
      </w:r>
    </w:p>
    <w:p w14:paraId="5C399653" w14:textId="77777777" w:rsidR="000C216D" w:rsidRDefault="000C216D" w:rsidP="000C216D">
      <w:pPr>
        <w:tabs>
          <w:tab w:val="left" w:pos="1418"/>
          <w:tab w:val="left" w:pos="3969"/>
          <w:tab w:val="left" w:pos="6521"/>
        </w:tabs>
        <w:spacing w:after="0" w:line="240" w:lineRule="auto"/>
      </w:pPr>
    </w:p>
    <w:p w14:paraId="2848C9A4" w14:textId="77777777" w:rsidR="000C216D" w:rsidRDefault="000C216D" w:rsidP="000C216D">
      <w:pPr>
        <w:rPr>
          <w:b/>
        </w:rPr>
      </w:pPr>
      <w:r>
        <w:rPr>
          <w:b/>
        </w:rPr>
        <w:br w:type="page"/>
      </w:r>
    </w:p>
    <w:p w14:paraId="0B6C6A1B" w14:textId="77777777" w:rsidR="000C216D" w:rsidRDefault="000C216D" w:rsidP="000C216D">
      <w:pPr>
        <w:spacing w:after="0" w:line="240" w:lineRule="auto"/>
        <w:jc w:val="center"/>
        <w:rPr>
          <w:b/>
        </w:rPr>
      </w:pPr>
      <w:r>
        <w:rPr>
          <w:b/>
        </w:rPr>
        <w:lastRenderedPageBreak/>
        <w:t>Fairbairn</w:t>
      </w:r>
      <w:r w:rsidRPr="00AE5F60">
        <w:rPr>
          <w:b/>
        </w:rPr>
        <w:t xml:space="preserve"> Crews </w:t>
      </w:r>
      <w:r>
        <w:rPr>
          <w:b/>
        </w:rPr>
        <w:t>1956</w:t>
      </w:r>
    </w:p>
    <w:p w14:paraId="592F32E6" w14:textId="77777777" w:rsidR="000C216D" w:rsidRPr="00AE5F60" w:rsidRDefault="000C216D" w:rsidP="000C216D">
      <w:pPr>
        <w:spacing w:after="0" w:line="240" w:lineRule="auto"/>
        <w:jc w:val="center"/>
        <w:rPr>
          <w:b/>
        </w:rPr>
      </w:pPr>
    </w:p>
    <w:p w14:paraId="02C07807" w14:textId="77777777" w:rsidR="000C216D" w:rsidRPr="009E7A71" w:rsidRDefault="0039761F" w:rsidP="000C216D">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2CC9492F" w14:textId="77777777" w:rsidR="000C216D" w:rsidRDefault="000C216D" w:rsidP="000C216D">
      <w:pPr>
        <w:tabs>
          <w:tab w:val="left" w:pos="1418"/>
          <w:tab w:val="left" w:pos="3969"/>
          <w:tab w:val="left" w:pos="6521"/>
        </w:tabs>
        <w:spacing w:after="0" w:line="240" w:lineRule="auto"/>
      </w:pPr>
      <w:r>
        <w:t>Bow</w:t>
      </w:r>
      <w:r>
        <w:tab/>
        <w:t>B C Wicks</w:t>
      </w:r>
      <w:r>
        <w:tab/>
        <w:t>G F Braman</w:t>
      </w:r>
      <w:r>
        <w:tab/>
        <w:t>J H Gerrard</w:t>
      </w:r>
    </w:p>
    <w:p w14:paraId="41096319" w14:textId="77777777" w:rsidR="000C216D" w:rsidRDefault="000C216D" w:rsidP="000C216D">
      <w:pPr>
        <w:tabs>
          <w:tab w:val="left" w:pos="1418"/>
          <w:tab w:val="left" w:pos="3969"/>
          <w:tab w:val="left" w:pos="6521"/>
        </w:tabs>
        <w:spacing w:after="0" w:line="240" w:lineRule="auto"/>
      </w:pPr>
      <w:r>
        <w:t>2</w:t>
      </w:r>
      <w:r>
        <w:tab/>
        <w:t>J N Pilling</w:t>
      </w:r>
      <w:r>
        <w:tab/>
        <w:t xml:space="preserve">R </w:t>
      </w:r>
      <w:proofErr w:type="gramStart"/>
      <w:r>
        <w:t>A</w:t>
      </w:r>
      <w:proofErr w:type="gramEnd"/>
      <w:r>
        <w:t xml:space="preserve"> Adams</w:t>
      </w:r>
      <w:r>
        <w:tab/>
        <w:t>C H Moore</w:t>
      </w:r>
    </w:p>
    <w:p w14:paraId="202B8A74" w14:textId="77777777" w:rsidR="000C216D" w:rsidRDefault="000C216D" w:rsidP="000C216D">
      <w:pPr>
        <w:tabs>
          <w:tab w:val="left" w:pos="1418"/>
          <w:tab w:val="left" w:pos="3969"/>
          <w:tab w:val="left" w:pos="6521"/>
        </w:tabs>
        <w:spacing w:after="0" w:line="240" w:lineRule="auto"/>
      </w:pPr>
      <w:r>
        <w:t>3</w:t>
      </w:r>
      <w:r>
        <w:tab/>
        <w:t>F R Breary</w:t>
      </w:r>
      <w:r>
        <w:tab/>
        <w:t>J D Stevenson</w:t>
      </w:r>
      <w:r>
        <w:tab/>
        <w:t>J A Dewey</w:t>
      </w:r>
    </w:p>
    <w:p w14:paraId="416B4BD9" w14:textId="77777777" w:rsidR="000C216D" w:rsidRDefault="000C216D" w:rsidP="000C216D">
      <w:pPr>
        <w:tabs>
          <w:tab w:val="left" w:pos="1418"/>
          <w:tab w:val="left" w:pos="3969"/>
          <w:tab w:val="left" w:pos="6521"/>
        </w:tabs>
        <w:spacing w:after="0" w:line="240" w:lineRule="auto"/>
      </w:pPr>
      <w:r>
        <w:t>4</w:t>
      </w:r>
      <w:r>
        <w:tab/>
        <w:t>B Lea</w:t>
      </w:r>
      <w:r>
        <w:tab/>
        <w:t>D A McMurtrie</w:t>
      </w:r>
      <w:r>
        <w:tab/>
        <w:t>J P Tupper</w:t>
      </w:r>
    </w:p>
    <w:p w14:paraId="4C499727" w14:textId="77777777" w:rsidR="000C216D" w:rsidRDefault="000C216D" w:rsidP="000C216D">
      <w:pPr>
        <w:tabs>
          <w:tab w:val="left" w:pos="1418"/>
          <w:tab w:val="left" w:pos="3969"/>
          <w:tab w:val="left" w:pos="6521"/>
        </w:tabs>
        <w:spacing w:after="0" w:line="240" w:lineRule="auto"/>
      </w:pPr>
      <w:r>
        <w:t>5</w:t>
      </w:r>
      <w:r>
        <w:tab/>
        <w:t>I K Drake</w:t>
      </w:r>
      <w:r>
        <w:tab/>
        <w:t>A F G Page</w:t>
      </w:r>
      <w:r>
        <w:tab/>
        <w:t>J H Atherton</w:t>
      </w:r>
    </w:p>
    <w:p w14:paraId="3E388C68" w14:textId="77777777" w:rsidR="000C216D" w:rsidRDefault="000C216D" w:rsidP="000C216D">
      <w:pPr>
        <w:tabs>
          <w:tab w:val="left" w:pos="1418"/>
          <w:tab w:val="left" w:pos="3969"/>
          <w:tab w:val="left" w:pos="6521"/>
        </w:tabs>
        <w:spacing w:after="0" w:line="240" w:lineRule="auto"/>
      </w:pPr>
      <w:r>
        <w:t>6</w:t>
      </w:r>
      <w:r>
        <w:tab/>
        <w:t>J Barraclough</w:t>
      </w:r>
      <w:r>
        <w:tab/>
        <w:t>P G French</w:t>
      </w:r>
      <w:r>
        <w:tab/>
        <w:t>R S Eldridge</w:t>
      </w:r>
    </w:p>
    <w:p w14:paraId="1A6F5870" w14:textId="77777777" w:rsidR="000C216D" w:rsidRDefault="000C216D" w:rsidP="000C216D">
      <w:pPr>
        <w:tabs>
          <w:tab w:val="left" w:pos="1418"/>
          <w:tab w:val="left" w:pos="3969"/>
          <w:tab w:val="left" w:pos="6521"/>
        </w:tabs>
        <w:spacing w:after="0" w:line="240" w:lineRule="auto"/>
      </w:pPr>
      <w:r>
        <w:t>7</w:t>
      </w:r>
      <w:r>
        <w:tab/>
        <w:t>J O Jenner</w:t>
      </w:r>
      <w:r>
        <w:tab/>
        <w:t>J E Axon</w:t>
      </w:r>
      <w:r>
        <w:tab/>
        <w:t>J R Gathercole</w:t>
      </w:r>
    </w:p>
    <w:p w14:paraId="3CA06E52" w14:textId="77777777" w:rsidR="000C216D" w:rsidRDefault="000C216D" w:rsidP="000C216D">
      <w:pPr>
        <w:tabs>
          <w:tab w:val="left" w:pos="1418"/>
          <w:tab w:val="left" w:pos="3969"/>
          <w:tab w:val="left" w:pos="6521"/>
        </w:tabs>
        <w:spacing w:after="0" w:line="240" w:lineRule="auto"/>
      </w:pPr>
      <w:r>
        <w:t>Str</w:t>
      </w:r>
      <w:r>
        <w:tab/>
        <w:t>J F Hankin</w:t>
      </w:r>
      <w:r>
        <w:tab/>
        <w:t>I C Codrington</w:t>
      </w:r>
      <w:r>
        <w:tab/>
        <w:t>J Glasson</w:t>
      </w:r>
    </w:p>
    <w:p w14:paraId="71B50B04" w14:textId="77777777" w:rsidR="000C216D" w:rsidRDefault="000C216D" w:rsidP="000C216D">
      <w:pPr>
        <w:tabs>
          <w:tab w:val="left" w:pos="1418"/>
          <w:tab w:val="left" w:pos="3969"/>
          <w:tab w:val="left" w:pos="6521"/>
        </w:tabs>
        <w:spacing w:after="0" w:line="240" w:lineRule="auto"/>
      </w:pPr>
      <w:r>
        <w:t>Cox</w:t>
      </w:r>
      <w:r>
        <w:tab/>
        <w:t>P G Lambert</w:t>
      </w:r>
      <w:r>
        <w:tab/>
        <w:t>G Harrison</w:t>
      </w:r>
      <w:r>
        <w:tab/>
        <w:t>D G Wilkinson</w:t>
      </w:r>
    </w:p>
    <w:p w14:paraId="49748061" w14:textId="77777777" w:rsidR="000C216D" w:rsidRDefault="000C216D" w:rsidP="000C216D">
      <w:pPr>
        <w:tabs>
          <w:tab w:val="left" w:pos="1418"/>
          <w:tab w:val="left" w:pos="3969"/>
          <w:tab w:val="left" w:pos="6521"/>
        </w:tabs>
        <w:spacing w:after="0" w:line="240" w:lineRule="auto"/>
      </w:pPr>
    </w:p>
    <w:p w14:paraId="156DE0AF" w14:textId="77777777" w:rsidR="000C216D" w:rsidRDefault="000C216D" w:rsidP="000C216D">
      <w:pPr>
        <w:tabs>
          <w:tab w:val="left" w:pos="1418"/>
          <w:tab w:val="left" w:pos="3969"/>
          <w:tab w:val="left" w:pos="6521"/>
        </w:tabs>
        <w:spacing w:after="0" w:line="240" w:lineRule="auto"/>
      </w:pPr>
      <w:r>
        <w:t>Coaches</w:t>
      </w:r>
      <w:r>
        <w:tab/>
        <w:t>B E Howard (Christ's)</w:t>
      </w:r>
      <w:r>
        <w:tab/>
        <w:t>J O Jenner</w:t>
      </w:r>
      <w:r>
        <w:tab/>
        <w:t>J O Jenner</w:t>
      </w:r>
    </w:p>
    <w:p w14:paraId="33514C14" w14:textId="77777777" w:rsidR="000C216D" w:rsidRDefault="000C216D" w:rsidP="000C216D">
      <w:pPr>
        <w:tabs>
          <w:tab w:val="left" w:pos="1418"/>
          <w:tab w:val="left" w:pos="3969"/>
          <w:tab w:val="left" w:pos="6521"/>
        </w:tabs>
        <w:spacing w:after="0" w:line="240" w:lineRule="auto"/>
      </w:pPr>
      <w:r>
        <w:tab/>
      </w:r>
      <w:proofErr w:type="gramStart"/>
      <w:r>
        <w:t>C  N</w:t>
      </w:r>
      <w:proofErr w:type="gramEnd"/>
      <w:r>
        <w:t xml:space="preserve"> Mallinson (King's)</w:t>
      </w:r>
      <w:r>
        <w:tab/>
        <w:t>J F Hankin</w:t>
      </w:r>
      <w:r>
        <w:tab/>
        <w:t>R H Salmon</w:t>
      </w:r>
    </w:p>
    <w:p w14:paraId="50E05F13" w14:textId="77777777" w:rsidR="000C216D" w:rsidRDefault="000C216D" w:rsidP="000C216D">
      <w:pPr>
        <w:tabs>
          <w:tab w:val="left" w:pos="1418"/>
          <w:tab w:val="left" w:pos="3969"/>
          <w:tab w:val="left" w:pos="6521"/>
        </w:tabs>
        <w:spacing w:after="0" w:line="240" w:lineRule="auto"/>
      </w:pPr>
      <w:r>
        <w:tab/>
        <w:t>O Jones (CCRC)</w:t>
      </w:r>
      <w:r>
        <w:tab/>
        <w:t>B E Howard (Christ's)</w:t>
      </w:r>
      <w:r>
        <w:tab/>
        <w:t>J F Hankin</w:t>
      </w:r>
    </w:p>
    <w:p w14:paraId="4AAC4480" w14:textId="77777777" w:rsidR="000C216D" w:rsidRDefault="000C216D" w:rsidP="000C216D">
      <w:pPr>
        <w:tabs>
          <w:tab w:val="left" w:pos="1418"/>
          <w:tab w:val="left" w:pos="3969"/>
          <w:tab w:val="left" w:pos="6521"/>
        </w:tabs>
        <w:spacing w:after="0" w:line="240" w:lineRule="auto"/>
      </w:pPr>
      <w:r>
        <w:tab/>
        <w:t>T Edwards (CCRC)</w:t>
      </w:r>
      <w:r>
        <w:tab/>
        <w:t>I K Drake</w:t>
      </w:r>
    </w:p>
    <w:p w14:paraId="4DCCD238" w14:textId="77777777" w:rsidR="000C216D" w:rsidRDefault="000C216D" w:rsidP="000C216D">
      <w:pPr>
        <w:tabs>
          <w:tab w:val="left" w:pos="1418"/>
          <w:tab w:val="left" w:pos="3969"/>
          <w:tab w:val="left" w:pos="6521"/>
        </w:tabs>
        <w:spacing w:after="0" w:line="240" w:lineRule="auto"/>
      </w:pPr>
      <w:r>
        <w:tab/>
      </w:r>
      <w:r>
        <w:tab/>
        <w:t>R H Salmon</w:t>
      </w:r>
    </w:p>
    <w:p w14:paraId="45A98184" w14:textId="77777777" w:rsidR="000C216D" w:rsidRDefault="000C216D" w:rsidP="000C216D">
      <w:pPr>
        <w:tabs>
          <w:tab w:val="left" w:pos="1418"/>
          <w:tab w:val="left" w:pos="3969"/>
          <w:tab w:val="left" w:pos="6521"/>
        </w:tabs>
        <w:spacing w:after="0" w:line="240" w:lineRule="auto"/>
      </w:pPr>
    </w:p>
    <w:p w14:paraId="12DA7042" w14:textId="77777777" w:rsidR="000C216D" w:rsidRDefault="000C216D" w:rsidP="000C216D">
      <w:pPr>
        <w:rPr>
          <w:b/>
        </w:rPr>
      </w:pPr>
      <w:r>
        <w:rPr>
          <w:b/>
        </w:rPr>
        <w:br w:type="page"/>
      </w:r>
    </w:p>
    <w:p w14:paraId="61115C81" w14:textId="77777777" w:rsidR="000C216D" w:rsidRDefault="000C216D" w:rsidP="000C216D">
      <w:pPr>
        <w:rPr>
          <w:b/>
        </w:rPr>
      </w:pPr>
    </w:p>
    <w:p w14:paraId="7216BA78" w14:textId="77777777" w:rsidR="001E1177" w:rsidRDefault="001E1177" w:rsidP="001E1177">
      <w:pPr>
        <w:spacing w:after="0" w:line="240" w:lineRule="auto"/>
        <w:jc w:val="center"/>
        <w:rPr>
          <w:b/>
        </w:rPr>
      </w:pPr>
      <w:r>
        <w:rPr>
          <w:b/>
        </w:rPr>
        <w:t>Lent</w:t>
      </w:r>
      <w:r w:rsidRPr="00AE5F60">
        <w:rPr>
          <w:b/>
        </w:rPr>
        <w:t xml:space="preserve"> Crews </w:t>
      </w:r>
      <w:r>
        <w:rPr>
          <w:b/>
        </w:rPr>
        <w:t>1957</w:t>
      </w:r>
    </w:p>
    <w:p w14:paraId="6CFC863A" w14:textId="77777777" w:rsidR="001E1177" w:rsidRPr="00AE5F60" w:rsidRDefault="001E1177" w:rsidP="001E1177">
      <w:pPr>
        <w:spacing w:after="0" w:line="240" w:lineRule="auto"/>
        <w:jc w:val="center"/>
        <w:rPr>
          <w:b/>
        </w:rPr>
      </w:pPr>
    </w:p>
    <w:p w14:paraId="2EB649FF" w14:textId="77777777" w:rsidR="001E1177" w:rsidRPr="009E7A71" w:rsidRDefault="0039761F" w:rsidP="001E1177">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224176E8" w14:textId="77777777" w:rsidR="001E1177" w:rsidRDefault="001E1177" w:rsidP="001E1177">
      <w:pPr>
        <w:tabs>
          <w:tab w:val="left" w:pos="1418"/>
          <w:tab w:val="left" w:pos="3969"/>
          <w:tab w:val="left" w:pos="6521"/>
        </w:tabs>
        <w:spacing w:after="0" w:line="240" w:lineRule="auto"/>
      </w:pPr>
      <w:r>
        <w:t>Bow</w:t>
      </w:r>
      <w:r>
        <w:tab/>
        <w:t>J O Jenner</w:t>
      </w:r>
      <w:r>
        <w:tab/>
        <w:t>G J Braman</w:t>
      </w:r>
      <w:r>
        <w:tab/>
        <w:t>M P J Hall</w:t>
      </w:r>
    </w:p>
    <w:p w14:paraId="447B6FC2" w14:textId="77777777" w:rsidR="001E1177" w:rsidRDefault="001E1177" w:rsidP="001E1177">
      <w:pPr>
        <w:tabs>
          <w:tab w:val="left" w:pos="1418"/>
          <w:tab w:val="left" w:pos="3969"/>
          <w:tab w:val="left" w:pos="6521"/>
        </w:tabs>
        <w:spacing w:after="0" w:line="240" w:lineRule="auto"/>
      </w:pPr>
      <w:r>
        <w:t>2</w:t>
      </w:r>
      <w:r>
        <w:tab/>
        <w:t>J N Pilling</w:t>
      </w:r>
      <w:r>
        <w:tab/>
        <w:t xml:space="preserve">R </w:t>
      </w:r>
      <w:proofErr w:type="gramStart"/>
      <w:r>
        <w:t>A</w:t>
      </w:r>
      <w:proofErr w:type="gramEnd"/>
      <w:r>
        <w:t xml:space="preserve"> Adams</w:t>
      </w:r>
      <w:r>
        <w:tab/>
        <w:t>C H Moore</w:t>
      </w:r>
    </w:p>
    <w:p w14:paraId="4E7B3846" w14:textId="77777777" w:rsidR="001E1177" w:rsidRDefault="001E1177" w:rsidP="001E1177">
      <w:pPr>
        <w:tabs>
          <w:tab w:val="left" w:pos="1418"/>
          <w:tab w:val="left" w:pos="3969"/>
          <w:tab w:val="left" w:pos="6521"/>
        </w:tabs>
        <w:spacing w:after="0" w:line="240" w:lineRule="auto"/>
      </w:pPr>
      <w:r>
        <w:t>3</w:t>
      </w:r>
      <w:r>
        <w:tab/>
        <w:t>F R Breary</w:t>
      </w:r>
      <w:r>
        <w:tab/>
        <w:t>J D Stevenson</w:t>
      </w:r>
      <w:r>
        <w:tab/>
        <w:t>J R Gerrard</w:t>
      </w:r>
    </w:p>
    <w:p w14:paraId="682AA441" w14:textId="77777777" w:rsidR="001E1177" w:rsidRDefault="001E1177" w:rsidP="001E1177">
      <w:pPr>
        <w:tabs>
          <w:tab w:val="left" w:pos="1418"/>
          <w:tab w:val="left" w:pos="3969"/>
          <w:tab w:val="left" w:pos="6521"/>
        </w:tabs>
        <w:spacing w:after="0" w:line="240" w:lineRule="auto"/>
      </w:pPr>
      <w:r>
        <w:t>4</w:t>
      </w:r>
      <w:r>
        <w:tab/>
        <w:t>J C B Lea</w:t>
      </w:r>
      <w:r>
        <w:tab/>
        <w:t>P G French</w:t>
      </w:r>
      <w:r>
        <w:tab/>
        <w:t xml:space="preserve">J P Tupper </w:t>
      </w:r>
    </w:p>
    <w:p w14:paraId="46EC2EC0" w14:textId="77777777" w:rsidR="001E1177" w:rsidRDefault="001E1177" w:rsidP="001E1177">
      <w:pPr>
        <w:tabs>
          <w:tab w:val="left" w:pos="1418"/>
          <w:tab w:val="left" w:pos="3969"/>
          <w:tab w:val="left" w:pos="6521"/>
        </w:tabs>
        <w:spacing w:after="0" w:line="240" w:lineRule="auto"/>
      </w:pPr>
      <w:r>
        <w:t>5</w:t>
      </w:r>
      <w:r>
        <w:tab/>
        <w:t>I K Drake</w:t>
      </w:r>
      <w:r>
        <w:tab/>
        <w:t>J H Atherton</w:t>
      </w:r>
      <w:r>
        <w:tab/>
        <w:t>J D N Kettle</w:t>
      </w:r>
    </w:p>
    <w:p w14:paraId="6DCA4D1F" w14:textId="77777777" w:rsidR="001E1177" w:rsidRPr="000A45CC" w:rsidRDefault="001E1177" w:rsidP="001E1177">
      <w:pPr>
        <w:tabs>
          <w:tab w:val="left" w:pos="1418"/>
          <w:tab w:val="left" w:pos="3969"/>
          <w:tab w:val="left" w:pos="6521"/>
        </w:tabs>
        <w:spacing w:after="0" w:line="240" w:lineRule="auto"/>
      </w:pPr>
      <w:r>
        <w:t>6</w:t>
      </w:r>
      <w:r>
        <w:tab/>
        <w:t>R H Salmon</w:t>
      </w:r>
      <w:r>
        <w:tab/>
      </w:r>
      <w:r w:rsidR="005B1E94">
        <w:t>D C</w:t>
      </w:r>
      <w:r w:rsidRPr="000A45CC">
        <w:t xml:space="preserve"> M Gardner</w:t>
      </w:r>
      <w:r w:rsidRPr="000A45CC">
        <w:tab/>
        <w:t>R S Eldridge</w:t>
      </w:r>
    </w:p>
    <w:p w14:paraId="04FD8225" w14:textId="77777777" w:rsidR="001E1177" w:rsidRDefault="001E1177" w:rsidP="001E1177">
      <w:pPr>
        <w:tabs>
          <w:tab w:val="left" w:pos="1418"/>
          <w:tab w:val="left" w:pos="3969"/>
          <w:tab w:val="left" w:pos="6521"/>
        </w:tabs>
        <w:spacing w:after="0" w:line="240" w:lineRule="auto"/>
      </w:pPr>
      <w:r w:rsidRPr="000A45CC">
        <w:t>7</w:t>
      </w:r>
      <w:r w:rsidRPr="000A45CC">
        <w:tab/>
        <w:t>B C Wicks</w:t>
      </w:r>
      <w:r w:rsidRPr="000A45CC">
        <w:tab/>
        <w:t>D A McMurtrie</w:t>
      </w:r>
      <w:r>
        <w:tab/>
        <w:t>J R Gathercole</w:t>
      </w:r>
    </w:p>
    <w:p w14:paraId="0C767DDE" w14:textId="77777777" w:rsidR="001E1177" w:rsidRDefault="001E1177" w:rsidP="001E1177">
      <w:pPr>
        <w:tabs>
          <w:tab w:val="left" w:pos="1418"/>
          <w:tab w:val="left" w:pos="3969"/>
          <w:tab w:val="left" w:pos="6521"/>
        </w:tabs>
        <w:spacing w:after="0" w:line="240" w:lineRule="auto"/>
      </w:pPr>
      <w:r>
        <w:t>Str</w:t>
      </w:r>
      <w:r>
        <w:tab/>
        <w:t>J F Hankin</w:t>
      </w:r>
      <w:r>
        <w:tab/>
        <w:t>I C Codrington</w:t>
      </w:r>
      <w:r>
        <w:tab/>
        <w:t>J Glasson</w:t>
      </w:r>
    </w:p>
    <w:p w14:paraId="38C75882" w14:textId="77777777" w:rsidR="001E1177" w:rsidRDefault="001E1177" w:rsidP="001E1177">
      <w:pPr>
        <w:tabs>
          <w:tab w:val="left" w:pos="1418"/>
          <w:tab w:val="left" w:pos="3969"/>
          <w:tab w:val="left" w:pos="6521"/>
        </w:tabs>
        <w:spacing w:after="0" w:line="240" w:lineRule="auto"/>
      </w:pPr>
      <w:r>
        <w:t>Cox</w:t>
      </w:r>
      <w:r>
        <w:tab/>
        <w:t>G Harrison</w:t>
      </w:r>
      <w:r>
        <w:tab/>
        <w:t>D G Wilkinson</w:t>
      </w:r>
      <w:r>
        <w:tab/>
        <w:t>R L Bracey</w:t>
      </w:r>
    </w:p>
    <w:p w14:paraId="529B492B" w14:textId="77777777" w:rsidR="001E1177" w:rsidRDefault="001E1177" w:rsidP="001E1177">
      <w:pPr>
        <w:tabs>
          <w:tab w:val="left" w:pos="1418"/>
          <w:tab w:val="left" w:pos="3969"/>
          <w:tab w:val="left" w:pos="6521"/>
        </w:tabs>
        <w:spacing w:after="0" w:line="240" w:lineRule="auto"/>
      </w:pPr>
    </w:p>
    <w:p w14:paraId="2A52DD93" w14:textId="77777777" w:rsidR="001E1177" w:rsidRDefault="001E1177" w:rsidP="001E1177">
      <w:pPr>
        <w:tabs>
          <w:tab w:val="left" w:pos="1418"/>
          <w:tab w:val="left" w:pos="3969"/>
          <w:tab w:val="left" w:pos="6521"/>
        </w:tabs>
        <w:spacing w:after="0" w:line="240" w:lineRule="auto"/>
      </w:pPr>
      <w:r>
        <w:t>Coaches</w:t>
      </w:r>
      <w:r>
        <w:tab/>
        <w:t>D Jones (CCRC)</w:t>
      </w:r>
      <w:r>
        <w:tab/>
        <w:t>J F Hankin</w:t>
      </w:r>
      <w:r>
        <w:tab/>
        <w:t>J O Jenner</w:t>
      </w:r>
    </w:p>
    <w:p w14:paraId="480B19E8" w14:textId="77777777" w:rsidR="001E1177" w:rsidRDefault="001E1177" w:rsidP="001E1177">
      <w:pPr>
        <w:tabs>
          <w:tab w:val="left" w:pos="1418"/>
          <w:tab w:val="left" w:pos="3969"/>
          <w:tab w:val="left" w:pos="6521"/>
        </w:tabs>
        <w:spacing w:after="0" w:line="240" w:lineRule="auto"/>
      </w:pPr>
      <w:r>
        <w:tab/>
        <w:t xml:space="preserve">P Brown </w:t>
      </w:r>
      <w:r>
        <w:tab/>
        <w:t>B Lea</w:t>
      </w:r>
      <w:r>
        <w:tab/>
        <w:t>F R Breary</w:t>
      </w:r>
    </w:p>
    <w:p w14:paraId="6CEDBA63" w14:textId="77777777" w:rsidR="001E1177" w:rsidRDefault="001E1177" w:rsidP="001E1177">
      <w:pPr>
        <w:tabs>
          <w:tab w:val="left" w:pos="1418"/>
          <w:tab w:val="left" w:pos="3969"/>
          <w:tab w:val="left" w:pos="6521"/>
        </w:tabs>
        <w:spacing w:after="0" w:line="240" w:lineRule="auto"/>
      </w:pPr>
      <w:r>
        <w:tab/>
        <w:t>Revd J M Plumley</w:t>
      </w:r>
      <w:r>
        <w:tab/>
        <w:t>C L Grace</w:t>
      </w:r>
      <w:r>
        <w:tab/>
        <w:t>I C Codrington</w:t>
      </w:r>
    </w:p>
    <w:p w14:paraId="77145163" w14:textId="77777777" w:rsidR="001E1177" w:rsidRDefault="001E1177" w:rsidP="001E1177">
      <w:pPr>
        <w:tabs>
          <w:tab w:val="left" w:pos="1418"/>
          <w:tab w:val="left" w:pos="3969"/>
          <w:tab w:val="left" w:pos="6521"/>
        </w:tabs>
        <w:spacing w:after="0" w:line="240" w:lineRule="auto"/>
      </w:pPr>
      <w:r>
        <w:tab/>
        <w:t>(Kings)</w:t>
      </w:r>
      <w:r>
        <w:tab/>
      </w:r>
      <w:r>
        <w:tab/>
      </w:r>
    </w:p>
    <w:p w14:paraId="618332AE" w14:textId="77777777" w:rsidR="001E1177" w:rsidRDefault="001E1177" w:rsidP="001E1177">
      <w:pPr>
        <w:tabs>
          <w:tab w:val="left" w:pos="1418"/>
          <w:tab w:val="left" w:pos="3969"/>
          <w:tab w:val="left" w:pos="6521"/>
        </w:tabs>
        <w:spacing w:after="0" w:line="240" w:lineRule="auto"/>
      </w:pPr>
      <w:r>
        <w:tab/>
        <w:t>B C Chaplin (Queens'</w:t>
      </w:r>
    </w:p>
    <w:p w14:paraId="013C36D3" w14:textId="77777777" w:rsidR="001E1177" w:rsidRDefault="001E1177" w:rsidP="001E1177">
      <w:pPr>
        <w:tabs>
          <w:tab w:val="left" w:pos="1418"/>
          <w:tab w:val="left" w:pos="3969"/>
          <w:tab w:val="left" w:pos="6521"/>
        </w:tabs>
        <w:spacing w:after="0" w:line="240" w:lineRule="auto"/>
      </w:pPr>
      <w:r>
        <w:tab/>
        <w:t>&amp; Leander)</w:t>
      </w:r>
    </w:p>
    <w:p w14:paraId="7E0FE88F" w14:textId="77777777" w:rsidR="001E1177" w:rsidRDefault="001E1177" w:rsidP="001E1177">
      <w:pPr>
        <w:tabs>
          <w:tab w:val="left" w:pos="1418"/>
          <w:tab w:val="left" w:pos="3969"/>
          <w:tab w:val="left" w:pos="6521"/>
        </w:tabs>
        <w:spacing w:after="0" w:line="240" w:lineRule="auto"/>
      </w:pPr>
    </w:p>
    <w:p w14:paraId="4359A0B9" w14:textId="77777777" w:rsidR="001E1177" w:rsidRDefault="0039761F" w:rsidP="001E1177">
      <w:pPr>
        <w:tabs>
          <w:tab w:val="left" w:pos="1418"/>
          <w:tab w:val="left" w:pos="3969"/>
          <w:tab w:val="left" w:pos="6521"/>
        </w:tabs>
        <w:spacing w:after="0" w:line="240" w:lineRule="auto"/>
        <w:rPr>
          <w:b/>
        </w:rPr>
      </w:pPr>
      <w:r w:rsidRPr="009E7A71">
        <w:rPr>
          <w:b/>
        </w:rPr>
        <w:tab/>
      </w:r>
      <w:r>
        <w:rPr>
          <w:b/>
        </w:rPr>
        <w:t>4TH VIII</w:t>
      </w:r>
      <w:r w:rsidRPr="009E7A71">
        <w:rPr>
          <w:b/>
        </w:rPr>
        <w:tab/>
      </w:r>
    </w:p>
    <w:p w14:paraId="6077B870" w14:textId="77777777" w:rsidR="001E1177" w:rsidRPr="009E7A71" w:rsidRDefault="001E1177" w:rsidP="001E1177">
      <w:pPr>
        <w:tabs>
          <w:tab w:val="left" w:pos="1418"/>
          <w:tab w:val="left" w:pos="3969"/>
          <w:tab w:val="left" w:pos="6521"/>
        </w:tabs>
        <w:spacing w:after="0" w:line="240" w:lineRule="auto"/>
        <w:rPr>
          <w:b/>
        </w:rPr>
      </w:pPr>
      <w:r>
        <w:rPr>
          <w:b/>
        </w:rPr>
        <w:tab/>
        <w:t>Gentlemen's Boat</w:t>
      </w:r>
    </w:p>
    <w:p w14:paraId="6BEB9BB8" w14:textId="77777777" w:rsidR="001E1177" w:rsidRDefault="001E1177" w:rsidP="001E1177">
      <w:pPr>
        <w:tabs>
          <w:tab w:val="left" w:pos="1418"/>
          <w:tab w:val="left" w:pos="3969"/>
          <w:tab w:val="left" w:pos="6521"/>
        </w:tabs>
        <w:spacing w:after="0" w:line="240" w:lineRule="auto"/>
      </w:pPr>
      <w:r>
        <w:t>Bow</w:t>
      </w:r>
      <w:r>
        <w:tab/>
        <w:t>J E Axon</w:t>
      </w:r>
    </w:p>
    <w:p w14:paraId="48C1C56C" w14:textId="77777777" w:rsidR="001E1177" w:rsidRDefault="001E1177" w:rsidP="001E1177">
      <w:pPr>
        <w:tabs>
          <w:tab w:val="left" w:pos="1418"/>
          <w:tab w:val="left" w:pos="3969"/>
          <w:tab w:val="left" w:pos="6521"/>
        </w:tabs>
        <w:spacing w:after="0" w:line="240" w:lineRule="auto"/>
      </w:pPr>
      <w:r>
        <w:t>2</w:t>
      </w:r>
      <w:r>
        <w:tab/>
        <w:t>C M T Gleave</w:t>
      </w:r>
    </w:p>
    <w:p w14:paraId="4CBFA982" w14:textId="77777777" w:rsidR="001E1177" w:rsidRDefault="001E1177" w:rsidP="001E1177">
      <w:pPr>
        <w:tabs>
          <w:tab w:val="left" w:pos="1418"/>
          <w:tab w:val="left" w:pos="3969"/>
          <w:tab w:val="left" w:pos="6521"/>
        </w:tabs>
        <w:spacing w:after="0" w:line="240" w:lineRule="auto"/>
      </w:pPr>
      <w:r>
        <w:t>3</w:t>
      </w:r>
      <w:r>
        <w:tab/>
        <w:t>H B Oglesby</w:t>
      </w:r>
    </w:p>
    <w:p w14:paraId="6FD6C1EE" w14:textId="77777777" w:rsidR="001E1177" w:rsidRDefault="001E1177" w:rsidP="001E1177">
      <w:pPr>
        <w:tabs>
          <w:tab w:val="left" w:pos="1418"/>
          <w:tab w:val="left" w:pos="3969"/>
          <w:tab w:val="left" w:pos="6521"/>
        </w:tabs>
        <w:spacing w:after="0" w:line="240" w:lineRule="auto"/>
      </w:pPr>
      <w:r>
        <w:t>4</w:t>
      </w:r>
      <w:r>
        <w:tab/>
        <w:t>M E Hall</w:t>
      </w:r>
    </w:p>
    <w:p w14:paraId="1CDAC245" w14:textId="77777777" w:rsidR="001E1177" w:rsidRDefault="001E1177" w:rsidP="001E1177">
      <w:pPr>
        <w:tabs>
          <w:tab w:val="left" w:pos="1418"/>
          <w:tab w:val="left" w:pos="3969"/>
          <w:tab w:val="left" w:pos="6521"/>
        </w:tabs>
        <w:spacing w:after="0" w:line="240" w:lineRule="auto"/>
      </w:pPr>
      <w:r>
        <w:t>5</w:t>
      </w:r>
      <w:r>
        <w:tab/>
        <w:t>A F G Page</w:t>
      </w:r>
    </w:p>
    <w:p w14:paraId="0F5B9FD2" w14:textId="77777777" w:rsidR="001E1177" w:rsidRDefault="001E1177" w:rsidP="001E1177">
      <w:pPr>
        <w:tabs>
          <w:tab w:val="left" w:pos="1418"/>
          <w:tab w:val="left" w:pos="3969"/>
          <w:tab w:val="left" w:pos="6521"/>
        </w:tabs>
        <w:spacing w:after="0" w:line="240" w:lineRule="auto"/>
      </w:pPr>
      <w:r>
        <w:t>6</w:t>
      </w:r>
      <w:r>
        <w:tab/>
        <w:t>N G E Issberner</w:t>
      </w:r>
    </w:p>
    <w:p w14:paraId="490EEB18" w14:textId="77777777" w:rsidR="001E1177" w:rsidRDefault="001E1177" w:rsidP="001E1177">
      <w:pPr>
        <w:tabs>
          <w:tab w:val="left" w:pos="1418"/>
          <w:tab w:val="left" w:pos="3969"/>
          <w:tab w:val="left" w:pos="6521"/>
        </w:tabs>
        <w:spacing w:after="0" w:line="240" w:lineRule="auto"/>
      </w:pPr>
      <w:r>
        <w:t>7</w:t>
      </w:r>
      <w:r>
        <w:tab/>
        <w:t>M K Jones</w:t>
      </w:r>
    </w:p>
    <w:p w14:paraId="5C5DCD36" w14:textId="77777777" w:rsidR="001E1177" w:rsidRDefault="001E1177" w:rsidP="001E1177">
      <w:pPr>
        <w:tabs>
          <w:tab w:val="left" w:pos="1418"/>
          <w:tab w:val="left" w:pos="3969"/>
          <w:tab w:val="left" w:pos="6521"/>
        </w:tabs>
        <w:spacing w:after="0" w:line="240" w:lineRule="auto"/>
      </w:pPr>
      <w:r>
        <w:t>Str</w:t>
      </w:r>
      <w:r>
        <w:tab/>
        <w:t>I M Barrett</w:t>
      </w:r>
    </w:p>
    <w:p w14:paraId="15967420" w14:textId="77777777" w:rsidR="001E1177" w:rsidRDefault="001E1177" w:rsidP="001E1177">
      <w:pPr>
        <w:tabs>
          <w:tab w:val="left" w:pos="1418"/>
          <w:tab w:val="left" w:pos="3969"/>
          <w:tab w:val="left" w:pos="6521"/>
        </w:tabs>
        <w:spacing w:after="0" w:line="240" w:lineRule="auto"/>
      </w:pPr>
      <w:r>
        <w:t>Cox</w:t>
      </w:r>
      <w:r>
        <w:tab/>
        <w:t>F Tiffin</w:t>
      </w:r>
    </w:p>
    <w:p w14:paraId="47F1AB7E" w14:textId="77777777" w:rsidR="001E1177" w:rsidRDefault="001E1177" w:rsidP="001E1177">
      <w:pPr>
        <w:tabs>
          <w:tab w:val="left" w:pos="1418"/>
          <w:tab w:val="left" w:pos="3969"/>
          <w:tab w:val="left" w:pos="6521"/>
        </w:tabs>
        <w:spacing w:after="0" w:line="240" w:lineRule="auto"/>
      </w:pPr>
    </w:p>
    <w:p w14:paraId="1D4CDFA3" w14:textId="77777777" w:rsidR="001E1177" w:rsidRDefault="001E1177" w:rsidP="001E1177">
      <w:pPr>
        <w:tabs>
          <w:tab w:val="left" w:pos="1418"/>
          <w:tab w:val="left" w:pos="3969"/>
          <w:tab w:val="left" w:pos="6521"/>
        </w:tabs>
        <w:spacing w:after="0" w:line="240" w:lineRule="auto"/>
      </w:pPr>
      <w:r>
        <w:t>Coaches</w:t>
      </w:r>
      <w:r>
        <w:tab/>
        <w:t>Dr C L Wayper</w:t>
      </w:r>
    </w:p>
    <w:p w14:paraId="292C220B" w14:textId="77777777" w:rsidR="001E1177" w:rsidRDefault="001E1177" w:rsidP="001E1177">
      <w:pPr>
        <w:tabs>
          <w:tab w:val="left" w:pos="1418"/>
          <w:tab w:val="left" w:pos="3969"/>
          <w:tab w:val="left" w:pos="6521"/>
        </w:tabs>
        <w:spacing w:after="0" w:line="240" w:lineRule="auto"/>
      </w:pPr>
    </w:p>
    <w:p w14:paraId="1D22D1D2" w14:textId="77777777" w:rsidR="001E1177" w:rsidRDefault="001E1177">
      <w:pPr>
        <w:rPr>
          <w:b/>
        </w:rPr>
      </w:pPr>
      <w:r>
        <w:rPr>
          <w:b/>
        </w:rPr>
        <w:br w:type="page"/>
      </w:r>
    </w:p>
    <w:p w14:paraId="5BD82640" w14:textId="77777777" w:rsidR="000C216D" w:rsidRDefault="000C216D" w:rsidP="000C216D">
      <w:pPr>
        <w:spacing w:after="0" w:line="240" w:lineRule="auto"/>
        <w:jc w:val="center"/>
        <w:rPr>
          <w:b/>
        </w:rPr>
      </w:pPr>
      <w:r>
        <w:rPr>
          <w:b/>
        </w:rPr>
        <w:lastRenderedPageBreak/>
        <w:t>May</w:t>
      </w:r>
      <w:r w:rsidRPr="00AE5F60">
        <w:rPr>
          <w:b/>
        </w:rPr>
        <w:t xml:space="preserve"> Crews </w:t>
      </w:r>
      <w:r>
        <w:rPr>
          <w:b/>
        </w:rPr>
        <w:t>1957</w:t>
      </w:r>
    </w:p>
    <w:p w14:paraId="0E40519A" w14:textId="77777777" w:rsidR="000C216D" w:rsidRPr="00AE5F60" w:rsidRDefault="000C216D" w:rsidP="000C216D">
      <w:pPr>
        <w:spacing w:after="0" w:line="240" w:lineRule="auto"/>
        <w:jc w:val="center"/>
        <w:rPr>
          <w:b/>
        </w:rPr>
      </w:pPr>
    </w:p>
    <w:p w14:paraId="54872715" w14:textId="77777777" w:rsidR="000C216D" w:rsidRPr="009E7A71" w:rsidRDefault="000C216D" w:rsidP="000C216D">
      <w:pPr>
        <w:tabs>
          <w:tab w:val="left" w:pos="1418"/>
          <w:tab w:val="left" w:pos="3969"/>
          <w:tab w:val="left" w:pos="6521"/>
        </w:tabs>
        <w:spacing w:after="0" w:line="240" w:lineRule="auto"/>
        <w:rPr>
          <w:b/>
        </w:rPr>
      </w:pPr>
      <w:r w:rsidRPr="009E7A71">
        <w:rPr>
          <w:b/>
        </w:rPr>
        <w:tab/>
      </w:r>
      <w:r w:rsidR="0039761F">
        <w:rPr>
          <w:b/>
        </w:rPr>
        <w:t>First</w:t>
      </w:r>
      <w:r>
        <w:rPr>
          <w:b/>
        </w:rPr>
        <w:t xml:space="preserve"> VIII</w:t>
      </w:r>
      <w:r w:rsidRPr="009E7A71">
        <w:rPr>
          <w:b/>
        </w:rPr>
        <w:tab/>
      </w:r>
      <w:r w:rsidR="0039761F">
        <w:rPr>
          <w:b/>
        </w:rPr>
        <w:t>Second</w:t>
      </w:r>
      <w:r>
        <w:rPr>
          <w:b/>
        </w:rPr>
        <w:t xml:space="preserve"> VIII</w:t>
      </w:r>
      <w:r w:rsidRPr="009E7A71">
        <w:rPr>
          <w:b/>
        </w:rPr>
        <w:tab/>
      </w:r>
      <w:r w:rsidR="0039761F">
        <w:rPr>
          <w:b/>
        </w:rPr>
        <w:t>Third</w:t>
      </w:r>
      <w:r>
        <w:rPr>
          <w:b/>
        </w:rPr>
        <w:t xml:space="preserve"> VIII</w:t>
      </w:r>
    </w:p>
    <w:p w14:paraId="5FF33BED" w14:textId="77777777" w:rsidR="000C216D" w:rsidRDefault="000C216D" w:rsidP="000C216D">
      <w:pPr>
        <w:tabs>
          <w:tab w:val="left" w:pos="1418"/>
          <w:tab w:val="left" w:pos="3969"/>
          <w:tab w:val="left" w:pos="6521"/>
        </w:tabs>
        <w:spacing w:after="0" w:line="240" w:lineRule="auto"/>
      </w:pPr>
      <w:r>
        <w:t>Bow</w:t>
      </w:r>
      <w:r>
        <w:tab/>
        <w:t>B C Wicks</w:t>
      </w:r>
      <w:r>
        <w:tab/>
        <w:t>G J Braman</w:t>
      </w:r>
      <w:r>
        <w:tab/>
        <w:t>M P J Hall</w:t>
      </w:r>
    </w:p>
    <w:p w14:paraId="114ED123" w14:textId="77777777" w:rsidR="000C216D" w:rsidRDefault="000C216D" w:rsidP="000C216D">
      <w:pPr>
        <w:tabs>
          <w:tab w:val="left" w:pos="1418"/>
          <w:tab w:val="left" w:pos="3969"/>
          <w:tab w:val="left" w:pos="6521"/>
        </w:tabs>
        <w:spacing w:after="0" w:line="240" w:lineRule="auto"/>
      </w:pPr>
      <w:r>
        <w:t>2</w:t>
      </w:r>
      <w:r>
        <w:tab/>
        <w:t>J N Pilling</w:t>
      </w:r>
      <w:r>
        <w:tab/>
        <w:t>P G French</w:t>
      </w:r>
      <w:r>
        <w:tab/>
        <w:t>C H Moore</w:t>
      </w:r>
    </w:p>
    <w:p w14:paraId="17B9DD9F" w14:textId="77777777" w:rsidR="000C216D" w:rsidRDefault="000C216D" w:rsidP="000C216D">
      <w:pPr>
        <w:tabs>
          <w:tab w:val="left" w:pos="1418"/>
          <w:tab w:val="left" w:pos="3969"/>
          <w:tab w:val="left" w:pos="6521"/>
        </w:tabs>
        <w:spacing w:after="0" w:line="240" w:lineRule="auto"/>
      </w:pPr>
      <w:r>
        <w:t>3</w:t>
      </w:r>
      <w:r>
        <w:tab/>
        <w:t>F R Breary</w:t>
      </w:r>
      <w:r>
        <w:tab/>
        <w:t>J D Stevenson</w:t>
      </w:r>
      <w:r>
        <w:tab/>
        <w:t>J A Dewey</w:t>
      </w:r>
    </w:p>
    <w:p w14:paraId="5077CF30" w14:textId="77777777" w:rsidR="000C216D" w:rsidRDefault="000C216D" w:rsidP="000C216D">
      <w:pPr>
        <w:tabs>
          <w:tab w:val="left" w:pos="1418"/>
          <w:tab w:val="left" w:pos="3969"/>
          <w:tab w:val="left" w:pos="6521"/>
        </w:tabs>
        <w:spacing w:after="0" w:line="240" w:lineRule="auto"/>
      </w:pPr>
      <w:r>
        <w:t>4</w:t>
      </w:r>
      <w:r>
        <w:tab/>
        <w:t>J C B Lea</w:t>
      </w:r>
      <w:r>
        <w:tab/>
        <w:t>M E Hall</w:t>
      </w:r>
      <w:r>
        <w:tab/>
        <w:t>J A Stanley</w:t>
      </w:r>
    </w:p>
    <w:p w14:paraId="1F5447A5" w14:textId="77777777" w:rsidR="000C216D" w:rsidRDefault="000C216D" w:rsidP="000C216D">
      <w:pPr>
        <w:tabs>
          <w:tab w:val="left" w:pos="1418"/>
          <w:tab w:val="left" w:pos="3969"/>
          <w:tab w:val="left" w:pos="6521"/>
        </w:tabs>
        <w:spacing w:after="0" w:line="240" w:lineRule="auto"/>
      </w:pPr>
      <w:r>
        <w:t>5</w:t>
      </w:r>
      <w:r>
        <w:tab/>
        <w:t>I K Drake</w:t>
      </w:r>
      <w:r>
        <w:tab/>
        <w:t>J H Atherton</w:t>
      </w:r>
      <w:r>
        <w:tab/>
        <w:t>J P Tupper</w:t>
      </w:r>
    </w:p>
    <w:p w14:paraId="7F4D4B4C" w14:textId="77777777" w:rsidR="000C216D" w:rsidRDefault="000C216D" w:rsidP="000C216D">
      <w:pPr>
        <w:tabs>
          <w:tab w:val="left" w:pos="1418"/>
          <w:tab w:val="left" w:pos="3969"/>
          <w:tab w:val="left" w:pos="6521"/>
        </w:tabs>
        <w:spacing w:after="0" w:line="240" w:lineRule="auto"/>
      </w:pPr>
      <w:r>
        <w:t>6</w:t>
      </w:r>
      <w:r>
        <w:tab/>
        <w:t>R H Salmon</w:t>
      </w:r>
      <w:r>
        <w:tab/>
        <w:t>D C M Gardner</w:t>
      </w:r>
      <w:r>
        <w:tab/>
        <w:t>R S Eldridge</w:t>
      </w:r>
    </w:p>
    <w:p w14:paraId="534E91F4" w14:textId="77777777" w:rsidR="000C216D" w:rsidRDefault="000C216D" w:rsidP="000C216D">
      <w:pPr>
        <w:tabs>
          <w:tab w:val="left" w:pos="1418"/>
          <w:tab w:val="left" w:pos="3969"/>
          <w:tab w:val="left" w:pos="6521"/>
        </w:tabs>
        <w:spacing w:after="0" w:line="240" w:lineRule="auto"/>
      </w:pPr>
      <w:r>
        <w:t>7</w:t>
      </w:r>
      <w:r>
        <w:tab/>
        <w:t>J O Jenner</w:t>
      </w:r>
      <w:r>
        <w:tab/>
        <w:t>D McMurtrie</w:t>
      </w:r>
      <w:r>
        <w:tab/>
        <w:t>J R Gerrard</w:t>
      </w:r>
    </w:p>
    <w:p w14:paraId="0842147C" w14:textId="77777777" w:rsidR="000C216D" w:rsidRDefault="000C216D" w:rsidP="000C216D">
      <w:pPr>
        <w:tabs>
          <w:tab w:val="left" w:pos="1418"/>
          <w:tab w:val="left" w:pos="3969"/>
          <w:tab w:val="left" w:pos="6521"/>
        </w:tabs>
        <w:spacing w:after="0" w:line="240" w:lineRule="auto"/>
      </w:pPr>
      <w:r>
        <w:t>Str</w:t>
      </w:r>
      <w:r>
        <w:tab/>
        <w:t>J F Hankin</w:t>
      </w:r>
      <w:r>
        <w:tab/>
        <w:t>I C Codrington</w:t>
      </w:r>
      <w:r>
        <w:tab/>
        <w:t>J Glasson</w:t>
      </w:r>
    </w:p>
    <w:p w14:paraId="6A18A087" w14:textId="77777777" w:rsidR="000C216D" w:rsidRDefault="000C216D" w:rsidP="000C216D">
      <w:pPr>
        <w:tabs>
          <w:tab w:val="left" w:pos="1418"/>
          <w:tab w:val="left" w:pos="3969"/>
          <w:tab w:val="left" w:pos="6521"/>
        </w:tabs>
        <w:spacing w:after="0" w:line="240" w:lineRule="auto"/>
      </w:pPr>
      <w:r>
        <w:t>Cox</w:t>
      </w:r>
      <w:r>
        <w:tab/>
        <w:t xml:space="preserve">P G </w:t>
      </w:r>
      <w:r w:rsidR="005B1E94">
        <w:t>L</w:t>
      </w:r>
      <w:r>
        <w:t>ambert</w:t>
      </w:r>
      <w:r>
        <w:tab/>
        <w:t>G Harrison</w:t>
      </w:r>
      <w:r>
        <w:tab/>
        <w:t>R L Bracey</w:t>
      </w:r>
    </w:p>
    <w:p w14:paraId="4DD33FD2" w14:textId="77777777" w:rsidR="000C216D" w:rsidRDefault="000C216D" w:rsidP="000C216D">
      <w:pPr>
        <w:tabs>
          <w:tab w:val="left" w:pos="1418"/>
          <w:tab w:val="left" w:pos="3969"/>
          <w:tab w:val="left" w:pos="6521"/>
        </w:tabs>
        <w:spacing w:after="0" w:line="240" w:lineRule="auto"/>
      </w:pPr>
    </w:p>
    <w:p w14:paraId="3C4440E4" w14:textId="77777777" w:rsidR="000C216D" w:rsidRDefault="000C216D" w:rsidP="000C216D">
      <w:pPr>
        <w:tabs>
          <w:tab w:val="left" w:pos="1418"/>
          <w:tab w:val="left" w:pos="3969"/>
          <w:tab w:val="left" w:pos="6521"/>
        </w:tabs>
        <w:spacing w:after="0" w:line="240" w:lineRule="auto"/>
      </w:pPr>
      <w:r>
        <w:t>Coaches</w:t>
      </w:r>
      <w:r>
        <w:tab/>
        <w:t>Revd J D Plumley (Kings)</w:t>
      </w:r>
      <w:r>
        <w:tab/>
        <w:t>J O Jenner</w:t>
      </w:r>
      <w:r>
        <w:tab/>
        <w:t>J F Hankin</w:t>
      </w:r>
    </w:p>
    <w:p w14:paraId="217A505C" w14:textId="77777777" w:rsidR="000C216D" w:rsidRDefault="000C216D" w:rsidP="000C216D">
      <w:pPr>
        <w:tabs>
          <w:tab w:val="left" w:pos="1418"/>
          <w:tab w:val="left" w:pos="3969"/>
          <w:tab w:val="left" w:pos="6521"/>
        </w:tabs>
        <w:spacing w:after="0" w:line="240" w:lineRule="auto"/>
      </w:pPr>
      <w:r>
        <w:tab/>
        <w:t>B J Montague (Emmanuel)</w:t>
      </w:r>
      <w:r>
        <w:tab/>
        <w:t>C L Grace</w:t>
      </w:r>
      <w:r>
        <w:tab/>
        <w:t>I K Drake</w:t>
      </w:r>
    </w:p>
    <w:p w14:paraId="6C69919E" w14:textId="77777777" w:rsidR="000C216D" w:rsidRDefault="000C216D" w:rsidP="000C216D">
      <w:pPr>
        <w:tabs>
          <w:tab w:val="left" w:pos="1418"/>
          <w:tab w:val="left" w:pos="3969"/>
          <w:tab w:val="left" w:pos="6521"/>
        </w:tabs>
        <w:spacing w:after="0" w:line="240" w:lineRule="auto"/>
      </w:pPr>
      <w:r>
        <w:tab/>
        <w:t>I D J Hunt (Christ's)</w:t>
      </w:r>
      <w:r>
        <w:tab/>
        <w:t>I K Drake</w:t>
      </w:r>
      <w:r>
        <w:tab/>
        <w:t>J C B Lea</w:t>
      </w:r>
    </w:p>
    <w:p w14:paraId="29043D15" w14:textId="77777777" w:rsidR="000C216D" w:rsidRDefault="000C216D" w:rsidP="000C216D">
      <w:pPr>
        <w:tabs>
          <w:tab w:val="left" w:pos="1418"/>
          <w:tab w:val="left" w:pos="3969"/>
          <w:tab w:val="left" w:pos="6521"/>
        </w:tabs>
        <w:spacing w:after="0" w:line="240" w:lineRule="auto"/>
      </w:pPr>
      <w:r>
        <w:tab/>
        <w:t>T Edwards (CCRC)</w:t>
      </w:r>
      <w:r>
        <w:tab/>
        <w:t>J F Hankin</w:t>
      </w:r>
    </w:p>
    <w:p w14:paraId="22A80AA6" w14:textId="77777777" w:rsidR="000C216D" w:rsidRDefault="000C216D" w:rsidP="000C216D">
      <w:pPr>
        <w:tabs>
          <w:tab w:val="left" w:pos="1418"/>
          <w:tab w:val="left" w:pos="3969"/>
          <w:tab w:val="left" w:pos="6521"/>
        </w:tabs>
        <w:spacing w:after="0" w:line="240" w:lineRule="auto"/>
      </w:pPr>
      <w:r>
        <w:tab/>
      </w:r>
    </w:p>
    <w:p w14:paraId="23AD48BD" w14:textId="77777777" w:rsidR="000C216D" w:rsidRDefault="000C216D" w:rsidP="000C216D">
      <w:pPr>
        <w:tabs>
          <w:tab w:val="left" w:pos="1418"/>
          <w:tab w:val="left" w:pos="3969"/>
          <w:tab w:val="left" w:pos="6521"/>
        </w:tabs>
        <w:spacing w:after="0" w:line="240" w:lineRule="auto"/>
      </w:pPr>
      <w:r>
        <w:tab/>
      </w:r>
    </w:p>
    <w:p w14:paraId="49CC4A9C" w14:textId="77777777" w:rsidR="000C216D" w:rsidRDefault="000C216D" w:rsidP="000C216D">
      <w:pPr>
        <w:tabs>
          <w:tab w:val="left" w:pos="1418"/>
          <w:tab w:val="left" w:pos="3969"/>
          <w:tab w:val="left" w:pos="6521"/>
        </w:tabs>
        <w:spacing w:after="0" w:line="240" w:lineRule="auto"/>
      </w:pPr>
    </w:p>
    <w:p w14:paraId="3D57153E" w14:textId="77777777" w:rsidR="000C216D" w:rsidRDefault="000C216D" w:rsidP="000C216D">
      <w:pPr>
        <w:tabs>
          <w:tab w:val="left" w:pos="1418"/>
          <w:tab w:val="left" w:pos="3969"/>
          <w:tab w:val="left" w:pos="6521"/>
        </w:tabs>
        <w:spacing w:after="0" w:line="240" w:lineRule="auto"/>
        <w:rPr>
          <w:b/>
        </w:rPr>
      </w:pPr>
      <w:r w:rsidRPr="009E7A71">
        <w:rPr>
          <w:b/>
        </w:rPr>
        <w:tab/>
      </w:r>
      <w:r w:rsidR="0039761F">
        <w:rPr>
          <w:b/>
        </w:rPr>
        <w:t>Fourth</w:t>
      </w:r>
      <w:r>
        <w:rPr>
          <w:b/>
        </w:rPr>
        <w:t xml:space="preserve"> VIII</w:t>
      </w:r>
      <w:r w:rsidRPr="009E7A71">
        <w:rPr>
          <w:b/>
        </w:rPr>
        <w:tab/>
      </w:r>
      <w:r w:rsidR="0039761F">
        <w:rPr>
          <w:b/>
        </w:rPr>
        <w:t>Fifth</w:t>
      </w:r>
      <w:r>
        <w:rPr>
          <w:b/>
        </w:rPr>
        <w:t xml:space="preserve"> VIII</w:t>
      </w:r>
    </w:p>
    <w:p w14:paraId="50D6CBCE" w14:textId="77777777" w:rsidR="000C216D" w:rsidRPr="009E7A71" w:rsidRDefault="000C216D" w:rsidP="000C216D">
      <w:pPr>
        <w:tabs>
          <w:tab w:val="left" w:pos="1418"/>
          <w:tab w:val="left" w:pos="3969"/>
          <w:tab w:val="left" w:pos="6521"/>
        </w:tabs>
        <w:spacing w:after="0" w:line="240" w:lineRule="auto"/>
        <w:rPr>
          <w:b/>
        </w:rPr>
      </w:pPr>
      <w:r>
        <w:rPr>
          <w:b/>
        </w:rPr>
        <w:tab/>
        <w:t>Gentlemen's Boat</w:t>
      </w:r>
      <w:r>
        <w:rPr>
          <w:b/>
        </w:rPr>
        <w:tab/>
        <w:t>The "Houseboat"</w:t>
      </w:r>
    </w:p>
    <w:p w14:paraId="5B558755" w14:textId="77777777" w:rsidR="000C216D" w:rsidRDefault="000C216D" w:rsidP="000C216D">
      <w:pPr>
        <w:tabs>
          <w:tab w:val="left" w:pos="1418"/>
          <w:tab w:val="left" w:pos="3969"/>
          <w:tab w:val="left" w:pos="6521"/>
        </w:tabs>
        <w:spacing w:after="0" w:line="240" w:lineRule="auto"/>
      </w:pPr>
      <w:r>
        <w:t>Bow</w:t>
      </w:r>
      <w:r>
        <w:tab/>
        <w:t>J R Gathercole</w:t>
      </w:r>
      <w:r>
        <w:tab/>
        <w:t>R I Clamp</w:t>
      </w:r>
    </w:p>
    <w:p w14:paraId="7B35BE7D" w14:textId="77777777" w:rsidR="000C216D" w:rsidRDefault="000C216D" w:rsidP="000C216D">
      <w:pPr>
        <w:tabs>
          <w:tab w:val="left" w:pos="1418"/>
          <w:tab w:val="left" w:pos="3969"/>
          <w:tab w:val="left" w:pos="6521"/>
        </w:tabs>
        <w:spacing w:after="0" w:line="240" w:lineRule="auto"/>
      </w:pPr>
      <w:r>
        <w:t>2</w:t>
      </w:r>
      <w:r>
        <w:tab/>
        <w:t>G H Pateman</w:t>
      </w:r>
      <w:r>
        <w:tab/>
        <w:t>D M Harrison</w:t>
      </w:r>
    </w:p>
    <w:p w14:paraId="57D9AFDA" w14:textId="77777777" w:rsidR="000C216D" w:rsidRDefault="000C216D" w:rsidP="000C216D">
      <w:pPr>
        <w:tabs>
          <w:tab w:val="left" w:pos="1418"/>
          <w:tab w:val="left" w:pos="3969"/>
          <w:tab w:val="left" w:pos="6521"/>
        </w:tabs>
        <w:spacing w:after="0" w:line="240" w:lineRule="auto"/>
      </w:pPr>
      <w:r>
        <w:t>3</w:t>
      </w:r>
      <w:r>
        <w:tab/>
        <w:t>J D N Kettle</w:t>
      </w:r>
      <w:r>
        <w:tab/>
        <w:t>J L McQuhae</w:t>
      </w:r>
    </w:p>
    <w:p w14:paraId="553C3482" w14:textId="77777777" w:rsidR="000C216D" w:rsidRDefault="000C216D" w:rsidP="000C216D">
      <w:pPr>
        <w:tabs>
          <w:tab w:val="left" w:pos="1418"/>
          <w:tab w:val="left" w:pos="3969"/>
          <w:tab w:val="left" w:pos="6521"/>
        </w:tabs>
        <w:spacing w:after="0" w:line="240" w:lineRule="auto"/>
      </w:pPr>
      <w:r>
        <w:t>4</w:t>
      </w:r>
      <w:r>
        <w:tab/>
        <w:t xml:space="preserve">R </w:t>
      </w:r>
      <w:proofErr w:type="gramStart"/>
      <w:r>
        <w:t>A</w:t>
      </w:r>
      <w:proofErr w:type="gramEnd"/>
      <w:r>
        <w:t xml:space="preserve"> Adams</w:t>
      </w:r>
      <w:r>
        <w:tab/>
        <w:t>J R Parry</w:t>
      </w:r>
    </w:p>
    <w:p w14:paraId="01B731CD" w14:textId="77777777" w:rsidR="000C216D" w:rsidRDefault="000C216D" w:rsidP="000C216D">
      <w:pPr>
        <w:tabs>
          <w:tab w:val="left" w:pos="1418"/>
          <w:tab w:val="left" w:pos="3969"/>
          <w:tab w:val="left" w:pos="6521"/>
        </w:tabs>
        <w:spacing w:after="0" w:line="240" w:lineRule="auto"/>
      </w:pPr>
      <w:r>
        <w:t>5</w:t>
      </w:r>
      <w:r>
        <w:tab/>
        <w:t>A F G Page</w:t>
      </w:r>
      <w:r>
        <w:tab/>
        <w:t>J P Watson</w:t>
      </w:r>
    </w:p>
    <w:p w14:paraId="6BFE3F64" w14:textId="77777777" w:rsidR="000C216D" w:rsidRDefault="000C216D" w:rsidP="000C216D">
      <w:pPr>
        <w:tabs>
          <w:tab w:val="left" w:pos="1418"/>
          <w:tab w:val="left" w:pos="3969"/>
          <w:tab w:val="left" w:pos="6521"/>
        </w:tabs>
        <w:spacing w:after="0" w:line="240" w:lineRule="auto"/>
      </w:pPr>
      <w:r>
        <w:t>6</w:t>
      </w:r>
      <w:r>
        <w:tab/>
        <w:t>J Barraclough</w:t>
      </w:r>
      <w:r>
        <w:tab/>
        <w:t>R Lewis</w:t>
      </w:r>
    </w:p>
    <w:p w14:paraId="13D2C8D5" w14:textId="77777777" w:rsidR="000C216D" w:rsidRDefault="000C216D" w:rsidP="000C216D">
      <w:pPr>
        <w:tabs>
          <w:tab w:val="left" w:pos="1418"/>
          <w:tab w:val="left" w:pos="3969"/>
          <w:tab w:val="left" w:pos="6521"/>
        </w:tabs>
        <w:spacing w:after="0" w:line="240" w:lineRule="auto"/>
      </w:pPr>
      <w:r>
        <w:t>7</w:t>
      </w:r>
      <w:r>
        <w:tab/>
        <w:t>M K Jones</w:t>
      </w:r>
      <w:r>
        <w:tab/>
        <w:t>H B Oglesby</w:t>
      </w:r>
    </w:p>
    <w:p w14:paraId="186F5458" w14:textId="77777777" w:rsidR="000C216D" w:rsidRDefault="000C216D" w:rsidP="000C216D">
      <w:pPr>
        <w:tabs>
          <w:tab w:val="left" w:pos="1418"/>
          <w:tab w:val="left" w:pos="3969"/>
          <w:tab w:val="left" w:pos="6521"/>
        </w:tabs>
        <w:spacing w:after="0" w:line="240" w:lineRule="auto"/>
      </w:pPr>
      <w:r>
        <w:t>Str</w:t>
      </w:r>
      <w:r>
        <w:tab/>
        <w:t>I M Barrett</w:t>
      </w:r>
      <w:r>
        <w:tab/>
        <w:t>A Shugg</w:t>
      </w:r>
    </w:p>
    <w:p w14:paraId="020379F5" w14:textId="77777777" w:rsidR="000C216D" w:rsidRDefault="000C216D" w:rsidP="000C216D">
      <w:pPr>
        <w:tabs>
          <w:tab w:val="left" w:pos="1418"/>
          <w:tab w:val="left" w:pos="3969"/>
          <w:tab w:val="left" w:pos="6521"/>
        </w:tabs>
        <w:spacing w:after="0" w:line="240" w:lineRule="auto"/>
      </w:pPr>
      <w:r>
        <w:t>Cox</w:t>
      </w:r>
      <w:r>
        <w:tab/>
        <w:t>F Tiffin</w:t>
      </w:r>
      <w:r>
        <w:tab/>
        <w:t>R W B Ball</w:t>
      </w:r>
    </w:p>
    <w:p w14:paraId="5A6A5224" w14:textId="77777777" w:rsidR="000C216D" w:rsidRDefault="000C216D" w:rsidP="000C216D">
      <w:pPr>
        <w:tabs>
          <w:tab w:val="left" w:pos="1418"/>
          <w:tab w:val="left" w:pos="3969"/>
          <w:tab w:val="left" w:pos="6521"/>
        </w:tabs>
        <w:spacing w:after="0" w:line="240" w:lineRule="auto"/>
      </w:pPr>
    </w:p>
    <w:p w14:paraId="3BDE1A61" w14:textId="77777777" w:rsidR="000C216D" w:rsidRDefault="000C216D" w:rsidP="000C216D">
      <w:pPr>
        <w:tabs>
          <w:tab w:val="left" w:pos="1418"/>
          <w:tab w:val="left" w:pos="3969"/>
          <w:tab w:val="left" w:pos="6521"/>
        </w:tabs>
        <w:spacing w:after="0" w:line="240" w:lineRule="auto"/>
      </w:pPr>
      <w:r>
        <w:t>Coaches</w:t>
      </w:r>
      <w:r>
        <w:tab/>
        <w:t>Dr C L Wayper</w:t>
      </w:r>
      <w:r>
        <w:tab/>
        <w:t>J C B Lea</w:t>
      </w:r>
    </w:p>
    <w:p w14:paraId="52A6C9EA" w14:textId="77777777" w:rsidR="000C216D" w:rsidRDefault="000C216D" w:rsidP="000C216D">
      <w:pPr>
        <w:tabs>
          <w:tab w:val="left" w:pos="1418"/>
          <w:tab w:val="left" w:pos="3969"/>
          <w:tab w:val="left" w:pos="6521"/>
        </w:tabs>
        <w:spacing w:after="0" w:line="240" w:lineRule="auto"/>
      </w:pPr>
    </w:p>
    <w:p w14:paraId="639CE535" w14:textId="77777777" w:rsidR="000C216D" w:rsidRDefault="000C216D" w:rsidP="000C216D">
      <w:pPr>
        <w:rPr>
          <w:b/>
        </w:rPr>
      </w:pPr>
      <w:r>
        <w:rPr>
          <w:b/>
        </w:rPr>
        <w:br w:type="page"/>
      </w:r>
    </w:p>
    <w:p w14:paraId="1511FBDF" w14:textId="77777777" w:rsidR="000C216D" w:rsidRDefault="000C216D" w:rsidP="000C216D">
      <w:pPr>
        <w:spacing w:after="0" w:line="240" w:lineRule="auto"/>
        <w:jc w:val="center"/>
        <w:rPr>
          <w:b/>
        </w:rPr>
      </w:pPr>
      <w:r>
        <w:rPr>
          <w:b/>
        </w:rPr>
        <w:lastRenderedPageBreak/>
        <w:t>Fairbairn</w:t>
      </w:r>
      <w:r w:rsidRPr="00AE5F60">
        <w:rPr>
          <w:b/>
        </w:rPr>
        <w:t xml:space="preserve"> Crews </w:t>
      </w:r>
      <w:r>
        <w:rPr>
          <w:b/>
        </w:rPr>
        <w:t>1957</w:t>
      </w:r>
    </w:p>
    <w:p w14:paraId="6DF856C7" w14:textId="77777777" w:rsidR="000C216D" w:rsidRPr="00AE5F60" w:rsidRDefault="000C216D" w:rsidP="000C216D">
      <w:pPr>
        <w:spacing w:after="0" w:line="240" w:lineRule="auto"/>
        <w:jc w:val="center"/>
        <w:rPr>
          <w:b/>
        </w:rPr>
      </w:pPr>
    </w:p>
    <w:p w14:paraId="6B25F60B" w14:textId="77777777" w:rsidR="000C216D" w:rsidRPr="009E7A71" w:rsidRDefault="0039761F" w:rsidP="000C216D">
      <w:pPr>
        <w:tabs>
          <w:tab w:val="left" w:pos="1418"/>
          <w:tab w:val="left" w:pos="3969"/>
          <w:tab w:val="left" w:pos="6521"/>
        </w:tabs>
        <w:spacing w:after="0" w:line="240" w:lineRule="auto"/>
        <w:rPr>
          <w:b/>
        </w:rPr>
      </w:pPr>
      <w:r w:rsidRPr="009E7A71">
        <w:rPr>
          <w:b/>
        </w:rPr>
        <w:tab/>
      </w:r>
      <w:r>
        <w:rPr>
          <w:b/>
        </w:rPr>
        <w:t>FIRST BOAT</w:t>
      </w:r>
      <w:r w:rsidRPr="009E7A71">
        <w:rPr>
          <w:b/>
        </w:rPr>
        <w:tab/>
      </w:r>
      <w:r>
        <w:rPr>
          <w:b/>
        </w:rPr>
        <w:t>SECOND BOAT</w:t>
      </w:r>
      <w:r w:rsidRPr="009E7A71">
        <w:rPr>
          <w:b/>
        </w:rPr>
        <w:tab/>
      </w:r>
      <w:r>
        <w:rPr>
          <w:b/>
        </w:rPr>
        <w:t>THIRD BOAT</w:t>
      </w:r>
    </w:p>
    <w:p w14:paraId="2A5CF79D" w14:textId="77777777" w:rsidR="000C216D" w:rsidRDefault="000C216D" w:rsidP="000C216D">
      <w:pPr>
        <w:tabs>
          <w:tab w:val="left" w:pos="1418"/>
          <w:tab w:val="left" w:pos="3969"/>
          <w:tab w:val="left" w:pos="6521"/>
        </w:tabs>
        <w:spacing w:after="0" w:line="240" w:lineRule="auto"/>
      </w:pPr>
      <w:r>
        <w:t>Bow</w:t>
      </w:r>
      <w:r>
        <w:tab/>
        <w:t>I C Codrington</w:t>
      </w:r>
      <w:r>
        <w:tab/>
        <w:t>J H Gerrard</w:t>
      </w:r>
      <w:r>
        <w:tab/>
        <w:t>M P Hall</w:t>
      </w:r>
    </w:p>
    <w:p w14:paraId="4B940000" w14:textId="77777777" w:rsidR="000C216D" w:rsidRDefault="000C216D" w:rsidP="000C216D">
      <w:pPr>
        <w:tabs>
          <w:tab w:val="left" w:pos="1418"/>
          <w:tab w:val="left" w:pos="3969"/>
          <w:tab w:val="left" w:pos="6521"/>
        </w:tabs>
        <w:spacing w:after="0" w:line="240" w:lineRule="auto"/>
      </w:pPr>
      <w:r>
        <w:t>2</w:t>
      </w:r>
      <w:r>
        <w:tab/>
        <w:t>D A McMurtrie</w:t>
      </w:r>
      <w:r>
        <w:tab/>
        <w:t xml:space="preserve">R </w:t>
      </w:r>
      <w:proofErr w:type="gramStart"/>
      <w:r>
        <w:t>A</w:t>
      </w:r>
      <w:proofErr w:type="gramEnd"/>
      <w:r>
        <w:t xml:space="preserve"> Adams</w:t>
      </w:r>
      <w:r>
        <w:tab/>
        <w:t>J A Mann</w:t>
      </w:r>
    </w:p>
    <w:p w14:paraId="07D0E229" w14:textId="77777777" w:rsidR="000C216D" w:rsidRDefault="000C216D" w:rsidP="000C216D">
      <w:pPr>
        <w:tabs>
          <w:tab w:val="left" w:pos="1418"/>
          <w:tab w:val="left" w:pos="3969"/>
          <w:tab w:val="left" w:pos="6521"/>
        </w:tabs>
        <w:spacing w:after="0" w:line="240" w:lineRule="auto"/>
      </w:pPr>
      <w:r>
        <w:t>3</w:t>
      </w:r>
      <w:r>
        <w:tab/>
        <w:t>N T Vincent</w:t>
      </w:r>
      <w:r>
        <w:tab/>
        <w:t>G F Braman</w:t>
      </w:r>
      <w:r>
        <w:tab/>
        <w:t>J P Merrett</w:t>
      </w:r>
    </w:p>
    <w:p w14:paraId="7380F06B" w14:textId="77777777" w:rsidR="000C216D" w:rsidRDefault="000C216D" w:rsidP="000C216D">
      <w:pPr>
        <w:tabs>
          <w:tab w:val="left" w:pos="1418"/>
          <w:tab w:val="left" w:pos="3969"/>
          <w:tab w:val="left" w:pos="6521"/>
        </w:tabs>
        <w:spacing w:after="0" w:line="240" w:lineRule="auto"/>
      </w:pPr>
      <w:r>
        <w:t>4</w:t>
      </w:r>
      <w:r>
        <w:tab/>
        <w:t>P G French</w:t>
      </w:r>
      <w:r>
        <w:tab/>
        <w:t>R S Eldridge</w:t>
      </w:r>
      <w:r>
        <w:tab/>
        <w:t>R G Bellis</w:t>
      </w:r>
    </w:p>
    <w:p w14:paraId="34943B8C" w14:textId="77777777" w:rsidR="000C216D" w:rsidRDefault="000C216D" w:rsidP="000C216D">
      <w:pPr>
        <w:tabs>
          <w:tab w:val="left" w:pos="1418"/>
          <w:tab w:val="left" w:pos="3969"/>
          <w:tab w:val="left" w:pos="6521"/>
        </w:tabs>
        <w:spacing w:after="0" w:line="240" w:lineRule="auto"/>
      </w:pPr>
      <w:r>
        <w:t>5</w:t>
      </w:r>
      <w:r>
        <w:tab/>
        <w:t>J H Atherton</w:t>
      </w:r>
      <w:r>
        <w:tab/>
        <w:t>J D Stevenson</w:t>
      </w:r>
      <w:r>
        <w:tab/>
        <w:t>J D N Kettle</w:t>
      </w:r>
    </w:p>
    <w:p w14:paraId="35BD3B4F" w14:textId="77777777" w:rsidR="000C216D" w:rsidRDefault="000C216D" w:rsidP="000C216D">
      <w:pPr>
        <w:tabs>
          <w:tab w:val="left" w:pos="1418"/>
          <w:tab w:val="left" w:pos="3969"/>
          <w:tab w:val="left" w:pos="6521"/>
        </w:tabs>
        <w:spacing w:after="0" w:line="240" w:lineRule="auto"/>
      </w:pPr>
      <w:r>
        <w:t>6</w:t>
      </w:r>
      <w:r>
        <w:tab/>
        <w:t>J D Bass</w:t>
      </w:r>
      <w:r>
        <w:tab/>
        <w:t>D Gardener</w:t>
      </w:r>
      <w:r>
        <w:tab/>
        <w:t>J Wilson</w:t>
      </w:r>
    </w:p>
    <w:p w14:paraId="37990A2F" w14:textId="77777777" w:rsidR="000C216D" w:rsidRDefault="000C216D" w:rsidP="000C216D">
      <w:pPr>
        <w:tabs>
          <w:tab w:val="left" w:pos="1418"/>
          <w:tab w:val="left" w:pos="3969"/>
          <w:tab w:val="left" w:pos="6521"/>
        </w:tabs>
        <w:spacing w:after="0" w:line="240" w:lineRule="auto"/>
      </w:pPr>
      <w:r>
        <w:t>7</w:t>
      </w:r>
      <w:r>
        <w:tab/>
        <w:t>F R Breary</w:t>
      </w:r>
      <w:r>
        <w:tab/>
        <w:t>J E Axon</w:t>
      </w:r>
      <w:r>
        <w:tab/>
        <w:t>J W Noble</w:t>
      </w:r>
    </w:p>
    <w:p w14:paraId="052887AB" w14:textId="77777777" w:rsidR="000C216D" w:rsidRDefault="000C216D" w:rsidP="000C216D">
      <w:pPr>
        <w:tabs>
          <w:tab w:val="left" w:pos="1418"/>
          <w:tab w:val="left" w:pos="3969"/>
          <w:tab w:val="left" w:pos="6521"/>
        </w:tabs>
        <w:spacing w:after="0" w:line="240" w:lineRule="auto"/>
      </w:pPr>
      <w:r>
        <w:t>Str</w:t>
      </w:r>
      <w:r>
        <w:tab/>
        <w:t>D G Robinson</w:t>
      </w:r>
      <w:r>
        <w:tab/>
        <w:t>J H Swift</w:t>
      </w:r>
      <w:r>
        <w:tab/>
        <w:t>J Glasson</w:t>
      </w:r>
    </w:p>
    <w:p w14:paraId="7EE94F62" w14:textId="77777777" w:rsidR="000C216D" w:rsidRDefault="000C216D" w:rsidP="000C216D">
      <w:pPr>
        <w:tabs>
          <w:tab w:val="left" w:pos="1418"/>
          <w:tab w:val="left" w:pos="3969"/>
          <w:tab w:val="left" w:pos="6521"/>
        </w:tabs>
        <w:spacing w:after="0" w:line="240" w:lineRule="auto"/>
      </w:pPr>
      <w:r>
        <w:t>Cox</w:t>
      </w:r>
      <w:r>
        <w:tab/>
        <w:t>G Harrison</w:t>
      </w:r>
      <w:r>
        <w:tab/>
        <w:t>D G Wilkinson</w:t>
      </w:r>
      <w:r>
        <w:tab/>
        <w:t>D D Mason</w:t>
      </w:r>
    </w:p>
    <w:p w14:paraId="57975F82" w14:textId="77777777" w:rsidR="000C216D" w:rsidRDefault="000C216D" w:rsidP="000C216D">
      <w:pPr>
        <w:tabs>
          <w:tab w:val="left" w:pos="1418"/>
          <w:tab w:val="left" w:pos="3969"/>
          <w:tab w:val="left" w:pos="6521"/>
        </w:tabs>
        <w:spacing w:after="0" w:line="240" w:lineRule="auto"/>
      </w:pPr>
    </w:p>
    <w:p w14:paraId="6537D045" w14:textId="77777777" w:rsidR="000C216D" w:rsidRDefault="000C216D" w:rsidP="000C216D">
      <w:pPr>
        <w:tabs>
          <w:tab w:val="left" w:pos="1418"/>
          <w:tab w:val="left" w:pos="3969"/>
          <w:tab w:val="left" w:pos="6521"/>
        </w:tabs>
        <w:spacing w:after="0" w:line="240" w:lineRule="auto"/>
      </w:pPr>
      <w:r>
        <w:t>Coaches</w:t>
      </w:r>
      <w:r>
        <w:tab/>
        <w:t>B E Howard (Christ's)</w:t>
      </w:r>
      <w:r>
        <w:tab/>
        <w:t>D Robinson (Fitzwilliam)</w:t>
      </w:r>
      <w:r>
        <w:tab/>
        <w:t>F R Breary (Fitzwilliam)</w:t>
      </w:r>
    </w:p>
    <w:p w14:paraId="293DE34D" w14:textId="77777777" w:rsidR="000C216D" w:rsidRDefault="000C216D" w:rsidP="000C216D">
      <w:pPr>
        <w:tabs>
          <w:tab w:val="left" w:pos="1418"/>
          <w:tab w:val="left" w:pos="3969"/>
          <w:tab w:val="left" w:pos="6521"/>
        </w:tabs>
        <w:spacing w:after="0" w:line="240" w:lineRule="auto"/>
      </w:pPr>
      <w:r>
        <w:tab/>
        <w:t>G W D Glover (Emmanuel)</w:t>
      </w:r>
      <w:r>
        <w:tab/>
        <w:t>A H Laird (Christ's)</w:t>
      </w:r>
      <w:r>
        <w:tab/>
        <w:t>M E Hall (Ridley)</w:t>
      </w:r>
    </w:p>
    <w:p w14:paraId="4645BA98" w14:textId="77777777" w:rsidR="000C216D" w:rsidRDefault="000C216D" w:rsidP="000C216D">
      <w:pPr>
        <w:tabs>
          <w:tab w:val="left" w:pos="1418"/>
          <w:tab w:val="left" w:pos="3969"/>
          <w:tab w:val="left" w:pos="6521"/>
        </w:tabs>
        <w:spacing w:after="0" w:line="240" w:lineRule="auto"/>
      </w:pPr>
      <w:r>
        <w:tab/>
        <w:t>T Edwards (CCRC)</w:t>
      </w:r>
      <w:r>
        <w:tab/>
        <w:t>P C G Brett (Emmanuel)</w:t>
      </w:r>
    </w:p>
    <w:p w14:paraId="7C1426D7" w14:textId="77777777" w:rsidR="000C216D" w:rsidRDefault="000C216D" w:rsidP="000C216D">
      <w:pPr>
        <w:tabs>
          <w:tab w:val="left" w:pos="1418"/>
          <w:tab w:val="left" w:pos="3969"/>
          <w:tab w:val="left" w:pos="6521"/>
        </w:tabs>
        <w:spacing w:after="0" w:line="240" w:lineRule="auto"/>
      </w:pPr>
    </w:p>
    <w:p w14:paraId="2C230D34" w14:textId="77777777" w:rsidR="000C216D" w:rsidRDefault="000C216D" w:rsidP="000C216D">
      <w:pPr>
        <w:tabs>
          <w:tab w:val="left" w:pos="1418"/>
          <w:tab w:val="left" w:pos="3969"/>
          <w:tab w:val="left" w:pos="6521"/>
        </w:tabs>
        <w:spacing w:after="0" w:line="240" w:lineRule="auto"/>
      </w:pPr>
    </w:p>
    <w:p w14:paraId="57BE4A8C" w14:textId="77777777" w:rsidR="000C216D" w:rsidRPr="009E7A71" w:rsidRDefault="0039761F" w:rsidP="000C216D">
      <w:pPr>
        <w:tabs>
          <w:tab w:val="left" w:pos="1418"/>
          <w:tab w:val="left" w:pos="3969"/>
          <w:tab w:val="left" w:pos="6521"/>
        </w:tabs>
        <w:spacing w:after="0" w:line="240" w:lineRule="auto"/>
        <w:rPr>
          <w:b/>
        </w:rPr>
      </w:pPr>
      <w:r w:rsidRPr="009E7A71">
        <w:rPr>
          <w:b/>
        </w:rPr>
        <w:tab/>
      </w:r>
      <w:r>
        <w:rPr>
          <w:b/>
        </w:rPr>
        <w:t>FOURTH BOAT</w:t>
      </w:r>
    </w:p>
    <w:p w14:paraId="3A3EC1B7" w14:textId="77777777" w:rsidR="000C216D" w:rsidRDefault="000C216D" w:rsidP="000C216D">
      <w:pPr>
        <w:tabs>
          <w:tab w:val="left" w:pos="1418"/>
          <w:tab w:val="left" w:pos="3969"/>
          <w:tab w:val="left" w:pos="6521"/>
        </w:tabs>
        <w:spacing w:after="0" w:line="240" w:lineRule="auto"/>
      </w:pPr>
      <w:r>
        <w:t>Bow</w:t>
      </w:r>
      <w:r>
        <w:tab/>
        <w:t>R J Henning</w:t>
      </w:r>
    </w:p>
    <w:p w14:paraId="149A4FB1" w14:textId="77777777" w:rsidR="000C216D" w:rsidRDefault="000C216D" w:rsidP="000C216D">
      <w:pPr>
        <w:tabs>
          <w:tab w:val="left" w:pos="1418"/>
          <w:tab w:val="left" w:pos="3969"/>
          <w:tab w:val="left" w:pos="6521"/>
        </w:tabs>
        <w:spacing w:after="0" w:line="240" w:lineRule="auto"/>
      </w:pPr>
      <w:r>
        <w:t>2</w:t>
      </w:r>
      <w:r>
        <w:tab/>
        <w:t>L D De</w:t>
      </w:r>
      <w:r w:rsidR="005B1E94">
        <w:t xml:space="preserve"> </w:t>
      </w:r>
      <w:r>
        <w:t>Fato</w:t>
      </w:r>
    </w:p>
    <w:p w14:paraId="7EEFF457" w14:textId="77777777" w:rsidR="000C216D" w:rsidRDefault="000C216D" w:rsidP="000C216D">
      <w:pPr>
        <w:tabs>
          <w:tab w:val="left" w:pos="1418"/>
          <w:tab w:val="left" w:pos="3969"/>
          <w:tab w:val="left" w:pos="6521"/>
        </w:tabs>
        <w:spacing w:after="0" w:line="240" w:lineRule="auto"/>
      </w:pPr>
      <w:r>
        <w:t>3</w:t>
      </w:r>
      <w:r>
        <w:tab/>
        <w:t>D E Webster</w:t>
      </w:r>
    </w:p>
    <w:p w14:paraId="567DB2E7" w14:textId="77777777" w:rsidR="000C216D" w:rsidRDefault="000C216D" w:rsidP="000C216D">
      <w:pPr>
        <w:tabs>
          <w:tab w:val="left" w:pos="1418"/>
          <w:tab w:val="left" w:pos="3969"/>
          <w:tab w:val="left" w:pos="6521"/>
        </w:tabs>
        <w:spacing w:after="0" w:line="240" w:lineRule="auto"/>
      </w:pPr>
      <w:r>
        <w:t>4</w:t>
      </w:r>
      <w:r>
        <w:tab/>
        <w:t>K B K Currie</w:t>
      </w:r>
    </w:p>
    <w:p w14:paraId="2F452727" w14:textId="77777777" w:rsidR="000C216D" w:rsidRDefault="000C216D" w:rsidP="000C216D">
      <w:pPr>
        <w:tabs>
          <w:tab w:val="left" w:pos="1418"/>
          <w:tab w:val="left" w:pos="3969"/>
          <w:tab w:val="left" w:pos="6521"/>
        </w:tabs>
        <w:spacing w:after="0" w:line="240" w:lineRule="auto"/>
      </w:pPr>
      <w:r>
        <w:t>5</w:t>
      </w:r>
      <w:r>
        <w:tab/>
        <w:t>C L Farrell</w:t>
      </w:r>
    </w:p>
    <w:p w14:paraId="0AFBD7D7" w14:textId="77777777" w:rsidR="000C216D" w:rsidRDefault="000C216D" w:rsidP="000C216D">
      <w:pPr>
        <w:tabs>
          <w:tab w:val="left" w:pos="1418"/>
          <w:tab w:val="left" w:pos="3969"/>
          <w:tab w:val="left" w:pos="6521"/>
        </w:tabs>
        <w:spacing w:after="0" w:line="240" w:lineRule="auto"/>
      </w:pPr>
      <w:r>
        <w:t>6</w:t>
      </w:r>
      <w:r>
        <w:tab/>
        <w:t>P J D Elliott</w:t>
      </w:r>
    </w:p>
    <w:p w14:paraId="7A941052" w14:textId="77777777" w:rsidR="000C216D" w:rsidRDefault="000C216D" w:rsidP="000C216D">
      <w:pPr>
        <w:tabs>
          <w:tab w:val="left" w:pos="1418"/>
          <w:tab w:val="left" w:pos="3969"/>
          <w:tab w:val="left" w:pos="6521"/>
        </w:tabs>
        <w:spacing w:after="0" w:line="240" w:lineRule="auto"/>
      </w:pPr>
      <w:r>
        <w:t>7</w:t>
      </w:r>
      <w:r>
        <w:tab/>
        <w:t>C R P Luckhurst</w:t>
      </w:r>
    </w:p>
    <w:p w14:paraId="1D4302FE" w14:textId="77777777" w:rsidR="000C216D" w:rsidRDefault="000C216D" w:rsidP="000C216D">
      <w:pPr>
        <w:tabs>
          <w:tab w:val="left" w:pos="1418"/>
          <w:tab w:val="left" w:pos="3969"/>
          <w:tab w:val="left" w:pos="6521"/>
        </w:tabs>
        <w:spacing w:after="0" w:line="240" w:lineRule="auto"/>
      </w:pPr>
      <w:r>
        <w:t>Str</w:t>
      </w:r>
      <w:r>
        <w:tab/>
        <w:t>J D Brownlie</w:t>
      </w:r>
    </w:p>
    <w:p w14:paraId="2ED67EA6" w14:textId="77777777" w:rsidR="000C216D" w:rsidRDefault="000C216D" w:rsidP="000C216D">
      <w:pPr>
        <w:tabs>
          <w:tab w:val="left" w:pos="1418"/>
          <w:tab w:val="left" w:pos="3969"/>
          <w:tab w:val="left" w:pos="6521"/>
        </w:tabs>
        <w:spacing w:after="0" w:line="240" w:lineRule="auto"/>
      </w:pPr>
      <w:r>
        <w:t>Cox</w:t>
      </w:r>
      <w:r>
        <w:tab/>
        <w:t>M Qadrud-Din</w:t>
      </w:r>
    </w:p>
    <w:p w14:paraId="75C57EDE" w14:textId="77777777" w:rsidR="000C216D" w:rsidRDefault="000C216D" w:rsidP="000C216D">
      <w:pPr>
        <w:tabs>
          <w:tab w:val="left" w:pos="1418"/>
          <w:tab w:val="left" w:pos="3969"/>
          <w:tab w:val="left" w:pos="6521"/>
        </w:tabs>
        <w:spacing w:after="0" w:line="240" w:lineRule="auto"/>
      </w:pPr>
    </w:p>
    <w:p w14:paraId="34A0FF50" w14:textId="77777777" w:rsidR="000C216D" w:rsidRDefault="000C216D" w:rsidP="000C216D">
      <w:pPr>
        <w:tabs>
          <w:tab w:val="left" w:pos="1418"/>
          <w:tab w:val="left" w:pos="3969"/>
          <w:tab w:val="left" w:pos="6521"/>
        </w:tabs>
        <w:spacing w:after="0" w:line="240" w:lineRule="auto"/>
      </w:pPr>
      <w:r>
        <w:t>Coaches</w:t>
      </w:r>
      <w:r>
        <w:tab/>
        <w:t>M E Hall (Ridley)</w:t>
      </w:r>
    </w:p>
    <w:p w14:paraId="1F6F72DC" w14:textId="77777777" w:rsidR="000C216D" w:rsidRDefault="000C216D" w:rsidP="000C216D">
      <w:pPr>
        <w:tabs>
          <w:tab w:val="left" w:pos="1418"/>
          <w:tab w:val="left" w:pos="3969"/>
          <w:tab w:val="left" w:pos="6521"/>
        </w:tabs>
        <w:spacing w:after="0" w:line="240" w:lineRule="auto"/>
      </w:pPr>
      <w:r>
        <w:tab/>
        <w:t>F R Breary (Fitzwilliam)</w:t>
      </w:r>
    </w:p>
    <w:p w14:paraId="119630C0" w14:textId="77777777" w:rsidR="000C216D" w:rsidRDefault="000C216D" w:rsidP="000C216D">
      <w:pPr>
        <w:rPr>
          <w:b/>
        </w:rPr>
      </w:pPr>
      <w:r>
        <w:rPr>
          <w:b/>
        </w:rPr>
        <w:br w:type="page"/>
      </w:r>
    </w:p>
    <w:p w14:paraId="49D8EC86" w14:textId="77777777" w:rsidR="001E1177" w:rsidRDefault="001E1177" w:rsidP="001E1177">
      <w:pPr>
        <w:spacing w:after="0" w:line="240" w:lineRule="auto"/>
        <w:jc w:val="center"/>
        <w:rPr>
          <w:b/>
        </w:rPr>
      </w:pPr>
      <w:r>
        <w:rPr>
          <w:b/>
        </w:rPr>
        <w:lastRenderedPageBreak/>
        <w:t>Lent</w:t>
      </w:r>
      <w:r w:rsidRPr="00AE5F60">
        <w:rPr>
          <w:b/>
        </w:rPr>
        <w:t xml:space="preserve"> Crews </w:t>
      </w:r>
      <w:r>
        <w:rPr>
          <w:b/>
        </w:rPr>
        <w:t>1958</w:t>
      </w:r>
    </w:p>
    <w:p w14:paraId="21F6A20E" w14:textId="77777777" w:rsidR="001E1177" w:rsidRPr="00AE5F60" w:rsidRDefault="001E1177" w:rsidP="001E1177">
      <w:pPr>
        <w:spacing w:after="0" w:line="240" w:lineRule="auto"/>
        <w:jc w:val="center"/>
        <w:rPr>
          <w:b/>
        </w:rPr>
      </w:pPr>
    </w:p>
    <w:p w14:paraId="0DB3B09B" w14:textId="77777777" w:rsidR="001E1177" w:rsidRDefault="00097725" w:rsidP="001E1177">
      <w:pPr>
        <w:tabs>
          <w:tab w:val="left" w:pos="1418"/>
          <w:tab w:val="left" w:pos="3969"/>
          <w:tab w:val="left" w:pos="6521"/>
        </w:tabs>
        <w:spacing w:after="0" w:line="240" w:lineRule="auto"/>
        <w:rPr>
          <w:b/>
        </w:rPr>
      </w:pPr>
      <w:r>
        <w:rPr>
          <w:b/>
        </w:rPr>
        <w:tab/>
      </w:r>
      <w:r w:rsidR="001E1177">
        <w:rPr>
          <w:b/>
        </w:rPr>
        <w:t>1st VIII</w:t>
      </w:r>
      <w:r>
        <w:rPr>
          <w:b/>
        </w:rPr>
        <w:tab/>
      </w:r>
      <w:r w:rsidR="001E1177">
        <w:rPr>
          <w:b/>
        </w:rPr>
        <w:t>2nd VIII</w:t>
      </w:r>
      <w:r>
        <w:rPr>
          <w:b/>
        </w:rPr>
        <w:tab/>
      </w:r>
      <w:r w:rsidR="001E1177">
        <w:rPr>
          <w:b/>
        </w:rPr>
        <w:t>3rd VIII</w:t>
      </w:r>
    </w:p>
    <w:p w14:paraId="418AE2A8" w14:textId="77777777" w:rsidR="001E1177" w:rsidRPr="009E7A71" w:rsidRDefault="001E1177" w:rsidP="001E1177">
      <w:pPr>
        <w:tabs>
          <w:tab w:val="left" w:pos="1418"/>
          <w:tab w:val="left" w:pos="3969"/>
          <w:tab w:val="left" w:pos="6521"/>
        </w:tabs>
        <w:spacing w:after="0" w:line="240" w:lineRule="auto"/>
        <w:rPr>
          <w:b/>
        </w:rPr>
      </w:pPr>
      <w:r>
        <w:rPr>
          <w:b/>
        </w:rPr>
        <w:tab/>
      </w:r>
      <w:r>
        <w:rPr>
          <w:b/>
        </w:rPr>
        <w:tab/>
      </w:r>
      <w:r>
        <w:rPr>
          <w:b/>
        </w:rPr>
        <w:tab/>
        <w:t>Gentlemen's</w:t>
      </w:r>
    </w:p>
    <w:p w14:paraId="0826114A" w14:textId="77777777" w:rsidR="001E1177" w:rsidRDefault="001E1177" w:rsidP="001E1177">
      <w:pPr>
        <w:tabs>
          <w:tab w:val="left" w:pos="1418"/>
          <w:tab w:val="left" w:pos="3969"/>
          <w:tab w:val="left" w:pos="6521"/>
        </w:tabs>
        <w:spacing w:after="0" w:line="240" w:lineRule="auto"/>
      </w:pPr>
      <w:r>
        <w:t>Bow</w:t>
      </w:r>
      <w:r>
        <w:tab/>
        <w:t>I C Codrington</w:t>
      </w:r>
      <w:r>
        <w:tab/>
        <w:t>C L Farrell</w:t>
      </w:r>
      <w:r>
        <w:tab/>
        <w:t>G J Braman</w:t>
      </w:r>
    </w:p>
    <w:p w14:paraId="3771F796" w14:textId="77777777" w:rsidR="001E1177" w:rsidRDefault="001E1177" w:rsidP="001E1177">
      <w:pPr>
        <w:tabs>
          <w:tab w:val="left" w:pos="1418"/>
          <w:tab w:val="left" w:pos="3969"/>
          <w:tab w:val="left" w:pos="6521"/>
        </w:tabs>
        <w:spacing w:after="0" w:line="240" w:lineRule="auto"/>
      </w:pPr>
      <w:r>
        <w:t>2</w:t>
      </w:r>
      <w:r>
        <w:tab/>
        <w:t>P G French</w:t>
      </w:r>
      <w:r>
        <w:tab/>
        <w:t>K B K Currie</w:t>
      </w:r>
      <w:r>
        <w:tab/>
        <w:t xml:space="preserve">R </w:t>
      </w:r>
      <w:proofErr w:type="gramStart"/>
      <w:r>
        <w:t>A</w:t>
      </w:r>
      <w:proofErr w:type="gramEnd"/>
      <w:r>
        <w:t xml:space="preserve"> Adams</w:t>
      </w:r>
    </w:p>
    <w:p w14:paraId="2A33F5B5" w14:textId="77777777" w:rsidR="001E1177" w:rsidRDefault="001E1177" w:rsidP="001E1177">
      <w:pPr>
        <w:tabs>
          <w:tab w:val="left" w:pos="1418"/>
          <w:tab w:val="left" w:pos="3969"/>
          <w:tab w:val="left" w:pos="6521"/>
        </w:tabs>
        <w:spacing w:after="0" w:line="240" w:lineRule="auto"/>
      </w:pPr>
      <w:r>
        <w:t>3</w:t>
      </w:r>
      <w:r>
        <w:tab/>
        <w:t>J R Gerrard</w:t>
      </w:r>
      <w:r>
        <w:tab/>
        <w:t>J P Merrett</w:t>
      </w:r>
      <w:r>
        <w:tab/>
        <w:t>J E Axon</w:t>
      </w:r>
    </w:p>
    <w:p w14:paraId="2665EDC8" w14:textId="77777777" w:rsidR="001E1177" w:rsidRDefault="001E1177" w:rsidP="001E1177">
      <w:pPr>
        <w:tabs>
          <w:tab w:val="left" w:pos="1418"/>
          <w:tab w:val="left" w:pos="3969"/>
          <w:tab w:val="left" w:pos="6521"/>
        </w:tabs>
        <w:spacing w:after="0" w:line="240" w:lineRule="auto"/>
      </w:pPr>
      <w:r>
        <w:t>4</w:t>
      </w:r>
      <w:r>
        <w:tab/>
        <w:t>R S Eldridge</w:t>
      </w:r>
      <w:r>
        <w:tab/>
        <w:t>Q V Mann</w:t>
      </w:r>
      <w:r>
        <w:tab/>
        <w:t xml:space="preserve">J D N Kettle </w:t>
      </w:r>
    </w:p>
    <w:p w14:paraId="2F5FE102" w14:textId="77777777" w:rsidR="001E1177" w:rsidRDefault="001E1177" w:rsidP="001E1177">
      <w:pPr>
        <w:tabs>
          <w:tab w:val="left" w:pos="1418"/>
          <w:tab w:val="left" w:pos="3969"/>
          <w:tab w:val="left" w:pos="6521"/>
        </w:tabs>
        <w:spacing w:after="0" w:line="240" w:lineRule="auto"/>
      </w:pPr>
      <w:r>
        <w:t>5</w:t>
      </w:r>
      <w:r>
        <w:tab/>
        <w:t>J H Atherton</w:t>
      </w:r>
      <w:r>
        <w:tab/>
        <w:t>J D Stevenson</w:t>
      </w:r>
      <w:r>
        <w:tab/>
        <w:t xml:space="preserve">N T Vincent </w:t>
      </w:r>
    </w:p>
    <w:p w14:paraId="0C47CAEB" w14:textId="77777777" w:rsidR="001E1177" w:rsidRDefault="001E1177" w:rsidP="001E1177">
      <w:pPr>
        <w:tabs>
          <w:tab w:val="left" w:pos="1418"/>
          <w:tab w:val="left" w:pos="3969"/>
          <w:tab w:val="left" w:pos="6521"/>
        </w:tabs>
        <w:spacing w:after="0" w:line="240" w:lineRule="auto"/>
      </w:pPr>
      <w:r>
        <w:t>6</w:t>
      </w:r>
      <w:r>
        <w:tab/>
        <w:t>D G Robinson</w:t>
      </w:r>
      <w:r>
        <w:tab/>
        <w:t>R G Bellis</w:t>
      </w:r>
      <w:r>
        <w:tab/>
        <w:t xml:space="preserve">D L M Gardner </w:t>
      </w:r>
    </w:p>
    <w:p w14:paraId="39404DE6" w14:textId="77777777" w:rsidR="001E1177" w:rsidRDefault="001E1177" w:rsidP="001E1177">
      <w:pPr>
        <w:tabs>
          <w:tab w:val="left" w:pos="1418"/>
          <w:tab w:val="left" w:pos="3969"/>
          <w:tab w:val="left" w:pos="6521"/>
        </w:tabs>
        <w:spacing w:after="0" w:line="240" w:lineRule="auto"/>
      </w:pPr>
      <w:r>
        <w:t>7</w:t>
      </w:r>
      <w:r>
        <w:tab/>
        <w:t>F R Breary</w:t>
      </w:r>
      <w:r>
        <w:tab/>
        <w:t>J W Noble</w:t>
      </w:r>
      <w:r>
        <w:tab/>
        <w:t xml:space="preserve">M K Jones </w:t>
      </w:r>
    </w:p>
    <w:p w14:paraId="72F930B1" w14:textId="77777777" w:rsidR="001E1177" w:rsidRDefault="001E1177" w:rsidP="001E1177">
      <w:pPr>
        <w:tabs>
          <w:tab w:val="left" w:pos="1418"/>
          <w:tab w:val="left" w:pos="3969"/>
          <w:tab w:val="left" w:pos="6521"/>
        </w:tabs>
        <w:spacing w:after="0" w:line="240" w:lineRule="auto"/>
      </w:pPr>
      <w:r>
        <w:t>Str</w:t>
      </w:r>
      <w:r>
        <w:tab/>
        <w:t>J Glasson</w:t>
      </w:r>
      <w:r>
        <w:tab/>
        <w:t>J Wilson</w:t>
      </w:r>
      <w:r>
        <w:tab/>
        <w:t xml:space="preserve">J D Bass </w:t>
      </w:r>
    </w:p>
    <w:p w14:paraId="5CCDE2B8" w14:textId="77777777" w:rsidR="001E1177" w:rsidRDefault="001E1177" w:rsidP="001E1177">
      <w:pPr>
        <w:tabs>
          <w:tab w:val="left" w:pos="1418"/>
          <w:tab w:val="left" w:pos="3969"/>
          <w:tab w:val="left" w:pos="6521"/>
        </w:tabs>
        <w:spacing w:after="0" w:line="240" w:lineRule="auto"/>
      </w:pPr>
      <w:r>
        <w:t>Cox</w:t>
      </w:r>
      <w:r>
        <w:tab/>
        <w:t>D G Wilkinson</w:t>
      </w:r>
      <w:r>
        <w:tab/>
        <w:t>D D Mason</w:t>
      </w:r>
      <w:r>
        <w:tab/>
        <w:t>R L Bracey</w:t>
      </w:r>
    </w:p>
    <w:p w14:paraId="617FA6C0" w14:textId="77777777" w:rsidR="001E1177" w:rsidRDefault="001E1177" w:rsidP="001E1177">
      <w:pPr>
        <w:tabs>
          <w:tab w:val="left" w:pos="1418"/>
          <w:tab w:val="left" w:pos="3969"/>
          <w:tab w:val="left" w:pos="6521"/>
        </w:tabs>
        <w:spacing w:after="0" w:line="240" w:lineRule="auto"/>
      </w:pPr>
    </w:p>
    <w:p w14:paraId="792D01E4" w14:textId="77777777" w:rsidR="001E1177" w:rsidRDefault="001E1177" w:rsidP="001E1177">
      <w:pPr>
        <w:tabs>
          <w:tab w:val="left" w:pos="1418"/>
          <w:tab w:val="left" w:pos="3969"/>
          <w:tab w:val="left" w:pos="6521"/>
        </w:tabs>
        <w:spacing w:after="0" w:line="240" w:lineRule="auto"/>
      </w:pPr>
      <w:r>
        <w:t>Coaches</w:t>
      </w:r>
      <w:r>
        <w:tab/>
        <w:t>Rev J M Plumley</w:t>
      </w:r>
      <w:r>
        <w:tab/>
        <w:t>D G Robinson</w:t>
      </w:r>
      <w:r>
        <w:tab/>
        <w:t>I C Codrington</w:t>
      </w:r>
    </w:p>
    <w:p w14:paraId="4EAE887B" w14:textId="77777777" w:rsidR="001E1177" w:rsidRDefault="001E1177" w:rsidP="001E1177">
      <w:pPr>
        <w:tabs>
          <w:tab w:val="left" w:pos="1418"/>
          <w:tab w:val="left" w:pos="3969"/>
          <w:tab w:val="left" w:pos="6521"/>
        </w:tabs>
        <w:spacing w:after="0" w:line="240" w:lineRule="auto"/>
      </w:pPr>
      <w:r>
        <w:tab/>
        <w:t>(Selwyn)</w:t>
      </w:r>
      <w:r>
        <w:tab/>
        <w:t>I Atherton</w:t>
      </w:r>
    </w:p>
    <w:p w14:paraId="18B6ABE1" w14:textId="77777777" w:rsidR="001E1177" w:rsidRDefault="001E1177" w:rsidP="001E1177">
      <w:pPr>
        <w:tabs>
          <w:tab w:val="left" w:pos="1418"/>
          <w:tab w:val="left" w:pos="3969"/>
          <w:tab w:val="left" w:pos="6521"/>
        </w:tabs>
        <w:spacing w:after="0" w:line="240" w:lineRule="auto"/>
      </w:pPr>
      <w:r>
        <w:tab/>
        <w:t>A J Doggett (Selwyn)</w:t>
      </w:r>
      <w:r>
        <w:tab/>
        <w:t>P G French</w:t>
      </w:r>
    </w:p>
    <w:p w14:paraId="32EC9E5F" w14:textId="77777777" w:rsidR="001E1177" w:rsidRDefault="001E1177" w:rsidP="001E1177">
      <w:pPr>
        <w:tabs>
          <w:tab w:val="left" w:pos="1418"/>
          <w:tab w:val="left" w:pos="3969"/>
          <w:tab w:val="left" w:pos="6521"/>
        </w:tabs>
        <w:spacing w:after="0" w:line="240" w:lineRule="auto"/>
      </w:pPr>
      <w:r>
        <w:tab/>
      </w:r>
      <w:r>
        <w:tab/>
        <w:t>F R Breary</w:t>
      </w:r>
    </w:p>
    <w:p w14:paraId="3A846EDD" w14:textId="77777777" w:rsidR="001E1177" w:rsidRDefault="001E1177" w:rsidP="001E1177">
      <w:pPr>
        <w:tabs>
          <w:tab w:val="left" w:pos="1418"/>
          <w:tab w:val="left" w:pos="3969"/>
          <w:tab w:val="left" w:pos="6521"/>
        </w:tabs>
        <w:spacing w:after="0" w:line="240" w:lineRule="auto"/>
      </w:pPr>
      <w:r>
        <w:tab/>
      </w:r>
    </w:p>
    <w:p w14:paraId="059DF1A6" w14:textId="77777777" w:rsidR="001E1177" w:rsidRDefault="001E1177" w:rsidP="001E1177">
      <w:pPr>
        <w:tabs>
          <w:tab w:val="left" w:pos="1418"/>
          <w:tab w:val="left" w:pos="3969"/>
          <w:tab w:val="left" w:pos="6521"/>
        </w:tabs>
        <w:spacing w:after="0" w:line="240" w:lineRule="auto"/>
        <w:rPr>
          <w:b/>
        </w:rPr>
      </w:pPr>
      <w:r w:rsidRPr="009E7A71">
        <w:rPr>
          <w:b/>
        </w:rPr>
        <w:tab/>
      </w:r>
      <w:r>
        <w:rPr>
          <w:b/>
        </w:rPr>
        <w:t>4th VIII</w:t>
      </w:r>
    </w:p>
    <w:p w14:paraId="174C2D39" w14:textId="77777777" w:rsidR="001E1177" w:rsidRDefault="001E1177" w:rsidP="001E1177">
      <w:pPr>
        <w:tabs>
          <w:tab w:val="left" w:pos="1418"/>
          <w:tab w:val="left" w:pos="3969"/>
          <w:tab w:val="left" w:pos="6521"/>
        </w:tabs>
        <w:spacing w:after="0" w:line="240" w:lineRule="auto"/>
      </w:pPr>
      <w:r>
        <w:t>Bow</w:t>
      </w:r>
      <w:r>
        <w:tab/>
        <w:t>R J Henning</w:t>
      </w:r>
    </w:p>
    <w:p w14:paraId="606F94DC" w14:textId="77777777" w:rsidR="001E1177" w:rsidRDefault="001E1177" w:rsidP="001E1177">
      <w:pPr>
        <w:tabs>
          <w:tab w:val="left" w:pos="1418"/>
          <w:tab w:val="left" w:pos="3969"/>
          <w:tab w:val="left" w:pos="6521"/>
        </w:tabs>
        <w:spacing w:after="0" w:line="240" w:lineRule="auto"/>
      </w:pPr>
      <w:r>
        <w:t>2</w:t>
      </w:r>
      <w:r>
        <w:tab/>
        <w:t>R E A Mepham</w:t>
      </w:r>
    </w:p>
    <w:p w14:paraId="33AE9BC2" w14:textId="77777777" w:rsidR="001E1177" w:rsidRDefault="001E1177" w:rsidP="001E1177">
      <w:pPr>
        <w:tabs>
          <w:tab w:val="left" w:pos="1418"/>
          <w:tab w:val="left" w:pos="3969"/>
          <w:tab w:val="left" w:pos="6521"/>
        </w:tabs>
        <w:spacing w:after="0" w:line="240" w:lineRule="auto"/>
      </w:pPr>
      <w:r>
        <w:t>3</w:t>
      </w:r>
      <w:r>
        <w:tab/>
        <w:t>D Losh</w:t>
      </w:r>
    </w:p>
    <w:p w14:paraId="4C9A212A" w14:textId="77777777" w:rsidR="001E1177" w:rsidRDefault="001E1177" w:rsidP="001E1177">
      <w:pPr>
        <w:tabs>
          <w:tab w:val="left" w:pos="1418"/>
          <w:tab w:val="left" w:pos="3969"/>
          <w:tab w:val="left" w:pos="6521"/>
        </w:tabs>
        <w:spacing w:after="0" w:line="240" w:lineRule="auto"/>
      </w:pPr>
      <w:r>
        <w:t>4</w:t>
      </w:r>
      <w:r>
        <w:tab/>
        <w:t>P J D Elliott</w:t>
      </w:r>
    </w:p>
    <w:p w14:paraId="4FF7313B" w14:textId="77777777" w:rsidR="001E1177" w:rsidRDefault="001E1177" w:rsidP="001E1177">
      <w:pPr>
        <w:tabs>
          <w:tab w:val="left" w:pos="1418"/>
          <w:tab w:val="left" w:pos="3969"/>
          <w:tab w:val="left" w:pos="6521"/>
        </w:tabs>
        <w:spacing w:after="0" w:line="240" w:lineRule="auto"/>
      </w:pPr>
      <w:r>
        <w:t>5</w:t>
      </w:r>
      <w:r>
        <w:tab/>
        <w:t>N Copestake</w:t>
      </w:r>
    </w:p>
    <w:p w14:paraId="592890A1" w14:textId="77777777" w:rsidR="001E1177" w:rsidRDefault="001E1177" w:rsidP="001E1177">
      <w:pPr>
        <w:tabs>
          <w:tab w:val="left" w:pos="1418"/>
          <w:tab w:val="left" w:pos="3969"/>
          <w:tab w:val="left" w:pos="6521"/>
        </w:tabs>
        <w:spacing w:after="0" w:line="240" w:lineRule="auto"/>
      </w:pPr>
      <w:r>
        <w:t>6</w:t>
      </w:r>
      <w:r>
        <w:tab/>
        <w:t>R Scott</w:t>
      </w:r>
    </w:p>
    <w:p w14:paraId="0441556C" w14:textId="77777777" w:rsidR="001E1177" w:rsidRDefault="001E1177" w:rsidP="001E1177">
      <w:pPr>
        <w:tabs>
          <w:tab w:val="left" w:pos="1418"/>
          <w:tab w:val="left" w:pos="3969"/>
          <w:tab w:val="left" w:pos="6521"/>
        </w:tabs>
        <w:spacing w:after="0" w:line="240" w:lineRule="auto"/>
      </w:pPr>
      <w:r>
        <w:t>7</w:t>
      </w:r>
      <w:r>
        <w:tab/>
        <w:t>P A Thackery</w:t>
      </w:r>
    </w:p>
    <w:p w14:paraId="5976B70C" w14:textId="77777777" w:rsidR="001E1177" w:rsidRDefault="001E1177" w:rsidP="001E1177">
      <w:pPr>
        <w:tabs>
          <w:tab w:val="left" w:pos="1418"/>
          <w:tab w:val="left" w:pos="3969"/>
          <w:tab w:val="left" w:pos="6521"/>
        </w:tabs>
        <w:spacing w:after="0" w:line="240" w:lineRule="auto"/>
      </w:pPr>
      <w:r>
        <w:t>Str</w:t>
      </w:r>
      <w:r>
        <w:tab/>
        <w:t xml:space="preserve">J </w:t>
      </w:r>
      <w:proofErr w:type="gramStart"/>
      <w:r>
        <w:t>A</w:t>
      </w:r>
      <w:proofErr w:type="gramEnd"/>
      <w:r>
        <w:t xml:space="preserve"> Stanley</w:t>
      </w:r>
    </w:p>
    <w:p w14:paraId="3A5924A5" w14:textId="77777777" w:rsidR="001E1177" w:rsidRDefault="001E1177" w:rsidP="001E1177">
      <w:pPr>
        <w:tabs>
          <w:tab w:val="left" w:pos="1418"/>
          <w:tab w:val="left" w:pos="3969"/>
          <w:tab w:val="left" w:pos="6521"/>
        </w:tabs>
        <w:spacing w:after="0" w:line="240" w:lineRule="auto"/>
      </w:pPr>
      <w:r>
        <w:t>Cox</w:t>
      </w:r>
      <w:r>
        <w:tab/>
        <w:t>M Qadrud-Din</w:t>
      </w:r>
    </w:p>
    <w:p w14:paraId="08DFAD41" w14:textId="77777777" w:rsidR="001E1177" w:rsidRDefault="001E1177" w:rsidP="001E1177">
      <w:pPr>
        <w:tabs>
          <w:tab w:val="left" w:pos="1418"/>
          <w:tab w:val="left" w:pos="3969"/>
          <w:tab w:val="left" w:pos="6521"/>
        </w:tabs>
        <w:spacing w:after="0" w:line="240" w:lineRule="auto"/>
      </w:pPr>
    </w:p>
    <w:p w14:paraId="08064BE4" w14:textId="77777777" w:rsidR="001E1177" w:rsidRDefault="001E1177" w:rsidP="001E1177">
      <w:pPr>
        <w:tabs>
          <w:tab w:val="left" w:pos="1418"/>
          <w:tab w:val="left" w:pos="3969"/>
          <w:tab w:val="left" w:pos="6521"/>
        </w:tabs>
        <w:spacing w:after="0" w:line="240" w:lineRule="auto"/>
      </w:pPr>
      <w:r>
        <w:t>Coaches</w:t>
      </w:r>
      <w:r>
        <w:tab/>
        <w:t>R D Short</w:t>
      </w:r>
    </w:p>
    <w:p w14:paraId="749A22EC" w14:textId="77777777" w:rsidR="001E1177" w:rsidRDefault="001E1177" w:rsidP="001E1177">
      <w:pPr>
        <w:tabs>
          <w:tab w:val="left" w:pos="1418"/>
          <w:tab w:val="left" w:pos="3969"/>
          <w:tab w:val="left" w:pos="6521"/>
        </w:tabs>
        <w:spacing w:after="0" w:line="240" w:lineRule="auto"/>
      </w:pPr>
      <w:r>
        <w:tab/>
        <w:t>R S Eldridge</w:t>
      </w:r>
    </w:p>
    <w:p w14:paraId="583AA14F" w14:textId="77777777" w:rsidR="001E1177" w:rsidRDefault="001E1177" w:rsidP="001E1177">
      <w:pPr>
        <w:tabs>
          <w:tab w:val="left" w:pos="1418"/>
          <w:tab w:val="left" w:pos="3969"/>
          <w:tab w:val="left" w:pos="6521"/>
        </w:tabs>
        <w:spacing w:after="0" w:line="240" w:lineRule="auto"/>
      </w:pPr>
      <w:r>
        <w:tab/>
        <w:t>J Glasson</w:t>
      </w:r>
    </w:p>
    <w:p w14:paraId="5C4B2AFD" w14:textId="77777777" w:rsidR="001E1177" w:rsidRDefault="001E1177">
      <w:pPr>
        <w:rPr>
          <w:b/>
        </w:rPr>
      </w:pPr>
      <w:r>
        <w:rPr>
          <w:b/>
        </w:rPr>
        <w:br w:type="page"/>
      </w:r>
    </w:p>
    <w:p w14:paraId="4ABD1D34" w14:textId="77777777" w:rsidR="000C216D" w:rsidRDefault="000C216D" w:rsidP="000C216D">
      <w:pPr>
        <w:spacing w:after="0" w:line="240" w:lineRule="auto"/>
        <w:jc w:val="center"/>
        <w:rPr>
          <w:b/>
        </w:rPr>
      </w:pPr>
      <w:r>
        <w:rPr>
          <w:b/>
        </w:rPr>
        <w:lastRenderedPageBreak/>
        <w:t>May</w:t>
      </w:r>
      <w:r w:rsidRPr="00AE5F60">
        <w:rPr>
          <w:b/>
        </w:rPr>
        <w:t xml:space="preserve"> Crews </w:t>
      </w:r>
      <w:r>
        <w:rPr>
          <w:b/>
        </w:rPr>
        <w:t>1958</w:t>
      </w:r>
    </w:p>
    <w:p w14:paraId="54161FF1" w14:textId="77777777" w:rsidR="000C216D" w:rsidRPr="00AE5F60" w:rsidRDefault="000C216D" w:rsidP="000C216D">
      <w:pPr>
        <w:spacing w:after="0" w:line="240" w:lineRule="auto"/>
        <w:jc w:val="center"/>
        <w:rPr>
          <w:b/>
        </w:rPr>
      </w:pPr>
    </w:p>
    <w:p w14:paraId="6FD44866" w14:textId="77777777" w:rsidR="000C216D" w:rsidRPr="009E7A71" w:rsidRDefault="00097725" w:rsidP="000C216D">
      <w:pPr>
        <w:tabs>
          <w:tab w:val="left" w:pos="1418"/>
          <w:tab w:val="left" w:pos="3969"/>
          <w:tab w:val="left" w:pos="6521"/>
        </w:tabs>
        <w:spacing w:after="0" w:line="240" w:lineRule="auto"/>
        <w:rPr>
          <w:b/>
        </w:rPr>
      </w:pPr>
      <w:r>
        <w:rPr>
          <w:b/>
        </w:rPr>
        <w:tab/>
      </w:r>
      <w:r w:rsidR="000C216D">
        <w:rPr>
          <w:b/>
        </w:rPr>
        <w:t>1st VIII</w:t>
      </w:r>
      <w:r>
        <w:rPr>
          <w:b/>
        </w:rPr>
        <w:tab/>
      </w:r>
      <w:r w:rsidR="000C216D">
        <w:rPr>
          <w:b/>
        </w:rPr>
        <w:t>2nd VIII</w:t>
      </w:r>
      <w:r>
        <w:rPr>
          <w:b/>
        </w:rPr>
        <w:tab/>
      </w:r>
      <w:r w:rsidR="000C216D">
        <w:rPr>
          <w:b/>
        </w:rPr>
        <w:t>3rd VIII</w:t>
      </w:r>
    </w:p>
    <w:p w14:paraId="3DEA67D1" w14:textId="77777777" w:rsidR="000C216D" w:rsidRDefault="000C216D" w:rsidP="000C216D">
      <w:pPr>
        <w:tabs>
          <w:tab w:val="left" w:pos="1418"/>
          <w:tab w:val="left" w:pos="3969"/>
          <w:tab w:val="left" w:pos="6521"/>
        </w:tabs>
        <w:spacing w:after="0" w:line="240" w:lineRule="auto"/>
      </w:pPr>
      <w:r>
        <w:t>Bow</w:t>
      </w:r>
      <w:r>
        <w:tab/>
        <w:t>I C Codrington</w:t>
      </w:r>
      <w:r>
        <w:tab/>
        <w:t>N T Vincent</w:t>
      </w:r>
      <w:r>
        <w:tab/>
        <w:t>G J Braman</w:t>
      </w:r>
    </w:p>
    <w:p w14:paraId="649D9304" w14:textId="77777777" w:rsidR="000C216D" w:rsidRDefault="000C216D" w:rsidP="000C216D">
      <w:pPr>
        <w:tabs>
          <w:tab w:val="left" w:pos="1418"/>
          <w:tab w:val="left" w:pos="3969"/>
          <w:tab w:val="left" w:pos="6521"/>
        </w:tabs>
        <w:spacing w:after="0" w:line="240" w:lineRule="auto"/>
      </w:pPr>
      <w:r>
        <w:t>2</w:t>
      </w:r>
      <w:r>
        <w:tab/>
        <w:t>J A Stanley</w:t>
      </w:r>
      <w:r>
        <w:tab/>
        <w:t>R G Bellis</w:t>
      </w:r>
      <w:r>
        <w:tab/>
        <w:t>K B K Currie</w:t>
      </w:r>
    </w:p>
    <w:p w14:paraId="0C1DF558" w14:textId="77777777" w:rsidR="000C216D" w:rsidRDefault="000C216D" w:rsidP="000C216D">
      <w:pPr>
        <w:tabs>
          <w:tab w:val="left" w:pos="1418"/>
          <w:tab w:val="left" w:pos="3969"/>
          <w:tab w:val="left" w:pos="6521"/>
        </w:tabs>
        <w:spacing w:after="0" w:line="240" w:lineRule="auto"/>
      </w:pPr>
      <w:r>
        <w:t>3</w:t>
      </w:r>
      <w:r>
        <w:tab/>
        <w:t>J R Gerrard</w:t>
      </w:r>
      <w:r>
        <w:tab/>
        <w:t>J D N Kettle</w:t>
      </w:r>
      <w:r>
        <w:tab/>
        <w:t>J W Noble</w:t>
      </w:r>
    </w:p>
    <w:p w14:paraId="7459F23A" w14:textId="77777777" w:rsidR="000C216D" w:rsidRDefault="000C216D" w:rsidP="000C216D">
      <w:pPr>
        <w:tabs>
          <w:tab w:val="left" w:pos="1418"/>
          <w:tab w:val="left" w:pos="3969"/>
          <w:tab w:val="left" w:pos="6521"/>
        </w:tabs>
        <w:spacing w:after="0" w:line="240" w:lineRule="auto"/>
      </w:pPr>
      <w:r>
        <w:t>4</w:t>
      </w:r>
      <w:r>
        <w:tab/>
        <w:t>D G Robinson</w:t>
      </w:r>
      <w:r>
        <w:tab/>
        <w:t>J H Swift</w:t>
      </w:r>
      <w:r>
        <w:tab/>
        <w:t>J D Brownlie</w:t>
      </w:r>
    </w:p>
    <w:p w14:paraId="39AEA34A" w14:textId="77777777" w:rsidR="000C216D" w:rsidRDefault="000C216D" w:rsidP="000C216D">
      <w:pPr>
        <w:tabs>
          <w:tab w:val="left" w:pos="1418"/>
          <w:tab w:val="left" w:pos="3969"/>
          <w:tab w:val="left" w:pos="6521"/>
        </w:tabs>
        <w:spacing w:after="0" w:line="240" w:lineRule="auto"/>
      </w:pPr>
      <w:r>
        <w:t>5</w:t>
      </w:r>
      <w:r>
        <w:tab/>
        <w:t>J H Atherton</w:t>
      </w:r>
      <w:r>
        <w:tab/>
        <w:t>J D Stevenson</w:t>
      </w:r>
      <w:r>
        <w:tab/>
        <w:t>C L Farrell</w:t>
      </w:r>
    </w:p>
    <w:p w14:paraId="7BBB3069" w14:textId="77777777" w:rsidR="000C216D" w:rsidRDefault="000C216D" w:rsidP="000C216D">
      <w:pPr>
        <w:tabs>
          <w:tab w:val="left" w:pos="1418"/>
          <w:tab w:val="left" w:pos="3969"/>
          <w:tab w:val="left" w:pos="6521"/>
        </w:tabs>
        <w:spacing w:after="0" w:line="240" w:lineRule="auto"/>
      </w:pPr>
      <w:r>
        <w:t>6</w:t>
      </w:r>
      <w:r>
        <w:tab/>
        <w:t>R S Eldridge</w:t>
      </w:r>
      <w:r>
        <w:tab/>
        <w:t>J Wilson</w:t>
      </w:r>
      <w:r>
        <w:tab/>
        <w:t>F M Boocock</w:t>
      </w:r>
    </w:p>
    <w:p w14:paraId="573D26E0" w14:textId="77777777" w:rsidR="000C216D" w:rsidRDefault="000C216D" w:rsidP="000C216D">
      <w:pPr>
        <w:tabs>
          <w:tab w:val="left" w:pos="1418"/>
          <w:tab w:val="left" w:pos="3969"/>
          <w:tab w:val="left" w:pos="6521"/>
        </w:tabs>
        <w:spacing w:after="0" w:line="240" w:lineRule="auto"/>
      </w:pPr>
      <w:r>
        <w:t>7</w:t>
      </w:r>
      <w:r>
        <w:tab/>
        <w:t>F R Breary</w:t>
      </w:r>
      <w:r>
        <w:tab/>
        <w:t xml:space="preserve">D </w:t>
      </w:r>
      <w:proofErr w:type="gramStart"/>
      <w:r>
        <w:t>A</w:t>
      </w:r>
      <w:proofErr w:type="gramEnd"/>
      <w:r>
        <w:t xml:space="preserve"> McMurtrie</w:t>
      </w:r>
      <w:r>
        <w:tab/>
        <w:t>M P J Hall</w:t>
      </w:r>
    </w:p>
    <w:p w14:paraId="60094D98" w14:textId="77777777" w:rsidR="000C216D" w:rsidRDefault="000C216D" w:rsidP="000C216D">
      <w:pPr>
        <w:tabs>
          <w:tab w:val="left" w:pos="1418"/>
          <w:tab w:val="left" w:pos="3969"/>
          <w:tab w:val="left" w:pos="6521"/>
        </w:tabs>
        <w:spacing w:after="0" w:line="240" w:lineRule="auto"/>
      </w:pPr>
      <w:r>
        <w:t>Str</w:t>
      </w:r>
      <w:r>
        <w:tab/>
        <w:t>J Glasson</w:t>
      </w:r>
      <w:r>
        <w:tab/>
        <w:t>P G French</w:t>
      </w:r>
      <w:r>
        <w:tab/>
        <w:t>P J D Elliott</w:t>
      </w:r>
    </w:p>
    <w:p w14:paraId="5FF2A179" w14:textId="77777777" w:rsidR="000C216D" w:rsidRDefault="000C216D" w:rsidP="000C216D">
      <w:pPr>
        <w:tabs>
          <w:tab w:val="left" w:pos="1418"/>
          <w:tab w:val="left" w:pos="3969"/>
          <w:tab w:val="left" w:pos="6521"/>
        </w:tabs>
        <w:spacing w:after="0" w:line="240" w:lineRule="auto"/>
      </w:pPr>
      <w:r>
        <w:t>Cox</w:t>
      </w:r>
      <w:r>
        <w:tab/>
        <w:t>D G Wilkinson</w:t>
      </w:r>
      <w:r>
        <w:tab/>
        <w:t>G Harrison</w:t>
      </w:r>
      <w:r>
        <w:tab/>
        <w:t>D D Mason</w:t>
      </w:r>
    </w:p>
    <w:p w14:paraId="7A299651" w14:textId="77777777" w:rsidR="000C216D" w:rsidRDefault="000C216D" w:rsidP="000C216D">
      <w:pPr>
        <w:tabs>
          <w:tab w:val="left" w:pos="1418"/>
          <w:tab w:val="left" w:pos="3969"/>
          <w:tab w:val="left" w:pos="6521"/>
        </w:tabs>
        <w:spacing w:after="0" w:line="240" w:lineRule="auto"/>
      </w:pPr>
    </w:p>
    <w:p w14:paraId="287888D4" w14:textId="77777777" w:rsidR="000C216D" w:rsidRDefault="000C216D" w:rsidP="000C216D">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p>
    <w:p w14:paraId="3325F9F8" w14:textId="77777777" w:rsidR="000C216D" w:rsidRPr="009E7A71" w:rsidRDefault="000C216D" w:rsidP="000C216D">
      <w:pPr>
        <w:tabs>
          <w:tab w:val="left" w:pos="1418"/>
          <w:tab w:val="left" w:pos="3969"/>
          <w:tab w:val="left" w:pos="6521"/>
        </w:tabs>
        <w:spacing w:after="0" w:line="240" w:lineRule="auto"/>
        <w:rPr>
          <w:b/>
        </w:rPr>
      </w:pPr>
      <w:r>
        <w:rPr>
          <w:b/>
        </w:rPr>
        <w:tab/>
      </w:r>
      <w:r>
        <w:rPr>
          <w:b/>
        </w:rPr>
        <w:tab/>
        <w:t>Rugger</w:t>
      </w:r>
    </w:p>
    <w:p w14:paraId="52F36779" w14:textId="77777777" w:rsidR="000C216D" w:rsidRDefault="000C216D" w:rsidP="000C216D">
      <w:pPr>
        <w:tabs>
          <w:tab w:val="left" w:pos="1418"/>
          <w:tab w:val="left" w:pos="3969"/>
          <w:tab w:val="left" w:pos="6521"/>
        </w:tabs>
        <w:spacing w:after="0" w:line="240" w:lineRule="auto"/>
      </w:pPr>
      <w:r>
        <w:t>Bow</w:t>
      </w:r>
      <w:r>
        <w:tab/>
        <w:t>R J Henning</w:t>
      </w:r>
      <w:r>
        <w:tab/>
        <w:t>D Massey</w:t>
      </w:r>
    </w:p>
    <w:p w14:paraId="5ED578A1" w14:textId="77777777" w:rsidR="000C216D" w:rsidRDefault="000C216D" w:rsidP="000C216D">
      <w:pPr>
        <w:tabs>
          <w:tab w:val="left" w:pos="1418"/>
          <w:tab w:val="left" w:pos="3969"/>
          <w:tab w:val="left" w:pos="6521"/>
        </w:tabs>
        <w:spacing w:after="0" w:line="240" w:lineRule="auto"/>
      </w:pPr>
      <w:r>
        <w:t>2</w:t>
      </w:r>
      <w:r>
        <w:tab/>
        <w:t>M A Middleton</w:t>
      </w:r>
      <w:r>
        <w:tab/>
        <w:t>B M G Mellor</w:t>
      </w:r>
    </w:p>
    <w:p w14:paraId="3E819301" w14:textId="77777777" w:rsidR="000C216D" w:rsidRDefault="000C216D" w:rsidP="000C216D">
      <w:pPr>
        <w:tabs>
          <w:tab w:val="left" w:pos="1418"/>
          <w:tab w:val="left" w:pos="3969"/>
          <w:tab w:val="left" w:pos="6521"/>
        </w:tabs>
        <w:spacing w:after="0" w:line="240" w:lineRule="auto"/>
      </w:pPr>
      <w:r>
        <w:t>3</w:t>
      </w:r>
      <w:r>
        <w:tab/>
        <w:t>J Freeman</w:t>
      </w:r>
      <w:r>
        <w:tab/>
        <w:t>D L Lockwood</w:t>
      </w:r>
    </w:p>
    <w:p w14:paraId="0BF15107" w14:textId="77777777" w:rsidR="000C216D" w:rsidRDefault="000C216D" w:rsidP="000C216D">
      <w:pPr>
        <w:tabs>
          <w:tab w:val="left" w:pos="1418"/>
          <w:tab w:val="left" w:pos="3969"/>
          <w:tab w:val="left" w:pos="6521"/>
        </w:tabs>
        <w:spacing w:after="0" w:line="240" w:lineRule="auto"/>
      </w:pPr>
      <w:r>
        <w:t>4</w:t>
      </w:r>
      <w:r>
        <w:tab/>
        <w:t>L De Fato</w:t>
      </w:r>
      <w:r>
        <w:tab/>
        <w:t>A W Jeremy</w:t>
      </w:r>
    </w:p>
    <w:p w14:paraId="43BE2DD8" w14:textId="77777777" w:rsidR="000C216D" w:rsidRDefault="000C216D" w:rsidP="000C216D">
      <w:pPr>
        <w:tabs>
          <w:tab w:val="left" w:pos="1418"/>
          <w:tab w:val="left" w:pos="3969"/>
          <w:tab w:val="left" w:pos="6521"/>
        </w:tabs>
        <w:spacing w:after="0" w:line="240" w:lineRule="auto"/>
      </w:pPr>
      <w:r>
        <w:t>5</w:t>
      </w:r>
      <w:r>
        <w:tab/>
        <w:t>P A Thackery</w:t>
      </w:r>
      <w:r>
        <w:tab/>
        <w:t>R J Firth</w:t>
      </w:r>
    </w:p>
    <w:p w14:paraId="71F18910" w14:textId="77777777" w:rsidR="000C216D" w:rsidRDefault="000C216D" w:rsidP="000C216D">
      <w:pPr>
        <w:tabs>
          <w:tab w:val="left" w:pos="1418"/>
          <w:tab w:val="left" w:pos="3969"/>
          <w:tab w:val="left" w:pos="6521"/>
        </w:tabs>
        <w:spacing w:after="0" w:line="240" w:lineRule="auto"/>
      </w:pPr>
      <w:r>
        <w:t>6</w:t>
      </w:r>
      <w:r>
        <w:tab/>
        <w:t>G E T Hogg</w:t>
      </w:r>
      <w:r>
        <w:tab/>
        <w:t>B R Hogben</w:t>
      </w:r>
    </w:p>
    <w:p w14:paraId="5A242398" w14:textId="77777777" w:rsidR="000C216D" w:rsidRDefault="000C216D" w:rsidP="000C216D">
      <w:pPr>
        <w:tabs>
          <w:tab w:val="left" w:pos="1418"/>
          <w:tab w:val="left" w:pos="3969"/>
          <w:tab w:val="left" w:pos="6521"/>
        </w:tabs>
        <w:spacing w:after="0" w:line="240" w:lineRule="auto"/>
      </w:pPr>
      <w:r>
        <w:t>7</w:t>
      </w:r>
      <w:r>
        <w:tab/>
        <w:t>N Copestake</w:t>
      </w:r>
      <w:r>
        <w:tab/>
        <w:t>T J McCrea</w:t>
      </w:r>
    </w:p>
    <w:p w14:paraId="377676EE" w14:textId="77777777" w:rsidR="000C216D" w:rsidRDefault="000C216D" w:rsidP="000C216D">
      <w:pPr>
        <w:tabs>
          <w:tab w:val="left" w:pos="1418"/>
          <w:tab w:val="left" w:pos="3969"/>
          <w:tab w:val="left" w:pos="6521"/>
        </w:tabs>
        <w:spacing w:after="0" w:line="240" w:lineRule="auto"/>
      </w:pPr>
      <w:r>
        <w:t>Str</w:t>
      </w:r>
      <w:r>
        <w:tab/>
        <w:t>R Scott</w:t>
      </w:r>
      <w:r>
        <w:tab/>
        <w:t>J N Dyson</w:t>
      </w:r>
    </w:p>
    <w:p w14:paraId="56BD53D6" w14:textId="77777777" w:rsidR="000C216D" w:rsidRDefault="000C216D" w:rsidP="000C216D">
      <w:pPr>
        <w:tabs>
          <w:tab w:val="left" w:pos="1418"/>
          <w:tab w:val="left" w:pos="3969"/>
          <w:tab w:val="left" w:pos="6521"/>
        </w:tabs>
        <w:spacing w:after="0" w:line="240" w:lineRule="auto"/>
      </w:pPr>
      <w:r>
        <w:t>Cox</w:t>
      </w:r>
      <w:r>
        <w:tab/>
        <w:t>M Qadrud-Din</w:t>
      </w:r>
      <w:r>
        <w:tab/>
        <w:t>R R Pascoe</w:t>
      </w:r>
    </w:p>
    <w:p w14:paraId="38462E9B" w14:textId="77777777" w:rsidR="000C216D" w:rsidRDefault="000C216D" w:rsidP="000C216D">
      <w:pPr>
        <w:tabs>
          <w:tab w:val="left" w:pos="1418"/>
          <w:tab w:val="left" w:pos="3969"/>
          <w:tab w:val="left" w:pos="6521"/>
        </w:tabs>
        <w:spacing w:after="0" w:line="240" w:lineRule="auto"/>
      </w:pPr>
    </w:p>
    <w:p w14:paraId="7776BF6E" w14:textId="77777777" w:rsidR="002F35E8" w:rsidRDefault="000C216D" w:rsidP="002F35E8">
      <w:pPr>
        <w:spacing w:after="0" w:line="240" w:lineRule="auto"/>
        <w:jc w:val="center"/>
        <w:rPr>
          <w:b/>
        </w:rPr>
      </w:pPr>
      <w:r>
        <w:rPr>
          <w:b/>
        </w:rPr>
        <w:br w:type="page"/>
      </w:r>
      <w:r w:rsidR="002F35E8">
        <w:rPr>
          <w:b/>
        </w:rPr>
        <w:lastRenderedPageBreak/>
        <w:t>Fairbairn</w:t>
      </w:r>
      <w:r w:rsidR="002F35E8" w:rsidRPr="00AE5F60">
        <w:rPr>
          <w:b/>
        </w:rPr>
        <w:t xml:space="preserve"> Crews </w:t>
      </w:r>
      <w:r w:rsidR="002F35E8">
        <w:rPr>
          <w:b/>
        </w:rPr>
        <w:t>1958</w:t>
      </w:r>
    </w:p>
    <w:p w14:paraId="219AD7F9" w14:textId="77777777" w:rsidR="002F35E8" w:rsidRPr="00AE5F60" w:rsidRDefault="002F35E8" w:rsidP="002F35E8">
      <w:pPr>
        <w:spacing w:after="0" w:line="240" w:lineRule="auto"/>
        <w:jc w:val="center"/>
        <w:rPr>
          <w:b/>
        </w:rPr>
      </w:pPr>
    </w:p>
    <w:p w14:paraId="4C5C2C6B" w14:textId="77777777" w:rsidR="002F35E8" w:rsidRPr="009E7A71" w:rsidRDefault="002F35E8" w:rsidP="002F35E8">
      <w:pPr>
        <w:tabs>
          <w:tab w:val="left" w:pos="1418"/>
          <w:tab w:val="left" w:pos="3969"/>
          <w:tab w:val="left" w:pos="6521"/>
        </w:tabs>
        <w:spacing w:after="0" w:line="240" w:lineRule="auto"/>
        <w:rPr>
          <w:b/>
        </w:rPr>
      </w:pPr>
      <w:r w:rsidRPr="009E7A71">
        <w:rPr>
          <w:b/>
        </w:rPr>
        <w:tab/>
      </w:r>
      <w:r w:rsidR="0039761F">
        <w:rPr>
          <w:b/>
        </w:rPr>
        <w:t xml:space="preserve">FIRST </w:t>
      </w:r>
      <w:r>
        <w:rPr>
          <w:b/>
        </w:rPr>
        <w:t>VIII</w:t>
      </w:r>
      <w:r w:rsidRPr="009E7A71">
        <w:rPr>
          <w:b/>
        </w:rPr>
        <w:tab/>
      </w:r>
      <w:r w:rsidR="0039761F">
        <w:rPr>
          <w:b/>
        </w:rPr>
        <w:t xml:space="preserve">SECOND </w:t>
      </w:r>
      <w:r>
        <w:rPr>
          <w:b/>
        </w:rPr>
        <w:t>VIII</w:t>
      </w:r>
      <w:r w:rsidRPr="009E7A71">
        <w:rPr>
          <w:b/>
        </w:rPr>
        <w:tab/>
      </w:r>
      <w:r w:rsidR="0039761F">
        <w:rPr>
          <w:b/>
        </w:rPr>
        <w:t xml:space="preserve">THIRD </w:t>
      </w:r>
      <w:r>
        <w:rPr>
          <w:b/>
        </w:rPr>
        <w:t>VIII</w:t>
      </w:r>
    </w:p>
    <w:p w14:paraId="0720F139" w14:textId="77777777" w:rsidR="002F35E8" w:rsidRDefault="002F35E8" w:rsidP="002F35E8">
      <w:pPr>
        <w:tabs>
          <w:tab w:val="left" w:pos="1418"/>
          <w:tab w:val="left" w:pos="3969"/>
          <w:tab w:val="left" w:pos="6521"/>
        </w:tabs>
        <w:spacing w:after="0" w:line="240" w:lineRule="auto"/>
      </w:pPr>
      <w:r>
        <w:t>Bow</w:t>
      </w:r>
      <w:r>
        <w:tab/>
        <w:t>I C Codrington</w:t>
      </w:r>
      <w:r>
        <w:tab/>
        <w:t>J P Merrett</w:t>
      </w:r>
      <w:r>
        <w:tab/>
        <w:t>J F Wager</w:t>
      </w:r>
    </w:p>
    <w:p w14:paraId="15D2BDD9" w14:textId="77777777" w:rsidR="002F35E8" w:rsidRDefault="002F35E8" w:rsidP="002F35E8">
      <w:pPr>
        <w:tabs>
          <w:tab w:val="left" w:pos="1418"/>
          <w:tab w:val="left" w:pos="3969"/>
          <w:tab w:val="left" w:pos="6521"/>
        </w:tabs>
        <w:spacing w:after="0" w:line="240" w:lineRule="auto"/>
      </w:pPr>
      <w:r>
        <w:t>2</w:t>
      </w:r>
      <w:r>
        <w:tab/>
        <w:t>J Glasson</w:t>
      </w:r>
      <w:r>
        <w:tab/>
        <w:t>M Middleton</w:t>
      </w:r>
      <w:r>
        <w:tab/>
        <w:t>A D Korner</w:t>
      </w:r>
    </w:p>
    <w:p w14:paraId="50C9F2C4" w14:textId="77777777" w:rsidR="002F35E8" w:rsidRDefault="002F35E8" w:rsidP="002F35E8">
      <w:pPr>
        <w:tabs>
          <w:tab w:val="left" w:pos="1418"/>
          <w:tab w:val="left" w:pos="3969"/>
          <w:tab w:val="left" w:pos="6521"/>
        </w:tabs>
        <w:spacing w:after="0" w:line="240" w:lineRule="auto"/>
      </w:pPr>
      <w:r>
        <w:t>3</w:t>
      </w:r>
      <w:r>
        <w:tab/>
        <w:t>J N Dyson</w:t>
      </w:r>
      <w:r>
        <w:tab/>
        <w:t>C L Farrell</w:t>
      </w:r>
      <w:r>
        <w:tab/>
        <w:t>R A Bohun</w:t>
      </w:r>
    </w:p>
    <w:p w14:paraId="6E73273C" w14:textId="77777777" w:rsidR="002F35E8" w:rsidRDefault="002F35E8" w:rsidP="002F35E8">
      <w:pPr>
        <w:tabs>
          <w:tab w:val="left" w:pos="1418"/>
          <w:tab w:val="left" w:pos="3969"/>
          <w:tab w:val="left" w:pos="6521"/>
        </w:tabs>
        <w:spacing w:after="0" w:line="240" w:lineRule="auto"/>
      </w:pPr>
      <w:r>
        <w:t>4</w:t>
      </w:r>
      <w:r>
        <w:tab/>
        <w:t>R S Eldridge</w:t>
      </w:r>
      <w:r>
        <w:tab/>
        <w:t>G H Pateman</w:t>
      </w:r>
      <w:r>
        <w:tab/>
        <w:t>C J Mills</w:t>
      </w:r>
    </w:p>
    <w:p w14:paraId="52B5276D" w14:textId="77777777" w:rsidR="002F35E8" w:rsidRDefault="002F35E8" w:rsidP="002F35E8">
      <w:pPr>
        <w:tabs>
          <w:tab w:val="left" w:pos="1418"/>
          <w:tab w:val="left" w:pos="3969"/>
          <w:tab w:val="left" w:pos="6521"/>
        </w:tabs>
        <w:spacing w:after="0" w:line="240" w:lineRule="auto"/>
      </w:pPr>
      <w:r>
        <w:t>5</w:t>
      </w:r>
      <w:r>
        <w:tab/>
        <w:t>R T Clarke</w:t>
      </w:r>
      <w:r>
        <w:tab/>
        <w:t>J D N Kettle</w:t>
      </w:r>
      <w:r>
        <w:tab/>
        <w:t>A Alireza</w:t>
      </w:r>
    </w:p>
    <w:p w14:paraId="0AB6598B" w14:textId="77777777" w:rsidR="002F35E8" w:rsidRDefault="002F35E8" w:rsidP="002F35E8">
      <w:pPr>
        <w:tabs>
          <w:tab w:val="left" w:pos="1418"/>
          <w:tab w:val="left" w:pos="3969"/>
          <w:tab w:val="left" w:pos="6521"/>
        </w:tabs>
        <w:spacing w:after="0" w:line="240" w:lineRule="auto"/>
      </w:pPr>
      <w:r>
        <w:t>6</w:t>
      </w:r>
      <w:r>
        <w:tab/>
        <w:t>J D Bass</w:t>
      </w:r>
      <w:r>
        <w:tab/>
        <w:t>J Wilson</w:t>
      </w:r>
      <w:r>
        <w:tab/>
        <w:t>R E A Mepham</w:t>
      </w:r>
    </w:p>
    <w:p w14:paraId="1095CDEA" w14:textId="77777777" w:rsidR="002F35E8" w:rsidRDefault="002F35E8" w:rsidP="002F35E8">
      <w:pPr>
        <w:tabs>
          <w:tab w:val="left" w:pos="1418"/>
          <w:tab w:val="left" w:pos="3969"/>
          <w:tab w:val="left" w:pos="6521"/>
        </w:tabs>
        <w:spacing w:after="0" w:line="240" w:lineRule="auto"/>
      </w:pPr>
      <w:r>
        <w:t>7</w:t>
      </w:r>
      <w:r>
        <w:tab/>
        <w:t>J R Gerrard</w:t>
      </w:r>
      <w:r>
        <w:tab/>
        <w:t>M P J Hall</w:t>
      </w:r>
      <w:r>
        <w:tab/>
        <w:t>N Copestake</w:t>
      </w:r>
    </w:p>
    <w:p w14:paraId="5E09481F" w14:textId="77777777" w:rsidR="002F35E8" w:rsidRDefault="002F35E8" w:rsidP="002F35E8">
      <w:pPr>
        <w:tabs>
          <w:tab w:val="left" w:pos="1418"/>
          <w:tab w:val="left" w:pos="3969"/>
          <w:tab w:val="left" w:pos="6521"/>
        </w:tabs>
        <w:spacing w:after="0" w:line="240" w:lineRule="auto"/>
      </w:pPr>
      <w:r>
        <w:t>Str</w:t>
      </w:r>
      <w:r>
        <w:tab/>
        <w:t>M W Baumber</w:t>
      </w:r>
      <w:r>
        <w:tab/>
        <w:t>K B K Currie</w:t>
      </w:r>
      <w:r>
        <w:tab/>
        <w:t>P J D Elliott</w:t>
      </w:r>
    </w:p>
    <w:p w14:paraId="2520BD5B" w14:textId="77777777" w:rsidR="002F35E8" w:rsidRDefault="002F35E8" w:rsidP="002F35E8">
      <w:pPr>
        <w:tabs>
          <w:tab w:val="left" w:pos="1418"/>
          <w:tab w:val="left" w:pos="3969"/>
          <w:tab w:val="left" w:pos="6521"/>
        </w:tabs>
        <w:spacing w:after="0" w:line="240" w:lineRule="auto"/>
      </w:pPr>
      <w:r>
        <w:t>Cox</w:t>
      </w:r>
      <w:r>
        <w:tab/>
        <w:t>D G Wilkinson</w:t>
      </w:r>
      <w:r>
        <w:tab/>
        <w:t>D D Mason</w:t>
      </w:r>
      <w:r>
        <w:tab/>
        <w:t>J S D Allen</w:t>
      </w:r>
    </w:p>
    <w:p w14:paraId="740D1BB4" w14:textId="77777777" w:rsidR="002F35E8" w:rsidRDefault="002F35E8" w:rsidP="002F35E8">
      <w:pPr>
        <w:tabs>
          <w:tab w:val="left" w:pos="1418"/>
          <w:tab w:val="left" w:pos="3969"/>
          <w:tab w:val="left" w:pos="6521"/>
        </w:tabs>
        <w:spacing w:after="0" w:line="240" w:lineRule="auto"/>
      </w:pPr>
    </w:p>
    <w:p w14:paraId="35ECCBD1" w14:textId="77777777" w:rsidR="002F35E8" w:rsidRDefault="002F35E8" w:rsidP="002F35E8">
      <w:pPr>
        <w:tabs>
          <w:tab w:val="left" w:pos="1418"/>
          <w:tab w:val="left" w:pos="3969"/>
          <w:tab w:val="left" w:pos="6521"/>
        </w:tabs>
        <w:spacing w:after="0" w:line="240" w:lineRule="auto"/>
      </w:pPr>
      <w:r>
        <w:t>Coaches</w:t>
      </w:r>
      <w:r>
        <w:tab/>
        <w:t>Prof M Plumley (Selwyn)</w:t>
      </w:r>
      <w:r>
        <w:tab/>
        <w:t>F R Breary (Fitzwilliam)</w:t>
      </w:r>
      <w:r>
        <w:tab/>
        <w:t>J Stanley (Fitzwilliam)</w:t>
      </w:r>
    </w:p>
    <w:p w14:paraId="5853DB7A" w14:textId="77777777" w:rsidR="002F35E8" w:rsidRDefault="002F35E8" w:rsidP="002F35E8">
      <w:pPr>
        <w:tabs>
          <w:tab w:val="left" w:pos="1418"/>
          <w:tab w:val="left" w:pos="3969"/>
          <w:tab w:val="left" w:pos="6521"/>
        </w:tabs>
        <w:spacing w:after="0" w:line="240" w:lineRule="auto"/>
      </w:pPr>
      <w:r>
        <w:tab/>
        <w:t>F J Willett (Fitzwilliam)</w:t>
      </w:r>
      <w:r>
        <w:tab/>
        <w:t>M E Hall (Ridley Hall)</w:t>
      </w:r>
      <w:r>
        <w:tab/>
        <w:t>I M Atherton (Fitzwilliam)</w:t>
      </w:r>
    </w:p>
    <w:p w14:paraId="2417CD42" w14:textId="77777777" w:rsidR="002F35E8" w:rsidRDefault="002F35E8" w:rsidP="002F35E8">
      <w:pPr>
        <w:tabs>
          <w:tab w:val="left" w:pos="1418"/>
          <w:tab w:val="left" w:pos="3969"/>
          <w:tab w:val="left" w:pos="6521"/>
        </w:tabs>
        <w:spacing w:after="0" w:line="240" w:lineRule="auto"/>
      </w:pPr>
      <w:r>
        <w:tab/>
        <w:t>F R Breary (Fitzwilliam)</w:t>
      </w:r>
      <w:r>
        <w:tab/>
      </w:r>
      <w:r>
        <w:tab/>
        <w:t>N T Vincent (Fitzwilliam)</w:t>
      </w:r>
    </w:p>
    <w:p w14:paraId="402A3312" w14:textId="77777777" w:rsidR="002F35E8" w:rsidRDefault="002F35E8" w:rsidP="002F35E8">
      <w:pPr>
        <w:tabs>
          <w:tab w:val="left" w:pos="1418"/>
          <w:tab w:val="left" w:pos="3969"/>
          <w:tab w:val="left" w:pos="6521"/>
        </w:tabs>
        <w:spacing w:after="0" w:line="240" w:lineRule="auto"/>
      </w:pPr>
    </w:p>
    <w:p w14:paraId="2DF60811" w14:textId="77777777" w:rsidR="002F35E8" w:rsidRDefault="002F35E8" w:rsidP="002F35E8">
      <w:pPr>
        <w:tabs>
          <w:tab w:val="left" w:pos="1418"/>
          <w:tab w:val="left" w:pos="3969"/>
          <w:tab w:val="left" w:pos="6521"/>
        </w:tabs>
        <w:spacing w:after="0" w:line="240" w:lineRule="auto"/>
      </w:pPr>
    </w:p>
    <w:p w14:paraId="52A03570" w14:textId="77777777" w:rsidR="002F35E8" w:rsidRPr="009E7A71" w:rsidRDefault="002F35E8" w:rsidP="002F35E8">
      <w:pPr>
        <w:tabs>
          <w:tab w:val="left" w:pos="1418"/>
          <w:tab w:val="left" w:pos="3969"/>
          <w:tab w:val="left" w:pos="6521"/>
        </w:tabs>
        <w:spacing w:after="0" w:line="240" w:lineRule="auto"/>
        <w:rPr>
          <w:b/>
        </w:rPr>
      </w:pPr>
      <w:r w:rsidRPr="009E7A71">
        <w:rPr>
          <w:b/>
        </w:rPr>
        <w:tab/>
      </w:r>
      <w:r w:rsidR="0039761F">
        <w:rPr>
          <w:b/>
        </w:rPr>
        <w:t xml:space="preserve">FOURTH </w:t>
      </w:r>
      <w:r>
        <w:rPr>
          <w:b/>
        </w:rPr>
        <w:t>VIII</w:t>
      </w:r>
    </w:p>
    <w:p w14:paraId="672EEB8B" w14:textId="77777777" w:rsidR="002F35E8" w:rsidRDefault="002F35E8" w:rsidP="002F35E8">
      <w:pPr>
        <w:tabs>
          <w:tab w:val="left" w:pos="1418"/>
          <w:tab w:val="left" w:pos="3969"/>
          <w:tab w:val="left" w:pos="6521"/>
        </w:tabs>
        <w:spacing w:after="0" w:line="240" w:lineRule="auto"/>
      </w:pPr>
      <w:r>
        <w:t>Bow</w:t>
      </w:r>
      <w:r>
        <w:tab/>
        <w:t>R J Henning</w:t>
      </w:r>
    </w:p>
    <w:p w14:paraId="0E0F15E1" w14:textId="77777777" w:rsidR="002F35E8" w:rsidRDefault="002F35E8" w:rsidP="002F35E8">
      <w:pPr>
        <w:tabs>
          <w:tab w:val="left" w:pos="1418"/>
          <w:tab w:val="left" w:pos="3969"/>
          <w:tab w:val="left" w:pos="6521"/>
        </w:tabs>
        <w:spacing w:after="0" w:line="240" w:lineRule="auto"/>
      </w:pPr>
      <w:r>
        <w:t>2</w:t>
      </w:r>
      <w:r>
        <w:tab/>
        <w:t>K H Huq</w:t>
      </w:r>
    </w:p>
    <w:p w14:paraId="73C71F2B" w14:textId="77777777" w:rsidR="002F35E8" w:rsidRDefault="002F35E8" w:rsidP="002F35E8">
      <w:pPr>
        <w:tabs>
          <w:tab w:val="left" w:pos="1418"/>
          <w:tab w:val="left" w:pos="3969"/>
          <w:tab w:val="left" w:pos="6521"/>
        </w:tabs>
        <w:spacing w:after="0" w:line="240" w:lineRule="auto"/>
      </w:pPr>
      <w:r>
        <w:t>3</w:t>
      </w:r>
      <w:r>
        <w:tab/>
        <w:t>P J Cullens</w:t>
      </w:r>
    </w:p>
    <w:p w14:paraId="3903AAEF" w14:textId="77777777" w:rsidR="002F35E8" w:rsidRDefault="002F35E8" w:rsidP="002F35E8">
      <w:pPr>
        <w:tabs>
          <w:tab w:val="left" w:pos="1418"/>
          <w:tab w:val="left" w:pos="3969"/>
          <w:tab w:val="left" w:pos="6521"/>
        </w:tabs>
        <w:spacing w:after="0" w:line="240" w:lineRule="auto"/>
      </w:pPr>
      <w:r>
        <w:t>4</w:t>
      </w:r>
      <w:r>
        <w:tab/>
        <w:t>G D Hamilton</w:t>
      </w:r>
    </w:p>
    <w:p w14:paraId="5CC16578" w14:textId="77777777" w:rsidR="002F35E8" w:rsidRDefault="002F35E8" w:rsidP="002F35E8">
      <w:pPr>
        <w:tabs>
          <w:tab w:val="left" w:pos="1418"/>
          <w:tab w:val="left" w:pos="3969"/>
          <w:tab w:val="left" w:pos="6521"/>
        </w:tabs>
        <w:spacing w:after="0" w:line="240" w:lineRule="auto"/>
      </w:pPr>
      <w:r>
        <w:t>5</w:t>
      </w:r>
      <w:r>
        <w:tab/>
        <w:t>J F Gamlin</w:t>
      </w:r>
    </w:p>
    <w:p w14:paraId="025E93D9" w14:textId="77777777" w:rsidR="002F35E8" w:rsidRDefault="002F35E8" w:rsidP="002F35E8">
      <w:pPr>
        <w:tabs>
          <w:tab w:val="left" w:pos="1418"/>
          <w:tab w:val="left" w:pos="3969"/>
          <w:tab w:val="left" w:pos="6521"/>
        </w:tabs>
        <w:spacing w:after="0" w:line="240" w:lineRule="auto"/>
      </w:pPr>
      <w:r>
        <w:t>6</w:t>
      </w:r>
      <w:r>
        <w:tab/>
        <w:t>P E Sanderson</w:t>
      </w:r>
    </w:p>
    <w:p w14:paraId="015AAADA" w14:textId="77777777" w:rsidR="002F35E8" w:rsidRDefault="002F35E8" w:rsidP="002F35E8">
      <w:pPr>
        <w:tabs>
          <w:tab w:val="left" w:pos="1418"/>
          <w:tab w:val="left" w:pos="3969"/>
          <w:tab w:val="left" w:pos="6521"/>
        </w:tabs>
        <w:spacing w:after="0" w:line="240" w:lineRule="auto"/>
      </w:pPr>
      <w:r>
        <w:t>7</w:t>
      </w:r>
      <w:r>
        <w:tab/>
        <w:t>B H Stead</w:t>
      </w:r>
    </w:p>
    <w:p w14:paraId="0E591776" w14:textId="77777777" w:rsidR="002F35E8" w:rsidRDefault="002F35E8" w:rsidP="002F35E8">
      <w:pPr>
        <w:tabs>
          <w:tab w:val="left" w:pos="1418"/>
          <w:tab w:val="left" w:pos="3969"/>
          <w:tab w:val="left" w:pos="6521"/>
        </w:tabs>
        <w:spacing w:after="0" w:line="240" w:lineRule="auto"/>
      </w:pPr>
      <w:r>
        <w:t>Str</w:t>
      </w:r>
      <w:r>
        <w:tab/>
        <w:t>J R J Andrews</w:t>
      </w:r>
    </w:p>
    <w:p w14:paraId="0AE5BF10" w14:textId="77777777" w:rsidR="002F35E8" w:rsidRDefault="002F35E8" w:rsidP="002F35E8">
      <w:pPr>
        <w:tabs>
          <w:tab w:val="left" w:pos="1418"/>
          <w:tab w:val="left" w:pos="3969"/>
          <w:tab w:val="left" w:pos="6521"/>
        </w:tabs>
        <w:spacing w:after="0" w:line="240" w:lineRule="auto"/>
      </w:pPr>
      <w:r>
        <w:t>Cox</w:t>
      </w:r>
      <w:r>
        <w:tab/>
        <w:t>J A D Innes</w:t>
      </w:r>
    </w:p>
    <w:p w14:paraId="2ADF8E2E" w14:textId="77777777" w:rsidR="002F35E8" w:rsidRDefault="002F35E8" w:rsidP="002F35E8">
      <w:pPr>
        <w:tabs>
          <w:tab w:val="left" w:pos="1418"/>
          <w:tab w:val="left" w:pos="3969"/>
          <w:tab w:val="left" w:pos="6521"/>
        </w:tabs>
        <w:spacing w:after="0" w:line="240" w:lineRule="auto"/>
      </w:pPr>
    </w:p>
    <w:p w14:paraId="5D5E3DAD" w14:textId="77777777" w:rsidR="002F35E8" w:rsidRDefault="002F35E8" w:rsidP="002F35E8">
      <w:pPr>
        <w:tabs>
          <w:tab w:val="left" w:pos="1418"/>
          <w:tab w:val="left" w:pos="3969"/>
          <w:tab w:val="left" w:pos="6521"/>
        </w:tabs>
        <w:spacing w:after="0" w:line="240" w:lineRule="auto"/>
      </w:pPr>
      <w:r>
        <w:t>Coaches</w:t>
      </w:r>
      <w:r>
        <w:tab/>
        <w:t>R G Bellis (Fitzwilliam)</w:t>
      </w:r>
    </w:p>
    <w:p w14:paraId="03710665" w14:textId="77777777" w:rsidR="002F35E8" w:rsidRDefault="002F35E8" w:rsidP="002F35E8">
      <w:pPr>
        <w:tabs>
          <w:tab w:val="left" w:pos="1418"/>
          <w:tab w:val="left" w:pos="3969"/>
          <w:tab w:val="left" w:pos="6521"/>
        </w:tabs>
        <w:spacing w:after="0" w:line="240" w:lineRule="auto"/>
      </w:pPr>
    </w:p>
    <w:p w14:paraId="220EFD6D" w14:textId="77777777" w:rsidR="002F35E8" w:rsidRDefault="002F35E8" w:rsidP="002F35E8">
      <w:pPr>
        <w:rPr>
          <w:b/>
        </w:rPr>
      </w:pPr>
      <w:r>
        <w:rPr>
          <w:b/>
        </w:rPr>
        <w:br w:type="page"/>
      </w:r>
    </w:p>
    <w:p w14:paraId="341D02EF" w14:textId="77777777" w:rsidR="002F35E8" w:rsidRDefault="002F35E8" w:rsidP="000C216D">
      <w:pPr>
        <w:spacing w:after="0" w:line="240" w:lineRule="auto"/>
        <w:jc w:val="center"/>
        <w:rPr>
          <w:b/>
        </w:rPr>
      </w:pPr>
    </w:p>
    <w:p w14:paraId="5806577A" w14:textId="77777777" w:rsidR="00AE5F60" w:rsidRDefault="00481053" w:rsidP="000C216D">
      <w:pPr>
        <w:spacing w:after="0" w:line="240" w:lineRule="auto"/>
        <w:jc w:val="center"/>
        <w:rPr>
          <w:b/>
        </w:rPr>
      </w:pPr>
      <w:r>
        <w:rPr>
          <w:b/>
        </w:rPr>
        <w:t>Lent</w:t>
      </w:r>
      <w:r w:rsidR="00AE5F60" w:rsidRPr="00AE5F60">
        <w:rPr>
          <w:b/>
        </w:rPr>
        <w:t xml:space="preserve"> Crews </w:t>
      </w:r>
      <w:r w:rsidR="00456217">
        <w:rPr>
          <w:b/>
        </w:rPr>
        <w:t>1959</w:t>
      </w:r>
    </w:p>
    <w:p w14:paraId="0656B632" w14:textId="77777777" w:rsidR="009E7A71" w:rsidRPr="00AE5F60" w:rsidRDefault="009E7A71" w:rsidP="00AE5F60">
      <w:pPr>
        <w:spacing w:after="0" w:line="240" w:lineRule="auto"/>
        <w:jc w:val="center"/>
        <w:rPr>
          <w:b/>
        </w:rPr>
      </w:pPr>
    </w:p>
    <w:p w14:paraId="47984B98" w14:textId="77777777" w:rsidR="00AE5F60" w:rsidRPr="009E7A71" w:rsidRDefault="00AE5F60" w:rsidP="00AE5F60">
      <w:pPr>
        <w:tabs>
          <w:tab w:val="left" w:pos="1418"/>
          <w:tab w:val="left" w:pos="3969"/>
          <w:tab w:val="left" w:pos="6521"/>
        </w:tabs>
        <w:spacing w:after="0" w:line="240" w:lineRule="auto"/>
        <w:rPr>
          <w:b/>
        </w:rPr>
      </w:pPr>
      <w:r w:rsidRPr="009E7A71">
        <w:rPr>
          <w:b/>
        </w:rPr>
        <w:tab/>
      </w:r>
      <w:r w:rsidR="00026947">
        <w:rPr>
          <w:b/>
        </w:rPr>
        <w:t>1st VIII</w:t>
      </w:r>
      <w:r w:rsidRPr="009E7A71">
        <w:rPr>
          <w:b/>
        </w:rPr>
        <w:tab/>
      </w:r>
      <w:r w:rsidR="00026947">
        <w:rPr>
          <w:b/>
        </w:rPr>
        <w:t>2nd VIII</w:t>
      </w:r>
      <w:r w:rsidRPr="009E7A71">
        <w:rPr>
          <w:b/>
        </w:rPr>
        <w:tab/>
      </w:r>
      <w:r w:rsidR="00026947">
        <w:rPr>
          <w:b/>
        </w:rPr>
        <w:t>3rd VIII</w:t>
      </w:r>
    </w:p>
    <w:p w14:paraId="3898DF3C" w14:textId="77777777" w:rsidR="00097FDF" w:rsidRDefault="00AE5F60" w:rsidP="00AE5F60">
      <w:pPr>
        <w:tabs>
          <w:tab w:val="left" w:pos="1418"/>
          <w:tab w:val="left" w:pos="3969"/>
          <w:tab w:val="left" w:pos="6521"/>
        </w:tabs>
        <w:spacing w:after="0" w:line="240" w:lineRule="auto"/>
      </w:pPr>
      <w:r>
        <w:t>Bow</w:t>
      </w:r>
      <w:r w:rsidR="00456217">
        <w:tab/>
        <w:t>I C Codrington</w:t>
      </w:r>
      <w:r w:rsidR="00456217">
        <w:tab/>
      </w:r>
      <w:r w:rsidR="00E35AA2">
        <w:t>M A Middleton</w:t>
      </w:r>
      <w:r w:rsidR="00456217">
        <w:tab/>
        <w:t>R J Henning</w:t>
      </w:r>
    </w:p>
    <w:p w14:paraId="5BB8D28B" w14:textId="77777777" w:rsidR="00AE5F60" w:rsidRDefault="00AE5F60" w:rsidP="00AE5F60">
      <w:pPr>
        <w:tabs>
          <w:tab w:val="left" w:pos="1418"/>
          <w:tab w:val="left" w:pos="3969"/>
          <w:tab w:val="left" w:pos="6521"/>
        </w:tabs>
        <w:spacing w:after="0" w:line="240" w:lineRule="auto"/>
      </w:pPr>
      <w:r>
        <w:t>2</w:t>
      </w:r>
      <w:r w:rsidR="00456217">
        <w:tab/>
      </w:r>
      <w:r w:rsidR="00481053">
        <w:t>R G Bellis</w:t>
      </w:r>
      <w:r w:rsidR="00456217">
        <w:tab/>
      </w:r>
      <w:r w:rsidR="00E35AA2">
        <w:t>P J D Elliott</w:t>
      </w:r>
      <w:r w:rsidR="00456217">
        <w:tab/>
        <w:t>G D Hamilton</w:t>
      </w:r>
    </w:p>
    <w:p w14:paraId="5C71FEDA" w14:textId="77777777" w:rsidR="00AE5F60" w:rsidRDefault="00AE5F60" w:rsidP="00AE5F60">
      <w:pPr>
        <w:tabs>
          <w:tab w:val="left" w:pos="1418"/>
          <w:tab w:val="left" w:pos="3969"/>
          <w:tab w:val="left" w:pos="6521"/>
        </w:tabs>
        <w:spacing w:after="0" w:line="240" w:lineRule="auto"/>
      </w:pPr>
      <w:r>
        <w:t>3</w:t>
      </w:r>
      <w:r w:rsidR="00456217">
        <w:tab/>
      </w:r>
      <w:r w:rsidR="00481053">
        <w:t>A Alireza</w:t>
      </w:r>
      <w:r w:rsidR="00456217">
        <w:tab/>
      </w:r>
      <w:proofErr w:type="gramStart"/>
      <w:r w:rsidR="00E35AA2">
        <w:t>A</w:t>
      </w:r>
      <w:proofErr w:type="gramEnd"/>
      <w:r w:rsidR="00E35AA2">
        <w:t xml:space="preserve"> D Korner</w:t>
      </w:r>
      <w:r w:rsidR="00456217">
        <w:tab/>
        <w:t>J V Adams</w:t>
      </w:r>
    </w:p>
    <w:p w14:paraId="1C4AE1AA" w14:textId="77777777" w:rsidR="00AE5F60" w:rsidRDefault="00AE5F60" w:rsidP="00AE5F60">
      <w:pPr>
        <w:tabs>
          <w:tab w:val="left" w:pos="1418"/>
          <w:tab w:val="left" w:pos="3969"/>
          <w:tab w:val="left" w:pos="6521"/>
        </w:tabs>
        <w:spacing w:after="0" w:line="240" w:lineRule="auto"/>
      </w:pPr>
      <w:r>
        <w:t>4</w:t>
      </w:r>
      <w:r w:rsidR="00456217">
        <w:tab/>
        <w:t>J Glasson</w:t>
      </w:r>
      <w:r w:rsidR="00456217">
        <w:tab/>
      </w:r>
      <w:r w:rsidR="00E35AA2">
        <w:t>R E A Mepham</w:t>
      </w:r>
      <w:r w:rsidR="00456217">
        <w:tab/>
        <w:t>P E Sanderson</w:t>
      </w:r>
    </w:p>
    <w:p w14:paraId="7FC002E2" w14:textId="77777777" w:rsidR="00AE5F60" w:rsidRDefault="00AE5F60" w:rsidP="00AE5F60">
      <w:pPr>
        <w:tabs>
          <w:tab w:val="left" w:pos="1418"/>
          <w:tab w:val="left" w:pos="3969"/>
          <w:tab w:val="left" w:pos="6521"/>
        </w:tabs>
        <w:spacing w:after="0" w:line="240" w:lineRule="auto"/>
      </w:pPr>
      <w:r>
        <w:t>5</w:t>
      </w:r>
      <w:r w:rsidR="00456217">
        <w:tab/>
        <w:t>J N Dyson</w:t>
      </w:r>
      <w:r w:rsidR="00456217">
        <w:tab/>
      </w:r>
      <w:r w:rsidR="00E35AA2">
        <w:t>R T Clarke</w:t>
      </w:r>
      <w:r w:rsidR="00456217">
        <w:tab/>
      </w:r>
      <w:r w:rsidR="00E35AA2">
        <w:t xml:space="preserve">C Bosman </w:t>
      </w:r>
    </w:p>
    <w:p w14:paraId="043B86ED" w14:textId="77777777" w:rsidR="00AE5F60" w:rsidRDefault="00AE5F60" w:rsidP="00AE5F60">
      <w:pPr>
        <w:tabs>
          <w:tab w:val="left" w:pos="1418"/>
          <w:tab w:val="left" w:pos="3969"/>
          <w:tab w:val="left" w:pos="6521"/>
        </w:tabs>
        <w:spacing w:after="0" w:line="240" w:lineRule="auto"/>
      </w:pPr>
      <w:r>
        <w:t>6</w:t>
      </w:r>
      <w:r w:rsidR="00456217">
        <w:tab/>
      </w:r>
      <w:r w:rsidR="00481053">
        <w:t>J Wilson</w:t>
      </w:r>
      <w:r w:rsidR="00456217">
        <w:tab/>
      </w:r>
      <w:r w:rsidR="00E35AA2">
        <w:t>R S Eldridge</w:t>
      </w:r>
      <w:r w:rsidR="00456217">
        <w:tab/>
        <w:t xml:space="preserve">K </w:t>
      </w:r>
      <w:r w:rsidR="004F2839">
        <w:t>H</w:t>
      </w:r>
      <w:r w:rsidR="00456217">
        <w:t xml:space="preserve"> Huq</w:t>
      </w:r>
    </w:p>
    <w:p w14:paraId="7AB3D815" w14:textId="77777777" w:rsidR="00AE5F60" w:rsidRDefault="00AE5F60" w:rsidP="00AE5F60">
      <w:pPr>
        <w:tabs>
          <w:tab w:val="left" w:pos="1418"/>
          <w:tab w:val="left" w:pos="3969"/>
          <w:tab w:val="left" w:pos="6521"/>
        </w:tabs>
        <w:spacing w:after="0" w:line="240" w:lineRule="auto"/>
      </w:pPr>
      <w:r>
        <w:t>7</w:t>
      </w:r>
      <w:r w:rsidR="00456217">
        <w:tab/>
      </w:r>
      <w:r w:rsidR="00481053">
        <w:t>C L Farrell</w:t>
      </w:r>
      <w:r w:rsidR="00456217">
        <w:tab/>
      </w:r>
      <w:r w:rsidR="00E35AA2">
        <w:t>J W Noble</w:t>
      </w:r>
      <w:r w:rsidR="00456217">
        <w:tab/>
      </w:r>
      <w:r w:rsidR="00E35AA2">
        <w:t>P J Cullens</w:t>
      </w:r>
    </w:p>
    <w:p w14:paraId="6075A15A" w14:textId="77777777" w:rsidR="00AE5F60" w:rsidRDefault="00AE5F60" w:rsidP="00AE5F60">
      <w:pPr>
        <w:tabs>
          <w:tab w:val="left" w:pos="1418"/>
          <w:tab w:val="left" w:pos="3969"/>
          <w:tab w:val="left" w:pos="6521"/>
        </w:tabs>
        <w:spacing w:after="0" w:line="240" w:lineRule="auto"/>
      </w:pPr>
      <w:r>
        <w:t>Str</w:t>
      </w:r>
      <w:r w:rsidR="00456217">
        <w:tab/>
        <w:t>M W Baumber</w:t>
      </w:r>
      <w:r w:rsidR="00456217">
        <w:tab/>
      </w:r>
      <w:r w:rsidR="00E35AA2">
        <w:t>K B K Currie</w:t>
      </w:r>
      <w:r w:rsidR="00456217">
        <w:tab/>
        <w:t>J R J Andrews</w:t>
      </w:r>
    </w:p>
    <w:p w14:paraId="1BBBE020" w14:textId="77777777" w:rsidR="00AE5F60" w:rsidRDefault="00AE5F60" w:rsidP="00AE5F60">
      <w:pPr>
        <w:tabs>
          <w:tab w:val="left" w:pos="1418"/>
          <w:tab w:val="left" w:pos="3969"/>
          <w:tab w:val="left" w:pos="6521"/>
        </w:tabs>
        <w:spacing w:after="0" w:line="240" w:lineRule="auto"/>
      </w:pPr>
      <w:r>
        <w:t>Cox</w:t>
      </w:r>
      <w:r w:rsidR="00456217">
        <w:tab/>
        <w:t>D G Wilkinson</w:t>
      </w:r>
      <w:r w:rsidR="00456217">
        <w:tab/>
        <w:t>D D Mason</w:t>
      </w:r>
      <w:r w:rsidR="00456217">
        <w:tab/>
        <w:t>J A D Innes</w:t>
      </w:r>
    </w:p>
    <w:p w14:paraId="1191EAB8" w14:textId="77777777" w:rsidR="004F2839" w:rsidRDefault="004F2839" w:rsidP="00AE5F60">
      <w:pPr>
        <w:tabs>
          <w:tab w:val="left" w:pos="1418"/>
          <w:tab w:val="left" w:pos="3969"/>
          <w:tab w:val="left" w:pos="6521"/>
        </w:tabs>
        <w:spacing w:after="0" w:line="240" w:lineRule="auto"/>
      </w:pPr>
    </w:p>
    <w:p w14:paraId="25E64613" w14:textId="77777777" w:rsidR="00AE5F60" w:rsidRDefault="00AE5F60" w:rsidP="00AE5F60">
      <w:pPr>
        <w:tabs>
          <w:tab w:val="left" w:pos="1418"/>
          <w:tab w:val="left" w:pos="3969"/>
          <w:tab w:val="left" w:pos="6521"/>
        </w:tabs>
        <w:spacing w:after="0" w:line="240" w:lineRule="auto"/>
      </w:pPr>
      <w:r>
        <w:t>Coaches</w:t>
      </w:r>
      <w:r w:rsidR="00456217">
        <w:tab/>
      </w:r>
      <w:r w:rsidR="00481053">
        <w:t>M E Hall (Fitzwilliam</w:t>
      </w:r>
      <w:r w:rsidR="00E35AA2">
        <w:tab/>
        <w:t>M E Hall (Fitzwilliam</w:t>
      </w:r>
      <w:r w:rsidR="00456217">
        <w:tab/>
      </w:r>
      <w:r w:rsidR="00E35AA2">
        <w:t xml:space="preserve">J R Gerrard </w:t>
      </w:r>
    </w:p>
    <w:p w14:paraId="0E1B0758" w14:textId="77777777" w:rsidR="00456217" w:rsidRDefault="00481053" w:rsidP="00AE5F60">
      <w:pPr>
        <w:tabs>
          <w:tab w:val="left" w:pos="1418"/>
          <w:tab w:val="left" w:pos="3969"/>
          <w:tab w:val="left" w:pos="6521"/>
        </w:tabs>
        <w:spacing w:after="0" w:line="240" w:lineRule="auto"/>
      </w:pPr>
      <w:r>
        <w:tab/>
        <w:t>&amp; Ridley Hall</w:t>
      </w:r>
      <w:r w:rsidR="00456217">
        <w:t>)</w:t>
      </w:r>
      <w:r w:rsidR="00456217">
        <w:tab/>
      </w:r>
      <w:r w:rsidR="00E35AA2">
        <w:t>&amp; Ridley Hall)</w:t>
      </w:r>
      <w:r w:rsidR="00456217">
        <w:tab/>
      </w:r>
      <w:r w:rsidR="00E35AA2">
        <w:t>N T Vincent</w:t>
      </w:r>
    </w:p>
    <w:p w14:paraId="3DF5768A" w14:textId="77777777" w:rsidR="00456217" w:rsidRDefault="00456217" w:rsidP="00E35AA2">
      <w:pPr>
        <w:tabs>
          <w:tab w:val="left" w:pos="1418"/>
          <w:tab w:val="left" w:pos="3969"/>
          <w:tab w:val="left" w:pos="6521"/>
        </w:tabs>
        <w:spacing w:after="0" w:line="240" w:lineRule="auto"/>
      </w:pPr>
      <w:r>
        <w:tab/>
      </w:r>
      <w:r w:rsidR="00481053">
        <w:t>R I Paterson</w:t>
      </w:r>
      <w:r w:rsidR="004F2839">
        <w:t xml:space="preserve"> (Queens' &amp;</w:t>
      </w:r>
      <w:r>
        <w:tab/>
      </w:r>
      <w:r w:rsidR="00E35AA2">
        <w:t>J D Bass</w:t>
      </w:r>
      <w:r w:rsidR="00E35AA2">
        <w:tab/>
        <w:t>J P Merrett</w:t>
      </w:r>
    </w:p>
    <w:p w14:paraId="0CD14F1F" w14:textId="77777777" w:rsidR="009E7A71" w:rsidRDefault="00456217" w:rsidP="00AE5F60">
      <w:pPr>
        <w:tabs>
          <w:tab w:val="left" w:pos="1418"/>
          <w:tab w:val="left" w:pos="3969"/>
          <w:tab w:val="left" w:pos="6521"/>
        </w:tabs>
        <w:spacing w:after="0" w:line="240" w:lineRule="auto"/>
      </w:pPr>
      <w:r>
        <w:tab/>
      </w:r>
      <w:r w:rsidR="004F2839">
        <w:t>Leander)</w:t>
      </w:r>
      <w:r>
        <w:tab/>
      </w:r>
      <w:r>
        <w:tab/>
      </w:r>
    </w:p>
    <w:p w14:paraId="54D51A93" w14:textId="77777777" w:rsidR="009E7A71" w:rsidRDefault="00456217" w:rsidP="00AE5F60">
      <w:pPr>
        <w:tabs>
          <w:tab w:val="left" w:pos="1418"/>
          <w:tab w:val="left" w:pos="3969"/>
          <w:tab w:val="left" w:pos="6521"/>
        </w:tabs>
        <w:spacing w:after="0" w:line="240" w:lineRule="auto"/>
      </w:pPr>
      <w:r>
        <w:tab/>
      </w:r>
      <w:r w:rsidR="004F2839">
        <w:t>D Atherton (Queens')</w:t>
      </w:r>
      <w:r>
        <w:tab/>
      </w:r>
      <w:r>
        <w:tab/>
      </w:r>
    </w:p>
    <w:p w14:paraId="0E6949BB" w14:textId="77777777" w:rsidR="00481053" w:rsidRDefault="00481053" w:rsidP="00AE5F60">
      <w:pPr>
        <w:tabs>
          <w:tab w:val="left" w:pos="1418"/>
          <w:tab w:val="left" w:pos="3969"/>
          <w:tab w:val="left" w:pos="6521"/>
        </w:tabs>
        <w:spacing w:after="0" w:line="240" w:lineRule="auto"/>
      </w:pPr>
      <w:r>
        <w:tab/>
      </w:r>
      <w:r w:rsidR="004F2839">
        <w:t>J T Agelasto (Selwyn &amp;</w:t>
      </w:r>
    </w:p>
    <w:p w14:paraId="783E339E" w14:textId="77777777" w:rsidR="00481053" w:rsidRDefault="00481053" w:rsidP="00AE5F60">
      <w:pPr>
        <w:tabs>
          <w:tab w:val="left" w:pos="1418"/>
          <w:tab w:val="left" w:pos="3969"/>
          <w:tab w:val="left" w:pos="6521"/>
        </w:tabs>
        <w:spacing w:after="0" w:line="240" w:lineRule="auto"/>
      </w:pPr>
      <w:r>
        <w:tab/>
      </w:r>
      <w:r w:rsidR="004F2839">
        <w:t xml:space="preserve"> Leander)</w:t>
      </w:r>
    </w:p>
    <w:p w14:paraId="054F2671" w14:textId="77777777" w:rsidR="009E7A71" w:rsidRDefault="009E7A71" w:rsidP="00AE5F60">
      <w:pPr>
        <w:tabs>
          <w:tab w:val="left" w:pos="1418"/>
          <w:tab w:val="left" w:pos="3969"/>
          <w:tab w:val="left" w:pos="6521"/>
        </w:tabs>
        <w:spacing w:after="0" w:line="240" w:lineRule="auto"/>
      </w:pPr>
    </w:p>
    <w:p w14:paraId="48828236" w14:textId="77777777" w:rsidR="00AE5F60" w:rsidRDefault="00AE5F60" w:rsidP="00AE5F60">
      <w:pPr>
        <w:tabs>
          <w:tab w:val="left" w:pos="1418"/>
          <w:tab w:val="left" w:pos="3969"/>
          <w:tab w:val="left" w:pos="6521"/>
        </w:tabs>
        <w:spacing w:after="0" w:line="240" w:lineRule="auto"/>
        <w:rPr>
          <w:b/>
        </w:rPr>
      </w:pPr>
      <w:r w:rsidRPr="009E7A71">
        <w:rPr>
          <w:b/>
        </w:rPr>
        <w:tab/>
      </w:r>
      <w:r w:rsidR="00026947">
        <w:rPr>
          <w:b/>
        </w:rPr>
        <w:t>4th VIII</w:t>
      </w:r>
    </w:p>
    <w:p w14:paraId="51CA1E31" w14:textId="77777777" w:rsidR="00456217" w:rsidRPr="009E7A71" w:rsidRDefault="00456217" w:rsidP="00AE5F60">
      <w:pPr>
        <w:tabs>
          <w:tab w:val="left" w:pos="1418"/>
          <w:tab w:val="left" w:pos="3969"/>
          <w:tab w:val="left" w:pos="6521"/>
        </w:tabs>
        <w:spacing w:after="0" w:line="240" w:lineRule="auto"/>
        <w:rPr>
          <w:b/>
        </w:rPr>
      </w:pPr>
      <w:r>
        <w:rPr>
          <w:b/>
        </w:rPr>
        <w:tab/>
      </w:r>
      <w:r w:rsidR="00002DAB">
        <w:rPr>
          <w:b/>
        </w:rPr>
        <w:t>Gentlemen's</w:t>
      </w:r>
    </w:p>
    <w:p w14:paraId="51F53011" w14:textId="77777777" w:rsidR="00AE5F60" w:rsidRPr="00002DAB" w:rsidRDefault="009E7A71" w:rsidP="00AE5F60">
      <w:pPr>
        <w:tabs>
          <w:tab w:val="left" w:pos="1418"/>
          <w:tab w:val="left" w:pos="3969"/>
          <w:tab w:val="left" w:pos="6521"/>
        </w:tabs>
        <w:spacing w:after="0" w:line="240" w:lineRule="auto"/>
      </w:pPr>
      <w:r w:rsidRPr="00002DAB">
        <w:t>Bow</w:t>
      </w:r>
      <w:r w:rsidR="00456217" w:rsidRPr="00002DAB">
        <w:tab/>
      </w:r>
      <w:r w:rsidR="00002DAB" w:rsidRPr="00002DAB">
        <w:t>P A THackery</w:t>
      </w:r>
    </w:p>
    <w:p w14:paraId="4641D617" w14:textId="77777777" w:rsidR="00AE5F60" w:rsidRPr="00002DAB" w:rsidRDefault="00AE5F60" w:rsidP="00AE5F60">
      <w:pPr>
        <w:tabs>
          <w:tab w:val="left" w:pos="1418"/>
          <w:tab w:val="left" w:pos="3969"/>
          <w:tab w:val="left" w:pos="6521"/>
        </w:tabs>
        <w:spacing w:after="0" w:line="240" w:lineRule="auto"/>
      </w:pPr>
      <w:r w:rsidRPr="00002DAB">
        <w:t>2</w:t>
      </w:r>
      <w:r w:rsidR="00456217" w:rsidRPr="00002DAB">
        <w:tab/>
      </w:r>
      <w:r w:rsidR="00002DAB" w:rsidRPr="00002DAB">
        <w:t>C J Mills</w:t>
      </w:r>
    </w:p>
    <w:p w14:paraId="66BF08FE" w14:textId="77777777" w:rsidR="00AE5F60" w:rsidRPr="00002DAB" w:rsidRDefault="00AE5F60" w:rsidP="00AE5F60">
      <w:pPr>
        <w:tabs>
          <w:tab w:val="left" w:pos="1418"/>
          <w:tab w:val="left" w:pos="3969"/>
          <w:tab w:val="left" w:pos="6521"/>
        </w:tabs>
        <w:spacing w:after="0" w:line="240" w:lineRule="auto"/>
      </w:pPr>
      <w:r w:rsidRPr="00002DAB">
        <w:t>3</w:t>
      </w:r>
      <w:r w:rsidR="00456217" w:rsidRPr="00002DAB">
        <w:tab/>
      </w:r>
      <w:r w:rsidR="00002DAB" w:rsidRPr="00002DAB">
        <w:t>J P Merrett</w:t>
      </w:r>
    </w:p>
    <w:p w14:paraId="49C8F3E8" w14:textId="77777777" w:rsidR="00AE5F60" w:rsidRPr="00002DAB" w:rsidRDefault="00AE5F60" w:rsidP="00AE5F60">
      <w:pPr>
        <w:tabs>
          <w:tab w:val="left" w:pos="1418"/>
          <w:tab w:val="left" w:pos="3969"/>
          <w:tab w:val="left" w:pos="6521"/>
        </w:tabs>
        <w:spacing w:after="0" w:line="240" w:lineRule="auto"/>
      </w:pPr>
      <w:r w:rsidRPr="00002DAB">
        <w:t>4</w:t>
      </w:r>
      <w:r w:rsidR="00456217" w:rsidRPr="00002DAB">
        <w:tab/>
      </w:r>
      <w:r w:rsidR="00002DAB" w:rsidRPr="00002DAB">
        <w:t>G H Pateman</w:t>
      </w:r>
    </w:p>
    <w:p w14:paraId="3D41D9E2" w14:textId="77777777" w:rsidR="00AE5F60" w:rsidRPr="00002DAB" w:rsidRDefault="00AE5F60" w:rsidP="00AE5F60">
      <w:pPr>
        <w:tabs>
          <w:tab w:val="left" w:pos="1418"/>
          <w:tab w:val="left" w:pos="3969"/>
          <w:tab w:val="left" w:pos="6521"/>
        </w:tabs>
        <w:spacing w:after="0" w:line="240" w:lineRule="auto"/>
      </w:pPr>
      <w:r w:rsidRPr="00002DAB">
        <w:t>5</w:t>
      </w:r>
      <w:r w:rsidR="00456217" w:rsidRPr="00002DAB">
        <w:tab/>
      </w:r>
      <w:r w:rsidR="00002DAB" w:rsidRPr="00002DAB">
        <w:t>B A G Weston</w:t>
      </w:r>
    </w:p>
    <w:p w14:paraId="22507B56" w14:textId="77777777" w:rsidR="00AE5F60" w:rsidRPr="00002DAB" w:rsidRDefault="00AE5F60" w:rsidP="00AE5F60">
      <w:pPr>
        <w:tabs>
          <w:tab w:val="left" w:pos="1418"/>
          <w:tab w:val="left" w:pos="3969"/>
          <w:tab w:val="left" w:pos="6521"/>
        </w:tabs>
        <w:spacing w:after="0" w:line="240" w:lineRule="auto"/>
      </w:pPr>
      <w:r w:rsidRPr="00002DAB">
        <w:t>6</w:t>
      </w:r>
      <w:r w:rsidR="007D1719" w:rsidRPr="00002DAB">
        <w:tab/>
      </w:r>
      <w:r w:rsidR="00002DAB" w:rsidRPr="00002DAB">
        <w:t>J D Bass</w:t>
      </w:r>
    </w:p>
    <w:p w14:paraId="0498499E" w14:textId="77777777" w:rsidR="00AE5F60" w:rsidRPr="00002DAB" w:rsidRDefault="00AE5F60" w:rsidP="00AE5F60">
      <w:pPr>
        <w:tabs>
          <w:tab w:val="left" w:pos="1418"/>
          <w:tab w:val="left" w:pos="3969"/>
          <w:tab w:val="left" w:pos="6521"/>
        </w:tabs>
        <w:spacing w:after="0" w:line="240" w:lineRule="auto"/>
      </w:pPr>
      <w:r w:rsidRPr="00002DAB">
        <w:t>7</w:t>
      </w:r>
      <w:r w:rsidR="007D1719" w:rsidRPr="00002DAB">
        <w:tab/>
      </w:r>
      <w:r w:rsidR="00002DAB" w:rsidRPr="00002DAB">
        <w:t>F R Breary</w:t>
      </w:r>
    </w:p>
    <w:p w14:paraId="614CEECA" w14:textId="77777777" w:rsidR="00AE5F60" w:rsidRPr="00002DAB" w:rsidRDefault="00AE5F60" w:rsidP="00AE5F60">
      <w:pPr>
        <w:tabs>
          <w:tab w:val="left" w:pos="1418"/>
          <w:tab w:val="left" w:pos="3969"/>
          <w:tab w:val="left" w:pos="6521"/>
        </w:tabs>
        <w:spacing w:after="0" w:line="240" w:lineRule="auto"/>
      </w:pPr>
      <w:r w:rsidRPr="00002DAB">
        <w:t>Str</w:t>
      </w:r>
      <w:r w:rsidR="007D1719" w:rsidRPr="00002DAB">
        <w:tab/>
      </w:r>
      <w:r w:rsidR="00002DAB" w:rsidRPr="00002DAB">
        <w:t xml:space="preserve">J </w:t>
      </w:r>
      <w:proofErr w:type="gramStart"/>
      <w:r w:rsidR="00002DAB" w:rsidRPr="00002DAB">
        <w:t>A</w:t>
      </w:r>
      <w:proofErr w:type="gramEnd"/>
      <w:r w:rsidR="00002DAB" w:rsidRPr="00002DAB">
        <w:t xml:space="preserve"> Stanley</w:t>
      </w:r>
    </w:p>
    <w:p w14:paraId="5F71A4A8" w14:textId="77777777" w:rsidR="00AE5F60" w:rsidRPr="00002DAB" w:rsidRDefault="00AE5F60" w:rsidP="00AE5F60">
      <w:pPr>
        <w:tabs>
          <w:tab w:val="left" w:pos="1418"/>
          <w:tab w:val="left" w:pos="3969"/>
          <w:tab w:val="left" w:pos="6521"/>
        </w:tabs>
        <w:spacing w:after="0" w:line="240" w:lineRule="auto"/>
      </w:pPr>
      <w:r w:rsidRPr="00002DAB">
        <w:t>Cox</w:t>
      </w:r>
      <w:r w:rsidR="007D1719" w:rsidRPr="00002DAB">
        <w:tab/>
      </w:r>
      <w:r w:rsidR="00002DAB" w:rsidRPr="00002DAB">
        <w:t>R L Bracey</w:t>
      </w:r>
    </w:p>
    <w:p w14:paraId="25C6A2BD" w14:textId="77777777" w:rsidR="002A1F26" w:rsidRDefault="002A1F26">
      <w:r>
        <w:br w:type="page"/>
      </w:r>
    </w:p>
    <w:p w14:paraId="505E011B" w14:textId="77777777" w:rsidR="002A1F26" w:rsidRDefault="002A1F26" w:rsidP="002A1F26">
      <w:pPr>
        <w:spacing w:after="0" w:line="240" w:lineRule="auto"/>
        <w:jc w:val="center"/>
        <w:rPr>
          <w:b/>
        </w:rPr>
      </w:pPr>
      <w:r>
        <w:rPr>
          <w:b/>
        </w:rPr>
        <w:lastRenderedPageBreak/>
        <w:t>May</w:t>
      </w:r>
      <w:r w:rsidRPr="00AE5F60">
        <w:rPr>
          <w:b/>
        </w:rPr>
        <w:t xml:space="preserve"> Crews </w:t>
      </w:r>
      <w:r>
        <w:rPr>
          <w:b/>
        </w:rPr>
        <w:t>1959</w:t>
      </w:r>
    </w:p>
    <w:p w14:paraId="415D377C" w14:textId="77777777" w:rsidR="002A1F26" w:rsidRPr="00AE5F60" w:rsidRDefault="002A1F26" w:rsidP="002A1F26">
      <w:pPr>
        <w:spacing w:after="0" w:line="240" w:lineRule="auto"/>
        <w:jc w:val="center"/>
        <w:rPr>
          <w:b/>
        </w:rPr>
      </w:pPr>
    </w:p>
    <w:p w14:paraId="30265F3F" w14:textId="77777777" w:rsidR="002A1F26" w:rsidRPr="009E7A71" w:rsidRDefault="002A1F26" w:rsidP="002A1F26">
      <w:pPr>
        <w:tabs>
          <w:tab w:val="left" w:pos="1418"/>
          <w:tab w:val="left" w:pos="3969"/>
          <w:tab w:val="left" w:pos="6521"/>
        </w:tabs>
        <w:spacing w:after="0" w:line="240" w:lineRule="auto"/>
        <w:rPr>
          <w:b/>
        </w:rPr>
      </w:pPr>
      <w:r w:rsidRPr="009E7A71">
        <w:rPr>
          <w:b/>
        </w:rPr>
        <w:tab/>
      </w:r>
      <w:r>
        <w:rPr>
          <w:b/>
        </w:rPr>
        <w:t>1st VIII</w:t>
      </w:r>
      <w:r w:rsidRPr="009E7A71">
        <w:rPr>
          <w:b/>
        </w:rPr>
        <w:tab/>
      </w:r>
      <w:r>
        <w:rPr>
          <w:b/>
        </w:rPr>
        <w:t>2nd VIII</w:t>
      </w:r>
      <w:r w:rsidRPr="009E7A71">
        <w:rPr>
          <w:b/>
        </w:rPr>
        <w:tab/>
      </w:r>
      <w:r>
        <w:rPr>
          <w:b/>
        </w:rPr>
        <w:t>3rd VIII</w:t>
      </w:r>
    </w:p>
    <w:p w14:paraId="4B20CD80" w14:textId="77777777" w:rsidR="002A1F26" w:rsidRDefault="002A1F26" w:rsidP="002A1F26">
      <w:pPr>
        <w:tabs>
          <w:tab w:val="left" w:pos="1418"/>
          <w:tab w:val="left" w:pos="3969"/>
          <w:tab w:val="left" w:pos="6521"/>
        </w:tabs>
        <w:spacing w:after="0" w:line="240" w:lineRule="auto"/>
      </w:pPr>
      <w:r>
        <w:t>Bow</w:t>
      </w:r>
      <w:r>
        <w:tab/>
        <w:t>I C Codrington</w:t>
      </w:r>
      <w:r>
        <w:tab/>
        <w:t>J W Noble</w:t>
      </w:r>
      <w:r>
        <w:tab/>
        <w:t>R J Henning</w:t>
      </w:r>
    </w:p>
    <w:p w14:paraId="44788AA1" w14:textId="77777777" w:rsidR="002A1F26" w:rsidRDefault="002A1F26" w:rsidP="002A1F26">
      <w:pPr>
        <w:tabs>
          <w:tab w:val="left" w:pos="1418"/>
          <w:tab w:val="left" w:pos="3969"/>
          <w:tab w:val="left" w:pos="6521"/>
        </w:tabs>
        <w:spacing w:after="0" w:line="240" w:lineRule="auto"/>
      </w:pPr>
      <w:r>
        <w:t>2</w:t>
      </w:r>
      <w:r>
        <w:tab/>
        <w:t>J Wilson</w:t>
      </w:r>
      <w:r>
        <w:tab/>
        <w:t>R G Bellis</w:t>
      </w:r>
      <w:r>
        <w:tab/>
        <w:t>G D Hamilton</w:t>
      </w:r>
    </w:p>
    <w:p w14:paraId="5F6B283D" w14:textId="77777777" w:rsidR="002A1F26" w:rsidRDefault="002A1F26" w:rsidP="002A1F26">
      <w:pPr>
        <w:tabs>
          <w:tab w:val="left" w:pos="1418"/>
          <w:tab w:val="left" w:pos="3969"/>
          <w:tab w:val="left" w:pos="6521"/>
        </w:tabs>
        <w:spacing w:after="0" w:line="240" w:lineRule="auto"/>
      </w:pPr>
      <w:r>
        <w:t>3</w:t>
      </w:r>
      <w:r>
        <w:tab/>
        <w:t>F R Breary</w:t>
      </w:r>
      <w:r>
        <w:tab/>
        <w:t>J F Gamlin</w:t>
      </w:r>
      <w:r>
        <w:tab/>
        <w:t>J V Adams</w:t>
      </w:r>
    </w:p>
    <w:p w14:paraId="2CF39FA0" w14:textId="77777777" w:rsidR="002A1F26" w:rsidRDefault="002A1F26" w:rsidP="002A1F26">
      <w:pPr>
        <w:tabs>
          <w:tab w:val="left" w:pos="1418"/>
          <w:tab w:val="left" w:pos="3969"/>
          <w:tab w:val="left" w:pos="6521"/>
        </w:tabs>
        <w:spacing w:after="0" w:line="240" w:lineRule="auto"/>
      </w:pPr>
      <w:r>
        <w:t>4</w:t>
      </w:r>
      <w:r>
        <w:tab/>
        <w:t>J Glasson</w:t>
      </w:r>
      <w:r>
        <w:tab/>
        <w:t>R S Eldridge</w:t>
      </w:r>
      <w:r>
        <w:tab/>
        <w:t>P E Sanderson</w:t>
      </w:r>
    </w:p>
    <w:p w14:paraId="193F9372" w14:textId="77777777" w:rsidR="002A1F26" w:rsidRDefault="002A1F26" w:rsidP="002A1F26">
      <w:pPr>
        <w:tabs>
          <w:tab w:val="left" w:pos="1418"/>
          <w:tab w:val="left" w:pos="3969"/>
          <w:tab w:val="left" w:pos="6521"/>
        </w:tabs>
        <w:spacing w:after="0" w:line="240" w:lineRule="auto"/>
      </w:pPr>
      <w:r>
        <w:t>5</w:t>
      </w:r>
      <w:r>
        <w:tab/>
        <w:t>J N Dyson</w:t>
      </w:r>
      <w:r>
        <w:tab/>
        <w:t>J D N Kettle</w:t>
      </w:r>
      <w:r>
        <w:tab/>
        <w:t>P J Cullens</w:t>
      </w:r>
    </w:p>
    <w:p w14:paraId="3708397B" w14:textId="77777777" w:rsidR="002A1F26" w:rsidRDefault="002A1F26" w:rsidP="002A1F26">
      <w:pPr>
        <w:tabs>
          <w:tab w:val="left" w:pos="1418"/>
          <w:tab w:val="left" w:pos="3969"/>
          <w:tab w:val="left" w:pos="6521"/>
        </w:tabs>
        <w:spacing w:after="0" w:line="240" w:lineRule="auto"/>
      </w:pPr>
      <w:r>
        <w:t>6</w:t>
      </w:r>
      <w:r>
        <w:tab/>
        <w:t>J A Stanley</w:t>
      </w:r>
      <w:r>
        <w:tab/>
        <w:t>A Warren</w:t>
      </w:r>
      <w:r>
        <w:tab/>
        <w:t>K H Huq</w:t>
      </w:r>
    </w:p>
    <w:p w14:paraId="5191FEF2" w14:textId="77777777" w:rsidR="002A1F26" w:rsidRDefault="002A1F26" w:rsidP="002A1F26">
      <w:pPr>
        <w:tabs>
          <w:tab w:val="left" w:pos="1418"/>
          <w:tab w:val="left" w:pos="3969"/>
          <w:tab w:val="left" w:pos="6521"/>
        </w:tabs>
        <w:spacing w:after="0" w:line="240" w:lineRule="auto"/>
      </w:pPr>
      <w:r>
        <w:t>7</w:t>
      </w:r>
      <w:r>
        <w:tab/>
        <w:t>J D Bass</w:t>
      </w:r>
      <w:r>
        <w:tab/>
        <w:t>C L Farrell</w:t>
      </w:r>
      <w:r>
        <w:tab/>
        <w:t>C Bosman</w:t>
      </w:r>
    </w:p>
    <w:p w14:paraId="68EE6CE4" w14:textId="77777777" w:rsidR="002A1F26" w:rsidRDefault="002A1F26" w:rsidP="002A1F26">
      <w:pPr>
        <w:tabs>
          <w:tab w:val="left" w:pos="1418"/>
          <w:tab w:val="left" w:pos="3969"/>
          <w:tab w:val="left" w:pos="6521"/>
        </w:tabs>
        <w:spacing w:after="0" w:line="240" w:lineRule="auto"/>
      </w:pPr>
      <w:r>
        <w:t>Str</w:t>
      </w:r>
      <w:r>
        <w:tab/>
        <w:t>M W Baumber</w:t>
      </w:r>
      <w:r>
        <w:tab/>
        <w:t>P J D Elliott</w:t>
      </w:r>
      <w:r>
        <w:tab/>
        <w:t>J R J Andrews</w:t>
      </w:r>
    </w:p>
    <w:p w14:paraId="1DD46503" w14:textId="77777777" w:rsidR="002A1F26" w:rsidRDefault="002A1F26" w:rsidP="002A1F26">
      <w:pPr>
        <w:tabs>
          <w:tab w:val="left" w:pos="1418"/>
          <w:tab w:val="left" w:pos="3969"/>
          <w:tab w:val="left" w:pos="6521"/>
        </w:tabs>
        <w:spacing w:after="0" w:line="240" w:lineRule="auto"/>
      </w:pPr>
      <w:r>
        <w:t>Cox</w:t>
      </w:r>
      <w:r>
        <w:tab/>
        <w:t>D G Wilkinson</w:t>
      </w:r>
      <w:r>
        <w:tab/>
        <w:t>D D Mason</w:t>
      </w:r>
      <w:r>
        <w:tab/>
        <w:t>J A D Innes</w:t>
      </w:r>
    </w:p>
    <w:p w14:paraId="7833D311" w14:textId="77777777" w:rsidR="002A1F26" w:rsidRDefault="002A1F26" w:rsidP="002A1F26">
      <w:pPr>
        <w:tabs>
          <w:tab w:val="left" w:pos="1418"/>
          <w:tab w:val="left" w:pos="3969"/>
          <w:tab w:val="left" w:pos="6521"/>
        </w:tabs>
        <w:spacing w:after="0" w:line="240" w:lineRule="auto"/>
      </w:pPr>
    </w:p>
    <w:p w14:paraId="77352F1B" w14:textId="77777777" w:rsidR="002A1F26" w:rsidRDefault="002A1F26" w:rsidP="002A1F26">
      <w:pPr>
        <w:tabs>
          <w:tab w:val="left" w:pos="1418"/>
          <w:tab w:val="left" w:pos="3969"/>
          <w:tab w:val="left" w:pos="6521"/>
        </w:tabs>
        <w:spacing w:after="0" w:line="240" w:lineRule="auto"/>
      </w:pPr>
      <w:r>
        <w:t>Coaches</w:t>
      </w:r>
      <w:r>
        <w:tab/>
        <w:t>R I Paterson</w:t>
      </w:r>
      <w:r>
        <w:tab/>
        <w:t>M E Hall (Fitzwilliam)</w:t>
      </w:r>
      <w:r>
        <w:tab/>
        <w:t>I C Codrington (Fitzwilliam)</w:t>
      </w:r>
    </w:p>
    <w:p w14:paraId="4E5D096E" w14:textId="77777777" w:rsidR="002A1F26" w:rsidRDefault="002A1F26" w:rsidP="002A1F26">
      <w:pPr>
        <w:tabs>
          <w:tab w:val="left" w:pos="1418"/>
          <w:tab w:val="left" w:pos="3969"/>
          <w:tab w:val="left" w:pos="6521"/>
        </w:tabs>
        <w:spacing w:after="0" w:line="240" w:lineRule="auto"/>
      </w:pPr>
      <w:r>
        <w:tab/>
        <w:t>(Queens' &amp; Leander)</w:t>
      </w:r>
      <w:r>
        <w:tab/>
        <w:t>J A Stanley (Fitzwilliam)</w:t>
      </w:r>
      <w:r>
        <w:tab/>
        <w:t>N T Vincent (Fitzwilliam)</w:t>
      </w:r>
    </w:p>
    <w:p w14:paraId="623FAD15" w14:textId="77777777" w:rsidR="002A1F26" w:rsidRDefault="002A1F26" w:rsidP="002A1F26">
      <w:pPr>
        <w:tabs>
          <w:tab w:val="left" w:pos="1418"/>
          <w:tab w:val="left" w:pos="3969"/>
          <w:tab w:val="left" w:pos="6521"/>
        </w:tabs>
        <w:spacing w:after="0" w:line="240" w:lineRule="auto"/>
      </w:pPr>
      <w:r>
        <w:tab/>
        <w:t>J T Agelasto</w:t>
      </w:r>
      <w:r>
        <w:tab/>
        <w:t>D G Wilkinson (Fitzwilliam)</w:t>
      </w:r>
      <w:r>
        <w:tab/>
        <w:t>J R Gerrard (Fitzwilliam)</w:t>
      </w:r>
    </w:p>
    <w:p w14:paraId="3FDFDC97" w14:textId="77777777" w:rsidR="002A1F26" w:rsidRDefault="002A1F26" w:rsidP="002A1F26">
      <w:pPr>
        <w:tabs>
          <w:tab w:val="left" w:pos="1418"/>
          <w:tab w:val="left" w:pos="3969"/>
          <w:tab w:val="left" w:pos="6521"/>
        </w:tabs>
        <w:spacing w:after="0" w:line="240" w:lineRule="auto"/>
      </w:pPr>
      <w:r>
        <w:tab/>
        <w:t>(Selwyn &amp; Leander)</w:t>
      </w:r>
      <w:r>
        <w:tab/>
        <w:t>Prof J M Plumley (Selwyn)</w:t>
      </w:r>
    </w:p>
    <w:p w14:paraId="0A1E5E28" w14:textId="77777777" w:rsidR="002A1F26" w:rsidRDefault="002A1F26" w:rsidP="002A1F26">
      <w:pPr>
        <w:tabs>
          <w:tab w:val="left" w:pos="1418"/>
          <w:tab w:val="left" w:pos="3969"/>
          <w:tab w:val="left" w:pos="6521"/>
        </w:tabs>
        <w:spacing w:after="0" w:line="240" w:lineRule="auto"/>
      </w:pPr>
      <w:r>
        <w:tab/>
        <w:t>F J Willett (Fitzwilliam)</w:t>
      </w:r>
      <w:r>
        <w:tab/>
        <w:t>D Mackenzie Smith</w:t>
      </w:r>
    </w:p>
    <w:p w14:paraId="4A0EDB14" w14:textId="77777777" w:rsidR="002A1F26" w:rsidRDefault="002A1F26" w:rsidP="002A1F26">
      <w:pPr>
        <w:tabs>
          <w:tab w:val="left" w:pos="1418"/>
          <w:tab w:val="left" w:pos="3969"/>
          <w:tab w:val="left" w:pos="6521"/>
        </w:tabs>
        <w:spacing w:after="0" w:line="240" w:lineRule="auto"/>
      </w:pPr>
      <w:r>
        <w:tab/>
        <w:t>Prof J M Plumley (Selwyn)</w:t>
      </w:r>
      <w:r>
        <w:tab/>
        <w:t>(Emmanuel)</w:t>
      </w:r>
    </w:p>
    <w:p w14:paraId="36F77119" w14:textId="77777777" w:rsidR="002A1F26" w:rsidRDefault="002A1F26" w:rsidP="002A1F26">
      <w:pPr>
        <w:tabs>
          <w:tab w:val="left" w:pos="1418"/>
          <w:tab w:val="left" w:pos="3969"/>
          <w:tab w:val="left" w:pos="6521"/>
        </w:tabs>
        <w:spacing w:after="0" w:line="240" w:lineRule="auto"/>
      </w:pPr>
    </w:p>
    <w:p w14:paraId="4DBA95F6" w14:textId="77777777" w:rsidR="002A1F26" w:rsidRDefault="002A1F26" w:rsidP="002A1F26">
      <w:pPr>
        <w:tabs>
          <w:tab w:val="left" w:pos="1418"/>
          <w:tab w:val="left" w:pos="3969"/>
          <w:tab w:val="left" w:pos="6521"/>
        </w:tabs>
        <w:spacing w:after="0" w:line="240" w:lineRule="auto"/>
        <w:rPr>
          <w:b/>
        </w:rPr>
      </w:pPr>
      <w:r w:rsidRPr="009E7A71">
        <w:rPr>
          <w:b/>
        </w:rPr>
        <w:tab/>
      </w:r>
      <w:r>
        <w:rPr>
          <w:b/>
        </w:rPr>
        <w:t>4th VIII</w:t>
      </w:r>
      <w:r w:rsidRPr="009E7A71">
        <w:rPr>
          <w:b/>
        </w:rPr>
        <w:tab/>
      </w:r>
      <w:r>
        <w:rPr>
          <w:b/>
        </w:rPr>
        <w:t>5th VIII</w:t>
      </w:r>
    </w:p>
    <w:p w14:paraId="0A17DBF5" w14:textId="77777777" w:rsidR="002A1F26" w:rsidRPr="009E7A71" w:rsidRDefault="002A1F26" w:rsidP="002A1F26">
      <w:pPr>
        <w:tabs>
          <w:tab w:val="left" w:pos="1418"/>
          <w:tab w:val="left" w:pos="3969"/>
          <w:tab w:val="left" w:pos="6521"/>
        </w:tabs>
        <w:spacing w:after="0" w:line="240" w:lineRule="auto"/>
        <w:rPr>
          <w:b/>
        </w:rPr>
      </w:pPr>
      <w:r>
        <w:rPr>
          <w:b/>
        </w:rPr>
        <w:tab/>
        <w:t>Rugger</w:t>
      </w:r>
    </w:p>
    <w:p w14:paraId="505DF475" w14:textId="77777777" w:rsidR="002A1F26" w:rsidRDefault="002A1F26" w:rsidP="002A1F26">
      <w:pPr>
        <w:tabs>
          <w:tab w:val="left" w:pos="1418"/>
          <w:tab w:val="left" w:pos="3969"/>
          <w:tab w:val="left" w:pos="6521"/>
        </w:tabs>
        <w:spacing w:after="0" w:line="240" w:lineRule="auto"/>
      </w:pPr>
      <w:r>
        <w:t>Bow</w:t>
      </w:r>
      <w:r>
        <w:tab/>
        <w:t>J Horsefield</w:t>
      </w:r>
      <w:r>
        <w:tab/>
        <w:t>R A Bohun</w:t>
      </w:r>
    </w:p>
    <w:p w14:paraId="3F781E05" w14:textId="77777777" w:rsidR="002A1F26" w:rsidRDefault="002A1F26" w:rsidP="002A1F26">
      <w:pPr>
        <w:tabs>
          <w:tab w:val="left" w:pos="1418"/>
          <w:tab w:val="left" w:pos="3969"/>
          <w:tab w:val="left" w:pos="6521"/>
        </w:tabs>
        <w:spacing w:after="0" w:line="240" w:lineRule="auto"/>
      </w:pPr>
      <w:r>
        <w:t>2</w:t>
      </w:r>
      <w:r>
        <w:tab/>
        <w:t>J A Mann</w:t>
      </w:r>
      <w:r>
        <w:tab/>
        <w:t xml:space="preserve">I </w:t>
      </w:r>
      <w:proofErr w:type="gramStart"/>
      <w:r>
        <w:t>A</w:t>
      </w:r>
      <w:proofErr w:type="gramEnd"/>
      <w:r>
        <w:t xml:space="preserve"> Deleay</w:t>
      </w:r>
    </w:p>
    <w:p w14:paraId="7E2486C5" w14:textId="77777777" w:rsidR="002A1F26" w:rsidRDefault="002A1F26" w:rsidP="002A1F26">
      <w:pPr>
        <w:tabs>
          <w:tab w:val="left" w:pos="1418"/>
          <w:tab w:val="left" w:pos="3969"/>
          <w:tab w:val="left" w:pos="6521"/>
        </w:tabs>
        <w:spacing w:after="0" w:line="240" w:lineRule="auto"/>
      </w:pPr>
      <w:r>
        <w:t>3</w:t>
      </w:r>
      <w:r>
        <w:tab/>
        <w:t>P B Byles</w:t>
      </w:r>
      <w:r>
        <w:tab/>
        <w:t>R M Powley</w:t>
      </w:r>
    </w:p>
    <w:p w14:paraId="5A53356A" w14:textId="77777777" w:rsidR="002A1F26" w:rsidRDefault="002A1F26" w:rsidP="002A1F26">
      <w:pPr>
        <w:tabs>
          <w:tab w:val="left" w:pos="1418"/>
          <w:tab w:val="left" w:pos="3969"/>
          <w:tab w:val="left" w:pos="6521"/>
        </w:tabs>
        <w:spacing w:after="0" w:line="240" w:lineRule="auto"/>
      </w:pPr>
      <w:r>
        <w:t>4</w:t>
      </w:r>
      <w:r>
        <w:tab/>
        <w:t>A G Watson</w:t>
      </w:r>
      <w:r>
        <w:tab/>
        <w:t>C J Mills</w:t>
      </w:r>
    </w:p>
    <w:p w14:paraId="45351B78" w14:textId="77777777" w:rsidR="002A1F26" w:rsidRDefault="002A1F26" w:rsidP="002A1F26">
      <w:pPr>
        <w:tabs>
          <w:tab w:val="left" w:pos="1418"/>
          <w:tab w:val="left" w:pos="3969"/>
          <w:tab w:val="left" w:pos="6521"/>
        </w:tabs>
        <w:spacing w:after="0" w:line="240" w:lineRule="auto"/>
      </w:pPr>
      <w:r>
        <w:t>5</w:t>
      </w:r>
      <w:r>
        <w:tab/>
        <w:t>B J Coxe</w:t>
      </w:r>
      <w:r>
        <w:tab/>
        <w:t>T P Patton</w:t>
      </w:r>
    </w:p>
    <w:p w14:paraId="216B9D04" w14:textId="77777777" w:rsidR="002A1F26" w:rsidRDefault="002A1F26" w:rsidP="002A1F26">
      <w:pPr>
        <w:tabs>
          <w:tab w:val="left" w:pos="1418"/>
          <w:tab w:val="left" w:pos="3969"/>
          <w:tab w:val="left" w:pos="6521"/>
        </w:tabs>
        <w:spacing w:after="0" w:line="240" w:lineRule="auto"/>
      </w:pPr>
      <w:r>
        <w:t>6</w:t>
      </w:r>
      <w:r>
        <w:tab/>
        <w:t>G E T Hogg</w:t>
      </w:r>
      <w:r>
        <w:tab/>
        <w:t>J B Rollings</w:t>
      </w:r>
    </w:p>
    <w:p w14:paraId="387374CD" w14:textId="77777777" w:rsidR="002A1F26" w:rsidRDefault="002A1F26" w:rsidP="002A1F26">
      <w:pPr>
        <w:tabs>
          <w:tab w:val="left" w:pos="1418"/>
          <w:tab w:val="left" w:pos="3969"/>
          <w:tab w:val="left" w:pos="6521"/>
        </w:tabs>
        <w:spacing w:after="0" w:line="240" w:lineRule="auto"/>
      </w:pPr>
      <w:r>
        <w:t>7</w:t>
      </w:r>
      <w:r>
        <w:tab/>
        <w:t>R M Watson</w:t>
      </w:r>
      <w:r>
        <w:tab/>
        <w:t>B H Stead</w:t>
      </w:r>
    </w:p>
    <w:p w14:paraId="4054A7DA" w14:textId="77777777" w:rsidR="002A1F26" w:rsidRDefault="002A1F26" w:rsidP="002A1F26">
      <w:pPr>
        <w:tabs>
          <w:tab w:val="left" w:pos="1418"/>
          <w:tab w:val="left" w:pos="3969"/>
          <w:tab w:val="left" w:pos="6521"/>
        </w:tabs>
        <w:spacing w:after="0" w:line="240" w:lineRule="auto"/>
      </w:pPr>
      <w:r>
        <w:t>Str</w:t>
      </w:r>
      <w:r>
        <w:tab/>
        <w:t>B R Hogben</w:t>
      </w:r>
      <w:r>
        <w:tab/>
        <w:t xml:space="preserve">M </w:t>
      </w:r>
      <w:proofErr w:type="gramStart"/>
      <w:r>
        <w:t>A</w:t>
      </w:r>
      <w:proofErr w:type="gramEnd"/>
      <w:r>
        <w:t xml:space="preserve"> Middleton</w:t>
      </w:r>
    </w:p>
    <w:p w14:paraId="0AB825B3" w14:textId="77777777" w:rsidR="002A1F26" w:rsidRDefault="002A1F26" w:rsidP="002A1F26">
      <w:pPr>
        <w:tabs>
          <w:tab w:val="left" w:pos="1418"/>
          <w:tab w:val="left" w:pos="3969"/>
          <w:tab w:val="left" w:pos="6521"/>
        </w:tabs>
        <w:spacing w:after="0" w:line="240" w:lineRule="auto"/>
      </w:pPr>
      <w:r>
        <w:t>Cox</w:t>
      </w:r>
      <w:r>
        <w:tab/>
        <w:t>J H Scott</w:t>
      </w:r>
      <w:r>
        <w:tab/>
        <w:t>M Qadrud-Din</w:t>
      </w:r>
    </w:p>
    <w:p w14:paraId="558AECCA" w14:textId="77777777" w:rsidR="002A1F26" w:rsidRDefault="002A1F26" w:rsidP="002A1F26">
      <w:pPr>
        <w:tabs>
          <w:tab w:val="left" w:pos="1418"/>
          <w:tab w:val="left" w:pos="3969"/>
          <w:tab w:val="left" w:pos="6521"/>
        </w:tabs>
        <w:spacing w:after="0" w:line="240" w:lineRule="auto"/>
      </w:pPr>
    </w:p>
    <w:p w14:paraId="4DAAD407" w14:textId="77777777" w:rsidR="002A1F26" w:rsidRDefault="002A1F26" w:rsidP="002A1F26">
      <w:pPr>
        <w:tabs>
          <w:tab w:val="left" w:pos="1418"/>
          <w:tab w:val="left" w:pos="3969"/>
          <w:tab w:val="left" w:pos="6521"/>
        </w:tabs>
        <w:spacing w:after="0" w:line="240" w:lineRule="auto"/>
      </w:pPr>
      <w:r>
        <w:t>Coaches</w:t>
      </w:r>
      <w:r>
        <w:tab/>
        <w:t>J Wilson (Fitzwilliam)</w:t>
      </w:r>
      <w:r>
        <w:tab/>
        <w:t>R S Eldridge (Fitzwilliam)</w:t>
      </w:r>
    </w:p>
    <w:p w14:paraId="2D94F7CC" w14:textId="77777777" w:rsidR="002A1F26" w:rsidRDefault="002A1F26" w:rsidP="002A1F26">
      <w:pPr>
        <w:tabs>
          <w:tab w:val="left" w:pos="1418"/>
          <w:tab w:val="left" w:pos="3969"/>
          <w:tab w:val="left" w:pos="6521"/>
        </w:tabs>
        <w:spacing w:after="0" w:line="240" w:lineRule="auto"/>
      </w:pPr>
      <w:r>
        <w:tab/>
      </w:r>
      <w:r>
        <w:tab/>
        <w:t>J A Stanley (Fitzwilliam)</w:t>
      </w:r>
    </w:p>
    <w:p w14:paraId="46F30C20" w14:textId="77777777" w:rsidR="002A1F26" w:rsidRDefault="002A1F26" w:rsidP="002A1F26">
      <w:pPr>
        <w:tabs>
          <w:tab w:val="left" w:pos="1418"/>
          <w:tab w:val="left" w:pos="3969"/>
          <w:tab w:val="left" w:pos="6521"/>
        </w:tabs>
        <w:spacing w:after="0" w:line="240" w:lineRule="auto"/>
      </w:pPr>
      <w:r>
        <w:tab/>
      </w:r>
      <w:r>
        <w:tab/>
      </w:r>
    </w:p>
    <w:p w14:paraId="7524F83F" w14:textId="77777777" w:rsidR="002A1F26" w:rsidRDefault="002A1F26" w:rsidP="002A1F26">
      <w:pPr>
        <w:tabs>
          <w:tab w:val="left" w:pos="1418"/>
          <w:tab w:val="left" w:pos="3969"/>
          <w:tab w:val="left" w:pos="6521"/>
        </w:tabs>
        <w:spacing w:after="0" w:line="240" w:lineRule="auto"/>
      </w:pPr>
      <w:r>
        <w:tab/>
      </w:r>
      <w:r>
        <w:tab/>
      </w:r>
    </w:p>
    <w:p w14:paraId="265473D0" w14:textId="77777777" w:rsidR="002A1F26" w:rsidRDefault="002A1F26" w:rsidP="002A1F26">
      <w:pPr>
        <w:tabs>
          <w:tab w:val="left" w:pos="1418"/>
          <w:tab w:val="left" w:pos="3969"/>
          <w:tab w:val="left" w:pos="6521"/>
        </w:tabs>
        <w:spacing w:after="0" w:line="240" w:lineRule="auto"/>
      </w:pPr>
    </w:p>
    <w:p w14:paraId="10EBADD5" w14:textId="77777777" w:rsidR="002A1F26" w:rsidRDefault="002A1F26" w:rsidP="002A1F26"/>
    <w:p w14:paraId="3C7891DB" w14:textId="77777777" w:rsidR="002A1F26" w:rsidRDefault="002A1F26">
      <w:r>
        <w:br w:type="page"/>
      </w:r>
    </w:p>
    <w:p w14:paraId="7880515A" w14:textId="77777777" w:rsidR="002A1F26" w:rsidRDefault="002A1F26" w:rsidP="002A1F26">
      <w:pPr>
        <w:spacing w:after="0" w:line="240" w:lineRule="auto"/>
        <w:jc w:val="center"/>
        <w:rPr>
          <w:b/>
        </w:rPr>
      </w:pPr>
    </w:p>
    <w:p w14:paraId="6DBDDEE1" w14:textId="77777777" w:rsidR="002A1F26" w:rsidRDefault="002A1F26" w:rsidP="002A1F26">
      <w:pPr>
        <w:spacing w:after="0" w:line="240" w:lineRule="auto"/>
        <w:jc w:val="center"/>
        <w:rPr>
          <w:b/>
        </w:rPr>
      </w:pPr>
      <w:r>
        <w:rPr>
          <w:b/>
        </w:rPr>
        <w:t>Fairbairn</w:t>
      </w:r>
      <w:r w:rsidRPr="00AE5F60">
        <w:rPr>
          <w:b/>
        </w:rPr>
        <w:t xml:space="preserve"> Crews </w:t>
      </w:r>
      <w:r>
        <w:rPr>
          <w:b/>
        </w:rPr>
        <w:t>1959</w:t>
      </w:r>
    </w:p>
    <w:p w14:paraId="281C613D" w14:textId="77777777" w:rsidR="002A1F26" w:rsidRPr="00AE5F60" w:rsidRDefault="002A1F26" w:rsidP="002A1F26">
      <w:pPr>
        <w:spacing w:after="0" w:line="240" w:lineRule="auto"/>
        <w:jc w:val="center"/>
        <w:rPr>
          <w:b/>
        </w:rPr>
      </w:pPr>
    </w:p>
    <w:p w14:paraId="63CB329B" w14:textId="77777777" w:rsidR="002A1F26" w:rsidRPr="009E7A71" w:rsidRDefault="002A1F26" w:rsidP="002A1F26">
      <w:pPr>
        <w:tabs>
          <w:tab w:val="left" w:pos="1418"/>
          <w:tab w:val="left" w:pos="3969"/>
          <w:tab w:val="left" w:pos="6521"/>
        </w:tabs>
        <w:spacing w:after="0" w:line="240" w:lineRule="auto"/>
        <w:rPr>
          <w:b/>
        </w:rPr>
      </w:pPr>
      <w:r w:rsidRPr="009E7A71">
        <w:rPr>
          <w:b/>
        </w:rPr>
        <w:tab/>
      </w:r>
      <w:r>
        <w:rPr>
          <w:b/>
        </w:rPr>
        <w:t xml:space="preserve">FIRST </w:t>
      </w:r>
      <w:r w:rsidR="0039761F">
        <w:rPr>
          <w:b/>
        </w:rPr>
        <w:t>VIII</w:t>
      </w:r>
      <w:r w:rsidRPr="009E7A71">
        <w:rPr>
          <w:b/>
        </w:rPr>
        <w:tab/>
      </w:r>
      <w:r>
        <w:rPr>
          <w:b/>
        </w:rPr>
        <w:t xml:space="preserve">SECOND </w:t>
      </w:r>
      <w:r w:rsidR="0039761F">
        <w:rPr>
          <w:b/>
        </w:rPr>
        <w:t>VIII</w:t>
      </w:r>
      <w:r w:rsidRPr="009E7A71">
        <w:rPr>
          <w:b/>
        </w:rPr>
        <w:tab/>
      </w:r>
      <w:r>
        <w:rPr>
          <w:b/>
        </w:rPr>
        <w:t xml:space="preserve">THIRD </w:t>
      </w:r>
      <w:r w:rsidR="0039761F">
        <w:rPr>
          <w:b/>
        </w:rPr>
        <w:t>VIII</w:t>
      </w:r>
    </w:p>
    <w:p w14:paraId="05614F29" w14:textId="77777777" w:rsidR="002A1F26" w:rsidRDefault="002A1F26" w:rsidP="002A1F26">
      <w:pPr>
        <w:tabs>
          <w:tab w:val="left" w:pos="1418"/>
          <w:tab w:val="left" w:pos="3969"/>
          <w:tab w:val="left" w:pos="6521"/>
        </w:tabs>
        <w:spacing w:after="0" w:line="240" w:lineRule="auto"/>
      </w:pPr>
      <w:r>
        <w:t>Bow</w:t>
      </w:r>
      <w:r>
        <w:tab/>
        <w:t>J V Adams</w:t>
      </w:r>
      <w:r>
        <w:tab/>
        <w:t>P J Cullens</w:t>
      </w:r>
      <w:r>
        <w:tab/>
        <w:t xml:space="preserve">J </w:t>
      </w:r>
      <w:proofErr w:type="gramStart"/>
      <w:r>
        <w:t>A</w:t>
      </w:r>
      <w:proofErr w:type="gramEnd"/>
      <w:r>
        <w:t xml:space="preserve"> Mann</w:t>
      </w:r>
    </w:p>
    <w:p w14:paraId="01268C20" w14:textId="77777777" w:rsidR="002A1F26" w:rsidRDefault="002A1F26" w:rsidP="002A1F26">
      <w:pPr>
        <w:tabs>
          <w:tab w:val="left" w:pos="1418"/>
          <w:tab w:val="left" w:pos="3969"/>
          <w:tab w:val="left" w:pos="6521"/>
        </w:tabs>
        <w:spacing w:after="0" w:line="240" w:lineRule="auto"/>
      </w:pPr>
      <w:r>
        <w:t>2</w:t>
      </w:r>
      <w:r>
        <w:tab/>
        <w:t>R G Bellis</w:t>
      </w:r>
      <w:r>
        <w:tab/>
        <w:t xml:space="preserve">M </w:t>
      </w:r>
      <w:proofErr w:type="gramStart"/>
      <w:r>
        <w:t>A</w:t>
      </w:r>
      <w:proofErr w:type="gramEnd"/>
      <w:r>
        <w:t xml:space="preserve"> White</w:t>
      </w:r>
      <w:r>
        <w:tab/>
        <w:t>D Jones</w:t>
      </w:r>
    </w:p>
    <w:p w14:paraId="3EDA4BE4" w14:textId="77777777" w:rsidR="002A1F26" w:rsidRDefault="005B1E94" w:rsidP="002A1F26">
      <w:pPr>
        <w:tabs>
          <w:tab w:val="left" w:pos="1418"/>
          <w:tab w:val="left" w:pos="3969"/>
          <w:tab w:val="left" w:pos="6521"/>
        </w:tabs>
        <w:spacing w:after="0" w:line="240" w:lineRule="auto"/>
      </w:pPr>
      <w:r>
        <w:t>3</w:t>
      </w:r>
      <w:r>
        <w:tab/>
        <w:t>J R Graham</w:t>
      </w:r>
      <w:r w:rsidR="002A1F26">
        <w:tab/>
        <w:t>B H Stead</w:t>
      </w:r>
      <w:r w:rsidR="002A1F26">
        <w:tab/>
        <w:t>D S Ashburner</w:t>
      </w:r>
    </w:p>
    <w:p w14:paraId="579E405F" w14:textId="77777777" w:rsidR="002A1F26" w:rsidRDefault="002A1F26" w:rsidP="002A1F26">
      <w:pPr>
        <w:tabs>
          <w:tab w:val="left" w:pos="1418"/>
          <w:tab w:val="left" w:pos="3969"/>
          <w:tab w:val="left" w:pos="6521"/>
        </w:tabs>
        <w:spacing w:after="0" w:line="240" w:lineRule="auto"/>
      </w:pPr>
      <w:r>
        <w:t>4</w:t>
      </w:r>
      <w:r>
        <w:tab/>
        <w:t>P E Sanderson</w:t>
      </w:r>
      <w:r>
        <w:tab/>
        <w:t>I F Evans</w:t>
      </w:r>
      <w:r>
        <w:tab/>
        <w:t>K H Huq</w:t>
      </w:r>
    </w:p>
    <w:p w14:paraId="6D1859F2" w14:textId="77777777" w:rsidR="002A1F26" w:rsidRDefault="002A1F26" w:rsidP="002A1F26">
      <w:pPr>
        <w:tabs>
          <w:tab w:val="left" w:pos="1418"/>
          <w:tab w:val="left" w:pos="3969"/>
          <w:tab w:val="left" w:pos="6521"/>
        </w:tabs>
        <w:spacing w:after="0" w:line="240" w:lineRule="auto"/>
      </w:pPr>
      <w:r>
        <w:t>5</w:t>
      </w:r>
      <w:r>
        <w:tab/>
        <w:t>C L Farrell</w:t>
      </w:r>
      <w:r>
        <w:tab/>
        <w:t>I G J Worthington</w:t>
      </w:r>
      <w:r>
        <w:tab/>
        <w:t>J Cooper</w:t>
      </w:r>
    </w:p>
    <w:p w14:paraId="5A3F8629" w14:textId="77777777" w:rsidR="002A1F26" w:rsidRDefault="002A1F26" w:rsidP="002A1F26">
      <w:pPr>
        <w:tabs>
          <w:tab w:val="left" w:pos="1418"/>
          <w:tab w:val="left" w:pos="3969"/>
          <w:tab w:val="left" w:pos="6521"/>
        </w:tabs>
        <w:spacing w:after="0" w:line="240" w:lineRule="auto"/>
      </w:pPr>
      <w:r>
        <w:t>6</w:t>
      </w:r>
      <w:r>
        <w:tab/>
        <w:t>J Wilson</w:t>
      </w:r>
      <w:r>
        <w:tab/>
        <w:t>M P Sayers</w:t>
      </w:r>
      <w:r>
        <w:tab/>
        <w:t>G E T Hogg</w:t>
      </w:r>
    </w:p>
    <w:p w14:paraId="520AA670" w14:textId="77777777" w:rsidR="002A1F26" w:rsidRDefault="002A1F26" w:rsidP="002A1F26">
      <w:pPr>
        <w:tabs>
          <w:tab w:val="left" w:pos="1418"/>
          <w:tab w:val="left" w:pos="3969"/>
          <w:tab w:val="left" w:pos="6521"/>
        </w:tabs>
        <w:spacing w:after="0" w:line="240" w:lineRule="auto"/>
      </w:pPr>
      <w:r>
        <w:t>7</w:t>
      </w:r>
      <w:r>
        <w:tab/>
        <w:t>R F S Mackness</w:t>
      </w:r>
      <w:r>
        <w:tab/>
        <w:t>J W Noble</w:t>
      </w:r>
      <w:r>
        <w:tab/>
        <w:t>J F M Wilson</w:t>
      </w:r>
    </w:p>
    <w:p w14:paraId="7DA004D4" w14:textId="77777777" w:rsidR="002A1F26" w:rsidRDefault="002A1F26" w:rsidP="002A1F26">
      <w:pPr>
        <w:tabs>
          <w:tab w:val="left" w:pos="1418"/>
          <w:tab w:val="left" w:pos="3969"/>
          <w:tab w:val="left" w:pos="6521"/>
        </w:tabs>
        <w:spacing w:after="0" w:line="240" w:lineRule="auto"/>
      </w:pPr>
      <w:r>
        <w:t>Str</w:t>
      </w:r>
      <w:r>
        <w:tab/>
        <w:t>K B K Currie</w:t>
      </w:r>
      <w:r>
        <w:tab/>
        <w:t>J Horsefield</w:t>
      </w:r>
      <w:r>
        <w:tab/>
        <w:t>B M Igoe</w:t>
      </w:r>
    </w:p>
    <w:p w14:paraId="7EE639AA" w14:textId="77777777" w:rsidR="002A1F26" w:rsidRDefault="002A1F26" w:rsidP="002A1F26">
      <w:pPr>
        <w:tabs>
          <w:tab w:val="left" w:pos="1418"/>
          <w:tab w:val="left" w:pos="3969"/>
          <w:tab w:val="left" w:pos="6521"/>
        </w:tabs>
        <w:spacing w:after="0" w:line="240" w:lineRule="auto"/>
      </w:pPr>
      <w:r>
        <w:t>Cox</w:t>
      </w:r>
      <w:r>
        <w:tab/>
        <w:t>D Mason</w:t>
      </w:r>
      <w:r>
        <w:tab/>
        <w:t>J A D Innes</w:t>
      </w:r>
      <w:r>
        <w:tab/>
        <w:t>W T Littlewood</w:t>
      </w:r>
    </w:p>
    <w:p w14:paraId="613F2A50" w14:textId="77777777" w:rsidR="002A1F26" w:rsidRDefault="002A1F26" w:rsidP="002A1F26">
      <w:pPr>
        <w:tabs>
          <w:tab w:val="left" w:pos="1418"/>
          <w:tab w:val="left" w:pos="3969"/>
          <w:tab w:val="left" w:pos="6521"/>
        </w:tabs>
        <w:spacing w:after="0" w:line="240" w:lineRule="auto"/>
      </w:pPr>
    </w:p>
    <w:p w14:paraId="4F472D22" w14:textId="77777777" w:rsidR="002A1F26" w:rsidRDefault="002A1F26" w:rsidP="002A1F26">
      <w:pPr>
        <w:tabs>
          <w:tab w:val="left" w:pos="1418"/>
          <w:tab w:val="left" w:pos="3969"/>
          <w:tab w:val="left" w:pos="6521"/>
        </w:tabs>
        <w:spacing w:after="0" w:line="240" w:lineRule="auto"/>
      </w:pPr>
      <w:r>
        <w:t>Coaches</w:t>
      </w:r>
      <w:r>
        <w:tab/>
        <w:t>P Welton (Rob Roy)</w:t>
      </w:r>
      <w:r>
        <w:tab/>
        <w:t>C Rosell (Selwyn)</w:t>
      </w:r>
      <w:r>
        <w:tab/>
        <w:t>K B K Currie (Fitzwilliam)</w:t>
      </w:r>
    </w:p>
    <w:p w14:paraId="789B44AB" w14:textId="77777777" w:rsidR="002A1F26" w:rsidRDefault="002A1F26" w:rsidP="002A1F26">
      <w:pPr>
        <w:tabs>
          <w:tab w:val="left" w:pos="1418"/>
          <w:tab w:val="left" w:pos="3969"/>
          <w:tab w:val="left" w:pos="6521"/>
        </w:tabs>
        <w:spacing w:after="0" w:line="240" w:lineRule="auto"/>
      </w:pPr>
      <w:r>
        <w:tab/>
        <w:t xml:space="preserve">J T </w:t>
      </w:r>
      <w:proofErr w:type="gramStart"/>
      <w:r>
        <w:t>Agelasto  (</w:t>
      </w:r>
      <w:proofErr w:type="gramEnd"/>
      <w:r>
        <w:t>Selwyn)</w:t>
      </w:r>
      <w:r>
        <w:tab/>
        <w:t>C D Atherton (Queens')</w:t>
      </w:r>
      <w:r>
        <w:tab/>
        <w:t>I Wilson Fitzwilliam)</w:t>
      </w:r>
    </w:p>
    <w:p w14:paraId="77A653B9" w14:textId="77777777" w:rsidR="002A1F26" w:rsidRDefault="002A1F26" w:rsidP="002A1F26">
      <w:pPr>
        <w:tabs>
          <w:tab w:val="left" w:pos="1418"/>
          <w:tab w:val="left" w:pos="3969"/>
          <w:tab w:val="left" w:pos="6521"/>
        </w:tabs>
        <w:spacing w:after="0" w:line="240" w:lineRule="auto"/>
      </w:pPr>
      <w:r>
        <w:tab/>
        <w:t>F J Willett (Fitzwilliam)</w:t>
      </w:r>
      <w:r>
        <w:tab/>
        <w:t>K Young (Selwyn)</w:t>
      </w:r>
      <w:r>
        <w:tab/>
        <w:t>C Rosell (Selwyn)</w:t>
      </w:r>
    </w:p>
    <w:p w14:paraId="42E6C6EF" w14:textId="77777777" w:rsidR="002A1F26" w:rsidRDefault="002A1F26" w:rsidP="002A1F26">
      <w:pPr>
        <w:tabs>
          <w:tab w:val="left" w:pos="1418"/>
          <w:tab w:val="left" w:pos="3969"/>
          <w:tab w:val="left" w:pos="6521"/>
        </w:tabs>
        <w:spacing w:after="0" w:line="240" w:lineRule="auto"/>
      </w:pPr>
      <w:r>
        <w:tab/>
        <w:t>M Blackburn (LMBC</w:t>
      </w:r>
    </w:p>
    <w:p w14:paraId="2A6A99DD" w14:textId="77777777" w:rsidR="002A1F26" w:rsidRDefault="002A1F26" w:rsidP="002A1F26">
      <w:pPr>
        <w:tabs>
          <w:tab w:val="left" w:pos="1418"/>
          <w:tab w:val="left" w:pos="3969"/>
          <w:tab w:val="left" w:pos="6521"/>
        </w:tabs>
        <w:spacing w:after="0" w:line="240" w:lineRule="auto"/>
      </w:pPr>
      <w:r>
        <w:tab/>
        <w:t>&amp; Nottingham Univ.)</w:t>
      </w:r>
    </w:p>
    <w:p w14:paraId="569D815C" w14:textId="77777777" w:rsidR="002A1F26" w:rsidRDefault="002A1F26" w:rsidP="002A1F26">
      <w:pPr>
        <w:tabs>
          <w:tab w:val="left" w:pos="1418"/>
          <w:tab w:val="left" w:pos="3969"/>
          <w:tab w:val="left" w:pos="6521"/>
        </w:tabs>
        <w:spacing w:after="0" w:line="240" w:lineRule="auto"/>
      </w:pPr>
    </w:p>
    <w:p w14:paraId="73788A99" w14:textId="77777777" w:rsidR="002A1F26" w:rsidRPr="009E7A71" w:rsidRDefault="002A1F26" w:rsidP="002A1F26">
      <w:pPr>
        <w:tabs>
          <w:tab w:val="left" w:pos="1418"/>
          <w:tab w:val="left" w:pos="3969"/>
          <w:tab w:val="left" w:pos="6521"/>
        </w:tabs>
        <w:spacing w:after="0" w:line="240" w:lineRule="auto"/>
        <w:rPr>
          <w:b/>
        </w:rPr>
      </w:pPr>
      <w:r w:rsidRPr="009E7A71">
        <w:rPr>
          <w:b/>
        </w:rPr>
        <w:tab/>
      </w:r>
      <w:r>
        <w:rPr>
          <w:b/>
        </w:rPr>
        <w:t xml:space="preserve">FOURTH </w:t>
      </w:r>
      <w:r w:rsidR="0039761F">
        <w:rPr>
          <w:b/>
        </w:rPr>
        <w:t>VII</w:t>
      </w:r>
    </w:p>
    <w:p w14:paraId="726A0A29" w14:textId="77777777" w:rsidR="002A1F26" w:rsidRDefault="002A1F26" w:rsidP="002A1F26">
      <w:pPr>
        <w:tabs>
          <w:tab w:val="left" w:pos="1418"/>
          <w:tab w:val="left" w:pos="3969"/>
          <w:tab w:val="left" w:pos="6521"/>
        </w:tabs>
        <w:spacing w:after="0" w:line="240" w:lineRule="auto"/>
      </w:pPr>
      <w:r>
        <w:t>Bow</w:t>
      </w:r>
      <w:r>
        <w:tab/>
        <w:t>M C M Collcutt</w:t>
      </w:r>
    </w:p>
    <w:p w14:paraId="6914CD63" w14:textId="77777777" w:rsidR="002A1F26" w:rsidRDefault="002A1F26" w:rsidP="002A1F26">
      <w:pPr>
        <w:tabs>
          <w:tab w:val="left" w:pos="1418"/>
          <w:tab w:val="left" w:pos="3969"/>
          <w:tab w:val="left" w:pos="6521"/>
        </w:tabs>
        <w:spacing w:after="0" w:line="240" w:lineRule="auto"/>
      </w:pPr>
      <w:r>
        <w:t>2</w:t>
      </w:r>
      <w:r>
        <w:tab/>
        <w:t>J H Chapman</w:t>
      </w:r>
    </w:p>
    <w:p w14:paraId="5E1850F7" w14:textId="77777777" w:rsidR="002A1F26" w:rsidRDefault="002A1F26" w:rsidP="002A1F26">
      <w:pPr>
        <w:tabs>
          <w:tab w:val="left" w:pos="1418"/>
          <w:tab w:val="left" w:pos="3969"/>
          <w:tab w:val="left" w:pos="6521"/>
        </w:tabs>
        <w:spacing w:after="0" w:line="240" w:lineRule="auto"/>
      </w:pPr>
      <w:r>
        <w:t>3</w:t>
      </w:r>
      <w:r>
        <w:tab/>
        <w:t>D W Evans</w:t>
      </w:r>
    </w:p>
    <w:p w14:paraId="65E6F330" w14:textId="77777777" w:rsidR="002A1F26" w:rsidRDefault="002A1F26" w:rsidP="002A1F26">
      <w:pPr>
        <w:tabs>
          <w:tab w:val="left" w:pos="1418"/>
          <w:tab w:val="left" w:pos="3969"/>
          <w:tab w:val="left" w:pos="6521"/>
        </w:tabs>
        <w:spacing w:after="0" w:line="240" w:lineRule="auto"/>
      </w:pPr>
      <w:r>
        <w:t>4</w:t>
      </w:r>
      <w:r>
        <w:tab/>
        <w:t>A G Abell</w:t>
      </w:r>
    </w:p>
    <w:p w14:paraId="680C6202" w14:textId="77777777" w:rsidR="002A1F26" w:rsidRDefault="002A1F26" w:rsidP="002A1F26">
      <w:pPr>
        <w:tabs>
          <w:tab w:val="left" w:pos="1418"/>
          <w:tab w:val="left" w:pos="3969"/>
          <w:tab w:val="left" w:pos="6521"/>
        </w:tabs>
        <w:spacing w:after="0" w:line="240" w:lineRule="auto"/>
      </w:pPr>
      <w:r>
        <w:t>5</w:t>
      </w:r>
      <w:r>
        <w:tab/>
        <w:t>T McCartan</w:t>
      </w:r>
    </w:p>
    <w:p w14:paraId="3E18E44F" w14:textId="77777777" w:rsidR="002A1F26" w:rsidRDefault="002A1F26" w:rsidP="002A1F26">
      <w:pPr>
        <w:tabs>
          <w:tab w:val="left" w:pos="1418"/>
          <w:tab w:val="left" w:pos="3969"/>
          <w:tab w:val="left" w:pos="6521"/>
        </w:tabs>
        <w:spacing w:after="0" w:line="240" w:lineRule="auto"/>
      </w:pPr>
      <w:r>
        <w:t>6</w:t>
      </w:r>
      <w:r>
        <w:tab/>
        <w:t>R E Grubb</w:t>
      </w:r>
    </w:p>
    <w:p w14:paraId="5BFB6EA8" w14:textId="77777777" w:rsidR="002A1F26" w:rsidRDefault="002A1F26" w:rsidP="002A1F26">
      <w:pPr>
        <w:tabs>
          <w:tab w:val="left" w:pos="1418"/>
          <w:tab w:val="left" w:pos="3969"/>
          <w:tab w:val="left" w:pos="6521"/>
        </w:tabs>
        <w:spacing w:after="0" w:line="240" w:lineRule="auto"/>
      </w:pPr>
      <w:r>
        <w:t>7</w:t>
      </w:r>
      <w:r>
        <w:tab/>
        <w:t>I R McCallum</w:t>
      </w:r>
    </w:p>
    <w:p w14:paraId="57D11991" w14:textId="77777777" w:rsidR="002A1F26" w:rsidRDefault="002A1F26" w:rsidP="002A1F26">
      <w:pPr>
        <w:tabs>
          <w:tab w:val="left" w:pos="1418"/>
          <w:tab w:val="left" w:pos="3969"/>
          <w:tab w:val="left" w:pos="6521"/>
        </w:tabs>
        <w:spacing w:after="0" w:line="240" w:lineRule="auto"/>
      </w:pPr>
      <w:r>
        <w:t>Str</w:t>
      </w:r>
      <w:r>
        <w:tab/>
        <w:t>A C French</w:t>
      </w:r>
    </w:p>
    <w:p w14:paraId="0BCEB728" w14:textId="77777777" w:rsidR="002A1F26" w:rsidRDefault="002A1F26" w:rsidP="002A1F26">
      <w:pPr>
        <w:tabs>
          <w:tab w:val="left" w:pos="1418"/>
          <w:tab w:val="left" w:pos="3969"/>
          <w:tab w:val="left" w:pos="6521"/>
        </w:tabs>
        <w:spacing w:after="0" w:line="240" w:lineRule="auto"/>
      </w:pPr>
      <w:r>
        <w:t>Cox</w:t>
      </w:r>
      <w:r>
        <w:tab/>
        <w:t>P F Phillips</w:t>
      </w:r>
    </w:p>
    <w:p w14:paraId="14552717" w14:textId="77777777" w:rsidR="002A1F26" w:rsidRDefault="002A1F26" w:rsidP="002A1F26">
      <w:pPr>
        <w:tabs>
          <w:tab w:val="left" w:pos="1418"/>
          <w:tab w:val="left" w:pos="3969"/>
          <w:tab w:val="left" w:pos="6521"/>
        </w:tabs>
        <w:spacing w:after="0" w:line="240" w:lineRule="auto"/>
      </w:pPr>
      <w:r>
        <w:t>Coaches</w:t>
      </w:r>
      <w:r>
        <w:tab/>
        <w:t>K B K Currie (Fitzwilliam)</w:t>
      </w:r>
    </w:p>
    <w:p w14:paraId="21C9619E" w14:textId="77777777" w:rsidR="002A1F26" w:rsidRDefault="002A1F26" w:rsidP="002A1F26">
      <w:pPr>
        <w:tabs>
          <w:tab w:val="left" w:pos="1418"/>
          <w:tab w:val="left" w:pos="3969"/>
          <w:tab w:val="left" w:pos="6521"/>
        </w:tabs>
        <w:spacing w:after="0" w:line="240" w:lineRule="auto"/>
      </w:pPr>
      <w:r>
        <w:tab/>
        <w:t>I Wilson (Fitzwilliam)</w:t>
      </w:r>
    </w:p>
    <w:p w14:paraId="45B2B015" w14:textId="77777777" w:rsidR="002A1F26" w:rsidRDefault="002A1F26" w:rsidP="002A1F26">
      <w:pPr>
        <w:tabs>
          <w:tab w:val="left" w:pos="1418"/>
          <w:tab w:val="left" w:pos="3969"/>
          <w:tab w:val="left" w:pos="6521"/>
        </w:tabs>
        <w:spacing w:after="0" w:line="240" w:lineRule="auto"/>
      </w:pPr>
      <w:r>
        <w:tab/>
        <w:t>J N Dyson (Fitzwilliam)</w:t>
      </w:r>
    </w:p>
    <w:p w14:paraId="7319EC9E" w14:textId="77777777" w:rsidR="00AE5F60" w:rsidRDefault="00AE5F60" w:rsidP="00AE5F60">
      <w:pPr>
        <w:tabs>
          <w:tab w:val="left" w:pos="1418"/>
          <w:tab w:val="left" w:pos="3969"/>
          <w:tab w:val="left" w:pos="6521"/>
        </w:tabs>
        <w:spacing w:after="0" w:line="240" w:lineRule="auto"/>
      </w:pPr>
    </w:p>
    <w:sectPr w:rsidR="00AE5F60" w:rsidSect="00097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E5F60"/>
    <w:rsid w:val="00002DAB"/>
    <w:rsid w:val="00026947"/>
    <w:rsid w:val="00097725"/>
    <w:rsid w:val="00097FDF"/>
    <w:rsid w:val="000C216D"/>
    <w:rsid w:val="001A20BB"/>
    <w:rsid w:val="001E1177"/>
    <w:rsid w:val="002A1F26"/>
    <w:rsid w:val="002C633E"/>
    <w:rsid w:val="002F35E8"/>
    <w:rsid w:val="00322F2E"/>
    <w:rsid w:val="0039761F"/>
    <w:rsid w:val="003E0BC4"/>
    <w:rsid w:val="00456217"/>
    <w:rsid w:val="0047162F"/>
    <w:rsid w:val="00481053"/>
    <w:rsid w:val="004F0684"/>
    <w:rsid w:val="004F2839"/>
    <w:rsid w:val="005B1E94"/>
    <w:rsid w:val="0061711A"/>
    <w:rsid w:val="00662242"/>
    <w:rsid w:val="00711C59"/>
    <w:rsid w:val="007261D2"/>
    <w:rsid w:val="00730223"/>
    <w:rsid w:val="007A79E0"/>
    <w:rsid w:val="007D1719"/>
    <w:rsid w:val="007F0136"/>
    <w:rsid w:val="00856AC8"/>
    <w:rsid w:val="008A02D6"/>
    <w:rsid w:val="00962B88"/>
    <w:rsid w:val="00976756"/>
    <w:rsid w:val="009E7A71"/>
    <w:rsid w:val="009F6A51"/>
    <w:rsid w:val="00A0700E"/>
    <w:rsid w:val="00A46413"/>
    <w:rsid w:val="00AE5F60"/>
    <w:rsid w:val="00B16267"/>
    <w:rsid w:val="00C33DA8"/>
    <w:rsid w:val="00D22FB8"/>
    <w:rsid w:val="00D300D6"/>
    <w:rsid w:val="00D508D0"/>
    <w:rsid w:val="00D9754C"/>
    <w:rsid w:val="00DB4CD8"/>
    <w:rsid w:val="00E35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723E"/>
  <w15:docId w15:val="{1293A89E-CFAA-4C83-92F4-0851DFDA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 Lent May Fairbairn Crews 1949-59 except 1949 Fairbairn.docx</Template>
  <TotalTime>0</TotalTime>
  <Pages>33</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Drake</dc:creator>
  <cp:lastModifiedBy>dan george</cp:lastModifiedBy>
  <cp:revision>2</cp:revision>
  <dcterms:created xsi:type="dcterms:W3CDTF">2022-11-29T10:04:00Z</dcterms:created>
  <dcterms:modified xsi:type="dcterms:W3CDTF">2022-11-29T10:04:00Z</dcterms:modified>
</cp:coreProperties>
</file>